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BB3FC" w14:textId="7D03EEC9" w:rsidR="000B73F4" w:rsidRPr="00D13B52" w:rsidRDefault="000B73F4" w:rsidP="006B3870">
      <w:pPr>
        <w:tabs>
          <w:tab w:val="left" w:pos="0"/>
        </w:tabs>
        <w:spacing w:after="0" w:line="312" w:lineRule="auto"/>
        <w:ind w:firstLine="1134"/>
        <w:jc w:val="left"/>
        <w:rPr>
          <w:rFonts w:ascii="Times New Roman" w:eastAsia="Calibri" w:hAnsi="Times New Roman" w:cs="Times New Roman"/>
          <w:b/>
          <w:color w:val="000000" w:themeColor="text1"/>
          <w:sz w:val="24"/>
          <w:szCs w:val="24"/>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bookmarkStart w:id="15" w:name="_GoBack"/>
      <w:bookmarkEnd w:id="15"/>
    </w:p>
    <w:p w14:paraId="55A0F74C" w14:textId="4A2DA4E5" w:rsidR="004D016E" w:rsidRDefault="004D016E" w:rsidP="004D016E">
      <w:pPr>
        <w:tabs>
          <w:tab w:val="left" w:pos="567"/>
          <w:tab w:val="left" w:pos="1134"/>
        </w:tabs>
        <w:spacing w:after="0" w:line="276" w:lineRule="auto"/>
        <w:jc w:val="center"/>
        <w:rPr>
          <w:rFonts w:ascii="Times New Roman" w:hAnsi="Times New Roman" w:cs="Times New Roman"/>
          <w:b/>
          <w:sz w:val="24"/>
          <w:szCs w:val="24"/>
          <w:lang w:val="lt-LT"/>
        </w:rPr>
      </w:pPr>
      <w:r w:rsidRPr="004D016E">
        <w:rPr>
          <w:rFonts w:ascii="Times New Roman" w:hAnsi="Times New Roman" w:cs="Times New Roman"/>
          <w:b/>
          <w:sz w:val="24"/>
          <w:szCs w:val="24"/>
          <w:lang w:val="lt-LT"/>
        </w:rPr>
        <w:t>LIETUVIŲ KALBOS LYGIO NUSTATYMO MOKYKLINIO AMŽIAUS ASMENIMS (A1</w:t>
      </w:r>
      <w:r w:rsidR="0088713E">
        <w:rPr>
          <w:rFonts w:ascii="Times New Roman" w:hAnsi="Times New Roman" w:cs="Times New Roman"/>
          <w:b/>
          <w:sz w:val="24"/>
          <w:szCs w:val="24"/>
          <w:lang w:val="lt-LT"/>
        </w:rPr>
        <w:t>–</w:t>
      </w:r>
      <w:r w:rsidRPr="004D016E">
        <w:rPr>
          <w:rFonts w:ascii="Times New Roman" w:hAnsi="Times New Roman" w:cs="Times New Roman"/>
          <w:b/>
          <w:sz w:val="24"/>
          <w:szCs w:val="24"/>
          <w:lang w:val="lt-LT"/>
        </w:rPr>
        <w:t>A2, A2</w:t>
      </w:r>
      <w:r w:rsidR="0088713E">
        <w:rPr>
          <w:rFonts w:ascii="Times New Roman" w:hAnsi="Times New Roman" w:cs="Times New Roman"/>
          <w:b/>
          <w:sz w:val="24"/>
          <w:szCs w:val="24"/>
          <w:lang w:val="lt-LT"/>
        </w:rPr>
        <w:t>–</w:t>
      </w:r>
      <w:r w:rsidRPr="004D016E">
        <w:rPr>
          <w:rFonts w:ascii="Times New Roman" w:hAnsi="Times New Roman" w:cs="Times New Roman"/>
          <w:b/>
          <w:sz w:val="24"/>
          <w:szCs w:val="24"/>
          <w:lang w:val="lt-LT"/>
        </w:rPr>
        <w:t>B1, B1</w:t>
      </w:r>
      <w:r w:rsidR="0088713E">
        <w:rPr>
          <w:rFonts w:ascii="Times New Roman" w:hAnsi="Times New Roman" w:cs="Times New Roman"/>
          <w:b/>
          <w:sz w:val="24"/>
          <w:szCs w:val="24"/>
          <w:lang w:val="lt-LT"/>
        </w:rPr>
        <w:t>–</w:t>
      </w:r>
      <w:r w:rsidRPr="004D016E">
        <w:rPr>
          <w:rFonts w:ascii="Times New Roman" w:hAnsi="Times New Roman" w:cs="Times New Roman"/>
          <w:b/>
          <w:sz w:val="24"/>
          <w:szCs w:val="24"/>
          <w:lang w:val="lt-LT"/>
        </w:rPr>
        <w:t>B2) BEI SUAUGUSIESIEMS (A2, B1, B2 IR C1) EGZAMINŲ KALBĖJIMO DALIES VERTINIMO PASLAUGOS</w:t>
      </w:r>
    </w:p>
    <w:p w14:paraId="6594D282" w14:textId="63D5AE04" w:rsidR="004D016E" w:rsidRDefault="004D016E" w:rsidP="00F75270">
      <w:pPr>
        <w:tabs>
          <w:tab w:val="left" w:pos="567"/>
          <w:tab w:val="left" w:pos="1134"/>
        </w:tabs>
        <w:spacing w:after="0" w:line="276" w:lineRule="auto"/>
        <w:rPr>
          <w:rFonts w:ascii="Times New Roman" w:hAnsi="Times New Roman" w:cs="Times New Roman"/>
          <w:sz w:val="24"/>
          <w:szCs w:val="24"/>
          <w:lang w:val="lt-LT"/>
        </w:rPr>
      </w:pPr>
    </w:p>
    <w:p w14:paraId="66539C61" w14:textId="3A6755F6" w:rsidR="0073534F" w:rsidRPr="00465B37" w:rsidRDefault="00482E08" w:rsidP="00C641B0">
      <w:pPr>
        <w:pStyle w:val="Sraopastraipa"/>
        <w:numPr>
          <w:ilvl w:val="0"/>
          <w:numId w:val="39"/>
        </w:numPr>
        <w:tabs>
          <w:tab w:val="left" w:pos="360"/>
          <w:tab w:val="left" w:pos="1418"/>
          <w:tab w:val="left" w:pos="3960"/>
          <w:tab w:val="left" w:leader="dot" w:pos="9360"/>
        </w:tabs>
        <w:spacing w:line="240" w:lineRule="auto"/>
        <w:jc w:val="center"/>
        <w:rPr>
          <w:rFonts w:ascii="Times New Roman" w:hAnsi="Times New Roman" w:cs="Times New Roman"/>
          <w:b/>
          <w:sz w:val="24"/>
          <w:szCs w:val="24"/>
        </w:rPr>
      </w:pPr>
      <w:r w:rsidRPr="00465B37">
        <w:rPr>
          <w:rFonts w:ascii="Times New Roman" w:hAnsi="Times New Roman" w:cs="Times New Roman"/>
          <w:b/>
          <w:sz w:val="24"/>
          <w:szCs w:val="24"/>
        </w:rPr>
        <w:t>PASLAUGŲ APIBŪDINIMAS IR APIMTIS</w:t>
      </w:r>
    </w:p>
    <w:p w14:paraId="6D07E72F" w14:textId="72B8E7B3" w:rsidR="00450A87" w:rsidRDefault="00464069" w:rsidP="00F75270">
      <w:pPr>
        <w:tabs>
          <w:tab w:val="left" w:pos="567"/>
          <w:tab w:val="left" w:pos="1134"/>
        </w:tabs>
        <w:spacing w:after="0" w:line="276" w:lineRule="auto"/>
        <w:rPr>
          <w:rFonts w:ascii="Times New Roman" w:hAnsi="Times New Roman" w:cs="Times New Roman"/>
          <w:sz w:val="24"/>
          <w:szCs w:val="24"/>
          <w:lang w:val="lt-LT"/>
        </w:rPr>
      </w:pPr>
      <w:r w:rsidRPr="00005F20">
        <w:rPr>
          <w:rFonts w:ascii="Times New Roman" w:hAnsi="Times New Roman" w:cs="Times New Roman"/>
          <w:sz w:val="24"/>
          <w:szCs w:val="24"/>
          <w:lang w:val="lt-LT"/>
        </w:rPr>
        <w:t>1</w:t>
      </w:r>
      <w:r w:rsidR="00231CF8" w:rsidRPr="00005F20">
        <w:rPr>
          <w:rFonts w:ascii="Times New Roman" w:hAnsi="Times New Roman" w:cs="Times New Roman"/>
          <w:sz w:val="24"/>
          <w:szCs w:val="24"/>
          <w:lang w:val="lt-LT"/>
        </w:rPr>
        <w:t xml:space="preserve">.1. </w:t>
      </w:r>
      <w:r w:rsidR="00EE3CAB" w:rsidRPr="00005F20">
        <w:rPr>
          <w:rFonts w:ascii="Times New Roman" w:hAnsi="Times New Roman" w:cs="Times New Roman"/>
          <w:sz w:val="24"/>
          <w:szCs w:val="24"/>
          <w:lang w:val="lt-LT"/>
        </w:rPr>
        <w:t>Pirkimo objektas</w:t>
      </w:r>
      <w:r w:rsidR="00A468D5" w:rsidRPr="00005F20">
        <w:rPr>
          <w:rFonts w:ascii="Times New Roman" w:hAnsi="Times New Roman" w:cs="Times New Roman"/>
          <w:sz w:val="24"/>
          <w:szCs w:val="24"/>
          <w:lang w:val="lt-LT"/>
        </w:rPr>
        <w:t xml:space="preserve"> –</w:t>
      </w:r>
      <w:r w:rsidR="00F75270">
        <w:rPr>
          <w:rFonts w:ascii="Times New Roman" w:hAnsi="Times New Roman" w:cs="Times New Roman"/>
          <w:sz w:val="24"/>
          <w:szCs w:val="24"/>
          <w:lang w:val="lt-LT"/>
        </w:rPr>
        <w:t xml:space="preserve"> </w:t>
      </w:r>
      <w:r w:rsidR="0088713E" w:rsidRPr="0088713E">
        <w:rPr>
          <w:rFonts w:ascii="Times New Roman" w:hAnsi="Times New Roman" w:cs="Times New Roman"/>
          <w:sz w:val="24"/>
          <w:szCs w:val="24"/>
          <w:lang w:val="lt-LT"/>
        </w:rPr>
        <w:t>lietuvių kalbos lygio nustatymo mokyklinio amžiaus asmenims (</w:t>
      </w:r>
      <w:r w:rsidR="0088713E">
        <w:rPr>
          <w:rFonts w:ascii="Times New Roman" w:hAnsi="Times New Roman" w:cs="Times New Roman"/>
          <w:sz w:val="24"/>
          <w:szCs w:val="24"/>
          <w:lang w:val="lt-LT"/>
        </w:rPr>
        <w:t>A</w:t>
      </w:r>
      <w:r w:rsidR="0088713E" w:rsidRPr="0088713E">
        <w:rPr>
          <w:rFonts w:ascii="Times New Roman" w:hAnsi="Times New Roman" w:cs="Times New Roman"/>
          <w:sz w:val="24"/>
          <w:szCs w:val="24"/>
          <w:lang w:val="lt-LT"/>
        </w:rPr>
        <w:t>1–</w:t>
      </w:r>
      <w:r w:rsidR="0088713E">
        <w:rPr>
          <w:rFonts w:ascii="Times New Roman" w:hAnsi="Times New Roman" w:cs="Times New Roman"/>
          <w:sz w:val="24"/>
          <w:szCs w:val="24"/>
          <w:lang w:val="lt-LT"/>
        </w:rPr>
        <w:t>A</w:t>
      </w:r>
      <w:r w:rsidR="0088713E" w:rsidRPr="0088713E">
        <w:rPr>
          <w:rFonts w:ascii="Times New Roman" w:hAnsi="Times New Roman" w:cs="Times New Roman"/>
          <w:sz w:val="24"/>
          <w:szCs w:val="24"/>
          <w:lang w:val="lt-LT"/>
        </w:rPr>
        <w:t xml:space="preserve">2, </w:t>
      </w:r>
      <w:r w:rsidR="0088713E">
        <w:rPr>
          <w:rFonts w:ascii="Times New Roman" w:hAnsi="Times New Roman" w:cs="Times New Roman"/>
          <w:sz w:val="24"/>
          <w:szCs w:val="24"/>
          <w:lang w:val="lt-LT"/>
        </w:rPr>
        <w:t>A</w:t>
      </w:r>
      <w:r w:rsidR="0088713E" w:rsidRPr="0088713E">
        <w:rPr>
          <w:rFonts w:ascii="Times New Roman" w:hAnsi="Times New Roman" w:cs="Times New Roman"/>
          <w:sz w:val="24"/>
          <w:szCs w:val="24"/>
          <w:lang w:val="lt-LT"/>
        </w:rPr>
        <w:t>2–</w:t>
      </w:r>
      <w:r w:rsidR="0088713E">
        <w:rPr>
          <w:rFonts w:ascii="Times New Roman" w:hAnsi="Times New Roman" w:cs="Times New Roman"/>
          <w:sz w:val="24"/>
          <w:szCs w:val="24"/>
          <w:lang w:val="lt-LT"/>
        </w:rPr>
        <w:t>B</w:t>
      </w:r>
      <w:r w:rsidR="0088713E" w:rsidRPr="0088713E">
        <w:rPr>
          <w:rFonts w:ascii="Times New Roman" w:hAnsi="Times New Roman" w:cs="Times New Roman"/>
          <w:sz w:val="24"/>
          <w:szCs w:val="24"/>
          <w:lang w:val="lt-LT"/>
        </w:rPr>
        <w:t xml:space="preserve">1, </w:t>
      </w:r>
      <w:r w:rsidR="0088713E">
        <w:rPr>
          <w:rFonts w:ascii="Times New Roman" w:hAnsi="Times New Roman" w:cs="Times New Roman"/>
          <w:sz w:val="24"/>
          <w:szCs w:val="24"/>
          <w:lang w:val="lt-LT"/>
        </w:rPr>
        <w:t>B</w:t>
      </w:r>
      <w:r w:rsidR="0088713E" w:rsidRPr="0088713E">
        <w:rPr>
          <w:rFonts w:ascii="Times New Roman" w:hAnsi="Times New Roman" w:cs="Times New Roman"/>
          <w:sz w:val="24"/>
          <w:szCs w:val="24"/>
          <w:lang w:val="lt-LT"/>
        </w:rPr>
        <w:t>1–</w:t>
      </w:r>
      <w:r w:rsidR="0088713E">
        <w:rPr>
          <w:rFonts w:ascii="Times New Roman" w:hAnsi="Times New Roman" w:cs="Times New Roman"/>
          <w:sz w:val="24"/>
          <w:szCs w:val="24"/>
          <w:lang w:val="lt-LT"/>
        </w:rPr>
        <w:t>B</w:t>
      </w:r>
      <w:r w:rsidR="0088713E" w:rsidRPr="0088713E">
        <w:rPr>
          <w:rFonts w:ascii="Times New Roman" w:hAnsi="Times New Roman" w:cs="Times New Roman"/>
          <w:sz w:val="24"/>
          <w:szCs w:val="24"/>
          <w:lang w:val="lt-LT"/>
        </w:rPr>
        <w:t>2) bei suaugusiesiems (</w:t>
      </w:r>
      <w:r w:rsidR="0088713E">
        <w:rPr>
          <w:rFonts w:ascii="Times New Roman" w:hAnsi="Times New Roman" w:cs="Times New Roman"/>
          <w:sz w:val="24"/>
          <w:szCs w:val="24"/>
          <w:lang w:val="lt-LT"/>
        </w:rPr>
        <w:t>A</w:t>
      </w:r>
      <w:r w:rsidR="0088713E" w:rsidRPr="0088713E">
        <w:rPr>
          <w:rFonts w:ascii="Times New Roman" w:hAnsi="Times New Roman" w:cs="Times New Roman"/>
          <w:sz w:val="24"/>
          <w:szCs w:val="24"/>
          <w:lang w:val="lt-LT"/>
        </w:rPr>
        <w:t xml:space="preserve">2, </w:t>
      </w:r>
      <w:r w:rsidR="0088713E">
        <w:rPr>
          <w:rFonts w:ascii="Times New Roman" w:hAnsi="Times New Roman" w:cs="Times New Roman"/>
          <w:sz w:val="24"/>
          <w:szCs w:val="24"/>
          <w:lang w:val="lt-LT"/>
        </w:rPr>
        <w:t>B</w:t>
      </w:r>
      <w:r w:rsidR="0088713E" w:rsidRPr="0088713E">
        <w:rPr>
          <w:rFonts w:ascii="Times New Roman" w:hAnsi="Times New Roman" w:cs="Times New Roman"/>
          <w:sz w:val="24"/>
          <w:szCs w:val="24"/>
          <w:lang w:val="lt-LT"/>
        </w:rPr>
        <w:t xml:space="preserve">1, </w:t>
      </w:r>
      <w:r w:rsidR="0088713E">
        <w:rPr>
          <w:rFonts w:ascii="Times New Roman" w:hAnsi="Times New Roman" w:cs="Times New Roman"/>
          <w:sz w:val="24"/>
          <w:szCs w:val="24"/>
          <w:lang w:val="lt-LT"/>
        </w:rPr>
        <w:t>B</w:t>
      </w:r>
      <w:r w:rsidR="0088713E" w:rsidRPr="0088713E">
        <w:rPr>
          <w:rFonts w:ascii="Times New Roman" w:hAnsi="Times New Roman" w:cs="Times New Roman"/>
          <w:sz w:val="24"/>
          <w:szCs w:val="24"/>
          <w:lang w:val="lt-LT"/>
        </w:rPr>
        <w:t xml:space="preserve">2 ir </w:t>
      </w:r>
      <w:r w:rsidR="0088713E">
        <w:rPr>
          <w:rFonts w:ascii="Times New Roman" w:hAnsi="Times New Roman" w:cs="Times New Roman"/>
          <w:sz w:val="24"/>
          <w:szCs w:val="24"/>
          <w:lang w:val="lt-LT"/>
        </w:rPr>
        <w:t>C</w:t>
      </w:r>
      <w:r w:rsidR="0088713E" w:rsidRPr="0088713E">
        <w:rPr>
          <w:rFonts w:ascii="Times New Roman" w:hAnsi="Times New Roman" w:cs="Times New Roman"/>
          <w:sz w:val="24"/>
          <w:szCs w:val="24"/>
          <w:lang w:val="lt-LT"/>
        </w:rPr>
        <w:t>1) egzaminų kalbėjimo dalies vertinimo paslaugos</w:t>
      </w:r>
      <w:r w:rsidR="00E5123A">
        <w:rPr>
          <w:rFonts w:ascii="Times New Roman" w:hAnsi="Times New Roman" w:cs="Times New Roman"/>
          <w:sz w:val="24"/>
          <w:szCs w:val="24"/>
          <w:lang w:val="lt-LT"/>
        </w:rPr>
        <w:t xml:space="preserve"> (</w:t>
      </w:r>
      <w:r w:rsidR="00E5123A" w:rsidRPr="00C3777F">
        <w:rPr>
          <w:rFonts w:ascii="Times New Roman" w:hAnsi="Times New Roman" w:cs="Times New Roman"/>
          <w:sz w:val="24"/>
          <w:szCs w:val="24"/>
          <w:lang w:val="lt-LT"/>
        </w:rPr>
        <w:t>iki 10 vertintojų)</w:t>
      </w:r>
      <w:r w:rsidR="001260C9" w:rsidRPr="00C3777F">
        <w:rPr>
          <w:rFonts w:ascii="Times New Roman" w:hAnsi="Times New Roman" w:cs="Times New Roman"/>
          <w:sz w:val="24"/>
          <w:szCs w:val="24"/>
          <w:lang w:val="lt-LT"/>
        </w:rPr>
        <w:t>.</w:t>
      </w:r>
    </w:p>
    <w:p w14:paraId="53CD0205" w14:textId="6D0D019A" w:rsidR="00005F20" w:rsidRPr="00005F20" w:rsidRDefault="00517F79" w:rsidP="00517F79">
      <w:pPr>
        <w:tabs>
          <w:tab w:val="left" w:pos="567"/>
          <w:tab w:val="left" w:pos="1134"/>
        </w:tabs>
        <w:spacing w:after="0" w:line="276" w:lineRule="auto"/>
        <w:rPr>
          <w:rFonts w:ascii="Times New Roman" w:hAnsi="Times New Roman" w:cs="Times New Roman"/>
          <w:sz w:val="24"/>
          <w:szCs w:val="24"/>
          <w:lang w:val="lt-LT"/>
        </w:rPr>
      </w:pPr>
      <w:r w:rsidRPr="00005F20">
        <w:rPr>
          <w:rFonts w:ascii="Times New Roman" w:hAnsi="Times New Roman" w:cs="Times New Roman"/>
          <w:sz w:val="24"/>
          <w:szCs w:val="24"/>
          <w:lang w:val="lt-LT"/>
        </w:rPr>
        <w:t xml:space="preserve">1.2. Paslaugų tikslas – </w:t>
      </w:r>
      <w:r w:rsidR="00364BE7">
        <w:rPr>
          <w:rFonts w:ascii="Times New Roman" w:hAnsi="Times New Roman" w:cs="Times New Roman"/>
          <w:sz w:val="24"/>
          <w:szCs w:val="24"/>
          <w:lang w:val="lt-LT"/>
        </w:rPr>
        <w:t>įsigyti</w:t>
      </w:r>
      <w:r w:rsidR="00780F37">
        <w:rPr>
          <w:rFonts w:ascii="Times New Roman" w:hAnsi="Times New Roman" w:cs="Times New Roman"/>
          <w:sz w:val="24"/>
          <w:szCs w:val="24"/>
          <w:lang w:val="lt-LT"/>
        </w:rPr>
        <w:t xml:space="preserve"> </w:t>
      </w:r>
      <w:r w:rsidR="00780F37" w:rsidRPr="00780F37">
        <w:rPr>
          <w:rFonts w:ascii="Times New Roman" w:hAnsi="Times New Roman" w:cs="Times New Roman"/>
          <w:sz w:val="24"/>
          <w:szCs w:val="24"/>
          <w:lang w:val="lt-LT"/>
        </w:rPr>
        <w:t>specialist</w:t>
      </w:r>
      <w:r w:rsidR="00780F37">
        <w:rPr>
          <w:rFonts w:ascii="Times New Roman" w:hAnsi="Times New Roman" w:cs="Times New Roman"/>
          <w:sz w:val="24"/>
          <w:szCs w:val="24"/>
          <w:lang w:val="lt-LT"/>
        </w:rPr>
        <w:t>us</w:t>
      </w:r>
      <w:r w:rsidR="00780F37" w:rsidRPr="00780F37">
        <w:rPr>
          <w:rFonts w:ascii="Times New Roman" w:hAnsi="Times New Roman" w:cs="Times New Roman"/>
          <w:sz w:val="24"/>
          <w:szCs w:val="24"/>
          <w:lang w:val="lt-LT"/>
        </w:rPr>
        <w:t>,</w:t>
      </w:r>
      <w:r w:rsidR="00780F37">
        <w:rPr>
          <w:rFonts w:ascii="Times New Roman" w:hAnsi="Times New Roman" w:cs="Times New Roman"/>
          <w:sz w:val="24"/>
          <w:szCs w:val="24"/>
          <w:lang w:val="lt-LT"/>
        </w:rPr>
        <w:t xml:space="preserve"> </w:t>
      </w:r>
      <w:r w:rsidR="00CE5854">
        <w:rPr>
          <w:rFonts w:ascii="Times New Roman" w:hAnsi="Times New Roman" w:cs="Times New Roman"/>
          <w:sz w:val="24"/>
          <w:szCs w:val="24"/>
          <w:lang w:val="lt-LT"/>
        </w:rPr>
        <w:t>gebančius</w:t>
      </w:r>
      <w:r w:rsidR="00780F37">
        <w:rPr>
          <w:rFonts w:ascii="Times New Roman" w:hAnsi="Times New Roman" w:cs="Times New Roman"/>
          <w:sz w:val="24"/>
          <w:szCs w:val="24"/>
          <w:lang w:val="lt-LT"/>
        </w:rPr>
        <w:t xml:space="preserve"> </w:t>
      </w:r>
      <w:r w:rsidRPr="00005F20">
        <w:rPr>
          <w:rFonts w:ascii="Times New Roman" w:hAnsi="Times New Roman" w:cs="Times New Roman"/>
          <w:sz w:val="24"/>
          <w:szCs w:val="24"/>
          <w:lang w:val="lt-LT"/>
        </w:rPr>
        <w:t>vertinti </w:t>
      </w:r>
      <w:r w:rsidR="00005F20" w:rsidRPr="00005F20">
        <w:rPr>
          <w:rFonts w:ascii="Times New Roman" w:hAnsi="Times New Roman" w:cs="Times New Roman"/>
          <w:sz w:val="24"/>
          <w:szCs w:val="24"/>
          <w:lang w:val="lt-LT"/>
        </w:rPr>
        <w:t>lietuvių kalbos</w:t>
      </w:r>
      <w:r w:rsidR="00780F37">
        <w:rPr>
          <w:rFonts w:ascii="Times New Roman" w:hAnsi="Times New Roman" w:cs="Times New Roman"/>
          <w:sz w:val="24"/>
          <w:szCs w:val="24"/>
          <w:lang w:val="lt-LT"/>
        </w:rPr>
        <w:t xml:space="preserve"> </w:t>
      </w:r>
      <w:r w:rsidR="0088713E" w:rsidRPr="00005F20">
        <w:rPr>
          <w:rFonts w:ascii="Times New Roman" w:hAnsi="Times New Roman" w:cs="Times New Roman"/>
          <w:sz w:val="24"/>
          <w:szCs w:val="24"/>
          <w:lang w:val="lt-LT"/>
        </w:rPr>
        <w:t>mokėjim</w:t>
      </w:r>
      <w:r w:rsidR="0088713E">
        <w:rPr>
          <w:rFonts w:ascii="Times New Roman" w:hAnsi="Times New Roman" w:cs="Times New Roman"/>
          <w:sz w:val="24"/>
          <w:szCs w:val="24"/>
          <w:lang w:val="lt-LT"/>
        </w:rPr>
        <w:t xml:space="preserve">o </w:t>
      </w:r>
      <w:r w:rsidR="00780F37">
        <w:rPr>
          <w:rFonts w:ascii="Times New Roman" w:hAnsi="Times New Roman" w:cs="Times New Roman"/>
          <w:sz w:val="24"/>
          <w:szCs w:val="24"/>
          <w:lang w:val="lt-LT"/>
        </w:rPr>
        <w:t xml:space="preserve">lygio </w:t>
      </w:r>
      <w:r w:rsidR="0088713E">
        <w:rPr>
          <w:rFonts w:ascii="Times New Roman" w:hAnsi="Times New Roman" w:cs="Times New Roman"/>
          <w:sz w:val="24"/>
          <w:szCs w:val="24"/>
          <w:lang w:val="lt-LT"/>
        </w:rPr>
        <w:t xml:space="preserve">nustatymo </w:t>
      </w:r>
      <w:r w:rsidR="00780F37">
        <w:rPr>
          <w:rFonts w:ascii="Times New Roman" w:hAnsi="Times New Roman" w:cs="Times New Roman"/>
          <w:sz w:val="24"/>
          <w:szCs w:val="24"/>
          <w:lang w:val="lt-LT"/>
        </w:rPr>
        <w:t>egzamino kalb</w:t>
      </w:r>
      <w:r w:rsidR="0088713E">
        <w:rPr>
          <w:rFonts w:ascii="Times New Roman" w:hAnsi="Times New Roman" w:cs="Times New Roman"/>
          <w:sz w:val="24"/>
          <w:szCs w:val="24"/>
          <w:lang w:val="lt-LT"/>
        </w:rPr>
        <w:t>ėjimo</w:t>
      </w:r>
      <w:r w:rsidR="00780F37">
        <w:rPr>
          <w:rFonts w:ascii="Times New Roman" w:hAnsi="Times New Roman" w:cs="Times New Roman"/>
          <w:sz w:val="24"/>
          <w:szCs w:val="24"/>
          <w:lang w:val="lt-LT"/>
        </w:rPr>
        <w:t xml:space="preserve"> dal</w:t>
      </w:r>
      <w:r w:rsidR="0088713E">
        <w:rPr>
          <w:rFonts w:ascii="Times New Roman" w:hAnsi="Times New Roman" w:cs="Times New Roman"/>
          <w:sz w:val="24"/>
          <w:szCs w:val="24"/>
          <w:lang w:val="lt-LT"/>
        </w:rPr>
        <w:t>į</w:t>
      </w:r>
      <w:r w:rsidR="00B875E7">
        <w:rPr>
          <w:rFonts w:ascii="Times New Roman" w:hAnsi="Times New Roman" w:cs="Times New Roman"/>
          <w:sz w:val="24"/>
          <w:szCs w:val="24"/>
          <w:lang w:val="lt-LT"/>
        </w:rPr>
        <w:t xml:space="preserve"> pagal </w:t>
      </w:r>
      <w:r w:rsidR="00780F37">
        <w:rPr>
          <w:rFonts w:ascii="Times New Roman" w:hAnsi="Times New Roman" w:cs="Times New Roman"/>
          <w:sz w:val="24"/>
          <w:szCs w:val="24"/>
          <w:lang w:val="lt-LT"/>
        </w:rPr>
        <w:t>vertinimo kriterijus</w:t>
      </w:r>
      <w:r w:rsidR="00B875E7">
        <w:rPr>
          <w:rFonts w:ascii="Times New Roman" w:hAnsi="Times New Roman" w:cs="Times New Roman"/>
          <w:sz w:val="24"/>
          <w:szCs w:val="24"/>
          <w:lang w:val="lt-LT"/>
        </w:rPr>
        <w:t xml:space="preserve">, </w:t>
      </w:r>
      <w:r w:rsidR="00780F37">
        <w:rPr>
          <w:rFonts w:ascii="Times New Roman" w:hAnsi="Times New Roman" w:cs="Times New Roman"/>
          <w:sz w:val="24"/>
          <w:szCs w:val="24"/>
          <w:lang w:val="lt-LT"/>
        </w:rPr>
        <w:t xml:space="preserve">nustatytus </w:t>
      </w:r>
      <w:r w:rsidR="00B875E7">
        <w:rPr>
          <w:rFonts w:ascii="Times New Roman" w:hAnsi="Times New Roman" w:cs="Times New Roman"/>
          <w:sz w:val="24"/>
          <w:szCs w:val="24"/>
          <w:lang w:val="lt-LT"/>
        </w:rPr>
        <w:t>remiantis</w:t>
      </w:r>
      <w:r w:rsidR="00005F20" w:rsidRPr="00005F20">
        <w:rPr>
          <w:rFonts w:ascii="Times New Roman" w:hAnsi="Times New Roman" w:cs="Times New Roman"/>
          <w:sz w:val="24"/>
          <w:szCs w:val="24"/>
          <w:lang w:val="lt-LT"/>
        </w:rPr>
        <w:t xml:space="preserve"> Europos Tarybos priimt</w:t>
      </w:r>
      <w:r w:rsidR="00780F37">
        <w:rPr>
          <w:rFonts w:ascii="Times New Roman" w:hAnsi="Times New Roman" w:cs="Times New Roman"/>
          <w:sz w:val="24"/>
          <w:szCs w:val="24"/>
          <w:lang w:val="lt-LT"/>
        </w:rPr>
        <w:t>ais</w:t>
      </w:r>
      <w:r w:rsidR="00005F20" w:rsidRPr="00005F20">
        <w:rPr>
          <w:rFonts w:ascii="Times New Roman" w:hAnsi="Times New Roman" w:cs="Times New Roman"/>
          <w:sz w:val="24"/>
          <w:szCs w:val="24"/>
          <w:lang w:val="lt-LT"/>
        </w:rPr>
        <w:t xml:space="preserve"> Bendr</w:t>
      </w:r>
      <w:r w:rsidR="00780F37">
        <w:rPr>
          <w:rFonts w:ascii="Times New Roman" w:hAnsi="Times New Roman" w:cs="Times New Roman"/>
          <w:sz w:val="24"/>
          <w:szCs w:val="24"/>
          <w:lang w:val="lt-LT"/>
        </w:rPr>
        <w:t>aisiais</w:t>
      </w:r>
      <w:r w:rsidR="00005F20" w:rsidRPr="00005F20">
        <w:rPr>
          <w:rFonts w:ascii="Times New Roman" w:hAnsi="Times New Roman" w:cs="Times New Roman"/>
          <w:sz w:val="24"/>
          <w:szCs w:val="24"/>
          <w:lang w:val="lt-LT"/>
        </w:rPr>
        <w:t xml:space="preserve"> Europos kalbų mokymosi, mokymo ir vertinimo metmeni</w:t>
      </w:r>
      <w:r w:rsidR="0088713E">
        <w:rPr>
          <w:rFonts w:ascii="Times New Roman" w:hAnsi="Times New Roman" w:cs="Times New Roman"/>
          <w:sz w:val="24"/>
          <w:szCs w:val="24"/>
          <w:lang w:val="lt-LT"/>
        </w:rPr>
        <w:t>mi</w:t>
      </w:r>
      <w:r w:rsidR="00B875E7">
        <w:rPr>
          <w:rFonts w:ascii="Times New Roman" w:hAnsi="Times New Roman" w:cs="Times New Roman"/>
          <w:sz w:val="24"/>
          <w:szCs w:val="24"/>
          <w:lang w:val="lt-LT"/>
        </w:rPr>
        <w:t>s</w:t>
      </w:r>
      <w:r w:rsidR="00005F20" w:rsidRPr="00005F20">
        <w:rPr>
          <w:rFonts w:ascii="Times New Roman" w:hAnsi="Times New Roman" w:cs="Times New Roman"/>
          <w:sz w:val="24"/>
          <w:szCs w:val="24"/>
          <w:lang w:val="lt-LT"/>
        </w:rPr>
        <w:t xml:space="preserve"> (BEKM).</w:t>
      </w:r>
    </w:p>
    <w:p w14:paraId="26CDB4A5" w14:textId="4D745E5B" w:rsidR="008C354D" w:rsidRDefault="008C354D" w:rsidP="008C354D">
      <w:pPr>
        <w:tabs>
          <w:tab w:val="left" w:pos="567"/>
          <w:tab w:val="left" w:pos="1134"/>
        </w:tabs>
        <w:spacing w:after="0" w:line="276" w:lineRule="auto"/>
        <w:rPr>
          <w:rFonts w:ascii="Times New Roman" w:hAnsi="Times New Roman" w:cs="Times New Roman"/>
          <w:sz w:val="24"/>
          <w:szCs w:val="24"/>
          <w:bdr w:val="none" w:sz="0" w:space="0" w:color="auto" w:frame="1"/>
          <w:shd w:val="clear" w:color="auto" w:fill="FFFFFF"/>
          <w:lang w:val="lt-LT"/>
        </w:rPr>
      </w:pPr>
      <w:r w:rsidRPr="00005F20">
        <w:rPr>
          <w:rFonts w:ascii="Times New Roman" w:hAnsi="Times New Roman" w:cs="Times New Roman"/>
          <w:sz w:val="24"/>
          <w:szCs w:val="24"/>
          <w:lang w:val="lt-LT"/>
        </w:rPr>
        <w:t xml:space="preserve">1.3. Tikslinė grupė – </w:t>
      </w:r>
      <w:r w:rsidRPr="00005F20">
        <w:rPr>
          <w:rFonts w:ascii="Times New Roman" w:hAnsi="Times New Roman" w:cs="Times New Roman"/>
          <w:color w:val="000000"/>
          <w:sz w:val="24"/>
          <w:szCs w:val="24"/>
          <w:shd w:val="clear" w:color="auto" w:fill="FFFFFF"/>
          <w:lang w:val="lt-LT"/>
        </w:rPr>
        <w:t>l</w:t>
      </w:r>
      <w:r w:rsidRPr="00005F20">
        <w:rPr>
          <w:rFonts w:ascii="Times New Roman" w:hAnsi="Times New Roman" w:cs="Times New Roman"/>
          <w:sz w:val="24"/>
          <w:szCs w:val="24"/>
          <w:bdr w:val="none" w:sz="0" w:space="0" w:color="auto" w:frame="1"/>
          <w:shd w:val="clear" w:color="auto" w:fill="FFFFFF"/>
          <w:lang w:val="lt-LT"/>
        </w:rPr>
        <w:t xml:space="preserve">ietuvių kalbos mokėjimo lygio nustatymo egzaminų </w:t>
      </w:r>
      <w:r w:rsidR="00ED2DA6" w:rsidRPr="00ED2DA6">
        <w:rPr>
          <w:rFonts w:ascii="Times New Roman" w:hAnsi="Times New Roman" w:cs="Times New Roman"/>
          <w:sz w:val="24"/>
          <w:szCs w:val="24"/>
          <w:bdr w:val="none" w:sz="0" w:space="0" w:color="auto" w:frame="1"/>
          <w:shd w:val="clear" w:color="auto" w:fill="FFFFFF"/>
          <w:lang w:val="lt-LT"/>
        </w:rPr>
        <w:t>kalbėjimo dal</w:t>
      </w:r>
      <w:r w:rsidR="00ED2DA6">
        <w:rPr>
          <w:rFonts w:ascii="Times New Roman" w:hAnsi="Times New Roman" w:cs="Times New Roman"/>
          <w:sz w:val="24"/>
          <w:szCs w:val="24"/>
          <w:bdr w:val="none" w:sz="0" w:space="0" w:color="auto" w:frame="1"/>
          <w:shd w:val="clear" w:color="auto" w:fill="FFFFFF"/>
          <w:lang w:val="lt-LT"/>
        </w:rPr>
        <w:t>ies</w:t>
      </w:r>
      <w:r w:rsidR="00ED2DA6" w:rsidRPr="00ED2DA6">
        <w:rPr>
          <w:rFonts w:ascii="Times New Roman" w:hAnsi="Times New Roman" w:cs="Times New Roman"/>
          <w:sz w:val="24"/>
          <w:szCs w:val="24"/>
          <w:bdr w:val="none" w:sz="0" w:space="0" w:color="auto" w:frame="1"/>
          <w:shd w:val="clear" w:color="auto" w:fill="FFFFFF"/>
          <w:lang w:val="lt-LT"/>
        </w:rPr>
        <w:t xml:space="preserve"> </w:t>
      </w:r>
      <w:r w:rsidRPr="00005F20">
        <w:rPr>
          <w:rFonts w:ascii="Times New Roman" w:hAnsi="Times New Roman" w:cs="Times New Roman"/>
          <w:sz w:val="24"/>
          <w:szCs w:val="24"/>
          <w:bdr w:val="none" w:sz="0" w:space="0" w:color="auto" w:frame="1"/>
          <w:shd w:val="clear" w:color="auto" w:fill="FFFFFF"/>
          <w:lang w:val="lt-LT"/>
        </w:rPr>
        <w:t>vertintojai</w:t>
      </w:r>
      <w:r w:rsidR="00E5123A">
        <w:rPr>
          <w:rFonts w:ascii="Times New Roman" w:hAnsi="Times New Roman" w:cs="Times New Roman"/>
          <w:sz w:val="24"/>
          <w:szCs w:val="24"/>
          <w:bdr w:val="none" w:sz="0" w:space="0" w:color="auto" w:frame="1"/>
          <w:shd w:val="clear" w:color="auto" w:fill="FFFFFF"/>
          <w:lang w:val="lt-LT"/>
        </w:rPr>
        <w:t xml:space="preserve"> (fizinis arba </w:t>
      </w:r>
      <w:r w:rsidR="004A5E76">
        <w:rPr>
          <w:rFonts w:ascii="Times New Roman" w:hAnsi="Times New Roman" w:cs="Times New Roman"/>
          <w:sz w:val="24"/>
          <w:szCs w:val="24"/>
          <w:bdr w:val="none" w:sz="0" w:space="0" w:color="auto" w:frame="1"/>
          <w:shd w:val="clear" w:color="auto" w:fill="FFFFFF"/>
          <w:lang w:val="lt-LT"/>
        </w:rPr>
        <w:t>juridinis asmuo)</w:t>
      </w:r>
      <w:r w:rsidRPr="00005F20">
        <w:rPr>
          <w:rFonts w:ascii="Times New Roman" w:hAnsi="Times New Roman" w:cs="Times New Roman"/>
          <w:sz w:val="24"/>
          <w:szCs w:val="24"/>
          <w:bdr w:val="none" w:sz="0" w:space="0" w:color="auto" w:frame="1"/>
          <w:shd w:val="clear" w:color="auto" w:fill="FFFFFF"/>
          <w:lang w:val="lt-LT"/>
        </w:rPr>
        <w:t>.</w:t>
      </w:r>
    </w:p>
    <w:p w14:paraId="045499C3" w14:textId="4ADF58FB" w:rsidR="00F9155A" w:rsidRPr="00005F20" w:rsidRDefault="00F9155A" w:rsidP="008C354D">
      <w:pPr>
        <w:tabs>
          <w:tab w:val="left" w:pos="567"/>
          <w:tab w:val="left" w:pos="1134"/>
        </w:tabs>
        <w:spacing w:after="0" w:line="276" w:lineRule="auto"/>
        <w:rPr>
          <w:rFonts w:ascii="Times New Roman" w:hAnsi="Times New Roman" w:cs="Times New Roman"/>
          <w:sz w:val="24"/>
          <w:szCs w:val="24"/>
          <w:lang w:val="lt-LT"/>
        </w:rPr>
      </w:pPr>
      <w:r w:rsidRPr="00C3777F">
        <w:rPr>
          <w:rFonts w:ascii="Times New Roman" w:hAnsi="Times New Roman" w:cs="Times New Roman"/>
          <w:sz w:val="24"/>
          <w:szCs w:val="24"/>
          <w:lang w:val="lt-LT"/>
        </w:rPr>
        <w:t xml:space="preserve">1.4. Preliminari paslaugų apimtis – įvertinti </w:t>
      </w:r>
      <w:r w:rsidR="007E78DF" w:rsidRPr="00C3777F">
        <w:rPr>
          <w:rFonts w:ascii="Times New Roman" w:hAnsi="Times New Roman" w:cs="Times New Roman"/>
          <w:sz w:val="24"/>
          <w:szCs w:val="24"/>
          <w:lang w:val="lt-LT"/>
        </w:rPr>
        <w:t>apie</w:t>
      </w:r>
      <w:r w:rsidRPr="00C3777F">
        <w:rPr>
          <w:rFonts w:ascii="Times New Roman" w:hAnsi="Times New Roman" w:cs="Times New Roman"/>
          <w:sz w:val="24"/>
          <w:szCs w:val="24"/>
          <w:lang w:val="lt-LT"/>
        </w:rPr>
        <w:t xml:space="preserve"> 100 </w:t>
      </w:r>
      <w:r w:rsidR="007E78DF" w:rsidRPr="00C3777F">
        <w:rPr>
          <w:rFonts w:ascii="Times New Roman" w:hAnsi="Times New Roman" w:cs="Times New Roman"/>
          <w:sz w:val="24"/>
          <w:szCs w:val="24"/>
          <w:lang w:val="lt-LT"/>
        </w:rPr>
        <w:t>lietuvių kalbos mokėjimo lygio nustatymo egzamino kalbėjimo dalį laikančių kandidatų.</w:t>
      </w:r>
    </w:p>
    <w:p w14:paraId="56CE9DBA" w14:textId="1E0C3DDD" w:rsidR="008C354D" w:rsidRDefault="001163BE" w:rsidP="00517F79">
      <w:pPr>
        <w:tabs>
          <w:tab w:val="left" w:pos="567"/>
          <w:tab w:val="left" w:pos="1134"/>
        </w:tabs>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1.</w:t>
      </w:r>
      <w:r w:rsidR="00F9155A">
        <w:rPr>
          <w:rFonts w:ascii="Times New Roman" w:hAnsi="Times New Roman" w:cs="Times New Roman"/>
          <w:sz w:val="24"/>
          <w:szCs w:val="24"/>
          <w:lang w:val="lt-LT"/>
        </w:rPr>
        <w:t>5</w:t>
      </w:r>
      <w:r>
        <w:rPr>
          <w:rFonts w:ascii="Times New Roman" w:hAnsi="Times New Roman" w:cs="Times New Roman"/>
          <w:sz w:val="24"/>
          <w:szCs w:val="24"/>
          <w:lang w:val="lt-LT"/>
        </w:rPr>
        <w:t>. Paslaugos pirkėjas – Nacionalinė švietimo agentūra (toliau – Pirkėjas).</w:t>
      </w:r>
    </w:p>
    <w:p w14:paraId="173559E7" w14:textId="77777777" w:rsidR="001163BE" w:rsidRPr="008C354D" w:rsidRDefault="001163BE" w:rsidP="00517F79">
      <w:pPr>
        <w:tabs>
          <w:tab w:val="left" w:pos="567"/>
          <w:tab w:val="left" w:pos="1134"/>
        </w:tabs>
        <w:spacing w:after="0" w:line="276" w:lineRule="auto"/>
        <w:rPr>
          <w:rFonts w:ascii="Times New Roman" w:hAnsi="Times New Roman" w:cs="Times New Roman"/>
          <w:sz w:val="24"/>
          <w:szCs w:val="24"/>
          <w:lang w:val="lt-LT"/>
        </w:rPr>
      </w:pPr>
    </w:p>
    <w:p w14:paraId="21278CF7" w14:textId="5A08A0B5" w:rsidR="00450A87" w:rsidRPr="008C354D" w:rsidRDefault="00464069" w:rsidP="00D13B52">
      <w:pPr>
        <w:tabs>
          <w:tab w:val="left" w:pos="-1896"/>
          <w:tab w:val="left" w:pos="1134"/>
          <w:tab w:val="left" w:pos="1276"/>
        </w:tabs>
        <w:spacing w:after="120" w:line="276" w:lineRule="auto"/>
        <w:ind w:firstLine="567"/>
        <w:jc w:val="center"/>
        <w:rPr>
          <w:rFonts w:ascii="Times New Roman" w:hAnsi="Times New Roman" w:cs="Times New Roman"/>
          <w:b/>
          <w:sz w:val="24"/>
          <w:szCs w:val="24"/>
          <w:lang w:val="lt-LT"/>
        </w:rPr>
      </w:pPr>
      <w:r w:rsidRPr="008C354D">
        <w:rPr>
          <w:rFonts w:ascii="Times New Roman" w:hAnsi="Times New Roman" w:cs="Times New Roman"/>
          <w:b/>
          <w:sz w:val="24"/>
          <w:szCs w:val="24"/>
          <w:lang w:val="lt-LT"/>
        </w:rPr>
        <w:t>2</w:t>
      </w:r>
      <w:r w:rsidR="00231CF8" w:rsidRPr="008C354D">
        <w:rPr>
          <w:rFonts w:ascii="Times New Roman" w:hAnsi="Times New Roman" w:cs="Times New Roman"/>
          <w:b/>
          <w:sz w:val="24"/>
          <w:szCs w:val="24"/>
          <w:lang w:val="lt-LT"/>
        </w:rPr>
        <w:t xml:space="preserve">. </w:t>
      </w:r>
      <w:r w:rsidR="00482E08">
        <w:rPr>
          <w:rFonts w:ascii="Times New Roman" w:hAnsi="Times New Roman" w:cs="Times New Roman"/>
          <w:b/>
          <w:sz w:val="24"/>
          <w:szCs w:val="24"/>
          <w:lang w:val="lt-LT"/>
        </w:rPr>
        <w:t>B</w:t>
      </w:r>
      <w:r w:rsidR="00482E08" w:rsidRPr="008C354D">
        <w:rPr>
          <w:rFonts w:ascii="Times New Roman" w:hAnsi="Times New Roman" w:cs="Times New Roman"/>
          <w:b/>
          <w:sz w:val="24"/>
          <w:szCs w:val="24"/>
          <w:lang w:val="lt-LT"/>
        </w:rPr>
        <w:t>ENDRIEJI REIKALAVIMAI</w:t>
      </w:r>
    </w:p>
    <w:p w14:paraId="13C46F2D" w14:textId="6F2309D4" w:rsidR="00F90642" w:rsidRPr="008C354D" w:rsidRDefault="00464069" w:rsidP="00D13B52">
      <w:pPr>
        <w:tabs>
          <w:tab w:val="left" w:pos="567"/>
          <w:tab w:val="left" w:pos="1134"/>
        </w:tabs>
        <w:spacing w:after="0" w:line="276" w:lineRule="auto"/>
        <w:rPr>
          <w:rFonts w:ascii="Times New Roman" w:hAnsi="Times New Roman" w:cs="Times New Roman"/>
          <w:i/>
          <w:sz w:val="24"/>
          <w:szCs w:val="24"/>
          <w:lang w:val="lt-LT"/>
        </w:rPr>
      </w:pPr>
      <w:r w:rsidRPr="008C354D">
        <w:rPr>
          <w:rFonts w:ascii="Times New Roman" w:hAnsi="Times New Roman" w:cs="Times New Roman"/>
          <w:sz w:val="24"/>
          <w:szCs w:val="24"/>
          <w:lang w:val="lt-LT"/>
        </w:rPr>
        <w:t xml:space="preserve">2.1. </w:t>
      </w:r>
      <w:r w:rsidR="009B2B7D" w:rsidRPr="008C354D">
        <w:rPr>
          <w:rFonts w:ascii="Times New Roman" w:hAnsi="Times New Roman" w:cs="Times New Roman"/>
          <w:sz w:val="24"/>
          <w:szCs w:val="24"/>
          <w:lang w:val="lt-LT"/>
        </w:rPr>
        <w:t>Paslaugų t</w:t>
      </w:r>
      <w:r w:rsidR="001163BE">
        <w:rPr>
          <w:rFonts w:ascii="Times New Roman" w:hAnsi="Times New Roman" w:cs="Times New Roman"/>
          <w:sz w:val="24"/>
          <w:szCs w:val="24"/>
          <w:lang w:val="lt-LT"/>
        </w:rPr>
        <w:t>ie</w:t>
      </w:r>
      <w:r w:rsidR="009B2B7D" w:rsidRPr="008C354D">
        <w:rPr>
          <w:rFonts w:ascii="Times New Roman" w:hAnsi="Times New Roman" w:cs="Times New Roman"/>
          <w:sz w:val="24"/>
          <w:szCs w:val="24"/>
          <w:lang w:val="lt-LT"/>
        </w:rPr>
        <w:t>kėjas</w:t>
      </w:r>
      <w:r w:rsidR="002D5A2F" w:rsidRPr="008C354D">
        <w:rPr>
          <w:rFonts w:ascii="Times New Roman" w:hAnsi="Times New Roman" w:cs="Times New Roman"/>
          <w:sz w:val="24"/>
          <w:szCs w:val="24"/>
          <w:lang w:val="lt-LT"/>
        </w:rPr>
        <w:t xml:space="preserve"> </w:t>
      </w:r>
      <w:r w:rsidR="00295065" w:rsidRPr="008C354D">
        <w:rPr>
          <w:rFonts w:ascii="Times New Roman" w:hAnsi="Times New Roman" w:cs="Times New Roman"/>
          <w:sz w:val="24"/>
          <w:szCs w:val="24"/>
          <w:lang w:val="lt-LT"/>
        </w:rPr>
        <w:t xml:space="preserve">turi bendradarbiauti su </w:t>
      </w:r>
      <w:r w:rsidR="001163BE">
        <w:rPr>
          <w:rFonts w:ascii="Times New Roman" w:hAnsi="Times New Roman" w:cs="Times New Roman"/>
          <w:sz w:val="24"/>
          <w:szCs w:val="24"/>
          <w:lang w:val="lt-LT"/>
        </w:rPr>
        <w:t>Pirkėju</w:t>
      </w:r>
      <w:r w:rsidR="00E651E4" w:rsidRPr="008C354D">
        <w:rPr>
          <w:rFonts w:ascii="Times New Roman" w:hAnsi="Times New Roman" w:cs="Times New Roman"/>
          <w:sz w:val="24"/>
          <w:szCs w:val="24"/>
          <w:lang w:val="lt-LT"/>
        </w:rPr>
        <w:t xml:space="preserve"> </w:t>
      </w:r>
      <w:r w:rsidR="00E73A10" w:rsidRPr="008C354D">
        <w:rPr>
          <w:rFonts w:ascii="Times New Roman" w:hAnsi="Times New Roman" w:cs="Times New Roman"/>
          <w:sz w:val="24"/>
          <w:szCs w:val="24"/>
          <w:lang w:val="lt-LT"/>
        </w:rPr>
        <w:t xml:space="preserve">visuose </w:t>
      </w:r>
      <w:r w:rsidR="00492B50" w:rsidRPr="008C354D">
        <w:rPr>
          <w:rFonts w:ascii="Times New Roman" w:hAnsi="Times New Roman" w:cs="Times New Roman"/>
          <w:sz w:val="24"/>
          <w:szCs w:val="24"/>
          <w:lang w:val="lt-LT"/>
        </w:rPr>
        <w:t xml:space="preserve">paslaugos teikimo etapuose </w:t>
      </w:r>
      <w:r w:rsidR="00E73A10" w:rsidRPr="008C354D">
        <w:rPr>
          <w:rFonts w:ascii="Times New Roman" w:hAnsi="Times New Roman" w:cs="Times New Roman"/>
          <w:sz w:val="24"/>
          <w:szCs w:val="24"/>
          <w:lang w:val="lt-LT"/>
        </w:rPr>
        <w:t>(</w:t>
      </w:r>
      <w:r w:rsidR="0073534F">
        <w:rPr>
          <w:rFonts w:ascii="Times New Roman" w:hAnsi="Times New Roman" w:cs="Times New Roman"/>
          <w:sz w:val="24"/>
          <w:szCs w:val="24"/>
          <w:lang w:val="lt-LT"/>
        </w:rPr>
        <w:t>dalyvavimas mokymuose, vertinimas</w:t>
      </w:r>
      <w:r w:rsidR="00E73A10" w:rsidRPr="008C354D">
        <w:rPr>
          <w:rFonts w:ascii="Times New Roman" w:hAnsi="Times New Roman" w:cs="Times New Roman"/>
          <w:sz w:val="24"/>
          <w:szCs w:val="24"/>
          <w:lang w:val="lt-LT"/>
        </w:rPr>
        <w:t xml:space="preserve">) </w:t>
      </w:r>
      <w:r w:rsidR="002225B6" w:rsidRPr="008C354D">
        <w:rPr>
          <w:rFonts w:ascii="Times New Roman" w:hAnsi="Times New Roman" w:cs="Times New Roman"/>
          <w:sz w:val="24"/>
          <w:szCs w:val="24"/>
          <w:lang w:val="lt-LT"/>
        </w:rPr>
        <w:t xml:space="preserve">ir atsižvelgti į išsakytus </w:t>
      </w:r>
      <w:r w:rsidR="001163BE">
        <w:rPr>
          <w:rFonts w:ascii="Times New Roman" w:hAnsi="Times New Roman" w:cs="Times New Roman"/>
          <w:sz w:val="24"/>
          <w:szCs w:val="24"/>
          <w:lang w:val="lt-LT"/>
        </w:rPr>
        <w:t>Pirkėju</w:t>
      </w:r>
      <w:r w:rsidR="002225B6" w:rsidRPr="008C354D">
        <w:rPr>
          <w:rFonts w:ascii="Times New Roman" w:hAnsi="Times New Roman" w:cs="Times New Roman"/>
          <w:sz w:val="24"/>
          <w:szCs w:val="24"/>
          <w:lang w:val="lt-LT"/>
        </w:rPr>
        <w:t xml:space="preserve"> </w:t>
      </w:r>
      <w:r w:rsidR="0073534F">
        <w:rPr>
          <w:rFonts w:ascii="Times New Roman" w:hAnsi="Times New Roman" w:cs="Times New Roman"/>
          <w:sz w:val="24"/>
          <w:szCs w:val="24"/>
          <w:lang w:val="lt-LT"/>
        </w:rPr>
        <w:t>pastebėjimus</w:t>
      </w:r>
      <w:r w:rsidR="00492B50" w:rsidRPr="008C354D">
        <w:rPr>
          <w:rFonts w:ascii="Times New Roman" w:hAnsi="Times New Roman" w:cs="Times New Roman"/>
          <w:sz w:val="24"/>
          <w:szCs w:val="24"/>
          <w:lang w:val="lt-LT"/>
        </w:rPr>
        <w:t>.</w:t>
      </w:r>
    </w:p>
    <w:p w14:paraId="067D4C07" w14:textId="77777777" w:rsidR="001163BE" w:rsidRDefault="00464069" w:rsidP="00D13B52">
      <w:pPr>
        <w:tabs>
          <w:tab w:val="left" w:pos="567"/>
          <w:tab w:val="left" w:pos="1134"/>
        </w:tabs>
        <w:spacing w:after="0" w:line="276" w:lineRule="auto"/>
        <w:rPr>
          <w:rFonts w:ascii="Times New Roman" w:hAnsi="Times New Roman" w:cs="Times New Roman"/>
          <w:sz w:val="24"/>
          <w:szCs w:val="24"/>
          <w:lang w:val="lt-LT"/>
        </w:rPr>
      </w:pPr>
      <w:r w:rsidRPr="008C354D">
        <w:rPr>
          <w:rFonts w:ascii="Times New Roman" w:hAnsi="Times New Roman" w:cs="Times New Roman"/>
          <w:sz w:val="24"/>
          <w:szCs w:val="24"/>
          <w:lang w:val="lt-LT"/>
        </w:rPr>
        <w:t>2.2.</w:t>
      </w:r>
      <w:r w:rsidR="00492B50" w:rsidRPr="008C354D">
        <w:rPr>
          <w:rFonts w:ascii="Times New Roman" w:hAnsi="Times New Roman" w:cs="Times New Roman"/>
          <w:sz w:val="24"/>
          <w:szCs w:val="24"/>
          <w:lang w:val="lt-LT"/>
        </w:rPr>
        <w:t xml:space="preserve"> </w:t>
      </w:r>
      <w:r w:rsidR="00482E08">
        <w:rPr>
          <w:rFonts w:ascii="Times New Roman" w:hAnsi="Times New Roman" w:cs="Times New Roman"/>
          <w:sz w:val="24"/>
          <w:szCs w:val="24"/>
          <w:lang w:val="lt-LT"/>
        </w:rPr>
        <w:t xml:space="preserve">Paslaugų </w:t>
      </w:r>
      <w:r w:rsidR="001163BE">
        <w:rPr>
          <w:rFonts w:ascii="Times New Roman" w:hAnsi="Times New Roman" w:cs="Times New Roman"/>
          <w:sz w:val="24"/>
          <w:szCs w:val="24"/>
          <w:lang w:val="lt-LT"/>
        </w:rPr>
        <w:t>tie</w:t>
      </w:r>
      <w:r w:rsidR="00482E08" w:rsidRPr="00482E08">
        <w:rPr>
          <w:rFonts w:ascii="Times New Roman" w:hAnsi="Times New Roman" w:cs="Times New Roman"/>
          <w:sz w:val="24"/>
          <w:szCs w:val="24"/>
          <w:lang w:val="lt-LT"/>
        </w:rPr>
        <w:t>kėjas privalo užtikrinti konfidencialumą visą sutarties vykdymo laikotarpį bei neribotą laiką po jo. Tiekėjas neturi teisės viešinti ar kitokiu būdu atskleisti ar perduoti tretiesiems asmenims</w:t>
      </w:r>
      <w:r w:rsidR="001163BE">
        <w:rPr>
          <w:rFonts w:ascii="Times New Roman" w:hAnsi="Times New Roman" w:cs="Times New Roman"/>
          <w:sz w:val="24"/>
          <w:szCs w:val="24"/>
          <w:lang w:val="lt-LT"/>
        </w:rPr>
        <w:t xml:space="preserve"> </w:t>
      </w:r>
      <w:r w:rsidR="00482E08" w:rsidRPr="00482E08">
        <w:rPr>
          <w:rFonts w:ascii="Times New Roman" w:hAnsi="Times New Roman" w:cs="Times New Roman"/>
          <w:sz w:val="24"/>
          <w:szCs w:val="24"/>
          <w:lang w:val="lt-LT"/>
        </w:rPr>
        <w:t xml:space="preserve">sutarties vykdymo metu sužinotos ar jam perduotos informacijos ir (ar) duomenų, taip pat neturi teisės sutarties vykdymui gautą informaciją ir (ar) duomenis naudoti asmeniniams ar trečiųjų asmenų poreikiams. Visa Pirkėjo </w:t>
      </w:r>
      <w:r w:rsidR="001163BE">
        <w:rPr>
          <w:rFonts w:ascii="Times New Roman" w:hAnsi="Times New Roman" w:cs="Times New Roman"/>
          <w:sz w:val="24"/>
          <w:szCs w:val="24"/>
          <w:lang w:val="lt-LT"/>
        </w:rPr>
        <w:t>Tie</w:t>
      </w:r>
      <w:r w:rsidR="00482E08" w:rsidRPr="00482E08">
        <w:rPr>
          <w:rFonts w:ascii="Times New Roman" w:hAnsi="Times New Roman" w:cs="Times New Roman"/>
          <w:sz w:val="24"/>
          <w:szCs w:val="24"/>
          <w:lang w:val="lt-LT"/>
        </w:rPr>
        <w:t>kėjui suteikta informacija ir (ar) duomenys ar vykdant paslaugų sutartį sužinota informacija ir (ar) duomenys laikomi konfidencialiais. Šiame punkte numatyti konfidencialumo įsipareigojimai netaikomi sutarties vykdymo metu sužinotą informaciją ir (ar) duomenis atskleidžiant, kai jos atskleidimo pareiga numatyta Lietuvos Respublikos teisės aktuose.</w:t>
      </w:r>
    </w:p>
    <w:p w14:paraId="73F0928E" w14:textId="43F4AA50" w:rsidR="00DD1428" w:rsidRPr="008C354D" w:rsidRDefault="00464069" w:rsidP="00D13B52">
      <w:pPr>
        <w:tabs>
          <w:tab w:val="left" w:pos="567"/>
          <w:tab w:val="left" w:pos="1134"/>
        </w:tabs>
        <w:spacing w:after="0" w:line="276" w:lineRule="auto"/>
        <w:rPr>
          <w:rFonts w:ascii="Times New Roman" w:hAnsi="Times New Roman" w:cs="Times New Roman"/>
          <w:sz w:val="24"/>
          <w:szCs w:val="24"/>
          <w:lang w:val="lt-LT"/>
        </w:rPr>
      </w:pPr>
      <w:r w:rsidRPr="008C354D">
        <w:rPr>
          <w:rFonts w:ascii="Times New Roman" w:hAnsi="Times New Roman" w:cs="Times New Roman"/>
          <w:sz w:val="24"/>
          <w:szCs w:val="24"/>
          <w:lang w:val="lt-LT"/>
        </w:rPr>
        <w:t>2.</w:t>
      </w:r>
      <w:r w:rsidR="0073534F">
        <w:rPr>
          <w:rFonts w:ascii="Times New Roman" w:hAnsi="Times New Roman" w:cs="Times New Roman"/>
          <w:sz w:val="24"/>
          <w:szCs w:val="24"/>
          <w:lang w:val="lt-LT"/>
        </w:rPr>
        <w:t>3</w:t>
      </w:r>
      <w:r w:rsidRPr="008C354D">
        <w:rPr>
          <w:rFonts w:ascii="Times New Roman" w:hAnsi="Times New Roman" w:cs="Times New Roman"/>
          <w:sz w:val="24"/>
          <w:szCs w:val="24"/>
          <w:lang w:val="lt-LT"/>
        </w:rPr>
        <w:t xml:space="preserve">. </w:t>
      </w:r>
      <w:r w:rsidR="009B2B7D" w:rsidRPr="008C354D">
        <w:rPr>
          <w:rFonts w:ascii="Times New Roman" w:hAnsi="Times New Roman" w:cs="Times New Roman"/>
          <w:sz w:val="24"/>
          <w:szCs w:val="24"/>
          <w:lang w:val="lt-LT"/>
        </w:rPr>
        <w:t>Paslaugų t</w:t>
      </w:r>
      <w:r w:rsidR="001163BE">
        <w:rPr>
          <w:rFonts w:ascii="Times New Roman" w:hAnsi="Times New Roman" w:cs="Times New Roman"/>
          <w:sz w:val="24"/>
          <w:szCs w:val="24"/>
          <w:lang w:val="lt-LT"/>
        </w:rPr>
        <w:t>ie</w:t>
      </w:r>
      <w:r w:rsidR="009B2B7D" w:rsidRPr="008C354D">
        <w:rPr>
          <w:rFonts w:ascii="Times New Roman" w:hAnsi="Times New Roman" w:cs="Times New Roman"/>
          <w:sz w:val="24"/>
          <w:szCs w:val="24"/>
          <w:lang w:val="lt-LT"/>
        </w:rPr>
        <w:t xml:space="preserve">kėjas </w:t>
      </w:r>
      <w:r w:rsidR="00DD1428" w:rsidRPr="008C354D">
        <w:rPr>
          <w:rFonts w:ascii="Times New Roman" w:hAnsi="Times New Roman" w:cs="Times New Roman"/>
          <w:sz w:val="24"/>
          <w:szCs w:val="24"/>
          <w:lang w:val="lt-LT"/>
        </w:rPr>
        <w:t xml:space="preserve">turi paskirti atsakingą asmenį, į kurį </w:t>
      </w:r>
      <w:r w:rsidR="001163BE">
        <w:rPr>
          <w:rFonts w:ascii="Times New Roman" w:hAnsi="Times New Roman" w:cs="Times New Roman"/>
          <w:sz w:val="24"/>
          <w:szCs w:val="24"/>
          <w:lang w:val="lt-LT"/>
        </w:rPr>
        <w:t>Pirkėjas</w:t>
      </w:r>
      <w:r w:rsidR="00DD1428" w:rsidRPr="008C354D">
        <w:rPr>
          <w:rFonts w:ascii="Times New Roman" w:hAnsi="Times New Roman" w:cs="Times New Roman"/>
          <w:sz w:val="24"/>
          <w:szCs w:val="24"/>
          <w:lang w:val="lt-LT"/>
        </w:rPr>
        <w:t xml:space="preserve"> galėtų kreiptis dėl </w:t>
      </w:r>
      <w:r w:rsidR="00F90642" w:rsidRPr="008C354D">
        <w:rPr>
          <w:rFonts w:ascii="Times New Roman" w:hAnsi="Times New Roman" w:cs="Times New Roman"/>
          <w:sz w:val="24"/>
          <w:szCs w:val="24"/>
          <w:lang w:val="lt-LT"/>
        </w:rPr>
        <w:t xml:space="preserve">paslaugų </w:t>
      </w:r>
      <w:r w:rsidR="00DD1428" w:rsidRPr="008C354D">
        <w:rPr>
          <w:rFonts w:ascii="Times New Roman" w:hAnsi="Times New Roman" w:cs="Times New Roman"/>
          <w:sz w:val="24"/>
          <w:szCs w:val="24"/>
          <w:lang w:val="lt-LT"/>
        </w:rPr>
        <w:t xml:space="preserve">teikimo ir </w:t>
      </w:r>
      <w:r w:rsidR="00F90642" w:rsidRPr="008C354D">
        <w:rPr>
          <w:rFonts w:ascii="Times New Roman" w:hAnsi="Times New Roman" w:cs="Times New Roman"/>
          <w:sz w:val="24"/>
          <w:szCs w:val="24"/>
          <w:lang w:val="lt-LT"/>
        </w:rPr>
        <w:t xml:space="preserve">jų </w:t>
      </w:r>
      <w:r w:rsidR="00DD1428" w:rsidRPr="008C354D">
        <w:rPr>
          <w:rFonts w:ascii="Times New Roman" w:hAnsi="Times New Roman" w:cs="Times New Roman"/>
          <w:sz w:val="24"/>
          <w:szCs w:val="24"/>
          <w:lang w:val="lt-LT"/>
        </w:rPr>
        <w:t>kokybės</w:t>
      </w:r>
      <w:r w:rsidR="00F90642" w:rsidRPr="008C354D">
        <w:rPr>
          <w:rFonts w:ascii="Times New Roman" w:hAnsi="Times New Roman" w:cs="Times New Roman"/>
          <w:sz w:val="24"/>
          <w:szCs w:val="24"/>
          <w:lang w:val="lt-LT"/>
        </w:rPr>
        <w:t xml:space="preserve">, </w:t>
      </w:r>
      <w:r w:rsidR="00DD1428" w:rsidRPr="008C354D">
        <w:rPr>
          <w:rFonts w:ascii="Times New Roman" w:hAnsi="Times New Roman" w:cs="Times New Roman"/>
          <w:sz w:val="24"/>
          <w:szCs w:val="24"/>
          <w:lang w:val="lt-LT"/>
        </w:rPr>
        <w:t>atsiskaitymų derinimo</w:t>
      </w:r>
      <w:r w:rsidR="00F90642" w:rsidRPr="008C354D">
        <w:rPr>
          <w:rFonts w:ascii="Times New Roman" w:hAnsi="Times New Roman" w:cs="Times New Roman"/>
          <w:sz w:val="24"/>
          <w:szCs w:val="24"/>
          <w:lang w:val="lt-LT"/>
        </w:rPr>
        <w:t xml:space="preserve"> ir (arba)</w:t>
      </w:r>
      <w:r w:rsidR="00DD1428" w:rsidRPr="008C354D">
        <w:rPr>
          <w:rFonts w:ascii="Times New Roman" w:hAnsi="Times New Roman" w:cs="Times New Roman"/>
          <w:sz w:val="24"/>
          <w:szCs w:val="24"/>
          <w:lang w:val="lt-LT"/>
        </w:rPr>
        <w:t xml:space="preserve"> kilus </w:t>
      </w:r>
      <w:r w:rsidR="00FB13E9" w:rsidRPr="008C354D">
        <w:rPr>
          <w:rFonts w:ascii="Times New Roman" w:hAnsi="Times New Roman" w:cs="Times New Roman"/>
          <w:sz w:val="24"/>
          <w:szCs w:val="24"/>
          <w:lang w:val="lt-LT"/>
        </w:rPr>
        <w:t>klausimams</w:t>
      </w:r>
      <w:r w:rsidR="00DD1428" w:rsidRPr="008C354D">
        <w:rPr>
          <w:rFonts w:ascii="Times New Roman" w:hAnsi="Times New Roman" w:cs="Times New Roman"/>
          <w:sz w:val="24"/>
          <w:szCs w:val="24"/>
          <w:lang w:val="lt-LT"/>
        </w:rPr>
        <w:t xml:space="preserve"> </w:t>
      </w:r>
      <w:r w:rsidR="00F90642" w:rsidRPr="008C354D">
        <w:rPr>
          <w:rFonts w:ascii="Times New Roman" w:hAnsi="Times New Roman" w:cs="Times New Roman"/>
          <w:sz w:val="24"/>
          <w:szCs w:val="24"/>
          <w:lang w:val="lt-LT"/>
        </w:rPr>
        <w:t xml:space="preserve">paslaugų </w:t>
      </w:r>
      <w:r w:rsidR="00DD1428" w:rsidRPr="008C354D">
        <w:rPr>
          <w:rFonts w:ascii="Times New Roman" w:hAnsi="Times New Roman" w:cs="Times New Roman"/>
          <w:sz w:val="24"/>
          <w:szCs w:val="24"/>
          <w:lang w:val="lt-LT"/>
        </w:rPr>
        <w:t>teikimo laikotarpiu.</w:t>
      </w:r>
    </w:p>
    <w:p w14:paraId="16C80218" w14:textId="36CF08F1" w:rsidR="00DA0D8C" w:rsidRDefault="001163BE" w:rsidP="00D13B52">
      <w:pPr>
        <w:tabs>
          <w:tab w:val="left" w:pos="567"/>
          <w:tab w:val="left" w:pos="1134"/>
        </w:tabs>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2.4</w:t>
      </w:r>
      <w:r w:rsidRPr="001163BE">
        <w:rPr>
          <w:rFonts w:ascii="Times New Roman" w:hAnsi="Times New Roman" w:cs="Times New Roman"/>
          <w:sz w:val="24"/>
          <w:szCs w:val="24"/>
          <w:lang w:val="lt-LT"/>
        </w:rPr>
        <w:t>. Vykdomas žaliasis pirkimas vadovaujantis Aplinkos ministro įsakymu Nr. D1-401 patvirtintu „Aplinkos apsaugos kriterijų taikymo, vykdant žaliuosius pirkimus,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3F96D6B3" w14:textId="77777777" w:rsidR="001163BE" w:rsidRPr="008C354D" w:rsidRDefault="001163BE" w:rsidP="00D13B52">
      <w:pPr>
        <w:tabs>
          <w:tab w:val="left" w:pos="567"/>
          <w:tab w:val="left" w:pos="1134"/>
        </w:tabs>
        <w:spacing w:after="0" w:line="276" w:lineRule="auto"/>
        <w:rPr>
          <w:rFonts w:ascii="Times New Roman" w:hAnsi="Times New Roman" w:cs="Times New Roman"/>
          <w:sz w:val="24"/>
          <w:szCs w:val="24"/>
          <w:lang w:val="lt-LT"/>
        </w:rPr>
      </w:pPr>
    </w:p>
    <w:p w14:paraId="3A5D549A" w14:textId="65405401" w:rsidR="0039002B" w:rsidRPr="008C354D" w:rsidRDefault="0037568A" w:rsidP="00C641B0">
      <w:pPr>
        <w:tabs>
          <w:tab w:val="left" w:pos="567"/>
          <w:tab w:val="left" w:pos="1134"/>
        </w:tabs>
        <w:spacing w:line="276"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3</w:t>
      </w:r>
      <w:r w:rsidR="004B7798" w:rsidRPr="008C354D">
        <w:rPr>
          <w:rFonts w:ascii="Times New Roman" w:hAnsi="Times New Roman" w:cs="Times New Roman"/>
          <w:b/>
          <w:sz w:val="24"/>
          <w:szCs w:val="24"/>
          <w:lang w:val="lt-LT"/>
        </w:rPr>
        <w:t xml:space="preserve">. </w:t>
      </w:r>
      <w:r w:rsidR="00482E08">
        <w:rPr>
          <w:rFonts w:ascii="Times New Roman" w:hAnsi="Times New Roman" w:cs="Times New Roman"/>
          <w:b/>
          <w:sz w:val="24"/>
          <w:szCs w:val="24"/>
          <w:lang w:val="lt-LT"/>
        </w:rPr>
        <w:t xml:space="preserve">REIKALAVIMAI </w:t>
      </w:r>
      <w:r w:rsidR="00482E08" w:rsidRPr="0037568A">
        <w:rPr>
          <w:rFonts w:ascii="Times New Roman" w:hAnsi="Times New Roman" w:cs="Times New Roman"/>
          <w:b/>
          <w:sz w:val="24"/>
          <w:szCs w:val="24"/>
          <w:lang w:val="lt-LT"/>
        </w:rPr>
        <w:t xml:space="preserve">LIETUVIŲ KALBOS LYGIO NUSTATYMO MOKYKLINIO AMŽIAUS ASMENIMS (A1–A2, A2–B1, B1–B2) BEI SUAUGUSIESIEMS (A2, B1, B2 IR C1) EGZAMINŲ KALBĖJIMO DALIES VERTINIMO </w:t>
      </w:r>
      <w:r w:rsidR="00482E08" w:rsidRPr="008C354D">
        <w:rPr>
          <w:rFonts w:ascii="Times New Roman" w:hAnsi="Times New Roman" w:cs="Times New Roman"/>
          <w:b/>
          <w:sz w:val="24"/>
          <w:szCs w:val="24"/>
          <w:lang w:val="lt-LT"/>
        </w:rPr>
        <w:t>PASLAUG</w:t>
      </w:r>
      <w:r w:rsidR="00482E08">
        <w:rPr>
          <w:rFonts w:ascii="Times New Roman" w:hAnsi="Times New Roman" w:cs="Times New Roman"/>
          <w:b/>
          <w:sz w:val="24"/>
          <w:szCs w:val="24"/>
          <w:lang w:val="lt-LT"/>
        </w:rPr>
        <w:t>OMS</w:t>
      </w:r>
    </w:p>
    <w:p w14:paraId="1F26DF71" w14:textId="3F5F3218" w:rsidR="00307AC2" w:rsidRDefault="0037568A" w:rsidP="00482E08">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3</w:t>
      </w:r>
      <w:r w:rsidR="00F324F7" w:rsidRPr="002757E2">
        <w:rPr>
          <w:rFonts w:ascii="Times New Roman" w:hAnsi="Times New Roman" w:cs="Times New Roman"/>
          <w:sz w:val="24"/>
          <w:szCs w:val="24"/>
          <w:lang w:val="lt-LT"/>
        </w:rPr>
        <w:t>.</w:t>
      </w:r>
      <w:r w:rsidR="00D3583B">
        <w:rPr>
          <w:rFonts w:ascii="Times New Roman" w:hAnsi="Times New Roman" w:cs="Times New Roman"/>
          <w:sz w:val="24"/>
          <w:szCs w:val="24"/>
          <w:lang w:val="lt-LT"/>
        </w:rPr>
        <w:t>1</w:t>
      </w:r>
      <w:r w:rsidR="00F324F7" w:rsidRPr="002757E2">
        <w:rPr>
          <w:rFonts w:ascii="Times New Roman" w:hAnsi="Times New Roman" w:cs="Times New Roman"/>
          <w:sz w:val="24"/>
          <w:szCs w:val="24"/>
          <w:lang w:val="lt-LT"/>
        </w:rPr>
        <w:t xml:space="preserve">. </w:t>
      </w:r>
      <w:r w:rsidR="001163BE">
        <w:rPr>
          <w:rFonts w:ascii="Times New Roman" w:hAnsi="Times New Roman" w:cs="Times New Roman"/>
          <w:sz w:val="24"/>
          <w:szCs w:val="24"/>
          <w:lang w:val="lt-LT"/>
        </w:rPr>
        <w:t>Paslaugos tie</w:t>
      </w:r>
      <w:r w:rsidR="00307AC2" w:rsidRPr="002757E2">
        <w:rPr>
          <w:rFonts w:ascii="Times New Roman" w:hAnsi="Times New Roman" w:cs="Times New Roman"/>
          <w:sz w:val="24"/>
          <w:szCs w:val="24"/>
          <w:lang w:val="lt-LT"/>
        </w:rPr>
        <w:t xml:space="preserve">kėjas </w:t>
      </w:r>
      <w:r w:rsidR="0097665C">
        <w:rPr>
          <w:rFonts w:ascii="Times New Roman" w:hAnsi="Times New Roman" w:cs="Times New Roman"/>
          <w:sz w:val="24"/>
          <w:szCs w:val="24"/>
          <w:lang w:val="lt-LT"/>
        </w:rPr>
        <w:t xml:space="preserve">vertina </w:t>
      </w:r>
      <w:r w:rsidR="001163BE">
        <w:rPr>
          <w:rFonts w:ascii="Times New Roman" w:hAnsi="Times New Roman" w:cs="Times New Roman"/>
          <w:sz w:val="24"/>
          <w:szCs w:val="24"/>
          <w:lang w:val="lt-LT"/>
        </w:rPr>
        <w:t>l</w:t>
      </w:r>
      <w:r w:rsidR="0097665C" w:rsidRPr="0097665C">
        <w:rPr>
          <w:rFonts w:ascii="Times New Roman" w:hAnsi="Times New Roman" w:cs="Times New Roman"/>
          <w:sz w:val="24"/>
          <w:szCs w:val="24"/>
          <w:lang w:val="lt-LT"/>
        </w:rPr>
        <w:t>ietuvių kalbos lygio nustatymo mokyklinio amžiaus asmenims egzamin</w:t>
      </w:r>
      <w:r w:rsidR="0097665C">
        <w:rPr>
          <w:rFonts w:ascii="Times New Roman" w:hAnsi="Times New Roman" w:cs="Times New Roman"/>
          <w:sz w:val="24"/>
          <w:szCs w:val="24"/>
          <w:lang w:val="lt-LT"/>
        </w:rPr>
        <w:t>ų kalbėjimo dalį pagal NŠA direktoriaus patvirtintą einamųjų metų tvarkaraštį elektroniniu nuotoliniu būdu</w:t>
      </w:r>
      <w:r w:rsidR="002801DC">
        <w:rPr>
          <w:rFonts w:ascii="Times New Roman" w:hAnsi="Times New Roman" w:cs="Times New Roman"/>
          <w:sz w:val="24"/>
          <w:szCs w:val="24"/>
          <w:lang w:val="lt-LT"/>
        </w:rPr>
        <w:t xml:space="preserve">, atsižvelgdamas į </w:t>
      </w:r>
      <w:r w:rsidR="00482E08">
        <w:rPr>
          <w:rFonts w:ascii="Times New Roman" w:hAnsi="Times New Roman" w:cs="Times New Roman"/>
          <w:sz w:val="24"/>
          <w:szCs w:val="24"/>
          <w:lang w:val="lt-LT"/>
        </w:rPr>
        <w:t>NŠA direktoriaus patvirtintas egzaminų kalbėjimo dalies v</w:t>
      </w:r>
      <w:r w:rsidR="002801DC" w:rsidRPr="002801DC">
        <w:rPr>
          <w:rFonts w:ascii="Times New Roman" w:hAnsi="Times New Roman" w:cs="Times New Roman"/>
          <w:sz w:val="24"/>
          <w:szCs w:val="24"/>
          <w:lang w:val="lt-LT"/>
        </w:rPr>
        <w:t>ertinimo instrukcij</w:t>
      </w:r>
      <w:r w:rsidR="00482E08">
        <w:rPr>
          <w:rFonts w:ascii="Times New Roman" w:hAnsi="Times New Roman" w:cs="Times New Roman"/>
          <w:sz w:val="24"/>
          <w:szCs w:val="24"/>
          <w:lang w:val="lt-LT"/>
        </w:rPr>
        <w:t>as</w:t>
      </w:r>
      <w:r w:rsidR="002801DC">
        <w:rPr>
          <w:rFonts w:ascii="Times New Roman" w:hAnsi="Times New Roman" w:cs="Times New Roman"/>
          <w:sz w:val="24"/>
          <w:szCs w:val="24"/>
          <w:lang w:val="lt-LT"/>
        </w:rPr>
        <w:t>.</w:t>
      </w:r>
    </w:p>
    <w:p w14:paraId="0C219914" w14:textId="117A0632" w:rsidR="00D6335D" w:rsidRDefault="00D6335D" w:rsidP="00D6335D">
      <w:pPr>
        <w:tabs>
          <w:tab w:val="left" w:pos="851"/>
        </w:tabs>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3.2. Paslaugų tiekėjas vertindamas kalbėjimo dalį vadovaujasi NŠA direktoriaus patvirtintomis egzaminų kalbėjimo dalies vykdymo instrukcijomis bei </w:t>
      </w:r>
      <w:r w:rsidRPr="00C641B0">
        <w:rPr>
          <w:rFonts w:ascii="Times New Roman" w:hAnsi="Times New Roman" w:cs="Times New Roman"/>
          <w:sz w:val="24"/>
          <w:szCs w:val="24"/>
          <w:lang w:val="lt-LT"/>
        </w:rPr>
        <w:t xml:space="preserve">Lietuvių kalbos mokėjimo lygio ir (arba) valstybinės kalbos mokėjimo kategorijos nustatymo egzaminų organizavimo, vykdymo ir apmokėjimo </w:t>
      </w:r>
      <w:r w:rsidRPr="00C641B0">
        <w:rPr>
          <w:rFonts w:ascii="Times New Roman" w:hAnsi="Times New Roman" w:cs="Times New Roman"/>
          <w:sz w:val="24"/>
          <w:szCs w:val="24"/>
          <w:lang w:val="lt-LT"/>
        </w:rPr>
        <w:lastRenderedPageBreak/>
        <w:t>bei pažymėjimo turinio, formos ir išdavimo tvarkos apraš</w:t>
      </w:r>
      <w:r>
        <w:rPr>
          <w:rFonts w:ascii="Times New Roman" w:hAnsi="Times New Roman" w:cs="Times New Roman"/>
          <w:sz w:val="24"/>
          <w:szCs w:val="24"/>
          <w:lang w:val="lt-LT"/>
        </w:rPr>
        <w:t>u</w:t>
      </w:r>
      <w:r w:rsidRPr="00C641B0">
        <w:rPr>
          <w:rFonts w:ascii="Times New Roman" w:hAnsi="Times New Roman" w:cs="Times New Roman"/>
          <w:sz w:val="24"/>
          <w:szCs w:val="24"/>
          <w:lang w:val="lt-LT"/>
        </w:rPr>
        <w:t>, patvirtint</w:t>
      </w:r>
      <w:r>
        <w:rPr>
          <w:rFonts w:ascii="Times New Roman" w:hAnsi="Times New Roman" w:cs="Times New Roman"/>
          <w:sz w:val="24"/>
          <w:szCs w:val="24"/>
          <w:lang w:val="lt-LT"/>
        </w:rPr>
        <w:t>u</w:t>
      </w:r>
      <w:r w:rsidRPr="00C641B0">
        <w:rPr>
          <w:rFonts w:ascii="Times New Roman" w:hAnsi="Times New Roman" w:cs="Times New Roman"/>
          <w:sz w:val="24"/>
          <w:szCs w:val="24"/>
          <w:lang w:val="lt-LT"/>
        </w:rPr>
        <w:t xml:space="preserve"> Lietuvos Respublikos švietimo, mokslo ir sporto ministro 2022 m. vasario 10 d. įsakymu Nr. V-234 „Dėl Lietuvių kalbos mokėjimo lygio ir (arba) valstybinės kalbos mokėjimo kategorijos nustatymo, egzaminų organizavimo, vykdymo ir apmokėjimo bei pažymėjimo turinio, formos ir išdavimo tvarkos aprašo patvirtinimo“</w:t>
      </w:r>
      <w:r>
        <w:rPr>
          <w:rFonts w:ascii="Times New Roman" w:hAnsi="Times New Roman" w:cs="Times New Roman"/>
          <w:sz w:val="24"/>
          <w:szCs w:val="24"/>
          <w:lang w:val="lt-LT"/>
        </w:rPr>
        <w:t>.</w:t>
      </w:r>
    </w:p>
    <w:p w14:paraId="114C5826" w14:textId="6A0A70FE" w:rsidR="009C1FD3" w:rsidRDefault="009C1FD3" w:rsidP="00D6335D">
      <w:pPr>
        <w:tabs>
          <w:tab w:val="left" w:pos="851"/>
        </w:tabs>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3.3. Paslaugos tiekėjas, gavęs iš Pirkėjo laišką </w:t>
      </w:r>
      <w:proofErr w:type="spellStart"/>
      <w:r>
        <w:rPr>
          <w:rFonts w:ascii="Times New Roman" w:hAnsi="Times New Roman" w:cs="Times New Roman"/>
          <w:sz w:val="24"/>
          <w:szCs w:val="24"/>
          <w:lang w:val="lt-LT"/>
        </w:rPr>
        <w:t>e.paštu</w:t>
      </w:r>
      <w:proofErr w:type="spellEnd"/>
      <w:r>
        <w:rPr>
          <w:rFonts w:ascii="Times New Roman" w:hAnsi="Times New Roman" w:cs="Times New Roman"/>
          <w:sz w:val="24"/>
          <w:szCs w:val="24"/>
          <w:lang w:val="lt-LT"/>
        </w:rPr>
        <w:t>, įsipareigoja į jį atsakyti per 2 darbo dienas.</w:t>
      </w:r>
    </w:p>
    <w:p w14:paraId="2D9D9DB6" w14:textId="192F5888" w:rsidR="000C780F" w:rsidRDefault="000C780F" w:rsidP="00D6335D">
      <w:pPr>
        <w:tabs>
          <w:tab w:val="left" w:pos="851"/>
        </w:tabs>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3.4. Paslaugos tiekėjas įsipareigoja informuoti Pirkėją, jei paaiškėja, kad egzamine </w:t>
      </w:r>
      <w:r w:rsidR="00B44146">
        <w:rPr>
          <w:rFonts w:ascii="Times New Roman" w:hAnsi="Times New Roman" w:cs="Times New Roman"/>
          <w:sz w:val="24"/>
          <w:szCs w:val="24"/>
          <w:lang w:val="lt-LT"/>
        </w:rPr>
        <w:t>dalyvauja jo mokomas asmuo.</w:t>
      </w:r>
    </w:p>
    <w:p w14:paraId="7FFA5513" w14:textId="77777777" w:rsidR="00D6335D" w:rsidRPr="008C354D" w:rsidRDefault="00D6335D" w:rsidP="00D6335D">
      <w:pPr>
        <w:tabs>
          <w:tab w:val="left" w:pos="851"/>
        </w:tabs>
        <w:spacing w:after="0" w:line="276" w:lineRule="auto"/>
        <w:rPr>
          <w:rFonts w:ascii="Times New Roman" w:hAnsi="Times New Roman" w:cs="Times New Roman"/>
          <w:sz w:val="24"/>
          <w:szCs w:val="24"/>
          <w:lang w:val="lt-LT"/>
        </w:rPr>
      </w:pPr>
    </w:p>
    <w:p w14:paraId="29F465BC" w14:textId="6779C2CD" w:rsidR="00450A87" w:rsidRPr="008C354D" w:rsidRDefault="00C641B0" w:rsidP="00D13B52">
      <w:pPr>
        <w:pStyle w:val="Sraopastraipa"/>
        <w:tabs>
          <w:tab w:val="left" w:pos="-1896"/>
          <w:tab w:val="left" w:pos="1134"/>
          <w:tab w:val="left" w:pos="1276"/>
        </w:tabs>
        <w:spacing w:after="120" w:line="276" w:lineRule="auto"/>
        <w:ind w:left="567"/>
        <w:contextualSpacing w:val="0"/>
        <w:jc w:val="center"/>
        <w:rPr>
          <w:rFonts w:ascii="Times New Roman" w:hAnsi="Times New Roman" w:cs="Times New Roman"/>
          <w:b/>
          <w:sz w:val="24"/>
          <w:szCs w:val="24"/>
          <w:lang w:val="lt-LT"/>
        </w:rPr>
      </w:pPr>
      <w:r>
        <w:rPr>
          <w:rFonts w:ascii="Times New Roman" w:hAnsi="Times New Roman" w:cs="Times New Roman"/>
          <w:b/>
          <w:sz w:val="24"/>
          <w:szCs w:val="24"/>
          <w:lang w:val="lt-LT"/>
        </w:rPr>
        <w:t>4</w:t>
      </w:r>
      <w:r w:rsidR="00F87DDD" w:rsidRPr="008C354D">
        <w:rPr>
          <w:rFonts w:ascii="Times New Roman" w:hAnsi="Times New Roman" w:cs="Times New Roman"/>
          <w:b/>
          <w:sz w:val="24"/>
          <w:szCs w:val="24"/>
          <w:lang w:val="lt-LT"/>
        </w:rPr>
        <w:t xml:space="preserve">. </w:t>
      </w:r>
      <w:r w:rsidR="00450A87" w:rsidRPr="008C354D">
        <w:rPr>
          <w:rFonts w:ascii="Times New Roman" w:hAnsi="Times New Roman" w:cs="Times New Roman"/>
          <w:b/>
          <w:sz w:val="24"/>
          <w:szCs w:val="24"/>
          <w:lang w:val="lt-LT"/>
        </w:rPr>
        <w:t xml:space="preserve">PASLAUGŲ SUTEIKIMO </w:t>
      </w:r>
      <w:r w:rsidR="0037568A">
        <w:rPr>
          <w:rFonts w:ascii="Times New Roman" w:hAnsi="Times New Roman" w:cs="Times New Roman"/>
          <w:b/>
          <w:sz w:val="24"/>
          <w:szCs w:val="24"/>
          <w:lang w:val="lt-LT"/>
        </w:rPr>
        <w:t>TERMINAI</w:t>
      </w:r>
      <w:r w:rsidR="00450A87" w:rsidRPr="008C354D">
        <w:rPr>
          <w:rFonts w:ascii="Times New Roman" w:hAnsi="Times New Roman" w:cs="Times New Roman"/>
          <w:b/>
          <w:sz w:val="24"/>
          <w:szCs w:val="24"/>
          <w:lang w:val="lt-LT"/>
        </w:rPr>
        <w:t xml:space="preserve"> </w:t>
      </w:r>
      <w:r w:rsidR="009C1FD3">
        <w:rPr>
          <w:rFonts w:ascii="Times New Roman" w:hAnsi="Times New Roman" w:cs="Times New Roman"/>
          <w:b/>
          <w:sz w:val="24"/>
          <w:szCs w:val="24"/>
          <w:lang w:val="lt-LT"/>
        </w:rPr>
        <w:t>IR TVARKA</w:t>
      </w:r>
    </w:p>
    <w:p w14:paraId="45CC24BE" w14:textId="35A3EE3A" w:rsidR="009C1FD3" w:rsidRDefault="00C641B0" w:rsidP="009C1FD3">
      <w:pPr>
        <w:spacing w:after="0" w:line="276" w:lineRule="auto"/>
        <w:rPr>
          <w:rFonts w:ascii="Times New Roman" w:hAnsi="Times New Roman" w:cs="Times New Roman"/>
          <w:sz w:val="24"/>
          <w:szCs w:val="24"/>
          <w:lang w:val="lt-LT"/>
        </w:rPr>
      </w:pPr>
      <w:r w:rsidRPr="00522FFE">
        <w:rPr>
          <w:rFonts w:ascii="Times New Roman" w:hAnsi="Times New Roman" w:cs="Times New Roman"/>
          <w:sz w:val="24"/>
          <w:szCs w:val="24"/>
          <w:lang w:val="lt-LT"/>
        </w:rPr>
        <w:t xml:space="preserve">4.1. </w:t>
      </w:r>
      <w:r w:rsidR="001C1B0D" w:rsidRPr="00522FFE">
        <w:rPr>
          <w:rFonts w:ascii="Times New Roman" w:hAnsi="Times New Roman" w:cs="Times New Roman"/>
          <w:sz w:val="24"/>
          <w:szCs w:val="24"/>
          <w:lang w:val="lt-LT"/>
        </w:rPr>
        <w:t>Paslaugų t</w:t>
      </w:r>
      <w:r w:rsidR="009C1FD3" w:rsidRPr="00522FFE">
        <w:rPr>
          <w:rFonts w:ascii="Times New Roman" w:hAnsi="Times New Roman" w:cs="Times New Roman"/>
          <w:sz w:val="24"/>
          <w:szCs w:val="24"/>
          <w:lang w:val="lt-LT"/>
        </w:rPr>
        <w:t>ie</w:t>
      </w:r>
      <w:r w:rsidR="001C1B0D" w:rsidRPr="00522FFE">
        <w:rPr>
          <w:rFonts w:ascii="Times New Roman" w:hAnsi="Times New Roman" w:cs="Times New Roman"/>
          <w:sz w:val="24"/>
          <w:szCs w:val="24"/>
          <w:lang w:val="lt-LT"/>
        </w:rPr>
        <w:t xml:space="preserve">kėjas </w:t>
      </w:r>
      <w:r w:rsidR="0037568A" w:rsidRPr="00522FFE">
        <w:rPr>
          <w:rFonts w:ascii="Times New Roman" w:hAnsi="Times New Roman" w:cs="Times New Roman"/>
          <w:sz w:val="24"/>
          <w:szCs w:val="24"/>
          <w:lang w:val="lt-LT"/>
        </w:rPr>
        <w:t>įsipareigoja teikti kalbėjimo dalies vertinimo paslaugą iki 2026 m. gruodžio 31 d.</w:t>
      </w:r>
      <w:r w:rsidR="009C1FD3" w:rsidRPr="00522FFE">
        <w:rPr>
          <w:rFonts w:ascii="Times New Roman" w:hAnsi="Times New Roman" w:cs="Times New Roman"/>
          <w:sz w:val="24"/>
          <w:szCs w:val="24"/>
          <w:lang w:val="lt-LT"/>
        </w:rPr>
        <w:t xml:space="preserve"> </w:t>
      </w:r>
      <w:r w:rsidR="0069011A" w:rsidRPr="00522FFE">
        <w:rPr>
          <w:rFonts w:ascii="Times New Roman" w:hAnsi="Times New Roman" w:cs="Times New Roman"/>
          <w:sz w:val="24"/>
          <w:szCs w:val="24"/>
          <w:lang w:val="lt-LT"/>
        </w:rPr>
        <w:t xml:space="preserve">arba </w:t>
      </w:r>
      <w:r w:rsidR="00D154A0" w:rsidRPr="00522FFE">
        <w:rPr>
          <w:rFonts w:ascii="Times New Roman" w:hAnsi="Times New Roman" w:cs="Times New Roman"/>
          <w:sz w:val="24"/>
          <w:szCs w:val="24"/>
          <w:lang w:val="lt-LT"/>
        </w:rPr>
        <w:t>kol bus suteikta paslauga už 5.3 punkte numatytą sutarties vertę.</w:t>
      </w:r>
    </w:p>
    <w:p w14:paraId="12FFD1D2" w14:textId="146F7E69" w:rsidR="009C1FD3" w:rsidRDefault="009C1FD3" w:rsidP="009C1FD3">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4.2. </w:t>
      </w:r>
      <w:r w:rsidRPr="00D6335D">
        <w:rPr>
          <w:rFonts w:ascii="Times New Roman" w:hAnsi="Times New Roman" w:cs="Times New Roman"/>
          <w:sz w:val="24"/>
          <w:szCs w:val="24"/>
          <w:lang w:val="lt-LT"/>
        </w:rPr>
        <w:t>Paslaugos tiekėjas</w:t>
      </w:r>
      <w:r>
        <w:rPr>
          <w:rFonts w:ascii="Times New Roman" w:hAnsi="Times New Roman" w:cs="Times New Roman"/>
          <w:sz w:val="24"/>
          <w:szCs w:val="24"/>
          <w:lang w:val="lt-LT"/>
        </w:rPr>
        <w:t xml:space="preserve"> apie </w:t>
      </w:r>
      <w:r w:rsidRPr="00D6335D">
        <w:rPr>
          <w:rFonts w:ascii="Times New Roman" w:hAnsi="Times New Roman" w:cs="Times New Roman"/>
          <w:sz w:val="24"/>
          <w:szCs w:val="24"/>
          <w:lang w:val="lt-LT"/>
        </w:rPr>
        <w:t>NŠA direktoriaus patvirtintą einamųjų metų tvarkaraštį</w:t>
      </w:r>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e.paštu</w:t>
      </w:r>
      <w:proofErr w:type="spellEnd"/>
      <w:r>
        <w:rPr>
          <w:rFonts w:ascii="Times New Roman" w:hAnsi="Times New Roman" w:cs="Times New Roman"/>
          <w:sz w:val="24"/>
          <w:szCs w:val="24"/>
          <w:lang w:val="lt-LT"/>
        </w:rPr>
        <w:t xml:space="preserve"> informuojamas likus 30 dienų iki pirmojo tvarkaraštyje numatyto egzamino.</w:t>
      </w:r>
    </w:p>
    <w:p w14:paraId="789A15EF" w14:textId="2F58A388" w:rsidR="00450A87" w:rsidRDefault="009C1FD3" w:rsidP="009C1FD3">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4.3. Iki</w:t>
      </w:r>
      <w:r w:rsidR="000C780F">
        <w:rPr>
          <w:rFonts w:ascii="Times New Roman" w:hAnsi="Times New Roman" w:cs="Times New Roman"/>
          <w:sz w:val="24"/>
          <w:szCs w:val="24"/>
          <w:lang w:val="lt-LT"/>
        </w:rPr>
        <w:t xml:space="preserve"> konkretaus</w:t>
      </w:r>
      <w:r>
        <w:rPr>
          <w:rFonts w:ascii="Times New Roman" w:hAnsi="Times New Roman" w:cs="Times New Roman"/>
          <w:sz w:val="24"/>
          <w:szCs w:val="24"/>
          <w:lang w:val="lt-LT"/>
        </w:rPr>
        <w:t xml:space="preserve"> egzamino likus 10 darbo dienų Pirkėjas išsiunčia Paslaugos tiekėjui </w:t>
      </w:r>
      <w:r w:rsidR="000C780F">
        <w:rPr>
          <w:rFonts w:ascii="Times New Roman" w:hAnsi="Times New Roman" w:cs="Times New Roman"/>
          <w:sz w:val="24"/>
          <w:szCs w:val="24"/>
          <w:lang w:val="lt-LT"/>
        </w:rPr>
        <w:t xml:space="preserve">užklausą </w:t>
      </w:r>
      <w:proofErr w:type="spellStart"/>
      <w:r w:rsidR="000C780F">
        <w:rPr>
          <w:rFonts w:ascii="Times New Roman" w:hAnsi="Times New Roman" w:cs="Times New Roman"/>
          <w:sz w:val="24"/>
          <w:szCs w:val="24"/>
          <w:lang w:val="lt-LT"/>
        </w:rPr>
        <w:t>e.paštu</w:t>
      </w:r>
      <w:proofErr w:type="spellEnd"/>
      <w:r w:rsidR="000C780F">
        <w:rPr>
          <w:rFonts w:ascii="Times New Roman" w:hAnsi="Times New Roman" w:cs="Times New Roman"/>
          <w:sz w:val="24"/>
          <w:szCs w:val="24"/>
          <w:lang w:val="lt-LT"/>
        </w:rPr>
        <w:t xml:space="preserve"> apie Paslaugos tiekėjo galimybes vertinti egzamino kalbėjimo dalį. </w:t>
      </w:r>
    </w:p>
    <w:p w14:paraId="424B76BA" w14:textId="641687BF" w:rsidR="009C1FD3" w:rsidRDefault="009C1FD3" w:rsidP="009C1FD3">
      <w:pPr>
        <w:spacing w:after="0" w:line="276" w:lineRule="auto"/>
        <w:rPr>
          <w:rFonts w:ascii="Times New Roman" w:hAnsi="Times New Roman" w:cs="Times New Roman"/>
          <w:sz w:val="24"/>
          <w:szCs w:val="24"/>
          <w:lang w:val="lt-LT"/>
        </w:rPr>
      </w:pPr>
    </w:p>
    <w:p w14:paraId="4A486297" w14:textId="5481311A" w:rsidR="00450A87" w:rsidRPr="008C354D" w:rsidRDefault="00482E08" w:rsidP="00D13B52">
      <w:pPr>
        <w:pStyle w:val="Sraopastraipa"/>
        <w:tabs>
          <w:tab w:val="left" w:pos="-1896"/>
          <w:tab w:val="left" w:pos="1134"/>
          <w:tab w:val="left" w:pos="1276"/>
        </w:tabs>
        <w:spacing w:after="120" w:line="276" w:lineRule="auto"/>
        <w:ind w:left="567"/>
        <w:contextualSpacing w:val="0"/>
        <w:jc w:val="center"/>
        <w:rPr>
          <w:rFonts w:ascii="Times New Roman" w:hAnsi="Times New Roman" w:cs="Times New Roman"/>
          <w:b/>
          <w:sz w:val="24"/>
          <w:szCs w:val="24"/>
          <w:lang w:val="lt-LT"/>
        </w:rPr>
      </w:pPr>
      <w:r>
        <w:rPr>
          <w:rFonts w:ascii="Times New Roman" w:hAnsi="Times New Roman" w:cs="Times New Roman"/>
          <w:b/>
          <w:sz w:val="24"/>
          <w:szCs w:val="24"/>
          <w:lang w:val="lt-LT"/>
        </w:rPr>
        <w:t>5</w:t>
      </w:r>
      <w:r w:rsidR="00B55574" w:rsidRPr="008C354D">
        <w:rPr>
          <w:rFonts w:ascii="Times New Roman" w:hAnsi="Times New Roman" w:cs="Times New Roman"/>
          <w:b/>
          <w:sz w:val="24"/>
          <w:szCs w:val="24"/>
          <w:lang w:val="lt-LT"/>
        </w:rPr>
        <w:t xml:space="preserve">. </w:t>
      </w:r>
      <w:r w:rsidR="00450A87" w:rsidRPr="008C354D">
        <w:rPr>
          <w:rFonts w:ascii="Times New Roman" w:hAnsi="Times New Roman" w:cs="Times New Roman"/>
          <w:b/>
          <w:sz w:val="24"/>
          <w:szCs w:val="24"/>
          <w:lang w:val="lt-LT"/>
        </w:rPr>
        <w:t>ATSISKAITYM</w:t>
      </w:r>
      <w:r>
        <w:rPr>
          <w:rFonts w:ascii="Times New Roman" w:hAnsi="Times New Roman" w:cs="Times New Roman"/>
          <w:b/>
          <w:sz w:val="24"/>
          <w:szCs w:val="24"/>
          <w:lang w:val="lt-LT"/>
        </w:rPr>
        <w:t>O</w:t>
      </w:r>
      <w:r w:rsidR="00450A87" w:rsidRPr="008C354D">
        <w:rPr>
          <w:rFonts w:ascii="Times New Roman" w:hAnsi="Times New Roman" w:cs="Times New Roman"/>
          <w:b/>
          <w:sz w:val="24"/>
          <w:szCs w:val="24"/>
          <w:lang w:val="lt-LT"/>
        </w:rPr>
        <w:t xml:space="preserve"> UŽ SUTEIKTAS PASLAUGAS</w:t>
      </w:r>
      <w:r>
        <w:rPr>
          <w:rFonts w:ascii="Times New Roman" w:hAnsi="Times New Roman" w:cs="Times New Roman"/>
          <w:b/>
          <w:sz w:val="24"/>
          <w:szCs w:val="24"/>
          <w:lang w:val="lt-LT"/>
        </w:rPr>
        <w:t xml:space="preserve"> TVARKA</w:t>
      </w:r>
    </w:p>
    <w:p w14:paraId="004607A7" w14:textId="7ACA83D3" w:rsidR="00FD1E67" w:rsidRDefault="000C780F" w:rsidP="00531E17">
      <w:pPr>
        <w:tabs>
          <w:tab w:val="left" w:pos="-1896"/>
          <w:tab w:val="left" w:pos="0"/>
          <w:tab w:val="left" w:pos="1134"/>
        </w:tabs>
        <w:spacing w:after="0" w:line="276" w:lineRule="auto"/>
        <w:rPr>
          <w:rFonts w:ascii="Times New Roman" w:hAnsi="Times New Roman" w:cs="Times New Roman"/>
          <w:sz w:val="24"/>
          <w:szCs w:val="24"/>
          <w:lang w:val="lt-LT"/>
        </w:rPr>
      </w:pPr>
      <w:r w:rsidRPr="00B44146">
        <w:rPr>
          <w:rFonts w:ascii="Times New Roman" w:hAnsi="Times New Roman" w:cs="Times New Roman"/>
          <w:sz w:val="24"/>
          <w:szCs w:val="24"/>
          <w:lang w:val="lt-LT"/>
        </w:rPr>
        <w:t>5</w:t>
      </w:r>
      <w:r w:rsidR="00B55574" w:rsidRPr="00B44146">
        <w:rPr>
          <w:rFonts w:ascii="Times New Roman" w:hAnsi="Times New Roman" w:cs="Times New Roman"/>
          <w:sz w:val="24"/>
          <w:szCs w:val="24"/>
          <w:lang w:val="lt-LT"/>
        </w:rPr>
        <w:t>.1. P</w:t>
      </w:r>
      <w:r w:rsidR="00450A87" w:rsidRPr="00B44146">
        <w:rPr>
          <w:rFonts w:ascii="Times New Roman" w:hAnsi="Times New Roman" w:cs="Times New Roman"/>
          <w:sz w:val="24"/>
          <w:szCs w:val="24"/>
          <w:lang w:val="lt-LT"/>
        </w:rPr>
        <w:t>erkančioji organizacija sumoka</w:t>
      </w:r>
      <w:r w:rsidR="00B55574" w:rsidRPr="00B44146">
        <w:rPr>
          <w:rFonts w:ascii="Times New Roman" w:hAnsi="Times New Roman" w:cs="Times New Roman"/>
          <w:sz w:val="24"/>
          <w:szCs w:val="24"/>
          <w:lang w:val="lt-LT"/>
        </w:rPr>
        <w:t xml:space="preserve"> </w:t>
      </w:r>
      <w:r w:rsidR="001C1B0D" w:rsidRPr="00B44146">
        <w:rPr>
          <w:rFonts w:ascii="Times New Roman" w:hAnsi="Times New Roman" w:cs="Times New Roman"/>
          <w:sz w:val="24"/>
          <w:szCs w:val="24"/>
          <w:lang w:val="lt-LT"/>
        </w:rPr>
        <w:t>Paslaugų t</w:t>
      </w:r>
      <w:r w:rsidR="0025768B" w:rsidRPr="00B44146">
        <w:rPr>
          <w:rFonts w:ascii="Times New Roman" w:hAnsi="Times New Roman" w:cs="Times New Roman"/>
          <w:sz w:val="24"/>
          <w:szCs w:val="24"/>
          <w:lang w:val="lt-LT"/>
        </w:rPr>
        <w:t>ie</w:t>
      </w:r>
      <w:r w:rsidR="001C1B0D" w:rsidRPr="00B44146">
        <w:rPr>
          <w:rFonts w:ascii="Times New Roman" w:hAnsi="Times New Roman" w:cs="Times New Roman"/>
          <w:sz w:val="24"/>
          <w:szCs w:val="24"/>
          <w:lang w:val="lt-LT"/>
        </w:rPr>
        <w:t xml:space="preserve">kėjui </w:t>
      </w:r>
      <w:r w:rsidR="00531E17">
        <w:rPr>
          <w:rFonts w:ascii="Times New Roman" w:hAnsi="Times New Roman" w:cs="Times New Roman"/>
          <w:sz w:val="24"/>
          <w:szCs w:val="24"/>
          <w:lang w:val="lt-LT"/>
        </w:rPr>
        <w:t>remiantis</w:t>
      </w:r>
      <w:r w:rsidR="00594E6F" w:rsidRPr="00B44146">
        <w:rPr>
          <w:rFonts w:ascii="Times New Roman" w:hAnsi="Times New Roman" w:cs="Times New Roman"/>
          <w:sz w:val="24"/>
          <w:szCs w:val="24"/>
          <w:lang w:val="lt-LT"/>
        </w:rPr>
        <w:t xml:space="preserve"> </w:t>
      </w:r>
      <w:r w:rsidR="00F55A39">
        <w:rPr>
          <w:rFonts w:ascii="Times New Roman" w:hAnsi="Times New Roman" w:cs="Times New Roman"/>
          <w:sz w:val="24"/>
          <w:szCs w:val="24"/>
          <w:lang w:val="lt-LT"/>
        </w:rPr>
        <w:t>p</w:t>
      </w:r>
      <w:r w:rsidR="00531E17" w:rsidRPr="00531E17">
        <w:rPr>
          <w:rFonts w:ascii="Times New Roman" w:hAnsi="Times New Roman" w:cs="Times New Roman"/>
          <w:sz w:val="24"/>
          <w:szCs w:val="24"/>
          <w:lang w:val="lt-LT"/>
        </w:rPr>
        <w:t>aslaugų perdavimo–priėmimo akt</w:t>
      </w:r>
      <w:r w:rsidR="00F55A39">
        <w:rPr>
          <w:rFonts w:ascii="Times New Roman" w:hAnsi="Times New Roman" w:cs="Times New Roman"/>
          <w:sz w:val="24"/>
          <w:szCs w:val="24"/>
          <w:lang w:val="lt-LT"/>
        </w:rPr>
        <w:t>o pasirašymo metu galiojančio</w:t>
      </w:r>
      <w:r w:rsidR="00531E17">
        <w:rPr>
          <w:rFonts w:ascii="Times New Roman" w:hAnsi="Times New Roman" w:cs="Times New Roman"/>
          <w:sz w:val="24"/>
          <w:szCs w:val="24"/>
          <w:lang w:val="lt-LT"/>
        </w:rPr>
        <w:t xml:space="preserve"> A</w:t>
      </w:r>
      <w:r w:rsidR="00531E17" w:rsidRPr="00B44146">
        <w:rPr>
          <w:rFonts w:ascii="Times New Roman" w:hAnsi="Times New Roman" w:cs="Times New Roman"/>
          <w:sz w:val="24"/>
          <w:szCs w:val="24"/>
          <w:lang w:val="lt-LT"/>
        </w:rPr>
        <w:t>pmokėjimo už lietuvių kalbos mokėjimo lygio nustatymo egzaminų nuotoliniu elektroniniu būdu organizavimą, vykdymą ir vertinimą tvarkos apraš</w:t>
      </w:r>
      <w:r w:rsidR="00531E17">
        <w:rPr>
          <w:rFonts w:ascii="Times New Roman" w:hAnsi="Times New Roman" w:cs="Times New Roman"/>
          <w:sz w:val="24"/>
          <w:szCs w:val="24"/>
          <w:lang w:val="lt-LT"/>
        </w:rPr>
        <w:t>o</w:t>
      </w:r>
      <w:r w:rsidR="00B44146" w:rsidRPr="00B44146">
        <w:rPr>
          <w:rFonts w:ascii="Times New Roman" w:hAnsi="Times New Roman" w:cs="Times New Roman"/>
          <w:sz w:val="24"/>
          <w:szCs w:val="24"/>
          <w:lang w:val="lt-LT"/>
        </w:rPr>
        <w:t>, patvirtint</w:t>
      </w:r>
      <w:r w:rsidR="00531E17">
        <w:rPr>
          <w:rFonts w:ascii="Times New Roman" w:hAnsi="Times New Roman" w:cs="Times New Roman"/>
          <w:sz w:val="24"/>
          <w:szCs w:val="24"/>
          <w:lang w:val="lt-LT"/>
        </w:rPr>
        <w:t>o</w:t>
      </w:r>
      <w:r w:rsidR="00B44146" w:rsidRPr="00B44146">
        <w:rPr>
          <w:rFonts w:ascii="Times New Roman" w:hAnsi="Times New Roman" w:cs="Times New Roman"/>
          <w:sz w:val="24"/>
          <w:szCs w:val="24"/>
          <w:lang w:val="lt-LT"/>
        </w:rPr>
        <w:t xml:space="preserve"> </w:t>
      </w:r>
      <w:r w:rsidR="00127BC0" w:rsidRPr="00B44146">
        <w:rPr>
          <w:rFonts w:ascii="Times New Roman" w:hAnsi="Times New Roman" w:cs="Times New Roman"/>
          <w:sz w:val="24"/>
          <w:szCs w:val="24"/>
          <w:lang w:val="lt-LT"/>
        </w:rPr>
        <w:t xml:space="preserve">Nacionalinės švietimo agentūros direktoriaus </w:t>
      </w:r>
      <w:r w:rsidR="0025768B" w:rsidRPr="00B44146">
        <w:rPr>
          <w:rFonts w:ascii="Times New Roman" w:hAnsi="Times New Roman" w:cs="Times New Roman"/>
          <w:sz w:val="24"/>
          <w:szCs w:val="24"/>
          <w:lang w:val="lt-LT"/>
        </w:rPr>
        <w:t>2024</w:t>
      </w:r>
      <w:r w:rsidR="00FB3B5D" w:rsidRPr="00B44146">
        <w:rPr>
          <w:rFonts w:ascii="Times New Roman" w:hAnsi="Times New Roman" w:cs="Times New Roman"/>
          <w:sz w:val="24"/>
          <w:szCs w:val="24"/>
          <w:lang w:val="lt-LT"/>
        </w:rPr>
        <w:t xml:space="preserve"> m. vasario </w:t>
      </w:r>
      <w:r w:rsidR="0025768B" w:rsidRPr="00B44146">
        <w:rPr>
          <w:rFonts w:ascii="Times New Roman" w:hAnsi="Times New Roman" w:cs="Times New Roman"/>
          <w:sz w:val="24"/>
          <w:szCs w:val="24"/>
          <w:lang w:val="lt-LT"/>
        </w:rPr>
        <w:t xml:space="preserve">5 </w:t>
      </w:r>
      <w:r w:rsidR="00FB3B5D" w:rsidRPr="00B44146">
        <w:rPr>
          <w:rFonts w:ascii="Times New Roman" w:hAnsi="Times New Roman" w:cs="Times New Roman"/>
          <w:sz w:val="24"/>
          <w:szCs w:val="24"/>
          <w:lang w:val="lt-LT"/>
        </w:rPr>
        <w:t xml:space="preserve">d. </w:t>
      </w:r>
      <w:r w:rsidR="00B44146" w:rsidRPr="00B44146">
        <w:rPr>
          <w:rFonts w:ascii="Times New Roman" w:hAnsi="Times New Roman" w:cs="Times New Roman"/>
          <w:sz w:val="24"/>
          <w:szCs w:val="24"/>
          <w:lang w:val="lt-LT"/>
        </w:rPr>
        <w:t xml:space="preserve">įsakymu </w:t>
      </w:r>
      <w:r w:rsidR="00531E17" w:rsidRPr="0025768B">
        <w:rPr>
          <w:rFonts w:ascii="Times New Roman" w:hAnsi="Times New Roman" w:cs="Times New Roman"/>
          <w:sz w:val="24"/>
          <w:szCs w:val="24"/>
          <w:lang w:val="lt-LT"/>
        </w:rPr>
        <w:t>Nr. VK-75</w:t>
      </w:r>
      <w:r w:rsidR="00531E17" w:rsidRPr="00B44146">
        <w:rPr>
          <w:rFonts w:ascii="Times New Roman" w:hAnsi="Times New Roman" w:cs="Times New Roman"/>
          <w:sz w:val="24"/>
          <w:szCs w:val="24"/>
          <w:lang w:val="lt-LT"/>
        </w:rPr>
        <w:t xml:space="preserve"> </w:t>
      </w:r>
      <w:r w:rsidR="0025768B" w:rsidRPr="00B44146">
        <w:rPr>
          <w:rFonts w:ascii="Times New Roman" w:hAnsi="Times New Roman" w:cs="Times New Roman"/>
          <w:sz w:val="24"/>
          <w:szCs w:val="24"/>
          <w:lang w:val="lt-LT"/>
        </w:rPr>
        <w:t>„</w:t>
      </w:r>
      <w:r w:rsidR="00531E17">
        <w:rPr>
          <w:rFonts w:ascii="Times New Roman" w:hAnsi="Times New Roman" w:cs="Times New Roman"/>
          <w:sz w:val="24"/>
          <w:szCs w:val="24"/>
          <w:lang w:val="lt-LT"/>
        </w:rPr>
        <w:t>D</w:t>
      </w:r>
      <w:r w:rsidR="00531E17" w:rsidRPr="00B44146">
        <w:rPr>
          <w:rFonts w:ascii="Times New Roman" w:hAnsi="Times New Roman" w:cs="Times New Roman"/>
          <w:sz w:val="24"/>
          <w:szCs w:val="24"/>
          <w:lang w:val="lt-LT"/>
        </w:rPr>
        <w:t>ėl apmokėjimo už lietuvių kalbos mokėjimo lygio nustatymo</w:t>
      </w:r>
      <w:r w:rsidR="00531E17">
        <w:rPr>
          <w:rFonts w:ascii="Times New Roman" w:hAnsi="Times New Roman" w:cs="Times New Roman"/>
          <w:sz w:val="24"/>
          <w:szCs w:val="24"/>
          <w:lang w:val="lt-LT"/>
        </w:rPr>
        <w:t xml:space="preserve"> </w:t>
      </w:r>
      <w:r w:rsidR="00531E17" w:rsidRPr="00B44146">
        <w:rPr>
          <w:rFonts w:ascii="Times New Roman" w:hAnsi="Times New Roman" w:cs="Times New Roman"/>
          <w:sz w:val="24"/>
          <w:szCs w:val="24"/>
          <w:lang w:val="lt-LT"/>
        </w:rPr>
        <w:t>egzaminų nuotoliniu elektroniniu būdu organizavimą, vykdymą</w:t>
      </w:r>
      <w:r w:rsidR="00531E17">
        <w:rPr>
          <w:rFonts w:ascii="Times New Roman" w:hAnsi="Times New Roman" w:cs="Times New Roman"/>
          <w:sz w:val="24"/>
          <w:szCs w:val="24"/>
          <w:lang w:val="lt-LT"/>
        </w:rPr>
        <w:t xml:space="preserve"> </w:t>
      </w:r>
      <w:r w:rsidR="00531E17" w:rsidRPr="00B44146">
        <w:rPr>
          <w:rFonts w:ascii="Times New Roman" w:hAnsi="Times New Roman" w:cs="Times New Roman"/>
          <w:sz w:val="24"/>
          <w:szCs w:val="24"/>
          <w:lang w:val="lt-LT"/>
        </w:rPr>
        <w:t>ir vertinimą</w:t>
      </w:r>
      <w:r w:rsidR="00531E17">
        <w:rPr>
          <w:rFonts w:ascii="Times New Roman" w:hAnsi="Times New Roman" w:cs="Times New Roman"/>
          <w:sz w:val="24"/>
          <w:szCs w:val="24"/>
          <w:lang w:val="lt-LT"/>
        </w:rPr>
        <w:t xml:space="preserve"> </w:t>
      </w:r>
      <w:r w:rsidR="00531E17" w:rsidRPr="00B44146">
        <w:rPr>
          <w:rFonts w:ascii="Times New Roman" w:hAnsi="Times New Roman" w:cs="Times New Roman"/>
          <w:sz w:val="24"/>
          <w:szCs w:val="24"/>
          <w:lang w:val="lt-LT"/>
        </w:rPr>
        <w:t>tvarkos aprašo patvirtinimo</w:t>
      </w:r>
      <w:r w:rsidR="0025768B">
        <w:rPr>
          <w:rFonts w:ascii="Times New Roman" w:hAnsi="Times New Roman" w:cs="Times New Roman"/>
          <w:sz w:val="24"/>
          <w:szCs w:val="24"/>
          <w:lang w:val="lt-LT"/>
        </w:rPr>
        <w:t>“</w:t>
      </w:r>
      <w:r w:rsidR="00531E17">
        <w:rPr>
          <w:rFonts w:ascii="Times New Roman" w:hAnsi="Times New Roman" w:cs="Times New Roman"/>
          <w:sz w:val="24"/>
          <w:szCs w:val="24"/>
          <w:lang w:val="lt-LT"/>
        </w:rPr>
        <w:t xml:space="preserve">, </w:t>
      </w:r>
      <w:r w:rsidR="00127BC0">
        <w:rPr>
          <w:rFonts w:ascii="Times New Roman" w:hAnsi="Times New Roman" w:cs="Times New Roman"/>
          <w:sz w:val="24"/>
          <w:szCs w:val="24"/>
          <w:lang w:val="lt-LT"/>
        </w:rPr>
        <w:t>4</w:t>
      </w:r>
      <w:r w:rsidR="0025768B" w:rsidRPr="00FB3B5D">
        <w:rPr>
          <w:rFonts w:ascii="Times New Roman" w:hAnsi="Times New Roman" w:cs="Times New Roman"/>
          <w:sz w:val="24"/>
          <w:szCs w:val="24"/>
          <w:lang w:val="lt-LT"/>
        </w:rPr>
        <w:t xml:space="preserve"> pried</w:t>
      </w:r>
      <w:r w:rsidR="00F55A39">
        <w:rPr>
          <w:rFonts w:ascii="Times New Roman" w:hAnsi="Times New Roman" w:cs="Times New Roman"/>
          <w:sz w:val="24"/>
          <w:szCs w:val="24"/>
          <w:lang w:val="lt-LT"/>
        </w:rPr>
        <w:t>o versija</w:t>
      </w:r>
      <w:r w:rsidR="007E2B45" w:rsidRPr="00FB3B5D">
        <w:rPr>
          <w:rFonts w:ascii="Times New Roman" w:hAnsi="Times New Roman" w:cs="Times New Roman"/>
          <w:sz w:val="24"/>
          <w:szCs w:val="24"/>
          <w:lang w:val="lt-LT"/>
        </w:rPr>
        <w:t>.</w:t>
      </w:r>
      <w:r w:rsidR="00F55A39">
        <w:rPr>
          <w:rFonts w:ascii="Times New Roman" w:hAnsi="Times New Roman" w:cs="Times New Roman"/>
          <w:sz w:val="24"/>
          <w:szCs w:val="24"/>
          <w:lang w:val="lt-LT"/>
        </w:rPr>
        <w:t xml:space="preserve"> </w:t>
      </w:r>
      <w:r w:rsidR="00266C2D">
        <w:rPr>
          <w:rFonts w:ascii="Times New Roman" w:hAnsi="Times New Roman" w:cs="Times New Roman"/>
          <w:sz w:val="24"/>
          <w:szCs w:val="24"/>
          <w:lang w:val="lt-LT"/>
        </w:rPr>
        <w:t>Kiekvieno egzamino kandidatų kiekis f</w:t>
      </w:r>
      <w:r w:rsidR="00F55A39">
        <w:rPr>
          <w:rFonts w:ascii="Times New Roman" w:hAnsi="Times New Roman" w:cs="Times New Roman"/>
          <w:sz w:val="24"/>
          <w:szCs w:val="24"/>
          <w:lang w:val="lt-LT"/>
        </w:rPr>
        <w:t>iksuojamas remiantis</w:t>
      </w:r>
      <w:r w:rsidR="00266C2D">
        <w:rPr>
          <w:rFonts w:ascii="Times New Roman" w:hAnsi="Times New Roman" w:cs="Times New Roman"/>
          <w:sz w:val="24"/>
          <w:szCs w:val="24"/>
          <w:lang w:val="lt-LT"/>
        </w:rPr>
        <w:t xml:space="preserve"> Pirkėjo</w:t>
      </w:r>
      <w:r w:rsidR="00F55A39">
        <w:rPr>
          <w:rFonts w:ascii="Times New Roman" w:hAnsi="Times New Roman" w:cs="Times New Roman"/>
          <w:sz w:val="24"/>
          <w:szCs w:val="24"/>
          <w:lang w:val="lt-LT"/>
        </w:rPr>
        <w:t xml:space="preserve"> NECIS </w:t>
      </w:r>
      <w:r w:rsidR="00266C2D">
        <w:rPr>
          <w:rFonts w:ascii="Times New Roman" w:hAnsi="Times New Roman" w:cs="Times New Roman"/>
          <w:sz w:val="24"/>
          <w:szCs w:val="24"/>
          <w:lang w:val="lt-LT"/>
        </w:rPr>
        <w:t>sistemoje skelbiama informacija.</w:t>
      </w:r>
    </w:p>
    <w:p w14:paraId="1833C4B3" w14:textId="2BCBC23A" w:rsidR="00F55A39" w:rsidRDefault="00F55A39" w:rsidP="00531E17">
      <w:pPr>
        <w:tabs>
          <w:tab w:val="left" w:pos="-1896"/>
          <w:tab w:val="left" w:pos="0"/>
          <w:tab w:val="left" w:pos="1134"/>
        </w:tabs>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5.2. </w:t>
      </w:r>
      <w:r w:rsidR="00266C2D">
        <w:rPr>
          <w:rFonts w:ascii="Times New Roman" w:hAnsi="Times New Roman" w:cs="Times New Roman"/>
          <w:sz w:val="24"/>
          <w:szCs w:val="24"/>
          <w:lang w:val="lt-LT"/>
        </w:rPr>
        <w:t xml:space="preserve">Su Paslaugos tiekėju </w:t>
      </w:r>
      <w:r w:rsidR="00266C2D" w:rsidRPr="00266C2D">
        <w:rPr>
          <w:rFonts w:ascii="Times New Roman" w:hAnsi="Times New Roman" w:cs="Times New Roman"/>
          <w:sz w:val="24"/>
          <w:szCs w:val="24"/>
          <w:lang w:val="lt-LT"/>
        </w:rPr>
        <w:t>Paslaugų perdavimo–priėmimo aktas</w:t>
      </w:r>
      <w:r w:rsidR="00266C2D">
        <w:rPr>
          <w:rFonts w:ascii="Times New Roman" w:hAnsi="Times New Roman" w:cs="Times New Roman"/>
          <w:sz w:val="24"/>
          <w:szCs w:val="24"/>
          <w:lang w:val="lt-LT"/>
        </w:rPr>
        <w:t xml:space="preserve"> pasirašomas per 30 dienų pasibaigus paskutiniam einamųjų metų lietuvių kalbos lygio nustatymo egzaminui nuotoliniu elektroniniu būdu.</w:t>
      </w:r>
    </w:p>
    <w:p w14:paraId="568CB76D" w14:textId="6547E375" w:rsidR="003142D2" w:rsidRDefault="00B44146" w:rsidP="0069011A">
      <w:pPr>
        <w:tabs>
          <w:tab w:val="left" w:pos="-1896"/>
          <w:tab w:val="left" w:pos="0"/>
          <w:tab w:val="left" w:pos="1134"/>
        </w:tabs>
        <w:spacing w:after="0" w:line="276" w:lineRule="auto"/>
        <w:rPr>
          <w:rFonts w:ascii="Times New Roman" w:hAnsi="Times New Roman" w:cs="Times New Roman"/>
          <w:sz w:val="24"/>
          <w:szCs w:val="24"/>
          <w:lang w:val="lt-LT"/>
        </w:rPr>
      </w:pPr>
      <w:r w:rsidRPr="00522FFE">
        <w:rPr>
          <w:rFonts w:ascii="Times New Roman" w:hAnsi="Times New Roman" w:cs="Times New Roman"/>
          <w:sz w:val="24"/>
          <w:szCs w:val="24"/>
          <w:lang w:val="lt-LT"/>
        </w:rPr>
        <w:t>5</w:t>
      </w:r>
      <w:r w:rsidR="003142D2" w:rsidRPr="00522FFE">
        <w:rPr>
          <w:rFonts w:ascii="Times New Roman" w:hAnsi="Times New Roman" w:cs="Times New Roman"/>
          <w:sz w:val="24"/>
          <w:szCs w:val="24"/>
          <w:lang w:val="lt-LT"/>
        </w:rPr>
        <w:t>.</w:t>
      </w:r>
      <w:r w:rsidR="00051FFC" w:rsidRPr="00522FFE">
        <w:rPr>
          <w:rFonts w:ascii="Times New Roman" w:hAnsi="Times New Roman" w:cs="Times New Roman"/>
          <w:sz w:val="24"/>
          <w:szCs w:val="24"/>
          <w:lang w:val="lt-LT"/>
        </w:rPr>
        <w:t>3</w:t>
      </w:r>
      <w:r w:rsidR="003142D2" w:rsidRPr="00522FFE">
        <w:rPr>
          <w:rFonts w:ascii="Times New Roman" w:hAnsi="Times New Roman" w:cs="Times New Roman"/>
          <w:sz w:val="24"/>
          <w:szCs w:val="24"/>
          <w:lang w:val="lt-LT"/>
        </w:rPr>
        <w:t xml:space="preserve">. Maksimali sutarties vertė vienam vertintojui – </w:t>
      </w:r>
      <w:r w:rsidR="00E8780C" w:rsidRPr="00522FFE">
        <w:rPr>
          <w:rFonts w:ascii="Times New Roman" w:hAnsi="Times New Roman" w:cs="Times New Roman"/>
          <w:sz w:val="24"/>
          <w:szCs w:val="24"/>
          <w:lang w:val="lt-LT"/>
        </w:rPr>
        <w:t>700</w:t>
      </w:r>
      <w:r w:rsidR="003142D2" w:rsidRPr="00522FFE">
        <w:rPr>
          <w:rFonts w:ascii="Times New Roman" w:hAnsi="Times New Roman" w:cs="Times New Roman"/>
          <w:sz w:val="24"/>
          <w:szCs w:val="24"/>
          <w:lang w:val="lt-LT"/>
        </w:rPr>
        <w:t xml:space="preserve"> </w:t>
      </w:r>
      <w:r w:rsidR="00670410" w:rsidRPr="00522FFE">
        <w:rPr>
          <w:rFonts w:ascii="Times New Roman" w:hAnsi="Times New Roman" w:cs="Times New Roman"/>
          <w:sz w:val="24"/>
          <w:szCs w:val="24"/>
          <w:lang w:val="lt-LT"/>
        </w:rPr>
        <w:t>E</w:t>
      </w:r>
      <w:r w:rsidR="003142D2" w:rsidRPr="00522FFE">
        <w:rPr>
          <w:rFonts w:ascii="Times New Roman" w:hAnsi="Times New Roman" w:cs="Times New Roman"/>
          <w:sz w:val="24"/>
          <w:szCs w:val="24"/>
          <w:lang w:val="lt-LT"/>
        </w:rPr>
        <w:t>ur su PVM.</w:t>
      </w:r>
      <w:r w:rsidR="0069011A" w:rsidRPr="00522FFE">
        <w:t xml:space="preserve"> </w:t>
      </w:r>
      <w:r w:rsidR="0069011A" w:rsidRPr="00522FFE">
        <w:rPr>
          <w:rFonts w:ascii="Times New Roman" w:hAnsi="Times New Roman" w:cs="Times New Roman"/>
          <w:sz w:val="24"/>
          <w:szCs w:val="24"/>
          <w:lang w:val="lt-LT"/>
        </w:rPr>
        <w:t>Pirkėjas gali įsigyti ir mažesnį paslaugų kiekį nei numatyta maksimali sutarties kaina.</w:t>
      </w:r>
      <w:r w:rsidR="0069011A" w:rsidRPr="00522FFE">
        <w:t xml:space="preserve"> </w:t>
      </w:r>
      <w:r w:rsidR="0069011A" w:rsidRPr="00522FFE">
        <w:rPr>
          <w:rFonts w:ascii="Times New Roman" w:hAnsi="Times New Roman" w:cs="Times New Roman"/>
          <w:sz w:val="24"/>
          <w:szCs w:val="24"/>
          <w:lang w:val="lt-LT"/>
        </w:rPr>
        <w:t xml:space="preserve">Sutarties galutinė kaina priklausys tik nuo per Sutarties galiojimo laikotarpį įsigyto faktiško paslaugų kiekio, tačiau ji negali viršyti šiame punkte nurodytos maksimalios </w:t>
      </w:r>
      <w:r w:rsidR="00D154A0" w:rsidRPr="00522FFE">
        <w:rPr>
          <w:rFonts w:ascii="Times New Roman" w:hAnsi="Times New Roman" w:cs="Times New Roman"/>
          <w:sz w:val="24"/>
          <w:szCs w:val="24"/>
          <w:lang w:val="lt-LT"/>
        </w:rPr>
        <w:t>s</w:t>
      </w:r>
      <w:r w:rsidR="0069011A" w:rsidRPr="00522FFE">
        <w:rPr>
          <w:rFonts w:ascii="Times New Roman" w:hAnsi="Times New Roman" w:cs="Times New Roman"/>
          <w:sz w:val="24"/>
          <w:szCs w:val="24"/>
          <w:lang w:val="lt-LT"/>
        </w:rPr>
        <w:t>utarties kainos.</w:t>
      </w:r>
    </w:p>
    <w:p w14:paraId="4609E727" w14:textId="294971BB" w:rsidR="004E264A" w:rsidRDefault="004E264A" w:rsidP="000C780F">
      <w:pPr>
        <w:tabs>
          <w:tab w:val="left" w:pos="-1896"/>
          <w:tab w:val="left" w:pos="0"/>
          <w:tab w:val="left" w:pos="1134"/>
        </w:tabs>
        <w:spacing w:after="0" w:line="276" w:lineRule="auto"/>
        <w:rPr>
          <w:rFonts w:ascii="Times New Roman" w:hAnsi="Times New Roman" w:cs="Times New Roman"/>
          <w:sz w:val="24"/>
          <w:szCs w:val="24"/>
          <w:highlight w:val="yellow"/>
          <w:lang w:val="lt-LT"/>
        </w:rPr>
      </w:pPr>
    </w:p>
    <w:p w14:paraId="0429199D" w14:textId="77777777" w:rsidR="004E264A" w:rsidRPr="004E264A" w:rsidRDefault="004E264A" w:rsidP="004E264A">
      <w:pPr>
        <w:spacing w:after="0" w:line="240" w:lineRule="auto"/>
        <w:ind w:left="-567" w:right="-1"/>
        <w:contextualSpacing/>
        <w:jc w:val="center"/>
        <w:rPr>
          <w:rFonts w:ascii="Times New Roman" w:eastAsia="Times New Roman" w:hAnsi="Times New Roman" w:cs="Times New Roman"/>
          <w:b/>
          <w:sz w:val="24"/>
          <w:szCs w:val="24"/>
          <w:lang w:eastAsia="lt-LT"/>
        </w:rPr>
      </w:pPr>
      <w:r w:rsidRPr="004E264A">
        <w:rPr>
          <w:rFonts w:ascii="Times New Roman" w:eastAsia="Times New Roman" w:hAnsi="Times New Roman" w:cs="Times New Roman"/>
          <w:b/>
          <w:sz w:val="24"/>
          <w:szCs w:val="24"/>
          <w:lang w:eastAsia="lt-LT"/>
        </w:rPr>
        <w:t>TIEKĖJŲ KVALIFIKACIJOS</w:t>
      </w:r>
      <w:r w:rsidRPr="004E264A">
        <w:rPr>
          <w:rFonts w:ascii="Times New Roman" w:eastAsia="Times New Roman" w:hAnsi="Times New Roman" w:cs="Times New Roman"/>
          <w:b/>
          <w:i/>
          <w:iCs/>
          <w:sz w:val="24"/>
          <w:szCs w:val="24"/>
          <w:lang w:eastAsia="lt-LT"/>
        </w:rPr>
        <w:t xml:space="preserve"> </w:t>
      </w:r>
      <w:r w:rsidRPr="004E264A">
        <w:rPr>
          <w:rFonts w:ascii="Times New Roman" w:eastAsia="Times New Roman" w:hAnsi="Times New Roman" w:cs="Times New Roman"/>
          <w:b/>
          <w:sz w:val="24"/>
          <w:szCs w:val="24"/>
          <w:lang w:eastAsia="lt-LT"/>
        </w:rPr>
        <w:t xml:space="preserve">REIKALAVIMAI </w:t>
      </w:r>
    </w:p>
    <w:p w14:paraId="37C85D26" w14:textId="77777777" w:rsidR="004E264A" w:rsidRPr="004E264A" w:rsidRDefault="004E264A" w:rsidP="004E264A">
      <w:pPr>
        <w:spacing w:after="0" w:line="240" w:lineRule="auto"/>
        <w:ind w:left="-567" w:right="-1"/>
        <w:contextualSpacing/>
        <w:jc w:val="center"/>
        <w:rPr>
          <w:rFonts w:ascii="Times New Roman" w:eastAsia="Times New Roman" w:hAnsi="Times New Roman" w:cs="Times New Roman"/>
          <w:color w:val="000000" w:themeColor="text1"/>
          <w:sz w:val="24"/>
          <w:szCs w:val="24"/>
          <w:u w:val="single"/>
        </w:rPr>
      </w:pPr>
    </w:p>
    <w:tbl>
      <w:tblPr>
        <w:tblStyle w:val="TableGrid31"/>
        <w:tblW w:w="10632" w:type="dxa"/>
        <w:tblInd w:w="-714" w:type="dxa"/>
        <w:tblLayout w:type="fixed"/>
        <w:tblLook w:val="04A0" w:firstRow="1" w:lastRow="0" w:firstColumn="1" w:lastColumn="0" w:noHBand="0" w:noVBand="1"/>
      </w:tblPr>
      <w:tblGrid>
        <w:gridCol w:w="993"/>
        <w:gridCol w:w="4536"/>
        <w:gridCol w:w="5103"/>
      </w:tblGrid>
      <w:tr w:rsidR="004E264A" w:rsidRPr="004E264A" w14:paraId="73140ACD" w14:textId="77777777" w:rsidTr="007765F8">
        <w:trPr>
          <w:cantSplit/>
          <w:tblHeader/>
        </w:trPr>
        <w:tc>
          <w:tcPr>
            <w:tcW w:w="99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1CAA4EBA" w14:textId="77777777" w:rsidR="004E264A" w:rsidRPr="004E264A" w:rsidRDefault="004E264A" w:rsidP="004E264A">
            <w:pPr>
              <w:spacing w:before="60" w:after="60" w:line="256" w:lineRule="auto"/>
              <w:ind w:left="-45" w:right="-1"/>
              <w:rPr>
                <w:b/>
                <w:bCs/>
                <w:sz w:val="24"/>
                <w:szCs w:val="24"/>
              </w:rPr>
            </w:pPr>
            <w:r w:rsidRPr="004E264A">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4C9AF9D4" w14:textId="77777777" w:rsidR="004E264A" w:rsidRPr="004E264A" w:rsidRDefault="004E264A" w:rsidP="004E264A">
            <w:pPr>
              <w:spacing w:before="60" w:after="60" w:line="256" w:lineRule="auto"/>
              <w:ind w:left="-111" w:right="-1"/>
              <w:rPr>
                <w:rFonts w:eastAsiaTheme="minorHAnsi"/>
                <w:b/>
                <w:bCs/>
                <w:sz w:val="24"/>
                <w:szCs w:val="24"/>
              </w:rPr>
            </w:pPr>
            <w:r w:rsidRPr="004E264A">
              <w:rPr>
                <w:b/>
                <w:bCs/>
                <w:color w:val="000000"/>
                <w:sz w:val="24"/>
                <w:szCs w:val="24"/>
              </w:rPr>
              <w:t>Kvalifikacijos reikalavimas</w:t>
            </w:r>
          </w:p>
        </w:tc>
        <w:tc>
          <w:tcPr>
            <w:tcW w:w="510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706F260F" w14:textId="77777777" w:rsidR="004E264A" w:rsidRPr="004E264A" w:rsidRDefault="004E264A" w:rsidP="004E264A">
            <w:pPr>
              <w:autoSpaceDE w:val="0"/>
              <w:autoSpaceDN w:val="0"/>
              <w:adjustRightInd w:val="0"/>
              <w:ind w:right="-1"/>
              <w:rPr>
                <w:b/>
                <w:bCs/>
                <w:color w:val="000000"/>
                <w:sz w:val="24"/>
                <w:szCs w:val="24"/>
              </w:rPr>
            </w:pPr>
            <w:r w:rsidRPr="004E264A">
              <w:rPr>
                <w:b/>
                <w:bCs/>
                <w:color w:val="000000"/>
                <w:sz w:val="24"/>
                <w:szCs w:val="24"/>
              </w:rPr>
              <w:t>Atitiktį reikalavimui įrodantys dokumentai</w:t>
            </w:r>
          </w:p>
        </w:tc>
      </w:tr>
      <w:tr w:rsidR="004E264A" w:rsidRPr="004E264A" w14:paraId="4C53E2BF" w14:textId="77777777" w:rsidTr="007765F8">
        <w:tc>
          <w:tcPr>
            <w:tcW w:w="993" w:type="dxa"/>
            <w:tcBorders>
              <w:top w:val="single" w:sz="4" w:space="0" w:color="000000"/>
              <w:left w:val="single" w:sz="4" w:space="0" w:color="000000"/>
              <w:bottom w:val="single" w:sz="4" w:space="0" w:color="000000"/>
              <w:right w:val="single" w:sz="4" w:space="0" w:color="000000"/>
            </w:tcBorders>
          </w:tcPr>
          <w:p w14:paraId="62EF5654" w14:textId="77777777" w:rsidR="004E264A" w:rsidRPr="004E264A" w:rsidRDefault="004E264A" w:rsidP="004E264A">
            <w:pPr>
              <w:ind w:left="-567" w:right="-1"/>
              <w:rPr>
                <w:rFonts w:eastAsiaTheme="minorHAnsi"/>
                <w:sz w:val="24"/>
                <w:szCs w:val="24"/>
              </w:rPr>
            </w:pPr>
            <w:r w:rsidRPr="004E264A">
              <w:rPr>
                <w:rFonts w:eastAsiaTheme="minorHAnsi"/>
                <w:sz w:val="24"/>
                <w:szCs w:val="24"/>
              </w:rPr>
              <w:t>1.</w:t>
            </w:r>
          </w:p>
          <w:p w14:paraId="12CFB819" w14:textId="77777777" w:rsidR="004E264A" w:rsidRPr="004E264A" w:rsidRDefault="004E264A" w:rsidP="004E264A">
            <w:pPr>
              <w:ind w:left="-567" w:right="-1"/>
              <w:rPr>
                <w:rFonts w:eastAsiaTheme="minorHAnsi"/>
                <w:sz w:val="24"/>
                <w:szCs w:val="24"/>
              </w:rPr>
            </w:pPr>
          </w:p>
        </w:tc>
        <w:tc>
          <w:tcPr>
            <w:tcW w:w="4536" w:type="dxa"/>
            <w:tcBorders>
              <w:left w:val="single" w:sz="4" w:space="0" w:color="000000"/>
              <w:bottom w:val="single" w:sz="4" w:space="0" w:color="000000"/>
            </w:tcBorders>
            <w:shd w:val="clear" w:color="auto" w:fill="auto"/>
          </w:tcPr>
          <w:p w14:paraId="45D659EB" w14:textId="77777777" w:rsidR="004E264A" w:rsidRPr="004E264A" w:rsidRDefault="004E264A" w:rsidP="004E264A">
            <w:pPr>
              <w:ind w:left="-111" w:right="-1"/>
              <w:jc w:val="both"/>
              <w:rPr>
                <w:sz w:val="24"/>
                <w:szCs w:val="24"/>
              </w:rPr>
            </w:pPr>
            <w:r w:rsidRPr="004E264A">
              <w:rPr>
                <w:sz w:val="24"/>
                <w:szCs w:val="24"/>
              </w:rPr>
              <w:t xml:space="preserve">Tiekėjas turi turėti specialistus paslaugoms suteikti. </w:t>
            </w:r>
          </w:p>
          <w:p w14:paraId="4B44671C" w14:textId="77777777" w:rsidR="004E264A" w:rsidRPr="004E264A" w:rsidRDefault="004E264A" w:rsidP="004E264A">
            <w:pPr>
              <w:ind w:left="-111" w:right="-1"/>
              <w:jc w:val="both"/>
              <w:rPr>
                <w:sz w:val="24"/>
                <w:szCs w:val="24"/>
              </w:rPr>
            </w:pPr>
            <w:r w:rsidRPr="004E264A">
              <w:rPr>
                <w:sz w:val="24"/>
                <w:szCs w:val="24"/>
              </w:rPr>
              <w:t>Tiekėjas turi pasiūlyti tokį specialistų skaičių, kad galėtų laiku ir kokybiškai suteikti paslaugas pagal techninėje specifikacijoje nurodytas sąlygas.</w:t>
            </w:r>
          </w:p>
          <w:p w14:paraId="1A3475BD" w14:textId="77777777" w:rsidR="004E264A" w:rsidRPr="004E264A" w:rsidRDefault="004E264A" w:rsidP="004E264A">
            <w:pPr>
              <w:ind w:left="-111" w:right="-1"/>
              <w:jc w:val="both"/>
              <w:rPr>
                <w:sz w:val="24"/>
                <w:szCs w:val="24"/>
              </w:rPr>
            </w:pPr>
            <w:r w:rsidRPr="004E264A">
              <w:rPr>
                <w:sz w:val="24"/>
                <w:szCs w:val="24"/>
              </w:rPr>
              <w:t>Perkančioji organizacija bet kuriuo metu iki sutarties pasirašymo turi teisę paprašyti tiekėjo pateikti jo galimybę suteikti perkamas paslaugas įrodančius dokumentus.</w:t>
            </w:r>
          </w:p>
        </w:tc>
        <w:tc>
          <w:tcPr>
            <w:tcW w:w="5103" w:type="dxa"/>
            <w:tcBorders>
              <w:left w:val="single" w:sz="4" w:space="0" w:color="000000"/>
              <w:bottom w:val="single" w:sz="4" w:space="0" w:color="000000"/>
              <w:right w:val="single" w:sz="4" w:space="0" w:color="000000"/>
            </w:tcBorders>
            <w:shd w:val="clear" w:color="auto" w:fill="auto"/>
          </w:tcPr>
          <w:p w14:paraId="6995A1F5" w14:textId="77777777" w:rsidR="004E264A" w:rsidRPr="004E264A" w:rsidRDefault="004E264A" w:rsidP="004E264A">
            <w:pPr>
              <w:ind w:right="-1"/>
              <w:jc w:val="both"/>
              <w:rPr>
                <w:iCs/>
                <w:sz w:val="24"/>
                <w:szCs w:val="24"/>
              </w:rPr>
            </w:pPr>
            <w:r w:rsidRPr="004E264A">
              <w:rPr>
                <w:iCs/>
                <w:sz w:val="24"/>
                <w:szCs w:val="24"/>
              </w:rPr>
              <w:t>Pateikiama su pasiūlymu: EBVPD</w:t>
            </w:r>
          </w:p>
          <w:p w14:paraId="2C732D17" w14:textId="77777777" w:rsidR="004E264A" w:rsidRPr="004E264A" w:rsidRDefault="004E264A" w:rsidP="004E264A">
            <w:pPr>
              <w:ind w:right="-1"/>
              <w:jc w:val="both"/>
              <w:rPr>
                <w:iCs/>
                <w:sz w:val="24"/>
                <w:szCs w:val="24"/>
              </w:rPr>
            </w:pPr>
          </w:p>
          <w:p w14:paraId="59959336" w14:textId="77777777" w:rsidR="004E264A" w:rsidRPr="004E264A" w:rsidRDefault="004E264A" w:rsidP="004E264A">
            <w:pPr>
              <w:ind w:left="69" w:right="180" w:firstLine="380"/>
              <w:jc w:val="both"/>
              <w:rPr>
                <w:sz w:val="24"/>
                <w:szCs w:val="24"/>
              </w:rPr>
            </w:pPr>
            <w:r w:rsidRPr="004E264A">
              <w:rPr>
                <w:iCs/>
                <w:sz w:val="24"/>
                <w:szCs w:val="24"/>
                <w:u w:val="single"/>
              </w:rPr>
              <w:t>Kartu su pasiūlymu pateikiami</w:t>
            </w:r>
            <w:r w:rsidRPr="004E264A">
              <w:rPr>
                <w:iCs/>
                <w:sz w:val="24"/>
                <w:szCs w:val="24"/>
              </w:rPr>
              <w:t>:</w:t>
            </w:r>
          </w:p>
          <w:p w14:paraId="5A3D5FDF" w14:textId="77777777" w:rsidR="004E264A" w:rsidRPr="004E264A" w:rsidRDefault="004E264A" w:rsidP="004E264A">
            <w:pPr>
              <w:tabs>
                <w:tab w:val="left" w:pos="37"/>
              </w:tabs>
              <w:ind w:left="69" w:right="180" w:firstLine="380"/>
              <w:jc w:val="both"/>
              <w:rPr>
                <w:sz w:val="24"/>
                <w:szCs w:val="24"/>
              </w:rPr>
            </w:pPr>
            <w:r w:rsidRPr="004E264A">
              <w:rPr>
                <w:sz w:val="24"/>
                <w:szCs w:val="24"/>
              </w:rPr>
              <w:t xml:space="preserve">1) specialistų sąrašas, kuriame nurodoma kokiu pagrindu siūlomas specialistas (-ai) dirba (bendradarbiauja) kartu su Tiekėju (esama/ numatoma darbo sutartis ar </w:t>
            </w:r>
            <w:proofErr w:type="spellStart"/>
            <w:r w:rsidRPr="004E264A">
              <w:rPr>
                <w:sz w:val="24"/>
                <w:szCs w:val="24"/>
              </w:rPr>
              <w:t>subtiekimo</w:t>
            </w:r>
            <w:proofErr w:type="spellEnd"/>
            <w:r w:rsidRPr="004E264A">
              <w:rPr>
                <w:sz w:val="24"/>
                <w:szCs w:val="24"/>
              </w:rPr>
              <w:t xml:space="preserve"> susitarimas);</w:t>
            </w:r>
          </w:p>
          <w:p w14:paraId="7F93E55E" w14:textId="77777777" w:rsidR="004E264A" w:rsidRPr="004E264A" w:rsidRDefault="004E264A" w:rsidP="004E264A">
            <w:pPr>
              <w:tabs>
                <w:tab w:val="left" w:pos="178"/>
                <w:tab w:val="left" w:pos="320"/>
              </w:tabs>
              <w:ind w:left="69" w:right="180" w:firstLine="380"/>
              <w:jc w:val="both"/>
              <w:rPr>
                <w:sz w:val="24"/>
                <w:szCs w:val="24"/>
              </w:rPr>
            </w:pPr>
            <w:r w:rsidRPr="004E264A">
              <w:rPr>
                <w:sz w:val="24"/>
                <w:szCs w:val="24"/>
              </w:rPr>
              <w:t xml:space="preserve">2) jei siūlomas specialistas (-ai) nėra tiekėjo darbuotojas (-ai), tiekėjas privalo pateikti su kiekvienu specialistu sudarytą ketinimų protokolą ar preliminarią darbo sutartį, patvirtinančią, kad laimėjimo atveju, tiekėjui pasirašius pirkimo sutartį su perkančiąja organizacija, specialistas sutinka vykdyti jam </w:t>
            </w:r>
            <w:r w:rsidRPr="004E264A">
              <w:rPr>
                <w:sz w:val="24"/>
                <w:szCs w:val="24"/>
              </w:rPr>
              <w:lastRenderedPageBreak/>
              <w:t>priskirtas specialisto(-ų) pareigas visą pirkimo su tarties vykdymo laikotarpį.</w:t>
            </w:r>
          </w:p>
          <w:p w14:paraId="316D61F6" w14:textId="35438D13" w:rsidR="004E264A" w:rsidRPr="004E264A" w:rsidRDefault="004E264A" w:rsidP="00E5123A">
            <w:pPr>
              <w:spacing w:before="100" w:beforeAutospacing="1" w:after="100" w:afterAutospacing="1"/>
              <w:ind w:left="69" w:right="180" w:firstLine="380"/>
              <w:jc w:val="both"/>
              <w:textAlignment w:val="baseline"/>
              <w:rPr>
                <w:color w:val="000000"/>
                <w:sz w:val="24"/>
                <w:szCs w:val="24"/>
              </w:rPr>
            </w:pPr>
            <w:r w:rsidRPr="004E264A">
              <w:rPr>
                <w:rFonts w:eastAsia="Calibri"/>
                <w:b/>
                <w:i/>
                <w:sz w:val="24"/>
                <w:szCs w:val="24"/>
              </w:rPr>
              <w:t>PASTABA</w:t>
            </w:r>
            <w:r w:rsidRPr="004E264A">
              <w:rPr>
                <w:rFonts w:eastAsia="Calibri"/>
                <w:i/>
                <w:sz w:val="24"/>
                <w:szCs w:val="24"/>
              </w:rPr>
              <w:t>.</w:t>
            </w:r>
            <w:r w:rsidRPr="004E264A">
              <w:rPr>
                <w:rFonts w:eastAsia="Calibri"/>
                <w:b/>
                <w:sz w:val="24"/>
                <w:szCs w:val="24"/>
              </w:rPr>
              <w:t xml:space="preserve"> </w:t>
            </w:r>
            <w:r w:rsidRPr="004E264A">
              <w:rPr>
                <w:rFonts w:eastAsia="Calibri"/>
                <w:i/>
                <w:sz w:val="24"/>
                <w:szCs w:val="24"/>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tc>
      </w:tr>
      <w:tr w:rsidR="004E264A" w:rsidRPr="004E264A" w14:paraId="58755D3F" w14:textId="77777777" w:rsidTr="007765F8">
        <w:tc>
          <w:tcPr>
            <w:tcW w:w="993" w:type="dxa"/>
            <w:tcBorders>
              <w:top w:val="single" w:sz="4" w:space="0" w:color="000000"/>
              <w:left w:val="single" w:sz="4" w:space="0" w:color="000000"/>
              <w:bottom w:val="single" w:sz="4" w:space="0" w:color="000000"/>
              <w:right w:val="single" w:sz="4" w:space="0" w:color="000000"/>
            </w:tcBorders>
          </w:tcPr>
          <w:p w14:paraId="492EA50F" w14:textId="77777777" w:rsidR="004E264A" w:rsidRPr="004E264A" w:rsidRDefault="004E264A" w:rsidP="004E264A">
            <w:pPr>
              <w:numPr>
                <w:ilvl w:val="1"/>
                <w:numId w:val="40"/>
              </w:numPr>
              <w:spacing w:before="60" w:after="60" w:line="256" w:lineRule="auto"/>
              <w:ind w:left="-567" w:right="-1" w:firstLine="0"/>
              <w:contextualSpacing/>
              <w:rPr>
                <w:rFonts w:eastAsiaTheme="minorHAnsi"/>
                <w:sz w:val="24"/>
                <w:szCs w:val="24"/>
              </w:rPr>
            </w:pPr>
          </w:p>
          <w:p w14:paraId="1D7F0AF7" w14:textId="77777777" w:rsidR="004E264A" w:rsidRPr="004E264A" w:rsidRDefault="004E264A" w:rsidP="004E264A">
            <w:pPr>
              <w:ind w:left="-567" w:right="-1"/>
              <w:rPr>
                <w:rFonts w:eastAsiaTheme="minorHAnsi"/>
                <w:sz w:val="24"/>
                <w:szCs w:val="24"/>
              </w:rPr>
            </w:pPr>
            <w:r w:rsidRPr="004E264A">
              <w:rPr>
                <w:rFonts w:eastAsiaTheme="minorHAnsi"/>
                <w:sz w:val="24"/>
                <w:szCs w:val="24"/>
              </w:rPr>
              <w:t>2.</w:t>
            </w:r>
          </w:p>
        </w:tc>
        <w:tc>
          <w:tcPr>
            <w:tcW w:w="4536" w:type="dxa"/>
            <w:tcBorders>
              <w:left w:val="single" w:sz="4" w:space="0" w:color="000000"/>
              <w:bottom w:val="single" w:sz="4" w:space="0" w:color="000000"/>
            </w:tcBorders>
            <w:shd w:val="clear" w:color="auto" w:fill="auto"/>
          </w:tcPr>
          <w:p w14:paraId="2DD46964" w14:textId="1325DF00" w:rsidR="004E264A" w:rsidRPr="004E264A" w:rsidRDefault="004E264A" w:rsidP="004E264A">
            <w:pPr>
              <w:ind w:right="-1"/>
              <w:jc w:val="both"/>
              <w:rPr>
                <w:rFonts w:eastAsia="Calibri"/>
                <w:bCs/>
                <w:sz w:val="24"/>
                <w:szCs w:val="24"/>
              </w:rPr>
            </w:pPr>
            <w:r w:rsidRPr="004E264A">
              <w:rPr>
                <w:rFonts w:eastAsia="Calibri"/>
                <w:bCs/>
                <w:sz w:val="24"/>
                <w:szCs w:val="24"/>
              </w:rPr>
              <w:t xml:space="preserve">Tiekėjo siūlomas </w:t>
            </w:r>
            <w:r w:rsidR="004A5E76">
              <w:rPr>
                <w:rFonts w:eastAsia="Calibri"/>
                <w:bCs/>
                <w:sz w:val="24"/>
                <w:szCs w:val="24"/>
              </w:rPr>
              <w:t>vertintojas</w:t>
            </w:r>
            <w:r w:rsidRPr="004E264A">
              <w:rPr>
                <w:rFonts w:eastAsia="Calibri"/>
                <w:bCs/>
                <w:sz w:val="24"/>
                <w:szCs w:val="24"/>
              </w:rPr>
              <w:t xml:space="preserve"> (</w:t>
            </w:r>
            <w:r w:rsidRPr="004E264A">
              <w:rPr>
                <w:rFonts w:eastAsia="Calibri"/>
                <w:b/>
                <w:sz w:val="24"/>
                <w:szCs w:val="24"/>
              </w:rPr>
              <w:t>toliau – Specialistas</w:t>
            </w:r>
            <w:r w:rsidRPr="004E264A">
              <w:rPr>
                <w:rFonts w:eastAsia="Calibri"/>
                <w:bCs/>
                <w:sz w:val="24"/>
                <w:szCs w:val="24"/>
              </w:rPr>
              <w:t>) turi tenkinti šiuos reikalavimus:</w:t>
            </w:r>
          </w:p>
          <w:p w14:paraId="48DBFBFE" w14:textId="77777777" w:rsidR="004E264A" w:rsidRPr="004E264A" w:rsidRDefault="004E264A" w:rsidP="004E264A">
            <w:pPr>
              <w:ind w:right="-1"/>
              <w:jc w:val="both"/>
              <w:rPr>
                <w:rFonts w:eastAsia="Calibri"/>
                <w:bCs/>
                <w:sz w:val="24"/>
                <w:szCs w:val="24"/>
              </w:rPr>
            </w:pPr>
            <w:r w:rsidRPr="004E264A">
              <w:rPr>
                <w:rFonts w:eastAsia="Calibri"/>
                <w:bCs/>
                <w:sz w:val="24"/>
                <w:szCs w:val="24"/>
              </w:rPr>
              <w:t>1) turi filologijos studijų krypties aukštąjį universitetinį ar jam prilygintą išsilavinimą;</w:t>
            </w:r>
          </w:p>
          <w:p w14:paraId="3A5F10DF" w14:textId="77777777" w:rsidR="004E264A" w:rsidRPr="004E264A" w:rsidRDefault="004E264A" w:rsidP="004E264A">
            <w:pPr>
              <w:ind w:right="-1"/>
              <w:jc w:val="both"/>
              <w:rPr>
                <w:rFonts w:eastAsia="Calibri"/>
                <w:bCs/>
                <w:sz w:val="24"/>
                <w:szCs w:val="24"/>
              </w:rPr>
            </w:pPr>
            <w:r w:rsidRPr="004E264A">
              <w:rPr>
                <w:rFonts w:eastAsia="Calibri"/>
                <w:bCs/>
                <w:sz w:val="24"/>
                <w:szCs w:val="24"/>
              </w:rPr>
              <w:t>ir</w:t>
            </w:r>
          </w:p>
          <w:p w14:paraId="75E1B99C" w14:textId="74E0194E" w:rsidR="004E264A" w:rsidRPr="004E264A" w:rsidRDefault="004A5E76" w:rsidP="004E264A">
            <w:pPr>
              <w:ind w:right="-1"/>
              <w:jc w:val="both"/>
              <w:rPr>
                <w:rFonts w:eastAsia="Calibri"/>
                <w:bCs/>
                <w:sz w:val="24"/>
                <w:szCs w:val="24"/>
              </w:rPr>
            </w:pPr>
            <w:r w:rsidRPr="000A1DA7">
              <w:rPr>
                <w:rFonts w:eastAsia="Calibri"/>
                <w:bCs/>
                <w:sz w:val="24"/>
                <w:szCs w:val="24"/>
              </w:rPr>
              <w:t>2</w:t>
            </w:r>
            <w:r w:rsidR="004E264A" w:rsidRPr="000A1DA7">
              <w:rPr>
                <w:rFonts w:eastAsia="Calibri"/>
                <w:bCs/>
                <w:sz w:val="24"/>
                <w:szCs w:val="24"/>
              </w:rPr>
              <w:t xml:space="preserve">) </w:t>
            </w:r>
            <w:r w:rsidRPr="000A1DA7">
              <w:rPr>
                <w:rFonts w:eastAsia="Calibri"/>
                <w:bCs/>
                <w:sz w:val="24"/>
                <w:szCs w:val="24"/>
              </w:rPr>
              <w:t xml:space="preserve">per paskutinius 5 (penkerius) metus arba per laiką nuo tiekėjo įregistravimo dienos (jeigu tiekėjas vykdė veiklą trumpiau nei 5 metus) turi ne mažiau </w:t>
            </w:r>
            <w:r w:rsidR="004E264A" w:rsidRPr="000A1DA7">
              <w:rPr>
                <w:rFonts w:eastAsia="Calibri"/>
                <w:bCs/>
                <w:sz w:val="24"/>
                <w:szCs w:val="24"/>
              </w:rPr>
              <w:t>kaip 36 (trisdešimt šešių) mėnesių darbo patirtį, įgytą mokant lietuvių kalbos.</w:t>
            </w:r>
          </w:p>
          <w:p w14:paraId="6F9A8CE1" w14:textId="77777777" w:rsidR="004E264A" w:rsidRPr="004E264A" w:rsidRDefault="004E264A" w:rsidP="004E264A">
            <w:pPr>
              <w:ind w:right="-1"/>
              <w:jc w:val="both"/>
              <w:rPr>
                <w:rFonts w:eastAsia="Calibri"/>
                <w:bCs/>
                <w:sz w:val="24"/>
                <w:szCs w:val="24"/>
              </w:rPr>
            </w:pPr>
            <w:r w:rsidRPr="004E264A">
              <w:rPr>
                <w:rFonts w:eastAsia="Calibri"/>
                <w:bCs/>
                <w:sz w:val="24"/>
                <w:szCs w:val="24"/>
              </w:rPr>
              <w:t xml:space="preserve">Pastaba. Perkančioji organizacija darbinę patirtį skaičiuos tik už pilnus mėnesius, t. y. jeigu specialistas turės 35 mėnesių ir 20 dienų darbo patirtį, bus laikoma, kad jo darbinė patirtis yra 35 mėnesiai. </w:t>
            </w:r>
          </w:p>
          <w:p w14:paraId="171B93A5" w14:textId="77777777" w:rsidR="004E264A" w:rsidRPr="004E264A" w:rsidRDefault="004E264A" w:rsidP="004E264A">
            <w:pPr>
              <w:ind w:right="-1"/>
              <w:jc w:val="both"/>
              <w:rPr>
                <w:color w:val="000000"/>
                <w:sz w:val="24"/>
                <w:szCs w:val="24"/>
              </w:rPr>
            </w:pPr>
            <w:r w:rsidRPr="004E264A">
              <w:rPr>
                <w:rFonts w:eastAsia="Calibri"/>
                <w:color w:val="000000"/>
                <w:sz w:val="24"/>
                <w:szCs w:val="24"/>
              </w:rPr>
              <w:t xml:space="preserve"> </w:t>
            </w:r>
          </w:p>
        </w:tc>
        <w:tc>
          <w:tcPr>
            <w:tcW w:w="5103" w:type="dxa"/>
            <w:tcBorders>
              <w:left w:val="single" w:sz="4" w:space="0" w:color="000000"/>
              <w:bottom w:val="single" w:sz="4" w:space="0" w:color="000000"/>
              <w:right w:val="single" w:sz="4" w:space="0" w:color="000000"/>
            </w:tcBorders>
            <w:shd w:val="clear" w:color="auto" w:fill="auto"/>
          </w:tcPr>
          <w:p w14:paraId="17FBD6D1" w14:textId="77777777" w:rsidR="004E264A" w:rsidRPr="004E264A" w:rsidRDefault="004E264A" w:rsidP="004E264A">
            <w:pPr>
              <w:ind w:right="45"/>
              <w:jc w:val="both"/>
              <w:rPr>
                <w:sz w:val="24"/>
                <w:szCs w:val="24"/>
              </w:rPr>
            </w:pPr>
            <w:r w:rsidRPr="004E264A">
              <w:rPr>
                <w:iCs/>
                <w:sz w:val="24"/>
                <w:szCs w:val="24"/>
                <w:u w:val="single"/>
              </w:rPr>
              <w:t>Kartu su pasiūlymu pateikiami:</w:t>
            </w:r>
          </w:p>
          <w:p w14:paraId="336CDA68" w14:textId="77777777" w:rsidR="004E264A" w:rsidRPr="004E264A" w:rsidRDefault="004E264A" w:rsidP="004E264A">
            <w:pPr>
              <w:tabs>
                <w:tab w:val="left" w:pos="314"/>
              </w:tabs>
              <w:ind w:right="45"/>
              <w:contextualSpacing/>
              <w:jc w:val="both"/>
              <w:rPr>
                <w:sz w:val="24"/>
                <w:szCs w:val="24"/>
              </w:rPr>
            </w:pPr>
            <w:r w:rsidRPr="004E264A">
              <w:rPr>
                <w:sz w:val="24"/>
                <w:szCs w:val="24"/>
              </w:rPr>
              <w:t>1) Išsilavinimą patvirtinančio dokumento kopijos;</w:t>
            </w:r>
          </w:p>
          <w:p w14:paraId="72039062" w14:textId="77777777" w:rsidR="004E264A" w:rsidRPr="004E264A" w:rsidRDefault="004E264A" w:rsidP="004E264A">
            <w:pPr>
              <w:tabs>
                <w:tab w:val="left" w:pos="314"/>
              </w:tabs>
              <w:ind w:right="45"/>
              <w:contextualSpacing/>
              <w:jc w:val="both"/>
              <w:rPr>
                <w:rFonts w:eastAsia="SimSun"/>
                <w:color w:val="000000" w:themeColor="text1"/>
                <w:sz w:val="24"/>
                <w:szCs w:val="24"/>
              </w:rPr>
            </w:pPr>
            <w:r w:rsidRPr="004E264A">
              <w:rPr>
                <w:sz w:val="24"/>
                <w:szCs w:val="24"/>
              </w:rPr>
              <w:t xml:space="preserve">2) darbinę patirtį pagrindžiantys dokumentai </w:t>
            </w:r>
            <w:r w:rsidRPr="004E264A">
              <w:rPr>
                <w:rFonts w:eastAsia="SimSun"/>
                <w:color w:val="000000" w:themeColor="text1"/>
                <w:sz w:val="24"/>
                <w:szCs w:val="24"/>
                <w:u w:val="single"/>
              </w:rPr>
              <w:t>(patvirtinti darbdavio vadovo ar jo įgalioto asmens parašu</w:t>
            </w:r>
            <w:r w:rsidRPr="004E264A">
              <w:rPr>
                <w:rFonts w:eastAsia="SimSun"/>
                <w:color w:val="000000" w:themeColor="text1"/>
                <w:sz w:val="24"/>
                <w:szCs w:val="24"/>
              </w:rPr>
              <w:t>);</w:t>
            </w:r>
          </w:p>
          <w:p w14:paraId="265EB2DD" w14:textId="74C56DE5" w:rsidR="004E264A" w:rsidRPr="004E264A" w:rsidRDefault="00DC40B9" w:rsidP="004E264A">
            <w:pPr>
              <w:ind w:right="45"/>
              <w:jc w:val="both"/>
              <w:rPr>
                <w:sz w:val="24"/>
                <w:szCs w:val="24"/>
              </w:rPr>
            </w:pPr>
            <w:r>
              <w:rPr>
                <w:sz w:val="24"/>
                <w:szCs w:val="24"/>
              </w:rPr>
              <w:t>3</w:t>
            </w:r>
            <w:r w:rsidR="004E264A" w:rsidRPr="004E264A">
              <w:rPr>
                <w:sz w:val="24"/>
                <w:szCs w:val="24"/>
              </w:rPr>
              <w:t>) pažyma apie siūlomo specialisto patirtį.</w:t>
            </w:r>
          </w:p>
          <w:p w14:paraId="1A008D12" w14:textId="77777777" w:rsidR="004E264A" w:rsidRPr="004E264A" w:rsidRDefault="004E264A" w:rsidP="004E264A">
            <w:pPr>
              <w:ind w:right="45"/>
              <w:jc w:val="both"/>
              <w:rPr>
                <w:sz w:val="24"/>
                <w:szCs w:val="24"/>
              </w:rPr>
            </w:pPr>
          </w:p>
          <w:p w14:paraId="429B3CB9" w14:textId="77777777" w:rsidR="004E264A" w:rsidRPr="004E264A" w:rsidRDefault="004E264A" w:rsidP="004E264A">
            <w:pPr>
              <w:tabs>
                <w:tab w:val="left" w:pos="720"/>
                <w:tab w:val="left" w:pos="1620"/>
              </w:tabs>
              <w:ind w:left="-112" w:right="-1"/>
              <w:jc w:val="both"/>
              <w:rPr>
                <w:color w:val="000000"/>
                <w:sz w:val="24"/>
                <w:szCs w:val="24"/>
              </w:rPr>
            </w:pPr>
            <w:r w:rsidRPr="004E264A">
              <w:rPr>
                <w:rFonts w:eastAsia="Calibri"/>
                <w:b/>
                <w:bCs/>
                <w:i/>
                <w:iCs/>
                <w:color w:val="000000"/>
                <w:sz w:val="24"/>
                <w:szCs w:val="24"/>
              </w:rPr>
              <w:t>Perkančioji organizacija pasilieka teisę kreiptis į užsakovą (-</w:t>
            </w:r>
            <w:proofErr w:type="spellStart"/>
            <w:r w:rsidRPr="004E264A">
              <w:rPr>
                <w:rFonts w:eastAsia="Calibri"/>
                <w:b/>
                <w:bCs/>
                <w:i/>
                <w:iCs/>
                <w:color w:val="000000"/>
                <w:sz w:val="24"/>
                <w:szCs w:val="24"/>
              </w:rPr>
              <w:t>us</w:t>
            </w:r>
            <w:proofErr w:type="spellEnd"/>
            <w:r w:rsidRPr="004E264A">
              <w:rPr>
                <w:rFonts w:eastAsia="Calibri"/>
                <w:b/>
                <w:bCs/>
                <w:i/>
                <w:iCs/>
                <w:color w:val="000000"/>
                <w:sz w:val="24"/>
                <w:szCs w:val="24"/>
              </w:rPr>
              <w:t>) dėl patvirtinimo, kad konkretus specialistas vykdė atitinkamą veiklą nurodytą pateiktame dokumente.</w:t>
            </w:r>
          </w:p>
        </w:tc>
      </w:tr>
    </w:tbl>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25389096" w14:textId="24065055" w:rsidR="009764C7" w:rsidRDefault="009A15C7" w:rsidP="00803F00">
      <w:pPr>
        <w:pStyle w:val="Sraopastraipa"/>
        <w:tabs>
          <w:tab w:val="left" w:pos="284"/>
        </w:tabs>
        <w:spacing w:before="60" w:after="60" w:line="276" w:lineRule="auto"/>
        <w:ind w:left="0"/>
        <w:jc w:val="center"/>
        <w:rPr>
          <w:rFonts w:ascii="Times New Roman" w:hAnsi="Times New Roman" w:cs="Times New Roman"/>
          <w:lang w:val="lt-LT"/>
        </w:rPr>
      </w:pPr>
      <w:r w:rsidRPr="008C354D">
        <w:rPr>
          <w:rFonts w:ascii="Times New Roman" w:hAnsi="Times New Roman" w:cs="Times New Roman"/>
          <w:sz w:val="24"/>
          <w:szCs w:val="24"/>
          <w:lang w:val="lt-LT"/>
        </w:rPr>
        <w:t>________________________</w:t>
      </w:r>
    </w:p>
    <w:sectPr w:rsidR="009764C7" w:rsidSect="00BD5D4E">
      <w:footerReference w:type="default" r:id="rId13"/>
      <w:pgSz w:w="11907" w:h="16839" w:code="9"/>
      <w:pgMar w:top="709" w:right="850" w:bottom="567" w:left="1276"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05BC8" w14:textId="77777777" w:rsidR="00571AB9" w:rsidRDefault="00571AB9">
      <w:pPr>
        <w:spacing w:after="0" w:line="240" w:lineRule="auto"/>
      </w:pPr>
      <w:r>
        <w:separator/>
      </w:r>
    </w:p>
  </w:endnote>
  <w:endnote w:type="continuationSeparator" w:id="0">
    <w:p w14:paraId="50DDF754" w14:textId="77777777" w:rsidR="00571AB9" w:rsidRDefault="00571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0962594"/>
      <w:docPartObj>
        <w:docPartGallery w:val="Page Numbers (Bottom of Page)"/>
        <w:docPartUnique/>
      </w:docPartObj>
    </w:sdtPr>
    <w:sdtEndPr>
      <w:rPr>
        <w:rFonts w:ascii="Times New Roman" w:hAnsi="Times New Roman" w:cs="Times New Roman"/>
      </w:rPr>
    </w:sdtEndPr>
    <w:sdtContent>
      <w:sdt>
        <w:sdtPr>
          <w:id w:val="-1628224860"/>
          <w:docPartObj>
            <w:docPartGallery w:val="Page Numbers (Top of Page)"/>
            <w:docPartUnique/>
          </w:docPartObj>
        </w:sdtPr>
        <w:sdtEndPr>
          <w:rPr>
            <w:rFonts w:ascii="Times New Roman" w:hAnsi="Times New Roman" w:cs="Times New Roman"/>
          </w:rPr>
        </w:sdtEndPr>
        <w:sdtContent>
          <w:p w14:paraId="2B5E3E3A" w14:textId="71756F2E" w:rsidR="007F6CC4" w:rsidRPr="00B15B69" w:rsidRDefault="007F6CC4" w:rsidP="00F85F8A">
            <w:pPr>
              <w:pStyle w:val="Porat"/>
              <w:pBdr>
                <w:top w:val="none" w:sz="0" w:space="0" w:color="auto"/>
                <w:left w:val="none" w:sz="0" w:space="0" w:color="auto"/>
              </w:pBdr>
              <w:ind w:right="1"/>
              <w:jc w:val="center"/>
              <w:rPr>
                <w:rFonts w:ascii="Times New Roman" w:hAnsi="Times New Roman" w:cs="Times New Roman"/>
              </w:rPr>
            </w:pPr>
            <w:r w:rsidRPr="00B15B69">
              <w:rPr>
                <w:rFonts w:ascii="Times New Roman" w:hAnsi="Times New Roman" w:cs="Times New Roman"/>
                <w:bCs/>
              </w:rPr>
              <w:fldChar w:fldCharType="begin"/>
            </w:r>
            <w:r w:rsidRPr="00B15B69">
              <w:rPr>
                <w:rFonts w:ascii="Times New Roman" w:hAnsi="Times New Roman" w:cs="Times New Roman"/>
                <w:bCs/>
              </w:rPr>
              <w:instrText>PAGE</w:instrText>
            </w:r>
            <w:r w:rsidRPr="00B15B69">
              <w:rPr>
                <w:rFonts w:ascii="Times New Roman" w:hAnsi="Times New Roman" w:cs="Times New Roman"/>
                <w:bCs/>
              </w:rPr>
              <w:fldChar w:fldCharType="separate"/>
            </w:r>
            <w:r w:rsidR="00E77E19">
              <w:rPr>
                <w:rFonts w:ascii="Times New Roman" w:hAnsi="Times New Roman" w:cs="Times New Roman"/>
                <w:bCs/>
                <w:noProof/>
              </w:rPr>
              <w:t>2</w:t>
            </w:r>
            <w:r w:rsidRPr="00B15B69">
              <w:rPr>
                <w:rFonts w:ascii="Times New Roman" w:hAnsi="Times New Roman" w:cs="Times New Roman"/>
                <w:bCs/>
              </w:rPr>
              <w:fldChar w:fldCharType="end"/>
            </w:r>
          </w:p>
        </w:sdtContent>
      </w:sdt>
    </w:sdtContent>
  </w:sdt>
  <w:p w14:paraId="1392A1BC" w14:textId="77777777" w:rsidR="007F6CC4" w:rsidRDefault="007F6CC4" w:rsidP="00FF70DB">
    <w:pPr>
      <w:pStyle w:val="Porat"/>
      <w:pBdr>
        <w:top w:val="none" w:sz="0" w:space="0" w:color="auto"/>
        <w:left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FFAF4" w14:textId="77777777" w:rsidR="00571AB9" w:rsidRDefault="00571AB9">
      <w:pPr>
        <w:spacing w:after="0" w:line="240" w:lineRule="auto"/>
      </w:pPr>
      <w:r>
        <w:separator/>
      </w:r>
    </w:p>
  </w:footnote>
  <w:footnote w:type="continuationSeparator" w:id="0">
    <w:p w14:paraId="5F989979" w14:textId="77777777" w:rsidR="00571AB9" w:rsidRDefault="00571A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A93678F"/>
    <w:multiLevelType w:val="multilevel"/>
    <w:tmpl w:val="A14ED764"/>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327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E1E3430"/>
    <w:multiLevelType w:val="multilevel"/>
    <w:tmpl w:val="A14ED764"/>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6533"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0F5B4043"/>
    <w:multiLevelType w:val="hybridMultilevel"/>
    <w:tmpl w:val="2A2C47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0AE1842"/>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126429DE"/>
    <w:multiLevelType w:val="multilevel"/>
    <w:tmpl w:val="A14ED764"/>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6533"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47920D7"/>
    <w:multiLevelType w:val="multilevel"/>
    <w:tmpl w:val="FE966DF4"/>
    <w:lvl w:ilvl="0">
      <w:start w:val="5"/>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15F349BD"/>
    <w:multiLevelType w:val="multilevel"/>
    <w:tmpl w:val="BAB66122"/>
    <w:lvl w:ilvl="0">
      <w:start w:val="3"/>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7960C14"/>
    <w:multiLevelType w:val="multilevel"/>
    <w:tmpl w:val="3F6C7EC2"/>
    <w:lvl w:ilvl="0">
      <w:start w:val="2"/>
      <w:numFmt w:val="decimal"/>
      <w:lvlText w:val="%1."/>
      <w:lvlJc w:val="left"/>
      <w:pPr>
        <w:ind w:left="375" w:hanging="375"/>
      </w:pPr>
      <w:rPr>
        <w:rFonts w:hint="default"/>
      </w:rPr>
    </w:lvl>
    <w:lvl w:ilvl="1">
      <w:start w:val="2"/>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 w15:restartNumberingAfterBreak="0">
    <w:nsid w:val="18D72530"/>
    <w:multiLevelType w:val="multilevel"/>
    <w:tmpl w:val="A7064132"/>
    <w:lvl w:ilvl="0">
      <w:start w:val="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1AD2118C"/>
    <w:multiLevelType w:val="multilevel"/>
    <w:tmpl w:val="A14ED764"/>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327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CDF52FD"/>
    <w:multiLevelType w:val="multilevel"/>
    <w:tmpl w:val="F38CC5BA"/>
    <w:lvl w:ilvl="0">
      <w:start w:val="1"/>
      <w:numFmt w:val="decimal"/>
      <w:lvlText w:val="%1."/>
      <w:lvlJc w:val="left"/>
      <w:pPr>
        <w:ind w:left="360" w:hanging="360"/>
      </w:pPr>
      <w:rPr>
        <w:rFonts w:eastAsia="Times New Roman"/>
      </w:rPr>
    </w:lvl>
    <w:lvl w:ilvl="1">
      <w:start w:val="1"/>
      <w:numFmt w:val="decimal"/>
      <w:lvlText w:val="%1.%2."/>
      <w:lvlJc w:val="left"/>
      <w:pPr>
        <w:ind w:left="1069" w:hanging="360"/>
      </w:pPr>
      <w:rPr>
        <w:rFonts w:eastAsia="Times New Roman"/>
        <w:b w:val="0"/>
      </w:rPr>
    </w:lvl>
    <w:lvl w:ilvl="2">
      <w:start w:val="1"/>
      <w:numFmt w:val="decimal"/>
      <w:lvlText w:val="%1.%2.%3."/>
      <w:lvlJc w:val="left"/>
      <w:pPr>
        <w:ind w:left="2138" w:hanging="720"/>
      </w:pPr>
      <w:rPr>
        <w:rFonts w:eastAsia="Times New Roman"/>
      </w:rPr>
    </w:lvl>
    <w:lvl w:ilvl="3">
      <w:start w:val="1"/>
      <w:numFmt w:val="decimal"/>
      <w:lvlText w:val="%1.%2.%3.%4."/>
      <w:lvlJc w:val="left"/>
      <w:pPr>
        <w:ind w:left="2847" w:hanging="720"/>
      </w:pPr>
      <w:rPr>
        <w:rFonts w:eastAsia="Times New Roman"/>
      </w:rPr>
    </w:lvl>
    <w:lvl w:ilvl="4">
      <w:start w:val="1"/>
      <w:numFmt w:val="decimal"/>
      <w:lvlText w:val="%1.%2.%3.%4.%5."/>
      <w:lvlJc w:val="left"/>
      <w:pPr>
        <w:ind w:left="3916" w:hanging="1080"/>
      </w:pPr>
      <w:rPr>
        <w:rFonts w:eastAsia="Times New Roman"/>
      </w:rPr>
    </w:lvl>
    <w:lvl w:ilvl="5">
      <w:start w:val="1"/>
      <w:numFmt w:val="decimal"/>
      <w:lvlText w:val="%1.%2.%3.%4.%5.%6."/>
      <w:lvlJc w:val="left"/>
      <w:pPr>
        <w:ind w:left="4625" w:hanging="1080"/>
      </w:pPr>
      <w:rPr>
        <w:rFonts w:eastAsia="Times New Roman"/>
      </w:rPr>
    </w:lvl>
    <w:lvl w:ilvl="6">
      <w:start w:val="1"/>
      <w:numFmt w:val="decimal"/>
      <w:lvlText w:val="%1.%2.%3.%4.%5.%6.%7."/>
      <w:lvlJc w:val="left"/>
      <w:pPr>
        <w:ind w:left="5694" w:hanging="1440"/>
      </w:pPr>
      <w:rPr>
        <w:rFonts w:eastAsia="Times New Roman"/>
      </w:rPr>
    </w:lvl>
    <w:lvl w:ilvl="7">
      <w:start w:val="1"/>
      <w:numFmt w:val="decimal"/>
      <w:lvlText w:val="%1.%2.%3.%4.%5.%6.%7.%8."/>
      <w:lvlJc w:val="left"/>
      <w:pPr>
        <w:ind w:left="6403" w:hanging="1440"/>
      </w:pPr>
      <w:rPr>
        <w:rFonts w:eastAsia="Times New Roman"/>
      </w:rPr>
    </w:lvl>
    <w:lvl w:ilvl="8">
      <w:start w:val="1"/>
      <w:numFmt w:val="decimal"/>
      <w:lvlText w:val="%1.%2.%3.%4.%5.%6.%7.%8.%9."/>
      <w:lvlJc w:val="left"/>
      <w:pPr>
        <w:ind w:left="7472" w:hanging="1800"/>
      </w:pPr>
      <w:rPr>
        <w:rFonts w:eastAsia="Times New Roman"/>
      </w:rPr>
    </w:lvl>
  </w:abstractNum>
  <w:abstractNum w:abstractNumId="18" w15:restartNumberingAfterBreak="0">
    <w:nsid w:val="26B40AD6"/>
    <w:multiLevelType w:val="multilevel"/>
    <w:tmpl w:val="40CE91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AE546C"/>
    <w:multiLevelType w:val="multilevel"/>
    <w:tmpl w:val="A14ED764"/>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6533"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2011F78"/>
    <w:multiLevelType w:val="multilevel"/>
    <w:tmpl w:val="CD7A3D3E"/>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53D2709"/>
    <w:multiLevelType w:val="multilevel"/>
    <w:tmpl w:val="E26CC84E"/>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5966" w:hanging="720"/>
      </w:pPr>
      <w:rPr>
        <w:rFonts w:hint="default"/>
      </w:rPr>
    </w:lvl>
    <w:lvl w:ilvl="3">
      <w:start w:val="1"/>
      <w:numFmt w:val="decimal"/>
      <w:lvlText w:val="%1.%2.%3.%4."/>
      <w:lvlJc w:val="left"/>
      <w:pPr>
        <w:ind w:left="3413"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133EAE"/>
    <w:multiLevelType w:val="multilevel"/>
    <w:tmpl w:val="A14ED764"/>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327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D50752C"/>
    <w:multiLevelType w:val="hybridMultilevel"/>
    <w:tmpl w:val="D9F632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DDD179C"/>
    <w:multiLevelType w:val="multilevel"/>
    <w:tmpl w:val="40CE91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2859E7"/>
    <w:multiLevelType w:val="hybridMultilevel"/>
    <w:tmpl w:val="40509D52"/>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679" w:hanging="360"/>
      </w:pPr>
    </w:lvl>
    <w:lvl w:ilvl="2" w:tplc="0427001B" w:tentative="1">
      <w:start w:val="1"/>
      <w:numFmt w:val="lowerRoman"/>
      <w:lvlText w:val="%3."/>
      <w:lvlJc w:val="right"/>
      <w:pPr>
        <w:ind w:left="-959" w:hanging="180"/>
      </w:pPr>
    </w:lvl>
    <w:lvl w:ilvl="3" w:tplc="0427000F" w:tentative="1">
      <w:start w:val="1"/>
      <w:numFmt w:val="decimal"/>
      <w:lvlText w:val="%4."/>
      <w:lvlJc w:val="left"/>
      <w:pPr>
        <w:ind w:left="-239" w:hanging="360"/>
      </w:pPr>
    </w:lvl>
    <w:lvl w:ilvl="4" w:tplc="04270019" w:tentative="1">
      <w:start w:val="1"/>
      <w:numFmt w:val="lowerLetter"/>
      <w:lvlText w:val="%5."/>
      <w:lvlJc w:val="left"/>
      <w:pPr>
        <w:ind w:left="481" w:hanging="360"/>
      </w:pPr>
    </w:lvl>
    <w:lvl w:ilvl="5" w:tplc="0427001B" w:tentative="1">
      <w:start w:val="1"/>
      <w:numFmt w:val="lowerRoman"/>
      <w:lvlText w:val="%6."/>
      <w:lvlJc w:val="right"/>
      <w:pPr>
        <w:ind w:left="1201" w:hanging="180"/>
      </w:pPr>
    </w:lvl>
    <w:lvl w:ilvl="6" w:tplc="0427000F" w:tentative="1">
      <w:start w:val="1"/>
      <w:numFmt w:val="decimal"/>
      <w:lvlText w:val="%7."/>
      <w:lvlJc w:val="left"/>
      <w:pPr>
        <w:ind w:left="1921" w:hanging="360"/>
      </w:pPr>
    </w:lvl>
    <w:lvl w:ilvl="7" w:tplc="04270019" w:tentative="1">
      <w:start w:val="1"/>
      <w:numFmt w:val="lowerLetter"/>
      <w:lvlText w:val="%8."/>
      <w:lvlJc w:val="left"/>
      <w:pPr>
        <w:ind w:left="2641" w:hanging="360"/>
      </w:pPr>
    </w:lvl>
    <w:lvl w:ilvl="8" w:tplc="0427001B" w:tentative="1">
      <w:start w:val="1"/>
      <w:numFmt w:val="lowerRoman"/>
      <w:lvlText w:val="%9."/>
      <w:lvlJc w:val="right"/>
      <w:pPr>
        <w:ind w:left="3361" w:hanging="180"/>
      </w:pPr>
    </w:lvl>
  </w:abstractNum>
  <w:abstractNum w:abstractNumId="27" w15:restartNumberingAfterBreak="0">
    <w:nsid w:val="4F2918EB"/>
    <w:multiLevelType w:val="multilevel"/>
    <w:tmpl w:val="6C1E50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5C1165"/>
    <w:multiLevelType w:val="hybridMultilevel"/>
    <w:tmpl w:val="BEF8E484"/>
    <w:lvl w:ilvl="0" w:tplc="5E207B9E">
      <w:start w:val="1"/>
      <w:numFmt w:val="decimal"/>
      <w:lvlText w:val="%1."/>
      <w:lvlJc w:val="left"/>
      <w:pPr>
        <w:ind w:left="720" w:hanging="360"/>
      </w:pPr>
      <w:rPr>
        <w:rFonts w:asciiTheme="minorHAnsi" w:eastAsiaTheme="minorEastAsia"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48F2F80"/>
    <w:multiLevelType w:val="multilevel"/>
    <w:tmpl w:val="3F561C92"/>
    <w:lvl w:ilvl="0">
      <w:start w:val="1"/>
      <w:numFmt w:val="decimal"/>
      <w:lvlText w:val="%1."/>
      <w:lvlJc w:val="left"/>
      <w:pPr>
        <w:ind w:left="360" w:hanging="360"/>
      </w:pPr>
      <w:rPr>
        <w:b/>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520687B"/>
    <w:multiLevelType w:val="multilevel"/>
    <w:tmpl w:val="A14ED764"/>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6533"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588E0A8D"/>
    <w:multiLevelType w:val="hybridMultilevel"/>
    <w:tmpl w:val="4850A8A6"/>
    <w:lvl w:ilvl="0" w:tplc="C8248CC0">
      <w:start w:val="1"/>
      <w:numFmt w:val="decimal"/>
      <w:lvlText w:val="%1."/>
      <w:lvlJc w:val="left"/>
      <w:pPr>
        <w:ind w:left="1494" w:hanging="360"/>
      </w:pPr>
      <w:rPr>
        <w:rFonts w:hint="default"/>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2" w15:restartNumberingAfterBreak="0">
    <w:nsid w:val="591F3028"/>
    <w:multiLevelType w:val="hybridMultilevel"/>
    <w:tmpl w:val="81FABC32"/>
    <w:lvl w:ilvl="0" w:tplc="C6DA32A6">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33" w15:restartNumberingAfterBreak="0">
    <w:nsid w:val="5EB51E2F"/>
    <w:multiLevelType w:val="multilevel"/>
    <w:tmpl w:val="A14ED764"/>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6533"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FD36DA8"/>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6771290E"/>
    <w:multiLevelType w:val="hybridMultilevel"/>
    <w:tmpl w:val="64D6D76C"/>
    <w:lvl w:ilvl="0" w:tplc="7C484624">
      <w:start w:val="1"/>
      <w:numFmt w:val="decimal"/>
      <w:lvlText w:val="%1."/>
      <w:lvlJc w:val="left"/>
      <w:pPr>
        <w:ind w:left="317" w:hanging="360"/>
      </w:pPr>
      <w:rPr>
        <w:rFonts w:hint="default"/>
      </w:rPr>
    </w:lvl>
    <w:lvl w:ilvl="1" w:tplc="04270019" w:tentative="1">
      <w:start w:val="1"/>
      <w:numFmt w:val="lowerLetter"/>
      <w:lvlText w:val="%2."/>
      <w:lvlJc w:val="left"/>
      <w:pPr>
        <w:ind w:left="1037" w:hanging="360"/>
      </w:pPr>
    </w:lvl>
    <w:lvl w:ilvl="2" w:tplc="0427001B" w:tentative="1">
      <w:start w:val="1"/>
      <w:numFmt w:val="lowerRoman"/>
      <w:lvlText w:val="%3."/>
      <w:lvlJc w:val="right"/>
      <w:pPr>
        <w:ind w:left="1757" w:hanging="180"/>
      </w:pPr>
    </w:lvl>
    <w:lvl w:ilvl="3" w:tplc="0427000F" w:tentative="1">
      <w:start w:val="1"/>
      <w:numFmt w:val="decimal"/>
      <w:lvlText w:val="%4."/>
      <w:lvlJc w:val="left"/>
      <w:pPr>
        <w:ind w:left="2477" w:hanging="360"/>
      </w:pPr>
    </w:lvl>
    <w:lvl w:ilvl="4" w:tplc="04270019" w:tentative="1">
      <w:start w:val="1"/>
      <w:numFmt w:val="lowerLetter"/>
      <w:lvlText w:val="%5."/>
      <w:lvlJc w:val="left"/>
      <w:pPr>
        <w:ind w:left="3197" w:hanging="360"/>
      </w:pPr>
    </w:lvl>
    <w:lvl w:ilvl="5" w:tplc="0427001B" w:tentative="1">
      <w:start w:val="1"/>
      <w:numFmt w:val="lowerRoman"/>
      <w:lvlText w:val="%6."/>
      <w:lvlJc w:val="right"/>
      <w:pPr>
        <w:ind w:left="3917" w:hanging="180"/>
      </w:pPr>
    </w:lvl>
    <w:lvl w:ilvl="6" w:tplc="0427000F" w:tentative="1">
      <w:start w:val="1"/>
      <w:numFmt w:val="decimal"/>
      <w:lvlText w:val="%7."/>
      <w:lvlJc w:val="left"/>
      <w:pPr>
        <w:ind w:left="4637" w:hanging="360"/>
      </w:pPr>
    </w:lvl>
    <w:lvl w:ilvl="7" w:tplc="04270019" w:tentative="1">
      <w:start w:val="1"/>
      <w:numFmt w:val="lowerLetter"/>
      <w:lvlText w:val="%8."/>
      <w:lvlJc w:val="left"/>
      <w:pPr>
        <w:ind w:left="5357" w:hanging="360"/>
      </w:pPr>
    </w:lvl>
    <w:lvl w:ilvl="8" w:tplc="0427001B" w:tentative="1">
      <w:start w:val="1"/>
      <w:numFmt w:val="lowerRoman"/>
      <w:lvlText w:val="%9."/>
      <w:lvlJc w:val="right"/>
      <w:pPr>
        <w:ind w:left="6077" w:hanging="180"/>
      </w:pPr>
    </w:lvl>
  </w:abstractNum>
  <w:abstractNum w:abstractNumId="37" w15:restartNumberingAfterBreak="0">
    <w:nsid w:val="76267090"/>
    <w:multiLevelType w:val="multilevel"/>
    <w:tmpl w:val="62C44F22"/>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713" w:hanging="720"/>
      </w:pPr>
      <w:rPr>
        <w:rFonts w:hint="default"/>
        <w:i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8" w15:restartNumberingAfterBreak="0">
    <w:nsid w:val="799B7A9C"/>
    <w:multiLevelType w:val="multilevel"/>
    <w:tmpl w:val="9488AA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sz w:val="24"/>
        <w:szCs w:val="24"/>
      </w:rPr>
    </w:lvl>
    <w:lvl w:ilvl="2">
      <w:start w:val="1"/>
      <w:numFmt w:val="decimal"/>
      <w:lvlText w:val="%3."/>
      <w:lvlJc w:val="left"/>
      <w:pPr>
        <w:ind w:left="720" w:hanging="720"/>
      </w:pPr>
      <w:rPr>
        <w:rFonts w:ascii="Calibri Light" w:eastAsia="Calibri" w:hAnsi="Calibri Light" w:cs="Calibri Light"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AF14E90"/>
    <w:multiLevelType w:val="multilevel"/>
    <w:tmpl w:val="B70CEC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D7D784C"/>
    <w:multiLevelType w:val="multilevel"/>
    <w:tmpl w:val="9A60EEE8"/>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6"/>
  </w:num>
  <w:num w:numId="7">
    <w:abstractNumId w:val="22"/>
  </w:num>
  <w:num w:numId="8">
    <w:abstractNumId w:val="31"/>
  </w:num>
  <w:num w:numId="9">
    <w:abstractNumId w:val="29"/>
  </w:num>
  <w:num w:numId="10">
    <w:abstractNumId w:val="23"/>
  </w:num>
  <w:num w:numId="11">
    <w:abstractNumId w:val="38"/>
  </w:num>
  <w:num w:numId="12">
    <w:abstractNumId w:val="12"/>
  </w:num>
  <w:num w:numId="13">
    <w:abstractNumId w:val="27"/>
  </w:num>
  <w:num w:numId="14">
    <w:abstractNumId w:val="24"/>
  </w:num>
  <w:num w:numId="15">
    <w:abstractNumId w:val="20"/>
  </w:num>
  <w:num w:numId="16">
    <w:abstractNumId w:val="8"/>
  </w:num>
  <w:num w:numId="17">
    <w:abstractNumId w:val="9"/>
  </w:num>
  <w:num w:numId="18">
    <w:abstractNumId w:val="15"/>
  </w:num>
  <w:num w:numId="19">
    <w:abstractNumId w:val="40"/>
  </w:num>
  <w:num w:numId="20">
    <w:abstractNumId w:val="35"/>
  </w:num>
  <w:num w:numId="21">
    <w:abstractNumId w:val="13"/>
  </w:num>
  <w:num w:numId="22">
    <w:abstractNumId w:val="21"/>
  </w:num>
  <w:num w:numId="23">
    <w:abstractNumId w:val="39"/>
  </w:num>
  <w:num w:numId="24">
    <w:abstractNumId w:val="33"/>
  </w:num>
  <w:num w:numId="25">
    <w:abstractNumId w:val="19"/>
  </w:num>
  <w:num w:numId="26">
    <w:abstractNumId w:val="26"/>
  </w:num>
  <w:num w:numId="27">
    <w:abstractNumId w:val="18"/>
  </w:num>
  <w:num w:numId="28">
    <w:abstractNumId w:val="10"/>
  </w:num>
  <w:num w:numId="29">
    <w:abstractNumId w:val="25"/>
  </w:num>
  <w:num w:numId="30">
    <w:abstractNumId w:val="30"/>
  </w:num>
  <w:num w:numId="31">
    <w:abstractNumId w:val="7"/>
  </w:num>
  <w:num w:numId="32">
    <w:abstractNumId w:val="6"/>
  </w:num>
  <w:num w:numId="33">
    <w:abstractNumId w:val="36"/>
  </w:num>
  <w:num w:numId="34">
    <w:abstractNumId w:val="32"/>
  </w:num>
  <w:num w:numId="35">
    <w:abstractNumId w:val="37"/>
  </w:num>
  <w:num w:numId="36">
    <w:abstractNumId w:val="11"/>
  </w:num>
  <w:num w:numId="37">
    <w:abstractNumId w:val="14"/>
  </w:num>
  <w:num w:numId="38">
    <w:abstractNumId w:val="28"/>
  </w:num>
  <w:num w:numId="39">
    <w:abstractNumId w:val="17"/>
  </w:num>
  <w:num w:numId="40">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defaultTabStop w:val="284"/>
  <w:hyphenationZone w:val="396"/>
  <w:characterSpacingControl w:val="doNotCompress"/>
  <w:hdrShapeDefaults>
    <o:shapedefaults v:ext="edit" spidmax="696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05F"/>
    <w:rsid w:val="00000727"/>
    <w:rsid w:val="000007AC"/>
    <w:rsid w:val="00001529"/>
    <w:rsid w:val="00001963"/>
    <w:rsid w:val="00001B0A"/>
    <w:rsid w:val="000030C1"/>
    <w:rsid w:val="0000322A"/>
    <w:rsid w:val="00003707"/>
    <w:rsid w:val="00003A84"/>
    <w:rsid w:val="00004EB4"/>
    <w:rsid w:val="00005F20"/>
    <w:rsid w:val="00007001"/>
    <w:rsid w:val="0001005D"/>
    <w:rsid w:val="0001159E"/>
    <w:rsid w:val="00011636"/>
    <w:rsid w:val="00012F8A"/>
    <w:rsid w:val="000133E1"/>
    <w:rsid w:val="00014A8F"/>
    <w:rsid w:val="00015A2B"/>
    <w:rsid w:val="00015B86"/>
    <w:rsid w:val="0001674B"/>
    <w:rsid w:val="000176FA"/>
    <w:rsid w:val="0001784C"/>
    <w:rsid w:val="000242A3"/>
    <w:rsid w:val="00024622"/>
    <w:rsid w:val="00025514"/>
    <w:rsid w:val="00026A54"/>
    <w:rsid w:val="000302E8"/>
    <w:rsid w:val="00030B1A"/>
    <w:rsid w:val="00032EE9"/>
    <w:rsid w:val="0003366F"/>
    <w:rsid w:val="000337C9"/>
    <w:rsid w:val="0003388C"/>
    <w:rsid w:val="0003406D"/>
    <w:rsid w:val="00036504"/>
    <w:rsid w:val="000369DE"/>
    <w:rsid w:val="00036DBB"/>
    <w:rsid w:val="00040427"/>
    <w:rsid w:val="000406A1"/>
    <w:rsid w:val="00041876"/>
    <w:rsid w:val="000439FB"/>
    <w:rsid w:val="000442C4"/>
    <w:rsid w:val="0004685E"/>
    <w:rsid w:val="000474B5"/>
    <w:rsid w:val="00050715"/>
    <w:rsid w:val="00051FFC"/>
    <w:rsid w:val="00052ECE"/>
    <w:rsid w:val="00054A25"/>
    <w:rsid w:val="00060EC0"/>
    <w:rsid w:val="000613A4"/>
    <w:rsid w:val="00062C89"/>
    <w:rsid w:val="0006349B"/>
    <w:rsid w:val="000637A5"/>
    <w:rsid w:val="00063BCB"/>
    <w:rsid w:val="00066E96"/>
    <w:rsid w:val="00074B52"/>
    <w:rsid w:val="00075355"/>
    <w:rsid w:val="000822FC"/>
    <w:rsid w:val="00082A9A"/>
    <w:rsid w:val="000835EE"/>
    <w:rsid w:val="00083F9C"/>
    <w:rsid w:val="000841D5"/>
    <w:rsid w:val="000842D5"/>
    <w:rsid w:val="00084DE9"/>
    <w:rsid w:val="00084F44"/>
    <w:rsid w:val="00086F20"/>
    <w:rsid w:val="00087315"/>
    <w:rsid w:val="0009047A"/>
    <w:rsid w:val="000926AA"/>
    <w:rsid w:val="00092E36"/>
    <w:rsid w:val="00094A53"/>
    <w:rsid w:val="00094CC9"/>
    <w:rsid w:val="0009529A"/>
    <w:rsid w:val="00097241"/>
    <w:rsid w:val="00097555"/>
    <w:rsid w:val="000A0E51"/>
    <w:rsid w:val="000A0EF5"/>
    <w:rsid w:val="000A1CEC"/>
    <w:rsid w:val="000A1DA7"/>
    <w:rsid w:val="000A23D3"/>
    <w:rsid w:val="000A2A59"/>
    <w:rsid w:val="000A2C79"/>
    <w:rsid w:val="000A3123"/>
    <w:rsid w:val="000A4297"/>
    <w:rsid w:val="000A4E25"/>
    <w:rsid w:val="000A6A5D"/>
    <w:rsid w:val="000A6B9B"/>
    <w:rsid w:val="000B01CB"/>
    <w:rsid w:val="000B045D"/>
    <w:rsid w:val="000B0482"/>
    <w:rsid w:val="000B0861"/>
    <w:rsid w:val="000B0A6A"/>
    <w:rsid w:val="000B0E99"/>
    <w:rsid w:val="000B1061"/>
    <w:rsid w:val="000B1148"/>
    <w:rsid w:val="000B3BC5"/>
    <w:rsid w:val="000B3C7B"/>
    <w:rsid w:val="000B43D2"/>
    <w:rsid w:val="000B5A62"/>
    <w:rsid w:val="000B73F4"/>
    <w:rsid w:val="000B7EB2"/>
    <w:rsid w:val="000C1857"/>
    <w:rsid w:val="000C195B"/>
    <w:rsid w:val="000C26C5"/>
    <w:rsid w:val="000C4088"/>
    <w:rsid w:val="000C4475"/>
    <w:rsid w:val="000C4CF6"/>
    <w:rsid w:val="000C5A3A"/>
    <w:rsid w:val="000C7233"/>
    <w:rsid w:val="000C780F"/>
    <w:rsid w:val="000D03DD"/>
    <w:rsid w:val="000D1241"/>
    <w:rsid w:val="000D16F0"/>
    <w:rsid w:val="000D1E31"/>
    <w:rsid w:val="000D2805"/>
    <w:rsid w:val="000D3136"/>
    <w:rsid w:val="000D35C1"/>
    <w:rsid w:val="000D46DF"/>
    <w:rsid w:val="000D4AF8"/>
    <w:rsid w:val="000D516C"/>
    <w:rsid w:val="000D6F33"/>
    <w:rsid w:val="000D7EDD"/>
    <w:rsid w:val="000E0A7C"/>
    <w:rsid w:val="000E2483"/>
    <w:rsid w:val="000E58C0"/>
    <w:rsid w:val="000F3312"/>
    <w:rsid w:val="000F3488"/>
    <w:rsid w:val="000F554D"/>
    <w:rsid w:val="000F5703"/>
    <w:rsid w:val="000F6413"/>
    <w:rsid w:val="000F70C8"/>
    <w:rsid w:val="000F73EE"/>
    <w:rsid w:val="001022DE"/>
    <w:rsid w:val="001030EA"/>
    <w:rsid w:val="00104187"/>
    <w:rsid w:val="00104D42"/>
    <w:rsid w:val="001063BC"/>
    <w:rsid w:val="001067FC"/>
    <w:rsid w:val="0010732D"/>
    <w:rsid w:val="00107634"/>
    <w:rsid w:val="00112633"/>
    <w:rsid w:val="00112E63"/>
    <w:rsid w:val="00113DBA"/>
    <w:rsid w:val="00115175"/>
    <w:rsid w:val="00115323"/>
    <w:rsid w:val="00115492"/>
    <w:rsid w:val="00115C3E"/>
    <w:rsid w:val="001163BE"/>
    <w:rsid w:val="00121EE9"/>
    <w:rsid w:val="00122B33"/>
    <w:rsid w:val="00124AF9"/>
    <w:rsid w:val="0012521C"/>
    <w:rsid w:val="00125519"/>
    <w:rsid w:val="001260C9"/>
    <w:rsid w:val="00126E9E"/>
    <w:rsid w:val="00127BC0"/>
    <w:rsid w:val="00130B6B"/>
    <w:rsid w:val="00130F80"/>
    <w:rsid w:val="00131A73"/>
    <w:rsid w:val="00136447"/>
    <w:rsid w:val="00137C21"/>
    <w:rsid w:val="001400CB"/>
    <w:rsid w:val="001400FB"/>
    <w:rsid w:val="0014044F"/>
    <w:rsid w:val="001415FA"/>
    <w:rsid w:val="00141A74"/>
    <w:rsid w:val="001427AF"/>
    <w:rsid w:val="0014465A"/>
    <w:rsid w:val="001464D2"/>
    <w:rsid w:val="0014675E"/>
    <w:rsid w:val="001469C5"/>
    <w:rsid w:val="00146E99"/>
    <w:rsid w:val="00147521"/>
    <w:rsid w:val="00147998"/>
    <w:rsid w:val="00151161"/>
    <w:rsid w:val="0015224A"/>
    <w:rsid w:val="00153F22"/>
    <w:rsid w:val="001555AC"/>
    <w:rsid w:val="0015656B"/>
    <w:rsid w:val="001573E1"/>
    <w:rsid w:val="00157FE7"/>
    <w:rsid w:val="00160074"/>
    <w:rsid w:val="001603C5"/>
    <w:rsid w:val="0016225E"/>
    <w:rsid w:val="0016304D"/>
    <w:rsid w:val="00165468"/>
    <w:rsid w:val="00165519"/>
    <w:rsid w:val="00166905"/>
    <w:rsid w:val="00166B60"/>
    <w:rsid w:val="00171C82"/>
    <w:rsid w:val="00172074"/>
    <w:rsid w:val="00175E46"/>
    <w:rsid w:val="00177AAC"/>
    <w:rsid w:val="0018021B"/>
    <w:rsid w:val="00180497"/>
    <w:rsid w:val="001808EC"/>
    <w:rsid w:val="00181581"/>
    <w:rsid w:val="00182DC5"/>
    <w:rsid w:val="00183155"/>
    <w:rsid w:val="00184E08"/>
    <w:rsid w:val="00186B5F"/>
    <w:rsid w:val="00192102"/>
    <w:rsid w:val="00192858"/>
    <w:rsid w:val="00192A32"/>
    <w:rsid w:val="00195F64"/>
    <w:rsid w:val="00197A32"/>
    <w:rsid w:val="001A0B56"/>
    <w:rsid w:val="001A1E2D"/>
    <w:rsid w:val="001A2425"/>
    <w:rsid w:val="001A2BA1"/>
    <w:rsid w:val="001A2DF4"/>
    <w:rsid w:val="001A5003"/>
    <w:rsid w:val="001A58B2"/>
    <w:rsid w:val="001A58C0"/>
    <w:rsid w:val="001A6050"/>
    <w:rsid w:val="001A7AA1"/>
    <w:rsid w:val="001B0DC1"/>
    <w:rsid w:val="001B1D6C"/>
    <w:rsid w:val="001B1E37"/>
    <w:rsid w:val="001B2851"/>
    <w:rsid w:val="001B2CB5"/>
    <w:rsid w:val="001B3A20"/>
    <w:rsid w:val="001B6583"/>
    <w:rsid w:val="001C0068"/>
    <w:rsid w:val="001C1B0D"/>
    <w:rsid w:val="001C1C94"/>
    <w:rsid w:val="001C32ED"/>
    <w:rsid w:val="001C4050"/>
    <w:rsid w:val="001C5A62"/>
    <w:rsid w:val="001C5B1E"/>
    <w:rsid w:val="001D0D55"/>
    <w:rsid w:val="001D2A98"/>
    <w:rsid w:val="001D4F59"/>
    <w:rsid w:val="001D4F8E"/>
    <w:rsid w:val="001D657F"/>
    <w:rsid w:val="001D68A3"/>
    <w:rsid w:val="001D6A87"/>
    <w:rsid w:val="001D7989"/>
    <w:rsid w:val="001E05BC"/>
    <w:rsid w:val="001E1B0C"/>
    <w:rsid w:val="001E1F03"/>
    <w:rsid w:val="001E4A01"/>
    <w:rsid w:val="001E4AAB"/>
    <w:rsid w:val="001E57C6"/>
    <w:rsid w:val="001E6879"/>
    <w:rsid w:val="001E72B5"/>
    <w:rsid w:val="001F09EE"/>
    <w:rsid w:val="001F2BBE"/>
    <w:rsid w:val="001F3F23"/>
    <w:rsid w:val="001F66BE"/>
    <w:rsid w:val="001F7A04"/>
    <w:rsid w:val="00201746"/>
    <w:rsid w:val="0020401E"/>
    <w:rsid w:val="00204F34"/>
    <w:rsid w:val="002101D9"/>
    <w:rsid w:val="00211236"/>
    <w:rsid w:val="00216995"/>
    <w:rsid w:val="00216CC3"/>
    <w:rsid w:val="00216FF1"/>
    <w:rsid w:val="00217192"/>
    <w:rsid w:val="00221B97"/>
    <w:rsid w:val="002225B6"/>
    <w:rsid w:val="002250DF"/>
    <w:rsid w:val="00226195"/>
    <w:rsid w:val="0022657D"/>
    <w:rsid w:val="002267A3"/>
    <w:rsid w:val="002271E1"/>
    <w:rsid w:val="00230B0A"/>
    <w:rsid w:val="00230C9A"/>
    <w:rsid w:val="002317DA"/>
    <w:rsid w:val="00231CF8"/>
    <w:rsid w:val="00233096"/>
    <w:rsid w:val="002330BB"/>
    <w:rsid w:val="00233907"/>
    <w:rsid w:val="00234C1D"/>
    <w:rsid w:val="00237B36"/>
    <w:rsid w:val="002407C3"/>
    <w:rsid w:val="002411AD"/>
    <w:rsid w:val="00242D57"/>
    <w:rsid w:val="00243CAF"/>
    <w:rsid w:val="00245057"/>
    <w:rsid w:val="00245811"/>
    <w:rsid w:val="00246613"/>
    <w:rsid w:val="00247774"/>
    <w:rsid w:val="00250314"/>
    <w:rsid w:val="00252432"/>
    <w:rsid w:val="00252AA8"/>
    <w:rsid w:val="00252CA0"/>
    <w:rsid w:val="00253138"/>
    <w:rsid w:val="0025406B"/>
    <w:rsid w:val="00254C6E"/>
    <w:rsid w:val="00254CA6"/>
    <w:rsid w:val="00255167"/>
    <w:rsid w:val="0025768B"/>
    <w:rsid w:val="00257DB0"/>
    <w:rsid w:val="002602CF"/>
    <w:rsid w:val="0026068E"/>
    <w:rsid w:val="00260A93"/>
    <w:rsid w:val="00261339"/>
    <w:rsid w:val="00261A28"/>
    <w:rsid w:val="00261B88"/>
    <w:rsid w:val="002620A0"/>
    <w:rsid w:val="00262234"/>
    <w:rsid w:val="00262B08"/>
    <w:rsid w:val="00262C27"/>
    <w:rsid w:val="00263108"/>
    <w:rsid w:val="002654DD"/>
    <w:rsid w:val="002659F4"/>
    <w:rsid w:val="00266C2D"/>
    <w:rsid w:val="0027001E"/>
    <w:rsid w:val="002703BA"/>
    <w:rsid w:val="002716EC"/>
    <w:rsid w:val="00272962"/>
    <w:rsid w:val="00272E80"/>
    <w:rsid w:val="00273CFD"/>
    <w:rsid w:val="002747BB"/>
    <w:rsid w:val="002756A4"/>
    <w:rsid w:val="002757E2"/>
    <w:rsid w:val="00276062"/>
    <w:rsid w:val="002801DC"/>
    <w:rsid w:val="002805C3"/>
    <w:rsid w:val="00280D4D"/>
    <w:rsid w:val="002833E0"/>
    <w:rsid w:val="0028343D"/>
    <w:rsid w:val="00283790"/>
    <w:rsid w:val="00283B1E"/>
    <w:rsid w:val="00283B21"/>
    <w:rsid w:val="00285D15"/>
    <w:rsid w:val="00285D66"/>
    <w:rsid w:val="00287550"/>
    <w:rsid w:val="00290944"/>
    <w:rsid w:val="00290F48"/>
    <w:rsid w:val="002912FE"/>
    <w:rsid w:val="00291AF6"/>
    <w:rsid w:val="00292DB0"/>
    <w:rsid w:val="0029414C"/>
    <w:rsid w:val="002941DC"/>
    <w:rsid w:val="0029477E"/>
    <w:rsid w:val="00294C5B"/>
    <w:rsid w:val="00294E81"/>
    <w:rsid w:val="00295065"/>
    <w:rsid w:val="0029627D"/>
    <w:rsid w:val="002966D5"/>
    <w:rsid w:val="002977F0"/>
    <w:rsid w:val="00297B47"/>
    <w:rsid w:val="002A2F78"/>
    <w:rsid w:val="002A3619"/>
    <w:rsid w:val="002A5120"/>
    <w:rsid w:val="002A5C77"/>
    <w:rsid w:val="002A626E"/>
    <w:rsid w:val="002A7A19"/>
    <w:rsid w:val="002B5549"/>
    <w:rsid w:val="002B5C78"/>
    <w:rsid w:val="002C037F"/>
    <w:rsid w:val="002C0A9C"/>
    <w:rsid w:val="002C22CB"/>
    <w:rsid w:val="002C2765"/>
    <w:rsid w:val="002C28E7"/>
    <w:rsid w:val="002C451C"/>
    <w:rsid w:val="002C4E6E"/>
    <w:rsid w:val="002C72A5"/>
    <w:rsid w:val="002C7F2C"/>
    <w:rsid w:val="002D0562"/>
    <w:rsid w:val="002D577C"/>
    <w:rsid w:val="002D5A2F"/>
    <w:rsid w:val="002D5EAD"/>
    <w:rsid w:val="002E0D2A"/>
    <w:rsid w:val="002E3ABC"/>
    <w:rsid w:val="002E51B6"/>
    <w:rsid w:val="002E5241"/>
    <w:rsid w:val="002E5999"/>
    <w:rsid w:val="002F0F4E"/>
    <w:rsid w:val="002F1836"/>
    <w:rsid w:val="002F2D79"/>
    <w:rsid w:val="002F3285"/>
    <w:rsid w:val="002F3B61"/>
    <w:rsid w:val="002F47BB"/>
    <w:rsid w:val="002F54E1"/>
    <w:rsid w:val="002F6D48"/>
    <w:rsid w:val="003001D5"/>
    <w:rsid w:val="00301B04"/>
    <w:rsid w:val="00301F17"/>
    <w:rsid w:val="003024F1"/>
    <w:rsid w:val="003062FE"/>
    <w:rsid w:val="0030680E"/>
    <w:rsid w:val="00307AC2"/>
    <w:rsid w:val="00310769"/>
    <w:rsid w:val="00311011"/>
    <w:rsid w:val="003124E1"/>
    <w:rsid w:val="00312616"/>
    <w:rsid w:val="00313BB9"/>
    <w:rsid w:val="003142D2"/>
    <w:rsid w:val="00314BBA"/>
    <w:rsid w:val="003150C1"/>
    <w:rsid w:val="003150D0"/>
    <w:rsid w:val="00315308"/>
    <w:rsid w:val="003162C4"/>
    <w:rsid w:val="00317835"/>
    <w:rsid w:val="003212D5"/>
    <w:rsid w:val="003229EF"/>
    <w:rsid w:val="00322DE3"/>
    <w:rsid w:val="00322FE0"/>
    <w:rsid w:val="003236D0"/>
    <w:rsid w:val="00324527"/>
    <w:rsid w:val="00325F5D"/>
    <w:rsid w:val="003262D8"/>
    <w:rsid w:val="00326701"/>
    <w:rsid w:val="00330820"/>
    <w:rsid w:val="00333E78"/>
    <w:rsid w:val="00334671"/>
    <w:rsid w:val="00334A5F"/>
    <w:rsid w:val="00336E9F"/>
    <w:rsid w:val="00340ADE"/>
    <w:rsid w:val="00341002"/>
    <w:rsid w:val="003415DD"/>
    <w:rsid w:val="00341A60"/>
    <w:rsid w:val="00341C69"/>
    <w:rsid w:val="00343571"/>
    <w:rsid w:val="00344931"/>
    <w:rsid w:val="003458F0"/>
    <w:rsid w:val="00346688"/>
    <w:rsid w:val="003473B8"/>
    <w:rsid w:val="00347AD1"/>
    <w:rsid w:val="00351A4C"/>
    <w:rsid w:val="003522E5"/>
    <w:rsid w:val="0035257D"/>
    <w:rsid w:val="003540DE"/>
    <w:rsid w:val="003542B1"/>
    <w:rsid w:val="0035532F"/>
    <w:rsid w:val="00355B56"/>
    <w:rsid w:val="00356374"/>
    <w:rsid w:val="00357BD5"/>
    <w:rsid w:val="0036045B"/>
    <w:rsid w:val="003625B8"/>
    <w:rsid w:val="00362CF9"/>
    <w:rsid w:val="00362D2E"/>
    <w:rsid w:val="00362E7C"/>
    <w:rsid w:val="00363797"/>
    <w:rsid w:val="00364BE7"/>
    <w:rsid w:val="00365553"/>
    <w:rsid w:val="0036596C"/>
    <w:rsid w:val="003659CA"/>
    <w:rsid w:val="00365FC9"/>
    <w:rsid w:val="003673D6"/>
    <w:rsid w:val="00367701"/>
    <w:rsid w:val="00367D67"/>
    <w:rsid w:val="003738CA"/>
    <w:rsid w:val="00374E81"/>
    <w:rsid w:val="0037568A"/>
    <w:rsid w:val="00376174"/>
    <w:rsid w:val="0037721C"/>
    <w:rsid w:val="003809EB"/>
    <w:rsid w:val="00384514"/>
    <w:rsid w:val="00385616"/>
    <w:rsid w:val="003856CA"/>
    <w:rsid w:val="00386E7F"/>
    <w:rsid w:val="00387B8F"/>
    <w:rsid w:val="00387D92"/>
    <w:rsid w:val="0039002B"/>
    <w:rsid w:val="0039111C"/>
    <w:rsid w:val="00391849"/>
    <w:rsid w:val="00393522"/>
    <w:rsid w:val="0039444F"/>
    <w:rsid w:val="00394471"/>
    <w:rsid w:val="00395FD7"/>
    <w:rsid w:val="00396D42"/>
    <w:rsid w:val="00396E0D"/>
    <w:rsid w:val="0039787C"/>
    <w:rsid w:val="00397EF8"/>
    <w:rsid w:val="003A0227"/>
    <w:rsid w:val="003A06A6"/>
    <w:rsid w:val="003A08C7"/>
    <w:rsid w:val="003A279E"/>
    <w:rsid w:val="003A42FF"/>
    <w:rsid w:val="003A797D"/>
    <w:rsid w:val="003B0B81"/>
    <w:rsid w:val="003B4477"/>
    <w:rsid w:val="003B517D"/>
    <w:rsid w:val="003B51CE"/>
    <w:rsid w:val="003B6FA6"/>
    <w:rsid w:val="003B7024"/>
    <w:rsid w:val="003B75CB"/>
    <w:rsid w:val="003B7E1F"/>
    <w:rsid w:val="003B7E36"/>
    <w:rsid w:val="003C0330"/>
    <w:rsid w:val="003C18A6"/>
    <w:rsid w:val="003C209D"/>
    <w:rsid w:val="003C3747"/>
    <w:rsid w:val="003C6C68"/>
    <w:rsid w:val="003C703C"/>
    <w:rsid w:val="003C7C1C"/>
    <w:rsid w:val="003D03D8"/>
    <w:rsid w:val="003D0DA8"/>
    <w:rsid w:val="003D140E"/>
    <w:rsid w:val="003D43AD"/>
    <w:rsid w:val="003D46B2"/>
    <w:rsid w:val="003D5439"/>
    <w:rsid w:val="003D6AF2"/>
    <w:rsid w:val="003D70CB"/>
    <w:rsid w:val="003D70E6"/>
    <w:rsid w:val="003D73B6"/>
    <w:rsid w:val="003E0484"/>
    <w:rsid w:val="003E0583"/>
    <w:rsid w:val="003E30B1"/>
    <w:rsid w:val="003E3438"/>
    <w:rsid w:val="003E67D0"/>
    <w:rsid w:val="003E6D83"/>
    <w:rsid w:val="003E7525"/>
    <w:rsid w:val="003F084C"/>
    <w:rsid w:val="003F2E3F"/>
    <w:rsid w:val="003F3334"/>
    <w:rsid w:val="003F3713"/>
    <w:rsid w:val="003F3B6A"/>
    <w:rsid w:val="003F3CD3"/>
    <w:rsid w:val="003F3F6B"/>
    <w:rsid w:val="003F4315"/>
    <w:rsid w:val="003F45BE"/>
    <w:rsid w:val="003F56FF"/>
    <w:rsid w:val="003F5EBD"/>
    <w:rsid w:val="003F6C42"/>
    <w:rsid w:val="004003AC"/>
    <w:rsid w:val="0040143C"/>
    <w:rsid w:val="004014DB"/>
    <w:rsid w:val="004018EF"/>
    <w:rsid w:val="00406E1F"/>
    <w:rsid w:val="00406FC1"/>
    <w:rsid w:val="00407DAE"/>
    <w:rsid w:val="0041242C"/>
    <w:rsid w:val="00413E14"/>
    <w:rsid w:val="00414701"/>
    <w:rsid w:val="00415CB2"/>
    <w:rsid w:val="00416E00"/>
    <w:rsid w:val="00417B3D"/>
    <w:rsid w:val="004203E0"/>
    <w:rsid w:val="004214A5"/>
    <w:rsid w:val="00422538"/>
    <w:rsid w:val="00423292"/>
    <w:rsid w:val="00423A9D"/>
    <w:rsid w:val="00425390"/>
    <w:rsid w:val="0042600F"/>
    <w:rsid w:val="004270AE"/>
    <w:rsid w:val="004306D7"/>
    <w:rsid w:val="004307AF"/>
    <w:rsid w:val="00430A6E"/>
    <w:rsid w:val="00432C7E"/>
    <w:rsid w:val="00432DB6"/>
    <w:rsid w:val="00433E5A"/>
    <w:rsid w:val="004354E6"/>
    <w:rsid w:val="00435AD3"/>
    <w:rsid w:val="00440278"/>
    <w:rsid w:val="0044118B"/>
    <w:rsid w:val="00441528"/>
    <w:rsid w:val="00443664"/>
    <w:rsid w:val="00443697"/>
    <w:rsid w:val="00445577"/>
    <w:rsid w:val="004458CC"/>
    <w:rsid w:val="00445B7B"/>
    <w:rsid w:val="004469DC"/>
    <w:rsid w:val="00446D74"/>
    <w:rsid w:val="00447A71"/>
    <w:rsid w:val="00450A87"/>
    <w:rsid w:val="00451455"/>
    <w:rsid w:val="00453C2F"/>
    <w:rsid w:val="00454F57"/>
    <w:rsid w:val="00455238"/>
    <w:rsid w:val="00455474"/>
    <w:rsid w:val="0045556A"/>
    <w:rsid w:val="00457A1B"/>
    <w:rsid w:val="00457C32"/>
    <w:rsid w:val="00457F47"/>
    <w:rsid w:val="004624C5"/>
    <w:rsid w:val="00463A62"/>
    <w:rsid w:val="00463AD8"/>
    <w:rsid w:val="00464069"/>
    <w:rsid w:val="00464F51"/>
    <w:rsid w:val="00465289"/>
    <w:rsid w:val="00465516"/>
    <w:rsid w:val="00466132"/>
    <w:rsid w:val="004667D6"/>
    <w:rsid w:val="00466DB9"/>
    <w:rsid w:val="00470AB6"/>
    <w:rsid w:val="004718C8"/>
    <w:rsid w:val="0047250A"/>
    <w:rsid w:val="0047308A"/>
    <w:rsid w:val="00475921"/>
    <w:rsid w:val="00475933"/>
    <w:rsid w:val="0047637B"/>
    <w:rsid w:val="004767D9"/>
    <w:rsid w:val="0047694C"/>
    <w:rsid w:val="00476EFE"/>
    <w:rsid w:val="0047713F"/>
    <w:rsid w:val="004826C6"/>
    <w:rsid w:val="00482E08"/>
    <w:rsid w:val="0048352A"/>
    <w:rsid w:val="004839DE"/>
    <w:rsid w:val="00483E3A"/>
    <w:rsid w:val="004864DE"/>
    <w:rsid w:val="0048775B"/>
    <w:rsid w:val="00491896"/>
    <w:rsid w:val="0049190E"/>
    <w:rsid w:val="00492B50"/>
    <w:rsid w:val="00492D68"/>
    <w:rsid w:val="00493399"/>
    <w:rsid w:val="0049343C"/>
    <w:rsid w:val="0049345C"/>
    <w:rsid w:val="004936C0"/>
    <w:rsid w:val="004966F6"/>
    <w:rsid w:val="00497BDD"/>
    <w:rsid w:val="004A140B"/>
    <w:rsid w:val="004A2336"/>
    <w:rsid w:val="004A2E21"/>
    <w:rsid w:val="004A2F52"/>
    <w:rsid w:val="004A48A2"/>
    <w:rsid w:val="004A5E76"/>
    <w:rsid w:val="004B0410"/>
    <w:rsid w:val="004B0980"/>
    <w:rsid w:val="004B3A9F"/>
    <w:rsid w:val="004B445D"/>
    <w:rsid w:val="004B4B92"/>
    <w:rsid w:val="004B51A6"/>
    <w:rsid w:val="004B64D3"/>
    <w:rsid w:val="004B7798"/>
    <w:rsid w:val="004B7CF6"/>
    <w:rsid w:val="004C1666"/>
    <w:rsid w:val="004C31B2"/>
    <w:rsid w:val="004C3592"/>
    <w:rsid w:val="004C531F"/>
    <w:rsid w:val="004C7B9E"/>
    <w:rsid w:val="004D016E"/>
    <w:rsid w:val="004D17F0"/>
    <w:rsid w:val="004D1B83"/>
    <w:rsid w:val="004D1E16"/>
    <w:rsid w:val="004D238B"/>
    <w:rsid w:val="004D332B"/>
    <w:rsid w:val="004D3461"/>
    <w:rsid w:val="004D6ABA"/>
    <w:rsid w:val="004D6EB1"/>
    <w:rsid w:val="004D7CE2"/>
    <w:rsid w:val="004E0C8C"/>
    <w:rsid w:val="004E264A"/>
    <w:rsid w:val="004E2954"/>
    <w:rsid w:val="004E29C8"/>
    <w:rsid w:val="004E2DBF"/>
    <w:rsid w:val="004E40DA"/>
    <w:rsid w:val="004E5655"/>
    <w:rsid w:val="004E570B"/>
    <w:rsid w:val="004E6605"/>
    <w:rsid w:val="004E74A9"/>
    <w:rsid w:val="004E75CD"/>
    <w:rsid w:val="004F14C0"/>
    <w:rsid w:val="004F1D1B"/>
    <w:rsid w:val="004F30B7"/>
    <w:rsid w:val="004F3A47"/>
    <w:rsid w:val="004F4478"/>
    <w:rsid w:val="004F47ED"/>
    <w:rsid w:val="004F49BF"/>
    <w:rsid w:val="004F4B43"/>
    <w:rsid w:val="004F59D3"/>
    <w:rsid w:val="004F5C58"/>
    <w:rsid w:val="004F60A9"/>
    <w:rsid w:val="004F690D"/>
    <w:rsid w:val="004F6D74"/>
    <w:rsid w:val="004F7E90"/>
    <w:rsid w:val="00500474"/>
    <w:rsid w:val="00500BF0"/>
    <w:rsid w:val="0050166E"/>
    <w:rsid w:val="00502626"/>
    <w:rsid w:val="0050273A"/>
    <w:rsid w:val="00504DDC"/>
    <w:rsid w:val="00505397"/>
    <w:rsid w:val="00505771"/>
    <w:rsid w:val="00505A5F"/>
    <w:rsid w:val="00506861"/>
    <w:rsid w:val="00506A2B"/>
    <w:rsid w:val="0050743B"/>
    <w:rsid w:val="00507913"/>
    <w:rsid w:val="00507B17"/>
    <w:rsid w:val="00510C49"/>
    <w:rsid w:val="00511661"/>
    <w:rsid w:val="0051212D"/>
    <w:rsid w:val="0051244E"/>
    <w:rsid w:val="0051309F"/>
    <w:rsid w:val="0051322B"/>
    <w:rsid w:val="00513345"/>
    <w:rsid w:val="00513BA9"/>
    <w:rsid w:val="00514D64"/>
    <w:rsid w:val="00515678"/>
    <w:rsid w:val="00515800"/>
    <w:rsid w:val="00517F79"/>
    <w:rsid w:val="00520F21"/>
    <w:rsid w:val="0052133C"/>
    <w:rsid w:val="0052145C"/>
    <w:rsid w:val="00521D64"/>
    <w:rsid w:val="005222CB"/>
    <w:rsid w:val="00522FFE"/>
    <w:rsid w:val="00523895"/>
    <w:rsid w:val="005238FE"/>
    <w:rsid w:val="00524F59"/>
    <w:rsid w:val="00525B45"/>
    <w:rsid w:val="00525B8A"/>
    <w:rsid w:val="00530CC0"/>
    <w:rsid w:val="005315CA"/>
    <w:rsid w:val="00531E17"/>
    <w:rsid w:val="0053292C"/>
    <w:rsid w:val="00532B31"/>
    <w:rsid w:val="0053322E"/>
    <w:rsid w:val="005337BE"/>
    <w:rsid w:val="00536004"/>
    <w:rsid w:val="00536138"/>
    <w:rsid w:val="005361C6"/>
    <w:rsid w:val="005367FD"/>
    <w:rsid w:val="0054319E"/>
    <w:rsid w:val="005438CB"/>
    <w:rsid w:val="00543A3F"/>
    <w:rsid w:val="00544F57"/>
    <w:rsid w:val="00546008"/>
    <w:rsid w:val="005461D7"/>
    <w:rsid w:val="0054649F"/>
    <w:rsid w:val="00546904"/>
    <w:rsid w:val="00547246"/>
    <w:rsid w:val="005477FA"/>
    <w:rsid w:val="0055046F"/>
    <w:rsid w:val="005523B0"/>
    <w:rsid w:val="0055252D"/>
    <w:rsid w:val="0055358B"/>
    <w:rsid w:val="0055419F"/>
    <w:rsid w:val="005544DE"/>
    <w:rsid w:val="00555341"/>
    <w:rsid w:val="005570C4"/>
    <w:rsid w:val="00565579"/>
    <w:rsid w:val="005700FA"/>
    <w:rsid w:val="005703E3"/>
    <w:rsid w:val="005705B8"/>
    <w:rsid w:val="00570E2D"/>
    <w:rsid w:val="00571AB9"/>
    <w:rsid w:val="00571E2D"/>
    <w:rsid w:val="005727CA"/>
    <w:rsid w:val="00573124"/>
    <w:rsid w:val="00575372"/>
    <w:rsid w:val="005765EF"/>
    <w:rsid w:val="00577F33"/>
    <w:rsid w:val="005812A3"/>
    <w:rsid w:val="005815F6"/>
    <w:rsid w:val="00581FAC"/>
    <w:rsid w:val="00582B2E"/>
    <w:rsid w:val="00583823"/>
    <w:rsid w:val="00587EB7"/>
    <w:rsid w:val="005907B7"/>
    <w:rsid w:val="0059220B"/>
    <w:rsid w:val="0059253D"/>
    <w:rsid w:val="00592D5C"/>
    <w:rsid w:val="005936FD"/>
    <w:rsid w:val="00593C5B"/>
    <w:rsid w:val="00594502"/>
    <w:rsid w:val="00594E6F"/>
    <w:rsid w:val="00595364"/>
    <w:rsid w:val="00596F2A"/>
    <w:rsid w:val="00597A82"/>
    <w:rsid w:val="005A1238"/>
    <w:rsid w:val="005A6BF7"/>
    <w:rsid w:val="005B1745"/>
    <w:rsid w:val="005B3E2F"/>
    <w:rsid w:val="005B43A1"/>
    <w:rsid w:val="005B4819"/>
    <w:rsid w:val="005B7ADF"/>
    <w:rsid w:val="005C031A"/>
    <w:rsid w:val="005C08E4"/>
    <w:rsid w:val="005C2778"/>
    <w:rsid w:val="005C3338"/>
    <w:rsid w:val="005C3619"/>
    <w:rsid w:val="005C4F6E"/>
    <w:rsid w:val="005C5732"/>
    <w:rsid w:val="005D0134"/>
    <w:rsid w:val="005D0D08"/>
    <w:rsid w:val="005D0ED9"/>
    <w:rsid w:val="005D12DF"/>
    <w:rsid w:val="005D24FD"/>
    <w:rsid w:val="005D2BE8"/>
    <w:rsid w:val="005D35E1"/>
    <w:rsid w:val="005D4315"/>
    <w:rsid w:val="005D6336"/>
    <w:rsid w:val="005E1E86"/>
    <w:rsid w:val="005E2852"/>
    <w:rsid w:val="005E3142"/>
    <w:rsid w:val="005E3A9D"/>
    <w:rsid w:val="005E44F5"/>
    <w:rsid w:val="005E6976"/>
    <w:rsid w:val="005E6E8B"/>
    <w:rsid w:val="005F10AD"/>
    <w:rsid w:val="005F1DD4"/>
    <w:rsid w:val="005F3690"/>
    <w:rsid w:val="005F55AC"/>
    <w:rsid w:val="005F57E1"/>
    <w:rsid w:val="005F588C"/>
    <w:rsid w:val="005F6270"/>
    <w:rsid w:val="005F6E28"/>
    <w:rsid w:val="005F7096"/>
    <w:rsid w:val="0060082A"/>
    <w:rsid w:val="006035DE"/>
    <w:rsid w:val="006040B7"/>
    <w:rsid w:val="00604A4A"/>
    <w:rsid w:val="00610642"/>
    <w:rsid w:val="00610C22"/>
    <w:rsid w:val="00611BBA"/>
    <w:rsid w:val="00611FD1"/>
    <w:rsid w:val="00613F9E"/>
    <w:rsid w:val="0061589A"/>
    <w:rsid w:val="00616018"/>
    <w:rsid w:val="006163C0"/>
    <w:rsid w:val="006171F1"/>
    <w:rsid w:val="006174C7"/>
    <w:rsid w:val="0062278C"/>
    <w:rsid w:val="0062292C"/>
    <w:rsid w:val="00622FBF"/>
    <w:rsid w:val="006235F2"/>
    <w:rsid w:val="00623665"/>
    <w:rsid w:val="006242BB"/>
    <w:rsid w:val="00624DFC"/>
    <w:rsid w:val="0062594A"/>
    <w:rsid w:val="00625B4E"/>
    <w:rsid w:val="00625D4B"/>
    <w:rsid w:val="0062688A"/>
    <w:rsid w:val="0063093F"/>
    <w:rsid w:val="00631D72"/>
    <w:rsid w:val="00631DC5"/>
    <w:rsid w:val="00632FFB"/>
    <w:rsid w:val="006333E3"/>
    <w:rsid w:val="00633F00"/>
    <w:rsid w:val="00635378"/>
    <w:rsid w:val="00635597"/>
    <w:rsid w:val="00637968"/>
    <w:rsid w:val="00637E09"/>
    <w:rsid w:val="0064058B"/>
    <w:rsid w:val="0064124A"/>
    <w:rsid w:val="00641AA8"/>
    <w:rsid w:val="006434A5"/>
    <w:rsid w:val="00644393"/>
    <w:rsid w:val="00646074"/>
    <w:rsid w:val="00647DC6"/>
    <w:rsid w:val="006505D7"/>
    <w:rsid w:val="006509DC"/>
    <w:rsid w:val="006518EB"/>
    <w:rsid w:val="006522BA"/>
    <w:rsid w:val="00652E1B"/>
    <w:rsid w:val="006533AF"/>
    <w:rsid w:val="006540CC"/>
    <w:rsid w:val="0065432B"/>
    <w:rsid w:val="00656F06"/>
    <w:rsid w:val="0065777F"/>
    <w:rsid w:val="00660008"/>
    <w:rsid w:val="0066066B"/>
    <w:rsid w:val="00661E0E"/>
    <w:rsid w:val="00662357"/>
    <w:rsid w:val="0066414D"/>
    <w:rsid w:val="00666011"/>
    <w:rsid w:val="00667316"/>
    <w:rsid w:val="00667BDA"/>
    <w:rsid w:val="00670410"/>
    <w:rsid w:val="00671363"/>
    <w:rsid w:val="00671C08"/>
    <w:rsid w:val="00672B0C"/>
    <w:rsid w:val="00673F71"/>
    <w:rsid w:val="00676F48"/>
    <w:rsid w:val="0068062B"/>
    <w:rsid w:val="00684BE2"/>
    <w:rsid w:val="00685D2D"/>
    <w:rsid w:val="00687364"/>
    <w:rsid w:val="00687D5E"/>
    <w:rsid w:val="0069011A"/>
    <w:rsid w:val="006907E0"/>
    <w:rsid w:val="00691FEB"/>
    <w:rsid w:val="006949F5"/>
    <w:rsid w:val="00697B1C"/>
    <w:rsid w:val="006A0887"/>
    <w:rsid w:val="006A1FD2"/>
    <w:rsid w:val="006A2DF1"/>
    <w:rsid w:val="006A4891"/>
    <w:rsid w:val="006A60D0"/>
    <w:rsid w:val="006A62E7"/>
    <w:rsid w:val="006B00F7"/>
    <w:rsid w:val="006B0D64"/>
    <w:rsid w:val="006B1B11"/>
    <w:rsid w:val="006B2576"/>
    <w:rsid w:val="006B3870"/>
    <w:rsid w:val="006B47EE"/>
    <w:rsid w:val="006B4EE4"/>
    <w:rsid w:val="006B520B"/>
    <w:rsid w:val="006B5281"/>
    <w:rsid w:val="006B5389"/>
    <w:rsid w:val="006B72C0"/>
    <w:rsid w:val="006C070D"/>
    <w:rsid w:val="006C206A"/>
    <w:rsid w:val="006C2B31"/>
    <w:rsid w:val="006C4C27"/>
    <w:rsid w:val="006C612F"/>
    <w:rsid w:val="006C7A96"/>
    <w:rsid w:val="006D143F"/>
    <w:rsid w:val="006D157E"/>
    <w:rsid w:val="006D21CE"/>
    <w:rsid w:val="006D2B91"/>
    <w:rsid w:val="006D304E"/>
    <w:rsid w:val="006D305F"/>
    <w:rsid w:val="006D4292"/>
    <w:rsid w:val="006D4709"/>
    <w:rsid w:val="006D7214"/>
    <w:rsid w:val="006D7BE4"/>
    <w:rsid w:val="006E29EB"/>
    <w:rsid w:val="006E2BC9"/>
    <w:rsid w:val="006E2C25"/>
    <w:rsid w:val="006E357A"/>
    <w:rsid w:val="006E396E"/>
    <w:rsid w:val="006E4429"/>
    <w:rsid w:val="006E5904"/>
    <w:rsid w:val="006E5C6A"/>
    <w:rsid w:val="006F00BF"/>
    <w:rsid w:val="006F0DCB"/>
    <w:rsid w:val="006F2D68"/>
    <w:rsid w:val="006F352B"/>
    <w:rsid w:val="006F38FE"/>
    <w:rsid w:val="006F3EFB"/>
    <w:rsid w:val="006F457F"/>
    <w:rsid w:val="006F45A6"/>
    <w:rsid w:val="006F599E"/>
    <w:rsid w:val="006F5E96"/>
    <w:rsid w:val="006F5F73"/>
    <w:rsid w:val="006F78C7"/>
    <w:rsid w:val="006F7F73"/>
    <w:rsid w:val="00701222"/>
    <w:rsid w:val="0070280C"/>
    <w:rsid w:val="007040D6"/>
    <w:rsid w:val="00704196"/>
    <w:rsid w:val="0070622D"/>
    <w:rsid w:val="00706730"/>
    <w:rsid w:val="00711888"/>
    <w:rsid w:val="00713B3B"/>
    <w:rsid w:val="00714539"/>
    <w:rsid w:val="00714E0A"/>
    <w:rsid w:val="007154C1"/>
    <w:rsid w:val="00716450"/>
    <w:rsid w:val="00717076"/>
    <w:rsid w:val="00717D49"/>
    <w:rsid w:val="0072071D"/>
    <w:rsid w:val="007218B2"/>
    <w:rsid w:val="00725A0B"/>
    <w:rsid w:val="0072766C"/>
    <w:rsid w:val="00730EA1"/>
    <w:rsid w:val="00730FF4"/>
    <w:rsid w:val="007314CC"/>
    <w:rsid w:val="007315A6"/>
    <w:rsid w:val="00733170"/>
    <w:rsid w:val="00733856"/>
    <w:rsid w:val="00733BB8"/>
    <w:rsid w:val="00734441"/>
    <w:rsid w:val="0073534F"/>
    <w:rsid w:val="00736FC0"/>
    <w:rsid w:val="00737B63"/>
    <w:rsid w:val="00737C9A"/>
    <w:rsid w:val="00741659"/>
    <w:rsid w:val="00741A2D"/>
    <w:rsid w:val="007426FA"/>
    <w:rsid w:val="00742E36"/>
    <w:rsid w:val="00744E20"/>
    <w:rsid w:val="0074543D"/>
    <w:rsid w:val="007455D1"/>
    <w:rsid w:val="00745D23"/>
    <w:rsid w:val="0074650E"/>
    <w:rsid w:val="007468A7"/>
    <w:rsid w:val="00747CB3"/>
    <w:rsid w:val="00747F24"/>
    <w:rsid w:val="00750B3F"/>
    <w:rsid w:val="00750E5E"/>
    <w:rsid w:val="00751E18"/>
    <w:rsid w:val="0075382F"/>
    <w:rsid w:val="00753830"/>
    <w:rsid w:val="00753AD3"/>
    <w:rsid w:val="007554DE"/>
    <w:rsid w:val="007559B5"/>
    <w:rsid w:val="00755A7B"/>
    <w:rsid w:val="00756CF8"/>
    <w:rsid w:val="007607FF"/>
    <w:rsid w:val="007651CB"/>
    <w:rsid w:val="007658D0"/>
    <w:rsid w:val="0076604D"/>
    <w:rsid w:val="0076677D"/>
    <w:rsid w:val="00766D82"/>
    <w:rsid w:val="0076794B"/>
    <w:rsid w:val="007702DC"/>
    <w:rsid w:val="0077052C"/>
    <w:rsid w:val="007731D3"/>
    <w:rsid w:val="007744D7"/>
    <w:rsid w:val="007755D7"/>
    <w:rsid w:val="00775842"/>
    <w:rsid w:val="007770B8"/>
    <w:rsid w:val="00777858"/>
    <w:rsid w:val="00780EB6"/>
    <w:rsid w:val="00780F37"/>
    <w:rsid w:val="0078472F"/>
    <w:rsid w:val="00787C52"/>
    <w:rsid w:val="00790D56"/>
    <w:rsid w:val="00791CCE"/>
    <w:rsid w:val="00791DE6"/>
    <w:rsid w:val="007926BA"/>
    <w:rsid w:val="00792D75"/>
    <w:rsid w:val="007940FA"/>
    <w:rsid w:val="00794A2A"/>
    <w:rsid w:val="00795452"/>
    <w:rsid w:val="007967B0"/>
    <w:rsid w:val="007975BC"/>
    <w:rsid w:val="00797F13"/>
    <w:rsid w:val="007A0F7A"/>
    <w:rsid w:val="007A1501"/>
    <w:rsid w:val="007A5F39"/>
    <w:rsid w:val="007A7455"/>
    <w:rsid w:val="007A7715"/>
    <w:rsid w:val="007A7DCD"/>
    <w:rsid w:val="007B2144"/>
    <w:rsid w:val="007B25FE"/>
    <w:rsid w:val="007B3C7F"/>
    <w:rsid w:val="007B67F9"/>
    <w:rsid w:val="007B78CA"/>
    <w:rsid w:val="007C1329"/>
    <w:rsid w:val="007C1EB6"/>
    <w:rsid w:val="007C27A4"/>
    <w:rsid w:val="007C439A"/>
    <w:rsid w:val="007C4E9F"/>
    <w:rsid w:val="007C6AE7"/>
    <w:rsid w:val="007D0CF2"/>
    <w:rsid w:val="007D4646"/>
    <w:rsid w:val="007D484D"/>
    <w:rsid w:val="007D5DC1"/>
    <w:rsid w:val="007D6639"/>
    <w:rsid w:val="007E052B"/>
    <w:rsid w:val="007E0BCB"/>
    <w:rsid w:val="007E107A"/>
    <w:rsid w:val="007E122E"/>
    <w:rsid w:val="007E1559"/>
    <w:rsid w:val="007E172B"/>
    <w:rsid w:val="007E1E84"/>
    <w:rsid w:val="007E2225"/>
    <w:rsid w:val="007E24EB"/>
    <w:rsid w:val="007E2B45"/>
    <w:rsid w:val="007E41FC"/>
    <w:rsid w:val="007E4948"/>
    <w:rsid w:val="007E78DF"/>
    <w:rsid w:val="007E7904"/>
    <w:rsid w:val="007F087C"/>
    <w:rsid w:val="007F1388"/>
    <w:rsid w:val="007F13A3"/>
    <w:rsid w:val="007F2283"/>
    <w:rsid w:val="007F2F97"/>
    <w:rsid w:val="007F3863"/>
    <w:rsid w:val="007F5BE8"/>
    <w:rsid w:val="007F6CC4"/>
    <w:rsid w:val="00800444"/>
    <w:rsid w:val="00800C9F"/>
    <w:rsid w:val="00801195"/>
    <w:rsid w:val="00803F00"/>
    <w:rsid w:val="00805931"/>
    <w:rsid w:val="00810311"/>
    <w:rsid w:val="00812537"/>
    <w:rsid w:val="00812588"/>
    <w:rsid w:val="008150D6"/>
    <w:rsid w:val="008169CE"/>
    <w:rsid w:val="0081702F"/>
    <w:rsid w:val="00817A7C"/>
    <w:rsid w:val="008219EF"/>
    <w:rsid w:val="00822E53"/>
    <w:rsid w:val="00825925"/>
    <w:rsid w:val="00825D90"/>
    <w:rsid w:val="00830959"/>
    <w:rsid w:val="0083143A"/>
    <w:rsid w:val="00832FC2"/>
    <w:rsid w:val="008354AA"/>
    <w:rsid w:val="00836772"/>
    <w:rsid w:val="00837B79"/>
    <w:rsid w:val="00841C74"/>
    <w:rsid w:val="00842300"/>
    <w:rsid w:val="008430BA"/>
    <w:rsid w:val="008432FC"/>
    <w:rsid w:val="0084453C"/>
    <w:rsid w:val="00845490"/>
    <w:rsid w:val="00845E71"/>
    <w:rsid w:val="00847C67"/>
    <w:rsid w:val="00850127"/>
    <w:rsid w:val="00850FA3"/>
    <w:rsid w:val="008517FD"/>
    <w:rsid w:val="00851A63"/>
    <w:rsid w:val="00851F47"/>
    <w:rsid w:val="008520D1"/>
    <w:rsid w:val="00852AC9"/>
    <w:rsid w:val="00854842"/>
    <w:rsid w:val="00860571"/>
    <w:rsid w:val="008610DF"/>
    <w:rsid w:val="00861471"/>
    <w:rsid w:val="00861C29"/>
    <w:rsid w:val="00861C3A"/>
    <w:rsid w:val="0086210B"/>
    <w:rsid w:val="00862EA0"/>
    <w:rsid w:val="0086435B"/>
    <w:rsid w:val="00864443"/>
    <w:rsid w:val="00865FD6"/>
    <w:rsid w:val="008662DF"/>
    <w:rsid w:val="00866B77"/>
    <w:rsid w:val="00867650"/>
    <w:rsid w:val="00867E6C"/>
    <w:rsid w:val="008702D5"/>
    <w:rsid w:val="0087072A"/>
    <w:rsid w:val="00875FBA"/>
    <w:rsid w:val="00876CF3"/>
    <w:rsid w:val="00880EB3"/>
    <w:rsid w:val="00880F81"/>
    <w:rsid w:val="008816B6"/>
    <w:rsid w:val="008823C9"/>
    <w:rsid w:val="008841E0"/>
    <w:rsid w:val="008845B7"/>
    <w:rsid w:val="00884E86"/>
    <w:rsid w:val="00885711"/>
    <w:rsid w:val="008857C7"/>
    <w:rsid w:val="00886A0B"/>
    <w:rsid w:val="00886C54"/>
    <w:rsid w:val="0088713E"/>
    <w:rsid w:val="008875EF"/>
    <w:rsid w:val="00887683"/>
    <w:rsid w:val="00891FBA"/>
    <w:rsid w:val="008921E1"/>
    <w:rsid w:val="00893744"/>
    <w:rsid w:val="008939F9"/>
    <w:rsid w:val="0089520A"/>
    <w:rsid w:val="008958CA"/>
    <w:rsid w:val="00896B6B"/>
    <w:rsid w:val="00896EED"/>
    <w:rsid w:val="00896FD2"/>
    <w:rsid w:val="008A20AB"/>
    <w:rsid w:val="008A4754"/>
    <w:rsid w:val="008A5469"/>
    <w:rsid w:val="008A5869"/>
    <w:rsid w:val="008A61F5"/>
    <w:rsid w:val="008A6B09"/>
    <w:rsid w:val="008A7D6D"/>
    <w:rsid w:val="008B00EE"/>
    <w:rsid w:val="008B07BD"/>
    <w:rsid w:val="008B0B3D"/>
    <w:rsid w:val="008B13A4"/>
    <w:rsid w:val="008B2303"/>
    <w:rsid w:val="008B2615"/>
    <w:rsid w:val="008B27EE"/>
    <w:rsid w:val="008B2B3C"/>
    <w:rsid w:val="008B306F"/>
    <w:rsid w:val="008B307E"/>
    <w:rsid w:val="008B30BA"/>
    <w:rsid w:val="008B3A91"/>
    <w:rsid w:val="008B680B"/>
    <w:rsid w:val="008B6D13"/>
    <w:rsid w:val="008B6DD2"/>
    <w:rsid w:val="008B70AF"/>
    <w:rsid w:val="008C1BD8"/>
    <w:rsid w:val="008C2772"/>
    <w:rsid w:val="008C2D50"/>
    <w:rsid w:val="008C354D"/>
    <w:rsid w:val="008C3976"/>
    <w:rsid w:val="008C4042"/>
    <w:rsid w:val="008C50BB"/>
    <w:rsid w:val="008C6FAC"/>
    <w:rsid w:val="008D1237"/>
    <w:rsid w:val="008D176B"/>
    <w:rsid w:val="008D2B83"/>
    <w:rsid w:val="008D344D"/>
    <w:rsid w:val="008D41E0"/>
    <w:rsid w:val="008D51DA"/>
    <w:rsid w:val="008D52C0"/>
    <w:rsid w:val="008D622F"/>
    <w:rsid w:val="008D6C74"/>
    <w:rsid w:val="008D7F5F"/>
    <w:rsid w:val="008E2DBF"/>
    <w:rsid w:val="008E6F20"/>
    <w:rsid w:val="008E7175"/>
    <w:rsid w:val="008F0219"/>
    <w:rsid w:val="008F337E"/>
    <w:rsid w:val="008F33FD"/>
    <w:rsid w:val="008F38FF"/>
    <w:rsid w:val="008F4434"/>
    <w:rsid w:val="008F47CA"/>
    <w:rsid w:val="008F6854"/>
    <w:rsid w:val="00901067"/>
    <w:rsid w:val="009011CE"/>
    <w:rsid w:val="00902079"/>
    <w:rsid w:val="009027EA"/>
    <w:rsid w:val="00903CCE"/>
    <w:rsid w:val="009046C7"/>
    <w:rsid w:val="00905E1D"/>
    <w:rsid w:val="00911E99"/>
    <w:rsid w:val="009123C2"/>
    <w:rsid w:val="00912F26"/>
    <w:rsid w:val="00913413"/>
    <w:rsid w:val="00913CB7"/>
    <w:rsid w:val="00914B3C"/>
    <w:rsid w:val="00915E44"/>
    <w:rsid w:val="009161B8"/>
    <w:rsid w:val="0091715E"/>
    <w:rsid w:val="009174FE"/>
    <w:rsid w:val="00921921"/>
    <w:rsid w:val="00927534"/>
    <w:rsid w:val="00927FCA"/>
    <w:rsid w:val="009349D5"/>
    <w:rsid w:val="00934CD2"/>
    <w:rsid w:val="00934F6A"/>
    <w:rsid w:val="0093697C"/>
    <w:rsid w:val="009376A4"/>
    <w:rsid w:val="00937912"/>
    <w:rsid w:val="00940B88"/>
    <w:rsid w:val="00941731"/>
    <w:rsid w:val="00942AAF"/>
    <w:rsid w:val="00943449"/>
    <w:rsid w:val="00945CD4"/>
    <w:rsid w:val="00946B1B"/>
    <w:rsid w:val="00952DDE"/>
    <w:rsid w:val="00952F99"/>
    <w:rsid w:val="0095376B"/>
    <w:rsid w:val="0095386F"/>
    <w:rsid w:val="009558BB"/>
    <w:rsid w:val="00956C4F"/>
    <w:rsid w:val="00956DB1"/>
    <w:rsid w:val="00957A00"/>
    <w:rsid w:val="00957A69"/>
    <w:rsid w:val="009602C0"/>
    <w:rsid w:val="0096171D"/>
    <w:rsid w:val="00961983"/>
    <w:rsid w:val="0096377B"/>
    <w:rsid w:val="0097066A"/>
    <w:rsid w:val="00974023"/>
    <w:rsid w:val="009764C7"/>
    <w:rsid w:val="0097665C"/>
    <w:rsid w:val="00976AC6"/>
    <w:rsid w:val="00980263"/>
    <w:rsid w:val="009806C7"/>
    <w:rsid w:val="00980BBE"/>
    <w:rsid w:val="009813BC"/>
    <w:rsid w:val="00982BF8"/>
    <w:rsid w:val="00983E8C"/>
    <w:rsid w:val="0098558C"/>
    <w:rsid w:val="00985C73"/>
    <w:rsid w:val="00987DA9"/>
    <w:rsid w:val="009902EE"/>
    <w:rsid w:val="00990E80"/>
    <w:rsid w:val="0099115B"/>
    <w:rsid w:val="0099199E"/>
    <w:rsid w:val="00992FDE"/>
    <w:rsid w:val="0099391D"/>
    <w:rsid w:val="00993F3E"/>
    <w:rsid w:val="00994BEB"/>
    <w:rsid w:val="009959FF"/>
    <w:rsid w:val="009974DF"/>
    <w:rsid w:val="009A0D0A"/>
    <w:rsid w:val="009A15C7"/>
    <w:rsid w:val="009A1C48"/>
    <w:rsid w:val="009A1F77"/>
    <w:rsid w:val="009A4388"/>
    <w:rsid w:val="009A4EDD"/>
    <w:rsid w:val="009A5A32"/>
    <w:rsid w:val="009A68CB"/>
    <w:rsid w:val="009B06FA"/>
    <w:rsid w:val="009B0AB2"/>
    <w:rsid w:val="009B26D3"/>
    <w:rsid w:val="009B2B7D"/>
    <w:rsid w:val="009C02C1"/>
    <w:rsid w:val="009C066E"/>
    <w:rsid w:val="009C0BB0"/>
    <w:rsid w:val="009C1CD8"/>
    <w:rsid w:val="009C1FD3"/>
    <w:rsid w:val="009C2613"/>
    <w:rsid w:val="009C2CAB"/>
    <w:rsid w:val="009C3BD8"/>
    <w:rsid w:val="009C46C1"/>
    <w:rsid w:val="009C53C8"/>
    <w:rsid w:val="009C5A2E"/>
    <w:rsid w:val="009C6F12"/>
    <w:rsid w:val="009D0757"/>
    <w:rsid w:val="009D0B8C"/>
    <w:rsid w:val="009D10EF"/>
    <w:rsid w:val="009D4162"/>
    <w:rsid w:val="009D41C4"/>
    <w:rsid w:val="009D497C"/>
    <w:rsid w:val="009D5EE5"/>
    <w:rsid w:val="009D6E58"/>
    <w:rsid w:val="009D7939"/>
    <w:rsid w:val="009D79FA"/>
    <w:rsid w:val="009D7A56"/>
    <w:rsid w:val="009D7DE4"/>
    <w:rsid w:val="009E042A"/>
    <w:rsid w:val="009E0A51"/>
    <w:rsid w:val="009E4434"/>
    <w:rsid w:val="009E4569"/>
    <w:rsid w:val="009E4C87"/>
    <w:rsid w:val="009E5037"/>
    <w:rsid w:val="009E662D"/>
    <w:rsid w:val="009F47E6"/>
    <w:rsid w:val="009F4AF3"/>
    <w:rsid w:val="009F6636"/>
    <w:rsid w:val="009F6EAF"/>
    <w:rsid w:val="009F7D28"/>
    <w:rsid w:val="00A002B6"/>
    <w:rsid w:val="00A0068C"/>
    <w:rsid w:val="00A01A49"/>
    <w:rsid w:val="00A054B9"/>
    <w:rsid w:val="00A06E23"/>
    <w:rsid w:val="00A104E0"/>
    <w:rsid w:val="00A1109D"/>
    <w:rsid w:val="00A12041"/>
    <w:rsid w:val="00A122D6"/>
    <w:rsid w:val="00A133A5"/>
    <w:rsid w:val="00A1357A"/>
    <w:rsid w:val="00A13894"/>
    <w:rsid w:val="00A14D8E"/>
    <w:rsid w:val="00A1664A"/>
    <w:rsid w:val="00A167D2"/>
    <w:rsid w:val="00A1687B"/>
    <w:rsid w:val="00A17C86"/>
    <w:rsid w:val="00A20F64"/>
    <w:rsid w:val="00A21A82"/>
    <w:rsid w:val="00A24528"/>
    <w:rsid w:val="00A24B21"/>
    <w:rsid w:val="00A25093"/>
    <w:rsid w:val="00A25963"/>
    <w:rsid w:val="00A26AE7"/>
    <w:rsid w:val="00A31BCE"/>
    <w:rsid w:val="00A324DE"/>
    <w:rsid w:val="00A33D41"/>
    <w:rsid w:val="00A34BF3"/>
    <w:rsid w:val="00A356B8"/>
    <w:rsid w:val="00A36215"/>
    <w:rsid w:val="00A40268"/>
    <w:rsid w:val="00A41F77"/>
    <w:rsid w:val="00A42191"/>
    <w:rsid w:val="00A42C4F"/>
    <w:rsid w:val="00A43471"/>
    <w:rsid w:val="00A43845"/>
    <w:rsid w:val="00A4409C"/>
    <w:rsid w:val="00A44272"/>
    <w:rsid w:val="00A45A6D"/>
    <w:rsid w:val="00A468D5"/>
    <w:rsid w:val="00A468D7"/>
    <w:rsid w:val="00A46B1C"/>
    <w:rsid w:val="00A47937"/>
    <w:rsid w:val="00A502B1"/>
    <w:rsid w:val="00A51413"/>
    <w:rsid w:val="00A522C7"/>
    <w:rsid w:val="00A536EF"/>
    <w:rsid w:val="00A53B8A"/>
    <w:rsid w:val="00A540C5"/>
    <w:rsid w:val="00A54ADE"/>
    <w:rsid w:val="00A5617A"/>
    <w:rsid w:val="00A567C5"/>
    <w:rsid w:val="00A60619"/>
    <w:rsid w:val="00A6097F"/>
    <w:rsid w:val="00A6122F"/>
    <w:rsid w:val="00A61C4A"/>
    <w:rsid w:val="00A62A23"/>
    <w:rsid w:val="00A62A7F"/>
    <w:rsid w:val="00A65B85"/>
    <w:rsid w:val="00A67A9D"/>
    <w:rsid w:val="00A72069"/>
    <w:rsid w:val="00A7476A"/>
    <w:rsid w:val="00A76693"/>
    <w:rsid w:val="00A819F4"/>
    <w:rsid w:val="00A81F4E"/>
    <w:rsid w:val="00A83305"/>
    <w:rsid w:val="00A83DFF"/>
    <w:rsid w:val="00A85553"/>
    <w:rsid w:val="00A85B5D"/>
    <w:rsid w:val="00A874F9"/>
    <w:rsid w:val="00A8774F"/>
    <w:rsid w:val="00A90336"/>
    <w:rsid w:val="00A90AB3"/>
    <w:rsid w:val="00A91815"/>
    <w:rsid w:val="00A92681"/>
    <w:rsid w:val="00A92B4D"/>
    <w:rsid w:val="00A93399"/>
    <w:rsid w:val="00A9666D"/>
    <w:rsid w:val="00A968DC"/>
    <w:rsid w:val="00A97D12"/>
    <w:rsid w:val="00AA077C"/>
    <w:rsid w:val="00AA0AB9"/>
    <w:rsid w:val="00AA247F"/>
    <w:rsid w:val="00AA50B2"/>
    <w:rsid w:val="00AA50B7"/>
    <w:rsid w:val="00AA5319"/>
    <w:rsid w:val="00AA5370"/>
    <w:rsid w:val="00AA589B"/>
    <w:rsid w:val="00AA7B3C"/>
    <w:rsid w:val="00AB010B"/>
    <w:rsid w:val="00AB01E2"/>
    <w:rsid w:val="00AB0F08"/>
    <w:rsid w:val="00AB20BD"/>
    <w:rsid w:val="00AB28D1"/>
    <w:rsid w:val="00AB67F5"/>
    <w:rsid w:val="00AB6B6A"/>
    <w:rsid w:val="00AB746B"/>
    <w:rsid w:val="00AC02E1"/>
    <w:rsid w:val="00AC183F"/>
    <w:rsid w:val="00AC19E8"/>
    <w:rsid w:val="00AC379B"/>
    <w:rsid w:val="00AC3902"/>
    <w:rsid w:val="00AC56B1"/>
    <w:rsid w:val="00AC6921"/>
    <w:rsid w:val="00AD06F0"/>
    <w:rsid w:val="00AD120C"/>
    <w:rsid w:val="00AD2D02"/>
    <w:rsid w:val="00AD4DC0"/>
    <w:rsid w:val="00AD5672"/>
    <w:rsid w:val="00AE1A2F"/>
    <w:rsid w:val="00AE2034"/>
    <w:rsid w:val="00AE4A55"/>
    <w:rsid w:val="00AE516F"/>
    <w:rsid w:val="00AE5235"/>
    <w:rsid w:val="00AE58D4"/>
    <w:rsid w:val="00AE6104"/>
    <w:rsid w:val="00AE77B9"/>
    <w:rsid w:val="00AF176F"/>
    <w:rsid w:val="00AF1A46"/>
    <w:rsid w:val="00AF1FB9"/>
    <w:rsid w:val="00AF306D"/>
    <w:rsid w:val="00AF564E"/>
    <w:rsid w:val="00AF749C"/>
    <w:rsid w:val="00AF798A"/>
    <w:rsid w:val="00AF7EEB"/>
    <w:rsid w:val="00B00BCD"/>
    <w:rsid w:val="00B0125B"/>
    <w:rsid w:val="00B03602"/>
    <w:rsid w:val="00B0387D"/>
    <w:rsid w:val="00B04178"/>
    <w:rsid w:val="00B05C97"/>
    <w:rsid w:val="00B065CB"/>
    <w:rsid w:val="00B071D3"/>
    <w:rsid w:val="00B109E9"/>
    <w:rsid w:val="00B10D95"/>
    <w:rsid w:val="00B1115A"/>
    <w:rsid w:val="00B1192E"/>
    <w:rsid w:val="00B11F0D"/>
    <w:rsid w:val="00B135BC"/>
    <w:rsid w:val="00B14CE0"/>
    <w:rsid w:val="00B15B69"/>
    <w:rsid w:val="00B162FF"/>
    <w:rsid w:val="00B16DF1"/>
    <w:rsid w:val="00B17D4E"/>
    <w:rsid w:val="00B20BFE"/>
    <w:rsid w:val="00B21D4F"/>
    <w:rsid w:val="00B22042"/>
    <w:rsid w:val="00B2306E"/>
    <w:rsid w:val="00B2421F"/>
    <w:rsid w:val="00B25E0A"/>
    <w:rsid w:val="00B26B5B"/>
    <w:rsid w:val="00B26BB7"/>
    <w:rsid w:val="00B309A1"/>
    <w:rsid w:val="00B310A7"/>
    <w:rsid w:val="00B32D14"/>
    <w:rsid w:val="00B3311D"/>
    <w:rsid w:val="00B34978"/>
    <w:rsid w:val="00B3542C"/>
    <w:rsid w:val="00B355EC"/>
    <w:rsid w:val="00B36D01"/>
    <w:rsid w:val="00B37045"/>
    <w:rsid w:val="00B378F4"/>
    <w:rsid w:val="00B37A83"/>
    <w:rsid w:val="00B415F4"/>
    <w:rsid w:val="00B428E1"/>
    <w:rsid w:val="00B44146"/>
    <w:rsid w:val="00B459B0"/>
    <w:rsid w:val="00B4665E"/>
    <w:rsid w:val="00B468C4"/>
    <w:rsid w:val="00B46E6D"/>
    <w:rsid w:val="00B47F94"/>
    <w:rsid w:val="00B518E4"/>
    <w:rsid w:val="00B52431"/>
    <w:rsid w:val="00B533B7"/>
    <w:rsid w:val="00B55137"/>
    <w:rsid w:val="00B55574"/>
    <w:rsid w:val="00B56C86"/>
    <w:rsid w:val="00B56DE9"/>
    <w:rsid w:val="00B6045E"/>
    <w:rsid w:val="00B607D6"/>
    <w:rsid w:val="00B61A43"/>
    <w:rsid w:val="00B61DC8"/>
    <w:rsid w:val="00B64B2B"/>
    <w:rsid w:val="00B65FE4"/>
    <w:rsid w:val="00B707E5"/>
    <w:rsid w:val="00B7135A"/>
    <w:rsid w:val="00B7198B"/>
    <w:rsid w:val="00B71BE0"/>
    <w:rsid w:val="00B73C9E"/>
    <w:rsid w:val="00B7462E"/>
    <w:rsid w:val="00B76353"/>
    <w:rsid w:val="00B76618"/>
    <w:rsid w:val="00B77730"/>
    <w:rsid w:val="00B77E87"/>
    <w:rsid w:val="00B82D8A"/>
    <w:rsid w:val="00B8341D"/>
    <w:rsid w:val="00B8393B"/>
    <w:rsid w:val="00B875E7"/>
    <w:rsid w:val="00B91D38"/>
    <w:rsid w:val="00B9260E"/>
    <w:rsid w:val="00B936ED"/>
    <w:rsid w:val="00B951CA"/>
    <w:rsid w:val="00B96451"/>
    <w:rsid w:val="00BA1134"/>
    <w:rsid w:val="00BA21BD"/>
    <w:rsid w:val="00BA2917"/>
    <w:rsid w:val="00BA3253"/>
    <w:rsid w:val="00BA4146"/>
    <w:rsid w:val="00BA5136"/>
    <w:rsid w:val="00BA5B69"/>
    <w:rsid w:val="00BA6350"/>
    <w:rsid w:val="00BA6C34"/>
    <w:rsid w:val="00BB08D5"/>
    <w:rsid w:val="00BB0C2A"/>
    <w:rsid w:val="00BB1A10"/>
    <w:rsid w:val="00BB4FBE"/>
    <w:rsid w:val="00BB6439"/>
    <w:rsid w:val="00BB6668"/>
    <w:rsid w:val="00BB7086"/>
    <w:rsid w:val="00BB713F"/>
    <w:rsid w:val="00BB722B"/>
    <w:rsid w:val="00BC08AF"/>
    <w:rsid w:val="00BC0BA5"/>
    <w:rsid w:val="00BC1286"/>
    <w:rsid w:val="00BC1494"/>
    <w:rsid w:val="00BC729B"/>
    <w:rsid w:val="00BC74A3"/>
    <w:rsid w:val="00BC7FA5"/>
    <w:rsid w:val="00BC7FAC"/>
    <w:rsid w:val="00BD0023"/>
    <w:rsid w:val="00BD0445"/>
    <w:rsid w:val="00BD0CA9"/>
    <w:rsid w:val="00BD0F49"/>
    <w:rsid w:val="00BD15D0"/>
    <w:rsid w:val="00BD1775"/>
    <w:rsid w:val="00BD1D9C"/>
    <w:rsid w:val="00BD2308"/>
    <w:rsid w:val="00BD2887"/>
    <w:rsid w:val="00BD2C5E"/>
    <w:rsid w:val="00BD51CC"/>
    <w:rsid w:val="00BD5D4E"/>
    <w:rsid w:val="00BD665B"/>
    <w:rsid w:val="00BD6868"/>
    <w:rsid w:val="00BE03A4"/>
    <w:rsid w:val="00BE08DB"/>
    <w:rsid w:val="00BE095F"/>
    <w:rsid w:val="00BE0C45"/>
    <w:rsid w:val="00BE1C74"/>
    <w:rsid w:val="00BE2D67"/>
    <w:rsid w:val="00BE44D7"/>
    <w:rsid w:val="00BE56A9"/>
    <w:rsid w:val="00BE643C"/>
    <w:rsid w:val="00BE6A9C"/>
    <w:rsid w:val="00BE7109"/>
    <w:rsid w:val="00BF0770"/>
    <w:rsid w:val="00BF09A3"/>
    <w:rsid w:val="00BF2D69"/>
    <w:rsid w:val="00BF31EF"/>
    <w:rsid w:val="00BF4F65"/>
    <w:rsid w:val="00BF63D4"/>
    <w:rsid w:val="00BF688D"/>
    <w:rsid w:val="00BF6EEF"/>
    <w:rsid w:val="00BF7E4E"/>
    <w:rsid w:val="00C011A9"/>
    <w:rsid w:val="00C01BA9"/>
    <w:rsid w:val="00C02A0A"/>
    <w:rsid w:val="00C0304D"/>
    <w:rsid w:val="00C03A24"/>
    <w:rsid w:val="00C044AB"/>
    <w:rsid w:val="00C04E86"/>
    <w:rsid w:val="00C0748A"/>
    <w:rsid w:val="00C112B8"/>
    <w:rsid w:val="00C113B3"/>
    <w:rsid w:val="00C11612"/>
    <w:rsid w:val="00C11B28"/>
    <w:rsid w:val="00C12CBE"/>
    <w:rsid w:val="00C12ECC"/>
    <w:rsid w:val="00C130BC"/>
    <w:rsid w:val="00C1375D"/>
    <w:rsid w:val="00C1589D"/>
    <w:rsid w:val="00C15C0A"/>
    <w:rsid w:val="00C15FC0"/>
    <w:rsid w:val="00C16318"/>
    <w:rsid w:val="00C163C7"/>
    <w:rsid w:val="00C179D4"/>
    <w:rsid w:val="00C201E6"/>
    <w:rsid w:val="00C2041D"/>
    <w:rsid w:val="00C232E3"/>
    <w:rsid w:val="00C23C40"/>
    <w:rsid w:val="00C2455F"/>
    <w:rsid w:val="00C259E9"/>
    <w:rsid w:val="00C265C8"/>
    <w:rsid w:val="00C2678A"/>
    <w:rsid w:val="00C26F9A"/>
    <w:rsid w:val="00C27347"/>
    <w:rsid w:val="00C30621"/>
    <w:rsid w:val="00C3226D"/>
    <w:rsid w:val="00C3246A"/>
    <w:rsid w:val="00C325B3"/>
    <w:rsid w:val="00C327C3"/>
    <w:rsid w:val="00C32E0A"/>
    <w:rsid w:val="00C33483"/>
    <w:rsid w:val="00C33AA5"/>
    <w:rsid w:val="00C34C1C"/>
    <w:rsid w:val="00C36A71"/>
    <w:rsid w:val="00C372B8"/>
    <w:rsid w:val="00C3777F"/>
    <w:rsid w:val="00C37EDC"/>
    <w:rsid w:val="00C40566"/>
    <w:rsid w:val="00C41E8B"/>
    <w:rsid w:val="00C4230C"/>
    <w:rsid w:val="00C43F25"/>
    <w:rsid w:val="00C44185"/>
    <w:rsid w:val="00C4472B"/>
    <w:rsid w:val="00C44E4C"/>
    <w:rsid w:val="00C4540F"/>
    <w:rsid w:val="00C4543A"/>
    <w:rsid w:val="00C45453"/>
    <w:rsid w:val="00C45A3A"/>
    <w:rsid w:val="00C467F5"/>
    <w:rsid w:val="00C46F3C"/>
    <w:rsid w:val="00C47248"/>
    <w:rsid w:val="00C47B4A"/>
    <w:rsid w:val="00C505AE"/>
    <w:rsid w:val="00C521D8"/>
    <w:rsid w:val="00C52E8B"/>
    <w:rsid w:val="00C54A13"/>
    <w:rsid w:val="00C54E11"/>
    <w:rsid w:val="00C54F6C"/>
    <w:rsid w:val="00C55D38"/>
    <w:rsid w:val="00C5607C"/>
    <w:rsid w:val="00C56B5F"/>
    <w:rsid w:val="00C60CC1"/>
    <w:rsid w:val="00C625AB"/>
    <w:rsid w:val="00C62A4F"/>
    <w:rsid w:val="00C6353C"/>
    <w:rsid w:val="00C641B0"/>
    <w:rsid w:val="00C647FC"/>
    <w:rsid w:val="00C64FFD"/>
    <w:rsid w:val="00C66D5F"/>
    <w:rsid w:val="00C66F76"/>
    <w:rsid w:val="00C6727D"/>
    <w:rsid w:val="00C70B8C"/>
    <w:rsid w:val="00C71531"/>
    <w:rsid w:val="00C7218E"/>
    <w:rsid w:val="00C7224D"/>
    <w:rsid w:val="00C72979"/>
    <w:rsid w:val="00C73B50"/>
    <w:rsid w:val="00C741D3"/>
    <w:rsid w:val="00C75EE3"/>
    <w:rsid w:val="00C80BC3"/>
    <w:rsid w:val="00C82C6E"/>
    <w:rsid w:val="00C84D89"/>
    <w:rsid w:val="00C86FB6"/>
    <w:rsid w:val="00C8718D"/>
    <w:rsid w:val="00C879A2"/>
    <w:rsid w:val="00C90141"/>
    <w:rsid w:val="00C90E8A"/>
    <w:rsid w:val="00C910EC"/>
    <w:rsid w:val="00C910F8"/>
    <w:rsid w:val="00C916AF"/>
    <w:rsid w:val="00C9296C"/>
    <w:rsid w:val="00C92CAA"/>
    <w:rsid w:val="00C93712"/>
    <w:rsid w:val="00C93E07"/>
    <w:rsid w:val="00C9514E"/>
    <w:rsid w:val="00C95464"/>
    <w:rsid w:val="00C95A72"/>
    <w:rsid w:val="00C95CA8"/>
    <w:rsid w:val="00C97138"/>
    <w:rsid w:val="00C97256"/>
    <w:rsid w:val="00CA00CC"/>
    <w:rsid w:val="00CA0178"/>
    <w:rsid w:val="00CA11A1"/>
    <w:rsid w:val="00CA66F0"/>
    <w:rsid w:val="00CA76D9"/>
    <w:rsid w:val="00CB1B2F"/>
    <w:rsid w:val="00CB1F56"/>
    <w:rsid w:val="00CB1FFA"/>
    <w:rsid w:val="00CB34A8"/>
    <w:rsid w:val="00CB478A"/>
    <w:rsid w:val="00CB514E"/>
    <w:rsid w:val="00CB5DAA"/>
    <w:rsid w:val="00CB5DAB"/>
    <w:rsid w:val="00CB6FD9"/>
    <w:rsid w:val="00CC0F45"/>
    <w:rsid w:val="00CC3821"/>
    <w:rsid w:val="00CC5562"/>
    <w:rsid w:val="00CC73DF"/>
    <w:rsid w:val="00CC7B84"/>
    <w:rsid w:val="00CD04A6"/>
    <w:rsid w:val="00CD0DE0"/>
    <w:rsid w:val="00CD0E31"/>
    <w:rsid w:val="00CD153A"/>
    <w:rsid w:val="00CD184D"/>
    <w:rsid w:val="00CD315D"/>
    <w:rsid w:val="00CD4779"/>
    <w:rsid w:val="00CD4AED"/>
    <w:rsid w:val="00CD553A"/>
    <w:rsid w:val="00CD58F1"/>
    <w:rsid w:val="00CD7804"/>
    <w:rsid w:val="00CE00B4"/>
    <w:rsid w:val="00CE0249"/>
    <w:rsid w:val="00CE03D4"/>
    <w:rsid w:val="00CE049C"/>
    <w:rsid w:val="00CE0E28"/>
    <w:rsid w:val="00CE0E47"/>
    <w:rsid w:val="00CE286E"/>
    <w:rsid w:val="00CE5217"/>
    <w:rsid w:val="00CE531A"/>
    <w:rsid w:val="00CE5854"/>
    <w:rsid w:val="00CE596F"/>
    <w:rsid w:val="00CE70FF"/>
    <w:rsid w:val="00CF22CD"/>
    <w:rsid w:val="00CF2BB1"/>
    <w:rsid w:val="00CF2EFF"/>
    <w:rsid w:val="00CF49E0"/>
    <w:rsid w:val="00CF5C81"/>
    <w:rsid w:val="00CF62C5"/>
    <w:rsid w:val="00CF73CF"/>
    <w:rsid w:val="00CF773D"/>
    <w:rsid w:val="00CF7B7D"/>
    <w:rsid w:val="00D00449"/>
    <w:rsid w:val="00D0171A"/>
    <w:rsid w:val="00D01725"/>
    <w:rsid w:val="00D0377C"/>
    <w:rsid w:val="00D048DC"/>
    <w:rsid w:val="00D04F42"/>
    <w:rsid w:val="00D0596A"/>
    <w:rsid w:val="00D05CBF"/>
    <w:rsid w:val="00D06DD9"/>
    <w:rsid w:val="00D06E17"/>
    <w:rsid w:val="00D10DE8"/>
    <w:rsid w:val="00D11191"/>
    <w:rsid w:val="00D11ADC"/>
    <w:rsid w:val="00D12295"/>
    <w:rsid w:val="00D12BF3"/>
    <w:rsid w:val="00D13B52"/>
    <w:rsid w:val="00D14672"/>
    <w:rsid w:val="00D151E8"/>
    <w:rsid w:val="00D154A0"/>
    <w:rsid w:val="00D159F4"/>
    <w:rsid w:val="00D15CED"/>
    <w:rsid w:val="00D165CB"/>
    <w:rsid w:val="00D167BC"/>
    <w:rsid w:val="00D1710C"/>
    <w:rsid w:val="00D17371"/>
    <w:rsid w:val="00D215DE"/>
    <w:rsid w:val="00D2196F"/>
    <w:rsid w:val="00D21ACC"/>
    <w:rsid w:val="00D2233A"/>
    <w:rsid w:val="00D2344B"/>
    <w:rsid w:val="00D23AD5"/>
    <w:rsid w:val="00D23B7F"/>
    <w:rsid w:val="00D23CC1"/>
    <w:rsid w:val="00D23D84"/>
    <w:rsid w:val="00D247FE"/>
    <w:rsid w:val="00D25C2F"/>
    <w:rsid w:val="00D26144"/>
    <w:rsid w:val="00D27E40"/>
    <w:rsid w:val="00D30BD4"/>
    <w:rsid w:val="00D33989"/>
    <w:rsid w:val="00D3555B"/>
    <w:rsid w:val="00D3583B"/>
    <w:rsid w:val="00D375EB"/>
    <w:rsid w:val="00D37D3A"/>
    <w:rsid w:val="00D449A1"/>
    <w:rsid w:val="00D4540C"/>
    <w:rsid w:val="00D45457"/>
    <w:rsid w:val="00D45756"/>
    <w:rsid w:val="00D45CB1"/>
    <w:rsid w:val="00D50EBF"/>
    <w:rsid w:val="00D51B9A"/>
    <w:rsid w:val="00D53BC6"/>
    <w:rsid w:val="00D53D4D"/>
    <w:rsid w:val="00D548AE"/>
    <w:rsid w:val="00D55004"/>
    <w:rsid w:val="00D6126F"/>
    <w:rsid w:val="00D62447"/>
    <w:rsid w:val="00D62C94"/>
    <w:rsid w:val="00D6335D"/>
    <w:rsid w:val="00D636F4"/>
    <w:rsid w:val="00D659B1"/>
    <w:rsid w:val="00D65FFF"/>
    <w:rsid w:val="00D670ED"/>
    <w:rsid w:val="00D67FC3"/>
    <w:rsid w:val="00D70D1C"/>
    <w:rsid w:val="00D71630"/>
    <w:rsid w:val="00D72C83"/>
    <w:rsid w:val="00D72D01"/>
    <w:rsid w:val="00D73036"/>
    <w:rsid w:val="00D73543"/>
    <w:rsid w:val="00D74A57"/>
    <w:rsid w:val="00D75035"/>
    <w:rsid w:val="00D764EB"/>
    <w:rsid w:val="00D801E7"/>
    <w:rsid w:val="00D80443"/>
    <w:rsid w:val="00D80EA0"/>
    <w:rsid w:val="00D8196F"/>
    <w:rsid w:val="00D829E7"/>
    <w:rsid w:val="00D84B69"/>
    <w:rsid w:val="00D867AE"/>
    <w:rsid w:val="00D86EB4"/>
    <w:rsid w:val="00D90D60"/>
    <w:rsid w:val="00D9132F"/>
    <w:rsid w:val="00D92A1E"/>
    <w:rsid w:val="00D92B22"/>
    <w:rsid w:val="00D92B2E"/>
    <w:rsid w:val="00D93A43"/>
    <w:rsid w:val="00D93B3E"/>
    <w:rsid w:val="00D9463F"/>
    <w:rsid w:val="00D95103"/>
    <w:rsid w:val="00D95DC8"/>
    <w:rsid w:val="00D96087"/>
    <w:rsid w:val="00D96F66"/>
    <w:rsid w:val="00D97DFF"/>
    <w:rsid w:val="00DA0D8C"/>
    <w:rsid w:val="00DA0F16"/>
    <w:rsid w:val="00DA13D6"/>
    <w:rsid w:val="00DA1950"/>
    <w:rsid w:val="00DA25E4"/>
    <w:rsid w:val="00DA284D"/>
    <w:rsid w:val="00DA3F98"/>
    <w:rsid w:val="00DA5BC0"/>
    <w:rsid w:val="00DB2CC7"/>
    <w:rsid w:val="00DB3BBB"/>
    <w:rsid w:val="00DB5587"/>
    <w:rsid w:val="00DB769C"/>
    <w:rsid w:val="00DC028E"/>
    <w:rsid w:val="00DC06DE"/>
    <w:rsid w:val="00DC085F"/>
    <w:rsid w:val="00DC0876"/>
    <w:rsid w:val="00DC1612"/>
    <w:rsid w:val="00DC2606"/>
    <w:rsid w:val="00DC29CB"/>
    <w:rsid w:val="00DC40B9"/>
    <w:rsid w:val="00DC4BD4"/>
    <w:rsid w:val="00DC4FBD"/>
    <w:rsid w:val="00DC53D9"/>
    <w:rsid w:val="00DC58FA"/>
    <w:rsid w:val="00DC5D7E"/>
    <w:rsid w:val="00DC63A4"/>
    <w:rsid w:val="00DC6F8B"/>
    <w:rsid w:val="00DC74AF"/>
    <w:rsid w:val="00DD0484"/>
    <w:rsid w:val="00DD1428"/>
    <w:rsid w:val="00DD2695"/>
    <w:rsid w:val="00DD4DB0"/>
    <w:rsid w:val="00DD50C1"/>
    <w:rsid w:val="00DD5444"/>
    <w:rsid w:val="00DD68E2"/>
    <w:rsid w:val="00DD6C80"/>
    <w:rsid w:val="00DD7A78"/>
    <w:rsid w:val="00DE0EB0"/>
    <w:rsid w:val="00DE20FC"/>
    <w:rsid w:val="00DE40F4"/>
    <w:rsid w:val="00DE5F1B"/>
    <w:rsid w:val="00DE5F90"/>
    <w:rsid w:val="00DE7150"/>
    <w:rsid w:val="00DE71D6"/>
    <w:rsid w:val="00DF1866"/>
    <w:rsid w:val="00DF19C5"/>
    <w:rsid w:val="00DF23DA"/>
    <w:rsid w:val="00DF4756"/>
    <w:rsid w:val="00DF51D7"/>
    <w:rsid w:val="00DF5831"/>
    <w:rsid w:val="00DF5D6A"/>
    <w:rsid w:val="00DF6CC6"/>
    <w:rsid w:val="00DF728B"/>
    <w:rsid w:val="00DF7B01"/>
    <w:rsid w:val="00E00DBC"/>
    <w:rsid w:val="00E01F04"/>
    <w:rsid w:val="00E04CD2"/>
    <w:rsid w:val="00E0534A"/>
    <w:rsid w:val="00E05935"/>
    <w:rsid w:val="00E066C9"/>
    <w:rsid w:val="00E078F3"/>
    <w:rsid w:val="00E106B9"/>
    <w:rsid w:val="00E117D1"/>
    <w:rsid w:val="00E127D6"/>
    <w:rsid w:val="00E13681"/>
    <w:rsid w:val="00E1380B"/>
    <w:rsid w:val="00E15C0F"/>
    <w:rsid w:val="00E16919"/>
    <w:rsid w:val="00E201E8"/>
    <w:rsid w:val="00E23694"/>
    <w:rsid w:val="00E241BC"/>
    <w:rsid w:val="00E2482E"/>
    <w:rsid w:val="00E26DC6"/>
    <w:rsid w:val="00E30284"/>
    <w:rsid w:val="00E31D4C"/>
    <w:rsid w:val="00E35014"/>
    <w:rsid w:val="00E3564C"/>
    <w:rsid w:val="00E35675"/>
    <w:rsid w:val="00E37219"/>
    <w:rsid w:val="00E37313"/>
    <w:rsid w:val="00E4021B"/>
    <w:rsid w:val="00E42C78"/>
    <w:rsid w:val="00E42DC0"/>
    <w:rsid w:val="00E44228"/>
    <w:rsid w:val="00E4526C"/>
    <w:rsid w:val="00E46ACA"/>
    <w:rsid w:val="00E46D5B"/>
    <w:rsid w:val="00E503EF"/>
    <w:rsid w:val="00E5123A"/>
    <w:rsid w:val="00E529D4"/>
    <w:rsid w:val="00E5499F"/>
    <w:rsid w:val="00E549FA"/>
    <w:rsid w:val="00E55038"/>
    <w:rsid w:val="00E55BFB"/>
    <w:rsid w:val="00E6093F"/>
    <w:rsid w:val="00E61C1D"/>
    <w:rsid w:val="00E62A4D"/>
    <w:rsid w:val="00E63D4A"/>
    <w:rsid w:val="00E651C1"/>
    <w:rsid w:val="00E651E4"/>
    <w:rsid w:val="00E653B1"/>
    <w:rsid w:val="00E659A9"/>
    <w:rsid w:val="00E66BB8"/>
    <w:rsid w:val="00E67047"/>
    <w:rsid w:val="00E71C98"/>
    <w:rsid w:val="00E722AF"/>
    <w:rsid w:val="00E7232D"/>
    <w:rsid w:val="00E72B42"/>
    <w:rsid w:val="00E73778"/>
    <w:rsid w:val="00E73A10"/>
    <w:rsid w:val="00E73E3E"/>
    <w:rsid w:val="00E74117"/>
    <w:rsid w:val="00E755B3"/>
    <w:rsid w:val="00E760A8"/>
    <w:rsid w:val="00E7657D"/>
    <w:rsid w:val="00E77E19"/>
    <w:rsid w:val="00E800EA"/>
    <w:rsid w:val="00E807F7"/>
    <w:rsid w:val="00E80DF2"/>
    <w:rsid w:val="00E82B91"/>
    <w:rsid w:val="00E83E36"/>
    <w:rsid w:val="00E8497D"/>
    <w:rsid w:val="00E85A03"/>
    <w:rsid w:val="00E8780C"/>
    <w:rsid w:val="00E87CC0"/>
    <w:rsid w:val="00E90484"/>
    <w:rsid w:val="00E90E89"/>
    <w:rsid w:val="00E92621"/>
    <w:rsid w:val="00E949C5"/>
    <w:rsid w:val="00E959A9"/>
    <w:rsid w:val="00E965CC"/>
    <w:rsid w:val="00E97C66"/>
    <w:rsid w:val="00EA05D6"/>
    <w:rsid w:val="00EA0899"/>
    <w:rsid w:val="00EA14B9"/>
    <w:rsid w:val="00EA1550"/>
    <w:rsid w:val="00EA2B7E"/>
    <w:rsid w:val="00EA41CF"/>
    <w:rsid w:val="00EA48C4"/>
    <w:rsid w:val="00EA4BDB"/>
    <w:rsid w:val="00EA6AA5"/>
    <w:rsid w:val="00EA79DC"/>
    <w:rsid w:val="00EA7A3E"/>
    <w:rsid w:val="00EB0BC4"/>
    <w:rsid w:val="00EB0FBA"/>
    <w:rsid w:val="00EB13AF"/>
    <w:rsid w:val="00EB1DC6"/>
    <w:rsid w:val="00EB291F"/>
    <w:rsid w:val="00EB2F16"/>
    <w:rsid w:val="00EB4082"/>
    <w:rsid w:val="00EB4C3E"/>
    <w:rsid w:val="00EB6032"/>
    <w:rsid w:val="00EC0598"/>
    <w:rsid w:val="00EC35D0"/>
    <w:rsid w:val="00EC3D55"/>
    <w:rsid w:val="00EC3FC5"/>
    <w:rsid w:val="00EC463E"/>
    <w:rsid w:val="00EC46DB"/>
    <w:rsid w:val="00EC4B6E"/>
    <w:rsid w:val="00EC555B"/>
    <w:rsid w:val="00EC55C9"/>
    <w:rsid w:val="00EC7B33"/>
    <w:rsid w:val="00ED128A"/>
    <w:rsid w:val="00ED1C21"/>
    <w:rsid w:val="00ED20EF"/>
    <w:rsid w:val="00ED25D8"/>
    <w:rsid w:val="00ED2DA6"/>
    <w:rsid w:val="00ED4A32"/>
    <w:rsid w:val="00ED5D6E"/>
    <w:rsid w:val="00ED5EDD"/>
    <w:rsid w:val="00ED64D5"/>
    <w:rsid w:val="00EE0738"/>
    <w:rsid w:val="00EE108B"/>
    <w:rsid w:val="00EE1A92"/>
    <w:rsid w:val="00EE2090"/>
    <w:rsid w:val="00EE2843"/>
    <w:rsid w:val="00EE3CAB"/>
    <w:rsid w:val="00EE46B4"/>
    <w:rsid w:val="00EE5DE9"/>
    <w:rsid w:val="00EF07AE"/>
    <w:rsid w:val="00EF3681"/>
    <w:rsid w:val="00EF4DA6"/>
    <w:rsid w:val="00EF5BDD"/>
    <w:rsid w:val="00EF6A2E"/>
    <w:rsid w:val="00F01098"/>
    <w:rsid w:val="00F0273F"/>
    <w:rsid w:val="00F02755"/>
    <w:rsid w:val="00F04522"/>
    <w:rsid w:val="00F048F2"/>
    <w:rsid w:val="00F04AFA"/>
    <w:rsid w:val="00F04FA8"/>
    <w:rsid w:val="00F128C5"/>
    <w:rsid w:val="00F13523"/>
    <w:rsid w:val="00F13674"/>
    <w:rsid w:val="00F14D6B"/>
    <w:rsid w:val="00F17626"/>
    <w:rsid w:val="00F17F93"/>
    <w:rsid w:val="00F2059B"/>
    <w:rsid w:val="00F206D3"/>
    <w:rsid w:val="00F20F6E"/>
    <w:rsid w:val="00F21CF9"/>
    <w:rsid w:val="00F221F8"/>
    <w:rsid w:val="00F22BDF"/>
    <w:rsid w:val="00F23804"/>
    <w:rsid w:val="00F265C4"/>
    <w:rsid w:val="00F268B6"/>
    <w:rsid w:val="00F26F8C"/>
    <w:rsid w:val="00F300B2"/>
    <w:rsid w:val="00F30949"/>
    <w:rsid w:val="00F324F7"/>
    <w:rsid w:val="00F33369"/>
    <w:rsid w:val="00F33EE3"/>
    <w:rsid w:val="00F34359"/>
    <w:rsid w:val="00F37172"/>
    <w:rsid w:val="00F372C9"/>
    <w:rsid w:val="00F376CF"/>
    <w:rsid w:val="00F376F6"/>
    <w:rsid w:val="00F4064F"/>
    <w:rsid w:val="00F409A0"/>
    <w:rsid w:val="00F409FA"/>
    <w:rsid w:val="00F40DAA"/>
    <w:rsid w:val="00F422B1"/>
    <w:rsid w:val="00F4294C"/>
    <w:rsid w:val="00F43967"/>
    <w:rsid w:val="00F451D4"/>
    <w:rsid w:val="00F45A38"/>
    <w:rsid w:val="00F46461"/>
    <w:rsid w:val="00F467F9"/>
    <w:rsid w:val="00F4750C"/>
    <w:rsid w:val="00F505CB"/>
    <w:rsid w:val="00F5081D"/>
    <w:rsid w:val="00F515F4"/>
    <w:rsid w:val="00F51F39"/>
    <w:rsid w:val="00F522AA"/>
    <w:rsid w:val="00F53190"/>
    <w:rsid w:val="00F53459"/>
    <w:rsid w:val="00F55A39"/>
    <w:rsid w:val="00F55EA9"/>
    <w:rsid w:val="00F579A3"/>
    <w:rsid w:val="00F60EC1"/>
    <w:rsid w:val="00F63887"/>
    <w:rsid w:val="00F63998"/>
    <w:rsid w:val="00F63E39"/>
    <w:rsid w:val="00F64156"/>
    <w:rsid w:val="00F64268"/>
    <w:rsid w:val="00F64776"/>
    <w:rsid w:val="00F716A5"/>
    <w:rsid w:val="00F745B5"/>
    <w:rsid w:val="00F745B9"/>
    <w:rsid w:val="00F75270"/>
    <w:rsid w:val="00F75311"/>
    <w:rsid w:val="00F770C3"/>
    <w:rsid w:val="00F8172D"/>
    <w:rsid w:val="00F83259"/>
    <w:rsid w:val="00F835E7"/>
    <w:rsid w:val="00F8429B"/>
    <w:rsid w:val="00F852A7"/>
    <w:rsid w:val="00F8536E"/>
    <w:rsid w:val="00F856AE"/>
    <w:rsid w:val="00F85A38"/>
    <w:rsid w:val="00F85F8A"/>
    <w:rsid w:val="00F865BB"/>
    <w:rsid w:val="00F87527"/>
    <w:rsid w:val="00F87DDD"/>
    <w:rsid w:val="00F90642"/>
    <w:rsid w:val="00F90884"/>
    <w:rsid w:val="00F90D74"/>
    <w:rsid w:val="00F9155A"/>
    <w:rsid w:val="00F918A7"/>
    <w:rsid w:val="00F92A49"/>
    <w:rsid w:val="00F92A53"/>
    <w:rsid w:val="00F95078"/>
    <w:rsid w:val="00F9704A"/>
    <w:rsid w:val="00F9733D"/>
    <w:rsid w:val="00F975BC"/>
    <w:rsid w:val="00FA39A3"/>
    <w:rsid w:val="00FA536D"/>
    <w:rsid w:val="00FA72EC"/>
    <w:rsid w:val="00FA7817"/>
    <w:rsid w:val="00FA7C0B"/>
    <w:rsid w:val="00FB0D3A"/>
    <w:rsid w:val="00FB1235"/>
    <w:rsid w:val="00FB13E9"/>
    <w:rsid w:val="00FB3B5D"/>
    <w:rsid w:val="00FB3D0A"/>
    <w:rsid w:val="00FB46C5"/>
    <w:rsid w:val="00FB57E0"/>
    <w:rsid w:val="00FC044B"/>
    <w:rsid w:val="00FC069A"/>
    <w:rsid w:val="00FC1BD6"/>
    <w:rsid w:val="00FC513B"/>
    <w:rsid w:val="00FC6473"/>
    <w:rsid w:val="00FC66F6"/>
    <w:rsid w:val="00FC72ED"/>
    <w:rsid w:val="00FD0EDD"/>
    <w:rsid w:val="00FD13E1"/>
    <w:rsid w:val="00FD1E67"/>
    <w:rsid w:val="00FD3232"/>
    <w:rsid w:val="00FD3513"/>
    <w:rsid w:val="00FD3B35"/>
    <w:rsid w:val="00FD743E"/>
    <w:rsid w:val="00FE0CE8"/>
    <w:rsid w:val="00FE0F71"/>
    <w:rsid w:val="00FE1982"/>
    <w:rsid w:val="00FE1AA1"/>
    <w:rsid w:val="00FE2D0D"/>
    <w:rsid w:val="00FE314D"/>
    <w:rsid w:val="00FE3902"/>
    <w:rsid w:val="00FE4835"/>
    <w:rsid w:val="00FE50D7"/>
    <w:rsid w:val="00FE55BE"/>
    <w:rsid w:val="00FE5E23"/>
    <w:rsid w:val="00FE754B"/>
    <w:rsid w:val="00FE7FBC"/>
    <w:rsid w:val="00FF57A0"/>
    <w:rsid w:val="00FF670C"/>
    <w:rsid w:val="00FF671B"/>
    <w:rsid w:val="00FF70DB"/>
    <w:rsid w:val="00FF7BE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9633"/>
    <o:shapelayout v:ext="edit">
      <o:idmap v:ext="edit" data="1"/>
    </o:shapelayout>
  </w:shapeDefaults>
  <w:decimalSymbol w:val=","/>
  <w:listSeparator w:val=";"/>
  <w14:docId w14:val="48EA7098"/>
  <w15:docId w15:val="{A665C41C-0FE5-46B0-8BBB-D513B2BA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054B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qFormat/>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paragraph" w:customStyle="1" w:styleId="5tinkleliolenteltamsi-1parykinimas1">
    <w:name w:val="5 tinklelio lentelė (tamsi) - 1 paryškinimas1"/>
    <w:basedOn w:val="Antrat1"/>
    <w:next w:val="prastasis"/>
    <w:uiPriority w:val="39"/>
    <w:unhideWhenUsed/>
    <w:qFormat/>
    <w:rsid w:val="00217192"/>
    <w:pPr>
      <w:spacing w:before="240" w:after="0" w:line="259" w:lineRule="auto"/>
      <w:jc w:val="left"/>
      <w:outlineLvl w:val="9"/>
    </w:pPr>
    <w:rPr>
      <w:rFonts w:ascii="Cambria" w:eastAsia="Times New Roman" w:hAnsi="Cambria" w:cs="Times New Roman"/>
      <w:b w:val="0"/>
      <w:bCs w:val="0"/>
      <w:caps w:val="0"/>
      <w:color w:val="365F91"/>
      <w:spacing w:val="0"/>
      <w:sz w:val="32"/>
      <w:szCs w:val="32"/>
    </w:rPr>
  </w:style>
  <w:style w:type="character" w:customStyle="1" w:styleId="normal-h">
    <w:name w:val="normal-h"/>
    <w:basedOn w:val="Numatytasispastraiposriftas"/>
    <w:rsid w:val="000B73F4"/>
  </w:style>
  <w:style w:type="table" w:customStyle="1" w:styleId="Lentelstinklelis1">
    <w:name w:val="Lentelės tinklelis1"/>
    <w:basedOn w:val="prastojilentel"/>
    <w:uiPriority w:val="39"/>
    <w:rsid w:val="00127BC0"/>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4E264A"/>
    <w:pPr>
      <w:spacing w:after="0" w:line="240" w:lineRule="auto"/>
      <w:jc w:val="left"/>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771947">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192263157">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258825252">
      <w:bodyDiv w:val="1"/>
      <w:marLeft w:val="0"/>
      <w:marRight w:val="0"/>
      <w:marTop w:val="0"/>
      <w:marBottom w:val="0"/>
      <w:divBdr>
        <w:top w:val="none" w:sz="0" w:space="0" w:color="auto"/>
        <w:left w:val="none" w:sz="0" w:space="0" w:color="auto"/>
        <w:bottom w:val="none" w:sz="0" w:space="0" w:color="auto"/>
        <w:right w:val="none" w:sz="0" w:space="0" w:color="auto"/>
      </w:divBdr>
      <w:divsChild>
        <w:div w:id="70929878">
          <w:marLeft w:val="0"/>
          <w:marRight w:val="0"/>
          <w:marTop w:val="0"/>
          <w:marBottom w:val="0"/>
          <w:divBdr>
            <w:top w:val="none" w:sz="0" w:space="0" w:color="auto"/>
            <w:left w:val="none" w:sz="0" w:space="0" w:color="auto"/>
            <w:bottom w:val="none" w:sz="0" w:space="0" w:color="auto"/>
            <w:right w:val="none" w:sz="0" w:space="0" w:color="auto"/>
          </w:divBdr>
        </w:div>
        <w:div w:id="250622919">
          <w:marLeft w:val="0"/>
          <w:marRight w:val="0"/>
          <w:marTop w:val="0"/>
          <w:marBottom w:val="0"/>
          <w:divBdr>
            <w:top w:val="none" w:sz="0" w:space="0" w:color="auto"/>
            <w:left w:val="none" w:sz="0" w:space="0" w:color="auto"/>
            <w:bottom w:val="none" w:sz="0" w:space="0" w:color="auto"/>
            <w:right w:val="none" w:sz="0" w:space="0" w:color="auto"/>
          </w:divBdr>
        </w:div>
        <w:div w:id="685057106">
          <w:marLeft w:val="0"/>
          <w:marRight w:val="0"/>
          <w:marTop w:val="0"/>
          <w:marBottom w:val="0"/>
          <w:divBdr>
            <w:top w:val="none" w:sz="0" w:space="0" w:color="auto"/>
            <w:left w:val="none" w:sz="0" w:space="0" w:color="auto"/>
            <w:bottom w:val="none" w:sz="0" w:space="0" w:color="auto"/>
            <w:right w:val="none" w:sz="0" w:space="0" w:color="auto"/>
          </w:divBdr>
        </w:div>
        <w:div w:id="864178463">
          <w:marLeft w:val="0"/>
          <w:marRight w:val="0"/>
          <w:marTop w:val="0"/>
          <w:marBottom w:val="0"/>
          <w:divBdr>
            <w:top w:val="none" w:sz="0" w:space="0" w:color="auto"/>
            <w:left w:val="none" w:sz="0" w:space="0" w:color="auto"/>
            <w:bottom w:val="none" w:sz="0" w:space="0" w:color="auto"/>
            <w:right w:val="none" w:sz="0" w:space="0" w:color="auto"/>
          </w:divBdr>
        </w:div>
        <w:div w:id="886917130">
          <w:marLeft w:val="0"/>
          <w:marRight w:val="0"/>
          <w:marTop w:val="0"/>
          <w:marBottom w:val="0"/>
          <w:divBdr>
            <w:top w:val="none" w:sz="0" w:space="0" w:color="auto"/>
            <w:left w:val="none" w:sz="0" w:space="0" w:color="auto"/>
            <w:bottom w:val="none" w:sz="0" w:space="0" w:color="auto"/>
            <w:right w:val="none" w:sz="0" w:space="0" w:color="auto"/>
          </w:divBdr>
        </w:div>
        <w:div w:id="897934508">
          <w:marLeft w:val="0"/>
          <w:marRight w:val="0"/>
          <w:marTop w:val="0"/>
          <w:marBottom w:val="0"/>
          <w:divBdr>
            <w:top w:val="none" w:sz="0" w:space="0" w:color="auto"/>
            <w:left w:val="none" w:sz="0" w:space="0" w:color="auto"/>
            <w:bottom w:val="none" w:sz="0" w:space="0" w:color="auto"/>
            <w:right w:val="none" w:sz="0" w:space="0" w:color="auto"/>
          </w:divBdr>
        </w:div>
        <w:div w:id="1775055766">
          <w:marLeft w:val="0"/>
          <w:marRight w:val="0"/>
          <w:marTop w:val="0"/>
          <w:marBottom w:val="0"/>
          <w:divBdr>
            <w:top w:val="none" w:sz="0" w:space="0" w:color="auto"/>
            <w:left w:val="none" w:sz="0" w:space="0" w:color="auto"/>
            <w:bottom w:val="none" w:sz="0" w:space="0" w:color="auto"/>
            <w:right w:val="none" w:sz="0" w:space="0" w:color="auto"/>
          </w:divBdr>
        </w:div>
        <w:div w:id="1942519324">
          <w:marLeft w:val="0"/>
          <w:marRight w:val="0"/>
          <w:marTop w:val="0"/>
          <w:marBottom w:val="0"/>
          <w:divBdr>
            <w:top w:val="none" w:sz="0" w:space="0" w:color="auto"/>
            <w:left w:val="none" w:sz="0" w:space="0" w:color="auto"/>
            <w:bottom w:val="none" w:sz="0" w:space="0" w:color="auto"/>
            <w:right w:val="none" w:sz="0" w:space="0" w:color="auto"/>
          </w:divBdr>
        </w:div>
        <w:div w:id="1977251825">
          <w:marLeft w:val="0"/>
          <w:marRight w:val="0"/>
          <w:marTop w:val="0"/>
          <w:marBottom w:val="0"/>
          <w:divBdr>
            <w:top w:val="none" w:sz="0" w:space="0" w:color="auto"/>
            <w:left w:val="none" w:sz="0" w:space="0" w:color="auto"/>
            <w:bottom w:val="none" w:sz="0" w:space="0" w:color="auto"/>
            <w:right w:val="none" w:sz="0" w:space="0" w:color="auto"/>
          </w:divBdr>
        </w:div>
      </w:divsChild>
    </w:div>
    <w:div w:id="1809396860">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639A7B42-F7FC-43F7-926B-5B5071C3DD37}">
  <ds:schemaRefs>
    <ds:schemaRef ds:uri="http://schemas.microsoft.com/office/infopath/2007/PartnerControls"/>
    <ds:schemaRef ds:uri="http://purl.org/dc/dcmitype/"/>
    <ds:schemaRef ds:uri="http://schemas.microsoft.com/office/2006/documentManagement/types"/>
    <ds:schemaRef ds:uri="http://purl.org/dc/terms/"/>
    <ds:schemaRef ds:uri="bd2a18c2-06d4-44cd-af38-3237b532008a"/>
    <ds:schemaRef ds:uri="http://purl.org/dc/elements/1.1/"/>
    <ds:schemaRef ds:uri="http://schemas.openxmlformats.org/package/2006/metadata/core-properties"/>
    <ds:schemaRef ds:uri="441e4d8e-a8ab-46be-9694-e40af28e9c6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2500078-274A-4E6D-ACF6-102C859F7EE7}">
  <ds:schemaRefs>
    <ds:schemaRef ds:uri="http://schemas.microsoft.com/sharepoint/v3/contenttype/forms"/>
  </ds:schemaRefs>
</ds:datastoreItem>
</file>

<file path=customXml/itemProps5.xml><?xml version="1.0" encoding="utf-8"?>
<ds:datastoreItem xmlns:ds="http://schemas.openxmlformats.org/officeDocument/2006/customXml" ds:itemID="{6F65370C-885E-43E5-BFD6-8133366BD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BF539ED-1D7D-4B88-89E8-76738E1F6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0</TotalTime>
  <Pages>3</Pages>
  <Words>5333</Words>
  <Characters>3040</Characters>
  <Application>Microsoft Office Word</Application>
  <DocSecurity>0</DocSecurity>
  <Lines>25</Lines>
  <Paragraphs>16</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Hewlett-Packard Company</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Ramutė Skripkienė</dc:creator>
  <cp:lastModifiedBy>Dainius Linauskas</cp:lastModifiedBy>
  <cp:revision>2</cp:revision>
  <cp:lastPrinted>2021-06-01T09:57:00Z</cp:lastPrinted>
  <dcterms:created xsi:type="dcterms:W3CDTF">2025-02-05T13:14:00Z</dcterms:created>
  <dcterms:modified xsi:type="dcterms:W3CDTF">2025-02-05T13:14:00Z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0x010100149875867A94D24C97D3673D8ECB2620</vt:lpwstr>
  </property>
</Properties>
</file>