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0C576" w14:textId="19C706F9" w:rsidR="00441184" w:rsidRDefault="00190E4F">
      <w:pPr>
        <w:jc w:val="center"/>
        <w:rPr>
          <w:b/>
          <w:sz w:val="18"/>
          <w:szCs w:val="18"/>
        </w:rPr>
      </w:pPr>
      <w:bookmarkStart w:id="0" w:name="_GoBack"/>
      <w:bookmarkEnd w:id="0"/>
      <w:r>
        <w:rPr>
          <w:b/>
          <w:sz w:val="18"/>
          <w:szCs w:val="18"/>
        </w:rPr>
        <w:t xml:space="preserve">PRIEDAS NR. </w:t>
      </w:r>
      <w:r w:rsidR="0024195A">
        <w:rPr>
          <w:b/>
          <w:sz w:val="18"/>
          <w:szCs w:val="18"/>
        </w:rPr>
        <w:t>7</w:t>
      </w:r>
    </w:p>
    <w:p w14:paraId="0700C577" w14:textId="5DD84067" w:rsidR="00441184" w:rsidRDefault="00D63950">
      <w:pPr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SUBRANGOVŲ </w:t>
      </w:r>
      <w:r w:rsidR="00190E4F">
        <w:rPr>
          <w:b/>
          <w:sz w:val="18"/>
          <w:szCs w:val="18"/>
        </w:rPr>
        <w:t>SĄRAŠO FORMA</w:t>
      </w:r>
    </w:p>
    <w:p w14:paraId="4C2B9E50" w14:textId="05260433" w:rsidR="00B10475" w:rsidRDefault="00B10475">
      <w:pPr>
        <w:jc w:val="center"/>
        <w:rPr>
          <w:b/>
          <w:sz w:val="18"/>
          <w:szCs w:val="18"/>
        </w:rPr>
      </w:pPr>
      <w:r w:rsidRPr="00B10475">
        <w:rPr>
          <w:b/>
          <w:sz w:val="18"/>
          <w:szCs w:val="18"/>
        </w:rPr>
        <w:t>(parengta pagal Bendrųjų sąlygų 2022-02-04 redakciją)</w:t>
      </w:r>
    </w:p>
    <w:p w14:paraId="0700C578" w14:textId="77777777" w:rsidR="00441184" w:rsidRDefault="00441184">
      <w:pPr>
        <w:rPr>
          <w:sz w:val="18"/>
          <w:szCs w:val="18"/>
        </w:rPr>
      </w:pPr>
    </w:p>
    <w:p w14:paraId="0700C579" w14:textId="77777777" w:rsidR="00441184" w:rsidRDefault="00441184">
      <w:pPr>
        <w:rPr>
          <w:sz w:val="18"/>
          <w:szCs w:val="18"/>
        </w:rPr>
      </w:pPr>
    </w:p>
    <w:tbl>
      <w:tblPr>
        <w:tblStyle w:val="a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410"/>
        <w:gridCol w:w="3093"/>
        <w:gridCol w:w="3828"/>
        <w:gridCol w:w="3795"/>
      </w:tblGrid>
      <w:tr w:rsidR="00441184" w14:paraId="0700C57C" w14:textId="77777777">
        <w:trPr>
          <w:trHeight w:val="245"/>
        </w:trPr>
        <w:tc>
          <w:tcPr>
            <w:tcW w:w="4410" w:type="dxa"/>
            <w:vAlign w:val="center"/>
          </w:tcPr>
          <w:p w14:paraId="0700C57A" w14:textId="65690314" w:rsidR="00441184" w:rsidRDefault="00382E4D">
            <w:pPr>
              <w:spacing w:before="40" w:after="40"/>
              <w:jc w:val="left"/>
              <w:rPr>
                <w:b/>
                <w:sz w:val="18"/>
                <w:szCs w:val="18"/>
              </w:rPr>
            </w:pPr>
            <w:sdt>
              <w:sdtPr>
                <w:tag w:val="goog_rdk_0"/>
                <w:id w:val="1536077009"/>
              </w:sdtPr>
              <w:sdtEndPr/>
              <w:sdtContent/>
            </w:sdt>
            <w:r w:rsidR="00190E4F">
              <w:rPr>
                <w:b/>
                <w:sz w:val="18"/>
                <w:szCs w:val="18"/>
              </w:rPr>
              <w:t>SUTARTIES PAVADINIMAS</w:t>
            </w:r>
          </w:p>
        </w:tc>
        <w:tc>
          <w:tcPr>
            <w:tcW w:w="10716" w:type="dxa"/>
            <w:gridSpan w:val="3"/>
            <w:vAlign w:val="center"/>
          </w:tcPr>
          <w:p w14:paraId="0700C57B" w14:textId="77777777" w:rsidR="00441184" w:rsidRDefault="00441184">
            <w:pPr>
              <w:spacing w:before="40" w:after="40"/>
              <w:rPr>
                <w:sz w:val="18"/>
                <w:szCs w:val="18"/>
              </w:rPr>
            </w:pPr>
          </w:p>
        </w:tc>
      </w:tr>
      <w:tr w:rsidR="00441184" w14:paraId="0700C581" w14:textId="77777777">
        <w:trPr>
          <w:trHeight w:val="245"/>
        </w:trPr>
        <w:tc>
          <w:tcPr>
            <w:tcW w:w="4410" w:type="dxa"/>
            <w:vAlign w:val="center"/>
          </w:tcPr>
          <w:p w14:paraId="0700C57D" w14:textId="31AC9FB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DATA</w:t>
            </w:r>
          </w:p>
        </w:tc>
        <w:tc>
          <w:tcPr>
            <w:tcW w:w="3093" w:type="dxa"/>
            <w:vAlign w:val="center"/>
          </w:tcPr>
          <w:p w14:paraId="0700C57E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vAlign w:val="center"/>
          </w:tcPr>
          <w:p w14:paraId="0700C57F" w14:textId="46776E5E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SUTARTIES NR.</w:t>
            </w:r>
          </w:p>
        </w:tc>
        <w:tc>
          <w:tcPr>
            <w:tcW w:w="3795" w:type="dxa"/>
            <w:vAlign w:val="center"/>
          </w:tcPr>
          <w:p w14:paraId="0700C580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  <w:tr w:rsidR="00441184" w14:paraId="0700C586" w14:textId="77777777">
        <w:trPr>
          <w:trHeight w:val="245"/>
        </w:trPr>
        <w:tc>
          <w:tcPr>
            <w:tcW w:w="4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2" w14:textId="16884BD3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VERSIJA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3" w14:textId="77777777" w:rsidR="00441184" w:rsidRDefault="00441184">
            <w:pPr>
              <w:spacing w:before="40" w:after="40"/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4" w14:textId="743126A7" w:rsidR="00441184" w:rsidRDefault="00190E4F">
            <w:pPr>
              <w:spacing w:before="40" w:after="40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RANGOVŲ</w:t>
            </w:r>
            <w:r>
              <w:rPr>
                <w:b/>
                <w:sz w:val="18"/>
                <w:szCs w:val="18"/>
              </w:rPr>
              <w:t xml:space="preserve"> SĄRAŠO DATA</w:t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5" w14:textId="77777777" w:rsidR="00441184" w:rsidRDefault="00441184">
            <w:pPr>
              <w:spacing w:before="40" w:after="40"/>
              <w:jc w:val="right"/>
              <w:rPr>
                <w:sz w:val="18"/>
                <w:szCs w:val="18"/>
              </w:rPr>
            </w:pPr>
          </w:p>
        </w:tc>
      </w:tr>
    </w:tbl>
    <w:p w14:paraId="0700C587" w14:textId="77777777" w:rsidR="00441184" w:rsidRDefault="00441184">
      <w:pPr>
        <w:rPr>
          <w:sz w:val="18"/>
          <w:szCs w:val="18"/>
        </w:rPr>
      </w:pPr>
    </w:p>
    <w:tbl>
      <w:tblPr>
        <w:tblStyle w:val="a0"/>
        <w:tblW w:w="15126" w:type="dxa"/>
        <w:tblInd w:w="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28"/>
        <w:gridCol w:w="3682"/>
        <w:gridCol w:w="3093"/>
        <w:gridCol w:w="3828"/>
        <w:gridCol w:w="3795"/>
      </w:tblGrid>
      <w:tr w:rsidR="00441184" w14:paraId="0700C58D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8" w14:textId="77777777" w:rsidR="00441184" w:rsidRDefault="00190E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b/>
                <w:color w:val="000000"/>
                <w:sz w:val="18"/>
                <w:szCs w:val="18"/>
              </w:rPr>
            </w:pPr>
            <w:r>
              <w:rPr>
                <w:b/>
                <w:color w:val="000000"/>
                <w:sz w:val="18"/>
                <w:szCs w:val="18"/>
              </w:rPr>
              <w:t>Eil. Nr.</w:t>
            </w: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9" w14:textId="77C69443" w:rsidR="00441184" w:rsidRDefault="00190E4F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</w:t>
            </w:r>
            <w:r w:rsidR="00D63950">
              <w:rPr>
                <w:b/>
                <w:sz w:val="18"/>
                <w:szCs w:val="18"/>
              </w:rPr>
              <w:t>rangovo</w:t>
            </w:r>
            <w:r>
              <w:rPr>
                <w:b/>
                <w:sz w:val="18"/>
                <w:szCs w:val="18"/>
              </w:rPr>
              <w:t xml:space="preserve"> vardas ir pavardė arba pavadinimas ir juridinio asmens kodas</w:t>
            </w: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A" w14:textId="1977DC29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faktinės buveinės adresas, telefonas, el. pašto adresas, nuoroda į tinklalapį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B" w14:textId="7BF479DC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Subrangovo </w:t>
            </w:r>
            <w:r w:rsidR="00190E4F">
              <w:rPr>
                <w:b/>
                <w:sz w:val="18"/>
                <w:szCs w:val="18"/>
              </w:rPr>
              <w:t>atstovo vardas, pavardė, mob. telefonas, el. pašto adresas</w:t>
            </w:r>
            <w:r w:rsidR="003A4EFF">
              <w:rPr>
                <w:rStyle w:val="Puslapioinaosnuoroda"/>
                <w:b/>
                <w:sz w:val="18"/>
                <w:szCs w:val="18"/>
              </w:rPr>
              <w:footnoteReference w:id="1"/>
            </w: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00C58C" w14:textId="3B32EB0D" w:rsidR="00441184" w:rsidRDefault="00D63950">
            <w:pPr>
              <w:jc w:val="left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Subrangovui </w:t>
            </w:r>
            <w:r w:rsidR="00190E4F">
              <w:rPr>
                <w:b/>
                <w:sz w:val="18"/>
                <w:szCs w:val="18"/>
              </w:rPr>
              <w:t>perduodamų atlikti Darbų tikslus aprašymas</w:t>
            </w:r>
          </w:p>
        </w:tc>
      </w:tr>
      <w:tr w:rsidR="00441184" w14:paraId="0700C58F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8E" w14:textId="5FFA3B75" w:rsidR="00441184" w:rsidRDefault="00D63950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Subrangovai</w:t>
            </w:r>
            <w:r w:rsidR="00190E4F">
              <w:rPr>
                <w:b/>
                <w:sz w:val="18"/>
                <w:szCs w:val="18"/>
              </w:rPr>
              <w:t>, kurie yra Subjektai, kurių pajėgumais remiasi Rangovas</w:t>
            </w:r>
          </w:p>
        </w:tc>
      </w:tr>
      <w:tr w:rsidR="00441184" w14:paraId="0700C59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9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9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7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2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5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6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A9" w14:textId="77777777">
        <w:trPr>
          <w:trHeight w:val="340"/>
        </w:trPr>
        <w:tc>
          <w:tcPr>
            <w:tcW w:w="1512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700C5A8" w14:textId="0A954FE4" w:rsidR="00441184" w:rsidRDefault="00190E4F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Kiti </w:t>
            </w:r>
            <w:r w:rsidR="00D63950">
              <w:rPr>
                <w:b/>
                <w:sz w:val="18"/>
                <w:szCs w:val="18"/>
              </w:rPr>
              <w:t>Subrangovai</w:t>
            </w:r>
          </w:p>
        </w:tc>
      </w:tr>
      <w:tr w:rsidR="00441184" w14:paraId="0700C5AF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A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B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C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A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5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0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1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2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3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4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BB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6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7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8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9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A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  <w:tr w:rsidR="00441184" w14:paraId="0700C5C1" w14:textId="77777777">
        <w:trPr>
          <w:trHeight w:val="340"/>
        </w:trPr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C" w14:textId="77777777" w:rsidR="00441184" w:rsidRDefault="00441184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jc w:val="left"/>
              <w:rPr>
                <w:color w:val="000000"/>
                <w:sz w:val="18"/>
                <w:szCs w:val="18"/>
              </w:rPr>
            </w:pPr>
          </w:p>
        </w:tc>
        <w:tc>
          <w:tcPr>
            <w:tcW w:w="36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D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0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E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BF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  <w:tc>
          <w:tcPr>
            <w:tcW w:w="37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C5C0" w14:textId="77777777" w:rsidR="00441184" w:rsidRDefault="00441184">
            <w:pPr>
              <w:jc w:val="left"/>
              <w:rPr>
                <w:sz w:val="18"/>
                <w:szCs w:val="18"/>
              </w:rPr>
            </w:pPr>
          </w:p>
        </w:tc>
      </w:tr>
    </w:tbl>
    <w:p w14:paraId="5CF858FC" w14:textId="5CBE392F" w:rsidR="00441184" w:rsidRDefault="00441184" w:rsidP="00D63950">
      <w:pPr>
        <w:rPr>
          <w:sz w:val="18"/>
          <w:szCs w:val="18"/>
        </w:rPr>
      </w:pPr>
    </w:p>
    <w:sectPr w:rsidR="00441184">
      <w:headerReference w:type="default" r:id="rId10"/>
      <w:footerReference w:type="default" r:id="rId11"/>
      <w:footerReference w:type="first" r:id="rId12"/>
      <w:footnotePr>
        <w:numFmt w:val="chicago"/>
      </w:footnotePr>
      <w:pgSz w:w="16838" w:h="11906" w:orient="landscape"/>
      <w:pgMar w:top="567" w:right="851" w:bottom="567" w:left="851" w:header="567" w:footer="567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F0DD9BE" w14:textId="77777777" w:rsidR="00651A30" w:rsidRDefault="00651A30">
      <w:r>
        <w:separator/>
      </w:r>
    </w:p>
  </w:endnote>
  <w:endnote w:type="continuationSeparator" w:id="0">
    <w:p w14:paraId="6F26075F" w14:textId="77777777" w:rsidR="00651A30" w:rsidRDefault="00651A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8" w14:textId="29F53ADF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  <w:r>
      <w:rPr>
        <w:color w:val="000000"/>
      </w:rPr>
      <w:t xml:space="preserve"> / </w:t>
    </w:r>
    <w:r>
      <w:rPr>
        <w:color w:val="000000"/>
      </w:rPr>
      <w:fldChar w:fldCharType="begin"/>
    </w:r>
    <w:r>
      <w:rPr>
        <w:color w:val="000000"/>
      </w:rPr>
      <w:instrText>NUMPAGES</w:instrText>
    </w:r>
    <w:r>
      <w:rPr>
        <w:color w:val="000000"/>
      </w:rPr>
      <w:fldChar w:fldCharType="separate"/>
    </w:r>
    <w:r w:rsidR="00D63950">
      <w:rPr>
        <w:noProof/>
        <w:color w:val="000000"/>
      </w:rPr>
      <w:t>2</w:t>
    </w:r>
    <w:r>
      <w:rPr>
        <w:color w:val="000000"/>
      </w:rPr>
      <w:fldChar w:fldCharType="end"/>
    </w:r>
  </w:p>
  <w:p w14:paraId="0700C5C9" w14:textId="77777777" w:rsidR="00441184" w:rsidRDefault="0044118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D2A6DC8" w14:textId="77777777" w:rsidR="003A4EFF" w:rsidRDefault="003A4EF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</w:p>
  <w:p w14:paraId="0700C5CA" w14:textId="5CD0B130" w:rsidR="00441184" w:rsidRDefault="00190E4F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jc w:val="center"/>
      <w:rPr>
        <w:color w:val="000000"/>
        <w:sz w:val="18"/>
        <w:szCs w:val="18"/>
      </w:rPr>
    </w:pP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PAGE</w:instrText>
    </w:r>
    <w:r>
      <w:rPr>
        <w:color w:val="000000"/>
        <w:sz w:val="18"/>
        <w:szCs w:val="18"/>
      </w:rPr>
      <w:fldChar w:fldCharType="separate"/>
    </w:r>
    <w:r w:rsidR="00382E4D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  <w:r>
      <w:rPr>
        <w:color w:val="000000"/>
        <w:sz w:val="18"/>
        <w:szCs w:val="18"/>
      </w:rPr>
      <w:t xml:space="preserve"> / </w:t>
    </w:r>
    <w:r>
      <w:rPr>
        <w:color w:val="000000"/>
        <w:sz w:val="18"/>
        <w:szCs w:val="18"/>
      </w:rPr>
      <w:fldChar w:fldCharType="begin"/>
    </w:r>
    <w:r>
      <w:rPr>
        <w:color w:val="000000"/>
        <w:sz w:val="18"/>
        <w:szCs w:val="18"/>
      </w:rPr>
      <w:instrText>NUMPAGES</w:instrText>
    </w:r>
    <w:r>
      <w:rPr>
        <w:color w:val="000000"/>
        <w:sz w:val="18"/>
        <w:szCs w:val="18"/>
      </w:rPr>
      <w:fldChar w:fldCharType="separate"/>
    </w:r>
    <w:r w:rsidR="00382E4D">
      <w:rPr>
        <w:noProof/>
        <w:color w:val="000000"/>
        <w:sz w:val="18"/>
        <w:szCs w:val="18"/>
      </w:rPr>
      <w:t>1</w:t>
    </w:r>
    <w:r>
      <w:rPr>
        <w:color w:val="000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7CDC70C" w14:textId="77777777" w:rsidR="00651A30" w:rsidRDefault="00651A30">
      <w:r>
        <w:separator/>
      </w:r>
    </w:p>
  </w:footnote>
  <w:footnote w:type="continuationSeparator" w:id="0">
    <w:p w14:paraId="5EE0A1B8" w14:textId="77777777" w:rsidR="00651A30" w:rsidRDefault="00651A30">
      <w:r>
        <w:continuationSeparator/>
      </w:r>
    </w:p>
  </w:footnote>
  <w:footnote w:id="1">
    <w:p w14:paraId="6CF3EDB9" w14:textId="06EF582F" w:rsidR="003A4EFF" w:rsidRPr="003A4EFF" w:rsidRDefault="003A4EFF" w:rsidP="003A4EFF">
      <w:pPr>
        <w:pStyle w:val="Puslapioinaostekstas"/>
        <w:ind w:left="284" w:hanging="284"/>
        <w:rPr>
          <w:sz w:val="18"/>
          <w:szCs w:val="18"/>
        </w:rPr>
      </w:pPr>
      <w:r w:rsidRPr="003A4EFF">
        <w:rPr>
          <w:rStyle w:val="Puslapioinaosnuoroda"/>
          <w:sz w:val="18"/>
          <w:szCs w:val="18"/>
          <w:vertAlign w:val="baseline"/>
        </w:rPr>
        <w:footnoteRef/>
      </w:r>
      <w:r w:rsidRPr="003A4EFF">
        <w:rPr>
          <w:sz w:val="18"/>
          <w:szCs w:val="18"/>
        </w:rPr>
        <w:t xml:space="preserve"> </w:t>
      </w:r>
      <w:r w:rsidRPr="003A4EFF">
        <w:rPr>
          <w:sz w:val="18"/>
          <w:szCs w:val="18"/>
        </w:rPr>
        <w:tab/>
        <w:t xml:space="preserve">Kontaktiniai duomenys (mob. telefono Nr., el. pašto adresas) yra nurodomi tokiu atveju, kuomet Sutarties pobūdis ar kitos aplinkybės reikalauja tiesioginio kontakto su konkrečiu </w:t>
      </w:r>
      <w:r>
        <w:rPr>
          <w:sz w:val="18"/>
          <w:szCs w:val="18"/>
        </w:rPr>
        <w:t>Subrangovo atstovu</w:t>
      </w:r>
      <w:r w:rsidRPr="003A4EFF">
        <w:rPr>
          <w:sz w:val="18"/>
          <w:szCs w:val="18"/>
        </w:rPr>
        <w:t>. Šie duomenys tvarkomi Sutarties pagrindu tinkamo Sutarties vykdymo tikslu, vadovaujantis Įstatymais bei Bendrųjų sąlygų 18 straipsniu „Asmens duomenų apsauga“.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700C5C5" w14:textId="4BECA626" w:rsidR="00441184" w:rsidRDefault="00190E4F">
    <w:pPr>
      <w:pBdr>
        <w:top w:val="nil"/>
        <w:left w:val="nil"/>
        <w:bottom w:val="single" w:sz="12" w:space="1" w:color="000000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  <w:r>
      <w:rPr>
        <w:color w:val="000000"/>
        <w:sz w:val="18"/>
        <w:szCs w:val="18"/>
      </w:rPr>
      <w:t xml:space="preserve">Statybos darbų sutartis | Priedas Nr. </w:t>
    </w:r>
    <w:r w:rsidR="0024195A">
      <w:rPr>
        <w:color w:val="000000"/>
        <w:sz w:val="18"/>
        <w:szCs w:val="18"/>
      </w:rPr>
      <w:t>7</w:t>
    </w:r>
    <w:r>
      <w:rPr>
        <w:color w:val="000000"/>
        <w:sz w:val="18"/>
        <w:szCs w:val="18"/>
      </w:rPr>
      <w:t xml:space="preserve"> – Sub</w:t>
    </w:r>
    <w:r w:rsidR="00D63950">
      <w:rPr>
        <w:color w:val="000000"/>
        <w:sz w:val="18"/>
        <w:szCs w:val="18"/>
      </w:rPr>
      <w:t>rangovų</w:t>
    </w:r>
    <w:r>
      <w:rPr>
        <w:color w:val="000000"/>
        <w:sz w:val="18"/>
        <w:szCs w:val="18"/>
      </w:rPr>
      <w:t xml:space="preserve"> sąrašo forma</w:t>
    </w:r>
  </w:p>
  <w:p w14:paraId="0700C5C6" w14:textId="77777777" w:rsidR="00441184" w:rsidRDefault="00441184">
    <w:pPr>
      <w:pBdr>
        <w:top w:val="nil"/>
        <w:left w:val="nil"/>
        <w:bottom w:val="nil"/>
        <w:right w:val="nil"/>
        <w:between w:val="nil"/>
      </w:pBdr>
      <w:tabs>
        <w:tab w:val="center" w:pos="4986"/>
        <w:tab w:val="right" w:pos="9972"/>
      </w:tabs>
      <w:rPr>
        <w:color w:val="000000"/>
        <w:sz w:val="18"/>
        <w:szCs w:val="18"/>
      </w:rPr>
    </w:pPr>
  </w:p>
  <w:p w14:paraId="0700C5C7" w14:textId="77777777" w:rsidR="00441184" w:rsidRDefault="00441184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3A30277"/>
    <w:multiLevelType w:val="multilevel"/>
    <w:tmpl w:val="99D879F4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fullPage" w:percent="100"/>
  <w:proofState w:spelling="clean" w:grammar="clean"/>
  <w:doNotTrackFormatting/>
  <w:defaultTabStop w:val="720"/>
  <w:hyphenationZone w:val="396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1184"/>
    <w:rsid w:val="000E774E"/>
    <w:rsid w:val="001236C4"/>
    <w:rsid w:val="00190E4F"/>
    <w:rsid w:val="0024195A"/>
    <w:rsid w:val="00382E4D"/>
    <w:rsid w:val="003A4EFF"/>
    <w:rsid w:val="00410464"/>
    <w:rsid w:val="00441184"/>
    <w:rsid w:val="00547914"/>
    <w:rsid w:val="00651A30"/>
    <w:rsid w:val="006B133F"/>
    <w:rsid w:val="007B191B"/>
    <w:rsid w:val="00974771"/>
    <w:rsid w:val="009D014D"/>
    <w:rsid w:val="00B10475"/>
    <w:rsid w:val="00D63950"/>
    <w:rsid w:val="00E75A45"/>
    <w:rsid w:val="00EA6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00C576"/>
  <w15:docId w15:val="{D30E9D19-FDB5-4FE4-B67A-97BDCC099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lt-L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325E42"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9A684C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9A684C"/>
    <w:rPr>
      <w:rFonts w:ascii="Segoe UI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9A684C"/>
  </w:style>
  <w:style w:type="paragraph" w:styleId="Porat">
    <w:name w:val="footer"/>
    <w:basedOn w:val="prastasis"/>
    <w:link w:val="PoratDiagrama"/>
    <w:uiPriority w:val="99"/>
    <w:unhideWhenUsed/>
    <w:rsid w:val="009A684C"/>
    <w:pPr>
      <w:tabs>
        <w:tab w:val="center" w:pos="4986"/>
        <w:tab w:val="right" w:pos="9972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9A684C"/>
  </w:style>
  <w:style w:type="table" w:styleId="Lentelstinklelis">
    <w:name w:val="Table Grid"/>
    <w:basedOn w:val="prastojilentel"/>
    <w:uiPriority w:val="59"/>
    <w:rsid w:val="000B0D88"/>
    <w:rPr>
      <w:rFonts w:ascii="Calibri" w:hAnsi="Calibri"/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uiPriority w:val="34"/>
    <w:qFormat/>
    <w:rsid w:val="003D02CA"/>
    <w:pPr>
      <w:ind w:left="720"/>
      <w:contextualSpacing/>
    </w:p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table" w:customStyle="1" w:styleId="a0">
    <w:basedOn w:val="prastojilentel"/>
    <w:tblPr>
      <w:tblStyleRowBandSize w:val="1"/>
      <w:tblStyleColBandSize w:val="1"/>
      <w:tblCellMar>
        <w:top w:w="28" w:type="dxa"/>
        <w:left w:w="85" w:type="dxa"/>
        <w:bottom w:w="28" w:type="dxa"/>
        <w:right w:w="85" w:type="dxa"/>
      </w:tblCellMar>
    </w:tblPr>
  </w:style>
  <w:style w:type="paragraph" w:styleId="Komentarotekstas">
    <w:name w:val="annotation text"/>
    <w:basedOn w:val="prastasis"/>
    <w:link w:val="KomentarotekstasDiagrama"/>
    <w:uiPriority w:val="99"/>
    <w:semiHidden/>
    <w:unhideWhenUsed/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</w:style>
  <w:style w:type="character" w:styleId="Komentaronuoroda">
    <w:name w:val="annotation reference"/>
    <w:basedOn w:val="Numatytasispastraiposriftas"/>
    <w:uiPriority w:val="99"/>
    <w:semiHidden/>
    <w:unhideWhenUsed/>
    <w:rPr>
      <w:sz w:val="16"/>
      <w:szCs w:val="16"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3A4EFF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3A4EFF"/>
  </w:style>
  <w:style w:type="character" w:styleId="Puslapioinaosnuoroda">
    <w:name w:val="footnote reference"/>
    <w:basedOn w:val="Numatytasispastraiposriftas"/>
    <w:uiPriority w:val="99"/>
    <w:semiHidden/>
    <w:unhideWhenUsed/>
    <w:rsid w:val="003A4EF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��< ? x m l   v e r s i o n = " 1 . 0 "   e n c o d i n g = " u t f - 1 6 " ? > < p r o p e r t i e s   x m l n s = " h t t p : / / w w w . i m a n a g e . c o m / w o r k / x m l s c h e m a " >  
     < d o c u m e n t i d > V N O ! 4 6 1 4 1 0 7 . 1 < / d o c u m e n t i d >  
     < s e n d e r i d > N V A I C I U N A I T E < / s e n d e r i d >  
     < s e n d e r e m a i l > N I J O L E . V A I C I U N A I T E @ E L L E X . L E G A L < / s e n d e r e m a i l >  
     < l a s t m o d i f i e d > 2 0 2 2 - 0 2 - 0 2 T 1 7 : 4 3 : 0 0 . 0 0 0 0 0 0 0 + 0 2 : 0 0 < / l a s t m o d i f i e d >  
     < d a t a b a s e > V N O < / d a t a b a s e >  
 < / p r o p e r t i e s > 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AOn7gHNr++TsLKMP/oeOkMLMWig==">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4A38E15-C3F5-4641-A87D-6A29CE3039FF}">
  <ds:schemaRefs>
    <ds:schemaRef ds:uri="http://www.imanage.com/work/xmlschema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F60DD10B-E63C-40D4-B2F6-10461AC8E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E8B57BD</Template>
  <TotalTime>1</TotalTime>
  <Pages>1</Pages>
  <Words>406</Words>
  <Characters>232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Ellex</dc:creator>
  <cp:lastModifiedBy>Sonata Skominienė</cp:lastModifiedBy>
  <cp:revision>2</cp:revision>
  <dcterms:created xsi:type="dcterms:W3CDTF">2025-01-21T08:24:00Z</dcterms:created>
  <dcterms:modified xsi:type="dcterms:W3CDTF">2025-01-21T08:24:00Z</dcterms:modified>
</cp:coreProperties>
</file>