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AF0BC7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AF0BC7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AF0BC7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AF0BC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AF0BC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AF0BC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F0BC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F0BC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864186"/>
    <w:rsid w:val="00874A25"/>
    <w:rsid w:val="008F100F"/>
    <w:rsid w:val="009B2BAB"/>
    <w:rsid w:val="00A119F6"/>
    <w:rsid w:val="00AA789E"/>
    <w:rsid w:val="00AF0418"/>
    <w:rsid w:val="00AF0BC7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7D0064B5-0F68-449B-90E1-B986A42AA3D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E8B57BD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2025-01-21T08:25:00Z</dcterms:created>
  <dcterms:modified xsi:type="dcterms:W3CDTF">2025-01-21T08:25:00Z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