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6E23C7">
        <w:rPr>
          <w:b/>
          <w:sz w:val="18"/>
          <w:szCs w:val="18"/>
        </w:rPr>
        <w:t>3</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AB05F9"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AB05F9">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AB05F9">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2"/>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B05F9"/>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7B68-1F77-4F73-86E4-2F8A1E92A225}">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C2DB9ED7-F946-444A-B44A-C38B2DB03BDE}">
  <ds:schemaRefs>
    <ds:schemaRef ds:uri="http://purl.org/dc/terms/"/>
    <ds:schemaRef ds:uri="http://schemas.microsoft.com/office/2006/metadata/properties"/>
    <ds:schemaRef ds:uri="90af9f17-34fb-4cb9-b32f-8fd3c6b167af"/>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s>
</ds:datastoreItem>
</file>

<file path=customXml/itemProps6.xml><?xml version="1.0" encoding="utf-8"?>
<ds:datastoreItem xmlns:ds="http://schemas.openxmlformats.org/officeDocument/2006/customXml" ds:itemID="{04EEC56B-7885-4D09-9FB2-DAB6A97A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E8B57BD</Template>
  <TotalTime>0</TotalTime>
  <Pages>4</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2</cp:revision>
  <dcterms:created xsi:type="dcterms:W3CDTF">2025-01-21T08:26:00Z</dcterms:created>
  <dcterms:modified xsi:type="dcterms:W3CDTF">2025-01-21T08:26:00Z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