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77777777" w:rsidR="00133358" w:rsidRPr="00E301A5" w:rsidRDefault="00133358">
      <w:pPr>
        <w:spacing w:after="160"/>
        <w:rPr>
          <w:b/>
          <w:sz w:val="32"/>
          <w:szCs w:val="32"/>
        </w:rPr>
      </w:pPr>
    </w:p>
    <w:p w14:paraId="0000000A" w14:textId="6C495BF7" w:rsidR="00133358" w:rsidRPr="00E301A5" w:rsidRDefault="00AE79DF" w:rsidP="00594DE7">
      <w:pPr>
        <w:spacing w:after="160"/>
        <w:jc w:val="center"/>
        <w:rPr>
          <w:b/>
          <w:sz w:val="32"/>
          <w:szCs w:val="32"/>
        </w:rPr>
      </w:pPr>
      <w:r w:rsidRPr="00FB2C91">
        <w:rPr>
          <w:b/>
          <w:noProof/>
          <w:sz w:val="32"/>
          <w:szCs w:val="32"/>
          <w:lang w:eastAsia="lt-LT"/>
        </w:rPr>
        <w:drawing>
          <wp:inline distT="0" distB="0" distL="0" distR="0" wp14:anchorId="5559F81C" wp14:editId="7DC1AB97">
            <wp:extent cx="2038350" cy="871872"/>
            <wp:effectExtent l="0" t="0" r="0" b="444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SA_logo.sv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7442" cy="875761"/>
                    </a:xfrm>
                    <a:prstGeom prst="rect">
                      <a:avLst/>
                    </a:prstGeom>
                  </pic:spPr>
                </pic:pic>
              </a:graphicData>
            </a:graphic>
          </wp:inline>
        </w:drawing>
      </w:r>
    </w:p>
    <w:p w14:paraId="7817964B" w14:textId="45B69C80" w:rsidR="00594DE7" w:rsidRDefault="00594DE7" w:rsidP="00594DE7">
      <w:pPr>
        <w:pStyle w:val="Stilius5"/>
        <w:spacing w:after="120"/>
        <w:outlineLvl w:val="0"/>
      </w:pPr>
      <w:r w:rsidRPr="00F46E0A">
        <w:rPr>
          <w:sz w:val="24"/>
          <w:szCs w:val="24"/>
        </w:rPr>
        <w:t xml:space="preserve">Projektas bendrai finansuojamas </w:t>
      </w:r>
      <w:r>
        <w:rPr>
          <w:sz w:val="24"/>
          <w:szCs w:val="24"/>
        </w:rPr>
        <w:t>valstybės fondo lėšomis, kurias administruoja Nacionalinė sporto agentūra prie Lietuvos Respublikos švietimo, mokslo ir sporto ministerijos</w:t>
      </w:r>
      <w:r w:rsidR="0075093E">
        <w:rPr>
          <w:sz w:val="24"/>
          <w:szCs w:val="24"/>
        </w:rPr>
        <w:t xml:space="preserve"> </w:t>
      </w:r>
      <w:bookmarkStart w:id="0" w:name="_GoBack"/>
      <w:bookmarkEnd w:id="0"/>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4"/>
          <w:footerReference w:type="default" r:id="rId15"/>
          <w:footerReference w:type="first" r:id="rId16"/>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7"/>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75093E">
          <w:rPr>
            <w:webHidden/>
          </w:rPr>
          <w:t>3</w:t>
        </w:r>
        <w:r w:rsidR="00791181" w:rsidRPr="00E301A5">
          <w:rPr>
            <w:webHidden/>
          </w:rPr>
          <w:fldChar w:fldCharType="end"/>
        </w:r>
      </w:hyperlink>
    </w:p>
    <w:p w14:paraId="3F154AD3" w14:textId="39F304CF" w:rsidR="00791181" w:rsidRPr="00E301A5" w:rsidRDefault="004A7527">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75093E">
          <w:rPr>
            <w:noProof/>
            <w:webHidden/>
          </w:rPr>
          <w:t>3</w:t>
        </w:r>
        <w:r w:rsidR="00791181" w:rsidRPr="00E301A5">
          <w:rPr>
            <w:noProof/>
            <w:webHidden/>
          </w:rPr>
          <w:fldChar w:fldCharType="end"/>
        </w:r>
      </w:hyperlink>
    </w:p>
    <w:p w14:paraId="2EE4448A" w14:textId="6247DEE6" w:rsidR="00791181" w:rsidRPr="00E301A5" w:rsidRDefault="004A7527">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75093E">
          <w:rPr>
            <w:noProof/>
            <w:webHidden/>
          </w:rPr>
          <w:t>5</w:t>
        </w:r>
        <w:r w:rsidR="00791181" w:rsidRPr="00E301A5">
          <w:rPr>
            <w:noProof/>
            <w:webHidden/>
          </w:rPr>
          <w:fldChar w:fldCharType="end"/>
        </w:r>
      </w:hyperlink>
    </w:p>
    <w:p w14:paraId="062636CE" w14:textId="5F54B074" w:rsidR="00791181" w:rsidRPr="00E301A5" w:rsidRDefault="004A7527">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75093E">
          <w:rPr>
            <w:noProof/>
            <w:webHidden/>
          </w:rPr>
          <w:t>5</w:t>
        </w:r>
        <w:r w:rsidR="00791181" w:rsidRPr="00E301A5">
          <w:rPr>
            <w:noProof/>
            <w:webHidden/>
          </w:rPr>
          <w:fldChar w:fldCharType="end"/>
        </w:r>
      </w:hyperlink>
    </w:p>
    <w:p w14:paraId="03113A0E" w14:textId="232FB8E8" w:rsidR="00791181" w:rsidRPr="00E301A5" w:rsidRDefault="004A7527">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75093E">
          <w:rPr>
            <w:webHidden/>
          </w:rPr>
          <w:t>6</w:t>
        </w:r>
        <w:r w:rsidR="00791181" w:rsidRPr="00E301A5">
          <w:rPr>
            <w:webHidden/>
          </w:rPr>
          <w:fldChar w:fldCharType="end"/>
        </w:r>
      </w:hyperlink>
    </w:p>
    <w:p w14:paraId="46ECEDEC" w14:textId="2DBFF05A" w:rsidR="00791181" w:rsidRPr="00E301A5" w:rsidRDefault="004A7527">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75093E">
          <w:rPr>
            <w:webHidden/>
          </w:rPr>
          <w:t>6</w:t>
        </w:r>
        <w:r w:rsidR="00791181" w:rsidRPr="00E301A5">
          <w:rPr>
            <w:webHidden/>
          </w:rPr>
          <w:fldChar w:fldCharType="end"/>
        </w:r>
      </w:hyperlink>
    </w:p>
    <w:p w14:paraId="0A70517A" w14:textId="0B0116F7" w:rsidR="00791181" w:rsidRPr="00E301A5" w:rsidRDefault="004A7527">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75093E">
          <w:rPr>
            <w:noProof/>
            <w:webHidden/>
          </w:rPr>
          <w:t>6</w:t>
        </w:r>
        <w:r w:rsidR="00791181" w:rsidRPr="00E301A5">
          <w:rPr>
            <w:noProof/>
            <w:webHidden/>
          </w:rPr>
          <w:fldChar w:fldCharType="end"/>
        </w:r>
      </w:hyperlink>
    </w:p>
    <w:p w14:paraId="11F27E87" w14:textId="37B44BF2" w:rsidR="00791181" w:rsidRPr="00E301A5" w:rsidRDefault="004A7527">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75093E">
          <w:rPr>
            <w:noProof/>
            <w:webHidden/>
          </w:rPr>
          <w:t>7</w:t>
        </w:r>
        <w:r w:rsidR="00791181" w:rsidRPr="00E301A5">
          <w:rPr>
            <w:noProof/>
            <w:webHidden/>
          </w:rPr>
          <w:fldChar w:fldCharType="end"/>
        </w:r>
      </w:hyperlink>
    </w:p>
    <w:p w14:paraId="1EECC647" w14:textId="1137C111" w:rsidR="00791181" w:rsidRPr="00E301A5" w:rsidRDefault="004A7527">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75093E">
          <w:rPr>
            <w:noProof/>
            <w:webHidden/>
          </w:rPr>
          <w:t>7</w:t>
        </w:r>
        <w:r w:rsidR="00791181" w:rsidRPr="00E301A5">
          <w:rPr>
            <w:noProof/>
            <w:webHidden/>
          </w:rPr>
          <w:fldChar w:fldCharType="end"/>
        </w:r>
      </w:hyperlink>
    </w:p>
    <w:p w14:paraId="7C7F6556" w14:textId="622A6EDF" w:rsidR="00791181" w:rsidRPr="00E301A5" w:rsidRDefault="004A7527"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75093E">
          <w:rPr>
            <w:noProof/>
            <w:webHidden/>
          </w:rPr>
          <w:t>7</w:t>
        </w:r>
        <w:r w:rsidR="00791181" w:rsidRPr="00E301A5">
          <w:rPr>
            <w:noProof/>
            <w:webHidden/>
          </w:rPr>
          <w:fldChar w:fldCharType="end"/>
        </w:r>
      </w:hyperlink>
    </w:p>
    <w:p w14:paraId="3E5F8263" w14:textId="52808485" w:rsidR="00791181" w:rsidRPr="00E301A5" w:rsidRDefault="004A7527">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75093E">
          <w:rPr>
            <w:noProof/>
            <w:webHidden/>
          </w:rPr>
          <w:t>8</w:t>
        </w:r>
        <w:r w:rsidR="00791181" w:rsidRPr="00E301A5">
          <w:rPr>
            <w:noProof/>
            <w:webHidden/>
          </w:rPr>
          <w:fldChar w:fldCharType="end"/>
        </w:r>
      </w:hyperlink>
    </w:p>
    <w:p w14:paraId="7119EA67" w14:textId="7A4BC213" w:rsidR="00791181" w:rsidRPr="00E301A5" w:rsidRDefault="004A7527">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75093E">
          <w:rPr>
            <w:noProof/>
            <w:webHidden/>
          </w:rPr>
          <w:t>8</w:t>
        </w:r>
        <w:r w:rsidR="00791181" w:rsidRPr="00E301A5">
          <w:rPr>
            <w:noProof/>
            <w:webHidden/>
          </w:rPr>
          <w:fldChar w:fldCharType="end"/>
        </w:r>
      </w:hyperlink>
    </w:p>
    <w:p w14:paraId="0A42547A" w14:textId="7D677169" w:rsidR="00791181" w:rsidRPr="00E301A5" w:rsidRDefault="004A7527">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75093E">
          <w:rPr>
            <w:webHidden/>
          </w:rPr>
          <w:t>8</w:t>
        </w:r>
        <w:r w:rsidR="00791181" w:rsidRPr="00E301A5">
          <w:rPr>
            <w:webHidden/>
          </w:rPr>
          <w:fldChar w:fldCharType="end"/>
        </w:r>
      </w:hyperlink>
    </w:p>
    <w:p w14:paraId="2DAF84E5" w14:textId="5DA6BB2D" w:rsidR="00791181" w:rsidRPr="00E301A5" w:rsidRDefault="004A7527">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75093E">
          <w:rPr>
            <w:noProof/>
            <w:webHidden/>
          </w:rPr>
          <w:t>8</w:t>
        </w:r>
        <w:r w:rsidR="00791181" w:rsidRPr="00E301A5">
          <w:rPr>
            <w:noProof/>
            <w:webHidden/>
          </w:rPr>
          <w:fldChar w:fldCharType="end"/>
        </w:r>
      </w:hyperlink>
    </w:p>
    <w:p w14:paraId="4189FDFD" w14:textId="0124124F" w:rsidR="00791181" w:rsidRPr="00E301A5" w:rsidRDefault="004A7527">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75093E">
          <w:rPr>
            <w:noProof/>
            <w:webHidden/>
          </w:rPr>
          <w:t>9</w:t>
        </w:r>
        <w:r w:rsidR="00791181" w:rsidRPr="00E301A5">
          <w:rPr>
            <w:noProof/>
            <w:webHidden/>
          </w:rPr>
          <w:fldChar w:fldCharType="end"/>
        </w:r>
      </w:hyperlink>
    </w:p>
    <w:p w14:paraId="65E1A09C" w14:textId="0B77BB23" w:rsidR="00791181" w:rsidRPr="00E301A5" w:rsidRDefault="004A7527">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75093E">
          <w:rPr>
            <w:webHidden/>
          </w:rPr>
          <w:t>9</w:t>
        </w:r>
        <w:r w:rsidR="00791181" w:rsidRPr="00E301A5">
          <w:rPr>
            <w:webHidden/>
          </w:rPr>
          <w:fldChar w:fldCharType="end"/>
        </w:r>
      </w:hyperlink>
    </w:p>
    <w:p w14:paraId="1BDB6860" w14:textId="06B5598B" w:rsidR="00791181" w:rsidRPr="00E301A5" w:rsidRDefault="004A7527">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75093E">
          <w:rPr>
            <w:noProof/>
            <w:webHidden/>
          </w:rPr>
          <w:t>9</w:t>
        </w:r>
        <w:r w:rsidR="00791181" w:rsidRPr="00E301A5">
          <w:rPr>
            <w:noProof/>
            <w:webHidden/>
          </w:rPr>
          <w:fldChar w:fldCharType="end"/>
        </w:r>
      </w:hyperlink>
    </w:p>
    <w:p w14:paraId="4B3FED56" w14:textId="7FEC3DD5" w:rsidR="00791181" w:rsidRPr="00E301A5" w:rsidRDefault="004A7527">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75093E">
          <w:rPr>
            <w:noProof/>
            <w:webHidden/>
          </w:rPr>
          <w:t>10</w:t>
        </w:r>
        <w:r w:rsidR="00791181" w:rsidRPr="00E301A5">
          <w:rPr>
            <w:noProof/>
            <w:webHidden/>
          </w:rPr>
          <w:fldChar w:fldCharType="end"/>
        </w:r>
      </w:hyperlink>
    </w:p>
    <w:p w14:paraId="6E80DA80" w14:textId="7EB68E15" w:rsidR="00791181" w:rsidRPr="00E301A5" w:rsidRDefault="004A7527">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75093E">
          <w:rPr>
            <w:noProof/>
            <w:webHidden/>
          </w:rPr>
          <w:t>10</w:t>
        </w:r>
        <w:r w:rsidR="00791181" w:rsidRPr="00E301A5">
          <w:rPr>
            <w:noProof/>
            <w:webHidden/>
          </w:rPr>
          <w:fldChar w:fldCharType="end"/>
        </w:r>
      </w:hyperlink>
    </w:p>
    <w:p w14:paraId="604B4DAB" w14:textId="0D20BBC8" w:rsidR="00791181" w:rsidRPr="00E301A5" w:rsidRDefault="004A7527">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75093E">
          <w:rPr>
            <w:noProof/>
            <w:webHidden/>
          </w:rPr>
          <w:t>11</w:t>
        </w:r>
        <w:r w:rsidR="00791181" w:rsidRPr="00E301A5">
          <w:rPr>
            <w:noProof/>
            <w:webHidden/>
          </w:rPr>
          <w:fldChar w:fldCharType="end"/>
        </w:r>
      </w:hyperlink>
    </w:p>
    <w:p w14:paraId="43EF8BFC" w14:textId="4B2FEC4B" w:rsidR="00791181" w:rsidRPr="00E301A5" w:rsidRDefault="004A7527">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75093E">
          <w:rPr>
            <w:noProof/>
            <w:webHidden/>
          </w:rPr>
          <w:t>11</w:t>
        </w:r>
        <w:r w:rsidR="00791181" w:rsidRPr="00E301A5">
          <w:rPr>
            <w:noProof/>
            <w:webHidden/>
          </w:rPr>
          <w:fldChar w:fldCharType="end"/>
        </w:r>
      </w:hyperlink>
    </w:p>
    <w:p w14:paraId="57DA2DD8" w14:textId="040E250E" w:rsidR="00791181" w:rsidRPr="00E301A5" w:rsidRDefault="004A7527">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75093E">
          <w:rPr>
            <w:noProof/>
            <w:webHidden/>
          </w:rPr>
          <w:t>11</w:t>
        </w:r>
        <w:r w:rsidR="00791181" w:rsidRPr="00E301A5">
          <w:rPr>
            <w:noProof/>
            <w:webHidden/>
          </w:rPr>
          <w:fldChar w:fldCharType="end"/>
        </w:r>
      </w:hyperlink>
    </w:p>
    <w:p w14:paraId="681D9580" w14:textId="5EFF9A6C" w:rsidR="00791181" w:rsidRPr="00E301A5" w:rsidRDefault="004A7527">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75093E">
          <w:rPr>
            <w:noProof/>
            <w:webHidden/>
          </w:rPr>
          <w:t>12</w:t>
        </w:r>
        <w:r w:rsidR="00791181" w:rsidRPr="00E301A5">
          <w:rPr>
            <w:noProof/>
            <w:webHidden/>
          </w:rPr>
          <w:fldChar w:fldCharType="end"/>
        </w:r>
      </w:hyperlink>
    </w:p>
    <w:p w14:paraId="51FD4E21" w14:textId="74CCBFA6" w:rsidR="00791181" w:rsidRPr="00E301A5" w:rsidRDefault="004A7527">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75093E">
          <w:rPr>
            <w:noProof/>
            <w:webHidden/>
          </w:rPr>
          <w:t>13</w:t>
        </w:r>
        <w:r w:rsidR="00791181" w:rsidRPr="00E301A5">
          <w:rPr>
            <w:noProof/>
            <w:webHidden/>
          </w:rPr>
          <w:fldChar w:fldCharType="end"/>
        </w:r>
      </w:hyperlink>
    </w:p>
    <w:p w14:paraId="7DAB20C6" w14:textId="761E4197" w:rsidR="00791181" w:rsidRPr="00E301A5" w:rsidRDefault="004A7527">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75093E">
          <w:rPr>
            <w:noProof/>
            <w:webHidden/>
          </w:rPr>
          <w:t>13</w:t>
        </w:r>
        <w:r w:rsidR="00791181" w:rsidRPr="00E301A5">
          <w:rPr>
            <w:noProof/>
            <w:webHidden/>
          </w:rPr>
          <w:fldChar w:fldCharType="end"/>
        </w:r>
      </w:hyperlink>
    </w:p>
    <w:p w14:paraId="29155580" w14:textId="30EA776E" w:rsidR="00791181" w:rsidRPr="00437C07" w:rsidRDefault="004A7527">
      <w:pPr>
        <w:pStyle w:val="Turinys1"/>
        <w:rPr>
          <w:rFonts w:asciiTheme="minorHAnsi" w:eastAsiaTheme="minorEastAsia" w:hAnsiTheme="minorHAnsi" w:cstheme="minorBidi"/>
          <w:b w:val="0"/>
          <w:sz w:val="22"/>
          <w:szCs w:val="22"/>
          <w:lang w:val="en-US"/>
        </w:rPr>
      </w:pPr>
      <w:hyperlink w:anchor="_Toc93857975" w:history="1">
        <w:r w:rsidR="00791181" w:rsidRPr="00437C07">
          <w:rPr>
            <w:rStyle w:val="Hipersaitas"/>
            <w:color w:val="auto"/>
          </w:rPr>
          <w:t>6.</w:t>
        </w:r>
        <w:r w:rsidR="00791181"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00791181" w:rsidRPr="00437C07">
          <w:rPr>
            <w:rStyle w:val="Hipersaitas"/>
            <w:color w:val="auto"/>
          </w:rPr>
          <w:t>vykdymas</w:t>
        </w:r>
        <w:r w:rsidR="00791181" w:rsidRPr="00437C07">
          <w:rPr>
            <w:webHidden/>
          </w:rPr>
          <w:tab/>
        </w:r>
        <w:r w:rsidR="00791181" w:rsidRPr="00437C07">
          <w:rPr>
            <w:webHidden/>
          </w:rPr>
          <w:fldChar w:fldCharType="begin"/>
        </w:r>
        <w:r w:rsidR="00791181" w:rsidRPr="00437C07">
          <w:rPr>
            <w:webHidden/>
          </w:rPr>
          <w:instrText xml:space="preserve"> PAGEREF _Toc93857975 \h </w:instrText>
        </w:r>
        <w:r w:rsidR="00791181" w:rsidRPr="00437C07">
          <w:rPr>
            <w:webHidden/>
          </w:rPr>
        </w:r>
        <w:r w:rsidR="00791181" w:rsidRPr="00437C07">
          <w:rPr>
            <w:webHidden/>
          </w:rPr>
          <w:fldChar w:fldCharType="separate"/>
        </w:r>
        <w:r w:rsidR="0075093E">
          <w:rPr>
            <w:webHidden/>
          </w:rPr>
          <w:t>14</w:t>
        </w:r>
        <w:r w:rsidR="00791181" w:rsidRPr="00437C07">
          <w:rPr>
            <w:webHidden/>
          </w:rPr>
          <w:fldChar w:fldCharType="end"/>
        </w:r>
      </w:hyperlink>
    </w:p>
    <w:p w14:paraId="327DD5DC" w14:textId="4742636A" w:rsidR="00791181" w:rsidRPr="00437C07" w:rsidRDefault="004A7527">
      <w:pPr>
        <w:pStyle w:val="Turinys2"/>
        <w:rPr>
          <w:rFonts w:asciiTheme="minorHAnsi" w:eastAsiaTheme="minorEastAsia" w:hAnsiTheme="minorHAnsi" w:cstheme="minorBidi"/>
          <w:noProof/>
          <w:sz w:val="22"/>
          <w:szCs w:val="22"/>
          <w:lang w:val="en-US"/>
        </w:rPr>
      </w:pPr>
      <w:hyperlink w:anchor="_Toc93857976" w:history="1">
        <w:r w:rsidR="00791181" w:rsidRPr="00437C07">
          <w:rPr>
            <w:rStyle w:val="Hipersaitas"/>
            <w:noProof/>
            <w:color w:val="auto"/>
          </w:rPr>
          <w:t>6.1.</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Statybvietė</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_Toc93857976 \h </w:instrText>
        </w:r>
        <w:r w:rsidR="00791181" w:rsidRPr="00437C07">
          <w:rPr>
            <w:noProof/>
            <w:webHidden/>
          </w:rPr>
        </w:r>
        <w:r w:rsidR="00791181" w:rsidRPr="00437C07">
          <w:rPr>
            <w:noProof/>
            <w:webHidden/>
          </w:rPr>
          <w:fldChar w:fldCharType="separate"/>
        </w:r>
        <w:r w:rsidR="0075093E">
          <w:rPr>
            <w:noProof/>
            <w:webHidden/>
          </w:rPr>
          <w:t>14</w:t>
        </w:r>
        <w:r w:rsidR="00791181" w:rsidRPr="00437C07">
          <w:rPr>
            <w:noProof/>
            <w:webHidden/>
          </w:rPr>
          <w:fldChar w:fldCharType="end"/>
        </w:r>
      </w:hyperlink>
    </w:p>
    <w:p w14:paraId="208221E7" w14:textId="0A0B41A1" w:rsidR="00791181" w:rsidRPr="00437C07" w:rsidRDefault="004A7527">
      <w:pPr>
        <w:pStyle w:val="Turinys2"/>
        <w:rPr>
          <w:rFonts w:asciiTheme="minorHAnsi" w:eastAsiaTheme="minorEastAsia" w:hAnsiTheme="minorHAnsi" w:cstheme="minorBidi"/>
          <w:noProof/>
          <w:sz w:val="22"/>
          <w:szCs w:val="22"/>
          <w:lang w:val="en-US"/>
        </w:rPr>
      </w:pPr>
      <w:hyperlink w:anchor="_Toc93857977" w:history="1">
        <w:r w:rsidR="00791181" w:rsidRPr="00437C07">
          <w:rPr>
            <w:rStyle w:val="Hipersaitas"/>
            <w:noProof/>
            <w:color w:val="auto"/>
          </w:rPr>
          <w:t>6.2.</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Trečiųjų asmenų veikla statybvietėje</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_Toc93857977 \h </w:instrText>
        </w:r>
        <w:r w:rsidR="00791181" w:rsidRPr="00437C07">
          <w:rPr>
            <w:noProof/>
            <w:webHidden/>
          </w:rPr>
        </w:r>
        <w:r w:rsidR="00791181" w:rsidRPr="00437C07">
          <w:rPr>
            <w:noProof/>
            <w:webHidden/>
          </w:rPr>
          <w:fldChar w:fldCharType="separate"/>
        </w:r>
        <w:r w:rsidR="0075093E">
          <w:rPr>
            <w:noProof/>
            <w:webHidden/>
          </w:rPr>
          <w:t>15</w:t>
        </w:r>
        <w:r w:rsidR="00791181" w:rsidRPr="00437C07">
          <w:rPr>
            <w:noProof/>
            <w:webHidden/>
          </w:rPr>
          <w:fldChar w:fldCharType="end"/>
        </w:r>
      </w:hyperlink>
    </w:p>
    <w:p w14:paraId="3B5B719C" w14:textId="22582724" w:rsidR="00791181" w:rsidRPr="00E301A5" w:rsidRDefault="004A7527">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75093E">
          <w:rPr>
            <w:noProof/>
            <w:webHidden/>
          </w:rPr>
          <w:t>15</w:t>
        </w:r>
        <w:r w:rsidR="00791181" w:rsidRPr="00E301A5">
          <w:rPr>
            <w:noProof/>
            <w:webHidden/>
          </w:rPr>
          <w:fldChar w:fldCharType="end"/>
        </w:r>
      </w:hyperlink>
    </w:p>
    <w:p w14:paraId="3E224D95" w14:textId="15A3C702" w:rsidR="00791181" w:rsidRPr="00E301A5" w:rsidRDefault="004A7527">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00791181" w:rsidRPr="00437C07">
          <w:rPr>
            <w:rStyle w:val="Hipersaitas"/>
            <w:noProof/>
            <w:color w:val="auto"/>
          </w:rPr>
          <w:t>vykdymo reikalavimai</w:t>
        </w:r>
        <w:r w:rsidR="00791181" w:rsidRPr="00E301A5">
          <w:rPr>
            <w:noProof/>
            <w:webHidden/>
          </w:rPr>
          <w:tab/>
        </w:r>
        <w:r w:rsidR="00F6356E">
          <w:rPr>
            <w:noProof/>
            <w:webHidden/>
          </w:rPr>
          <w:t xml:space="preserve">  </w:t>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75093E">
          <w:rPr>
            <w:noProof/>
            <w:webHidden/>
          </w:rPr>
          <w:t>16</w:t>
        </w:r>
        <w:r w:rsidR="00791181" w:rsidRPr="00E301A5">
          <w:rPr>
            <w:noProof/>
            <w:webHidden/>
          </w:rPr>
          <w:fldChar w:fldCharType="end"/>
        </w:r>
      </w:hyperlink>
    </w:p>
    <w:p w14:paraId="450713C9" w14:textId="656215C7" w:rsidR="00791181" w:rsidRPr="00E301A5" w:rsidRDefault="004A7527">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75093E">
          <w:rPr>
            <w:noProof/>
            <w:webHidden/>
          </w:rPr>
          <w:t>18</w:t>
        </w:r>
        <w:r w:rsidR="00791181" w:rsidRPr="00E301A5">
          <w:rPr>
            <w:noProof/>
            <w:webHidden/>
          </w:rPr>
          <w:fldChar w:fldCharType="end"/>
        </w:r>
      </w:hyperlink>
    </w:p>
    <w:p w14:paraId="3B8EEAE0" w14:textId="011EBAAE" w:rsidR="00791181" w:rsidRPr="00E301A5" w:rsidRDefault="004A7527">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75093E">
          <w:rPr>
            <w:noProof/>
            <w:webHidden/>
          </w:rPr>
          <w:t>18</w:t>
        </w:r>
        <w:r w:rsidR="00791181" w:rsidRPr="00E301A5">
          <w:rPr>
            <w:noProof/>
            <w:webHidden/>
          </w:rPr>
          <w:fldChar w:fldCharType="end"/>
        </w:r>
      </w:hyperlink>
    </w:p>
    <w:p w14:paraId="74D55994" w14:textId="0D10CC46" w:rsidR="00791181" w:rsidRPr="00E301A5" w:rsidRDefault="004A7527">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75093E">
          <w:rPr>
            <w:noProof/>
            <w:webHidden/>
          </w:rPr>
          <w:t>18</w:t>
        </w:r>
        <w:r w:rsidR="00791181" w:rsidRPr="00E301A5">
          <w:rPr>
            <w:noProof/>
            <w:webHidden/>
          </w:rPr>
          <w:fldChar w:fldCharType="end"/>
        </w:r>
      </w:hyperlink>
    </w:p>
    <w:p w14:paraId="37DA8A89" w14:textId="40F9BCD8" w:rsidR="00791181" w:rsidRPr="00E301A5" w:rsidRDefault="004A7527">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75093E">
          <w:rPr>
            <w:noProof/>
            <w:webHidden/>
          </w:rPr>
          <w:t>19</w:t>
        </w:r>
        <w:r w:rsidR="00791181" w:rsidRPr="00E301A5">
          <w:rPr>
            <w:noProof/>
            <w:webHidden/>
          </w:rPr>
          <w:fldChar w:fldCharType="end"/>
        </w:r>
      </w:hyperlink>
    </w:p>
    <w:p w14:paraId="560188B4" w14:textId="5A1DEC34" w:rsidR="00791181" w:rsidRPr="00E301A5" w:rsidRDefault="004A7527">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75093E">
          <w:rPr>
            <w:noProof/>
            <w:webHidden/>
          </w:rPr>
          <w:t>19</w:t>
        </w:r>
        <w:r w:rsidR="00791181" w:rsidRPr="00E301A5">
          <w:rPr>
            <w:noProof/>
            <w:webHidden/>
          </w:rPr>
          <w:fldChar w:fldCharType="end"/>
        </w:r>
      </w:hyperlink>
    </w:p>
    <w:p w14:paraId="13E6408D" w14:textId="71F3B27C" w:rsidR="00791181" w:rsidRPr="00E301A5" w:rsidRDefault="004A7527">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75093E">
          <w:rPr>
            <w:webHidden/>
          </w:rPr>
          <w:t>20</w:t>
        </w:r>
        <w:r w:rsidR="00791181" w:rsidRPr="00E301A5">
          <w:rPr>
            <w:webHidden/>
          </w:rPr>
          <w:fldChar w:fldCharType="end"/>
        </w:r>
      </w:hyperlink>
    </w:p>
    <w:p w14:paraId="03472EED" w14:textId="57572172" w:rsidR="00791181" w:rsidRPr="00E301A5" w:rsidRDefault="004A7527">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75093E">
          <w:rPr>
            <w:noProof/>
            <w:webHidden/>
          </w:rPr>
          <w:t>20</w:t>
        </w:r>
        <w:r w:rsidR="00791181" w:rsidRPr="00E301A5">
          <w:rPr>
            <w:noProof/>
            <w:webHidden/>
          </w:rPr>
          <w:fldChar w:fldCharType="end"/>
        </w:r>
      </w:hyperlink>
    </w:p>
    <w:p w14:paraId="5CDFFB6F" w14:textId="6DDCD846" w:rsidR="00791181" w:rsidRPr="00E301A5" w:rsidRDefault="004A7527">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75093E">
          <w:rPr>
            <w:noProof/>
            <w:webHidden/>
          </w:rPr>
          <w:t>21</w:t>
        </w:r>
        <w:r w:rsidR="00791181" w:rsidRPr="00E301A5">
          <w:rPr>
            <w:noProof/>
            <w:webHidden/>
          </w:rPr>
          <w:fldChar w:fldCharType="end"/>
        </w:r>
      </w:hyperlink>
    </w:p>
    <w:p w14:paraId="17BDBA27" w14:textId="607BAEAD" w:rsidR="00791181" w:rsidRPr="00E301A5" w:rsidRDefault="004A7527">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75093E">
          <w:rPr>
            <w:webHidden/>
          </w:rPr>
          <w:t>21</w:t>
        </w:r>
        <w:r w:rsidR="00791181" w:rsidRPr="00E301A5">
          <w:rPr>
            <w:webHidden/>
          </w:rPr>
          <w:fldChar w:fldCharType="end"/>
        </w:r>
      </w:hyperlink>
    </w:p>
    <w:p w14:paraId="649B3911" w14:textId="1CFED46E" w:rsidR="00791181" w:rsidRPr="00E301A5" w:rsidRDefault="004A7527">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75093E">
          <w:rPr>
            <w:noProof/>
            <w:webHidden/>
          </w:rPr>
          <w:t>21</w:t>
        </w:r>
        <w:r w:rsidR="00791181" w:rsidRPr="00E301A5">
          <w:rPr>
            <w:noProof/>
            <w:webHidden/>
          </w:rPr>
          <w:fldChar w:fldCharType="end"/>
        </w:r>
      </w:hyperlink>
    </w:p>
    <w:p w14:paraId="31E92548" w14:textId="5E5DE96F" w:rsidR="00791181" w:rsidRPr="00E301A5" w:rsidRDefault="004A7527">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75093E">
          <w:rPr>
            <w:noProof/>
            <w:webHidden/>
          </w:rPr>
          <w:t>22</w:t>
        </w:r>
        <w:r w:rsidR="00791181" w:rsidRPr="00E301A5">
          <w:rPr>
            <w:noProof/>
            <w:webHidden/>
          </w:rPr>
          <w:fldChar w:fldCharType="end"/>
        </w:r>
      </w:hyperlink>
    </w:p>
    <w:p w14:paraId="58480868" w14:textId="199E922C" w:rsidR="00791181" w:rsidRPr="00E301A5" w:rsidRDefault="004A7527">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75093E">
          <w:rPr>
            <w:webHidden/>
          </w:rPr>
          <w:t>22</w:t>
        </w:r>
        <w:r w:rsidR="00791181" w:rsidRPr="00E301A5">
          <w:rPr>
            <w:webHidden/>
          </w:rPr>
          <w:fldChar w:fldCharType="end"/>
        </w:r>
      </w:hyperlink>
    </w:p>
    <w:p w14:paraId="5E776209" w14:textId="6EAC7D95" w:rsidR="00791181" w:rsidRPr="00E301A5" w:rsidRDefault="004A7527">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75093E">
          <w:rPr>
            <w:noProof/>
            <w:webHidden/>
          </w:rPr>
          <w:t>22</w:t>
        </w:r>
        <w:r w:rsidR="00791181" w:rsidRPr="00E301A5">
          <w:rPr>
            <w:noProof/>
            <w:webHidden/>
          </w:rPr>
          <w:fldChar w:fldCharType="end"/>
        </w:r>
      </w:hyperlink>
    </w:p>
    <w:p w14:paraId="24F8CE76" w14:textId="36D62F5A" w:rsidR="00791181" w:rsidRPr="00E301A5" w:rsidRDefault="004A7527">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75093E">
          <w:rPr>
            <w:noProof/>
            <w:webHidden/>
          </w:rPr>
          <w:t>22</w:t>
        </w:r>
        <w:r w:rsidR="00791181" w:rsidRPr="00E301A5">
          <w:rPr>
            <w:noProof/>
            <w:webHidden/>
          </w:rPr>
          <w:fldChar w:fldCharType="end"/>
        </w:r>
      </w:hyperlink>
    </w:p>
    <w:p w14:paraId="78153A83" w14:textId="1846CD21" w:rsidR="00791181" w:rsidRPr="00E301A5" w:rsidRDefault="004A7527">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75093E">
          <w:rPr>
            <w:noProof/>
            <w:webHidden/>
          </w:rPr>
          <w:t>23</w:t>
        </w:r>
        <w:r w:rsidR="00791181" w:rsidRPr="00E301A5">
          <w:rPr>
            <w:noProof/>
            <w:webHidden/>
          </w:rPr>
          <w:fldChar w:fldCharType="end"/>
        </w:r>
      </w:hyperlink>
    </w:p>
    <w:p w14:paraId="6172B5E3" w14:textId="5B5F3A13" w:rsidR="00791181" w:rsidRPr="00E301A5" w:rsidRDefault="004A7527">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75093E">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4A7527">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75093E">
          <w:rPr>
            <w:webHidden/>
          </w:rPr>
          <w:t>24</w:t>
        </w:r>
        <w:r w:rsidR="00791181" w:rsidRPr="00E301A5">
          <w:rPr>
            <w:webHidden/>
          </w:rPr>
          <w:fldChar w:fldCharType="end"/>
        </w:r>
      </w:hyperlink>
    </w:p>
    <w:p w14:paraId="32CC0B12" w14:textId="1EE0535A" w:rsidR="00791181" w:rsidRPr="00E301A5" w:rsidRDefault="004A7527">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75093E">
          <w:rPr>
            <w:webHidden/>
          </w:rPr>
          <w:t>25</w:t>
        </w:r>
        <w:r w:rsidR="00791181" w:rsidRPr="00E301A5">
          <w:rPr>
            <w:webHidden/>
          </w:rPr>
          <w:fldChar w:fldCharType="end"/>
        </w:r>
      </w:hyperlink>
    </w:p>
    <w:p w14:paraId="58D18622" w14:textId="1F80C043" w:rsidR="00791181" w:rsidRPr="00E301A5" w:rsidRDefault="004A7527">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75093E">
          <w:rPr>
            <w:noProof/>
            <w:webHidden/>
          </w:rPr>
          <w:t>25</w:t>
        </w:r>
        <w:r w:rsidR="00791181" w:rsidRPr="00E301A5">
          <w:rPr>
            <w:noProof/>
            <w:webHidden/>
          </w:rPr>
          <w:fldChar w:fldCharType="end"/>
        </w:r>
      </w:hyperlink>
    </w:p>
    <w:p w14:paraId="7913A2F6" w14:textId="5E41F65A" w:rsidR="00791181" w:rsidRPr="00E301A5" w:rsidRDefault="004A7527">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75093E">
          <w:rPr>
            <w:noProof/>
            <w:webHidden/>
          </w:rPr>
          <w:t>25</w:t>
        </w:r>
        <w:r w:rsidR="00791181" w:rsidRPr="00E301A5">
          <w:rPr>
            <w:noProof/>
            <w:webHidden/>
          </w:rPr>
          <w:fldChar w:fldCharType="end"/>
        </w:r>
      </w:hyperlink>
    </w:p>
    <w:p w14:paraId="015FA4B1" w14:textId="1DCFDB8F" w:rsidR="00791181" w:rsidRPr="00E301A5" w:rsidRDefault="004A7527">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75093E">
          <w:rPr>
            <w:noProof/>
            <w:webHidden/>
          </w:rPr>
          <w:t>26</w:t>
        </w:r>
        <w:r w:rsidR="00791181" w:rsidRPr="00E301A5">
          <w:rPr>
            <w:noProof/>
            <w:webHidden/>
          </w:rPr>
          <w:fldChar w:fldCharType="end"/>
        </w:r>
      </w:hyperlink>
    </w:p>
    <w:p w14:paraId="4D3DCE60" w14:textId="4E24DF66" w:rsidR="00791181" w:rsidRPr="00E301A5" w:rsidRDefault="004A7527">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75093E">
          <w:rPr>
            <w:noProof/>
            <w:webHidden/>
          </w:rPr>
          <w:t>26</w:t>
        </w:r>
        <w:r w:rsidR="00791181" w:rsidRPr="00E301A5">
          <w:rPr>
            <w:noProof/>
            <w:webHidden/>
          </w:rPr>
          <w:fldChar w:fldCharType="end"/>
        </w:r>
      </w:hyperlink>
    </w:p>
    <w:p w14:paraId="57231BEE" w14:textId="19622D54" w:rsidR="00791181" w:rsidRPr="00E301A5" w:rsidRDefault="004A7527">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75093E">
          <w:rPr>
            <w:noProof/>
            <w:webHidden/>
          </w:rPr>
          <w:t>26</w:t>
        </w:r>
        <w:r w:rsidR="00791181" w:rsidRPr="00E301A5">
          <w:rPr>
            <w:noProof/>
            <w:webHidden/>
          </w:rPr>
          <w:fldChar w:fldCharType="end"/>
        </w:r>
      </w:hyperlink>
    </w:p>
    <w:p w14:paraId="78F363B5" w14:textId="30643D80" w:rsidR="00791181" w:rsidRPr="00E301A5" w:rsidRDefault="004A7527">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75093E">
          <w:rPr>
            <w:webHidden/>
          </w:rPr>
          <w:t>27</w:t>
        </w:r>
        <w:r w:rsidR="00791181" w:rsidRPr="00E301A5">
          <w:rPr>
            <w:webHidden/>
          </w:rPr>
          <w:fldChar w:fldCharType="end"/>
        </w:r>
      </w:hyperlink>
    </w:p>
    <w:p w14:paraId="2C450653" w14:textId="35821821" w:rsidR="00791181" w:rsidRPr="00E301A5" w:rsidRDefault="004A7527">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75093E">
          <w:rPr>
            <w:webHidden/>
          </w:rPr>
          <w:t>27</w:t>
        </w:r>
        <w:r w:rsidR="00791181" w:rsidRPr="00E301A5">
          <w:rPr>
            <w:webHidden/>
          </w:rPr>
          <w:fldChar w:fldCharType="end"/>
        </w:r>
      </w:hyperlink>
    </w:p>
    <w:p w14:paraId="6F106375" w14:textId="0A1B3F48" w:rsidR="00791181" w:rsidRPr="00E301A5" w:rsidRDefault="004A7527">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75093E">
          <w:rPr>
            <w:webHidden/>
          </w:rPr>
          <w:t>29</w:t>
        </w:r>
        <w:r w:rsidR="00791181" w:rsidRPr="00E301A5">
          <w:rPr>
            <w:webHidden/>
          </w:rPr>
          <w:fldChar w:fldCharType="end"/>
        </w:r>
      </w:hyperlink>
    </w:p>
    <w:p w14:paraId="62C48061" w14:textId="7AD2D329" w:rsidR="00791181" w:rsidRPr="00E301A5" w:rsidRDefault="004A7527">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75093E">
          <w:rPr>
            <w:noProof/>
            <w:webHidden/>
          </w:rPr>
          <w:t>29</w:t>
        </w:r>
        <w:r w:rsidR="00791181" w:rsidRPr="00E301A5">
          <w:rPr>
            <w:noProof/>
            <w:webHidden/>
          </w:rPr>
          <w:fldChar w:fldCharType="end"/>
        </w:r>
      </w:hyperlink>
    </w:p>
    <w:p w14:paraId="277DF343" w14:textId="4B7E2512" w:rsidR="00791181" w:rsidRPr="00E301A5" w:rsidRDefault="004A7527">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75093E">
          <w:rPr>
            <w:noProof/>
            <w:webHidden/>
          </w:rPr>
          <w:t>29</w:t>
        </w:r>
        <w:r w:rsidR="00791181" w:rsidRPr="00E301A5">
          <w:rPr>
            <w:noProof/>
            <w:webHidden/>
          </w:rPr>
          <w:fldChar w:fldCharType="end"/>
        </w:r>
      </w:hyperlink>
    </w:p>
    <w:p w14:paraId="25EA2C01" w14:textId="3F4FF625" w:rsidR="00791181" w:rsidRPr="00E301A5" w:rsidRDefault="004A7527">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75093E">
          <w:rPr>
            <w:noProof/>
            <w:webHidden/>
          </w:rPr>
          <w:t>29</w:t>
        </w:r>
        <w:r w:rsidR="00791181" w:rsidRPr="00E301A5">
          <w:rPr>
            <w:noProof/>
            <w:webHidden/>
          </w:rPr>
          <w:fldChar w:fldCharType="end"/>
        </w:r>
      </w:hyperlink>
    </w:p>
    <w:p w14:paraId="23A6F3F6" w14:textId="74F0C9E7" w:rsidR="00791181" w:rsidRPr="00E301A5" w:rsidRDefault="004A7527">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75093E">
          <w:rPr>
            <w:webHidden/>
          </w:rPr>
          <w:t>30</w:t>
        </w:r>
        <w:r w:rsidR="00791181" w:rsidRPr="00E301A5">
          <w:rPr>
            <w:webHidden/>
          </w:rPr>
          <w:fldChar w:fldCharType="end"/>
        </w:r>
      </w:hyperlink>
    </w:p>
    <w:p w14:paraId="56E9F6CA" w14:textId="16D7C9F2" w:rsidR="00791181" w:rsidRPr="00E301A5" w:rsidRDefault="004A7527">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75093E">
          <w:rPr>
            <w:noProof/>
            <w:webHidden/>
          </w:rPr>
          <w:t>30</w:t>
        </w:r>
        <w:r w:rsidR="00791181" w:rsidRPr="00E301A5">
          <w:rPr>
            <w:noProof/>
            <w:webHidden/>
          </w:rPr>
          <w:fldChar w:fldCharType="end"/>
        </w:r>
      </w:hyperlink>
    </w:p>
    <w:p w14:paraId="68AD75BA" w14:textId="7886614C" w:rsidR="00791181" w:rsidRPr="00E301A5" w:rsidRDefault="004A7527">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75093E">
          <w:rPr>
            <w:noProof/>
            <w:webHidden/>
          </w:rPr>
          <w:t>30</w:t>
        </w:r>
        <w:r w:rsidR="00791181" w:rsidRPr="00E301A5">
          <w:rPr>
            <w:noProof/>
            <w:webHidden/>
          </w:rPr>
          <w:fldChar w:fldCharType="end"/>
        </w:r>
      </w:hyperlink>
    </w:p>
    <w:p w14:paraId="618A524F" w14:textId="44D1003A" w:rsidR="00791181" w:rsidRPr="00E301A5" w:rsidRDefault="004A7527">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75093E">
          <w:rPr>
            <w:noProof/>
            <w:webHidden/>
          </w:rPr>
          <w:t>30</w:t>
        </w:r>
        <w:r w:rsidR="00791181" w:rsidRPr="00E301A5">
          <w:rPr>
            <w:noProof/>
            <w:webHidden/>
          </w:rPr>
          <w:fldChar w:fldCharType="end"/>
        </w:r>
      </w:hyperlink>
    </w:p>
    <w:p w14:paraId="12849691" w14:textId="7A97B2CE" w:rsidR="00791181" w:rsidRPr="00E301A5" w:rsidRDefault="004A7527">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75093E">
          <w:rPr>
            <w:noProof/>
            <w:webHidden/>
          </w:rPr>
          <w:t>30</w:t>
        </w:r>
        <w:r w:rsidR="00791181" w:rsidRPr="00E301A5">
          <w:rPr>
            <w:noProof/>
            <w:webHidden/>
          </w:rPr>
          <w:fldChar w:fldCharType="end"/>
        </w:r>
      </w:hyperlink>
    </w:p>
    <w:p w14:paraId="0390E171" w14:textId="0752DC5A" w:rsidR="00791181" w:rsidRPr="00E301A5" w:rsidRDefault="004A7527">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75093E">
          <w:rPr>
            <w:noProof/>
            <w:webHidden/>
          </w:rPr>
          <w:t>31</w:t>
        </w:r>
        <w:r w:rsidR="00791181" w:rsidRPr="00E301A5">
          <w:rPr>
            <w:noProof/>
            <w:webHidden/>
          </w:rPr>
          <w:fldChar w:fldCharType="end"/>
        </w:r>
      </w:hyperlink>
    </w:p>
    <w:p w14:paraId="68255855" w14:textId="6631C12A" w:rsidR="00791181" w:rsidRPr="00E301A5" w:rsidRDefault="004A7527">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75093E">
          <w:rPr>
            <w:noProof/>
            <w:webHidden/>
          </w:rPr>
          <w:t>32</w:t>
        </w:r>
        <w:r w:rsidR="00791181" w:rsidRPr="00E301A5">
          <w:rPr>
            <w:noProof/>
            <w:webHidden/>
          </w:rPr>
          <w:fldChar w:fldCharType="end"/>
        </w:r>
      </w:hyperlink>
    </w:p>
    <w:p w14:paraId="7BBA9C20" w14:textId="4338466A" w:rsidR="00791181" w:rsidRPr="00E301A5" w:rsidRDefault="004A7527">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75093E">
          <w:rPr>
            <w:noProof/>
            <w:webHidden/>
          </w:rPr>
          <w:t>32</w:t>
        </w:r>
        <w:r w:rsidR="00791181" w:rsidRPr="00E301A5">
          <w:rPr>
            <w:noProof/>
            <w:webHidden/>
          </w:rPr>
          <w:fldChar w:fldCharType="end"/>
        </w:r>
      </w:hyperlink>
    </w:p>
    <w:p w14:paraId="4104835E" w14:textId="442D1711" w:rsidR="00791181" w:rsidRPr="00E301A5" w:rsidRDefault="004A7527">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75093E">
          <w:rPr>
            <w:noProof/>
            <w:webHidden/>
          </w:rPr>
          <w:t>33</w:t>
        </w:r>
        <w:r w:rsidR="00791181" w:rsidRPr="00E301A5">
          <w:rPr>
            <w:noProof/>
            <w:webHidden/>
          </w:rPr>
          <w:fldChar w:fldCharType="end"/>
        </w:r>
      </w:hyperlink>
    </w:p>
    <w:p w14:paraId="65307DD8" w14:textId="323CF2DC" w:rsidR="00791181" w:rsidRPr="00E301A5" w:rsidRDefault="004A7527">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75093E">
          <w:rPr>
            <w:noProof/>
            <w:webHidden/>
          </w:rPr>
          <w:t>33</w:t>
        </w:r>
        <w:r w:rsidR="00791181" w:rsidRPr="00E301A5">
          <w:rPr>
            <w:noProof/>
            <w:webHidden/>
          </w:rPr>
          <w:fldChar w:fldCharType="end"/>
        </w:r>
      </w:hyperlink>
    </w:p>
    <w:p w14:paraId="1058B95D" w14:textId="45CC1FD9" w:rsidR="00791181" w:rsidRPr="00E301A5" w:rsidRDefault="004A7527"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75093E">
          <w:rPr>
            <w:noProof/>
            <w:webHidden/>
          </w:rPr>
          <w:t>33</w:t>
        </w:r>
        <w:r w:rsidR="00791181" w:rsidRPr="00E301A5">
          <w:rPr>
            <w:noProof/>
            <w:webHidden/>
          </w:rPr>
          <w:fldChar w:fldCharType="end"/>
        </w:r>
      </w:hyperlink>
    </w:p>
    <w:p w14:paraId="36CBDBDC" w14:textId="592FE479" w:rsidR="00791181" w:rsidRPr="00E301A5" w:rsidRDefault="004A7527"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75093E">
          <w:rPr>
            <w:noProof/>
            <w:webHidden/>
          </w:rPr>
          <w:t>33</w:t>
        </w:r>
        <w:r w:rsidR="00791181" w:rsidRPr="00E301A5">
          <w:rPr>
            <w:noProof/>
            <w:webHidden/>
          </w:rPr>
          <w:fldChar w:fldCharType="end"/>
        </w:r>
      </w:hyperlink>
    </w:p>
    <w:p w14:paraId="45BE4DCE" w14:textId="0D5D2E1F" w:rsidR="00791181" w:rsidRPr="00E301A5" w:rsidRDefault="004A7527">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75093E">
          <w:rPr>
            <w:webHidden/>
          </w:rPr>
          <w:t>33</w:t>
        </w:r>
        <w:r w:rsidR="00791181" w:rsidRPr="00E301A5">
          <w:rPr>
            <w:webHidden/>
          </w:rPr>
          <w:fldChar w:fldCharType="end"/>
        </w:r>
      </w:hyperlink>
    </w:p>
    <w:p w14:paraId="30BBAB3B" w14:textId="1D71A82C" w:rsidR="00791181" w:rsidRPr="00E301A5" w:rsidRDefault="004A7527">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75093E">
          <w:rPr>
            <w:noProof/>
            <w:webHidden/>
          </w:rPr>
          <w:t>33</w:t>
        </w:r>
        <w:r w:rsidR="00791181" w:rsidRPr="00E301A5">
          <w:rPr>
            <w:noProof/>
            <w:webHidden/>
          </w:rPr>
          <w:fldChar w:fldCharType="end"/>
        </w:r>
      </w:hyperlink>
    </w:p>
    <w:p w14:paraId="2AA4D6A5" w14:textId="304DA799" w:rsidR="00791181" w:rsidRPr="00E301A5" w:rsidRDefault="004A7527">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75093E">
          <w:rPr>
            <w:noProof/>
            <w:webHidden/>
          </w:rPr>
          <w:t>34</w:t>
        </w:r>
        <w:r w:rsidR="00791181" w:rsidRPr="00E301A5">
          <w:rPr>
            <w:noProof/>
            <w:webHidden/>
          </w:rPr>
          <w:fldChar w:fldCharType="end"/>
        </w:r>
      </w:hyperlink>
    </w:p>
    <w:p w14:paraId="10CB341D" w14:textId="1DC76EFE" w:rsidR="00791181" w:rsidRPr="00E301A5" w:rsidRDefault="004A7527">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75093E">
          <w:rPr>
            <w:noProof/>
            <w:webHidden/>
          </w:rPr>
          <w:t>36</w:t>
        </w:r>
        <w:r w:rsidR="00791181" w:rsidRPr="00E301A5">
          <w:rPr>
            <w:noProof/>
            <w:webHidden/>
          </w:rPr>
          <w:fldChar w:fldCharType="end"/>
        </w:r>
      </w:hyperlink>
    </w:p>
    <w:p w14:paraId="5E9AEA8A" w14:textId="351B6F24" w:rsidR="00791181" w:rsidRPr="00E301A5" w:rsidRDefault="004A7527">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75093E">
          <w:rPr>
            <w:noProof/>
            <w:webHidden/>
          </w:rPr>
          <w:t>36</w:t>
        </w:r>
        <w:r w:rsidR="00791181" w:rsidRPr="00E301A5">
          <w:rPr>
            <w:noProof/>
            <w:webHidden/>
          </w:rPr>
          <w:fldChar w:fldCharType="end"/>
        </w:r>
      </w:hyperlink>
    </w:p>
    <w:p w14:paraId="78249E33" w14:textId="66294817" w:rsidR="00791181" w:rsidRPr="00E301A5" w:rsidRDefault="004A7527">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75093E">
          <w:rPr>
            <w:webHidden/>
          </w:rPr>
          <w:t>36</w:t>
        </w:r>
        <w:r w:rsidR="00791181" w:rsidRPr="00E301A5">
          <w:rPr>
            <w:webHidden/>
          </w:rPr>
          <w:fldChar w:fldCharType="end"/>
        </w:r>
      </w:hyperlink>
    </w:p>
    <w:p w14:paraId="2FD60436" w14:textId="47154E97" w:rsidR="00791181" w:rsidRPr="00E301A5" w:rsidRDefault="004A7527">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75093E">
          <w:rPr>
            <w:webHidden/>
          </w:rPr>
          <w:t>37</w:t>
        </w:r>
        <w:r w:rsidR="00791181" w:rsidRPr="00E301A5">
          <w:rPr>
            <w:webHidden/>
          </w:rPr>
          <w:fldChar w:fldCharType="end"/>
        </w:r>
      </w:hyperlink>
    </w:p>
    <w:p w14:paraId="406C64DB" w14:textId="77C1CAF8" w:rsidR="00791181" w:rsidRPr="00E301A5" w:rsidRDefault="004A7527">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75093E">
          <w:rPr>
            <w:webHidden/>
          </w:rPr>
          <w:t>37</w:t>
        </w:r>
        <w:r w:rsidR="00791181" w:rsidRPr="00E301A5">
          <w:rPr>
            <w:webHidden/>
          </w:rPr>
          <w:fldChar w:fldCharType="end"/>
        </w:r>
      </w:hyperlink>
    </w:p>
    <w:p w14:paraId="19660C37" w14:textId="3EF6846D" w:rsidR="00791181" w:rsidRPr="00E301A5" w:rsidRDefault="004A7527">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75093E">
          <w:rPr>
            <w:webHidden/>
          </w:rPr>
          <w:t>37</w:t>
        </w:r>
        <w:r w:rsidR="00791181" w:rsidRPr="00E301A5">
          <w:rPr>
            <w:webHidden/>
          </w:rPr>
          <w:fldChar w:fldCharType="end"/>
        </w:r>
      </w:hyperlink>
    </w:p>
    <w:p w14:paraId="7AEF479C" w14:textId="31691741" w:rsidR="00791181" w:rsidRPr="00E301A5" w:rsidRDefault="004A7527">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75093E">
          <w:rPr>
            <w:webHidden/>
          </w:rPr>
          <w:t>37</w:t>
        </w:r>
        <w:r w:rsidR="00791181" w:rsidRPr="00E301A5">
          <w:rPr>
            <w:webHidden/>
          </w:rPr>
          <w:fldChar w:fldCharType="end"/>
        </w:r>
      </w:hyperlink>
    </w:p>
    <w:p w14:paraId="489B1D43" w14:textId="5424A160" w:rsidR="00791181" w:rsidRPr="00E301A5" w:rsidRDefault="004A7527">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75093E">
          <w:rPr>
            <w:webHidden/>
          </w:rPr>
          <w:t>38</w:t>
        </w:r>
        <w:r w:rsidR="00791181" w:rsidRPr="00E301A5">
          <w:rPr>
            <w:webHidden/>
          </w:rPr>
          <w:fldChar w:fldCharType="end"/>
        </w:r>
      </w:hyperlink>
    </w:p>
    <w:p w14:paraId="01BE7B45" w14:textId="3C9F701B" w:rsidR="00791181" w:rsidRPr="00E301A5" w:rsidRDefault="004A7527">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75093E">
          <w:rPr>
            <w:webHidden/>
          </w:rPr>
          <w:t>38</w:t>
        </w:r>
        <w:r w:rsidR="00791181" w:rsidRPr="00E301A5">
          <w:rPr>
            <w:webHidden/>
          </w:rPr>
          <w:fldChar w:fldCharType="end"/>
        </w:r>
      </w:hyperlink>
    </w:p>
    <w:p w14:paraId="038BB713" w14:textId="5070BB20" w:rsidR="00791181" w:rsidRPr="00E301A5" w:rsidRDefault="004A7527">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75093E">
          <w:rPr>
            <w:webHidden/>
          </w:rPr>
          <w:t>38</w:t>
        </w:r>
        <w:r w:rsidR="00791181" w:rsidRPr="00E301A5">
          <w:rPr>
            <w:webHidden/>
          </w:rPr>
          <w:fldChar w:fldCharType="end"/>
        </w:r>
      </w:hyperlink>
    </w:p>
    <w:p w14:paraId="21FAFF71" w14:textId="75301B11" w:rsidR="00791181" w:rsidRPr="00E301A5" w:rsidRDefault="004A7527">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75093E">
          <w:rPr>
            <w:webHidden/>
          </w:rPr>
          <w:t>39</w:t>
        </w:r>
        <w:r w:rsidR="00791181" w:rsidRPr="00E301A5">
          <w:rPr>
            <w:webHidden/>
          </w:rPr>
          <w:fldChar w:fldCharType="end"/>
        </w:r>
      </w:hyperlink>
    </w:p>
    <w:p w14:paraId="35264A9D" w14:textId="66E1F094" w:rsidR="00791181" w:rsidRPr="00E301A5" w:rsidRDefault="004A7527">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75093E">
          <w:rPr>
            <w:webHidden/>
          </w:rPr>
          <w:t>39</w:t>
        </w:r>
        <w:r w:rsidR="00791181" w:rsidRPr="00E301A5">
          <w:rPr>
            <w:webHidden/>
          </w:rPr>
          <w:fldChar w:fldCharType="end"/>
        </w:r>
      </w:hyperlink>
    </w:p>
    <w:p w14:paraId="190938F3" w14:textId="501B1FDE" w:rsidR="00791181" w:rsidRPr="00E301A5" w:rsidRDefault="004A7527">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75093E">
          <w:rPr>
            <w:noProof/>
            <w:webHidden/>
          </w:rPr>
          <w:t>39</w:t>
        </w:r>
        <w:r w:rsidR="00791181" w:rsidRPr="00E301A5">
          <w:rPr>
            <w:noProof/>
            <w:webHidden/>
          </w:rPr>
          <w:fldChar w:fldCharType="end"/>
        </w:r>
      </w:hyperlink>
    </w:p>
    <w:p w14:paraId="11DA7E30" w14:textId="5FF8A4C7" w:rsidR="00791181" w:rsidRPr="00E301A5" w:rsidRDefault="004A7527">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75093E">
          <w:rPr>
            <w:noProof/>
            <w:webHidden/>
          </w:rPr>
          <w:t>40</w:t>
        </w:r>
        <w:r w:rsidR="00791181" w:rsidRPr="00E301A5">
          <w:rPr>
            <w:noProof/>
            <w:webHidden/>
          </w:rPr>
          <w:fldChar w:fldCharType="end"/>
        </w:r>
      </w:hyperlink>
    </w:p>
    <w:p w14:paraId="0627A03D" w14:textId="19C2A35C" w:rsidR="00791181" w:rsidRPr="00E301A5" w:rsidRDefault="004A7527">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75093E">
          <w:rPr>
            <w:noProof/>
            <w:webHidden/>
          </w:rPr>
          <w:t>40</w:t>
        </w:r>
        <w:r w:rsidR="00791181" w:rsidRPr="00E301A5">
          <w:rPr>
            <w:noProof/>
            <w:webHidden/>
          </w:rPr>
          <w:fldChar w:fldCharType="end"/>
        </w:r>
      </w:hyperlink>
    </w:p>
    <w:p w14:paraId="393B071C" w14:textId="6A9EB8E4" w:rsidR="00791181" w:rsidRPr="00E301A5" w:rsidRDefault="004A7527">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75093E">
          <w:rPr>
            <w:noProof/>
            <w:webHidden/>
          </w:rPr>
          <w:t>41</w:t>
        </w:r>
        <w:r w:rsidR="00791181" w:rsidRPr="00E301A5">
          <w:rPr>
            <w:noProof/>
            <w:webHidden/>
          </w:rPr>
          <w:fldChar w:fldCharType="end"/>
        </w:r>
      </w:hyperlink>
    </w:p>
    <w:p w14:paraId="288C8F2F" w14:textId="235A7182" w:rsidR="00791181" w:rsidRPr="00E301A5" w:rsidRDefault="004A7527">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75093E">
          <w:rPr>
            <w:webHidden/>
          </w:rPr>
          <w:t>41</w:t>
        </w:r>
        <w:r w:rsidR="00791181" w:rsidRPr="00E301A5">
          <w:rPr>
            <w:webHidden/>
          </w:rPr>
          <w:fldChar w:fldCharType="end"/>
        </w:r>
      </w:hyperlink>
    </w:p>
    <w:p w14:paraId="335DBD51" w14:textId="179CE635" w:rsidR="00791181" w:rsidRPr="00E301A5" w:rsidRDefault="004A7527">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75093E">
          <w:rPr>
            <w:webHidden/>
          </w:rPr>
          <w:t>42</w:t>
        </w:r>
        <w:r w:rsidR="00791181" w:rsidRPr="00E301A5">
          <w:rPr>
            <w:webHidden/>
          </w:rPr>
          <w:fldChar w:fldCharType="end"/>
        </w:r>
      </w:hyperlink>
    </w:p>
    <w:p w14:paraId="2E348B97" w14:textId="7B7DA76C" w:rsidR="00791181" w:rsidRPr="00E301A5" w:rsidRDefault="004A7527">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75093E">
          <w:rPr>
            <w:webHidden/>
          </w:rPr>
          <w:t>42</w:t>
        </w:r>
        <w:r w:rsidR="00791181" w:rsidRPr="00E301A5">
          <w:rPr>
            <w:webHidden/>
          </w:rPr>
          <w:fldChar w:fldCharType="end"/>
        </w:r>
      </w:hyperlink>
    </w:p>
    <w:p w14:paraId="30DBFE6B" w14:textId="1BA21813" w:rsidR="00791181" w:rsidRPr="00E301A5" w:rsidRDefault="004A7527">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75093E">
          <w:rPr>
            <w:webHidden/>
          </w:rPr>
          <w:t>42</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1" w:name="_Toc93857950"/>
      <w:r w:rsidRPr="00E301A5">
        <w:rPr>
          <w:color w:val="auto"/>
        </w:rPr>
        <w:t>Pagrindinės sąvokos ir Sutarties aiškinimas</w:t>
      </w:r>
      <w:bookmarkEnd w:id="1"/>
    </w:p>
    <w:p w14:paraId="00000080" w14:textId="0ED03C2D" w:rsidR="00133358" w:rsidRPr="00E301A5" w:rsidRDefault="006B7EDE" w:rsidP="005C259E">
      <w:pPr>
        <w:pStyle w:val="Antrat2"/>
        <w:widowControl w:val="0"/>
        <w:rPr>
          <w:color w:val="auto"/>
        </w:rPr>
      </w:pPr>
      <w:bookmarkStart w:id="2" w:name="_Toc93857951"/>
      <w:r w:rsidRPr="00E301A5">
        <w:rPr>
          <w:color w:val="auto"/>
        </w:rPr>
        <w:t>Sąvokos</w:t>
      </w:r>
      <w:bookmarkEnd w:id="2"/>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75093E">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75093E">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3" w:name="_3znysh7" w:colFirst="0" w:colLast="0"/>
      <w:bookmarkEnd w:id="3"/>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75093E">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75093E">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75093E">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4" w:name="_2et92p0" w:colFirst="0" w:colLast="0"/>
      <w:bookmarkStart w:id="5" w:name="_3dy6vkm" w:colFirst="0" w:colLast="0"/>
      <w:bookmarkEnd w:id="4"/>
      <w:bookmarkEnd w:id="5"/>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6" w:name="_Toc93857952"/>
      <w:r w:rsidRPr="00E301A5">
        <w:rPr>
          <w:color w:val="auto"/>
        </w:rPr>
        <w:t>Sutarties aiškinimas</w:t>
      </w:r>
      <w:bookmarkEnd w:id="6"/>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7" w:name="_Toc93857953"/>
      <w:r w:rsidRPr="00E301A5">
        <w:rPr>
          <w:color w:val="auto"/>
        </w:rPr>
        <w:t>Dokumentų viršenybė</w:t>
      </w:r>
      <w:bookmarkEnd w:id="7"/>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8" w:name="_Toc93857954"/>
      <w:r w:rsidRPr="00E301A5">
        <w:rPr>
          <w:color w:val="auto"/>
        </w:rPr>
        <w:t xml:space="preserve">Sutarties </w:t>
      </w:r>
      <w:r w:rsidR="005F6C0E" w:rsidRPr="00E301A5">
        <w:rPr>
          <w:color w:val="auto"/>
        </w:rPr>
        <w:t>dalykas</w:t>
      </w:r>
      <w:bookmarkEnd w:id="8"/>
    </w:p>
    <w:p w14:paraId="000000E9" w14:textId="3200825A"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atitiktų techninio ir profesinio pajėgumo reikalavimus </w:t>
      </w:r>
      <w:r w:rsidRPr="00E301A5">
        <w:t>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75093E">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75093E">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75093E">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75093E">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75093E">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75093E">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75093E">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75093E"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75093E">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75093E">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lastRenderedPageBreak/>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75093E">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75093E">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75093E">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75093E">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75093E">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75093E">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75093E" w:rsidRPr="00E301A5">
        <w:t>Sutarties nutraukimas</w:t>
      </w:r>
      <w:r w:rsidR="00114792" w:rsidRPr="00E301A5">
        <w:fldChar w:fldCharType="end"/>
      </w:r>
      <w:r w:rsidR="009968C0" w:rsidRPr="00E301A5">
        <w:t>“</w:t>
      </w:r>
      <w:r w:rsidR="00114792" w:rsidRPr="00E301A5">
        <w:t xml:space="preserve"> </w:t>
      </w:r>
      <w:r w:rsidR="00114792" w:rsidRPr="00E301A5">
        <w:t>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75093E">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75093E"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w:t>
      </w:r>
      <w:r w:rsidR="003A13AC" w:rsidRPr="00E301A5">
        <w:lastRenderedPageBreak/>
        <w:t xml:space="preserve">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75093E">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75093E"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w:t>
      </w:r>
      <w:r w:rsidRPr="00E301A5">
        <w:t xml:space="preserve">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75093E">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75093E">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75093E">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75093E"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 xml:space="preserve">pagal </w:t>
      </w:r>
      <w:r w:rsidR="00DC411F" w:rsidRPr="00E301A5">
        <w:lastRenderedPageBreak/>
        <w:t>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75093E">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75093E"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75093E">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w:t>
      </w:r>
      <w:r w:rsidRPr="00E301A5">
        <w:t xml:space="preserve">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75093E">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75093E">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75093E">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75093E">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75093E">
        <w:t>5.1.4</w:t>
      </w:r>
      <w:r w:rsidR="006350A4" w:rsidRPr="00E301A5">
        <w:fldChar w:fldCharType="end"/>
      </w:r>
      <w:r w:rsidR="006350A4" w:rsidRPr="00E301A5">
        <w:t xml:space="preserve"> </w:t>
      </w:r>
      <w:r w:rsidRPr="00E301A5">
        <w:t>punkte numatytą atvejį.</w:t>
      </w:r>
      <w:bookmarkEnd w:id="61"/>
      <w:r w:rsidRPr="00E301A5">
        <w:t xml:space="preserve"> </w:t>
      </w:r>
    </w:p>
    <w:p w14:paraId="00000148" w14:textId="3DC856E0" w:rsidR="00133358" w:rsidRPr="00BB5E9F" w:rsidRDefault="00D96720" w:rsidP="005C259E">
      <w:pPr>
        <w:widowControl w:val="0"/>
        <w:numPr>
          <w:ilvl w:val="2"/>
          <w:numId w:val="2"/>
        </w:numPr>
        <w:tabs>
          <w:tab w:val="left" w:pos="709"/>
        </w:tabs>
        <w:spacing w:before="96" w:after="96" w:line="240" w:lineRule="auto"/>
        <w:rPr>
          <w:color w:val="FF0000"/>
        </w:rPr>
      </w:pPr>
      <w:bookmarkStart w:id="62" w:name="_4f1mdlm" w:colFirst="0" w:colLast="0"/>
      <w:bookmarkStart w:id="63" w:name="_Ref88646452"/>
      <w:bookmarkEnd w:id="62"/>
      <w:r w:rsidRPr="00BB5E9F">
        <w:rPr>
          <w:color w:val="FF0000"/>
        </w:rPr>
        <w:t>Jeigu</w:t>
      </w:r>
      <w:r w:rsidR="006B7EDE" w:rsidRPr="00BB5E9F">
        <w:rPr>
          <w:color w:val="FF0000"/>
        </w:rPr>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75093E">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w:t>
      </w:r>
      <w:r w:rsidRPr="00E301A5">
        <w:lastRenderedPageBreak/>
        <w:t xml:space="preserve">(arba)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75093E">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75093E"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5093E">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5093E"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75093E">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75093E"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75093E">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75093E"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5093E">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75093E"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w:t>
      </w:r>
      <w:r w:rsidRPr="00E301A5">
        <w:lastRenderedPageBreak/>
        <w:t xml:space="preserve">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75093E">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75093E">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75093E">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75093E"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75093E">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75093E"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75093E">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w:t>
      </w:r>
      <w:r w:rsidR="006B7EDE" w:rsidRPr="00E301A5">
        <w:t>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75093E">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75093E"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75093E">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75093E"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75093E">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75093E"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75093E">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75093E">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75093E">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w:t>
      </w:r>
      <w:r w:rsidRPr="00E301A5">
        <w:lastRenderedPageBreak/>
        <w:t>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75093E">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75093E">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5093E">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5093E"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75093E">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75093E"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75093E">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75093E"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75093E">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75093E">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75093E"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5093E">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5093E"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75093E">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75093E">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75093E"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75093E">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75093E">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75093E">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75093E"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75093E"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75093E"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75093E">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75093E">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75093E"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75093E">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75093E">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75093E">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75093E"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75093E">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75093E"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75093E">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75093E"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75093E">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75093E"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75093E">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75093E">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75093E"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9"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75093E">
        <w:t>5.8</w:t>
      </w:r>
      <w:r w:rsidR="00E44E1C" w:rsidRPr="00380407">
        <w:fldChar w:fldCharType="end"/>
      </w:r>
      <w:r w:rsidR="00E44E1C" w:rsidRPr="00380407">
        <w:t xml:space="preserve"> </w:t>
      </w:r>
      <w:r w:rsidRPr="00380407">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75093E">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75093E">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75093E"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75093E">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75093E">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75093E">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75093E">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75093E"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75093E">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75093E"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75093E">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75093E">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75093E"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5093E">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75093E">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5093E">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75093E">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75093E">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75093E">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5093E">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75093E">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75093E"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5"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5"/>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75093E">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6" w:name="_39kk8xu" w:colFirst="0" w:colLast="0"/>
      <w:bookmarkEnd w:id="126"/>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w:t>
      </w:r>
      <w:proofErr w:type="spellStart"/>
      <w:r w:rsidR="00D134E0" w:rsidRPr="00ED4EE5">
        <w:rPr>
          <w:sz w:val="18"/>
          <w:szCs w:val="18"/>
        </w:rPr>
        <w:t>tik</w:t>
      </w:r>
      <w:proofErr w:type="spellEnd"/>
      <w:r w:rsidR="00D134E0" w:rsidRPr="00ED4EE5">
        <w:rPr>
          <w:sz w:val="18"/>
          <w:szCs w:val="18"/>
        </w:rPr>
        <w:t xml:space="preserve">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proofErr w:type="spellStart"/>
      <w:r w:rsidRPr="00ED4EE5">
        <w:rPr>
          <w:sz w:val="18"/>
          <w:szCs w:val="18"/>
        </w:rPr>
        <w:t>Savo</w:t>
      </w:r>
      <w:proofErr w:type="spellEnd"/>
      <w:r w:rsidRPr="00ED4EE5">
        <w:rPr>
          <w:sz w:val="18"/>
          <w:szCs w:val="18"/>
        </w:rPr>
        <w:t xml:space="preserve">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75093E">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75093E"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75093E">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75093E"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75093E">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75093E" w:rsidRPr="00ED4EE5">
        <w:t xml:space="preserve">Papildomų Išlaidų </w:t>
      </w:r>
      <w:r w:rsidR="0075093E"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75093E">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75093E">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75093E">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75093E">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75093E">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75093E">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75093E">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75093E">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75093E">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75093E">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75093E">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75093E">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75093E">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5093E">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75093E">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75093E"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5093E">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5093E">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2258F0A8" w:rsidR="00133358" w:rsidRPr="00ED4EE5" w:rsidRDefault="006B7EDE" w:rsidP="005C259E">
      <w:pPr>
        <w:widowControl w:val="0"/>
        <w:numPr>
          <w:ilvl w:val="3"/>
          <w:numId w:val="2"/>
        </w:numPr>
        <w:spacing w:before="96" w:after="96"/>
      </w:pPr>
      <w:bookmarkStart w:id="174" w:name="_2ce457m" w:colFirst="0" w:colLast="0"/>
      <w:bookmarkStart w:id="175" w:name="_Ref93357261"/>
      <w:bookmarkEnd w:id="174"/>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5"/>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364A001"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75093E">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75093E"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75093E">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75093E"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75093E">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75093E">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75093E"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75093E">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75093E">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75093E">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75093E"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75093E">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75093E"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75093E">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75093E">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75093E">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75093E">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75093E">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75093E"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5093E">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5093E"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75093E">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75093E">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75093E"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75093E">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75093E"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75093E">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75093E">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75093E">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75093E">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75093E">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75093E">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75093E">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75093E">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75093E">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75093E">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75093E">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75093E"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75093E">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75093E">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75093E">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75093E">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75093E">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75093E"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5093E">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5093E"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75093E">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75093E">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75093E">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75093E">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75093E">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75093E">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75093E">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75093E">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75093E">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75093E">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7" w:name="_Toc93857997"/>
      <w:r w:rsidRPr="00ED4EE5">
        <w:rPr>
          <w:color w:val="auto"/>
        </w:rPr>
        <w:t xml:space="preserve">Darbų </w:t>
      </w:r>
      <w:r w:rsidR="006B7EDE" w:rsidRPr="00ED4EE5">
        <w:rPr>
          <w:color w:val="auto"/>
        </w:rPr>
        <w:t>terminai</w:t>
      </w:r>
      <w:bookmarkEnd w:id="267"/>
    </w:p>
    <w:p w14:paraId="00000278" w14:textId="45F125CD" w:rsidR="00133358" w:rsidRPr="00ED4EE5" w:rsidRDefault="001C0127" w:rsidP="005C259E">
      <w:pPr>
        <w:pStyle w:val="Antrat2"/>
        <w:widowControl w:val="0"/>
        <w:rPr>
          <w:color w:val="auto"/>
        </w:rPr>
      </w:pPr>
      <w:bookmarkStart w:id="268" w:name="_Toc93857998"/>
      <w:r w:rsidRPr="00ED4EE5">
        <w:rPr>
          <w:color w:val="auto"/>
        </w:rPr>
        <w:t xml:space="preserve">Darbų </w:t>
      </w:r>
      <w:r w:rsidR="006B7EDE" w:rsidRPr="00ED4EE5">
        <w:rPr>
          <w:color w:val="auto"/>
        </w:rPr>
        <w:t>terminai ir Grafikas</w:t>
      </w:r>
      <w:bookmarkEnd w:id="268"/>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75093E">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75093E"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9"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9"/>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70"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70"/>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75093E">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1" w:name="_Ref89164836"/>
      <w:bookmarkStart w:id="272" w:name="_Toc93857999"/>
      <w:r w:rsidRPr="00ED4EE5">
        <w:rPr>
          <w:color w:val="auto"/>
        </w:rPr>
        <w:t xml:space="preserve">Darbų </w:t>
      </w:r>
      <w:r w:rsidR="006B7EDE" w:rsidRPr="00ED4EE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75093E">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75093E">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75093E">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5093E"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75093E">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75093E"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75093E">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75093E">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75093E">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75093E"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75093E">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75093E"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75093E">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75093E">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75093E">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75093E"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5093E">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5093E"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75093E">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75093E"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5093E">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5093E"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75093E">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75093E"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75093E">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75093E">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75093E">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75093E">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75093E">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75093E">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75093E">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75093E">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75093E">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75093E">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75093E">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75093E">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75093E">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75093E"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75093E">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75093E">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75093E">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75093E">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75093E">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75093E">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75093E">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75093E">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75093E">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75093E">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lastRenderedPageBreak/>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75093E">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75093E"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75093E">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75093E"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75093E">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75093E">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75093E"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75093E">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75093E"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75093E">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75093E">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75093E"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75093E">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75093E"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75093E">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75093E">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75093E">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75093E"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75093E">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lastRenderedPageBreak/>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75093E">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xml:space="preserve">, išskyrus atvejus, jeigu paaiškėja, kad Sutarties kainos (įkainių) </w:t>
      </w:r>
      <w:proofErr w:type="spellStart"/>
      <w:r w:rsidR="00BA3AC0" w:rsidRPr="00ED4EE5">
        <w:t>detalizacijos</w:t>
      </w:r>
      <w:proofErr w:type="spellEnd"/>
      <w:r w:rsidR="00BA3AC0" w:rsidRPr="00ED4EE5">
        <w:t xml:space="preserve">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gali atsisakyti reikalavimo pateikti Sutarties kainos (įkainių) </w:t>
      </w:r>
      <w:proofErr w:type="spellStart"/>
      <w:r w:rsidRPr="00ED4EE5">
        <w:t>detalizacijos</w:t>
      </w:r>
      <w:proofErr w:type="spellEnd"/>
      <w:r w:rsidRPr="00ED4EE5">
        <w:t xml:space="preserve">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75093E">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75093E">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xml:space="preserve">. Tokiu atveju nuorodos Sutartyje į Sutarties kainos (įkainių) </w:t>
      </w:r>
      <w:proofErr w:type="spellStart"/>
      <w:r w:rsidRPr="00ED4EE5">
        <w:t>detalizacijos</w:t>
      </w:r>
      <w:proofErr w:type="spellEnd"/>
      <w:r w:rsidRPr="00ED4EE5">
        <w:t xml:space="preserve">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9" w:name="_Ref88646839"/>
      <w:bookmarkStart w:id="340" w:name="_Toc93858014"/>
      <w:r w:rsidRPr="00ED4EE5">
        <w:rPr>
          <w:color w:val="auto"/>
        </w:rPr>
        <w:t>Sutarties kainos perskaičiavimas dėl kainų lygio pokyčio</w:t>
      </w:r>
      <w:bookmarkEnd w:id="339"/>
      <w:bookmarkEnd w:id="340"/>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1"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1"/>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3"/>
      <w:r w:rsidRPr="00ED4EE5">
        <w:t xml:space="preserve"> </w:t>
      </w:r>
    </w:p>
    <w:p w14:paraId="00000300" w14:textId="45C4F55C" w:rsidR="00133358" w:rsidRPr="00ED4EE5" w:rsidRDefault="006B7EDE" w:rsidP="005C259E">
      <w:pPr>
        <w:widowControl w:val="0"/>
        <w:numPr>
          <w:ilvl w:val="3"/>
          <w:numId w:val="2"/>
        </w:numPr>
        <w:spacing w:before="96" w:after="96"/>
      </w:pPr>
      <w:bookmarkStart w:id="344" w:name="_3sv78d1" w:colFirst="0" w:colLast="0"/>
      <w:bookmarkStart w:id="345" w:name="_Ref88653892"/>
      <w:bookmarkEnd w:id="344"/>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5"/>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75093E">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75093E">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w:t>
      </w:r>
      <w:proofErr w:type="spellStart"/>
      <w:r w:rsidR="005A3F93" w:rsidRPr="00ED4EE5">
        <w:t>detalizacijos</w:t>
      </w:r>
      <w:proofErr w:type="spellEnd"/>
      <w:r w:rsidR="005A3F93" w:rsidRPr="00ED4EE5">
        <w:t xml:space="preserve">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75093E">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6"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6"/>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7" w:name="_Ref88654869"/>
      <w:bookmarkStart w:id="348" w:name="_Toc93858015"/>
      <w:r w:rsidRPr="00ED4EE5">
        <w:rPr>
          <w:color w:val="auto"/>
        </w:rPr>
        <w:t>Esminis Sutarties kainos padidėjimas arba sumažėjimas</w:t>
      </w:r>
      <w:bookmarkEnd w:id="347"/>
      <w:bookmarkEnd w:id="348"/>
    </w:p>
    <w:p w14:paraId="00000312" w14:textId="4C3BD6C0" w:rsidR="00133358" w:rsidRPr="00ED4EE5" w:rsidRDefault="00D96720" w:rsidP="005C259E">
      <w:pPr>
        <w:widowControl w:val="0"/>
        <w:numPr>
          <w:ilvl w:val="2"/>
          <w:numId w:val="2"/>
        </w:numPr>
        <w:spacing w:before="96" w:after="96"/>
      </w:pPr>
      <w:bookmarkStart w:id="349" w:name="_n5rssn" w:colFirst="0" w:colLast="0"/>
      <w:bookmarkStart w:id="350" w:name="_Ref88646849"/>
      <w:bookmarkEnd w:id="349"/>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D4EE5">
        <w:t>įrodymus</w:t>
      </w:r>
      <w:proofErr w:type="spellEnd"/>
      <w:r w:rsidR="006B7EDE" w:rsidRPr="00ED4EE5">
        <w:t xml:space="preserve"> Užsakovui, kad Sutarties kainos (įkainių) </w:t>
      </w:r>
      <w:proofErr w:type="spellStart"/>
      <w:r w:rsidR="006B7EDE" w:rsidRPr="00ED4EE5">
        <w:t>detalizacijos</w:t>
      </w:r>
      <w:proofErr w:type="spellEnd"/>
      <w:r w:rsidR="006B7EDE" w:rsidRPr="00ED4EE5">
        <w:t xml:space="preserve">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50"/>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1" w:name="_375fbgg" w:colFirst="0" w:colLast="0"/>
      <w:bookmarkStart w:id="352" w:name="_Ref88653958"/>
      <w:bookmarkEnd w:id="351"/>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sumažėjo daugiau nei 15%, lyginant su kaina, nurodyta Sutarties kainos (įkainių) </w:t>
      </w:r>
      <w:proofErr w:type="spellStart"/>
      <w:r w:rsidRPr="00ED4EE5">
        <w:t>detalizacijos</w:t>
      </w:r>
      <w:proofErr w:type="spellEnd"/>
      <w:r w:rsidRPr="00ED4EE5">
        <w:t xml:space="preserve">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 xml:space="preserve">reikmėms, suminė kaina sumažėjo daugiau nei 15%, lyginant su jų kaina, nurodyta Sutarties kainos (įkainių) </w:t>
      </w:r>
      <w:proofErr w:type="spellStart"/>
      <w:r w:rsidRPr="00ED4EE5">
        <w:t>detalizacijos</w:t>
      </w:r>
      <w:proofErr w:type="spellEnd"/>
      <w:r w:rsidRPr="00ED4EE5">
        <w:t xml:space="preserve"> žiniaraštyje.</w:t>
      </w:r>
    </w:p>
    <w:p w14:paraId="00000319" w14:textId="03F075B1" w:rsidR="00133358" w:rsidRPr="00ED4EE5" w:rsidRDefault="006B7EDE" w:rsidP="005C259E">
      <w:pPr>
        <w:widowControl w:val="0"/>
        <w:numPr>
          <w:ilvl w:val="2"/>
          <w:numId w:val="2"/>
        </w:numPr>
        <w:spacing w:before="96" w:after="96"/>
      </w:pPr>
      <w:bookmarkStart w:id="353" w:name="_1maplo9" w:colFirst="0" w:colLast="0"/>
      <w:bookmarkStart w:id="354" w:name="_Ref88654010"/>
      <w:bookmarkEnd w:id="353"/>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4"/>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75093E">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75093E">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w:t>
      </w:r>
      <w:proofErr w:type="spellStart"/>
      <w:r w:rsidR="006B7EDE" w:rsidRPr="00ED4EE5">
        <w:t>detalizacijos</w:t>
      </w:r>
      <w:proofErr w:type="spellEnd"/>
      <w:r w:rsidR="006B7EDE" w:rsidRPr="00ED4EE5">
        <w:t xml:space="preserve">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75093E">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 xml:space="preserve">Pavyzdžiui, jeigu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5" w:name="_46ad4c2" w:colFirst="0" w:colLast="0"/>
      <w:bookmarkEnd w:id="355"/>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75093E">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75093E">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75093E">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75093E">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6" w:name="_Toc93858016"/>
      <w:r w:rsidRPr="00ED4EE5">
        <w:rPr>
          <w:color w:val="auto"/>
        </w:rPr>
        <w:t>Sutarties kainos perskaičiavimas dėl mokesčių pakeitimo</w:t>
      </w:r>
      <w:bookmarkEnd w:id="356"/>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7" w:name="_Ref88646768"/>
      <w:bookmarkStart w:id="358" w:name="_Toc93858017"/>
      <w:r w:rsidRPr="00ED4EE5">
        <w:rPr>
          <w:color w:val="auto"/>
        </w:rPr>
        <w:t>Sutarties kainos pakeitimai dėl kiekių (apimčių) keitimo</w:t>
      </w:r>
      <w:bookmarkEnd w:id="357"/>
      <w:bookmarkEnd w:id="358"/>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75093E">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75093E">
        <w:t>15.8.3.4</w:t>
      </w:r>
      <w:r w:rsidR="003D6672" w:rsidRPr="00ED4EE5">
        <w:fldChar w:fldCharType="end"/>
      </w:r>
      <w:r w:rsidR="003D6672" w:rsidRPr="00ED4EE5">
        <w:t xml:space="preserve"> </w:t>
      </w:r>
      <w:r w:rsidRPr="00ED4EE5">
        <w:t>punktuose pateikiamus būdus prioritetine tvarka:</w:t>
      </w:r>
      <w:bookmarkEnd w:id="361"/>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D4EE5">
        <w:t xml:space="preserve">taikomos Sutarties (įkainių) </w:t>
      </w:r>
      <w:proofErr w:type="spellStart"/>
      <w:r w:rsidRPr="00ED4EE5">
        <w:t>detalizacijos</w:t>
      </w:r>
      <w:proofErr w:type="spellEnd"/>
      <w:r w:rsidRPr="00ED4EE5">
        <w:t xml:space="preserve">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75093E">
        <w:t>15.5</w:t>
      </w:r>
      <w:r w:rsidR="003D6672" w:rsidRPr="00ED4EE5">
        <w:fldChar w:fldCharType="end"/>
      </w:r>
      <w:r w:rsidR="003D6672" w:rsidRPr="00ED4EE5">
        <w:t xml:space="preserve"> </w:t>
      </w:r>
      <w:r w:rsidRPr="00ED4EE5">
        <w:t>punktą;</w:t>
      </w:r>
      <w:bookmarkEnd w:id="363"/>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jeigu įmanoma, išskaičiuojama Sutarties (įkainių) </w:t>
      </w:r>
      <w:proofErr w:type="spellStart"/>
      <w:r w:rsidRPr="00ED4EE5">
        <w:t>detalizacijos</w:t>
      </w:r>
      <w:proofErr w:type="spellEnd"/>
      <w:r w:rsidRPr="00ED4EE5">
        <w:t xml:space="preserve">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pritaikomi Sutarties (įkainių) </w:t>
      </w:r>
      <w:proofErr w:type="spellStart"/>
      <w:r w:rsidRPr="00ED4EE5">
        <w:t>detalizacijos</w:t>
      </w:r>
      <w:proofErr w:type="spellEnd"/>
      <w:r w:rsidRPr="00ED4EE5">
        <w:t xml:space="preserve">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6"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6"/>
    </w:p>
    <w:p w14:paraId="0000032B" w14:textId="718DC6AE" w:rsidR="00133358" w:rsidRPr="00ED4EE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D4EE5">
        <w:rPr>
          <w:color w:val="auto"/>
        </w:rPr>
        <w:t>Papildomų Išlaidų kompensavimas</w:t>
      </w:r>
      <w:bookmarkEnd w:id="367"/>
      <w:r w:rsidR="00511BE0" w:rsidRPr="00ED4EE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75093E">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D4EE5">
        <w:t>detalizacijos</w:t>
      </w:r>
      <w:proofErr w:type="spellEnd"/>
      <w:r w:rsidRPr="00ED4EE5">
        <w:t xml:space="preserve"> žiniaraštį ir, kai reikia, pagal vidutines rinkos kainas, bei pateikti tokias vidutines rinkos kainas pagrindžiančius </w:t>
      </w:r>
      <w:proofErr w:type="spellStart"/>
      <w:r w:rsidRPr="00ED4EE5">
        <w:t>įrodymus</w:t>
      </w:r>
      <w:proofErr w:type="spellEnd"/>
      <w:r w:rsidRPr="00ED4EE5">
        <w:t>, (iii) pateikti paaiškinimus, ar Išlaidos yra vienkartinės, ar nuolatinės.</w:t>
      </w:r>
      <w:bookmarkEnd w:id="395"/>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75093E">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75093E">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75093E"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75093E">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75093E">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75093E"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6"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75093E">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75093E">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75093E">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w:t>
      </w:r>
      <w:proofErr w:type="spellStart"/>
      <w:r w:rsidR="005B4EE7" w:rsidRPr="00ED4EE5">
        <w:t>detalizacijos</w:t>
      </w:r>
      <w:proofErr w:type="spellEnd"/>
      <w:r w:rsidR="005B4EE7" w:rsidRPr="00ED4EE5">
        <w:t xml:space="preserve"> žiniaraštį ir, kai reikia, pagal vidutines rinkos kainas, bei pateikti tokias vidutines rinkos kainas pagrindžiančius </w:t>
      </w:r>
      <w:proofErr w:type="spellStart"/>
      <w:r w:rsidR="005B4EE7" w:rsidRPr="00ED4EE5">
        <w:t>įrodymus</w:t>
      </w:r>
      <w:proofErr w:type="spellEnd"/>
      <w:r w:rsidR="005B4EE7" w:rsidRPr="00ED4EE5">
        <w:t>, (iii) pateikti paaiškinimus, ar Išlaidos yra vienkartinės, ar nuolatinės.</w:t>
      </w:r>
      <w:bookmarkEnd w:id="396"/>
    </w:p>
    <w:p w14:paraId="00000331" w14:textId="77777777" w:rsidR="00133358" w:rsidRPr="00ED4EE5" w:rsidRDefault="006B7EDE" w:rsidP="005C259E">
      <w:pPr>
        <w:pStyle w:val="Antrat2"/>
        <w:widowControl w:val="0"/>
        <w:rPr>
          <w:color w:val="auto"/>
        </w:rPr>
      </w:pPr>
      <w:bookmarkStart w:id="397" w:name="_Ref90407372"/>
      <w:bookmarkStart w:id="398" w:name="_Toc93858019"/>
      <w:r w:rsidRPr="00ED4EE5">
        <w:rPr>
          <w:color w:val="auto"/>
        </w:rPr>
        <w:t>Sutarties kainos perskaičiavimas dėl paspartinimo priemonių</w:t>
      </w:r>
      <w:bookmarkEnd w:id="397"/>
      <w:bookmarkEnd w:id="398"/>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75093E">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75093E">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75093E"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w:t>
      </w:r>
      <w:proofErr w:type="spellStart"/>
      <w:r w:rsidR="006B7EDE" w:rsidRPr="00ED4EE5">
        <w:t>sumažėjimus</w:t>
      </w:r>
      <w:proofErr w:type="spellEnd"/>
      <w:r w:rsidR="006B7EDE" w:rsidRPr="00ED4EE5">
        <w:t>,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75093E">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9" w:name="_Ref88646877"/>
      <w:bookmarkStart w:id="400" w:name="_Toc93858020"/>
      <w:r w:rsidRPr="00ED4EE5">
        <w:rPr>
          <w:color w:val="auto"/>
        </w:rPr>
        <w:t>Sutarties kainos perskaičiavimas dėl Įstatymų pakeitimo</w:t>
      </w:r>
      <w:bookmarkEnd w:id="399"/>
      <w:bookmarkEnd w:id="400"/>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75093E">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75093E"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1" w:name="_Ref88817011"/>
      <w:bookmarkStart w:id="402" w:name="_Toc93858021"/>
      <w:r w:rsidRPr="00ED4EE5">
        <w:rPr>
          <w:color w:val="auto"/>
        </w:rPr>
        <w:t>Atsiskaitymo tvarka</w:t>
      </w:r>
      <w:bookmarkEnd w:id="401"/>
      <w:bookmarkEnd w:id="402"/>
    </w:p>
    <w:p w14:paraId="00000337" w14:textId="051596E9" w:rsidR="00133358" w:rsidRPr="00ED4EE5" w:rsidRDefault="006B7EDE" w:rsidP="005C259E">
      <w:pPr>
        <w:pStyle w:val="Antrat2"/>
        <w:widowControl w:val="0"/>
        <w:rPr>
          <w:color w:val="auto"/>
        </w:rPr>
      </w:pPr>
      <w:bookmarkStart w:id="403" w:name="_Ref88654408"/>
      <w:bookmarkStart w:id="404" w:name="_Toc93858022"/>
      <w:r w:rsidRPr="00ED4EE5">
        <w:rPr>
          <w:color w:val="auto"/>
        </w:rPr>
        <w:t>Išankstinis mokėjimas (avansas)</w:t>
      </w:r>
      <w:bookmarkEnd w:id="403"/>
      <w:bookmarkEnd w:id="404"/>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75093E">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5"/>
      <w:bookmarkEnd w:id="406"/>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7"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7"/>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8"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75093E">
        <w:t>7.2.4</w:t>
      </w:r>
      <w:r w:rsidR="00F813EC" w:rsidRPr="00ED4EE5">
        <w:fldChar w:fldCharType="end"/>
      </w:r>
      <w:r w:rsidR="008F7848" w:rsidRPr="00ED4EE5">
        <w:t xml:space="preserve"> </w:t>
      </w:r>
      <w:r w:rsidR="002226E4" w:rsidRPr="00ED4EE5">
        <w:t>punktas)</w:t>
      </w:r>
      <w:r w:rsidR="009439F6" w:rsidRPr="00ED4EE5">
        <w:t>;</w:t>
      </w:r>
      <w:bookmarkEnd w:id="408"/>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9"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9"/>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75093E">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75093E">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w:t>
      </w:r>
      <w:proofErr w:type="spellStart"/>
      <w:r w:rsidRPr="00ED4EE5">
        <w:t>išskaitymus</w:t>
      </w:r>
      <w:proofErr w:type="spellEnd"/>
      <w:r w:rsidRPr="00ED4EE5">
        <w:t xml:space="preserve">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75093E">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75093E"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75093E">
        <w:t>16.1.2</w:t>
      </w:r>
      <w:r w:rsidR="00E82D15" w:rsidRPr="00ED4EE5">
        <w:fldChar w:fldCharType="end"/>
      </w:r>
      <w:r w:rsidR="00E82D15" w:rsidRPr="00ED4EE5">
        <w:t xml:space="preserve"> punkte </w:t>
      </w:r>
      <w:r w:rsidR="006B7EDE" w:rsidRPr="00ED4EE5">
        <w:t xml:space="preserve">nurodytas sąlygas. Iki tol Užsakovas turi teisę sustabdyti </w:t>
      </w:r>
      <w:proofErr w:type="spellStart"/>
      <w:r w:rsidR="006B7EDE" w:rsidRPr="00ED4EE5">
        <w:t>mokėjimus</w:t>
      </w:r>
      <w:proofErr w:type="spellEnd"/>
      <w:r w:rsidR="006B7EDE" w:rsidRPr="00ED4EE5">
        <w:t xml:space="preserve"> Rangovui pagal Sutartį, neviršijančius likusios avanso sumos. </w:t>
      </w:r>
    </w:p>
    <w:p w14:paraId="00000340" w14:textId="68043FA6" w:rsidR="00133358" w:rsidRPr="00ED4EE5" w:rsidRDefault="006B7EDE" w:rsidP="005C259E">
      <w:pPr>
        <w:pStyle w:val="Antrat2"/>
        <w:widowControl w:val="0"/>
        <w:rPr>
          <w:color w:val="auto"/>
        </w:rPr>
      </w:pPr>
      <w:bookmarkStart w:id="410" w:name="_Ref88653531"/>
      <w:bookmarkStart w:id="411" w:name="_Toc93858023"/>
      <w:r w:rsidRPr="00ED4EE5">
        <w:rPr>
          <w:color w:val="auto"/>
        </w:rPr>
        <w:t>Tarpiniai mokėjimai</w:t>
      </w:r>
      <w:bookmarkEnd w:id="410"/>
      <w:bookmarkEnd w:id="411"/>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2"/>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4"/>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5"/>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75093E">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8"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9"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6"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6"/>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atlieka </w:t>
      </w:r>
      <w:proofErr w:type="spellStart"/>
      <w:r w:rsidRPr="00ED4EE5">
        <w:t>mokėjimus</w:t>
      </w:r>
      <w:proofErr w:type="spellEnd"/>
      <w:r w:rsidRPr="00ED4EE5">
        <w:t xml:space="preserve">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75093E">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75093E">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75093E">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w:t>
      </w:r>
      <w:proofErr w:type="spellStart"/>
      <w:r w:rsidR="006B7EDE" w:rsidRPr="00ED4EE5">
        <w:t>mokėjimus</w:t>
      </w:r>
      <w:proofErr w:type="spellEnd"/>
      <w:r w:rsidR="006B7EDE" w:rsidRPr="00ED4EE5">
        <w:t xml:space="preserve">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8"/>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75093E">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75093E">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75093E">
        <w:t>16.2.14</w:t>
      </w:r>
      <w:r w:rsidR="00B42D50" w:rsidRPr="00ED4EE5">
        <w:fldChar w:fldCharType="end"/>
      </w:r>
      <w:r w:rsidR="00B42D50" w:rsidRPr="00ED4EE5">
        <w:t xml:space="preserve"> </w:t>
      </w:r>
      <w:r w:rsidR="006B7EDE" w:rsidRPr="00ED4EE5">
        <w:t xml:space="preserve">punktu, sulaikyti </w:t>
      </w:r>
      <w:proofErr w:type="spellStart"/>
      <w:r w:rsidR="006B7EDE" w:rsidRPr="00ED4EE5">
        <w:t>mokėjimus</w:t>
      </w:r>
      <w:proofErr w:type="spellEnd"/>
      <w:r w:rsidR="006B7EDE" w:rsidRPr="00ED4EE5">
        <w:t xml:space="preserve">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3"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75093E">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75093E">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75093E">
        <w:t>16.2.14</w:t>
      </w:r>
      <w:r w:rsidR="00943314" w:rsidRPr="00ED4EE5">
        <w:fldChar w:fldCharType="end"/>
      </w:r>
      <w:r w:rsidR="00943314" w:rsidRPr="00ED4EE5">
        <w:t xml:space="preserve"> punktu, sulaikyti </w:t>
      </w:r>
      <w:proofErr w:type="spellStart"/>
      <w:r w:rsidR="00943314" w:rsidRPr="00ED4EE5">
        <w:t>mokėjimus</w:t>
      </w:r>
      <w:proofErr w:type="spellEnd"/>
      <w:r w:rsidR="00943314" w:rsidRPr="00ED4EE5">
        <w:t xml:space="preserve">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4" w:name="_Ref89196421"/>
      <w:bookmarkStart w:id="425" w:name="_Toc93858024"/>
      <w:r w:rsidRPr="00ED4EE5">
        <w:rPr>
          <w:color w:val="auto"/>
        </w:rPr>
        <w:t>Galutinis atsiskaitymas</w:t>
      </w:r>
      <w:bookmarkEnd w:id="423"/>
      <w:bookmarkEnd w:id="424"/>
      <w:bookmarkEnd w:id="425"/>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D4EE5">
        <w:t>Užsakovas privalo sumokėti Rangovui Sulaikomą sumą per 30 dienų po to, kai įvyksta visos šios galutinio atsiskaitymo sąlygos (</w:t>
      </w:r>
      <w:r w:rsidRPr="00ED4EE5">
        <w:rPr>
          <w:b/>
        </w:rPr>
        <w:t>Galutinio atsiskaitymo sąlygos</w:t>
      </w:r>
      <w:r w:rsidRPr="00ED4EE5">
        <w:t>):</w:t>
      </w:r>
      <w:bookmarkEnd w:id="427"/>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75093E">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75093E">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75093E"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75093E">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75093E">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8"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75093E">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75093E"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75093E">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75093E"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8"/>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75093E">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75093E">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75093E"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75093E">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75093E">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75093E">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75093E">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75093E">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75093E">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75093E">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75093E">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75093E">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75093E">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75093E">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75093E">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75093E"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75093E">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75093E">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75093E">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75093E">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75093E">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75093E">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75093E">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75093E"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lastRenderedPageBreak/>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75093E">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75093E">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75093E">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75093E">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75093E">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75093E">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75093E">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75093E">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75093E">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75093E">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75093E">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75093E">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75093E">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75093E">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75093E">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75093E">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75093E">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75093E">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75093E"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75093E">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75093E"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75093E">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75093E"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75093E">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75093E">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75093E">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75093E">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75093E">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75093E">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75093E">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75093E">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75093E">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75093E">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75093E">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75093E"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75093E">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75093E"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75093E">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75093E">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75093E"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75093E">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75093E">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75093E">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75093E">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lastRenderedPageBreak/>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301A5">
        <w:t>mediacijos</w:t>
      </w:r>
      <w:proofErr w:type="spellEnd"/>
      <w:r w:rsidRPr="00E301A5">
        <w:t xml:space="preserve"> būdu.</w:t>
      </w:r>
    </w:p>
    <w:p w14:paraId="18205C25" w14:textId="77777777" w:rsidR="002B3D15" w:rsidRPr="00E301A5" w:rsidRDefault="002B3D15" w:rsidP="002B3D15">
      <w:pPr>
        <w:widowControl w:val="0"/>
        <w:numPr>
          <w:ilvl w:val="1"/>
          <w:numId w:val="2"/>
        </w:numPr>
        <w:spacing w:before="96" w:after="96"/>
        <w:rPr>
          <w:b/>
        </w:rPr>
      </w:pPr>
      <w:r w:rsidRPr="00E301A5">
        <w:t xml:space="preserve">Bet kuri Šalis turi teisę inicijuoti </w:t>
      </w:r>
      <w:proofErr w:type="spellStart"/>
      <w:r w:rsidRPr="00E301A5">
        <w:t>mediacijos</w:t>
      </w:r>
      <w:proofErr w:type="spellEnd"/>
      <w:r w:rsidRPr="00E301A5">
        <w:t xml:space="preserve"> procedūrą pagal Lietuvos Respublikos </w:t>
      </w:r>
      <w:proofErr w:type="spellStart"/>
      <w:r w:rsidRPr="00E301A5">
        <w:t>mediacijos</w:t>
      </w:r>
      <w:proofErr w:type="spellEnd"/>
      <w:r w:rsidRPr="00E301A5">
        <w:t xml:space="preserve">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proofErr w:type="spellStart"/>
      <w:r w:rsidRPr="00E301A5">
        <w:t>mediacijos</w:t>
      </w:r>
      <w:proofErr w:type="spellEnd"/>
      <w:r w:rsidRPr="00E301A5">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75093E">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75093E">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FB2C91" w:rsidRDefault="00FB2C91">
      <w:pPr>
        <w:spacing w:after="0" w:line="240" w:lineRule="auto"/>
      </w:pPr>
      <w:r>
        <w:separator/>
      </w:r>
    </w:p>
    <w:p w14:paraId="2FD23E2F" w14:textId="77777777" w:rsidR="00FB2C91" w:rsidRDefault="00FB2C91"/>
    <w:p w14:paraId="2FA85243" w14:textId="77777777" w:rsidR="00FB2C91" w:rsidRDefault="00FB2C91" w:rsidP="00360124"/>
  </w:endnote>
  <w:endnote w:type="continuationSeparator" w:id="0">
    <w:p w14:paraId="36172A93" w14:textId="77777777" w:rsidR="00FB2C91" w:rsidRDefault="00FB2C91">
      <w:pPr>
        <w:spacing w:after="0" w:line="240" w:lineRule="auto"/>
      </w:pPr>
      <w:r>
        <w:continuationSeparator/>
      </w:r>
    </w:p>
    <w:p w14:paraId="31C90F76" w14:textId="77777777" w:rsidR="00FB2C91" w:rsidRDefault="00FB2C91"/>
    <w:p w14:paraId="0962F557" w14:textId="77777777" w:rsidR="00FB2C91" w:rsidRDefault="00FB2C91" w:rsidP="00360124"/>
  </w:endnote>
  <w:endnote w:type="continuationNotice" w:id="1">
    <w:p w14:paraId="000AA649" w14:textId="77777777" w:rsidR="00FB2C91" w:rsidRDefault="00FB2C91">
      <w:pPr>
        <w:spacing w:after="0" w:line="240" w:lineRule="auto"/>
      </w:pPr>
    </w:p>
    <w:p w14:paraId="3399ECE7" w14:textId="77777777" w:rsidR="00FB2C91" w:rsidRDefault="00FB2C91"/>
    <w:p w14:paraId="33221E1B" w14:textId="77777777" w:rsidR="00FB2C91" w:rsidRDefault="00FB2C9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FB2C91" w:rsidRDefault="00FB2C9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4A7527">
      <w:rPr>
        <w:noProof/>
        <w:color w:val="000000"/>
        <w:sz w:val="17"/>
        <w:szCs w:val="17"/>
      </w:rPr>
      <w:t>21</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4A7527">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FB2C91" w:rsidRDefault="00FB2C9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FB2C91" w:rsidRDefault="00FB2C9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4A7527">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4A7527">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FB2C91" w:rsidRDefault="00FB2C91">
      <w:pPr>
        <w:spacing w:after="0" w:line="240" w:lineRule="auto"/>
      </w:pPr>
      <w:r>
        <w:separator/>
      </w:r>
    </w:p>
    <w:p w14:paraId="30DA836A" w14:textId="77777777" w:rsidR="00FB2C91" w:rsidRDefault="00FB2C91"/>
    <w:p w14:paraId="49F04243" w14:textId="77777777" w:rsidR="00FB2C91" w:rsidRDefault="00FB2C91" w:rsidP="00360124"/>
  </w:footnote>
  <w:footnote w:type="continuationSeparator" w:id="0">
    <w:p w14:paraId="06BF63AF" w14:textId="77777777" w:rsidR="00FB2C91" w:rsidRDefault="00FB2C91">
      <w:pPr>
        <w:spacing w:after="0" w:line="240" w:lineRule="auto"/>
      </w:pPr>
      <w:r>
        <w:continuationSeparator/>
      </w:r>
    </w:p>
    <w:p w14:paraId="775FF61B" w14:textId="77777777" w:rsidR="00FB2C91" w:rsidRDefault="00FB2C91"/>
    <w:p w14:paraId="3771593A" w14:textId="77777777" w:rsidR="00FB2C91" w:rsidRDefault="00FB2C91" w:rsidP="00360124"/>
  </w:footnote>
  <w:footnote w:type="continuationNotice" w:id="1">
    <w:p w14:paraId="42C83897" w14:textId="77777777" w:rsidR="00FB2C91" w:rsidRDefault="00FB2C91">
      <w:pPr>
        <w:spacing w:after="0" w:line="240" w:lineRule="auto"/>
      </w:pPr>
    </w:p>
    <w:p w14:paraId="162FE222" w14:textId="77777777" w:rsidR="00FB2C91" w:rsidRDefault="00FB2C91"/>
    <w:p w14:paraId="4602EDB2" w14:textId="77777777" w:rsidR="00FB2C91" w:rsidRDefault="00FB2C91"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FB2C91" w:rsidRDefault="00FB2C9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FB2C91" w:rsidRDefault="00FB2C91">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4972E-CFBF-4B1B-8584-E4FFC924DBCD}">
  <ds:schemaRefs>
    <ds:schemaRef ds:uri="http://purl.org/dc/dcmitype/"/>
    <ds:schemaRef ds:uri="http://schemas.microsoft.com/office/2006/documentManagement/types"/>
    <ds:schemaRef ds:uri="http://schemas.openxmlformats.org/package/2006/metadata/core-properties"/>
    <ds:schemaRef ds:uri="90af9f17-34fb-4cb9-b32f-8fd3c6b167af"/>
    <ds:schemaRef ds:uri="http://purl.org/dc/elements/1.1/"/>
    <ds:schemaRef ds:uri="http://www.w3.org/XML/1998/namespace"/>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FF221AD-9DF2-4D23-BB3C-CD45125BA4BD}">
  <ds:schemaRefs>
    <ds:schemaRef ds:uri="http://www.imanage.com/work/xmlschema"/>
  </ds:schemaRefs>
</ds:datastoreItem>
</file>

<file path=customXml/itemProps6.xml><?xml version="1.0" encoding="utf-8"?>
<ds:datastoreItem xmlns:ds="http://schemas.openxmlformats.org/officeDocument/2006/customXml" ds:itemID="{82118E6E-CC85-4F24-A9A4-F8F81FDE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DA430024</Template>
  <TotalTime>122</TotalTime>
  <Pages>42</Pages>
  <Words>180414</Words>
  <Characters>102836</Characters>
  <Application>Microsoft Office Word</Application>
  <DocSecurity>0</DocSecurity>
  <Lines>856</Lines>
  <Paragraphs>565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282685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8</cp:revision>
  <cp:lastPrinted>2025-02-07T09:25:00Z</cp:lastPrinted>
  <dcterms:created xsi:type="dcterms:W3CDTF">2025-01-21T07:33:00Z</dcterms:created>
  <dcterms:modified xsi:type="dcterms:W3CDTF">2025-02-10T13:52:00Z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