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641" w:rsidRPr="000F2B4F" w:rsidRDefault="00D1412A" w:rsidP="0006475D">
      <w:pPr>
        <w:spacing w:line="240" w:lineRule="auto"/>
        <w:jc w:val="center"/>
        <w:rPr>
          <w:b/>
          <w:sz w:val="28"/>
          <w:szCs w:val="28"/>
        </w:rPr>
      </w:pPr>
      <w:r w:rsidRPr="000F2B4F">
        <w:rPr>
          <w:b/>
          <w:sz w:val="28"/>
          <w:szCs w:val="28"/>
        </w:rPr>
        <w:t>KRETINGOS RAJONO</w:t>
      </w:r>
      <w:r w:rsidR="00F23F96" w:rsidRPr="000F2B4F">
        <w:rPr>
          <w:b/>
          <w:sz w:val="28"/>
          <w:szCs w:val="28"/>
        </w:rPr>
        <w:t xml:space="preserve"> SAVIVALDYBĖS ADMINISTRACIJA</w:t>
      </w:r>
    </w:p>
    <w:p w:rsidR="0057677F" w:rsidRDefault="0057677F" w:rsidP="0006475D">
      <w:pPr>
        <w:spacing w:line="240" w:lineRule="auto"/>
        <w:jc w:val="center"/>
      </w:pPr>
    </w:p>
    <w:p w:rsidR="0057677F" w:rsidRPr="007F0EF6" w:rsidRDefault="005414A5" w:rsidP="0006475D">
      <w:pPr>
        <w:spacing w:line="240" w:lineRule="auto"/>
        <w:jc w:val="center"/>
        <w:rPr>
          <w:b/>
        </w:rPr>
      </w:pPr>
      <w:r>
        <w:rPr>
          <w:rFonts w:cs="Times New Roman"/>
          <w:b/>
          <w:bCs/>
          <w:szCs w:val="24"/>
        </w:rPr>
        <w:t xml:space="preserve">GELEŽINKELIO GATVĖS KT8129, KRETINGOS MIESTE, (RUOŽAS NUO SANKRYŽOS SU PERVAŽOS GATVE IKI SANKRYŽOS SU PASIENIEČIŲ GATVE) REKONSTRUKCIJOS TECHNINIO DARBO </w:t>
      </w:r>
      <w:r>
        <w:rPr>
          <w:rFonts w:cs="Times New Roman"/>
          <w:b/>
          <w:bCs/>
          <w:szCs w:val="24"/>
        </w:rPr>
        <w:t>PROJEKTO PARENGIMO PASLAUGŲ</w:t>
      </w:r>
      <w:bookmarkStart w:id="0" w:name="_GoBack"/>
      <w:bookmarkEnd w:id="0"/>
      <w:r>
        <w:rPr>
          <w:b/>
        </w:rPr>
        <w:t xml:space="preserve"> </w:t>
      </w:r>
      <w:r w:rsidR="000F2B4F">
        <w:rPr>
          <w:b/>
        </w:rPr>
        <w:t>PIRKIMO</w:t>
      </w:r>
      <w:r w:rsidR="007F0EF6">
        <w:rPr>
          <w:b/>
        </w:rPr>
        <w:t xml:space="preserve"> </w:t>
      </w:r>
      <w:r w:rsidR="004C089D" w:rsidRPr="000119A6">
        <w:rPr>
          <w:b/>
          <w:szCs w:val="24"/>
        </w:rPr>
        <w:t>RINKOS KONSULTACIJOS APRAŠAS</w:t>
      </w:r>
    </w:p>
    <w:p w:rsidR="0057677F" w:rsidRDefault="0057677F" w:rsidP="0006475D">
      <w:pPr>
        <w:spacing w:line="240" w:lineRule="auto"/>
      </w:pPr>
    </w:p>
    <w:p w:rsidR="005414A5" w:rsidRDefault="00D1412A" w:rsidP="005414A5">
      <w:pPr>
        <w:spacing w:line="240" w:lineRule="auto"/>
        <w:ind w:firstLine="851"/>
        <w:rPr>
          <w:rFonts w:cs="Times New Roman"/>
          <w:szCs w:val="24"/>
        </w:rPr>
      </w:pPr>
      <w:r>
        <w:t xml:space="preserve">Kretingos rajono </w:t>
      </w:r>
      <w:r w:rsidR="00981FBE">
        <w:t xml:space="preserve"> savivaldybės administracija</w:t>
      </w:r>
      <w:r w:rsidR="004B66E7">
        <w:t xml:space="preserve"> (toliau – </w:t>
      </w:r>
      <w:r w:rsidR="00605908">
        <w:t>Centrinė p</w:t>
      </w:r>
      <w:r w:rsidR="0057677F">
        <w:t>erkančioji organizacija), siekdama tinkamai pasire</w:t>
      </w:r>
      <w:r w:rsidR="00981FBE">
        <w:t xml:space="preserve">ngti numatomam </w:t>
      </w:r>
      <w:r w:rsidR="005414A5">
        <w:t>G</w:t>
      </w:r>
      <w:r w:rsidR="005414A5" w:rsidRPr="005414A5">
        <w:rPr>
          <w:rFonts w:cs="Times New Roman"/>
          <w:bCs/>
          <w:szCs w:val="24"/>
        </w:rPr>
        <w:t xml:space="preserve">eležinkelio gatvės </w:t>
      </w:r>
      <w:r w:rsidR="005414A5">
        <w:rPr>
          <w:rFonts w:cs="Times New Roman"/>
          <w:bCs/>
          <w:szCs w:val="24"/>
        </w:rPr>
        <w:t>KT</w:t>
      </w:r>
      <w:r w:rsidR="005414A5" w:rsidRPr="005414A5">
        <w:rPr>
          <w:rFonts w:cs="Times New Roman"/>
          <w:bCs/>
          <w:szCs w:val="24"/>
        </w:rPr>
        <w:t xml:space="preserve">8129, </w:t>
      </w:r>
      <w:r w:rsidR="005414A5">
        <w:rPr>
          <w:rFonts w:cs="Times New Roman"/>
          <w:bCs/>
          <w:szCs w:val="24"/>
        </w:rPr>
        <w:t>K</w:t>
      </w:r>
      <w:r w:rsidR="005414A5" w:rsidRPr="005414A5">
        <w:rPr>
          <w:rFonts w:cs="Times New Roman"/>
          <w:bCs/>
          <w:szCs w:val="24"/>
        </w:rPr>
        <w:t xml:space="preserve">retingos mieste, (ruožas nuo sankryžos su </w:t>
      </w:r>
      <w:r w:rsidR="005414A5">
        <w:rPr>
          <w:rFonts w:cs="Times New Roman"/>
          <w:bCs/>
          <w:szCs w:val="24"/>
        </w:rPr>
        <w:t>P</w:t>
      </w:r>
      <w:r w:rsidR="005414A5" w:rsidRPr="005414A5">
        <w:rPr>
          <w:rFonts w:cs="Times New Roman"/>
          <w:bCs/>
          <w:szCs w:val="24"/>
        </w:rPr>
        <w:t xml:space="preserve">ervažos gatve iki sankryžos su </w:t>
      </w:r>
      <w:r w:rsidR="005414A5">
        <w:rPr>
          <w:rFonts w:cs="Times New Roman"/>
          <w:bCs/>
          <w:szCs w:val="24"/>
        </w:rPr>
        <w:t>P</w:t>
      </w:r>
      <w:r w:rsidR="005414A5" w:rsidRPr="005414A5">
        <w:rPr>
          <w:rFonts w:cs="Times New Roman"/>
          <w:bCs/>
          <w:szCs w:val="24"/>
        </w:rPr>
        <w:t>asieniečių gatve) rekonstrukcijos techninio da</w:t>
      </w:r>
      <w:r w:rsidR="005414A5">
        <w:rPr>
          <w:rFonts w:cs="Times New Roman"/>
          <w:bCs/>
          <w:szCs w:val="24"/>
        </w:rPr>
        <w:t>rbo projekto parengimo paslaugų</w:t>
      </w:r>
      <w:r w:rsidR="000F2B4F" w:rsidRPr="00ED40AB">
        <w:t xml:space="preserve"> pirkim</w:t>
      </w:r>
      <w:r w:rsidR="000F2B4F">
        <w:t>u</w:t>
      </w:r>
      <w:r w:rsidR="006A2BE8">
        <w:t xml:space="preserve">i (toliau – </w:t>
      </w:r>
      <w:r w:rsidR="000F2B4F">
        <w:t>P</w:t>
      </w:r>
      <w:r w:rsidR="006A2BE8">
        <w:t>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:rsidR="005414A5" w:rsidRDefault="00E92D0A" w:rsidP="005414A5">
      <w:pPr>
        <w:spacing w:line="240" w:lineRule="auto"/>
        <w:ind w:firstLine="851"/>
        <w:rPr>
          <w:rFonts w:cs="Times New Roman"/>
          <w:szCs w:val="24"/>
        </w:rPr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="00D1412A">
        <w:t>irkimo sutarties.</w:t>
      </w:r>
    </w:p>
    <w:p w:rsidR="005414A5" w:rsidRDefault="00E92D0A" w:rsidP="005414A5">
      <w:pPr>
        <w:spacing w:line="240" w:lineRule="auto"/>
        <w:ind w:firstLine="851"/>
        <w:rPr>
          <w:rFonts w:cs="Times New Roman"/>
          <w:szCs w:val="24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>inkos konsultacijoje neturi įtakos ir nesuteikia dalyviui pirmenybės viešiesiems pirkimams, kurie bus skelbiami ateityje, ar jų rezultatams.</w:t>
      </w:r>
    </w:p>
    <w:p w:rsidR="005414A5" w:rsidRDefault="00D1412A" w:rsidP="005414A5">
      <w:pPr>
        <w:spacing w:line="240" w:lineRule="auto"/>
        <w:ind w:firstLine="851"/>
        <w:rPr>
          <w:rFonts w:cs="Times New Roman"/>
          <w:szCs w:val="24"/>
        </w:rPr>
      </w:pPr>
      <w:r w:rsidRPr="00D1412A">
        <w:rPr>
          <w:b/>
          <w:color w:val="000000"/>
          <w:szCs w:val="24"/>
          <w:lang w:eastAsia="lt-LT"/>
        </w:rPr>
        <w:t>1</w:t>
      </w:r>
      <w:r w:rsidR="00A128DA" w:rsidRPr="00D1412A">
        <w:rPr>
          <w:b/>
        </w:rPr>
        <w:t>.</w:t>
      </w:r>
      <w:r w:rsidR="00A128DA">
        <w:rPr>
          <w:b/>
        </w:rPr>
        <w:t xml:space="preserve">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  <w:r>
        <w:rPr>
          <w:rFonts w:cs="Times New Roman"/>
          <w:szCs w:val="24"/>
        </w:rPr>
        <w:t xml:space="preserve"> - </w:t>
      </w:r>
      <w:r>
        <w:t>i</w:t>
      </w:r>
      <w:r w:rsidR="000B4E41">
        <w:t>nformuoti tiekėjus apie planuojamą pirkimą, išsiaiškinti įvairius su pirkimo objektu susijusius klausimus, pasiru</w:t>
      </w:r>
      <w:r w:rsidR="00743257">
        <w:t xml:space="preserve">ošti pirkimui, </w:t>
      </w:r>
      <w:r w:rsidR="00BB188D">
        <w:t>parengti aiškius</w:t>
      </w:r>
      <w:r w:rsidR="000B4E41">
        <w:t xml:space="preserve"> ir konkurenciją užtikrinanči</w:t>
      </w:r>
      <w:r w:rsidR="00BB188D">
        <w:t>us</w:t>
      </w:r>
      <w:r w:rsidR="000B4E41">
        <w:t xml:space="preserve"> </w:t>
      </w:r>
      <w:r w:rsidR="00BB188D">
        <w:t>techninius reikalavimus pirkimo objektui</w:t>
      </w:r>
      <w:r w:rsidR="000B4E41">
        <w:t>, įve</w:t>
      </w:r>
      <w:r w:rsidR="00F008B8">
        <w:t xml:space="preserve">rtinti realias rinkos galimybes </w:t>
      </w:r>
      <w:r w:rsidR="009E3722">
        <w:t xml:space="preserve">teikti </w:t>
      </w:r>
      <w:r w:rsidR="00743257">
        <w:t xml:space="preserve">perkamas </w:t>
      </w:r>
      <w:r w:rsidR="009E3722">
        <w:t>paslaugas</w:t>
      </w:r>
      <w:r w:rsidR="000B4E41">
        <w:t xml:space="preserve"> </w:t>
      </w:r>
      <w:r w:rsidR="000B4E41" w:rsidRPr="00571031">
        <w:t>gauna</w:t>
      </w:r>
      <w:r w:rsidR="005E70FA" w:rsidRPr="00571031">
        <w:t>n</w:t>
      </w:r>
      <w:r w:rsidR="000B4E41" w:rsidRPr="00571031">
        <w:t>t rinkos</w:t>
      </w:r>
      <w:r w:rsidR="000B4E41">
        <w:t xml:space="preserve"> dalyvių siūlymus.</w:t>
      </w:r>
    </w:p>
    <w:p w:rsidR="005414A5" w:rsidRDefault="00A128DA" w:rsidP="005414A5">
      <w:pPr>
        <w:spacing w:line="240" w:lineRule="auto"/>
        <w:ind w:firstLine="851"/>
        <w:rPr>
          <w:rFonts w:cs="Times New Roman"/>
          <w:szCs w:val="24"/>
        </w:rPr>
      </w:pPr>
      <w:r w:rsidRPr="000E39A1">
        <w:rPr>
          <w:b/>
        </w:rPr>
        <w:t xml:space="preserve">2. </w:t>
      </w:r>
      <w:r w:rsidR="001F29B7" w:rsidRPr="000E39A1">
        <w:rPr>
          <w:b/>
        </w:rPr>
        <w:t>Rinkos k</w:t>
      </w:r>
      <w:r w:rsidR="006D1E41" w:rsidRPr="000E39A1">
        <w:rPr>
          <w:b/>
        </w:rPr>
        <w:t>onsultacijos vykdymo tvarka</w:t>
      </w:r>
      <w:r w:rsidR="00D1412A">
        <w:rPr>
          <w:rFonts w:cs="Times New Roman"/>
          <w:szCs w:val="24"/>
        </w:rPr>
        <w:t xml:space="preserve"> - r</w:t>
      </w:r>
      <w:r w:rsidR="006D1E41" w:rsidRPr="000E39A1">
        <w:t xml:space="preserve">inkos konsultacija vykdoma </w:t>
      </w:r>
      <w:r w:rsidR="00495251" w:rsidRPr="000E39A1">
        <w:t>CVP IS priemonėmis</w:t>
      </w:r>
      <w:r w:rsidR="006D1E41" w:rsidRPr="000E39A1">
        <w:t>.</w:t>
      </w:r>
      <w:r w:rsidR="00D1412A">
        <w:rPr>
          <w:rFonts w:cs="Times New Roman"/>
          <w:szCs w:val="24"/>
        </w:rPr>
        <w:t xml:space="preserve"> </w:t>
      </w:r>
      <w:r w:rsidR="000E39A1" w:rsidRPr="000E39A1">
        <w:t>Kviečiame tiekėjus s</w:t>
      </w:r>
      <w:r w:rsidR="008D0DA9">
        <w:t>usipažinti su viešai paskelbta</w:t>
      </w:r>
      <w:r w:rsidR="000E2DB4">
        <w:t>is</w:t>
      </w:r>
      <w:r w:rsidR="000E39A1">
        <w:t xml:space="preserve"> </w:t>
      </w:r>
      <w:r w:rsidR="005414A5">
        <w:t>G</w:t>
      </w:r>
      <w:r w:rsidR="005414A5" w:rsidRPr="005414A5">
        <w:rPr>
          <w:rFonts w:cs="Times New Roman"/>
          <w:bCs/>
          <w:szCs w:val="24"/>
        </w:rPr>
        <w:t xml:space="preserve">eležinkelio gatvės </w:t>
      </w:r>
      <w:r w:rsidR="005414A5">
        <w:rPr>
          <w:rFonts w:cs="Times New Roman"/>
          <w:bCs/>
          <w:szCs w:val="24"/>
        </w:rPr>
        <w:t>KT</w:t>
      </w:r>
      <w:r w:rsidR="005414A5" w:rsidRPr="005414A5">
        <w:rPr>
          <w:rFonts w:cs="Times New Roman"/>
          <w:bCs/>
          <w:szCs w:val="24"/>
        </w:rPr>
        <w:t xml:space="preserve">8129, </w:t>
      </w:r>
      <w:r w:rsidR="005414A5">
        <w:rPr>
          <w:rFonts w:cs="Times New Roman"/>
          <w:bCs/>
          <w:szCs w:val="24"/>
        </w:rPr>
        <w:t>K</w:t>
      </w:r>
      <w:r w:rsidR="005414A5" w:rsidRPr="005414A5">
        <w:rPr>
          <w:rFonts w:cs="Times New Roman"/>
          <w:bCs/>
          <w:szCs w:val="24"/>
        </w:rPr>
        <w:t xml:space="preserve">retingos mieste, (ruožas nuo sankryžos su </w:t>
      </w:r>
      <w:r w:rsidR="005414A5">
        <w:rPr>
          <w:rFonts w:cs="Times New Roman"/>
          <w:bCs/>
          <w:szCs w:val="24"/>
        </w:rPr>
        <w:t>P</w:t>
      </w:r>
      <w:r w:rsidR="005414A5" w:rsidRPr="005414A5">
        <w:rPr>
          <w:rFonts w:cs="Times New Roman"/>
          <w:bCs/>
          <w:szCs w:val="24"/>
        </w:rPr>
        <w:t xml:space="preserve">ervažos gatve iki sankryžos su </w:t>
      </w:r>
      <w:r w:rsidR="005414A5">
        <w:rPr>
          <w:rFonts w:cs="Times New Roman"/>
          <w:bCs/>
          <w:szCs w:val="24"/>
        </w:rPr>
        <w:t>P</w:t>
      </w:r>
      <w:r w:rsidR="005414A5" w:rsidRPr="005414A5">
        <w:rPr>
          <w:rFonts w:cs="Times New Roman"/>
          <w:bCs/>
          <w:szCs w:val="24"/>
        </w:rPr>
        <w:t>asieniečių gatve) rekonstrukcijos techninio da</w:t>
      </w:r>
      <w:r w:rsidR="005414A5">
        <w:rPr>
          <w:rFonts w:cs="Times New Roman"/>
          <w:bCs/>
          <w:szCs w:val="24"/>
        </w:rPr>
        <w:t>rbo projekto parengimo paslaugų</w:t>
      </w:r>
      <w:r w:rsidR="005414A5">
        <w:t xml:space="preserve"> pirkimo </w:t>
      </w:r>
      <w:r w:rsidR="000E2DB4">
        <w:t xml:space="preserve">dokumentais, pirkimo sąlygų ir sutarties </w:t>
      </w:r>
      <w:r w:rsidR="00A94ACC">
        <w:rPr>
          <w:rFonts w:cs="Times New Roman"/>
        </w:rPr>
        <w:t>projektu</w:t>
      </w:r>
      <w:r w:rsidR="008D0DA9">
        <w:rPr>
          <w:rFonts w:cs="Times New Roman"/>
        </w:rPr>
        <w:t xml:space="preserve"> </w:t>
      </w:r>
      <w:r w:rsidR="000E39A1" w:rsidRPr="00BB188D">
        <w:t>ir CVP IS priemonėmis teikiant pastaba</w:t>
      </w:r>
      <w:r w:rsidR="000E39A1">
        <w:t>s ir (ar) pasiūlymus pateiktiems projektams,</w:t>
      </w:r>
      <w:r w:rsidR="000E39A1" w:rsidRPr="00BB188D">
        <w:t xml:space="preserve"> sudalyvauti rinkos konsultacijoje.</w:t>
      </w:r>
      <w:r w:rsidR="000E39A1">
        <w:t xml:space="preserve"> Teikiant pastabas ir (ar) pasiūlymus, prašome pateikti savo pastabų ir (ar) pasiūlymų pagrindimą ir argumentaciją.</w:t>
      </w:r>
      <w:r w:rsidR="00D1412A">
        <w:rPr>
          <w:rFonts w:cs="Times New Roman"/>
          <w:szCs w:val="24"/>
        </w:rPr>
        <w:t xml:space="preserve"> </w:t>
      </w:r>
      <w:r w:rsidR="000E2DB4">
        <w:t>Paskelbtos pirkimo sąlygos nėra galutinės, jų</w:t>
      </w:r>
      <w:r w:rsidR="004B66E7">
        <w:t xml:space="preserve"> turinys po rinkos konsultacijos gali keistis.</w:t>
      </w:r>
    </w:p>
    <w:p w:rsidR="005414A5" w:rsidRDefault="004B66E7" w:rsidP="005414A5">
      <w:pPr>
        <w:spacing w:line="240" w:lineRule="auto"/>
        <w:ind w:firstLine="851"/>
        <w:rPr>
          <w:rFonts w:cs="Times New Roman"/>
          <w:szCs w:val="24"/>
        </w:rPr>
      </w:pPr>
      <w:r w:rsidRPr="00CE4639">
        <w:rPr>
          <w:b/>
        </w:rPr>
        <w:t>3. Rinkos konsultacijos etapai:</w:t>
      </w:r>
    </w:p>
    <w:p w:rsidR="005414A5" w:rsidRDefault="004B66E7" w:rsidP="005414A5">
      <w:pPr>
        <w:spacing w:line="240" w:lineRule="auto"/>
        <w:ind w:firstLine="851"/>
        <w:rPr>
          <w:rFonts w:cs="Times New Roman"/>
          <w:szCs w:val="24"/>
        </w:rPr>
      </w:pPr>
      <w:r w:rsidRPr="00D43F00">
        <w:rPr>
          <w:i/>
        </w:rPr>
        <w:t>I etapas</w:t>
      </w:r>
      <w: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533F22" w:rsidRPr="001243A0">
        <w:t xml:space="preserve">p </w:t>
      </w:r>
      <w:r w:rsidRPr="001243A0">
        <w:t xml:space="preserve"> </w:t>
      </w:r>
      <w:r w:rsidR="005414A5">
        <w:rPr>
          <w:b/>
        </w:rPr>
        <w:t>iki 2025</w:t>
      </w:r>
      <w:r w:rsidR="009F2E69" w:rsidRPr="001243A0">
        <w:rPr>
          <w:b/>
        </w:rPr>
        <w:t>-0</w:t>
      </w:r>
      <w:r w:rsidR="005414A5">
        <w:rPr>
          <w:b/>
        </w:rPr>
        <w:t>2</w:t>
      </w:r>
      <w:r w:rsidR="009F2E69" w:rsidRPr="00E50316">
        <w:rPr>
          <w:b/>
        </w:rPr>
        <w:t>-</w:t>
      </w:r>
      <w:r w:rsidR="005414A5">
        <w:rPr>
          <w:b/>
        </w:rPr>
        <w:t>17</w:t>
      </w:r>
      <w:r w:rsidR="009F2E69" w:rsidRPr="00E50316">
        <w:rPr>
          <w:b/>
        </w:rPr>
        <w:t xml:space="preserve"> </w:t>
      </w:r>
      <w:r w:rsidR="000F2B4F">
        <w:rPr>
          <w:b/>
        </w:rPr>
        <w:t>14</w:t>
      </w:r>
      <w:r w:rsidR="009F2E69" w:rsidRPr="00E50316">
        <w:rPr>
          <w:b/>
        </w:rPr>
        <w:t>:00 val</w:t>
      </w:r>
      <w:r w:rsidR="00BB188D" w:rsidRPr="00E50316">
        <w:rPr>
          <w:b/>
        </w:rPr>
        <w:t>.</w:t>
      </w:r>
      <w:r w:rsidRPr="00E50316">
        <w:t xml:space="preserve"> 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:rsidR="005414A5" w:rsidRDefault="00E50316" w:rsidP="005414A5">
      <w:pPr>
        <w:spacing w:line="240" w:lineRule="auto"/>
        <w:ind w:firstLine="851"/>
        <w:rPr>
          <w:rFonts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 xml:space="preserve">p iki pirkimo pradžios. </w:t>
      </w:r>
    </w:p>
    <w:p w:rsidR="005414A5" w:rsidRDefault="009C0DEE" w:rsidP="005414A5">
      <w:pPr>
        <w:spacing w:line="240" w:lineRule="auto"/>
        <w:ind w:firstLine="851"/>
        <w:rPr>
          <w:rFonts w:cs="Times New Roman"/>
          <w:szCs w:val="24"/>
        </w:rPr>
      </w:pPr>
      <w:r w:rsidRPr="00BD47EE">
        <w:t>D</w:t>
      </w:r>
      <w:r w:rsidR="003F2861" w:rsidRPr="00BD47EE">
        <w:t xml:space="preserve">uomenys apie rinkos </w:t>
      </w:r>
      <w:r w:rsidRPr="00BD47EE">
        <w:t>konsultacijos dalyvius</w:t>
      </w:r>
      <w:r w:rsidR="003F2861" w:rsidRPr="00BD47EE">
        <w:t xml:space="preserve"> bei šių </w:t>
      </w:r>
      <w:r w:rsidRPr="00BD47EE">
        <w:t>dalyvių</w:t>
      </w:r>
      <w:r w:rsidR="003F2861" w:rsidRPr="00BD47EE">
        <w:t xml:space="preserve"> rinkos konsultacijų metu pateikta </w:t>
      </w:r>
      <w:r w:rsidR="000B3037" w:rsidRPr="00BD47EE">
        <w:t>konfidenciali informacija nebus viešinama</w:t>
      </w:r>
      <w:r w:rsidR="00BD47EE" w:rsidRPr="00BD47EE">
        <w:t xml:space="preserve">, skelbiama ar perduodama </w:t>
      </w:r>
      <w:r w:rsidR="00BD47EE" w:rsidRPr="00407A70">
        <w:t>tretiesiems asmenims</w:t>
      </w:r>
      <w:r w:rsidR="000B3037" w:rsidRPr="00407A70">
        <w:t xml:space="preserve">. </w:t>
      </w:r>
      <w:r w:rsidR="003F2861" w:rsidRPr="00407A70">
        <w:t>Rinkos konsultacijos metu nurodyta informacija negali būti laikoma konfidencialia informacija, jei pateikimo metu nėra atskleidžiama informacija, turinti dalyviui komercinę vertę.</w:t>
      </w:r>
    </w:p>
    <w:p w:rsidR="00D1412A" w:rsidRPr="00B95CC4" w:rsidRDefault="00B95CC4" w:rsidP="005414A5">
      <w:pPr>
        <w:spacing w:line="240" w:lineRule="auto"/>
        <w:ind w:firstLine="851"/>
        <w:rPr>
          <w:rFonts w:cs="Times New Roman"/>
          <w:szCs w:val="24"/>
        </w:rPr>
      </w:pPr>
      <w:r w:rsidRPr="00B95CC4">
        <w:rPr>
          <w:rFonts w:cs="Times New Roman"/>
          <w:b/>
          <w:bCs/>
        </w:rPr>
        <w:t xml:space="preserve">4. </w:t>
      </w:r>
      <w:r w:rsidR="00D1412A" w:rsidRPr="00B95CC4">
        <w:rPr>
          <w:rFonts w:cs="Times New Roman"/>
          <w:b/>
          <w:bCs/>
        </w:rPr>
        <w:t>Prašome atsakyti į šiuos klausimus</w:t>
      </w:r>
      <w:r>
        <w:rPr>
          <w:rFonts w:cs="Times New Roman"/>
          <w:b/>
          <w:bCs/>
        </w:rPr>
        <w:t>:</w:t>
      </w:r>
    </w:p>
    <w:p w:rsidR="00B23532" w:rsidRDefault="00B23532" w:rsidP="0006475D">
      <w:pPr>
        <w:spacing w:line="240" w:lineRule="auto"/>
        <w:ind w:firstLine="851"/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433692" w:rsidTr="00B95CC4">
        <w:trPr>
          <w:trHeight w:val="326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D1412A" w:rsidRPr="00433692" w:rsidTr="00B95CC4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670" w:type="dxa"/>
            <w:vAlign w:val="center"/>
          </w:tcPr>
          <w:p w:rsidR="00D1412A" w:rsidRPr="00433692" w:rsidRDefault="00D1412A" w:rsidP="00541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dalyvautumėte pirkime kuris pl</w:t>
            </w:r>
            <w:r w:rsidR="000E2DB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414A5">
              <w:rPr>
                <w:rFonts w:ascii="Times New Roman" w:hAnsi="Times New Roman" w:cs="Times New Roman"/>
                <w:sz w:val="24"/>
                <w:szCs w:val="24"/>
              </w:rPr>
              <w:t>nuojamas vykdyti pagal pateiktą</w:t>
            </w:r>
            <w:r w:rsidR="000E2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4A5">
              <w:rPr>
                <w:rFonts w:ascii="Times New Roman" w:hAnsi="Times New Roman" w:cs="Times New Roman"/>
                <w:sz w:val="24"/>
                <w:szCs w:val="24"/>
              </w:rPr>
              <w:t>projektavimo užduotį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B95CC4">
        <w:trPr>
          <w:trHeight w:val="7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pastabų, klausimų dėl</w:t>
            </w:r>
            <w:r w:rsidR="000E2DB4">
              <w:rPr>
                <w:rFonts w:ascii="Times New Roman" w:hAnsi="Times New Roman" w:cs="Times New Roman"/>
                <w:sz w:val="24"/>
                <w:szCs w:val="24"/>
              </w:rPr>
              <w:t xml:space="preserve"> pirkimo sąlygose nustatytų kvalifikacijos reikalavimų</w:t>
            </w:r>
            <w:r w:rsidR="000E2DB4" w:rsidRPr="001855B1">
              <w:rPr>
                <w:rFonts w:ascii="Times New Roman" w:hAnsi="Times New Roman" w:cs="Times New Roman"/>
                <w:sz w:val="24"/>
                <w:szCs w:val="24"/>
              </w:rPr>
              <w:t xml:space="preserve"> ir (arba) aplinkos apsaugos vadybos sistemos standartų laikymosi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B95CC4">
        <w:trPr>
          <w:trHeight w:val="1050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:rsidR="000E2DB4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pastabų, klausimų dėl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Paslaugų sutarties projekto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D1412A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B95CC4">
        <w:trPr>
          <w:trHeight w:val="841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:rsidR="000E2DB4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Numatytas </w:t>
            </w:r>
            <w:r w:rsidR="005414A5" w:rsidRPr="005414A5">
              <w:rPr>
                <w:rFonts w:ascii="Times New Roman" w:hAnsi="Times New Roman" w:cs="Times New Roman"/>
                <w:sz w:val="24"/>
                <w:szCs w:val="24"/>
              </w:rPr>
              <w:t>techninio darbo projekto</w:t>
            </w:r>
            <w:r w:rsidRPr="005414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4A5">
              <w:rPr>
                <w:rFonts w:ascii="Times New Roman" w:hAnsi="Times New Roman" w:cs="Times New Roman"/>
                <w:sz w:val="24"/>
                <w:szCs w:val="24"/>
              </w:rPr>
              <w:t>parengimo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terminas – </w:t>
            </w:r>
            <w:r w:rsidR="005414A5">
              <w:rPr>
                <w:rFonts w:ascii="Times New Roman" w:hAnsi="Times New Roman" w:cs="Times New Roman"/>
                <w:sz w:val="24"/>
                <w:szCs w:val="24"/>
              </w:rPr>
              <w:t>9 mėnesiai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12A" w:rsidRPr="00433692" w:rsidRDefault="000E2DB4" w:rsidP="000E2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toks terminas pakankamas (per ilgas, per trumpas)? Jei ne, koks Jūsų manymu būtų pakankamas ir kodėl?</w:t>
            </w:r>
          </w:p>
        </w:tc>
        <w:tc>
          <w:tcPr>
            <w:tcW w:w="3119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B95CC4">
        <w:trPr>
          <w:trHeight w:val="629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D1412A" w:rsidRPr="00433692" w:rsidRDefault="000E2DB4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Nurodykite,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kokia galėtų būti paslaugų</w:t>
            </w: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kaina, </w:t>
            </w:r>
            <w:proofErr w:type="spellStart"/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  <w:r w:rsidRPr="004336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692">
              <w:rPr>
                <w:rFonts w:ascii="Times New Roman" w:hAnsi="Times New Roman" w:cs="Times New Roman"/>
                <w:iCs/>
                <w:sz w:val="24"/>
                <w:szCs w:val="24"/>
              </w:rPr>
              <w:t>be PVM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*</w:t>
            </w:r>
            <w:r w:rsidRPr="00433692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433692" w:rsidTr="00B95CC4">
        <w:trPr>
          <w:trHeight w:val="696"/>
        </w:trPr>
        <w:tc>
          <w:tcPr>
            <w:tcW w:w="709" w:type="dxa"/>
            <w:vAlign w:val="center"/>
          </w:tcPr>
          <w:p w:rsidR="00D1412A" w:rsidRPr="00433692" w:rsidRDefault="00D1412A" w:rsidP="008C2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D1412A" w:rsidRPr="00433692" w:rsidRDefault="00D1412A" w:rsidP="00B95C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92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119" w:type="dxa"/>
          </w:tcPr>
          <w:p w:rsidR="00D1412A" w:rsidRPr="00433692" w:rsidRDefault="00D1412A" w:rsidP="008C23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56CA" w:rsidRDefault="00CD56CA" w:rsidP="00D1412A">
      <w:pPr>
        <w:spacing w:line="240" w:lineRule="auto"/>
        <w:ind w:firstLine="567"/>
      </w:pPr>
    </w:p>
    <w:p w:rsidR="00A64452" w:rsidRPr="003D7085" w:rsidRDefault="00CB058A" w:rsidP="0006475D">
      <w:pPr>
        <w:spacing w:before="120" w:after="120" w:line="240" w:lineRule="auto"/>
        <w:rPr>
          <w:rFonts w:cs="Times New Roman"/>
          <w:lang w:eastAsia="ja-JP"/>
        </w:rPr>
      </w:pPr>
      <w:r w:rsidRPr="00B47A71">
        <w:rPr>
          <w:rFonts w:eastAsia="Calibri" w:cs="Times New Roman"/>
          <w:szCs w:val="24"/>
        </w:rPr>
        <w:t>*</w:t>
      </w:r>
      <w:r w:rsidRPr="00B47A71">
        <w:rPr>
          <w:rFonts w:cs="Times New Roman"/>
          <w:i/>
          <w:iCs/>
          <w:lang w:eastAsia="ja-JP"/>
        </w:rPr>
        <w:t>Jūsų nurodyta kaina</w:t>
      </w:r>
      <w:r w:rsidR="0006475D">
        <w:rPr>
          <w:rFonts w:cs="Times New Roman"/>
          <w:i/>
          <w:iCs/>
          <w:lang w:eastAsia="ja-JP"/>
        </w:rPr>
        <w:t xml:space="preserve"> </w:t>
      </w:r>
      <w:r w:rsidRPr="00B47A71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B47A71">
        <w:rPr>
          <w:rFonts w:cs="Times New Roman"/>
          <w:lang w:eastAsia="ja-JP"/>
        </w:rPr>
        <w:t>.</w:t>
      </w:r>
    </w:p>
    <w:p w:rsidR="00A64452" w:rsidRDefault="00A64452" w:rsidP="0006475D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0F2B4F">
      <w:headerReference w:type="default" r:id="rId8"/>
      <w:pgSz w:w="11906" w:h="16838" w:code="9"/>
      <w:pgMar w:top="1701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FDD" w:rsidRDefault="00573FDD" w:rsidP="005F2C09">
      <w:pPr>
        <w:spacing w:line="240" w:lineRule="auto"/>
      </w:pPr>
      <w:r>
        <w:separator/>
      </w:r>
    </w:p>
  </w:endnote>
  <w:endnote w:type="continuationSeparator" w:id="0">
    <w:p w:rsidR="00573FDD" w:rsidRDefault="00573FDD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FDD" w:rsidRDefault="00573FDD" w:rsidP="005F2C09">
      <w:pPr>
        <w:spacing w:line="240" w:lineRule="auto"/>
      </w:pPr>
      <w:r>
        <w:separator/>
      </w:r>
    </w:p>
  </w:footnote>
  <w:footnote w:type="continuationSeparator" w:id="0">
    <w:p w:rsidR="00573FDD" w:rsidRDefault="00573FDD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5414A5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43B41"/>
    <w:rsid w:val="0006475D"/>
    <w:rsid w:val="00082778"/>
    <w:rsid w:val="000938C7"/>
    <w:rsid w:val="000951E8"/>
    <w:rsid w:val="000B3037"/>
    <w:rsid w:val="000B4905"/>
    <w:rsid w:val="000B4E41"/>
    <w:rsid w:val="000C4198"/>
    <w:rsid w:val="000C7BCC"/>
    <w:rsid w:val="000E2DB4"/>
    <w:rsid w:val="000E39A1"/>
    <w:rsid w:val="000F2B4F"/>
    <w:rsid w:val="001100F8"/>
    <w:rsid w:val="001243A0"/>
    <w:rsid w:val="00130D78"/>
    <w:rsid w:val="001350C4"/>
    <w:rsid w:val="001357E9"/>
    <w:rsid w:val="001373E2"/>
    <w:rsid w:val="00155DBD"/>
    <w:rsid w:val="00157379"/>
    <w:rsid w:val="00161DD2"/>
    <w:rsid w:val="00183C48"/>
    <w:rsid w:val="00190C90"/>
    <w:rsid w:val="001933FB"/>
    <w:rsid w:val="001F29B7"/>
    <w:rsid w:val="002158E7"/>
    <w:rsid w:val="00216AD5"/>
    <w:rsid w:val="00251669"/>
    <w:rsid w:val="00253348"/>
    <w:rsid w:val="002553D2"/>
    <w:rsid w:val="00275061"/>
    <w:rsid w:val="00276838"/>
    <w:rsid w:val="002A084A"/>
    <w:rsid w:val="002A1B77"/>
    <w:rsid w:val="002B498B"/>
    <w:rsid w:val="002B7641"/>
    <w:rsid w:val="002C3EEB"/>
    <w:rsid w:val="002C5C78"/>
    <w:rsid w:val="002D0A7F"/>
    <w:rsid w:val="002E2683"/>
    <w:rsid w:val="002F07D8"/>
    <w:rsid w:val="00312064"/>
    <w:rsid w:val="0033624D"/>
    <w:rsid w:val="00340BC8"/>
    <w:rsid w:val="0034370F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42BD"/>
    <w:rsid w:val="003D6ED8"/>
    <w:rsid w:val="003D7085"/>
    <w:rsid w:val="003E2A55"/>
    <w:rsid w:val="003F2861"/>
    <w:rsid w:val="003F7443"/>
    <w:rsid w:val="0040649F"/>
    <w:rsid w:val="00407A70"/>
    <w:rsid w:val="00463C04"/>
    <w:rsid w:val="004724B7"/>
    <w:rsid w:val="00474535"/>
    <w:rsid w:val="004863DD"/>
    <w:rsid w:val="00494246"/>
    <w:rsid w:val="00495251"/>
    <w:rsid w:val="004A01F9"/>
    <w:rsid w:val="004B66E7"/>
    <w:rsid w:val="004C089D"/>
    <w:rsid w:val="004C17DC"/>
    <w:rsid w:val="004D5A10"/>
    <w:rsid w:val="004E0DF2"/>
    <w:rsid w:val="0052432A"/>
    <w:rsid w:val="00531E61"/>
    <w:rsid w:val="00533F22"/>
    <w:rsid w:val="005414A5"/>
    <w:rsid w:val="0055201E"/>
    <w:rsid w:val="00553C29"/>
    <w:rsid w:val="0055621C"/>
    <w:rsid w:val="0056536C"/>
    <w:rsid w:val="005674F3"/>
    <w:rsid w:val="00571031"/>
    <w:rsid w:val="00573FDD"/>
    <w:rsid w:val="0057677F"/>
    <w:rsid w:val="00582AA9"/>
    <w:rsid w:val="00591372"/>
    <w:rsid w:val="005B3A6A"/>
    <w:rsid w:val="005B590D"/>
    <w:rsid w:val="005C0458"/>
    <w:rsid w:val="005C3686"/>
    <w:rsid w:val="005C7214"/>
    <w:rsid w:val="005E181F"/>
    <w:rsid w:val="005E18FC"/>
    <w:rsid w:val="005E70FA"/>
    <w:rsid w:val="005F0F75"/>
    <w:rsid w:val="005F2C09"/>
    <w:rsid w:val="005F4C24"/>
    <w:rsid w:val="00605908"/>
    <w:rsid w:val="0061183E"/>
    <w:rsid w:val="00625E59"/>
    <w:rsid w:val="00631345"/>
    <w:rsid w:val="00633A6C"/>
    <w:rsid w:val="00642A9A"/>
    <w:rsid w:val="00645EBC"/>
    <w:rsid w:val="00656C2E"/>
    <w:rsid w:val="006718ED"/>
    <w:rsid w:val="00671C8B"/>
    <w:rsid w:val="0068103F"/>
    <w:rsid w:val="00685C9A"/>
    <w:rsid w:val="006A0FA8"/>
    <w:rsid w:val="006A2BE8"/>
    <w:rsid w:val="006C0FC3"/>
    <w:rsid w:val="006D1337"/>
    <w:rsid w:val="006D1E41"/>
    <w:rsid w:val="006E47F5"/>
    <w:rsid w:val="006E4BF8"/>
    <w:rsid w:val="006F0B39"/>
    <w:rsid w:val="00700E63"/>
    <w:rsid w:val="0070131E"/>
    <w:rsid w:val="00711E17"/>
    <w:rsid w:val="00724905"/>
    <w:rsid w:val="00733FF1"/>
    <w:rsid w:val="00740FD7"/>
    <w:rsid w:val="00743257"/>
    <w:rsid w:val="00747CAC"/>
    <w:rsid w:val="007645A7"/>
    <w:rsid w:val="00794127"/>
    <w:rsid w:val="007A4E1C"/>
    <w:rsid w:val="007D750C"/>
    <w:rsid w:val="007F0EF6"/>
    <w:rsid w:val="007F34B3"/>
    <w:rsid w:val="007F4B6D"/>
    <w:rsid w:val="0080065C"/>
    <w:rsid w:val="00807C45"/>
    <w:rsid w:val="00811F89"/>
    <w:rsid w:val="00843C73"/>
    <w:rsid w:val="008510C8"/>
    <w:rsid w:val="00851886"/>
    <w:rsid w:val="00861927"/>
    <w:rsid w:val="008844BD"/>
    <w:rsid w:val="0088653F"/>
    <w:rsid w:val="008B29DA"/>
    <w:rsid w:val="008D02FB"/>
    <w:rsid w:val="008D0DA9"/>
    <w:rsid w:val="008D1EE2"/>
    <w:rsid w:val="008E4D0A"/>
    <w:rsid w:val="008E76CF"/>
    <w:rsid w:val="008E7EE6"/>
    <w:rsid w:val="008F1802"/>
    <w:rsid w:val="0091100A"/>
    <w:rsid w:val="00916CD4"/>
    <w:rsid w:val="00941D11"/>
    <w:rsid w:val="009638A9"/>
    <w:rsid w:val="00977648"/>
    <w:rsid w:val="00980616"/>
    <w:rsid w:val="00981FBE"/>
    <w:rsid w:val="009A217A"/>
    <w:rsid w:val="009B0BC4"/>
    <w:rsid w:val="009B3AE5"/>
    <w:rsid w:val="009C0DEE"/>
    <w:rsid w:val="009C4103"/>
    <w:rsid w:val="009C5ADD"/>
    <w:rsid w:val="009E3722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71500"/>
    <w:rsid w:val="00A75500"/>
    <w:rsid w:val="00A94ACC"/>
    <w:rsid w:val="00A94C9F"/>
    <w:rsid w:val="00AA1D3A"/>
    <w:rsid w:val="00AA2BC7"/>
    <w:rsid w:val="00AB70E7"/>
    <w:rsid w:val="00AC4E4A"/>
    <w:rsid w:val="00AF2718"/>
    <w:rsid w:val="00B05EFF"/>
    <w:rsid w:val="00B10492"/>
    <w:rsid w:val="00B12896"/>
    <w:rsid w:val="00B148F8"/>
    <w:rsid w:val="00B151B1"/>
    <w:rsid w:val="00B16C43"/>
    <w:rsid w:val="00B23532"/>
    <w:rsid w:val="00B274BF"/>
    <w:rsid w:val="00B27B5F"/>
    <w:rsid w:val="00B47A71"/>
    <w:rsid w:val="00B53B4A"/>
    <w:rsid w:val="00B627B0"/>
    <w:rsid w:val="00B74B4F"/>
    <w:rsid w:val="00B769D4"/>
    <w:rsid w:val="00B872DF"/>
    <w:rsid w:val="00B95926"/>
    <w:rsid w:val="00B95CC4"/>
    <w:rsid w:val="00BB0086"/>
    <w:rsid w:val="00BB188D"/>
    <w:rsid w:val="00BC02BB"/>
    <w:rsid w:val="00BD47EE"/>
    <w:rsid w:val="00BF6A2C"/>
    <w:rsid w:val="00C108E8"/>
    <w:rsid w:val="00C14F81"/>
    <w:rsid w:val="00C46DCD"/>
    <w:rsid w:val="00C5772F"/>
    <w:rsid w:val="00C954D7"/>
    <w:rsid w:val="00CA10A9"/>
    <w:rsid w:val="00CB058A"/>
    <w:rsid w:val="00CD56CA"/>
    <w:rsid w:val="00CE4639"/>
    <w:rsid w:val="00D01EB0"/>
    <w:rsid w:val="00D1412A"/>
    <w:rsid w:val="00D15C4A"/>
    <w:rsid w:val="00D246BF"/>
    <w:rsid w:val="00D36754"/>
    <w:rsid w:val="00D43F00"/>
    <w:rsid w:val="00D4558E"/>
    <w:rsid w:val="00D57930"/>
    <w:rsid w:val="00D65CD0"/>
    <w:rsid w:val="00D7617E"/>
    <w:rsid w:val="00D83481"/>
    <w:rsid w:val="00D862AE"/>
    <w:rsid w:val="00DB7303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75D6"/>
    <w:rsid w:val="00EB53F7"/>
    <w:rsid w:val="00ED643E"/>
    <w:rsid w:val="00EF6205"/>
    <w:rsid w:val="00F008B8"/>
    <w:rsid w:val="00F12721"/>
    <w:rsid w:val="00F23445"/>
    <w:rsid w:val="00F23F96"/>
    <w:rsid w:val="00F25165"/>
    <w:rsid w:val="00F36E2C"/>
    <w:rsid w:val="00F37019"/>
    <w:rsid w:val="00F43751"/>
    <w:rsid w:val="00F524AF"/>
    <w:rsid w:val="00F72AE9"/>
    <w:rsid w:val="00F90B2F"/>
    <w:rsid w:val="00F93778"/>
    <w:rsid w:val="00F93922"/>
    <w:rsid w:val="00F97493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3C129"/>
  <w15:docId w15:val="{ACC8121E-81B4-4DD5-BBF1-6B54C98D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A6A55-3B57-4B65-8AAF-F48C67066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204984C9</Template>
  <TotalTime>64</TotalTime>
  <Pages>2</Pages>
  <Words>2926</Words>
  <Characters>1668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Aušra Margevičienė</cp:lastModifiedBy>
  <cp:revision>10</cp:revision>
  <cp:lastPrinted>2024-06-17T07:36:00Z</cp:lastPrinted>
  <dcterms:created xsi:type="dcterms:W3CDTF">2022-04-27T13:46:00Z</dcterms:created>
  <dcterms:modified xsi:type="dcterms:W3CDTF">2025-02-10T11:49:00Z</dcterms:modified>
</cp:coreProperties>
</file>