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C3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323C3" w:rsidRPr="00C52911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D50CAE" w:rsidRDefault="002635EB" w:rsidP="002635EB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Pirkimo sąlygų</w:t>
      </w:r>
    </w:p>
    <w:p w:rsidR="002635EB" w:rsidRPr="00C52911" w:rsidRDefault="002635EB" w:rsidP="002635EB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 priedas</w:t>
      </w:r>
    </w:p>
    <w:p w:rsidR="00D50CAE" w:rsidRDefault="00D50CAE">
      <w:pPr>
        <w:jc w:val="center"/>
        <w:rPr>
          <w:b/>
          <w:sz w:val="24"/>
          <w:lang w:val="lt-LT"/>
        </w:rPr>
      </w:pPr>
    </w:p>
    <w:p w:rsidR="00886AFA" w:rsidRPr="009E0592" w:rsidRDefault="00776632" w:rsidP="009E0592">
      <w:pPr>
        <w:jc w:val="center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 xml:space="preserve">SUNKVEŽIMIŲ </w:t>
      </w:r>
      <w:r w:rsidR="000741CF">
        <w:rPr>
          <w:b/>
          <w:sz w:val="24"/>
          <w:lang w:val="lt-LT"/>
        </w:rPr>
        <w:t>SISU</w:t>
      </w:r>
      <w:r>
        <w:rPr>
          <w:b/>
          <w:sz w:val="24"/>
          <w:lang w:val="lt-LT"/>
        </w:rPr>
        <w:t xml:space="preserve"> </w:t>
      </w:r>
      <w:r w:rsidR="00986402">
        <w:rPr>
          <w:b/>
          <w:bCs/>
          <w:sz w:val="24"/>
          <w:lang w:val="lt-LT"/>
        </w:rPr>
        <w:t>ATSARGINIŲ D</w:t>
      </w:r>
      <w:r w:rsidR="009673E6">
        <w:rPr>
          <w:b/>
          <w:bCs/>
          <w:sz w:val="24"/>
          <w:lang w:val="lt-LT"/>
        </w:rPr>
        <w:t>ALIŲ</w:t>
      </w:r>
      <w:r w:rsidR="00986402">
        <w:rPr>
          <w:b/>
          <w:bCs/>
          <w:sz w:val="24"/>
          <w:lang w:val="lt-LT"/>
        </w:rPr>
        <w:t xml:space="preserve"> </w:t>
      </w:r>
      <w:r w:rsidR="008B2DD7">
        <w:rPr>
          <w:b/>
          <w:sz w:val="24"/>
          <w:lang w:val="lt-LT"/>
        </w:rPr>
        <w:t>TECHNINĖ</w:t>
      </w:r>
      <w:r w:rsidR="00986402">
        <w:rPr>
          <w:b/>
          <w:sz w:val="24"/>
          <w:lang w:val="lt-LT"/>
        </w:rPr>
        <w:t xml:space="preserve"> SPECIFIKACIJ</w:t>
      </w:r>
      <w:r w:rsidR="008B2DD7">
        <w:rPr>
          <w:b/>
          <w:sz w:val="24"/>
          <w:lang w:val="lt-LT"/>
        </w:rPr>
        <w:t>A</w:t>
      </w:r>
    </w:p>
    <w:p w:rsidR="00986402" w:rsidRDefault="00986402">
      <w:pPr>
        <w:jc w:val="center"/>
        <w:rPr>
          <w:b/>
          <w:sz w:val="24"/>
          <w:lang w:val="lt-LT"/>
        </w:rPr>
      </w:pPr>
    </w:p>
    <w:p w:rsidR="00986402" w:rsidRDefault="009E0592" w:rsidP="00D672E8">
      <w:pPr>
        <w:pStyle w:val="ListNumber"/>
        <w:numPr>
          <w:ilvl w:val="0"/>
          <w:numId w:val="0"/>
        </w:numPr>
        <w:ind w:firstLine="720"/>
      </w:pPr>
      <w:r>
        <w:t xml:space="preserve">1. Lietuvos kariuomenė </w:t>
      </w:r>
      <w:r w:rsidR="00986402">
        <w:t xml:space="preserve">(toliau vadinama – </w:t>
      </w:r>
      <w:r w:rsidR="00986402">
        <w:rPr>
          <w:b/>
        </w:rPr>
        <w:t>Pirkėju</w:t>
      </w:r>
      <w:r w:rsidR="00986402">
        <w:t>) iš įmonių (toliau vadinama –</w:t>
      </w:r>
      <w:r w:rsidR="00986402">
        <w:rPr>
          <w:b/>
        </w:rPr>
        <w:t>Tiekėju</w:t>
      </w:r>
      <w:r w:rsidR="00986402">
        <w:t>) numato įsigyti</w:t>
      </w:r>
      <w:r w:rsidR="009673E6">
        <w:t>, pagal poreikį,</w:t>
      </w:r>
      <w:r w:rsidR="00986402">
        <w:t xml:space="preserve"> </w:t>
      </w:r>
      <w:r w:rsidR="00776632">
        <w:t>sunkvežimių</w:t>
      </w:r>
      <w:r w:rsidR="000741CF">
        <w:t xml:space="preserve"> SISU E13TP 2007</w:t>
      </w:r>
      <w:r w:rsidR="00DE004B">
        <w:t xml:space="preserve"> </w:t>
      </w:r>
      <w:r w:rsidR="000741CF">
        <w:t xml:space="preserve">- </w:t>
      </w:r>
      <w:bookmarkStart w:id="0" w:name="_GoBack"/>
      <w:bookmarkEnd w:id="0"/>
      <w:r w:rsidR="000741CF">
        <w:t>2009</w:t>
      </w:r>
      <w:r w:rsidR="000F556A">
        <w:t xml:space="preserve"> m.</w:t>
      </w:r>
      <w:r w:rsidR="00041766" w:rsidRPr="00041766">
        <w:rPr>
          <w:szCs w:val="24"/>
        </w:rPr>
        <w:t>, DK</w:t>
      </w:r>
      <w:r w:rsidR="009673E6">
        <w:t xml:space="preserve"> atsargines </w:t>
      </w:r>
      <w:r w:rsidR="00D7207F">
        <w:t>dalis</w:t>
      </w:r>
      <w:r w:rsidR="00BE2095">
        <w:t>,</w:t>
      </w:r>
      <w:r w:rsidR="009673E6">
        <w:t xml:space="preserve"> kurios privalo būti naujos</w:t>
      </w:r>
      <w:r w:rsidR="00F813F0">
        <w:t>,</w:t>
      </w:r>
      <w:r w:rsidR="009673E6">
        <w:t xml:space="preserve"> nenaudotos.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2</w:t>
      </w:r>
      <w:r w:rsidR="007D4128">
        <w:rPr>
          <w:sz w:val="24"/>
          <w:lang w:val="lt-LT"/>
        </w:rPr>
        <w:t xml:space="preserve">. </w:t>
      </w:r>
      <w:r>
        <w:rPr>
          <w:sz w:val="24"/>
          <w:lang w:val="lt-LT"/>
        </w:rPr>
        <w:t>Tiekėjas atsargines d</w:t>
      </w:r>
      <w:r w:rsidR="00D7207F">
        <w:rPr>
          <w:sz w:val="24"/>
          <w:lang w:val="lt-LT"/>
        </w:rPr>
        <w:t>alis</w:t>
      </w:r>
      <w:r>
        <w:rPr>
          <w:sz w:val="24"/>
          <w:lang w:val="lt-LT"/>
        </w:rPr>
        <w:t xml:space="preserve"> privalo pateikti gamyklos gamintojos pakuotėje, taroje. 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3</w:t>
      </w:r>
      <w:r>
        <w:rPr>
          <w:sz w:val="24"/>
          <w:lang w:val="lt-LT"/>
        </w:rPr>
        <w:t>.</w:t>
      </w:r>
      <w:r w:rsidR="00704044">
        <w:rPr>
          <w:sz w:val="24"/>
          <w:lang w:val="lt-LT"/>
        </w:rPr>
        <w:t xml:space="preserve"> Tiekėjas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pagal Pirkėjo </w:t>
      </w:r>
      <w:r w:rsidR="007C5BA7">
        <w:rPr>
          <w:sz w:val="24"/>
          <w:lang w:val="lt-LT"/>
        </w:rPr>
        <w:t xml:space="preserve">pateiktas </w:t>
      </w:r>
      <w:r w:rsidR="00704044">
        <w:rPr>
          <w:sz w:val="24"/>
          <w:lang w:val="lt-LT"/>
        </w:rPr>
        <w:t>paraiškas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privalo pateikti atsargines d</w:t>
      </w:r>
      <w:r w:rsidR="00D7207F">
        <w:rPr>
          <w:sz w:val="24"/>
          <w:lang w:val="lt-LT"/>
        </w:rPr>
        <w:t>alis</w:t>
      </w:r>
      <w:r w:rsidR="00704044">
        <w:rPr>
          <w:sz w:val="24"/>
          <w:lang w:val="lt-LT"/>
        </w:rPr>
        <w:t xml:space="preserve"> </w:t>
      </w:r>
      <w:r w:rsidR="00AB10F1">
        <w:rPr>
          <w:sz w:val="24"/>
          <w:szCs w:val="24"/>
          <w:lang w:val="lt-LT"/>
        </w:rPr>
        <w:t xml:space="preserve">ne vėliau kaip </w:t>
      </w:r>
      <w:r w:rsidR="00704044">
        <w:rPr>
          <w:sz w:val="24"/>
          <w:lang w:val="lt-LT"/>
        </w:rPr>
        <w:t xml:space="preserve">per </w:t>
      </w:r>
      <w:r w:rsidR="00776632">
        <w:rPr>
          <w:sz w:val="24"/>
          <w:lang w:val="lt-LT"/>
        </w:rPr>
        <w:t>40</w:t>
      </w:r>
      <w:r w:rsidR="004E278B">
        <w:rPr>
          <w:sz w:val="24"/>
          <w:lang w:val="lt-LT"/>
        </w:rPr>
        <w:t xml:space="preserve"> (</w:t>
      </w:r>
      <w:r w:rsidR="00776632">
        <w:rPr>
          <w:sz w:val="24"/>
          <w:lang w:val="lt-LT"/>
        </w:rPr>
        <w:t>keturias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 xml:space="preserve">) </w:t>
      </w:r>
      <w:r w:rsidR="00704044">
        <w:rPr>
          <w:sz w:val="24"/>
          <w:lang w:val="lt-LT"/>
        </w:rPr>
        <w:t>kalendorinių dienų po užsakymo pateikimo.</w:t>
      </w:r>
      <w:r w:rsidR="008B0D16">
        <w:rPr>
          <w:sz w:val="24"/>
          <w:lang w:val="lt-LT"/>
        </w:rPr>
        <w:t xml:space="preserve"> </w:t>
      </w:r>
      <w:r w:rsidR="008B0D16" w:rsidRPr="008B0D16">
        <w:rPr>
          <w:sz w:val="24"/>
          <w:lang w:val="lt-LT"/>
        </w:rPr>
        <w:t xml:space="preserve">Atskirų prekių pristatymo terminas gali būti ir ilgesnis, bet ne daugiau kaip </w:t>
      </w:r>
      <w:r w:rsidR="008B0D16">
        <w:rPr>
          <w:sz w:val="24"/>
          <w:lang w:val="lt-LT"/>
        </w:rPr>
        <w:t>1</w:t>
      </w:r>
      <w:r w:rsidR="00776632">
        <w:rPr>
          <w:sz w:val="24"/>
          <w:lang w:val="lt-LT"/>
        </w:rPr>
        <w:t>20</w:t>
      </w:r>
      <w:r w:rsidR="008B0D16" w:rsidRPr="008B0D16">
        <w:rPr>
          <w:sz w:val="24"/>
          <w:lang w:val="lt-LT"/>
        </w:rPr>
        <w:t xml:space="preserve"> (</w:t>
      </w:r>
      <w:r w:rsidR="008B0D16">
        <w:rPr>
          <w:sz w:val="24"/>
          <w:lang w:val="lt-LT"/>
        </w:rPr>
        <w:t>šimta</w:t>
      </w:r>
      <w:r w:rsidR="00DF441D">
        <w:rPr>
          <w:sz w:val="24"/>
          <w:lang w:val="lt-LT"/>
        </w:rPr>
        <w:t>s</w:t>
      </w:r>
      <w:r w:rsidR="008B0D16">
        <w:rPr>
          <w:sz w:val="24"/>
          <w:lang w:val="lt-LT"/>
        </w:rPr>
        <w:t xml:space="preserve"> </w:t>
      </w:r>
      <w:r w:rsidR="00776632">
        <w:rPr>
          <w:sz w:val="24"/>
          <w:lang w:val="lt-LT"/>
        </w:rPr>
        <w:t>dvi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>)</w:t>
      </w:r>
      <w:r w:rsidR="008B0D16" w:rsidRPr="008B0D16">
        <w:rPr>
          <w:sz w:val="24"/>
          <w:lang w:val="lt-LT"/>
        </w:rPr>
        <w:t xml:space="preserve"> kalendorinių dienų, jeigu tam yra prekių gamintojo (ar autorizuoto distributoriaus) raštiškai pateiktos pagrįstos priežastys. Tokiu atveju šį terminą Tiekėjas privalo nurodyti pasiūlymo formoje.</w:t>
      </w:r>
    </w:p>
    <w:p w:rsidR="00704044" w:rsidRDefault="00D672E8" w:rsidP="009E0592">
      <w:pPr>
        <w:pStyle w:val="BodyTextIndent"/>
        <w:tabs>
          <w:tab w:val="left" w:pos="993"/>
        </w:tabs>
      </w:pPr>
      <w:r>
        <w:t>4</w:t>
      </w:r>
      <w:r w:rsidR="009E0592">
        <w:t xml:space="preserve">. </w:t>
      </w:r>
      <w:r w:rsidR="00704044">
        <w:t>Tiekėjas privalo pristatyti atsargines d</w:t>
      </w:r>
      <w:r w:rsidR="00D7207F">
        <w:t>alis</w:t>
      </w:r>
      <w:r w:rsidR="00704044">
        <w:t xml:space="preserve"> į Lietuvos kariuomenės Depų tarnybą (Juozapavičiaus pr. 11, Kaunas) savo lėšomis</w:t>
      </w:r>
      <w:r w:rsidR="00D50CAE">
        <w:t>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5</w:t>
      </w:r>
      <w:r w:rsidR="00AF4359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Tiekėjas atsarginėms d</w:t>
      </w:r>
      <w:r w:rsidR="00D7207F">
        <w:rPr>
          <w:sz w:val="24"/>
          <w:szCs w:val="24"/>
          <w:lang w:val="lt-LT"/>
        </w:rPr>
        <w:t>alims</w:t>
      </w:r>
      <w:r>
        <w:rPr>
          <w:sz w:val="24"/>
          <w:szCs w:val="24"/>
          <w:lang w:val="lt-LT"/>
        </w:rPr>
        <w:t xml:space="preserve"> suteikia 18 (aštuoniolikos) mėnesių</w:t>
      </w:r>
      <w:r w:rsidR="00776632">
        <w:rPr>
          <w:sz w:val="24"/>
          <w:szCs w:val="24"/>
          <w:lang w:val="lt-LT"/>
        </w:rPr>
        <w:t xml:space="preserve"> sandėliavimo ir </w:t>
      </w:r>
      <w:r w:rsidR="00AD36B1">
        <w:rPr>
          <w:sz w:val="24"/>
          <w:szCs w:val="24"/>
          <w:lang w:val="lt-LT"/>
        </w:rPr>
        <w:t>18</w:t>
      </w:r>
      <w:r w:rsidR="00776632">
        <w:rPr>
          <w:sz w:val="24"/>
          <w:szCs w:val="24"/>
          <w:lang w:val="lt-LT"/>
        </w:rPr>
        <w:t xml:space="preserve"> (</w:t>
      </w:r>
      <w:r w:rsidR="00AD36B1">
        <w:rPr>
          <w:sz w:val="24"/>
          <w:szCs w:val="24"/>
          <w:lang w:val="lt-LT"/>
        </w:rPr>
        <w:t>aštuoniolikos</w:t>
      </w:r>
      <w:r w:rsidR="00776632">
        <w:rPr>
          <w:sz w:val="24"/>
          <w:szCs w:val="24"/>
          <w:lang w:val="lt-LT"/>
        </w:rPr>
        <w:t>)</w:t>
      </w:r>
      <w:r w:rsidR="00EF2308">
        <w:rPr>
          <w:sz w:val="24"/>
          <w:szCs w:val="24"/>
          <w:lang w:val="lt-LT"/>
        </w:rPr>
        <w:t xml:space="preserve"> mėnesių eksploatavimo</w:t>
      </w:r>
      <w:r>
        <w:rPr>
          <w:sz w:val="24"/>
          <w:szCs w:val="24"/>
          <w:lang w:val="lt-LT"/>
        </w:rPr>
        <w:t xml:space="preserve"> garantiją. </w:t>
      </w:r>
      <w:r w:rsidR="00EF2308">
        <w:rPr>
          <w:sz w:val="24"/>
          <w:szCs w:val="24"/>
          <w:lang w:val="lt-LT"/>
        </w:rPr>
        <w:t>Sandėliavimo g</w:t>
      </w:r>
      <w:r>
        <w:rPr>
          <w:sz w:val="24"/>
          <w:szCs w:val="24"/>
          <w:lang w:val="lt-LT"/>
        </w:rPr>
        <w:t xml:space="preserve">arantija pradedama skaičiuoti nuo pristatymo </w:t>
      </w:r>
      <w:r w:rsidR="002105D2">
        <w:rPr>
          <w:sz w:val="24"/>
          <w:szCs w:val="24"/>
          <w:lang w:val="lt-LT"/>
        </w:rPr>
        <w:t>Pirkėjui</w:t>
      </w:r>
      <w:r>
        <w:rPr>
          <w:sz w:val="24"/>
          <w:szCs w:val="24"/>
          <w:lang w:val="lt-LT"/>
        </w:rPr>
        <w:t xml:space="preserve"> ir priėmimo-perdavimo akto pasirašymo dienos.</w:t>
      </w:r>
      <w:r w:rsidR="00EF2308">
        <w:rPr>
          <w:sz w:val="24"/>
          <w:szCs w:val="24"/>
          <w:lang w:val="lt-LT"/>
        </w:rPr>
        <w:t xml:space="preserve"> Eksploatavimo garantija pradedama skaičiuoti nuo patvirtintos</w:t>
      </w:r>
      <w:r w:rsidR="00350F4A">
        <w:rPr>
          <w:sz w:val="24"/>
          <w:szCs w:val="24"/>
          <w:lang w:val="lt-LT"/>
        </w:rPr>
        <w:t xml:space="preserve"> prekių išdavimo iš sandėlio</w:t>
      </w:r>
      <w:r w:rsidR="00EF2308">
        <w:rPr>
          <w:sz w:val="24"/>
          <w:szCs w:val="24"/>
          <w:lang w:val="lt-LT"/>
        </w:rPr>
        <w:t xml:space="preserve"> paraiškos</w:t>
      </w:r>
      <w:r w:rsidR="00350F4A">
        <w:rPr>
          <w:sz w:val="24"/>
          <w:szCs w:val="24"/>
          <w:lang w:val="lt-LT"/>
        </w:rPr>
        <w:t xml:space="preserve"> dienos</w:t>
      </w:r>
      <w:r w:rsidR="00EF2308">
        <w:rPr>
          <w:sz w:val="24"/>
          <w:szCs w:val="24"/>
          <w:lang w:val="lt-LT"/>
        </w:rPr>
        <w:t>.</w:t>
      </w:r>
    </w:p>
    <w:p w:rsidR="00D50CAE" w:rsidRDefault="00704044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672E8">
        <w:rPr>
          <w:sz w:val="24"/>
          <w:szCs w:val="24"/>
          <w:lang w:val="lt-LT"/>
        </w:rPr>
        <w:t>6</w:t>
      </w:r>
      <w:r w:rsidR="00AF4359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50CAE">
        <w:rPr>
          <w:sz w:val="24"/>
          <w:szCs w:val="24"/>
          <w:lang w:val="lt-LT"/>
        </w:rPr>
        <w:t>Jei per garantinį laikotarpį, nesant Pirkėjo kaltės, atsiranda atsarginių d</w:t>
      </w:r>
      <w:r w:rsidR="00D7207F">
        <w:rPr>
          <w:sz w:val="24"/>
          <w:szCs w:val="24"/>
          <w:lang w:val="lt-LT"/>
        </w:rPr>
        <w:t>alių</w:t>
      </w:r>
      <w:r w:rsidR="00D50CAE">
        <w:rPr>
          <w:sz w:val="24"/>
          <w:szCs w:val="24"/>
          <w:lang w:val="lt-LT"/>
        </w:rPr>
        <w:t xml:space="preserve"> defektai, Ti</w:t>
      </w:r>
      <w:r w:rsidR="006D1BE1">
        <w:rPr>
          <w:sz w:val="24"/>
          <w:szCs w:val="24"/>
          <w:lang w:val="lt-LT"/>
        </w:rPr>
        <w:t>ekėjas įsipareigoja nemokamai pa</w:t>
      </w:r>
      <w:r w:rsidR="00D50CAE">
        <w:rPr>
          <w:sz w:val="24"/>
          <w:szCs w:val="24"/>
          <w:lang w:val="lt-LT"/>
        </w:rPr>
        <w:t xml:space="preserve">keisti </w:t>
      </w:r>
      <w:r w:rsidR="009D01DA">
        <w:rPr>
          <w:sz w:val="24"/>
          <w:szCs w:val="24"/>
          <w:lang w:val="lt-LT"/>
        </w:rPr>
        <w:t>kitomis</w:t>
      </w:r>
      <w:r w:rsidR="00575881">
        <w:rPr>
          <w:sz w:val="24"/>
          <w:szCs w:val="24"/>
          <w:lang w:val="lt-LT"/>
        </w:rPr>
        <w:t xml:space="preserve"> d</w:t>
      </w:r>
      <w:r w:rsidR="00D7207F">
        <w:rPr>
          <w:sz w:val="24"/>
          <w:szCs w:val="24"/>
          <w:lang w:val="lt-LT"/>
        </w:rPr>
        <w:t>alimis</w:t>
      </w:r>
      <w:r w:rsidR="00575881">
        <w:rPr>
          <w:sz w:val="24"/>
          <w:szCs w:val="24"/>
          <w:lang w:val="lt-LT"/>
        </w:rPr>
        <w:t xml:space="preserve"> ne vėliau kaip per </w:t>
      </w:r>
      <w:r w:rsidR="001C47EE">
        <w:rPr>
          <w:sz w:val="24"/>
          <w:szCs w:val="24"/>
          <w:lang w:val="lt-LT"/>
        </w:rPr>
        <w:t>trečiame</w:t>
      </w:r>
      <w:r w:rsidR="00DF441D">
        <w:rPr>
          <w:sz w:val="24"/>
          <w:szCs w:val="24"/>
          <w:lang w:val="lt-LT"/>
        </w:rPr>
        <w:t xml:space="preserve"> </w:t>
      </w:r>
      <w:r w:rsidR="00691609">
        <w:rPr>
          <w:sz w:val="24"/>
          <w:szCs w:val="24"/>
          <w:lang w:val="lt-LT"/>
        </w:rPr>
        <w:t>p</w:t>
      </w:r>
      <w:r w:rsidR="00DF441D">
        <w:rPr>
          <w:sz w:val="24"/>
          <w:szCs w:val="24"/>
          <w:lang w:val="lt-LT"/>
        </w:rPr>
        <w:t>unkte nurodytus</w:t>
      </w:r>
      <w:r w:rsidR="00691609">
        <w:rPr>
          <w:sz w:val="24"/>
          <w:szCs w:val="24"/>
          <w:lang w:val="lt-LT"/>
        </w:rPr>
        <w:t xml:space="preserve"> teikimo terminus.</w:t>
      </w:r>
    </w:p>
    <w:p w:rsidR="002D3E17" w:rsidRPr="00B069AA" w:rsidRDefault="002D3E17" w:rsidP="002D3E17">
      <w:pPr>
        <w:pStyle w:val="ListNumber4"/>
        <w:numPr>
          <w:ilvl w:val="0"/>
          <w:numId w:val="0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A</w:t>
      </w:r>
      <w:r w:rsidRPr="004E0610">
        <w:rPr>
          <w:sz w:val="24"/>
          <w:szCs w:val="24"/>
          <w:lang w:val="lt-LT"/>
        </w:rPr>
        <w:t>tsarginėms dalims, kurios dėl gedimų</w:t>
      </w:r>
      <w:r w:rsidR="001C47EE">
        <w:rPr>
          <w:sz w:val="24"/>
          <w:szCs w:val="24"/>
          <w:lang w:val="lt-LT"/>
        </w:rPr>
        <w:t>,</w:t>
      </w:r>
      <w:r w:rsidRPr="004E0610">
        <w:rPr>
          <w:sz w:val="24"/>
          <w:szCs w:val="24"/>
          <w:lang w:val="lt-LT"/>
        </w:rPr>
        <w:t xml:space="preserve"> kokybės garantijos termino metu buvo pakeistos naujomis ekvivalentiškomis, Tiekėjas suteikia naują prekių kokybės garantiją </w:t>
      </w:r>
      <w:r w:rsidR="001C47EE">
        <w:rPr>
          <w:sz w:val="24"/>
          <w:szCs w:val="24"/>
          <w:lang w:val="lt-LT"/>
        </w:rPr>
        <w:t>penktame</w:t>
      </w:r>
      <w:r w:rsidRPr="004E0610">
        <w:rPr>
          <w:sz w:val="24"/>
          <w:szCs w:val="24"/>
          <w:lang w:val="lt-LT"/>
        </w:rPr>
        <w:t xml:space="preserve"> punkte nurodytam kokybės garantijos terminui.</w:t>
      </w:r>
    </w:p>
    <w:p w:rsidR="00BE2095" w:rsidRDefault="00BE2095" w:rsidP="002635EB">
      <w:pPr>
        <w:rPr>
          <w:b/>
          <w:sz w:val="24"/>
          <w:szCs w:val="24"/>
          <w:lang w:val="lt-LT"/>
        </w:rPr>
      </w:pPr>
    </w:p>
    <w:p w:rsidR="002635EB" w:rsidRPr="00BE2095" w:rsidRDefault="002635EB" w:rsidP="002635EB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_____________________</w:t>
      </w:r>
    </w:p>
    <w:sectPr w:rsidR="002635EB" w:rsidRPr="00BE2095" w:rsidSect="009E05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134" w:right="567" w:bottom="1134" w:left="1701" w:header="567" w:footer="567" w:gutter="0"/>
      <w:pgNumType w:start="1" w:chapStyle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D4" w:rsidRDefault="006932D4">
      <w:r>
        <w:separator/>
      </w:r>
    </w:p>
  </w:endnote>
  <w:endnote w:type="continuationSeparator" w:id="0">
    <w:p w:rsidR="006932D4" w:rsidRDefault="0069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41" w:rsidRDefault="001449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741CF" w:rsidRPr="000741CF">
      <w:rPr>
        <w:noProof/>
        <w:lang w:val="lt-LT"/>
      </w:rPr>
      <w:t>1</w:t>
    </w:r>
    <w:r>
      <w:fldChar w:fldCharType="end"/>
    </w:r>
  </w:p>
  <w:p w:rsidR="00FE4691" w:rsidRDefault="00FE4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D4" w:rsidRDefault="006932D4">
      <w:r>
        <w:separator/>
      </w:r>
    </w:p>
  </w:footnote>
  <w:footnote w:type="continuationSeparator" w:id="0">
    <w:p w:rsidR="006932D4" w:rsidRDefault="00693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</w:p>
  <w:p w:rsidR="00FE4691" w:rsidRDefault="00FE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A8C86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F55890"/>
    <w:multiLevelType w:val="hybridMultilevel"/>
    <w:tmpl w:val="C7602DFA"/>
    <w:lvl w:ilvl="0" w:tplc="052CC4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07F31"/>
    <w:multiLevelType w:val="singleLevel"/>
    <w:tmpl w:val="9FDE7F02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0BDD53AD"/>
    <w:multiLevelType w:val="singleLevel"/>
    <w:tmpl w:val="AFE225C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4B65CA"/>
    <w:multiLevelType w:val="multilevel"/>
    <w:tmpl w:val="06CC386E"/>
    <w:lvl w:ilvl="0">
      <w:start w:val="1"/>
      <w:numFmt w:val="decimal"/>
      <w:lvlText w:val="%1.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0" w:firstLine="567"/>
      </w:pPr>
    </w:lvl>
  </w:abstractNum>
  <w:abstractNum w:abstractNumId="5" w15:restartNumberingAfterBreak="0">
    <w:nsid w:val="2635766B"/>
    <w:multiLevelType w:val="multilevel"/>
    <w:tmpl w:val="6EAA02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A671F9"/>
    <w:multiLevelType w:val="hybridMultilevel"/>
    <w:tmpl w:val="41E8DA3A"/>
    <w:lvl w:ilvl="0" w:tplc="3D52E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6D0"/>
    <w:multiLevelType w:val="multilevel"/>
    <w:tmpl w:val="DC44DD7A"/>
    <w:lvl w:ilvl="0">
      <w:start w:val="10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8002F"/>
    <w:multiLevelType w:val="singleLevel"/>
    <w:tmpl w:val="4D0AD1F0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35C91791"/>
    <w:multiLevelType w:val="singleLevel"/>
    <w:tmpl w:val="B6C2DE18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3852677A"/>
    <w:multiLevelType w:val="multilevel"/>
    <w:tmpl w:val="7302990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4"/>
        </w:tabs>
        <w:ind w:left="3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92"/>
        </w:tabs>
        <w:ind w:left="3192" w:hanging="1800"/>
      </w:pPr>
      <w:rPr>
        <w:rFonts w:hint="default"/>
      </w:rPr>
    </w:lvl>
  </w:abstractNum>
  <w:abstractNum w:abstractNumId="11" w15:restartNumberingAfterBreak="0">
    <w:nsid w:val="38641F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9636DC"/>
    <w:multiLevelType w:val="singleLevel"/>
    <w:tmpl w:val="9E7EE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CDE3F24"/>
    <w:multiLevelType w:val="singleLevel"/>
    <w:tmpl w:val="F00EF3B4"/>
    <w:lvl w:ilvl="0">
      <w:start w:val="3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4" w15:restartNumberingAfterBreak="0">
    <w:nsid w:val="3EA3307C"/>
    <w:multiLevelType w:val="singleLevel"/>
    <w:tmpl w:val="7892E8B8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5" w15:restartNumberingAfterBreak="0">
    <w:nsid w:val="498F248B"/>
    <w:multiLevelType w:val="singleLevel"/>
    <w:tmpl w:val="5EF6896C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4BA83D90"/>
    <w:multiLevelType w:val="singleLevel"/>
    <w:tmpl w:val="D6BA4116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CF46731"/>
    <w:multiLevelType w:val="singleLevel"/>
    <w:tmpl w:val="43A450E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C781E"/>
    <w:multiLevelType w:val="multilevel"/>
    <w:tmpl w:val="136C5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78E72EF"/>
    <w:multiLevelType w:val="multilevel"/>
    <w:tmpl w:val="28AA7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68CE6D93"/>
    <w:multiLevelType w:val="multilevel"/>
    <w:tmpl w:val="D000114C"/>
    <w:lvl w:ilvl="0">
      <w:start w:val="4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20"/>
        </w:tabs>
        <w:ind w:left="4620" w:hanging="2160"/>
      </w:pPr>
      <w:rPr>
        <w:rFonts w:hint="default"/>
      </w:rPr>
    </w:lvl>
  </w:abstractNum>
  <w:abstractNum w:abstractNumId="21" w15:restartNumberingAfterBreak="0">
    <w:nsid w:val="6AC42578"/>
    <w:multiLevelType w:val="multilevel"/>
    <w:tmpl w:val="42B8F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AA0BC2"/>
    <w:multiLevelType w:val="multilevel"/>
    <w:tmpl w:val="D47E9F80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B9279C"/>
    <w:multiLevelType w:val="hybridMultilevel"/>
    <w:tmpl w:val="D562C11E"/>
    <w:lvl w:ilvl="0" w:tplc="2E7EF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6655"/>
    <w:multiLevelType w:val="multilevel"/>
    <w:tmpl w:val="69AC4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 w15:restartNumberingAfterBreak="0">
    <w:nsid w:val="7CED5227"/>
    <w:multiLevelType w:val="multilevel"/>
    <w:tmpl w:val="EC7E2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7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5">
    <w:abstractNumId w:val="24"/>
  </w:num>
  <w:num w:numId="16">
    <w:abstractNumId w:val="5"/>
  </w:num>
  <w:num w:numId="17">
    <w:abstractNumId w:val="25"/>
  </w:num>
  <w:num w:numId="18">
    <w:abstractNumId w:val="3"/>
  </w:num>
  <w:num w:numId="19">
    <w:abstractNumId w:val="16"/>
  </w:num>
  <w:num w:numId="20">
    <w:abstractNumId w:val="9"/>
  </w:num>
  <w:num w:numId="21">
    <w:abstractNumId w:val="15"/>
  </w:num>
  <w:num w:numId="22">
    <w:abstractNumId w:val="8"/>
  </w:num>
  <w:num w:numId="23">
    <w:abstractNumId w:val="6"/>
  </w:num>
  <w:num w:numId="24">
    <w:abstractNumId w:val="22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0127CB"/>
    <w:rsid w:val="00027CD8"/>
    <w:rsid w:val="000349BC"/>
    <w:rsid w:val="00041766"/>
    <w:rsid w:val="000554CD"/>
    <w:rsid w:val="00070150"/>
    <w:rsid w:val="000741CF"/>
    <w:rsid w:val="00076428"/>
    <w:rsid w:val="00080325"/>
    <w:rsid w:val="00084D74"/>
    <w:rsid w:val="000A24CF"/>
    <w:rsid w:val="000A7495"/>
    <w:rsid w:val="000B60D4"/>
    <w:rsid w:val="000F556A"/>
    <w:rsid w:val="00105C17"/>
    <w:rsid w:val="00122CF8"/>
    <w:rsid w:val="00142F47"/>
    <w:rsid w:val="00144941"/>
    <w:rsid w:val="00154B0E"/>
    <w:rsid w:val="00157914"/>
    <w:rsid w:val="00161386"/>
    <w:rsid w:val="00172C2B"/>
    <w:rsid w:val="00195D48"/>
    <w:rsid w:val="001B0718"/>
    <w:rsid w:val="001C47EE"/>
    <w:rsid w:val="001E1990"/>
    <w:rsid w:val="002105D2"/>
    <w:rsid w:val="002304FF"/>
    <w:rsid w:val="002454FE"/>
    <w:rsid w:val="002635EB"/>
    <w:rsid w:val="00272D08"/>
    <w:rsid w:val="002A1093"/>
    <w:rsid w:val="002A6689"/>
    <w:rsid w:val="002A778D"/>
    <w:rsid w:val="002B58D3"/>
    <w:rsid w:val="002D2FF5"/>
    <w:rsid w:val="002D3E17"/>
    <w:rsid w:val="002D5222"/>
    <w:rsid w:val="002E2B8B"/>
    <w:rsid w:val="002F5150"/>
    <w:rsid w:val="003127BC"/>
    <w:rsid w:val="00313588"/>
    <w:rsid w:val="00314F6A"/>
    <w:rsid w:val="0033451E"/>
    <w:rsid w:val="003352F1"/>
    <w:rsid w:val="00350F4A"/>
    <w:rsid w:val="003731FC"/>
    <w:rsid w:val="00373B4E"/>
    <w:rsid w:val="00377478"/>
    <w:rsid w:val="0038119C"/>
    <w:rsid w:val="00384756"/>
    <w:rsid w:val="003968CA"/>
    <w:rsid w:val="003A0951"/>
    <w:rsid w:val="003F0B4E"/>
    <w:rsid w:val="00405F96"/>
    <w:rsid w:val="004261C1"/>
    <w:rsid w:val="0043457E"/>
    <w:rsid w:val="00452FB8"/>
    <w:rsid w:val="004833A4"/>
    <w:rsid w:val="004A7649"/>
    <w:rsid w:val="004D08FD"/>
    <w:rsid w:val="004E278B"/>
    <w:rsid w:val="004E37D9"/>
    <w:rsid w:val="004F288F"/>
    <w:rsid w:val="005107F9"/>
    <w:rsid w:val="0051284A"/>
    <w:rsid w:val="005170E6"/>
    <w:rsid w:val="00553705"/>
    <w:rsid w:val="00554E97"/>
    <w:rsid w:val="00556A1E"/>
    <w:rsid w:val="00575881"/>
    <w:rsid w:val="005862B5"/>
    <w:rsid w:val="005A2B88"/>
    <w:rsid w:val="005A7B0C"/>
    <w:rsid w:val="005F738E"/>
    <w:rsid w:val="0060231F"/>
    <w:rsid w:val="0060606F"/>
    <w:rsid w:val="0061662D"/>
    <w:rsid w:val="00621846"/>
    <w:rsid w:val="00621C87"/>
    <w:rsid w:val="00623AE5"/>
    <w:rsid w:val="00657070"/>
    <w:rsid w:val="00674ECE"/>
    <w:rsid w:val="006819F0"/>
    <w:rsid w:val="0068509E"/>
    <w:rsid w:val="00691609"/>
    <w:rsid w:val="00692A8C"/>
    <w:rsid w:val="006932D4"/>
    <w:rsid w:val="006964BF"/>
    <w:rsid w:val="006D1BE1"/>
    <w:rsid w:val="006E2422"/>
    <w:rsid w:val="006E77AE"/>
    <w:rsid w:val="006F5210"/>
    <w:rsid w:val="00704044"/>
    <w:rsid w:val="00724647"/>
    <w:rsid w:val="00724B71"/>
    <w:rsid w:val="00755E77"/>
    <w:rsid w:val="00756A60"/>
    <w:rsid w:val="00776632"/>
    <w:rsid w:val="007850C7"/>
    <w:rsid w:val="00791CEC"/>
    <w:rsid w:val="007C5BA7"/>
    <w:rsid w:val="007D4128"/>
    <w:rsid w:val="007D6F9F"/>
    <w:rsid w:val="007E18D3"/>
    <w:rsid w:val="007F5C43"/>
    <w:rsid w:val="00800866"/>
    <w:rsid w:val="00817B4B"/>
    <w:rsid w:val="00825B5F"/>
    <w:rsid w:val="0084564B"/>
    <w:rsid w:val="0085303C"/>
    <w:rsid w:val="00857661"/>
    <w:rsid w:val="008635B6"/>
    <w:rsid w:val="00872BE1"/>
    <w:rsid w:val="00886AFA"/>
    <w:rsid w:val="008911B8"/>
    <w:rsid w:val="008A3D00"/>
    <w:rsid w:val="008A6767"/>
    <w:rsid w:val="008B0D16"/>
    <w:rsid w:val="008B2DD7"/>
    <w:rsid w:val="008B40FE"/>
    <w:rsid w:val="008B748E"/>
    <w:rsid w:val="008D52C5"/>
    <w:rsid w:val="008E7795"/>
    <w:rsid w:val="008F502C"/>
    <w:rsid w:val="00900D5F"/>
    <w:rsid w:val="0090664E"/>
    <w:rsid w:val="009137F0"/>
    <w:rsid w:val="00921C6C"/>
    <w:rsid w:val="00923F4A"/>
    <w:rsid w:val="00943E42"/>
    <w:rsid w:val="009610BD"/>
    <w:rsid w:val="00962FB0"/>
    <w:rsid w:val="009673E6"/>
    <w:rsid w:val="00986402"/>
    <w:rsid w:val="009950B1"/>
    <w:rsid w:val="009B781A"/>
    <w:rsid w:val="009B7AE8"/>
    <w:rsid w:val="009C4C20"/>
    <w:rsid w:val="009D01DA"/>
    <w:rsid w:val="009D5405"/>
    <w:rsid w:val="009E0592"/>
    <w:rsid w:val="009E54B7"/>
    <w:rsid w:val="00A050FC"/>
    <w:rsid w:val="00A06CE0"/>
    <w:rsid w:val="00A1673A"/>
    <w:rsid w:val="00A20138"/>
    <w:rsid w:val="00A323C3"/>
    <w:rsid w:val="00A462E9"/>
    <w:rsid w:val="00A46D60"/>
    <w:rsid w:val="00A51E0B"/>
    <w:rsid w:val="00A555FC"/>
    <w:rsid w:val="00A57B0B"/>
    <w:rsid w:val="00A64248"/>
    <w:rsid w:val="00A85614"/>
    <w:rsid w:val="00A9091E"/>
    <w:rsid w:val="00AB10F1"/>
    <w:rsid w:val="00AB7CD6"/>
    <w:rsid w:val="00AD123F"/>
    <w:rsid w:val="00AD36B1"/>
    <w:rsid w:val="00AE169D"/>
    <w:rsid w:val="00AE761D"/>
    <w:rsid w:val="00AF04B5"/>
    <w:rsid w:val="00AF269D"/>
    <w:rsid w:val="00AF4359"/>
    <w:rsid w:val="00B06FBB"/>
    <w:rsid w:val="00B13B07"/>
    <w:rsid w:val="00B14FB7"/>
    <w:rsid w:val="00B17C23"/>
    <w:rsid w:val="00B23121"/>
    <w:rsid w:val="00B31D7F"/>
    <w:rsid w:val="00B358E7"/>
    <w:rsid w:val="00B41A34"/>
    <w:rsid w:val="00B831A2"/>
    <w:rsid w:val="00B87BCE"/>
    <w:rsid w:val="00BA08C1"/>
    <w:rsid w:val="00BB1679"/>
    <w:rsid w:val="00BE2095"/>
    <w:rsid w:val="00BF42EC"/>
    <w:rsid w:val="00C14F47"/>
    <w:rsid w:val="00C36D80"/>
    <w:rsid w:val="00C41B0E"/>
    <w:rsid w:val="00C447F2"/>
    <w:rsid w:val="00C52911"/>
    <w:rsid w:val="00C56EB3"/>
    <w:rsid w:val="00C6106C"/>
    <w:rsid w:val="00C70EB2"/>
    <w:rsid w:val="00C72E24"/>
    <w:rsid w:val="00C75BFA"/>
    <w:rsid w:val="00C865BD"/>
    <w:rsid w:val="00C9409A"/>
    <w:rsid w:val="00CA088C"/>
    <w:rsid w:val="00CA7226"/>
    <w:rsid w:val="00CB368A"/>
    <w:rsid w:val="00CB3B5B"/>
    <w:rsid w:val="00CB5488"/>
    <w:rsid w:val="00CC3485"/>
    <w:rsid w:val="00CF1868"/>
    <w:rsid w:val="00D001B2"/>
    <w:rsid w:val="00D32060"/>
    <w:rsid w:val="00D429A4"/>
    <w:rsid w:val="00D50CAE"/>
    <w:rsid w:val="00D50F54"/>
    <w:rsid w:val="00D52FDE"/>
    <w:rsid w:val="00D53677"/>
    <w:rsid w:val="00D672E8"/>
    <w:rsid w:val="00D71C8E"/>
    <w:rsid w:val="00D7207F"/>
    <w:rsid w:val="00DA1342"/>
    <w:rsid w:val="00DC0DE6"/>
    <w:rsid w:val="00DC1AB8"/>
    <w:rsid w:val="00DC4778"/>
    <w:rsid w:val="00DE004B"/>
    <w:rsid w:val="00DE0606"/>
    <w:rsid w:val="00DF3852"/>
    <w:rsid w:val="00DF441D"/>
    <w:rsid w:val="00E41B4F"/>
    <w:rsid w:val="00E6744C"/>
    <w:rsid w:val="00E803C8"/>
    <w:rsid w:val="00E817AE"/>
    <w:rsid w:val="00EA664B"/>
    <w:rsid w:val="00EE4A28"/>
    <w:rsid w:val="00EF2308"/>
    <w:rsid w:val="00EF443C"/>
    <w:rsid w:val="00F12392"/>
    <w:rsid w:val="00F237A6"/>
    <w:rsid w:val="00F3009F"/>
    <w:rsid w:val="00F40070"/>
    <w:rsid w:val="00F6755B"/>
    <w:rsid w:val="00F73495"/>
    <w:rsid w:val="00F813F0"/>
    <w:rsid w:val="00F9366E"/>
    <w:rsid w:val="00FC524F"/>
    <w:rsid w:val="00FC577C"/>
    <w:rsid w:val="00FD14EC"/>
    <w:rsid w:val="00FE4691"/>
    <w:rsid w:val="00FE6E3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B6B23"/>
  <w15:chartTrackingRefBased/>
  <w15:docId w15:val="{21646264-3EB4-4A0D-9161-50571C9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088"/>
      </w:tabs>
      <w:ind w:firstLine="720"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lang w:val="lt-LT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pPr>
      <w:ind w:firstLine="720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aliases w:val="List Number1"/>
    <w:basedOn w:val="Normal"/>
    <w:pPr>
      <w:numPr>
        <w:ilvl w:val="1"/>
        <w:numId w:val="24"/>
      </w:numPr>
      <w:jc w:val="both"/>
    </w:pPr>
    <w:rPr>
      <w:sz w:val="24"/>
      <w:lang w:val="lt-LT"/>
    </w:rPr>
  </w:style>
  <w:style w:type="paragraph" w:styleId="ListNumber4">
    <w:name w:val="List Number 4"/>
    <w:basedOn w:val="Normal"/>
    <w:pPr>
      <w:numPr>
        <w:numId w:val="25"/>
      </w:numPr>
    </w:pPr>
  </w:style>
  <w:style w:type="character" w:styleId="CommentReference">
    <w:name w:val="annotation reference"/>
    <w:semiHidden/>
    <w:rsid w:val="00692A8C"/>
    <w:rPr>
      <w:sz w:val="16"/>
      <w:szCs w:val="16"/>
    </w:rPr>
  </w:style>
  <w:style w:type="paragraph" w:styleId="CommentText">
    <w:name w:val="annotation text"/>
    <w:basedOn w:val="Normal"/>
    <w:semiHidden/>
    <w:rsid w:val="00692A8C"/>
  </w:style>
  <w:style w:type="paragraph" w:styleId="CommentSubject">
    <w:name w:val="annotation subject"/>
    <w:basedOn w:val="CommentText"/>
    <w:next w:val="CommentText"/>
    <w:semiHidden/>
    <w:rsid w:val="00692A8C"/>
    <w:rPr>
      <w:b/>
      <w:bCs/>
    </w:rPr>
  </w:style>
  <w:style w:type="character" w:styleId="Hyperlink">
    <w:name w:val="Hyperlink"/>
    <w:unhideWhenUsed/>
    <w:rsid w:val="00C52911"/>
    <w:rPr>
      <w:color w:val="0000FF"/>
      <w:u w:val="single"/>
    </w:rPr>
  </w:style>
  <w:style w:type="table" w:styleId="TableGrid">
    <w:name w:val="Table Grid"/>
    <w:basedOn w:val="TableNormal"/>
    <w:rsid w:val="00BE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49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C1B5-0B47-48EC-9F5E-8AEAA1B86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Asmuo kontaktams:</vt:lpstr>
      <vt:lpstr>Asmuo kontaktams:</vt:lpstr>
    </vt:vector>
  </TitlesOfParts>
  <Company>KAM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Asmuo kontaktams:</dc:title>
  <dc:subject/>
  <dc:creator>arunsab</dc:creator>
  <cp:keywords/>
  <cp:lastModifiedBy>Nerijus Skirka</cp:lastModifiedBy>
  <cp:revision>6</cp:revision>
  <cp:lastPrinted>2007-10-02T14:29:00Z</cp:lastPrinted>
  <dcterms:created xsi:type="dcterms:W3CDTF">2022-04-07T06:35:00Z</dcterms:created>
  <dcterms:modified xsi:type="dcterms:W3CDTF">2022-04-27T03:27:00Z</dcterms:modified>
</cp:coreProperties>
</file>