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62D15" w14:textId="77777777" w:rsidR="002B1924" w:rsidRDefault="00B246C9">
      <w:pPr>
        <w:spacing w:after="0" w:line="240" w:lineRule="auto"/>
        <w:jc w:val="right"/>
        <w:rPr>
          <w:rFonts w:ascii="Times New Roman" w:eastAsia="Times New Roman" w:hAnsi="Times New Roman"/>
          <w:i/>
          <w:kern w:val="0"/>
          <w:sz w:val="21"/>
          <w:szCs w:val="21"/>
          <w:lang w:val="lt-LT" w:eastAsia="lt-LT"/>
        </w:rPr>
      </w:pPr>
      <w:bookmarkStart w:id="0" w:name="_GoBack"/>
      <w:bookmarkEnd w:id="0"/>
      <w:r>
        <w:rPr>
          <w:rFonts w:ascii="Times New Roman" w:eastAsia="Times New Roman" w:hAnsi="Times New Roman"/>
          <w:i/>
          <w:kern w:val="0"/>
          <w:sz w:val="21"/>
          <w:szCs w:val="21"/>
          <w:lang w:val="lt-LT" w:eastAsia="lt-LT"/>
        </w:rPr>
        <w:t xml:space="preserve">8 priedas deklaracijos forma </w:t>
      </w:r>
    </w:p>
    <w:p w14:paraId="75962D16" w14:textId="77777777" w:rsidR="002B1924" w:rsidRDefault="002B1924">
      <w:pPr>
        <w:spacing w:after="0" w:line="240" w:lineRule="auto"/>
        <w:rPr>
          <w:rFonts w:ascii="Times New Roman" w:eastAsia="Times New Roman" w:hAnsi="Times New Roman"/>
          <w:i/>
          <w:kern w:val="0"/>
          <w:sz w:val="21"/>
          <w:szCs w:val="21"/>
          <w:lang w:eastAsia="lt-LT"/>
        </w:rPr>
      </w:pPr>
    </w:p>
    <w:p w14:paraId="75962D17" w14:textId="77777777" w:rsidR="002B1924" w:rsidRDefault="002B1924">
      <w:pPr>
        <w:spacing w:after="0" w:line="240" w:lineRule="auto"/>
        <w:rPr>
          <w:rFonts w:ascii="Times New Roman" w:eastAsia="Times New Roman" w:hAnsi="Times New Roman"/>
          <w:kern w:val="0"/>
          <w:sz w:val="21"/>
          <w:szCs w:val="21"/>
          <w:lang w:eastAsia="lt-LT"/>
        </w:rPr>
      </w:pPr>
    </w:p>
    <w:p w14:paraId="75962D18" w14:textId="77777777" w:rsidR="002B1924" w:rsidRDefault="00B246C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1"/>
          <w:szCs w:val="21"/>
          <w:u w:val="single"/>
          <w:lang w:val="lt-LT" w:eastAsia="lt-LT"/>
        </w:rPr>
      </w:pPr>
      <w:r>
        <w:rPr>
          <w:rFonts w:ascii="Times New Roman" w:eastAsia="Times New Roman" w:hAnsi="Times New Roman"/>
          <w:color w:val="000000"/>
          <w:kern w:val="0"/>
          <w:sz w:val="21"/>
          <w:szCs w:val="21"/>
          <w:u w:val="single"/>
          <w:lang w:val="lt-LT" w:eastAsia="lt-LT"/>
        </w:rPr>
        <w:t>___________________________________</w:t>
      </w:r>
    </w:p>
    <w:p w14:paraId="75962D19" w14:textId="77777777" w:rsidR="002B1924" w:rsidRDefault="002B1924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1"/>
          <w:szCs w:val="21"/>
          <w:u w:val="single"/>
          <w:lang w:val="lt-LT" w:eastAsia="lt-LT"/>
        </w:rPr>
      </w:pPr>
    </w:p>
    <w:p w14:paraId="75962D1A" w14:textId="77777777" w:rsidR="002B1924" w:rsidRDefault="00B246C9">
      <w:pPr>
        <w:spacing w:after="0" w:line="240" w:lineRule="auto"/>
        <w:jc w:val="center"/>
      </w:pPr>
      <w:r>
        <w:rPr>
          <w:rFonts w:ascii="Times New Roman" w:eastAsia="Times New Roman" w:hAnsi="Times New Roman"/>
          <w:color w:val="000000"/>
          <w:kern w:val="0"/>
          <w:sz w:val="18"/>
          <w:szCs w:val="18"/>
          <w:lang w:val="lt-LT" w:eastAsia="lt-LT"/>
        </w:rPr>
        <w:t> (Tiekėjo/subtiekėjo pavadinimas)</w:t>
      </w:r>
    </w:p>
    <w:p w14:paraId="75962D1B" w14:textId="77777777" w:rsidR="002B1924" w:rsidRDefault="002B1924">
      <w:pPr>
        <w:spacing w:after="0" w:line="240" w:lineRule="auto"/>
        <w:rPr>
          <w:rFonts w:ascii="Times New Roman" w:eastAsia="Times New Roman" w:hAnsi="Times New Roman"/>
          <w:kern w:val="0"/>
          <w:sz w:val="21"/>
          <w:szCs w:val="21"/>
          <w:lang w:val="lt-LT" w:eastAsia="lt-LT"/>
        </w:rPr>
      </w:pPr>
    </w:p>
    <w:p w14:paraId="75962D1C" w14:textId="77777777" w:rsidR="002B1924" w:rsidRDefault="002B1924">
      <w:pPr>
        <w:spacing w:after="0" w:line="240" w:lineRule="auto"/>
        <w:rPr>
          <w:rFonts w:ascii="Times New Roman" w:eastAsia="Times New Roman" w:hAnsi="Times New Roman"/>
          <w:kern w:val="0"/>
          <w:sz w:val="21"/>
          <w:szCs w:val="21"/>
          <w:lang w:val="lt-LT" w:eastAsia="lt-LT"/>
        </w:rPr>
      </w:pPr>
    </w:p>
    <w:p w14:paraId="75962D1D" w14:textId="77777777" w:rsidR="002B1924" w:rsidRDefault="00B246C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1"/>
          <w:szCs w:val="21"/>
          <w:lang w:val="lt-LT" w:eastAsia="lt-LT"/>
        </w:rPr>
      </w:pPr>
      <w:r>
        <w:rPr>
          <w:rFonts w:ascii="Times New Roman" w:eastAsia="Times New Roman" w:hAnsi="Times New Roman"/>
          <w:color w:val="000000"/>
          <w:kern w:val="0"/>
          <w:sz w:val="21"/>
          <w:szCs w:val="21"/>
          <w:lang w:val="lt-LT" w:eastAsia="lt-LT"/>
        </w:rPr>
        <w:t>___________________________________</w:t>
      </w:r>
    </w:p>
    <w:p w14:paraId="75962D1E" w14:textId="77777777" w:rsidR="002B1924" w:rsidRDefault="00B246C9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18"/>
          <w:szCs w:val="18"/>
          <w:lang w:val="lt-LT" w:eastAsia="lt-LT"/>
        </w:rPr>
      </w:pPr>
      <w:r>
        <w:rPr>
          <w:rFonts w:ascii="Times New Roman" w:eastAsia="Times New Roman" w:hAnsi="Times New Roman"/>
          <w:color w:val="000000"/>
          <w:kern w:val="0"/>
          <w:sz w:val="18"/>
          <w:szCs w:val="18"/>
          <w:lang w:val="lt-LT" w:eastAsia="lt-LT"/>
        </w:rPr>
        <w:t xml:space="preserve"> (Pirkimo vykdytojo pavadinimas)</w:t>
      </w:r>
    </w:p>
    <w:p w14:paraId="75962D1F" w14:textId="77777777" w:rsidR="002B1924" w:rsidRDefault="002B1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color w:val="000000"/>
          <w:kern w:val="0"/>
          <w:lang w:val="lt-LT" w:eastAsia="lt-LT"/>
        </w:rPr>
      </w:pPr>
    </w:p>
    <w:p w14:paraId="75962D20" w14:textId="77777777" w:rsidR="002B1924" w:rsidRDefault="002B1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color w:val="000000"/>
          <w:kern w:val="0"/>
          <w:lang w:val="lt-LT" w:eastAsia="lt-LT"/>
        </w:rPr>
      </w:pPr>
    </w:p>
    <w:p w14:paraId="75962D21" w14:textId="77777777" w:rsidR="002B1924" w:rsidRPr="00B246C9" w:rsidRDefault="00B246C9">
      <w:pPr>
        <w:spacing w:after="0" w:line="240" w:lineRule="auto"/>
        <w:jc w:val="center"/>
        <w:rPr>
          <w:lang w:val="lt-LT"/>
        </w:rPr>
      </w:pPr>
      <w:r>
        <w:rPr>
          <w:rFonts w:ascii="Times New Roman" w:eastAsia="Times New Roman" w:hAnsi="Times New Roman"/>
          <w:b/>
          <w:bCs/>
          <w:smallCaps/>
          <w:color w:val="000000"/>
          <w:kern w:val="0"/>
          <w:lang w:val="lt-LT" w:eastAsia="lt-LT"/>
        </w:rPr>
        <w:t>TIEKĖJO/</w:t>
      </w:r>
      <w:r>
        <w:rPr>
          <w:rFonts w:ascii="Times New Roman" w:eastAsia="Times New Roman" w:hAnsi="Times New Roman"/>
          <w:b/>
          <w:bCs/>
          <w:smallCaps/>
          <w:color w:val="000000"/>
          <w:kern w:val="0"/>
          <w:lang w:val="lt-LT" w:eastAsia="lt-LT"/>
        </w:rPr>
        <w:t xml:space="preserve"> SUBTIEKĖJO  DEKLARACIJA</w:t>
      </w:r>
    </w:p>
    <w:p w14:paraId="75962D22" w14:textId="77777777" w:rsidR="002B1924" w:rsidRDefault="00B24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kern w:val="0"/>
          <w:sz w:val="21"/>
          <w:szCs w:val="21"/>
          <w:lang w:val="lt-LT" w:eastAsia="lt-LT"/>
        </w:rPr>
      </w:pPr>
      <w:r>
        <w:rPr>
          <w:rFonts w:ascii="Times New Roman" w:eastAsia="Times New Roman" w:hAnsi="Times New Roman"/>
          <w:kern w:val="0"/>
          <w:sz w:val="21"/>
          <w:szCs w:val="21"/>
          <w:lang w:val="lt-LT" w:eastAsia="lt-LT"/>
        </w:rPr>
        <w:t> </w:t>
      </w:r>
    </w:p>
    <w:p w14:paraId="75962D23" w14:textId="77777777" w:rsidR="002B1924" w:rsidRPr="00B246C9" w:rsidRDefault="00B246C9">
      <w:pPr>
        <w:spacing w:after="0" w:line="240" w:lineRule="auto"/>
        <w:jc w:val="center"/>
        <w:rPr>
          <w:lang w:val="lt-LT"/>
        </w:rPr>
      </w:pPr>
      <w:r>
        <w:rPr>
          <w:rFonts w:ascii="Times New Roman" w:eastAsia="Times New Roman" w:hAnsi="Times New Roman"/>
          <w:color w:val="000000"/>
          <w:kern w:val="0"/>
          <w:sz w:val="21"/>
          <w:szCs w:val="21"/>
          <w:lang w:val="lt-LT" w:eastAsia="lt-LT"/>
        </w:rPr>
        <w:t>__________________</w:t>
      </w:r>
    </w:p>
    <w:p w14:paraId="75962D24" w14:textId="77777777" w:rsidR="002B1924" w:rsidRPr="00B246C9" w:rsidRDefault="00B246C9">
      <w:pPr>
        <w:spacing w:after="0" w:line="240" w:lineRule="auto"/>
        <w:jc w:val="center"/>
        <w:rPr>
          <w:lang w:val="lt-LT"/>
        </w:rPr>
      </w:pPr>
      <w:r>
        <w:rPr>
          <w:rFonts w:ascii="Times New Roman" w:eastAsia="Times New Roman" w:hAnsi="Times New Roman"/>
          <w:color w:val="000000"/>
          <w:kern w:val="0"/>
          <w:sz w:val="18"/>
          <w:szCs w:val="18"/>
          <w:lang w:val="lt-LT" w:eastAsia="lt-LT"/>
        </w:rPr>
        <w:t>(Data)</w:t>
      </w:r>
    </w:p>
    <w:p w14:paraId="75962D25" w14:textId="77777777" w:rsidR="002B1924" w:rsidRDefault="002B1924">
      <w:pPr>
        <w:spacing w:after="0" w:line="240" w:lineRule="auto"/>
        <w:rPr>
          <w:rFonts w:ascii="Times New Roman" w:eastAsia="Times New Roman" w:hAnsi="Times New Roman"/>
          <w:kern w:val="0"/>
          <w:sz w:val="21"/>
          <w:szCs w:val="21"/>
          <w:lang w:val="lt-LT" w:eastAsia="lt-LT"/>
        </w:rPr>
      </w:pPr>
    </w:p>
    <w:p w14:paraId="75962D26" w14:textId="77777777" w:rsidR="002B1924" w:rsidRPr="00B246C9" w:rsidRDefault="00B246C9">
      <w:pPr>
        <w:spacing w:after="150" w:line="240" w:lineRule="auto"/>
        <w:jc w:val="both"/>
        <w:rPr>
          <w:lang w:val="lt-LT"/>
        </w:rPr>
      </w:pPr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</w:t>
      </w:r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>Rusijos veiksmus, kuriais destabilizuojama padėtis Ukrainoje, su visais pakeitimais,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val="lt-LT" w:eastAsia="lt-LT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 xml:space="preserve">nustatytas ribas </w:t>
      </w:r>
      <w:proofErr w:type="spellStart"/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>t.y</w:t>
      </w:r>
      <w:proofErr w:type="spellEnd"/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>.:</w:t>
      </w:r>
    </w:p>
    <w:p w14:paraId="75962D27" w14:textId="77777777" w:rsidR="002B1924" w:rsidRDefault="00B246C9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kern w:val="0"/>
          <w:lang w:val="lt-LT" w:eastAsia="lt-LT"/>
        </w:rPr>
      </w:pPr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>(a) mano atstovaujamas tiekėjas/subtiekėjas (ir nė vienas iš tiekėjų grupės narių) nėra Rusijos pilietis arba Rusijoje įsisteigęs fizinis ar juridin</w:t>
      </w:r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>is asmuo, subjektas ar įstaiga;</w:t>
      </w:r>
    </w:p>
    <w:p w14:paraId="75962D28" w14:textId="77777777" w:rsidR="002B1924" w:rsidRDefault="00B246C9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kern w:val="0"/>
          <w:lang w:val="lt-LT" w:eastAsia="lt-LT"/>
        </w:rPr>
      </w:pPr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>(b) mano atstovaujamas tiekėjas/subtiekėjas (ir nė vienas iš tiekėjų grupės narių) nėra juridinis asmuo, subjektas ar įstaiga, kurio nuosavybės teisės tiesiogiai ar netiesiogiai daugiau kaip 50 % priklauso šios dalies a) pun</w:t>
      </w:r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>kte nurodytam subjektui;</w:t>
      </w:r>
    </w:p>
    <w:p w14:paraId="75962D29" w14:textId="77777777" w:rsidR="002B1924" w:rsidRDefault="00B246C9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kern w:val="0"/>
          <w:lang w:val="lt-LT" w:eastAsia="lt-LT"/>
        </w:rPr>
      </w:pPr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>(c) nei aš, nei mano atstovaujama bendrovė nėra fizinis ar juridinis asmuo, subjektas ar įstaiga, veikianti a) arba b) punkte nurodyto subjekto vardu ar jo nurodymu;</w:t>
      </w:r>
    </w:p>
    <w:p w14:paraId="75962D2A" w14:textId="77777777" w:rsidR="002B1924" w:rsidRDefault="00B246C9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kern w:val="0"/>
          <w:lang w:val="lt-LT" w:eastAsia="lt-LT"/>
        </w:rPr>
      </w:pPr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>(d) a)-c) punktuose išvardyti subjektai nedalyvauja subtiekėjais,</w:t>
      </w:r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 xml:space="preserve"> tiekėjais ar subjektais, kurių pajėgumais remiasi mano atstovaujamas tiekėjas, tais atvejais kai jiems tenka daugiau kaip 10 % sutarties vertės.</w:t>
      </w:r>
    </w:p>
    <w:p w14:paraId="75962D2B" w14:textId="77777777" w:rsidR="002B1924" w:rsidRPr="00B246C9" w:rsidRDefault="00B246C9">
      <w:pPr>
        <w:spacing w:after="0" w:line="240" w:lineRule="auto"/>
        <w:jc w:val="both"/>
        <w:rPr>
          <w:lang w:val="lt-LT"/>
        </w:rPr>
      </w:pPr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 xml:space="preserve">Patvirtinu, kad tiekėjui/subtiekėjui kuriuos esu pasitelkęs ar pasitelksiu ateityje, </w:t>
      </w:r>
      <w:r>
        <w:rPr>
          <w:rFonts w:ascii="Times New Roman" w:eastAsia="Calibri" w:hAnsi="Times New Roman"/>
          <w:kern w:val="0"/>
          <w:lang w:val="lt-LT"/>
        </w:rPr>
        <w:t>ūkio subjektams, kurių pa</w:t>
      </w:r>
      <w:r>
        <w:rPr>
          <w:rFonts w:ascii="Times New Roman" w:eastAsia="Calibri" w:hAnsi="Times New Roman"/>
          <w:kern w:val="0"/>
          <w:lang w:val="lt-LT"/>
        </w:rPr>
        <w:t xml:space="preserve">jėgumais remiuosi ar (ir) remsiuosi, prekių (ir jų sudedamųjų dalių) gamintojams </w:t>
      </w:r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>netaikomos</w:t>
      </w:r>
      <w:r>
        <w:rPr>
          <w:rFonts w:ascii="Times New Roman" w:eastAsia="Calibri" w:hAnsi="Times New Roman"/>
          <w:kern w:val="0"/>
          <w:lang w:val="lt-LT"/>
        </w:rPr>
        <w:t xml:space="preserve"> Lietuvos Respublikoje įgyvendinamos tarptautinės sankcijos, kaip tai apibrėžta Lietuvos Respublikos tarptautinių sankcijų įstatyme.</w:t>
      </w:r>
    </w:p>
    <w:p w14:paraId="75962D2C" w14:textId="77777777" w:rsidR="002B1924" w:rsidRDefault="002B192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/>
          <w:color w:val="000000"/>
          <w:kern w:val="0"/>
          <w:lang w:val="lt-LT" w:eastAsia="lt-LT"/>
        </w:rPr>
      </w:pPr>
    </w:p>
    <w:p w14:paraId="75962D2D" w14:textId="77777777" w:rsidR="002B1924" w:rsidRDefault="00B246C9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/>
          <w:color w:val="000000"/>
          <w:kern w:val="0"/>
          <w:lang w:val="lt-LT" w:eastAsia="lt-LT"/>
        </w:rPr>
      </w:pPr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>Deklaruojamoms aplinkybėms pasi</w:t>
      </w:r>
      <w:r>
        <w:rPr>
          <w:rFonts w:ascii="Times New Roman" w:eastAsia="Times New Roman" w:hAnsi="Times New Roman"/>
          <w:color w:val="000000"/>
          <w:kern w:val="0"/>
          <w:lang w:val="lt-LT" w:eastAsia="lt-LT"/>
        </w:rPr>
        <w:t xml:space="preserve">keitus, įsipareigoju nedelsiant apie tai informuoti Pirkimo vykdytoją. </w:t>
      </w:r>
    </w:p>
    <w:tbl>
      <w:tblPr>
        <w:tblW w:w="39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2B1924" w:rsidRPr="00B246C9" w14:paraId="75962D2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7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2D2E" w14:textId="77777777" w:rsidR="002B1924" w:rsidRDefault="002B192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1"/>
                <w:szCs w:val="21"/>
                <w:lang w:val="lt-LT" w:eastAsia="lt-LT"/>
              </w:rPr>
            </w:pPr>
          </w:p>
        </w:tc>
      </w:tr>
      <w:tr w:rsidR="002B1924" w:rsidRPr="00B246C9" w14:paraId="75962D36" w14:textId="7777777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8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2D30" w14:textId="77777777" w:rsidR="002B1924" w:rsidRDefault="002B192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1"/>
                <w:szCs w:val="21"/>
                <w:lang w:val="lt-LT" w:eastAsia="lt-LT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2D31" w14:textId="77777777" w:rsidR="002B1924" w:rsidRDefault="002B192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1"/>
                <w:szCs w:val="21"/>
                <w:lang w:val="lt-LT" w:eastAsia="lt-LT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2D32" w14:textId="77777777" w:rsidR="002B1924" w:rsidRDefault="002B192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1"/>
                <w:szCs w:val="21"/>
                <w:lang w:val="lt-LT" w:eastAsia="lt-LT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2D33" w14:textId="77777777" w:rsidR="002B1924" w:rsidRDefault="002B192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1"/>
                <w:szCs w:val="21"/>
                <w:lang w:val="lt-LT" w:eastAsia="lt-LT"/>
              </w:rPr>
            </w:pPr>
          </w:p>
        </w:tc>
        <w:tc>
          <w:tcPr>
            <w:tcW w:w="220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2D34" w14:textId="77777777" w:rsidR="002B1924" w:rsidRDefault="002B192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1"/>
                <w:szCs w:val="21"/>
                <w:lang w:val="lt-LT" w:eastAsia="lt-LT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2D35" w14:textId="77777777" w:rsidR="002B1924" w:rsidRDefault="002B192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1"/>
                <w:szCs w:val="21"/>
                <w:lang w:val="lt-LT" w:eastAsia="lt-LT"/>
              </w:rPr>
            </w:pPr>
          </w:p>
        </w:tc>
      </w:tr>
      <w:tr w:rsidR="002B1924" w14:paraId="75962D3D" w14:textId="77777777">
        <w:tblPrEx>
          <w:tblCellMar>
            <w:top w:w="0" w:type="dxa"/>
            <w:bottom w:w="0" w:type="dxa"/>
          </w:tblCellMar>
        </w:tblPrEx>
        <w:trPr>
          <w:trHeight w:val="186"/>
          <w:jc w:val="center"/>
        </w:trPr>
        <w:tc>
          <w:tcPr>
            <w:tcW w:w="87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2D37" w14:textId="77777777" w:rsidR="002B1924" w:rsidRDefault="00B246C9">
            <w:pPr>
              <w:spacing w:after="150" w:line="240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lt-LT" w:eastAsia="lt-LT"/>
              </w:rPr>
              <w:t>(Parašas)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2D38" w14:textId="77777777" w:rsidR="002B1924" w:rsidRDefault="002B192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val="lt-LT" w:eastAsia="lt-LT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2D39" w14:textId="77777777" w:rsidR="002B1924" w:rsidRDefault="002B192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val="lt-LT" w:eastAsia="lt-LT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2D3A" w14:textId="77777777" w:rsidR="002B1924" w:rsidRDefault="002B192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val="lt-LT" w:eastAsia="lt-LT"/>
              </w:rPr>
            </w:pPr>
          </w:p>
        </w:tc>
        <w:tc>
          <w:tcPr>
            <w:tcW w:w="220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2D3B" w14:textId="77777777" w:rsidR="002B1924" w:rsidRDefault="00B246C9">
            <w:pPr>
              <w:spacing w:after="150" w:line="240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val="lt-LT" w:eastAsia="lt-LT"/>
              </w:rPr>
              <w:t>(Vardas, pavardė, pareigos)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2D3C" w14:textId="77777777" w:rsidR="002B1924" w:rsidRDefault="002B192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val="lt-LT" w:eastAsia="lt-LT"/>
              </w:rPr>
            </w:pPr>
          </w:p>
        </w:tc>
      </w:tr>
    </w:tbl>
    <w:p w14:paraId="75962D3E" w14:textId="77777777" w:rsidR="002B1924" w:rsidRDefault="002B1924">
      <w:pPr>
        <w:spacing w:line="256" w:lineRule="auto"/>
        <w:rPr>
          <w:rFonts w:ascii="Times New Roman" w:eastAsia="Calibri" w:hAnsi="Times New Roman"/>
          <w:kern w:val="0"/>
          <w:sz w:val="22"/>
          <w:szCs w:val="22"/>
          <w:lang w:val="lt-LT"/>
        </w:rPr>
      </w:pPr>
    </w:p>
    <w:p w14:paraId="75962D3F" w14:textId="77777777" w:rsidR="002B1924" w:rsidRDefault="002B1924"/>
    <w:sectPr w:rsidR="002B1924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62D19" w14:textId="77777777" w:rsidR="00000000" w:rsidRDefault="00B246C9">
      <w:pPr>
        <w:spacing w:after="0" w:line="240" w:lineRule="auto"/>
      </w:pPr>
      <w:r>
        <w:separator/>
      </w:r>
    </w:p>
  </w:endnote>
  <w:endnote w:type="continuationSeparator" w:id="0">
    <w:p w14:paraId="75962D1B" w14:textId="77777777" w:rsidR="00000000" w:rsidRDefault="00B2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62D15" w14:textId="77777777" w:rsidR="00000000" w:rsidRDefault="00B246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962D17" w14:textId="77777777" w:rsidR="00000000" w:rsidRDefault="00B24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1924"/>
    <w:rsid w:val="002B1924"/>
    <w:rsid w:val="00B2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2D15"/>
  <w15:docId w15:val="{925F9D80-BC05-43C6-A615-DE792349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Numatytasispastraiposriftas"/>
    <w:rPr>
      <w:rFonts w:eastAsia="Times New Roman" w:cs="Times New Roman"/>
      <w:color w:val="0F4761"/>
    </w:rPr>
  </w:style>
  <w:style w:type="character" w:customStyle="1" w:styleId="Heading6Char">
    <w:name w:val="Heading 6 Char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Numatytasispastraiposriftas"/>
    <w:rPr>
      <w:rFonts w:eastAsia="Times New Roman" w:cs="Times New Roman"/>
      <w:color w:val="595959"/>
    </w:rPr>
  </w:style>
  <w:style w:type="character" w:customStyle="1" w:styleId="Heading8Char">
    <w:name w:val="Heading 8 Char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Props1.xml><?xml version="1.0" encoding="utf-8"?>
<ds:datastoreItem xmlns:ds="http://schemas.openxmlformats.org/officeDocument/2006/customXml" ds:itemID="{F8C24FEF-617E-4882-94B9-C699CB733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03909-3AC9-43E3-890B-6651ECA58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9D080-8A6B-4660-A2FF-8E9BAC663F57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6f409af-114f-4ebd-bf8d-f5c36e6ac518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0aab85e-c62c-4b67-8b73-7e58678d677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Kliopovas</dc:creator>
  <dc:description/>
  <cp:lastModifiedBy>Kęstutis Kliopovas</cp:lastModifiedBy>
  <cp:revision>2</cp:revision>
  <dcterms:created xsi:type="dcterms:W3CDTF">2025-02-12T07:11:00Z</dcterms:created>
  <dcterms:modified xsi:type="dcterms:W3CDTF">2025-02-12T07:11:00Z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