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301E" w14:textId="77777777" w:rsidR="008F0256" w:rsidRPr="007C50BA" w:rsidRDefault="008F0256" w:rsidP="00DB580C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E76AA8A" w14:textId="738A8A22" w:rsidR="00FB0CFE" w:rsidRPr="007C50BA" w:rsidRDefault="00B961B5" w:rsidP="00DB580C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7C50BA">
        <w:rPr>
          <w:rFonts w:ascii="Arial" w:hAnsi="Arial" w:cs="Arial"/>
          <w:b/>
          <w:bCs/>
          <w:caps w:val="0"/>
          <w:noProof/>
          <w:sz w:val="22"/>
          <w:szCs w:val="22"/>
          <w:lang w:eastAsia="lt-LT"/>
        </w:rPr>
        <w:drawing>
          <wp:inline distT="0" distB="0" distL="0" distR="0" wp14:anchorId="66DC37AF" wp14:editId="148AE3CC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7C50BA" w:rsidRDefault="00FB0CFE" w:rsidP="00E44283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4DB2B15" w14:textId="77777777" w:rsidR="001E2241" w:rsidRPr="007C50BA" w:rsidRDefault="001E2241" w:rsidP="001E2241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C50BA">
        <w:rPr>
          <w:rFonts w:ascii="Arial" w:hAnsi="Arial" w:cs="Arial"/>
          <w:b/>
          <w:bCs/>
          <w:caps/>
          <w:sz w:val="22"/>
          <w:szCs w:val="22"/>
        </w:rPr>
        <w:t>KLAIPĖDOS RAJONO SAVIVALDYBĖS ADMINISTRACIJOS</w:t>
      </w:r>
    </w:p>
    <w:p w14:paraId="6710801F" w14:textId="77777777" w:rsidR="001E2241" w:rsidRPr="007C50BA" w:rsidRDefault="001E2241" w:rsidP="001E2241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C50BA">
        <w:rPr>
          <w:rFonts w:ascii="Arial" w:hAnsi="Arial" w:cs="Arial"/>
          <w:b/>
          <w:bCs/>
          <w:caps/>
          <w:sz w:val="22"/>
          <w:szCs w:val="22"/>
        </w:rPr>
        <w:t>viešųjų pirkimų SKYRIUS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812"/>
        <w:gridCol w:w="34"/>
        <w:gridCol w:w="4344"/>
        <w:gridCol w:w="465"/>
      </w:tblGrid>
      <w:tr w:rsidR="000E1289" w:rsidRPr="007C50BA" w14:paraId="108F0B7A" w14:textId="77777777" w:rsidTr="6421D026">
        <w:tc>
          <w:tcPr>
            <w:tcW w:w="5954" w:type="dxa"/>
            <w:gridSpan w:val="3"/>
            <w:shd w:val="clear" w:color="auto" w:fill="auto"/>
          </w:tcPr>
          <w:p w14:paraId="179C17FE" w14:textId="77777777" w:rsidR="00CA047E" w:rsidRPr="007C50BA" w:rsidRDefault="00CA047E" w:rsidP="00DE4CA2">
            <w:pPr>
              <w:spacing w:after="12" w:line="21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BE45822" w14:textId="6B28CF0D" w:rsidR="000F7100" w:rsidRPr="007C50BA" w:rsidRDefault="000F7100" w:rsidP="00DE4CA2">
            <w:pPr>
              <w:spacing w:after="12" w:line="21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7C50BA" w:rsidRDefault="00CA047E" w:rsidP="00DE4CA2">
            <w:pPr>
              <w:spacing w:after="12" w:line="2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C3E" w:rsidRPr="007C50BA" w14:paraId="172C6CC0" w14:textId="77777777" w:rsidTr="6421D02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465" w:type="dxa"/>
          <w:trHeight w:val="472"/>
        </w:trPr>
        <w:tc>
          <w:tcPr>
            <w:tcW w:w="5812" w:type="dxa"/>
          </w:tcPr>
          <w:p w14:paraId="0A6BD616" w14:textId="32AF3CF1" w:rsidR="00013C3E" w:rsidRPr="007C50BA" w:rsidRDefault="00923735" w:rsidP="00DE4CA2">
            <w:pPr>
              <w:spacing w:after="12" w:line="2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0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Tiekėjams </w:t>
            </w:r>
          </w:p>
        </w:tc>
        <w:tc>
          <w:tcPr>
            <w:tcW w:w="4378" w:type="dxa"/>
            <w:gridSpan w:val="2"/>
          </w:tcPr>
          <w:p w14:paraId="6600BD04" w14:textId="178C1040" w:rsidR="00013C3E" w:rsidRPr="007C50BA" w:rsidRDefault="00013C3E" w:rsidP="6421D026">
            <w:pPr>
              <w:pStyle w:val="statymopavad"/>
              <w:spacing w:after="12" w:line="21" w:lineRule="atLeast"/>
              <w:ind w:left="-958" w:firstLine="9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0BA">
              <w:rPr>
                <w:rFonts w:ascii="Arial" w:hAnsi="Arial" w:cs="Arial"/>
                <w:caps w:val="0"/>
                <w:sz w:val="22"/>
                <w:szCs w:val="22"/>
              </w:rPr>
              <w:t>202</w:t>
            </w:r>
            <w:r w:rsidR="006B4EA9" w:rsidRPr="007C50BA">
              <w:rPr>
                <w:rFonts w:ascii="Arial" w:hAnsi="Arial" w:cs="Arial"/>
                <w:caps w:val="0"/>
                <w:sz w:val="22"/>
                <w:szCs w:val="22"/>
              </w:rPr>
              <w:t>4</w:t>
            </w:r>
            <w:r w:rsidR="0064111F" w:rsidRPr="007C50BA">
              <w:rPr>
                <w:rFonts w:ascii="Arial" w:hAnsi="Arial" w:cs="Arial"/>
                <w:caps w:val="0"/>
                <w:sz w:val="22"/>
                <w:szCs w:val="22"/>
              </w:rPr>
              <w:t>-</w:t>
            </w:r>
            <w:r w:rsidR="00923735" w:rsidRPr="007C50BA">
              <w:rPr>
                <w:rFonts w:ascii="Arial" w:hAnsi="Arial" w:cs="Arial"/>
                <w:caps w:val="0"/>
                <w:sz w:val="22"/>
                <w:szCs w:val="22"/>
              </w:rPr>
              <w:t>1</w:t>
            </w:r>
            <w:r w:rsidR="007518BF" w:rsidRPr="007C50BA">
              <w:rPr>
                <w:rFonts w:ascii="Arial" w:hAnsi="Arial" w:cs="Arial"/>
                <w:caps w:val="0"/>
                <w:sz w:val="22"/>
                <w:szCs w:val="22"/>
              </w:rPr>
              <w:t>2-</w:t>
            </w:r>
            <w:r w:rsidRPr="007C50BA">
              <w:rPr>
                <w:rFonts w:ascii="Arial" w:hAnsi="Arial" w:cs="Arial"/>
                <w:caps w:val="0"/>
                <w:sz w:val="22"/>
                <w:szCs w:val="22"/>
              </w:rPr>
              <w:t xml:space="preserve">    Nr</w:t>
            </w:r>
            <w:r w:rsidRPr="007C50B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560370B" w14:textId="77777777" w:rsidR="00013C3E" w:rsidRPr="007C50BA" w:rsidRDefault="00013C3E" w:rsidP="00DE4CA2">
            <w:pPr>
              <w:pStyle w:val="statymopavad"/>
              <w:spacing w:after="12" w:line="21" w:lineRule="atLeast"/>
              <w:ind w:firstLine="0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</w:tbl>
    <w:p w14:paraId="44A2634F" w14:textId="77777777" w:rsidR="00DE4CA2" w:rsidRPr="007C50BA" w:rsidRDefault="00DE4CA2" w:rsidP="00DE4CA2">
      <w:pPr>
        <w:spacing w:after="12" w:line="21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5FE822AD" w14:textId="47D14607" w:rsidR="00F96445" w:rsidRPr="007C50BA" w:rsidRDefault="008C6D2B" w:rsidP="00DE4CA2">
      <w:pPr>
        <w:spacing w:after="12" w:line="21" w:lineRule="atLeast"/>
        <w:jc w:val="both"/>
        <w:rPr>
          <w:rFonts w:ascii="Arial" w:hAnsi="Arial" w:cs="Arial"/>
          <w:b/>
          <w:sz w:val="22"/>
          <w:szCs w:val="22"/>
        </w:rPr>
      </w:pPr>
      <w:r w:rsidRPr="007C50BA">
        <w:rPr>
          <w:rFonts w:ascii="Arial" w:hAnsi="Arial" w:cs="Arial"/>
          <w:b/>
          <w:caps/>
          <w:sz w:val="22"/>
          <w:szCs w:val="22"/>
        </w:rPr>
        <w:t xml:space="preserve">DĖL </w:t>
      </w:r>
      <w:r w:rsidR="00923735" w:rsidRPr="007C50BA">
        <w:rPr>
          <w:rFonts w:ascii="Arial" w:hAnsi="Arial" w:cs="Arial"/>
          <w:b/>
          <w:caps/>
          <w:sz w:val="22"/>
          <w:szCs w:val="22"/>
        </w:rPr>
        <w:t xml:space="preserve">PIRKIMO </w:t>
      </w:r>
      <w:r w:rsidR="00F96445" w:rsidRPr="007C50BA">
        <w:rPr>
          <w:rFonts w:ascii="Arial" w:hAnsi="Arial" w:cs="Arial"/>
          <w:b/>
          <w:sz w:val="22"/>
          <w:szCs w:val="22"/>
        </w:rPr>
        <w:t>N</w:t>
      </w:r>
      <w:r w:rsidR="00923735" w:rsidRPr="007C50BA">
        <w:rPr>
          <w:rFonts w:ascii="Arial" w:hAnsi="Arial" w:cs="Arial"/>
          <w:b/>
          <w:sz w:val="22"/>
          <w:szCs w:val="22"/>
        </w:rPr>
        <w:t>R.</w:t>
      </w:r>
      <w:r w:rsidR="00F96445" w:rsidRPr="007C50BA">
        <w:rPr>
          <w:rFonts w:ascii="Arial" w:hAnsi="Arial" w:cs="Arial"/>
          <w:b/>
          <w:sz w:val="22"/>
          <w:szCs w:val="22"/>
        </w:rPr>
        <w:t xml:space="preserve"> </w:t>
      </w:r>
      <w:r w:rsidR="007518BF" w:rsidRPr="007C50BA">
        <w:rPr>
          <w:rFonts w:ascii="Arial" w:hAnsi="Arial" w:cs="Arial"/>
          <w:b/>
          <w:sz w:val="22"/>
          <w:szCs w:val="22"/>
        </w:rPr>
        <w:t>748339 PAGAL SENĄ CVP IS</w:t>
      </w:r>
      <w:r w:rsidR="00B47F13" w:rsidRPr="007C50BA">
        <w:rPr>
          <w:rFonts w:ascii="Arial" w:hAnsi="Arial" w:cs="Arial"/>
          <w:b/>
          <w:sz w:val="22"/>
          <w:szCs w:val="22"/>
        </w:rPr>
        <w:t>, 67725 PAGAL NAUJĄ CVP IS</w:t>
      </w:r>
    </w:p>
    <w:p w14:paraId="6390714F" w14:textId="3757D631" w:rsidR="003C5E66" w:rsidRPr="007C50BA" w:rsidRDefault="003C5E66" w:rsidP="00DE4CA2">
      <w:pPr>
        <w:spacing w:after="12" w:line="21" w:lineRule="atLeast"/>
        <w:ind w:left="-108" w:firstLine="108"/>
        <w:jc w:val="both"/>
        <w:rPr>
          <w:rFonts w:ascii="Arial" w:hAnsi="Arial" w:cs="Arial"/>
          <w:b/>
          <w:sz w:val="22"/>
          <w:szCs w:val="22"/>
        </w:rPr>
      </w:pPr>
    </w:p>
    <w:p w14:paraId="6B395FDA" w14:textId="77777777" w:rsidR="007E7779" w:rsidRPr="007C50BA" w:rsidRDefault="007E7779" w:rsidP="00DE4CA2">
      <w:pPr>
        <w:spacing w:after="12" w:line="21" w:lineRule="atLeast"/>
        <w:ind w:left="-108" w:firstLine="108"/>
        <w:jc w:val="both"/>
        <w:rPr>
          <w:rFonts w:ascii="Arial" w:hAnsi="Arial" w:cs="Arial"/>
          <w:b/>
          <w:sz w:val="22"/>
          <w:szCs w:val="22"/>
        </w:rPr>
      </w:pPr>
    </w:p>
    <w:p w14:paraId="27CA1810" w14:textId="3A51F5B2" w:rsidR="00B53D70" w:rsidRPr="007C50BA" w:rsidRDefault="000F21CC" w:rsidP="00B53D70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Klaipėdos rajono savivaldybės administracija (toliau –</w:t>
      </w:r>
      <w:r w:rsidR="006B4EA9" w:rsidRPr="007C50BA">
        <w:rPr>
          <w:rFonts w:ascii="Arial" w:hAnsi="Arial" w:cs="Arial"/>
          <w:sz w:val="22"/>
          <w:szCs w:val="22"/>
        </w:rPr>
        <w:t xml:space="preserve"> </w:t>
      </w:r>
      <w:r w:rsidR="006B4EA9" w:rsidRPr="007C50BA">
        <w:rPr>
          <w:rFonts w:ascii="Arial" w:hAnsi="Arial" w:cs="Arial"/>
          <w:b/>
          <w:bCs/>
          <w:sz w:val="22"/>
          <w:szCs w:val="22"/>
        </w:rPr>
        <w:t>Perkančioji organizacija</w:t>
      </w:r>
      <w:r w:rsidRPr="007C50BA">
        <w:rPr>
          <w:rFonts w:ascii="Arial" w:hAnsi="Arial" w:cs="Arial"/>
          <w:sz w:val="22"/>
          <w:szCs w:val="22"/>
        </w:rPr>
        <w:t>)</w:t>
      </w:r>
      <w:r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23735"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vykdo supaprastintą viešą </w:t>
      </w:r>
      <w:r w:rsidR="007518BF"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inovacijos </w:t>
      </w:r>
      <w:r w:rsidR="00923735" w:rsidRPr="007C50BA">
        <w:rPr>
          <w:rFonts w:ascii="Arial" w:hAnsi="Arial" w:cs="Arial"/>
          <w:sz w:val="22"/>
          <w:szCs w:val="22"/>
          <w:shd w:val="clear" w:color="auto" w:fill="FFFFFF"/>
        </w:rPr>
        <w:t>pirkimą ,,</w:t>
      </w:r>
      <w:r w:rsidR="00923735" w:rsidRPr="007C50BA">
        <w:rPr>
          <w:rFonts w:ascii="Arial" w:hAnsi="Arial" w:cs="Arial"/>
          <w:sz w:val="22"/>
          <w:szCs w:val="22"/>
        </w:rPr>
        <w:t xml:space="preserve">Klaipėdos rajono savivaldybės dalyvaujamojo biudžeto „Tavo idėja“ skaitmeninio įrankio įdiegimas“ atviro konkurso būdu (toliau – Pirkimas). </w:t>
      </w:r>
    </w:p>
    <w:p w14:paraId="3880F478" w14:textId="77777777" w:rsidR="000F1540" w:rsidRPr="007C50BA" w:rsidRDefault="000F1540" w:rsidP="00B53D70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</w:p>
    <w:p w14:paraId="25E24E0B" w14:textId="43AC0E05" w:rsidR="000F1540" w:rsidRPr="007C50BA" w:rsidRDefault="000F1540" w:rsidP="00B53D70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Informuojame, kad:</w:t>
      </w:r>
    </w:p>
    <w:p w14:paraId="286B13BF" w14:textId="5909EA8E" w:rsidR="000F1540" w:rsidRPr="007C50BA" w:rsidRDefault="000F1540" w:rsidP="000F1540">
      <w:pPr>
        <w:pStyle w:val="Sraopastraipa"/>
        <w:numPr>
          <w:ilvl w:val="0"/>
          <w:numId w:val="23"/>
        </w:numPr>
        <w:spacing w:after="12" w:line="21" w:lineRule="atLeast"/>
        <w:jc w:val="both"/>
        <w:rPr>
          <w:rStyle w:val="Hipersaitas"/>
          <w:rFonts w:ascii="Arial" w:hAnsi="Arial" w:cs="Arial"/>
          <w:caps/>
          <w:color w:val="auto"/>
        </w:rPr>
      </w:pPr>
      <w:r w:rsidRPr="007C50BA">
        <w:rPr>
          <w:rFonts w:ascii="Arial" w:hAnsi="Arial" w:cs="Arial"/>
          <w:caps/>
        </w:rPr>
        <w:t xml:space="preserve">PRADĖJO VEIKTI NAUJA cvp is ADRESU </w:t>
      </w:r>
      <w:hyperlink r:id="rId9" w:history="1">
        <w:r w:rsidRPr="007C50BA">
          <w:rPr>
            <w:rStyle w:val="Hipersaitas"/>
            <w:rFonts w:ascii="Arial" w:hAnsi="Arial" w:cs="Arial"/>
            <w:caps/>
            <w:color w:val="auto"/>
          </w:rPr>
          <w:t>https://viesiejipirkimai.lt</w:t>
        </w:r>
      </w:hyperlink>
    </w:p>
    <w:p w14:paraId="41E2A363" w14:textId="73B28BEC" w:rsidR="000F1540" w:rsidRPr="007C50BA" w:rsidRDefault="000F1540" w:rsidP="000F1540">
      <w:pPr>
        <w:pStyle w:val="Sraopastraipa"/>
        <w:numPr>
          <w:ilvl w:val="0"/>
          <w:numId w:val="23"/>
        </w:numPr>
        <w:spacing w:after="12" w:line="21" w:lineRule="atLeast"/>
        <w:jc w:val="both"/>
        <w:rPr>
          <w:rFonts w:ascii="Arial" w:hAnsi="Arial" w:cs="Arial"/>
          <w:caps/>
        </w:rPr>
      </w:pPr>
      <w:r w:rsidRPr="007C50BA">
        <w:rPr>
          <w:rFonts w:ascii="Arial" w:hAnsi="Arial" w:cs="Arial"/>
          <w:caps/>
        </w:rPr>
        <w:t>šis pirkimas buvo paskelbtas dar iki naujos CVP IS darbo pradžios</w:t>
      </w:r>
    </w:p>
    <w:p w14:paraId="379BA7D6" w14:textId="29725EB2" w:rsidR="007518BF" w:rsidRPr="007C50BA" w:rsidRDefault="000F1540" w:rsidP="007C50BA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 w:rsidRPr="007C50BA">
        <w:rPr>
          <w:rFonts w:ascii="Arial" w:hAnsi="Arial" w:cs="Arial"/>
          <w:caps/>
          <w:sz w:val="22"/>
          <w:szCs w:val="22"/>
        </w:rPr>
        <w:t xml:space="preserve">3. naujas (papildomas) 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skelbimas apie pirkimą yra paskelbTAS pirkimo </w:t>
      </w:r>
      <w:r w:rsidR="007518BF" w:rsidRPr="007C50BA">
        <w:rPr>
          <w:rFonts w:ascii="Arial" w:hAnsi="Arial" w:cs="Arial"/>
          <w:caps/>
          <w:sz w:val="22"/>
          <w:szCs w:val="22"/>
          <w:u w:val="single"/>
        </w:rPr>
        <w:t>naujoje CVPIS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</w:t>
      </w:r>
      <w:hyperlink r:id="rId10" w:history="1">
        <w:r w:rsidR="007C50BA" w:rsidRPr="007C50BA">
          <w:rPr>
            <w:rStyle w:val="Hipersaitas"/>
            <w:rFonts w:ascii="Arial" w:hAnsi="Arial" w:cs="Arial"/>
            <w:caps/>
            <w:sz w:val="22"/>
            <w:szCs w:val="22"/>
          </w:rPr>
          <w:t>https://viesiejipirkimai.lt/epps/cft/prepareViewCfTWS.do?resourceId=67725</w:t>
        </w:r>
      </w:hyperlink>
      <w:r w:rsidR="007C50BA" w:rsidRPr="007C50BA">
        <w:rPr>
          <w:rFonts w:ascii="Arial" w:hAnsi="Arial" w:cs="Arial"/>
          <w:caps/>
          <w:sz w:val="22"/>
          <w:szCs w:val="22"/>
        </w:rPr>
        <w:t xml:space="preserve"> </w:t>
      </w:r>
      <w:r w:rsidR="007518BF" w:rsidRPr="007C50BA">
        <w:rPr>
          <w:rFonts w:ascii="Arial" w:hAnsi="Arial" w:cs="Arial"/>
          <w:caps/>
          <w:sz w:val="22"/>
          <w:szCs w:val="22"/>
        </w:rPr>
        <w:t>susiejimo su pirkimu senoje CVP IS tikslais ir tam, kad pirkimas būtų matomas viešai naujoje CVP IS.</w:t>
      </w:r>
      <w:r w:rsidR="007C50BA">
        <w:rPr>
          <w:rFonts w:ascii="Arial" w:hAnsi="Arial" w:cs="Arial"/>
          <w:caps/>
          <w:sz w:val="22"/>
          <w:szCs w:val="22"/>
        </w:rPr>
        <w:t xml:space="preserve"> </w:t>
      </w:r>
    </w:p>
    <w:p w14:paraId="09D8D74B" w14:textId="77777777" w:rsidR="007518BF" w:rsidRPr="007C50BA" w:rsidRDefault="007518BF" w:rsidP="007518BF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</w:p>
    <w:p w14:paraId="3302165A" w14:textId="77777777" w:rsidR="007518BF" w:rsidRPr="007C50BA" w:rsidRDefault="007518BF" w:rsidP="007518BF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Tiksliname:</w:t>
      </w:r>
    </w:p>
    <w:p w14:paraId="5696A781" w14:textId="77777777" w:rsidR="007C50BA" w:rsidRDefault="000F1540" w:rsidP="007C50BA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 w:rsidRPr="007C50BA">
        <w:rPr>
          <w:rFonts w:ascii="Arial" w:hAnsi="Arial" w:cs="Arial"/>
          <w:caps/>
          <w:sz w:val="22"/>
          <w:szCs w:val="22"/>
        </w:rPr>
        <w:t>4</w:t>
      </w:r>
      <w:r w:rsidR="004B5B7B" w:rsidRPr="007C50BA">
        <w:rPr>
          <w:rFonts w:ascii="Arial" w:hAnsi="Arial" w:cs="Arial"/>
          <w:caps/>
          <w:sz w:val="22"/>
          <w:szCs w:val="22"/>
        </w:rPr>
        <w:t xml:space="preserve">. pirkimo dokumentai </w:t>
      </w:r>
      <w:r w:rsidR="007C50BA" w:rsidRPr="007C50BA">
        <w:rPr>
          <w:rFonts w:ascii="Arial" w:hAnsi="Arial" w:cs="Arial"/>
          <w:caps/>
          <w:sz w:val="22"/>
          <w:szCs w:val="22"/>
        </w:rPr>
        <w:t xml:space="preserve">(šiame rašte pateikiama informacija </w:t>
      </w:r>
      <w:r w:rsidR="007C50BA" w:rsidRPr="007C50BA">
        <w:rPr>
          <w:rFonts w:ascii="Arial" w:hAnsi="Arial" w:cs="Arial"/>
          <w:caps/>
          <w:sz w:val="22"/>
          <w:szCs w:val="22"/>
          <w:u w:val="single"/>
        </w:rPr>
        <w:t>neatsispindi juose</w:t>
      </w:r>
      <w:r w:rsidR="007C50BA" w:rsidRPr="007C50BA">
        <w:rPr>
          <w:rFonts w:ascii="Arial" w:hAnsi="Arial" w:cs="Arial"/>
          <w:caps/>
          <w:sz w:val="22"/>
          <w:szCs w:val="22"/>
        </w:rPr>
        <w:t>)</w:t>
      </w:r>
      <w:r w:rsidR="007C50BA">
        <w:rPr>
          <w:rFonts w:ascii="Arial" w:hAnsi="Arial" w:cs="Arial"/>
          <w:caps/>
          <w:sz w:val="22"/>
          <w:szCs w:val="22"/>
        </w:rPr>
        <w:t xml:space="preserve"> </w:t>
      </w:r>
      <w:r w:rsidR="004B5B7B" w:rsidRPr="007C50BA">
        <w:rPr>
          <w:rFonts w:ascii="Arial" w:hAnsi="Arial" w:cs="Arial"/>
          <w:caps/>
          <w:sz w:val="22"/>
          <w:szCs w:val="22"/>
        </w:rPr>
        <w:t xml:space="preserve">skelbiami adresu https://pirkimai.eviesiejipirkimai.lt ir </w:t>
      </w:r>
      <w:hyperlink r:id="rId11" w:history="1">
        <w:r w:rsidR="007518BF" w:rsidRPr="007C50BA">
          <w:rPr>
            <w:rStyle w:val="Hipersaitas"/>
            <w:rFonts w:ascii="Arial" w:hAnsi="Arial" w:cs="Arial"/>
            <w:caps/>
            <w:color w:val="auto"/>
            <w:sz w:val="22"/>
            <w:szCs w:val="22"/>
          </w:rPr>
          <w:t>https://viesiejipirkimai.lt</w:t>
        </w:r>
      </w:hyperlink>
      <w:r w:rsidR="004B5B7B" w:rsidRPr="007C50BA">
        <w:rPr>
          <w:rFonts w:ascii="Arial" w:hAnsi="Arial" w:cs="Arial"/>
          <w:caps/>
          <w:sz w:val="22"/>
          <w:szCs w:val="22"/>
        </w:rPr>
        <w:t>;</w:t>
      </w:r>
    </w:p>
    <w:p w14:paraId="4EB67F56" w14:textId="71F4C32F" w:rsidR="007C50BA" w:rsidRPr="007C50BA" w:rsidRDefault="007C50BA" w:rsidP="007C50BA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5. </w:t>
      </w:r>
      <w:r w:rsidRPr="007C50BA">
        <w:rPr>
          <w:rFonts w:ascii="Arial" w:hAnsi="Arial" w:cs="Arial"/>
          <w:caps/>
          <w:sz w:val="22"/>
          <w:szCs w:val="22"/>
        </w:rPr>
        <w:t xml:space="preserve">Skelbimas, susijęs su papildoma informacija, informacija apie neužbaigtą procedurą arba pataisą čia </w:t>
      </w:r>
      <w:hyperlink r:id="rId12" w:history="1">
        <w:r w:rsidRPr="007C50BA">
          <w:rPr>
            <w:rStyle w:val="Hipersaitas"/>
            <w:rFonts w:ascii="Arial" w:hAnsi="Arial" w:cs="Arial"/>
            <w:caps/>
            <w:sz w:val="22"/>
            <w:szCs w:val="22"/>
          </w:rPr>
          <w:t>https://pirkimai.eviesiejipirkimai.lt/ctm/Supplier/PublicTenders/ViewNotice/1067467</w:t>
        </w:r>
      </w:hyperlink>
    </w:p>
    <w:p w14:paraId="6D76F1A2" w14:textId="10F55FDB" w:rsidR="007518BF" w:rsidRPr="007C50BA" w:rsidRDefault="007C50BA" w:rsidP="007518BF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6</w:t>
      </w:r>
      <w:r w:rsidR="004B5B7B" w:rsidRPr="007C50BA">
        <w:rPr>
          <w:rFonts w:ascii="Arial" w:hAnsi="Arial" w:cs="Arial"/>
          <w:caps/>
          <w:sz w:val="22"/>
          <w:szCs w:val="22"/>
        </w:rPr>
        <w:t xml:space="preserve">. tiekėjų registracijos, susirašinėjimo ir pasiūlymų teikimo adresą iš  https://pirkimai.eviesiejipirkimai.lt į </w:t>
      </w:r>
      <w:hyperlink r:id="rId13" w:history="1">
        <w:r w:rsidR="007518BF" w:rsidRPr="007C50BA">
          <w:rPr>
            <w:rStyle w:val="Hipersaitas"/>
            <w:rFonts w:ascii="Arial" w:hAnsi="Arial" w:cs="Arial"/>
            <w:caps/>
            <w:color w:val="auto"/>
            <w:sz w:val="22"/>
            <w:szCs w:val="22"/>
          </w:rPr>
          <w:t>https://viesiejipirkimai.lt</w:t>
        </w:r>
      </w:hyperlink>
      <w:r w:rsidR="004B5B7B" w:rsidRPr="007C50BA">
        <w:rPr>
          <w:rFonts w:ascii="Arial" w:hAnsi="Arial" w:cs="Arial"/>
          <w:caps/>
          <w:sz w:val="22"/>
          <w:szCs w:val="22"/>
        </w:rPr>
        <w:t>;</w:t>
      </w:r>
    </w:p>
    <w:p w14:paraId="43DE9614" w14:textId="178A1724" w:rsidR="007518BF" w:rsidRPr="007C50BA" w:rsidRDefault="007C50BA" w:rsidP="007518BF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7</w:t>
      </w:r>
      <w:r w:rsidR="004B5B7B" w:rsidRPr="007C50BA">
        <w:rPr>
          <w:rFonts w:ascii="Arial" w:hAnsi="Arial" w:cs="Arial"/>
          <w:caps/>
          <w:sz w:val="22"/>
          <w:szCs w:val="22"/>
        </w:rPr>
        <w:t>. kad</w:t>
      </w:r>
      <w:r w:rsidR="007518BF" w:rsidRPr="007C50BA">
        <w:rPr>
          <w:rFonts w:ascii="Arial" w:hAnsi="Arial" w:cs="Arial"/>
          <w:caps/>
          <w:sz w:val="22"/>
          <w:szCs w:val="22"/>
        </w:rPr>
        <w:t>ANGI</w:t>
      </w:r>
      <w:r w:rsidR="004B5B7B" w:rsidRPr="007C50BA">
        <w:rPr>
          <w:rFonts w:ascii="Arial" w:hAnsi="Arial" w:cs="Arial"/>
          <w:caps/>
          <w:sz w:val="22"/>
          <w:szCs w:val="22"/>
        </w:rPr>
        <w:t xml:space="preserve"> naujoje CVP IS nėra galimybės pasiūlymo pasirašyti pačioje sistemoje, todėl </w:t>
      </w:r>
      <w:r w:rsidR="007518BF" w:rsidRPr="007C50BA">
        <w:rPr>
          <w:rFonts w:ascii="Arial" w:hAnsi="Arial" w:cs="Arial"/>
          <w:caps/>
          <w:sz w:val="22"/>
          <w:szCs w:val="22"/>
        </w:rPr>
        <w:t>t</w:t>
      </w:r>
      <w:r w:rsidR="00BA589E" w:rsidRPr="007C50BA">
        <w:rPr>
          <w:rFonts w:ascii="Arial" w:hAnsi="Arial" w:cs="Arial"/>
          <w:caps/>
          <w:sz w:val="22"/>
          <w:szCs w:val="22"/>
        </w:rPr>
        <w:t>IEKĖJAS TAI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TURĖS </w:t>
      </w:r>
      <w:r w:rsidR="00BA589E" w:rsidRPr="007C50BA">
        <w:rPr>
          <w:rFonts w:ascii="Arial" w:hAnsi="Arial" w:cs="Arial"/>
          <w:caps/>
          <w:sz w:val="22"/>
          <w:szCs w:val="22"/>
        </w:rPr>
        <w:t xml:space="preserve">PADARYTI 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už naujo CVP IS ribų, O </w:t>
      </w:r>
      <w:r w:rsidR="00BA589E" w:rsidRPr="007C50BA">
        <w:rPr>
          <w:rFonts w:ascii="Arial" w:hAnsi="Arial" w:cs="Arial"/>
          <w:caps/>
          <w:sz w:val="22"/>
          <w:szCs w:val="22"/>
        </w:rPr>
        <w:t xml:space="preserve">JAU </w:t>
      </w:r>
      <w:r w:rsidR="007518BF" w:rsidRPr="007C50BA">
        <w:rPr>
          <w:rFonts w:ascii="Arial" w:hAnsi="Arial" w:cs="Arial"/>
          <w:caps/>
          <w:sz w:val="22"/>
          <w:szCs w:val="22"/>
        </w:rPr>
        <w:t>PASIRAŠYT</w:t>
      </w:r>
      <w:r w:rsidR="00BA589E" w:rsidRPr="007C50BA">
        <w:rPr>
          <w:rFonts w:ascii="Arial" w:hAnsi="Arial" w:cs="Arial"/>
          <w:caps/>
          <w:sz w:val="22"/>
          <w:szCs w:val="22"/>
        </w:rPr>
        <w:t>Ą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PASIŪLYM</w:t>
      </w:r>
      <w:r w:rsidR="00BA589E" w:rsidRPr="007C50BA">
        <w:rPr>
          <w:rFonts w:ascii="Arial" w:hAnsi="Arial" w:cs="Arial"/>
          <w:caps/>
          <w:sz w:val="22"/>
          <w:szCs w:val="22"/>
        </w:rPr>
        <w:t>Ą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– ĮKELT</w:t>
      </w:r>
      <w:r w:rsidR="00BA589E" w:rsidRPr="007C50BA">
        <w:rPr>
          <w:rFonts w:ascii="Arial" w:hAnsi="Arial" w:cs="Arial"/>
          <w:caps/>
          <w:sz w:val="22"/>
          <w:szCs w:val="22"/>
        </w:rPr>
        <w:t>I</w:t>
      </w:r>
      <w:r w:rsidR="007518BF" w:rsidRPr="007C50BA">
        <w:rPr>
          <w:rFonts w:ascii="Arial" w:hAnsi="Arial" w:cs="Arial"/>
          <w:caps/>
          <w:sz w:val="22"/>
          <w:szCs w:val="22"/>
        </w:rPr>
        <w:t xml:space="preserve"> Į </w:t>
      </w:r>
      <w:r w:rsidR="00BA589E" w:rsidRPr="007C50BA">
        <w:rPr>
          <w:rFonts w:ascii="Arial" w:hAnsi="Arial" w:cs="Arial"/>
          <w:caps/>
          <w:sz w:val="22"/>
          <w:szCs w:val="22"/>
        </w:rPr>
        <w:t xml:space="preserve">NAUJĄ </w:t>
      </w:r>
      <w:r w:rsidR="007518BF" w:rsidRPr="007C50BA">
        <w:rPr>
          <w:rFonts w:ascii="Arial" w:hAnsi="Arial" w:cs="Arial"/>
          <w:caps/>
          <w:sz w:val="22"/>
          <w:szCs w:val="22"/>
        </w:rPr>
        <w:t>cvp is;</w:t>
      </w:r>
    </w:p>
    <w:p w14:paraId="11DACDF4" w14:textId="370DC75F" w:rsidR="004B5B7B" w:rsidRPr="007C50BA" w:rsidRDefault="007C50BA" w:rsidP="007518BF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</w:rPr>
        <w:t>8</w:t>
      </w:r>
      <w:r w:rsidR="004B5B7B" w:rsidRPr="007C50BA">
        <w:rPr>
          <w:rFonts w:ascii="Arial" w:hAnsi="Arial" w:cs="Arial"/>
          <w:caps/>
          <w:sz w:val="22"/>
          <w:szCs w:val="22"/>
        </w:rPr>
        <w:t xml:space="preserve">. nuostatas, susijusias su pasiūlymų šifravimu, t. y. nurodytą 45 min. terminą, per kurį tiekėjas, pasibaigus pasiūlymų pateikimo terminui, CVP IS susirašinėjimo priemonėmis gali pateikti slaptažodį, </w:t>
      </w:r>
      <w:r w:rsidR="007518BF" w:rsidRPr="007C50BA">
        <w:rPr>
          <w:rFonts w:ascii="Arial" w:hAnsi="Arial" w:cs="Arial"/>
          <w:caps/>
          <w:sz w:val="22"/>
          <w:szCs w:val="22"/>
          <w:u w:val="single"/>
        </w:rPr>
        <w:t>KEIČIAME</w:t>
      </w:r>
      <w:r w:rsidR="004B5B7B" w:rsidRPr="007C50BA">
        <w:rPr>
          <w:rFonts w:ascii="Arial" w:hAnsi="Arial" w:cs="Arial"/>
          <w:caps/>
          <w:sz w:val="22"/>
          <w:szCs w:val="22"/>
          <w:u w:val="single"/>
        </w:rPr>
        <w:t xml:space="preserve"> į 30 min. terminą</w:t>
      </w:r>
      <w:r w:rsidR="007518BF" w:rsidRPr="007C50BA">
        <w:rPr>
          <w:rFonts w:ascii="Arial" w:hAnsi="Arial" w:cs="Arial"/>
          <w:caps/>
          <w:sz w:val="22"/>
          <w:szCs w:val="22"/>
          <w:u w:val="single"/>
        </w:rPr>
        <w:t xml:space="preserve"> (IKI 8:30). </w:t>
      </w:r>
    </w:p>
    <w:p w14:paraId="13E88256" w14:textId="77777777" w:rsidR="007C50BA" w:rsidRDefault="007C50BA" w:rsidP="000F1540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  <w:u w:val="single"/>
        </w:rPr>
      </w:pPr>
    </w:p>
    <w:p w14:paraId="552ECD18" w14:textId="57593238" w:rsidR="00C7562D" w:rsidRPr="007C50BA" w:rsidRDefault="000F1540" w:rsidP="000F1540">
      <w:pPr>
        <w:spacing w:after="12" w:line="21" w:lineRule="atLeast"/>
        <w:ind w:firstLine="1296"/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7C50BA">
        <w:rPr>
          <w:rFonts w:ascii="Arial" w:hAnsi="Arial" w:cs="Arial"/>
          <w:caps/>
          <w:sz w:val="22"/>
          <w:szCs w:val="22"/>
          <w:u w:val="single"/>
        </w:rPr>
        <w:t>KVIEČIAME TIEKĖJUS REGISTRUOTIS NAUJOJE CVP IS</w:t>
      </w:r>
    </w:p>
    <w:p w14:paraId="1FD3F6DF" w14:textId="77777777" w:rsidR="00364C19" w:rsidRPr="007C50BA" w:rsidRDefault="00364C19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29055DB3" w14:textId="77777777" w:rsidR="00330ADE" w:rsidRDefault="00330ADE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0848689F" w14:textId="77777777" w:rsidR="007C50BA" w:rsidRPr="007C50BA" w:rsidRDefault="007C50BA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2B22BEBE" w14:textId="6799C049" w:rsidR="00013C3E" w:rsidRPr="007C50BA" w:rsidRDefault="00013C3E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  <w:r w:rsidRPr="007C50BA">
        <w:rPr>
          <w:rFonts w:ascii="Arial" w:hAnsi="Arial" w:cs="Arial"/>
          <w:caps/>
          <w:sz w:val="22"/>
          <w:szCs w:val="22"/>
        </w:rPr>
        <w:t xml:space="preserve">PATEIKIAMA CVP IS PRIEMONĖMIS, ORIGINALAS NEBUS SIUNČIAMAS </w:t>
      </w:r>
    </w:p>
    <w:p w14:paraId="61B65442" w14:textId="0E164D13" w:rsidR="00956DAE" w:rsidRPr="007C50BA" w:rsidRDefault="00013C3E" w:rsidP="00DE4CA2">
      <w:pPr>
        <w:spacing w:after="12" w:line="21" w:lineRule="atLeast"/>
        <w:jc w:val="both"/>
        <w:rPr>
          <w:rStyle w:val="Hipersaitas"/>
          <w:rFonts w:ascii="Arial" w:hAnsi="Arial" w:cs="Arial"/>
          <w:color w:val="auto"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E. Gedrimas, tel. (8 46) 45 23 32</w:t>
      </w:r>
      <w:r w:rsidR="006073A2" w:rsidRPr="007C50BA">
        <w:rPr>
          <w:rFonts w:ascii="Arial" w:hAnsi="Arial" w:cs="Arial"/>
          <w:sz w:val="22"/>
          <w:szCs w:val="22"/>
        </w:rPr>
        <w:t xml:space="preserve">, </w:t>
      </w:r>
      <w:r w:rsidR="002100E9" w:rsidRPr="007C50BA">
        <w:rPr>
          <w:rFonts w:ascii="Arial" w:hAnsi="Arial" w:cs="Arial"/>
          <w:sz w:val="22"/>
          <w:szCs w:val="22"/>
        </w:rPr>
        <w:t xml:space="preserve">el. p. </w:t>
      </w:r>
      <w:hyperlink r:id="rId14" w:history="1">
        <w:r w:rsidRPr="007C50BA">
          <w:rPr>
            <w:rStyle w:val="Hipersaitas"/>
            <w:rFonts w:ascii="Arial" w:hAnsi="Arial" w:cs="Arial"/>
            <w:color w:val="auto"/>
            <w:sz w:val="22"/>
            <w:szCs w:val="22"/>
          </w:rPr>
          <w:t>egidijus.gedrimas@klaipedos-r.lt</w:t>
        </w:r>
      </w:hyperlink>
    </w:p>
    <w:sectPr w:rsidR="00956DAE" w:rsidRPr="007C50BA" w:rsidSect="00117678">
      <w:footerReference w:type="first" r:id="rId15"/>
      <w:type w:val="continuous"/>
      <w:pgSz w:w="11906" w:h="16838" w:code="9"/>
      <w:pgMar w:top="720" w:right="720" w:bottom="720" w:left="720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7E367" w14:textId="77777777" w:rsidR="0085608C" w:rsidRDefault="0085608C" w:rsidP="00F3669A">
      <w:r>
        <w:separator/>
      </w:r>
    </w:p>
  </w:endnote>
  <w:endnote w:type="continuationSeparator" w:id="0">
    <w:p w14:paraId="4F16C378" w14:textId="77777777" w:rsidR="0085608C" w:rsidRDefault="0085608C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86E6D73">
            <v:line id="Tiesioji jungtis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58.15pt,12.3pt" to="511.85pt,13.8pt" w14:anchorId="337BD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D11C63" w:rsidRDefault="00733C69" w:rsidP="00733C69">
    <w:pPr>
      <w:pStyle w:val="Porat"/>
      <w:tabs>
        <w:tab w:val="right" w:pos="9638"/>
      </w:tabs>
      <w:ind w:hanging="1134"/>
      <w:rPr>
        <w:lang w:val="es-MX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 w:rsidRPr="00D11C63">
      <w:rPr>
        <w:lang w:val="es-MX"/>
      </w:rPr>
      <w:tab/>
    </w:r>
    <w:r w:rsidR="003063A4" w:rsidRPr="00D11C63">
      <w:rPr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A1F29" w14:textId="77777777" w:rsidR="0085608C" w:rsidRDefault="0085608C" w:rsidP="00F3669A">
      <w:r>
        <w:separator/>
      </w:r>
    </w:p>
  </w:footnote>
  <w:footnote w:type="continuationSeparator" w:id="0">
    <w:p w14:paraId="6543DA22" w14:textId="77777777" w:rsidR="0085608C" w:rsidRDefault="0085608C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0754"/>
    <w:multiLevelType w:val="hybridMultilevel"/>
    <w:tmpl w:val="9C808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E3375"/>
    <w:multiLevelType w:val="hybridMultilevel"/>
    <w:tmpl w:val="1FF8B1F2"/>
    <w:lvl w:ilvl="0" w:tplc="DE3EB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4257"/>
    <w:multiLevelType w:val="hybridMultilevel"/>
    <w:tmpl w:val="DF4A9F54"/>
    <w:lvl w:ilvl="0" w:tplc="B994F4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08EF"/>
    <w:multiLevelType w:val="hybridMultilevel"/>
    <w:tmpl w:val="B4688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163F"/>
    <w:multiLevelType w:val="hybridMultilevel"/>
    <w:tmpl w:val="48DA2D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C6E24"/>
    <w:multiLevelType w:val="multilevel"/>
    <w:tmpl w:val="44E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F40ED"/>
    <w:multiLevelType w:val="hybridMultilevel"/>
    <w:tmpl w:val="10C23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71DAD"/>
    <w:multiLevelType w:val="hybridMultilevel"/>
    <w:tmpl w:val="6822551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502"/>
    <w:multiLevelType w:val="hybridMultilevel"/>
    <w:tmpl w:val="9D10EBBA"/>
    <w:lvl w:ilvl="0" w:tplc="A894D130">
      <w:start w:val="1"/>
      <w:numFmt w:val="decimal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D356B49"/>
    <w:multiLevelType w:val="hybridMultilevel"/>
    <w:tmpl w:val="DBD4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E32D3"/>
    <w:multiLevelType w:val="multilevel"/>
    <w:tmpl w:val="D5465C48"/>
    <w:lvl w:ilvl="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145" w:hanging="720"/>
      </w:pPr>
    </w:lvl>
    <w:lvl w:ilvl="4">
      <w:start w:val="1"/>
      <w:numFmt w:val="decimal"/>
      <w:isLgl/>
      <w:lvlText w:val="%1.%2.%3.%4.%5."/>
      <w:lvlJc w:val="left"/>
      <w:pPr>
        <w:ind w:left="1505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505" w:hanging="1080"/>
      </w:p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</w:lvl>
  </w:abstractNum>
  <w:abstractNum w:abstractNumId="19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870FE"/>
    <w:multiLevelType w:val="hybridMultilevel"/>
    <w:tmpl w:val="030C222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78883">
    <w:abstractNumId w:val="1"/>
  </w:num>
  <w:num w:numId="2" w16cid:durableId="796484929">
    <w:abstractNumId w:val="8"/>
  </w:num>
  <w:num w:numId="3" w16cid:durableId="1386493395">
    <w:abstractNumId w:val="10"/>
  </w:num>
  <w:num w:numId="4" w16cid:durableId="1176651265">
    <w:abstractNumId w:val="21"/>
  </w:num>
  <w:num w:numId="5" w16cid:durableId="326789813">
    <w:abstractNumId w:val="9"/>
  </w:num>
  <w:num w:numId="6" w16cid:durableId="1584022114">
    <w:abstractNumId w:val="20"/>
  </w:num>
  <w:num w:numId="7" w16cid:durableId="474026490">
    <w:abstractNumId w:val="4"/>
  </w:num>
  <w:num w:numId="8" w16cid:durableId="97215723">
    <w:abstractNumId w:val="0"/>
  </w:num>
  <w:num w:numId="9" w16cid:durableId="110589340">
    <w:abstractNumId w:val="7"/>
  </w:num>
  <w:num w:numId="10" w16cid:durableId="2049446190">
    <w:abstractNumId w:val="17"/>
  </w:num>
  <w:num w:numId="11" w16cid:durableId="723718322">
    <w:abstractNumId w:val="3"/>
  </w:num>
  <w:num w:numId="12" w16cid:durableId="1883445659">
    <w:abstractNumId w:val="11"/>
  </w:num>
  <w:num w:numId="13" w16cid:durableId="82726716">
    <w:abstractNumId w:val="6"/>
  </w:num>
  <w:num w:numId="14" w16cid:durableId="1509828227">
    <w:abstractNumId w:val="13"/>
  </w:num>
  <w:num w:numId="15" w16cid:durableId="2028477795">
    <w:abstractNumId w:val="15"/>
  </w:num>
  <w:num w:numId="16" w16cid:durableId="871040452">
    <w:abstractNumId w:val="19"/>
  </w:num>
  <w:num w:numId="17" w16cid:durableId="688750421">
    <w:abstractNumId w:val="14"/>
  </w:num>
  <w:num w:numId="18" w16cid:durableId="599876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1111197">
    <w:abstractNumId w:val="2"/>
  </w:num>
  <w:num w:numId="20" w16cid:durableId="452985654">
    <w:abstractNumId w:val="12"/>
  </w:num>
  <w:num w:numId="21" w16cid:durableId="1996449446">
    <w:abstractNumId w:val="18"/>
  </w:num>
  <w:num w:numId="22" w16cid:durableId="683555564">
    <w:abstractNumId w:val="5"/>
  </w:num>
  <w:num w:numId="23" w16cid:durableId="12914707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82"/>
    <w:rsid w:val="000003F1"/>
    <w:rsid w:val="00003755"/>
    <w:rsid w:val="00003BCB"/>
    <w:rsid w:val="000075E8"/>
    <w:rsid w:val="00007819"/>
    <w:rsid w:val="00012987"/>
    <w:rsid w:val="00013C3E"/>
    <w:rsid w:val="00013E8F"/>
    <w:rsid w:val="00013FC8"/>
    <w:rsid w:val="000149F1"/>
    <w:rsid w:val="00015CDC"/>
    <w:rsid w:val="00020F4A"/>
    <w:rsid w:val="00021A50"/>
    <w:rsid w:val="00022458"/>
    <w:rsid w:val="0002305B"/>
    <w:rsid w:val="0002339C"/>
    <w:rsid w:val="0002518A"/>
    <w:rsid w:val="0002588D"/>
    <w:rsid w:val="000270AB"/>
    <w:rsid w:val="00030A32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520F1"/>
    <w:rsid w:val="00055AD3"/>
    <w:rsid w:val="00063A73"/>
    <w:rsid w:val="00066F1F"/>
    <w:rsid w:val="00075C0D"/>
    <w:rsid w:val="00075FF7"/>
    <w:rsid w:val="00076375"/>
    <w:rsid w:val="0007657B"/>
    <w:rsid w:val="00080DAA"/>
    <w:rsid w:val="000844CF"/>
    <w:rsid w:val="00085CA7"/>
    <w:rsid w:val="00086367"/>
    <w:rsid w:val="00087326"/>
    <w:rsid w:val="00094503"/>
    <w:rsid w:val="000959A7"/>
    <w:rsid w:val="00095D16"/>
    <w:rsid w:val="000A2600"/>
    <w:rsid w:val="000A271B"/>
    <w:rsid w:val="000A2905"/>
    <w:rsid w:val="000A2EDF"/>
    <w:rsid w:val="000A3EAA"/>
    <w:rsid w:val="000A507E"/>
    <w:rsid w:val="000A692A"/>
    <w:rsid w:val="000B5DB4"/>
    <w:rsid w:val="000B76D9"/>
    <w:rsid w:val="000C2816"/>
    <w:rsid w:val="000C2C9B"/>
    <w:rsid w:val="000D05A0"/>
    <w:rsid w:val="000D24DA"/>
    <w:rsid w:val="000E1289"/>
    <w:rsid w:val="000E59EF"/>
    <w:rsid w:val="000E72BE"/>
    <w:rsid w:val="000F1540"/>
    <w:rsid w:val="000F21CC"/>
    <w:rsid w:val="000F7100"/>
    <w:rsid w:val="00104652"/>
    <w:rsid w:val="00113323"/>
    <w:rsid w:val="001143A6"/>
    <w:rsid w:val="0011697E"/>
    <w:rsid w:val="001173B6"/>
    <w:rsid w:val="00117678"/>
    <w:rsid w:val="00120A8B"/>
    <w:rsid w:val="00123B97"/>
    <w:rsid w:val="001243B3"/>
    <w:rsid w:val="00133531"/>
    <w:rsid w:val="00136BE7"/>
    <w:rsid w:val="00142B14"/>
    <w:rsid w:val="00151242"/>
    <w:rsid w:val="00152674"/>
    <w:rsid w:val="00152C82"/>
    <w:rsid w:val="0016762F"/>
    <w:rsid w:val="0017146C"/>
    <w:rsid w:val="00172665"/>
    <w:rsid w:val="00175C3A"/>
    <w:rsid w:val="00177A88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A6D18"/>
    <w:rsid w:val="001B2094"/>
    <w:rsid w:val="001B522F"/>
    <w:rsid w:val="001B5E4B"/>
    <w:rsid w:val="001C1149"/>
    <w:rsid w:val="001C1B12"/>
    <w:rsid w:val="001C4D7E"/>
    <w:rsid w:val="001C5296"/>
    <w:rsid w:val="001C6E8A"/>
    <w:rsid w:val="001C752D"/>
    <w:rsid w:val="001C7F23"/>
    <w:rsid w:val="001D124E"/>
    <w:rsid w:val="001D1BDC"/>
    <w:rsid w:val="001D1CC7"/>
    <w:rsid w:val="001D1FEF"/>
    <w:rsid w:val="001D33B8"/>
    <w:rsid w:val="001D5360"/>
    <w:rsid w:val="001D5F78"/>
    <w:rsid w:val="001D6BD4"/>
    <w:rsid w:val="001D7B36"/>
    <w:rsid w:val="001E1534"/>
    <w:rsid w:val="001E1807"/>
    <w:rsid w:val="001E2241"/>
    <w:rsid w:val="001F0711"/>
    <w:rsid w:val="001F0AD1"/>
    <w:rsid w:val="001F5517"/>
    <w:rsid w:val="001F5DB6"/>
    <w:rsid w:val="001F72FA"/>
    <w:rsid w:val="00204B5E"/>
    <w:rsid w:val="00205B9C"/>
    <w:rsid w:val="002077C9"/>
    <w:rsid w:val="002100E9"/>
    <w:rsid w:val="002152B5"/>
    <w:rsid w:val="00216E4C"/>
    <w:rsid w:val="00220987"/>
    <w:rsid w:val="00221EE7"/>
    <w:rsid w:val="00222C55"/>
    <w:rsid w:val="00230946"/>
    <w:rsid w:val="00230BEE"/>
    <w:rsid w:val="00234279"/>
    <w:rsid w:val="002343FD"/>
    <w:rsid w:val="0023606D"/>
    <w:rsid w:val="002444BA"/>
    <w:rsid w:val="0024476F"/>
    <w:rsid w:val="00247429"/>
    <w:rsid w:val="00247E62"/>
    <w:rsid w:val="002524D6"/>
    <w:rsid w:val="002602AC"/>
    <w:rsid w:val="00260487"/>
    <w:rsid w:val="00263915"/>
    <w:rsid w:val="00265729"/>
    <w:rsid w:val="00266E26"/>
    <w:rsid w:val="00274F9D"/>
    <w:rsid w:val="002800B3"/>
    <w:rsid w:val="00281E0B"/>
    <w:rsid w:val="00282DAE"/>
    <w:rsid w:val="00283426"/>
    <w:rsid w:val="002860E7"/>
    <w:rsid w:val="00286CAA"/>
    <w:rsid w:val="0028765A"/>
    <w:rsid w:val="002909ED"/>
    <w:rsid w:val="0029593B"/>
    <w:rsid w:val="002A048B"/>
    <w:rsid w:val="002A14EE"/>
    <w:rsid w:val="002A1DB4"/>
    <w:rsid w:val="002A69E3"/>
    <w:rsid w:val="002B0933"/>
    <w:rsid w:val="002B2EA4"/>
    <w:rsid w:val="002B3FA0"/>
    <w:rsid w:val="002B683A"/>
    <w:rsid w:val="002C09DC"/>
    <w:rsid w:val="002C1789"/>
    <w:rsid w:val="002C3C94"/>
    <w:rsid w:val="002C6CB7"/>
    <w:rsid w:val="002C7027"/>
    <w:rsid w:val="002D235C"/>
    <w:rsid w:val="002D3B27"/>
    <w:rsid w:val="002D409A"/>
    <w:rsid w:val="002D5DC9"/>
    <w:rsid w:val="002E13CF"/>
    <w:rsid w:val="002E3E4E"/>
    <w:rsid w:val="002E7C97"/>
    <w:rsid w:val="002E7F79"/>
    <w:rsid w:val="002F1621"/>
    <w:rsid w:val="002F1F54"/>
    <w:rsid w:val="002F353F"/>
    <w:rsid w:val="002F505C"/>
    <w:rsid w:val="002F5B8B"/>
    <w:rsid w:val="003009DA"/>
    <w:rsid w:val="00305AF2"/>
    <w:rsid w:val="003063A4"/>
    <w:rsid w:val="003068C9"/>
    <w:rsid w:val="00307642"/>
    <w:rsid w:val="00307FC2"/>
    <w:rsid w:val="00313E1B"/>
    <w:rsid w:val="00315C8F"/>
    <w:rsid w:val="00316B67"/>
    <w:rsid w:val="003178D8"/>
    <w:rsid w:val="00317E6A"/>
    <w:rsid w:val="0032319B"/>
    <w:rsid w:val="00323F80"/>
    <w:rsid w:val="0032523F"/>
    <w:rsid w:val="0032756E"/>
    <w:rsid w:val="00330ADE"/>
    <w:rsid w:val="00331ADA"/>
    <w:rsid w:val="00332D0B"/>
    <w:rsid w:val="0033510D"/>
    <w:rsid w:val="00337178"/>
    <w:rsid w:val="00341011"/>
    <w:rsid w:val="00344B54"/>
    <w:rsid w:val="00344EAB"/>
    <w:rsid w:val="00347842"/>
    <w:rsid w:val="00347A82"/>
    <w:rsid w:val="00347D33"/>
    <w:rsid w:val="00347FEE"/>
    <w:rsid w:val="00351D4A"/>
    <w:rsid w:val="00353756"/>
    <w:rsid w:val="00360C89"/>
    <w:rsid w:val="00361D3C"/>
    <w:rsid w:val="00363984"/>
    <w:rsid w:val="00364C19"/>
    <w:rsid w:val="00366DC0"/>
    <w:rsid w:val="0036754F"/>
    <w:rsid w:val="0037070F"/>
    <w:rsid w:val="00376866"/>
    <w:rsid w:val="00376CAF"/>
    <w:rsid w:val="003773F1"/>
    <w:rsid w:val="00381390"/>
    <w:rsid w:val="00381AE7"/>
    <w:rsid w:val="00382BA6"/>
    <w:rsid w:val="00385533"/>
    <w:rsid w:val="00387755"/>
    <w:rsid w:val="003929E9"/>
    <w:rsid w:val="00393E7A"/>
    <w:rsid w:val="00396A5E"/>
    <w:rsid w:val="003A0987"/>
    <w:rsid w:val="003A3BCD"/>
    <w:rsid w:val="003A7E12"/>
    <w:rsid w:val="003B431B"/>
    <w:rsid w:val="003B466D"/>
    <w:rsid w:val="003C4098"/>
    <w:rsid w:val="003C46D2"/>
    <w:rsid w:val="003C5E66"/>
    <w:rsid w:val="003C7AC3"/>
    <w:rsid w:val="003D121B"/>
    <w:rsid w:val="003D452A"/>
    <w:rsid w:val="003D58B1"/>
    <w:rsid w:val="003D6CEC"/>
    <w:rsid w:val="003E1DED"/>
    <w:rsid w:val="003E2798"/>
    <w:rsid w:val="003E3E3C"/>
    <w:rsid w:val="003E4322"/>
    <w:rsid w:val="003E4B4F"/>
    <w:rsid w:val="003E50F7"/>
    <w:rsid w:val="003F1F5D"/>
    <w:rsid w:val="003F567C"/>
    <w:rsid w:val="004067D3"/>
    <w:rsid w:val="004071E9"/>
    <w:rsid w:val="004119DA"/>
    <w:rsid w:val="00411F90"/>
    <w:rsid w:val="00412370"/>
    <w:rsid w:val="004214BD"/>
    <w:rsid w:val="00423ADB"/>
    <w:rsid w:val="00423D81"/>
    <w:rsid w:val="004240F7"/>
    <w:rsid w:val="0043026F"/>
    <w:rsid w:val="00431EB4"/>
    <w:rsid w:val="00434110"/>
    <w:rsid w:val="00434589"/>
    <w:rsid w:val="00435676"/>
    <w:rsid w:val="0043649D"/>
    <w:rsid w:val="00442AE8"/>
    <w:rsid w:val="00445171"/>
    <w:rsid w:val="0045099F"/>
    <w:rsid w:val="0045121A"/>
    <w:rsid w:val="00452331"/>
    <w:rsid w:val="004527DA"/>
    <w:rsid w:val="00455A86"/>
    <w:rsid w:val="00457480"/>
    <w:rsid w:val="00461EFF"/>
    <w:rsid w:val="004627AB"/>
    <w:rsid w:val="00462909"/>
    <w:rsid w:val="00463122"/>
    <w:rsid w:val="00463B57"/>
    <w:rsid w:val="0046488F"/>
    <w:rsid w:val="0046700A"/>
    <w:rsid w:val="00472475"/>
    <w:rsid w:val="004731E9"/>
    <w:rsid w:val="004740D8"/>
    <w:rsid w:val="004770AB"/>
    <w:rsid w:val="00480C6A"/>
    <w:rsid w:val="00487565"/>
    <w:rsid w:val="004875F6"/>
    <w:rsid w:val="00487748"/>
    <w:rsid w:val="004906D4"/>
    <w:rsid w:val="00490EA9"/>
    <w:rsid w:val="004929EB"/>
    <w:rsid w:val="00494C96"/>
    <w:rsid w:val="004A2C35"/>
    <w:rsid w:val="004A40FE"/>
    <w:rsid w:val="004A508B"/>
    <w:rsid w:val="004A6212"/>
    <w:rsid w:val="004A7F55"/>
    <w:rsid w:val="004B42FA"/>
    <w:rsid w:val="004B5B7B"/>
    <w:rsid w:val="004B6965"/>
    <w:rsid w:val="004C27C2"/>
    <w:rsid w:val="004C2894"/>
    <w:rsid w:val="004C34F9"/>
    <w:rsid w:val="004C3F57"/>
    <w:rsid w:val="004C52AA"/>
    <w:rsid w:val="004C53A2"/>
    <w:rsid w:val="004C67AA"/>
    <w:rsid w:val="004D0B4C"/>
    <w:rsid w:val="004D190F"/>
    <w:rsid w:val="004D4575"/>
    <w:rsid w:val="004D768C"/>
    <w:rsid w:val="004D79A0"/>
    <w:rsid w:val="004E0A50"/>
    <w:rsid w:val="004E2FFB"/>
    <w:rsid w:val="004E3A01"/>
    <w:rsid w:val="004E3A9F"/>
    <w:rsid w:val="004E3DEB"/>
    <w:rsid w:val="004E61FA"/>
    <w:rsid w:val="004E759B"/>
    <w:rsid w:val="004F32E7"/>
    <w:rsid w:val="004F4204"/>
    <w:rsid w:val="004F61F8"/>
    <w:rsid w:val="004F7D4A"/>
    <w:rsid w:val="00502ED9"/>
    <w:rsid w:val="00503832"/>
    <w:rsid w:val="005040F0"/>
    <w:rsid w:val="00504744"/>
    <w:rsid w:val="00504A50"/>
    <w:rsid w:val="0051231B"/>
    <w:rsid w:val="005134DA"/>
    <w:rsid w:val="0051790C"/>
    <w:rsid w:val="00521EDE"/>
    <w:rsid w:val="00524DA3"/>
    <w:rsid w:val="0053170F"/>
    <w:rsid w:val="005321DF"/>
    <w:rsid w:val="00535C12"/>
    <w:rsid w:val="005368B5"/>
    <w:rsid w:val="0054096A"/>
    <w:rsid w:val="0054493B"/>
    <w:rsid w:val="005449FF"/>
    <w:rsid w:val="0054695F"/>
    <w:rsid w:val="0055510C"/>
    <w:rsid w:val="005569E3"/>
    <w:rsid w:val="005577DD"/>
    <w:rsid w:val="005579E6"/>
    <w:rsid w:val="00557FDB"/>
    <w:rsid w:val="00560679"/>
    <w:rsid w:val="00563BE8"/>
    <w:rsid w:val="005653F5"/>
    <w:rsid w:val="00565AA5"/>
    <w:rsid w:val="00566D21"/>
    <w:rsid w:val="00574D86"/>
    <w:rsid w:val="00574DAE"/>
    <w:rsid w:val="00580A3E"/>
    <w:rsid w:val="00595420"/>
    <w:rsid w:val="005A1EB6"/>
    <w:rsid w:val="005A4201"/>
    <w:rsid w:val="005A5ACB"/>
    <w:rsid w:val="005A6699"/>
    <w:rsid w:val="005B1097"/>
    <w:rsid w:val="005B1E6F"/>
    <w:rsid w:val="005B4BFD"/>
    <w:rsid w:val="005B5618"/>
    <w:rsid w:val="005B630C"/>
    <w:rsid w:val="005B6345"/>
    <w:rsid w:val="005B710B"/>
    <w:rsid w:val="005B7B07"/>
    <w:rsid w:val="005C3CE2"/>
    <w:rsid w:val="005C5243"/>
    <w:rsid w:val="005C73D4"/>
    <w:rsid w:val="005D2850"/>
    <w:rsid w:val="005D49EB"/>
    <w:rsid w:val="005E0427"/>
    <w:rsid w:val="00600EC0"/>
    <w:rsid w:val="006037CA"/>
    <w:rsid w:val="006050E8"/>
    <w:rsid w:val="006073A2"/>
    <w:rsid w:val="00611BF5"/>
    <w:rsid w:val="00616400"/>
    <w:rsid w:val="00617D81"/>
    <w:rsid w:val="0062013E"/>
    <w:rsid w:val="00620224"/>
    <w:rsid w:val="00627E16"/>
    <w:rsid w:val="00635546"/>
    <w:rsid w:val="006364EE"/>
    <w:rsid w:val="006365E6"/>
    <w:rsid w:val="0064002E"/>
    <w:rsid w:val="00640FC6"/>
    <w:rsid w:val="0064111F"/>
    <w:rsid w:val="00642F20"/>
    <w:rsid w:val="006430F3"/>
    <w:rsid w:val="00644DA0"/>
    <w:rsid w:val="0064734A"/>
    <w:rsid w:val="00650BC6"/>
    <w:rsid w:val="00650BF6"/>
    <w:rsid w:val="00652B02"/>
    <w:rsid w:val="006538DC"/>
    <w:rsid w:val="00656AFF"/>
    <w:rsid w:val="00662374"/>
    <w:rsid w:val="0066468F"/>
    <w:rsid w:val="00673301"/>
    <w:rsid w:val="006804AE"/>
    <w:rsid w:val="00680B55"/>
    <w:rsid w:val="00681F47"/>
    <w:rsid w:val="00684421"/>
    <w:rsid w:val="00684ADA"/>
    <w:rsid w:val="006860E7"/>
    <w:rsid w:val="00686E01"/>
    <w:rsid w:val="006905D1"/>
    <w:rsid w:val="00693061"/>
    <w:rsid w:val="0069348C"/>
    <w:rsid w:val="006943AB"/>
    <w:rsid w:val="006A0D3A"/>
    <w:rsid w:val="006A3D49"/>
    <w:rsid w:val="006A4397"/>
    <w:rsid w:val="006A4AAA"/>
    <w:rsid w:val="006A4ED4"/>
    <w:rsid w:val="006A651F"/>
    <w:rsid w:val="006A6654"/>
    <w:rsid w:val="006A6C0E"/>
    <w:rsid w:val="006B1F70"/>
    <w:rsid w:val="006B4EA9"/>
    <w:rsid w:val="006B77B6"/>
    <w:rsid w:val="006B7879"/>
    <w:rsid w:val="006C1315"/>
    <w:rsid w:val="006C1667"/>
    <w:rsid w:val="006C2C71"/>
    <w:rsid w:val="006C3B97"/>
    <w:rsid w:val="006C64AB"/>
    <w:rsid w:val="006C6B52"/>
    <w:rsid w:val="006C7698"/>
    <w:rsid w:val="006D3D11"/>
    <w:rsid w:val="006D4212"/>
    <w:rsid w:val="006D550E"/>
    <w:rsid w:val="006D713B"/>
    <w:rsid w:val="006E3B09"/>
    <w:rsid w:val="006E5248"/>
    <w:rsid w:val="006E571D"/>
    <w:rsid w:val="006E57F8"/>
    <w:rsid w:val="006F4A1D"/>
    <w:rsid w:val="006F5569"/>
    <w:rsid w:val="006F70B3"/>
    <w:rsid w:val="007011BE"/>
    <w:rsid w:val="00701993"/>
    <w:rsid w:val="007028F9"/>
    <w:rsid w:val="00703E9F"/>
    <w:rsid w:val="00703EF9"/>
    <w:rsid w:val="00704203"/>
    <w:rsid w:val="00711887"/>
    <w:rsid w:val="00713CFC"/>
    <w:rsid w:val="00715884"/>
    <w:rsid w:val="0071744E"/>
    <w:rsid w:val="00717A13"/>
    <w:rsid w:val="00717C5E"/>
    <w:rsid w:val="007202F7"/>
    <w:rsid w:val="00720FA2"/>
    <w:rsid w:val="00721363"/>
    <w:rsid w:val="00727075"/>
    <w:rsid w:val="00731268"/>
    <w:rsid w:val="00732A92"/>
    <w:rsid w:val="00733C69"/>
    <w:rsid w:val="00734ACE"/>
    <w:rsid w:val="00734D75"/>
    <w:rsid w:val="007365CC"/>
    <w:rsid w:val="0075068D"/>
    <w:rsid w:val="0075091F"/>
    <w:rsid w:val="00750F6B"/>
    <w:rsid w:val="007518BF"/>
    <w:rsid w:val="007553BA"/>
    <w:rsid w:val="00762154"/>
    <w:rsid w:val="00767E91"/>
    <w:rsid w:val="0077022D"/>
    <w:rsid w:val="0077076A"/>
    <w:rsid w:val="00772673"/>
    <w:rsid w:val="00776AC0"/>
    <w:rsid w:val="0077723B"/>
    <w:rsid w:val="0078000B"/>
    <w:rsid w:val="00783254"/>
    <w:rsid w:val="007833CA"/>
    <w:rsid w:val="00785831"/>
    <w:rsid w:val="00785929"/>
    <w:rsid w:val="0078631B"/>
    <w:rsid w:val="00792A80"/>
    <w:rsid w:val="00792E7D"/>
    <w:rsid w:val="007931A1"/>
    <w:rsid w:val="007931AB"/>
    <w:rsid w:val="00794E9A"/>
    <w:rsid w:val="0079540C"/>
    <w:rsid w:val="007A03FB"/>
    <w:rsid w:val="007A2900"/>
    <w:rsid w:val="007A2A53"/>
    <w:rsid w:val="007A5D3B"/>
    <w:rsid w:val="007A6E7F"/>
    <w:rsid w:val="007B0ACD"/>
    <w:rsid w:val="007B1D39"/>
    <w:rsid w:val="007B65A5"/>
    <w:rsid w:val="007C0474"/>
    <w:rsid w:val="007C197F"/>
    <w:rsid w:val="007C50BA"/>
    <w:rsid w:val="007C545B"/>
    <w:rsid w:val="007C6A91"/>
    <w:rsid w:val="007C6BC5"/>
    <w:rsid w:val="007D1069"/>
    <w:rsid w:val="007D445B"/>
    <w:rsid w:val="007D4626"/>
    <w:rsid w:val="007D554F"/>
    <w:rsid w:val="007D5866"/>
    <w:rsid w:val="007E32FA"/>
    <w:rsid w:val="007E369A"/>
    <w:rsid w:val="007E416D"/>
    <w:rsid w:val="007E5F30"/>
    <w:rsid w:val="007E7779"/>
    <w:rsid w:val="007F002B"/>
    <w:rsid w:val="007F0B23"/>
    <w:rsid w:val="007F1FC6"/>
    <w:rsid w:val="007F2C55"/>
    <w:rsid w:val="007F4FD3"/>
    <w:rsid w:val="00801CE1"/>
    <w:rsid w:val="0080629E"/>
    <w:rsid w:val="00811CC8"/>
    <w:rsid w:val="00811EE6"/>
    <w:rsid w:val="00812031"/>
    <w:rsid w:val="0081272F"/>
    <w:rsid w:val="00814B59"/>
    <w:rsid w:val="008150F6"/>
    <w:rsid w:val="00820C4D"/>
    <w:rsid w:val="00820E80"/>
    <w:rsid w:val="00832017"/>
    <w:rsid w:val="00834599"/>
    <w:rsid w:val="00835499"/>
    <w:rsid w:val="0084108F"/>
    <w:rsid w:val="00843F21"/>
    <w:rsid w:val="00845468"/>
    <w:rsid w:val="00847637"/>
    <w:rsid w:val="0085034D"/>
    <w:rsid w:val="00850C5D"/>
    <w:rsid w:val="00853EB1"/>
    <w:rsid w:val="0085608C"/>
    <w:rsid w:val="00860AF8"/>
    <w:rsid w:val="0086252A"/>
    <w:rsid w:val="008633DC"/>
    <w:rsid w:val="00865267"/>
    <w:rsid w:val="00866A7E"/>
    <w:rsid w:val="00867C37"/>
    <w:rsid w:val="00883395"/>
    <w:rsid w:val="00887125"/>
    <w:rsid w:val="00891793"/>
    <w:rsid w:val="008933FA"/>
    <w:rsid w:val="00897A21"/>
    <w:rsid w:val="008A3D65"/>
    <w:rsid w:val="008A46D6"/>
    <w:rsid w:val="008B27BA"/>
    <w:rsid w:val="008C03CA"/>
    <w:rsid w:val="008C0436"/>
    <w:rsid w:val="008C09B6"/>
    <w:rsid w:val="008C0B80"/>
    <w:rsid w:val="008C16EB"/>
    <w:rsid w:val="008C18F7"/>
    <w:rsid w:val="008C4A5F"/>
    <w:rsid w:val="008C6D2B"/>
    <w:rsid w:val="008C6DD5"/>
    <w:rsid w:val="008C7804"/>
    <w:rsid w:val="008C7837"/>
    <w:rsid w:val="008D18C8"/>
    <w:rsid w:val="008D3191"/>
    <w:rsid w:val="008D60EF"/>
    <w:rsid w:val="008D7786"/>
    <w:rsid w:val="008E2571"/>
    <w:rsid w:val="008E795F"/>
    <w:rsid w:val="008F0256"/>
    <w:rsid w:val="008F20BE"/>
    <w:rsid w:val="008F25F7"/>
    <w:rsid w:val="008F31FA"/>
    <w:rsid w:val="008F4632"/>
    <w:rsid w:val="00902C2A"/>
    <w:rsid w:val="00904BC6"/>
    <w:rsid w:val="0090662B"/>
    <w:rsid w:val="0091356E"/>
    <w:rsid w:val="00922BDF"/>
    <w:rsid w:val="00923735"/>
    <w:rsid w:val="00925100"/>
    <w:rsid w:val="0092763E"/>
    <w:rsid w:val="00932652"/>
    <w:rsid w:val="009338F1"/>
    <w:rsid w:val="00934974"/>
    <w:rsid w:val="00935066"/>
    <w:rsid w:val="00937F5A"/>
    <w:rsid w:val="009410B1"/>
    <w:rsid w:val="0094199A"/>
    <w:rsid w:val="00944C3E"/>
    <w:rsid w:val="009478D7"/>
    <w:rsid w:val="00947CA0"/>
    <w:rsid w:val="009518D9"/>
    <w:rsid w:val="00952190"/>
    <w:rsid w:val="00955EDC"/>
    <w:rsid w:val="00956750"/>
    <w:rsid w:val="00956DAE"/>
    <w:rsid w:val="009575D5"/>
    <w:rsid w:val="00961CE7"/>
    <w:rsid w:val="00962644"/>
    <w:rsid w:val="00965C0B"/>
    <w:rsid w:val="0097419C"/>
    <w:rsid w:val="0097486E"/>
    <w:rsid w:val="00977565"/>
    <w:rsid w:val="00977656"/>
    <w:rsid w:val="00982005"/>
    <w:rsid w:val="0098260F"/>
    <w:rsid w:val="00991D81"/>
    <w:rsid w:val="00991E15"/>
    <w:rsid w:val="009930F1"/>
    <w:rsid w:val="00995498"/>
    <w:rsid w:val="00995A89"/>
    <w:rsid w:val="00996AF2"/>
    <w:rsid w:val="009A5E82"/>
    <w:rsid w:val="009A7C7B"/>
    <w:rsid w:val="009B2DCE"/>
    <w:rsid w:val="009B45AC"/>
    <w:rsid w:val="009B5863"/>
    <w:rsid w:val="009C082D"/>
    <w:rsid w:val="009C2E34"/>
    <w:rsid w:val="009C3611"/>
    <w:rsid w:val="009C48C6"/>
    <w:rsid w:val="009C4D96"/>
    <w:rsid w:val="009C628A"/>
    <w:rsid w:val="009D0E1C"/>
    <w:rsid w:val="009D278D"/>
    <w:rsid w:val="009D436E"/>
    <w:rsid w:val="009E2EE6"/>
    <w:rsid w:val="009E65DC"/>
    <w:rsid w:val="009F0525"/>
    <w:rsid w:val="009F0A44"/>
    <w:rsid w:val="009F29A0"/>
    <w:rsid w:val="009F619F"/>
    <w:rsid w:val="009F7613"/>
    <w:rsid w:val="00A001FA"/>
    <w:rsid w:val="00A007F9"/>
    <w:rsid w:val="00A0276E"/>
    <w:rsid w:val="00A03D3C"/>
    <w:rsid w:val="00A07A7E"/>
    <w:rsid w:val="00A105C6"/>
    <w:rsid w:val="00A11285"/>
    <w:rsid w:val="00A15544"/>
    <w:rsid w:val="00A20F84"/>
    <w:rsid w:val="00A21A80"/>
    <w:rsid w:val="00A22DD6"/>
    <w:rsid w:val="00A263C3"/>
    <w:rsid w:val="00A31BC1"/>
    <w:rsid w:val="00A32EF4"/>
    <w:rsid w:val="00A37995"/>
    <w:rsid w:val="00A37D50"/>
    <w:rsid w:val="00A4002A"/>
    <w:rsid w:val="00A453C2"/>
    <w:rsid w:val="00A45582"/>
    <w:rsid w:val="00A51F66"/>
    <w:rsid w:val="00A55FB5"/>
    <w:rsid w:val="00A672C5"/>
    <w:rsid w:val="00A71018"/>
    <w:rsid w:val="00A71FC7"/>
    <w:rsid w:val="00A76707"/>
    <w:rsid w:val="00A80068"/>
    <w:rsid w:val="00A824A8"/>
    <w:rsid w:val="00A837C2"/>
    <w:rsid w:val="00A84329"/>
    <w:rsid w:val="00A84BF7"/>
    <w:rsid w:val="00A904E4"/>
    <w:rsid w:val="00A931F1"/>
    <w:rsid w:val="00A96BD3"/>
    <w:rsid w:val="00AA4BFE"/>
    <w:rsid w:val="00AB0B5E"/>
    <w:rsid w:val="00AB2504"/>
    <w:rsid w:val="00AB2EFF"/>
    <w:rsid w:val="00AB5450"/>
    <w:rsid w:val="00AB6AB8"/>
    <w:rsid w:val="00AB7CEB"/>
    <w:rsid w:val="00AC4804"/>
    <w:rsid w:val="00AC50A8"/>
    <w:rsid w:val="00AC63AA"/>
    <w:rsid w:val="00AC6D1F"/>
    <w:rsid w:val="00AF023D"/>
    <w:rsid w:val="00AF201A"/>
    <w:rsid w:val="00AF2A2A"/>
    <w:rsid w:val="00AF3E1E"/>
    <w:rsid w:val="00AF5E69"/>
    <w:rsid w:val="00AF6158"/>
    <w:rsid w:val="00B0040A"/>
    <w:rsid w:val="00B02317"/>
    <w:rsid w:val="00B02BB7"/>
    <w:rsid w:val="00B0437E"/>
    <w:rsid w:val="00B04D0D"/>
    <w:rsid w:val="00B1475F"/>
    <w:rsid w:val="00B1567F"/>
    <w:rsid w:val="00B17247"/>
    <w:rsid w:val="00B210A9"/>
    <w:rsid w:val="00B23DB5"/>
    <w:rsid w:val="00B31748"/>
    <w:rsid w:val="00B3523D"/>
    <w:rsid w:val="00B41286"/>
    <w:rsid w:val="00B419CE"/>
    <w:rsid w:val="00B478BC"/>
    <w:rsid w:val="00B47F13"/>
    <w:rsid w:val="00B517BE"/>
    <w:rsid w:val="00B53D70"/>
    <w:rsid w:val="00B55488"/>
    <w:rsid w:val="00B621B9"/>
    <w:rsid w:val="00B62D0D"/>
    <w:rsid w:val="00B63CED"/>
    <w:rsid w:val="00B64A7F"/>
    <w:rsid w:val="00B72F97"/>
    <w:rsid w:val="00B73C95"/>
    <w:rsid w:val="00B8049E"/>
    <w:rsid w:val="00B90656"/>
    <w:rsid w:val="00B933A6"/>
    <w:rsid w:val="00B939B1"/>
    <w:rsid w:val="00B95893"/>
    <w:rsid w:val="00B961B5"/>
    <w:rsid w:val="00B9743D"/>
    <w:rsid w:val="00BA1E16"/>
    <w:rsid w:val="00BA2513"/>
    <w:rsid w:val="00BA3639"/>
    <w:rsid w:val="00BA3DD0"/>
    <w:rsid w:val="00BA4C87"/>
    <w:rsid w:val="00BA589E"/>
    <w:rsid w:val="00BA6057"/>
    <w:rsid w:val="00BA71DC"/>
    <w:rsid w:val="00BA7DC4"/>
    <w:rsid w:val="00BB191D"/>
    <w:rsid w:val="00BB6E0E"/>
    <w:rsid w:val="00BB6FFE"/>
    <w:rsid w:val="00BC0E62"/>
    <w:rsid w:val="00BC0EC8"/>
    <w:rsid w:val="00BC1451"/>
    <w:rsid w:val="00BC4BC1"/>
    <w:rsid w:val="00BD20B1"/>
    <w:rsid w:val="00BD2570"/>
    <w:rsid w:val="00BD290E"/>
    <w:rsid w:val="00BD31B2"/>
    <w:rsid w:val="00BD31BA"/>
    <w:rsid w:val="00BD4B4C"/>
    <w:rsid w:val="00BD684F"/>
    <w:rsid w:val="00BD6F4B"/>
    <w:rsid w:val="00BD708D"/>
    <w:rsid w:val="00BF1C36"/>
    <w:rsid w:val="00BF3264"/>
    <w:rsid w:val="00C015BA"/>
    <w:rsid w:val="00C01F57"/>
    <w:rsid w:val="00C03DEF"/>
    <w:rsid w:val="00C052DB"/>
    <w:rsid w:val="00C0539B"/>
    <w:rsid w:val="00C10DEE"/>
    <w:rsid w:val="00C165DF"/>
    <w:rsid w:val="00C1766A"/>
    <w:rsid w:val="00C17A12"/>
    <w:rsid w:val="00C20077"/>
    <w:rsid w:val="00C20ED0"/>
    <w:rsid w:val="00C232A7"/>
    <w:rsid w:val="00C250A6"/>
    <w:rsid w:val="00C336E4"/>
    <w:rsid w:val="00C33A4C"/>
    <w:rsid w:val="00C355BE"/>
    <w:rsid w:val="00C427F1"/>
    <w:rsid w:val="00C444E2"/>
    <w:rsid w:val="00C445D5"/>
    <w:rsid w:val="00C44D61"/>
    <w:rsid w:val="00C50209"/>
    <w:rsid w:val="00C52C9B"/>
    <w:rsid w:val="00C539AB"/>
    <w:rsid w:val="00C543D9"/>
    <w:rsid w:val="00C5524A"/>
    <w:rsid w:val="00C55B93"/>
    <w:rsid w:val="00C5668F"/>
    <w:rsid w:val="00C57195"/>
    <w:rsid w:val="00C6097B"/>
    <w:rsid w:val="00C60B97"/>
    <w:rsid w:val="00C63B91"/>
    <w:rsid w:val="00C655FC"/>
    <w:rsid w:val="00C70078"/>
    <w:rsid w:val="00C709FA"/>
    <w:rsid w:val="00C71091"/>
    <w:rsid w:val="00C731F0"/>
    <w:rsid w:val="00C755BC"/>
    <w:rsid w:val="00C7562D"/>
    <w:rsid w:val="00C75968"/>
    <w:rsid w:val="00C77A6E"/>
    <w:rsid w:val="00C815C5"/>
    <w:rsid w:val="00C85AED"/>
    <w:rsid w:val="00C90C58"/>
    <w:rsid w:val="00C91D40"/>
    <w:rsid w:val="00C91F19"/>
    <w:rsid w:val="00C93B2E"/>
    <w:rsid w:val="00C93D5F"/>
    <w:rsid w:val="00C96E86"/>
    <w:rsid w:val="00C97096"/>
    <w:rsid w:val="00CA047E"/>
    <w:rsid w:val="00CA2A7D"/>
    <w:rsid w:val="00CA2E5E"/>
    <w:rsid w:val="00CA3A41"/>
    <w:rsid w:val="00CA79FA"/>
    <w:rsid w:val="00CA7E6D"/>
    <w:rsid w:val="00CB1136"/>
    <w:rsid w:val="00CB2C8F"/>
    <w:rsid w:val="00CB3CE7"/>
    <w:rsid w:val="00CB4A69"/>
    <w:rsid w:val="00CB549F"/>
    <w:rsid w:val="00CB56D5"/>
    <w:rsid w:val="00CB5C0B"/>
    <w:rsid w:val="00CB5C7E"/>
    <w:rsid w:val="00CB691D"/>
    <w:rsid w:val="00CB7B65"/>
    <w:rsid w:val="00CC358B"/>
    <w:rsid w:val="00CC45B5"/>
    <w:rsid w:val="00CC66B8"/>
    <w:rsid w:val="00CD072D"/>
    <w:rsid w:val="00CD397E"/>
    <w:rsid w:val="00CD7AFE"/>
    <w:rsid w:val="00CE3A63"/>
    <w:rsid w:val="00CE7B86"/>
    <w:rsid w:val="00CE7D7A"/>
    <w:rsid w:val="00CF371E"/>
    <w:rsid w:val="00CF7CBF"/>
    <w:rsid w:val="00D1163F"/>
    <w:rsid w:val="00D11C63"/>
    <w:rsid w:val="00D21CF7"/>
    <w:rsid w:val="00D2575F"/>
    <w:rsid w:val="00D273A2"/>
    <w:rsid w:val="00D27F44"/>
    <w:rsid w:val="00D303E1"/>
    <w:rsid w:val="00D30D55"/>
    <w:rsid w:val="00D40D57"/>
    <w:rsid w:val="00D40F25"/>
    <w:rsid w:val="00D52AA7"/>
    <w:rsid w:val="00D52DB4"/>
    <w:rsid w:val="00D5713F"/>
    <w:rsid w:val="00D5730F"/>
    <w:rsid w:val="00D608E7"/>
    <w:rsid w:val="00D634F7"/>
    <w:rsid w:val="00D64785"/>
    <w:rsid w:val="00D6666D"/>
    <w:rsid w:val="00D675DF"/>
    <w:rsid w:val="00D679AA"/>
    <w:rsid w:val="00D74BDB"/>
    <w:rsid w:val="00D76DAF"/>
    <w:rsid w:val="00D77010"/>
    <w:rsid w:val="00D77036"/>
    <w:rsid w:val="00D77335"/>
    <w:rsid w:val="00D7782E"/>
    <w:rsid w:val="00D815EE"/>
    <w:rsid w:val="00D81DE2"/>
    <w:rsid w:val="00D81F5E"/>
    <w:rsid w:val="00D830D0"/>
    <w:rsid w:val="00D838F9"/>
    <w:rsid w:val="00D85DC5"/>
    <w:rsid w:val="00D873F7"/>
    <w:rsid w:val="00D94ADA"/>
    <w:rsid w:val="00D974ED"/>
    <w:rsid w:val="00D97A8B"/>
    <w:rsid w:val="00DA5E4F"/>
    <w:rsid w:val="00DA6C76"/>
    <w:rsid w:val="00DB12E8"/>
    <w:rsid w:val="00DB490C"/>
    <w:rsid w:val="00DB580C"/>
    <w:rsid w:val="00DC0ED9"/>
    <w:rsid w:val="00DC2B37"/>
    <w:rsid w:val="00DC3130"/>
    <w:rsid w:val="00DC321C"/>
    <w:rsid w:val="00DC4481"/>
    <w:rsid w:val="00DD1DFE"/>
    <w:rsid w:val="00DD22F4"/>
    <w:rsid w:val="00DD50ED"/>
    <w:rsid w:val="00DD5937"/>
    <w:rsid w:val="00DE4CA2"/>
    <w:rsid w:val="00DE4CD4"/>
    <w:rsid w:val="00DE5D9F"/>
    <w:rsid w:val="00DE5F5C"/>
    <w:rsid w:val="00DE6775"/>
    <w:rsid w:val="00DF5D50"/>
    <w:rsid w:val="00E00371"/>
    <w:rsid w:val="00E043D1"/>
    <w:rsid w:val="00E069AF"/>
    <w:rsid w:val="00E12AC5"/>
    <w:rsid w:val="00E2540B"/>
    <w:rsid w:val="00E26161"/>
    <w:rsid w:val="00E32BA4"/>
    <w:rsid w:val="00E351CF"/>
    <w:rsid w:val="00E40BBB"/>
    <w:rsid w:val="00E41465"/>
    <w:rsid w:val="00E4244E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77751"/>
    <w:rsid w:val="00E81EDD"/>
    <w:rsid w:val="00E84B64"/>
    <w:rsid w:val="00E85991"/>
    <w:rsid w:val="00E86E0D"/>
    <w:rsid w:val="00E908D4"/>
    <w:rsid w:val="00E91B84"/>
    <w:rsid w:val="00E91D9B"/>
    <w:rsid w:val="00E93A0D"/>
    <w:rsid w:val="00E93F36"/>
    <w:rsid w:val="00E943B8"/>
    <w:rsid w:val="00EA0CBD"/>
    <w:rsid w:val="00EA11E7"/>
    <w:rsid w:val="00EA26F6"/>
    <w:rsid w:val="00EB1318"/>
    <w:rsid w:val="00EB5A94"/>
    <w:rsid w:val="00EB7BAE"/>
    <w:rsid w:val="00EC0168"/>
    <w:rsid w:val="00EC2DAF"/>
    <w:rsid w:val="00EC3763"/>
    <w:rsid w:val="00EC6355"/>
    <w:rsid w:val="00EC68F9"/>
    <w:rsid w:val="00EC70CF"/>
    <w:rsid w:val="00EC71D7"/>
    <w:rsid w:val="00EE7196"/>
    <w:rsid w:val="00EE7377"/>
    <w:rsid w:val="00EF0344"/>
    <w:rsid w:val="00EF14B3"/>
    <w:rsid w:val="00EF1D99"/>
    <w:rsid w:val="00EF39E0"/>
    <w:rsid w:val="00F00259"/>
    <w:rsid w:val="00F010EE"/>
    <w:rsid w:val="00F0371C"/>
    <w:rsid w:val="00F116E4"/>
    <w:rsid w:val="00F12066"/>
    <w:rsid w:val="00F15955"/>
    <w:rsid w:val="00F179BE"/>
    <w:rsid w:val="00F20D12"/>
    <w:rsid w:val="00F20EC3"/>
    <w:rsid w:val="00F30198"/>
    <w:rsid w:val="00F335FB"/>
    <w:rsid w:val="00F34961"/>
    <w:rsid w:val="00F35E93"/>
    <w:rsid w:val="00F3669A"/>
    <w:rsid w:val="00F40C24"/>
    <w:rsid w:val="00F40E0B"/>
    <w:rsid w:val="00F44ECC"/>
    <w:rsid w:val="00F4570E"/>
    <w:rsid w:val="00F474DB"/>
    <w:rsid w:val="00F5426D"/>
    <w:rsid w:val="00F562AD"/>
    <w:rsid w:val="00F56951"/>
    <w:rsid w:val="00F605F5"/>
    <w:rsid w:val="00F62B86"/>
    <w:rsid w:val="00F62BBE"/>
    <w:rsid w:val="00F62D0F"/>
    <w:rsid w:val="00F6322E"/>
    <w:rsid w:val="00F65767"/>
    <w:rsid w:val="00F675A2"/>
    <w:rsid w:val="00F706CD"/>
    <w:rsid w:val="00F82BFC"/>
    <w:rsid w:val="00F85FC0"/>
    <w:rsid w:val="00F8629D"/>
    <w:rsid w:val="00F91B12"/>
    <w:rsid w:val="00F923F7"/>
    <w:rsid w:val="00F9503C"/>
    <w:rsid w:val="00F95742"/>
    <w:rsid w:val="00F96445"/>
    <w:rsid w:val="00FA7981"/>
    <w:rsid w:val="00FA7FBE"/>
    <w:rsid w:val="00FB0706"/>
    <w:rsid w:val="00FB0CFE"/>
    <w:rsid w:val="00FB5671"/>
    <w:rsid w:val="00FC74EA"/>
    <w:rsid w:val="00FC7CDE"/>
    <w:rsid w:val="00FD222B"/>
    <w:rsid w:val="00FD275B"/>
    <w:rsid w:val="00FD53EB"/>
    <w:rsid w:val="00FD7929"/>
    <w:rsid w:val="00FE191F"/>
    <w:rsid w:val="00FE338B"/>
    <w:rsid w:val="00FE5D18"/>
    <w:rsid w:val="00FE5D85"/>
    <w:rsid w:val="00FF1739"/>
    <w:rsid w:val="00FF2844"/>
    <w:rsid w:val="00FF4579"/>
    <w:rsid w:val="00FF5606"/>
    <w:rsid w:val="0122DFA9"/>
    <w:rsid w:val="0A17CAAE"/>
    <w:rsid w:val="0B0D35FD"/>
    <w:rsid w:val="131699C1"/>
    <w:rsid w:val="15572AE2"/>
    <w:rsid w:val="1D339579"/>
    <w:rsid w:val="1D68676D"/>
    <w:rsid w:val="1E0F0E1A"/>
    <w:rsid w:val="218F2E6A"/>
    <w:rsid w:val="257E3E2F"/>
    <w:rsid w:val="2CBF615B"/>
    <w:rsid w:val="2D9AD5BC"/>
    <w:rsid w:val="322E6423"/>
    <w:rsid w:val="324B7031"/>
    <w:rsid w:val="36B12F28"/>
    <w:rsid w:val="36F3F336"/>
    <w:rsid w:val="37F1C86D"/>
    <w:rsid w:val="3AA39631"/>
    <w:rsid w:val="47EC8A7B"/>
    <w:rsid w:val="49413528"/>
    <w:rsid w:val="4B26DE59"/>
    <w:rsid w:val="4B6726D7"/>
    <w:rsid w:val="4D2F346E"/>
    <w:rsid w:val="5226904E"/>
    <w:rsid w:val="56CA4EDC"/>
    <w:rsid w:val="5726710E"/>
    <w:rsid w:val="58A5096E"/>
    <w:rsid w:val="5DDC4547"/>
    <w:rsid w:val="5DF11562"/>
    <w:rsid w:val="5E69B3F9"/>
    <w:rsid w:val="60B8589C"/>
    <w:rsid w:val="6421D026"/>
    <w:rsid w:val="649B67D8"/>
    <w:rsid w:val="65478D45"/>
    <w:rsid w:val="68576D53"/>
    <w:rsid w:val="6E2ECCCD"/>
    <w:rsid w:val="71F27E3D"/>
    <w:rsid w:val="72028A3A"/>
    <w:rsid w:val="7496ED03"/>
    <w:rsid w:val="78E07BE8"/>
    <w:rsid w:val="79063A35"/>
    <w:rsid w:val="7E5080C8"/>
    <w:rsid w:val="7FCCF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EE723355-C374-4DF5-8D12-45B63393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F1621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86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9C4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link w:val="statymopavadChar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uiPriority w:val="59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customStyle="1" w:styleId="statymopavadChar">
    <w:name w:val="?statymo pavad. Char"/>
    <w:link w:val="statymopavad"/>
    <w:rsid w:val="00013C3E"/>
    <w:rPr>
      <w:rFonts w:ascii="TimesLT" w:hAnsi="TimesLT"/>
      <w:caps/>
      <w:sz w:val="24"/>
      <w:lang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13C3E"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link w:val="Pagrindiniotekstotrauka2"/>
    <w:locked/>
    <w:rsid w:val="007B0ACD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7B0ACD"/>
    <w:pPr>
      <w:ind w:firstLine="426"/>
    </w:pPr>
    <w:rPr>
      <w:rFonts w:ascii="Arial" w:hAnsi="Arial" w:cs="Arial"/>
      <w:sz w:val="20"/>
      <w:szCs w:val="20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7B0ACD"/>
    <w:rPr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1F5517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9C4D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686E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Point1">
    <w:name w:val="Point 1"/>
    <w:basedOn w:val="prastasis"/>
    <w:rsid w:val="008F0256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efault">
    <w:name w:val="Default"/>
    <w:rsid w:val="008F0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yperlink1">
    <w:name w:val="Hyperlink1"/>
    <w:rsid w:val="008F025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C7027"/>
    <w:pPr>
      <w:spacing w:after="120" w:line="276" w:lineRule="auto"/>
      <w:ind w:firstLine="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C7027"/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455A86"/>
    <w:rPr>
      <w:rFonts w:ascii="Calibri" w:eastAsia="Calibri" w:hAnsi="Calibri" w:cs="Calibri"/>
      <w:sz w:val="22"/>
      <w:szCs w:val="22"/>
      <w:lang w:eastAsia="en-US"/>
    </w:rPr>
  </w:style>
  <w:style w:type="table" w:styleId="viesussraas4parykinimas">
    <w:name w:val="Light List Accent 4"/>
    <w:basedOn w:val="prastojilentel"/>
    <w:uiPriority w:val="61"/>
    <w:rsid w:val="0069348C"/>
    <w:rPr>
      <w:rFonts w:eastAsiaTheme="minorHAnsi" w:cstheme="minorBidi"/>
      <w:sz w:val="24"/>
      <w:szCs w:val="22"/>
      <w:lang w:val="en-GB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Perirtashipersaitas">
    <w:name w:val="FollowedHyperlink"/>
    <w:basedOn w:val="Numatytasispastraiposriftas"/>
    <w:semiHidden/>
    <w:unhideWhenUsed/>
    <w:rsid w:val="00DC2B3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4CA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1744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1744E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1744E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23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esiejipirki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ctm/Supplier/PublicTenders/ViewNotice/10674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siejipirkima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esiejipirkimai.lt/epps/cft/prepareViewCfTWS.do?resourceId=67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" TargetMode="External"/><Relationship Id="rId14" Type="http://schemas.openxmlformats.org/officeDocument/2006/relationships/hyperlink" Target="mailto:egidijus.gedrimas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35A8-4CC8-40EA-81CE-1048903C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34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Gedrimas</cp:lastModifiedBy>
  <cp:revision>80</cp:revision>
  <cp:lastPrinted>2024-08-07T07:58:00Z</cp:lastPrinted>
  <dcterms:created xsi:type="dcterms:W3CDTF">2024-12-02T11:12:00Z</dcterms:created>
  <dcterms:modified xsi:type="dcterms:W3CDTF">2024-12-02T12:56:00Z</dcterms:modified>
</cp:coreProperties>
</file>