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0F2B4F" w:rsidRDefault="00D1412A" w:rsidP="0006475D">
      <w:pPr>
        <w:spacing w:line="240" w:lineRule="auto"/>
        <w:jc w:val="center"/>
        <w:rPr>
          <w:b/>
          <w:sz w:val="28"/>
          <w:szCs w:val="28"/>
        </w:rPr>
      </w:pPr>
      <w:r w:rsidRPr="000F2B4F">
        <w:rPr>
          <w:b/>
          <w:sz w:val="28"/>
          <w:szCs w:val="28"/>
        </w:rPr>
        <w:t>KRETINGOS RAJONO</w:t>
      </w:r>
      <w:r w:rsidR="00F23F96" w:rsidRPr="000F2B4F">
        <w:rPr>
          <w:b/>
          <w:sz w:val="28"/>
          <w:szCs w:val="28"/>
        </w:rPr>
        <w:t xml:space="preserve"> SAVIVALDYBĖS ADMINISTRACIJA</w:t>
      </w:r>
    </w:p>
    <w:p w:rsidR="0057677F" w:rsidRDefault="0057677F" w:rsidP="0006475D">
      <w:pPr>
        <w:spacing w:line="240" w:lineRule="auto"/>
        <w:jc w:val="center"/>
      </w:pPr>
    </w:p>
    <w:p w:rsidR="0057677F" w:rsidRPr="007F0EF6" w:rsidRDefault="006346BD" w:rsidP="0006475D">
      <w:pPr>
        <w:spacing w:line="240" w:lineRule="auto"/>
        <w:jc w:val="center"/>
        <w:rPr>
          <w:b/>
        </w:rPr>
      </w:pPr>
      <w:r>
        <w:rPr>
          <w:rFonts w:cs="Times New Roman"/>
          <w:b/>
          <w:bCs/>
          <w:szCs w:val="24"/>
        </w:rPr>
        <w:t xml:space="preserve">PASIENIEČIŲ GATVĖS KT8125, KRETINGOS MIESTE, (RUOŽAS NUO SANKRYŽOS SU MAGISTRALINIU KELIU NR. A11 (ŠIAULIAI-PALANGA) IKI SANKRYŽOS SU PENKININKŲ GATVE) REKONSTRUKCIJOS TECHNINIO DARBO PROJEKTO PARENGIMO PASLAUGŲ </w:t>
      </w:r>
      <w:r w:rsidR="000F2B4F">
        <w:rPr>
          <w:b/>
        </w:rPr>
        <w:t>PIRKIMO</w:t>
      </w:r>
      <w:r w:rsidR="007F0EF6">
        <w:rPr>
          <w:b/>
        </w:rPr>
        <w:t xml:space="preserve"> </w:t>
      </w:r>
      <w:r w:rsidR="004C089D" w:rsidRPr="000119A6">
        <w:rPr>
          <w:b/>
          <w:szCs w:val="24"/>
        </w:rPr>
        <w:t>RINKOS KONSULTACIJOS APRAŠAS</w:t>
      </w:r>
    </w:p>
    <w:p w:rsidR="0057677F" w:rsidRDefault="0057677F" w:rsidP="0006475D">
      <w:pPr>
        <w:spacing w:line="240" w:lineRule="auto"/>
      </w:pPr>
    </w:p>
    <w:p w:rsidR="005414A5" w:rsidRDefault="00D1412A" w:rsidP="005414A5">
      <w:pPr>
        <w:spacing w:line="240" w:lineRule="auto"/>
        <w:ind w:firstLine="851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(toliau – </w:t>
      </w:r>
      <w:r w:rsidR="00605908">
        <w:t>Centrinė p</w:t>
      </w:r>
      <w:r w:rsidR="0057677F">
        <w:t>erkančioji organizacija), siekdama tinkamai pasire</w:t>
      </w:r>
      <w:r w:rsidR="00981FBE">
        <w:t xml:space="preserve">ngti numatomam </w:t>
      </w:r>
      <w:r w:rsidR="006346BD">
        <w:rPr>
          <w:rFonts w:cs="Times New Roman"/>
          <w:bCs/>
          <w:szCs w:val="24"/>
        </w:rPr>
        <w:t>Pasieniečių gatvės KT8125, Kr</w:t>
      </w:r>
      <w:r w:rsidR="006346BD" w:rsidRPr="006346BD">
        <w:rPr>
          <w:rFonts w:cs="Times New Roman"/>
          <w:bCs/>
          <w:szCs w:val="24"/>
        </w:rPr>
        <w:t>etingos mieste, (ruožas nuo sa</w:t>
      </w:r>
      <w:r w:rsidR="006346BD">
        <w:rPr>
          <w:rFonts w:cs="Times New Roman"/>
          <w:bCs/>
          <w:szCs w:val="24"/>
        </w:rPr>
        <w:t xml:space="preserve">nkryžos su magistraliniu keliu Nr. A11 (Šiauliai-Palanga) iki sankryžos su </w:t>
      </w:r>
      <w:proofErr w:type="spellStart"/>
      <w:r w:rsidR="006346BD">
        <w:rPr>
          <w:rFonts w:cs="Times New Roman"/>
          <w:bCs/>
          <w:szCs w:val="24"/>
        </w:rPr>
        <w:t>P</w:t>
      </w:r>
      <w:r w:rsidR="006346BD" w:rsidRPr="006346BD">
        <w:rPr>
          <w:rFonts w:cs="Times New Roman"/>
          <w:bCs/>
          <w:szCs w:val="24"/>
        </w:rPr>
        <w:t>enkininkų</w:t>
      </w:r>
      <w:proofErr w:type="spellEnd"/>
      <w:r w:rsidR="006346BD" w:rsidRPr="006346BD">
        <w:rPr>
          <w:rFonts w:cs="Times New Roman"/>
          <w:bCs/>
          <w:szCs w:val="24"/>
        </w:rPr>
        <w:t xml:space="preserve"> gatve) rekonstrukcijos techninio darbo projekto parengimo </w:t>
      </w:r>
      <w:r w:rsidR="005414A5">
        <w:rPr>
          <w:rFonts w:cs="Times New Roman"/>
          <w:bCs/>
          <w:szCs w:val="24"/>
        </w:rPr>
        <w:t>paslaugų</w:t>
      </w:r>
      <w:r w:rsidR="000F2B4F" w:rsidRPr="00ED40AB">
        <w:t xml:space="preserve"> pirkim</w:t>
      </w:r>
      <w:r w:rsidR="000F2B4F">
        <w:t>u</w:t>
      </w:r>
      <w:r w:rsidR="006A2BE8">
        <w:t xml:space="preserve">i (toliau – </w:t>
      </w:r>
      <w:r w:rsidR="000F2B4F">
        <w:t>P</w:t>
      </w:r>
      <w:r w:rsidR="006A2BE8">
        <w:t>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:rsidR="005414A5" w:rsidRDefault="00E92D0A" w:rsidP="005414A5">
      <w:pPr>
        <w:spacing w:line="240" w:lineRule="auto"/>
        <w:ind w:firstLine="851"/>
        <w:rPr>
          <w:rFonts w:cs="Times New Roman"/>
          <w:szCs w:val="24"/>
        </w:rPr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:rsidR="005414A5" w:rsidRDefault="00E92D0A" w:rsidP="005414A5">
      <w:pPr>
        <w:spacing w:line="240" w:lineRule="auto"/>
        <w:ind w:firstLine="851"/>
        <w:rPr>
          <w:rFonts w:cs="Times New Roman"/>
          <w:szCs w:val="24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:rsidR="005414A5" w:rsidRDefault="00D1412A" w:rsidP="005414A5">
      <w:pPr>
        <w:spacing w:line="240" w:lineRule="auto"/>
        <w:ind w:firstLine="851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 xml:space="preserve">rtinti realias rinkos galimybes </w:t>
      </w:r>
      <w:r w:rsidR="009E3722">
        <w:t xml:space="preserve">teikti </w:t>
      </w:r>
      <w:r w:rsidR="00743257">
        <w:t xml:space="preserve">perkamas </w:t>
      </w:r>
      <w:r w:rsidR="009E3722">
        <w:t>paslaugas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:rsidR="005414A5" w:rsidRDefault="00A128DA" w:rsidP="005414A5">
      <w:pPr>
        <w:spacing w:line="240" w:lineRule="auto"/>
        <w:ind w:firstLine="851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>Kviečiame tiekėjus s</w:t>
      </w:r>
      <w:r w:rsidR="008D0DA9">
        <w:t>usipažinti su viešai paskelbta</w:t>
      </w:r>
      <w:r w:rsidR="000E2DB4">
        <w:t>is</w:t>
      </w:r>
      <w:r w:rsidR="000E39A1">
        <w:t xml:space="preserve"> </w:t>
      </w:r>
      <w:r w:rsidR="00461A4B">
        <w:rPr>
          <w:rFonts w:cs="Times New Roman"/>
          <w:bCs/>
          <w:szCs w:val="24"/>
        </w:rPr>
        <w:t>Pasieniečių gatvės KT8125, Kr</w:t>
      </w:r>
      <w:r w:rsidR="00461A4B" w:rsidRPr="006346BD">
        <w:rPr>
          <w:rFonts w:cs="Times New Roman"/>
          <w:bCs/>
          <w:szCs w:val="24"/>
        </w:rPr>
        <w:t>etingos mieste, (ruožas nuo sa</w:t>
      </w:r>
      <w:r w:rsidR="00461A4B">
        <w:rPr>
          <w:rFonts w:cs="Times New Roman"/>
          <w:bCs/>
          <w:szCs w:val="24"/>
        </w:rPr>
        <w:t xml:space="preserve">nkryžos su magistraliniu keliu Nr. A11 (Šiauliai-Palanga) iki sankryžos su </w:t>
      </w:r>
      <w:proofErr w:type="spellStart"/>
      <w:r w:rsidR="00461A4B">
        <w:rPr>
          <w:rFonts w:cs="Times New Roman"/>
          <w:bCs/>
          <w:szCs w:val="24"/>
        </w:rPr>
        <w:t>P</w:t>
      </w:r>
      <w:r w:rsidR="00461A4B" w:rsidRPr="006346BD">
        <w:rPr>
          <w:rFonts w:cs="Times New Roman"/>
          <w:bCs/>
          <w:szCs w:val="24"/>
        </w:rPr>
        <w:t>enkininkų</w:t>
      </w:r>
      <w:proofErr w:type="spellEnd"/>
      <w:r w:rsidR="00461A4B" w:rsidRPr="006346BD">
        <w:rPr>
          <w:rFonts w:cs="Times New Roman"/>
          <w:bCs/>
          <w:szCs w:val="24"/>
        </w:rPr>
        <w:t xml:space="preserve"> gatve) rekonstrukcijos techninio darbo projekto parengimo </w:t>
      </w:r>
      <w:r w:rsidR="00461A4B">
        <w:rPr>
          <w:rFonts w:cs="Times New Roman"/>
          <w:bCs/>
          <w:szCs w:val="24"/>
        </w:rPr>
        <w:t>paslaugų</w:t>
      </w:r>
      <w:bookmarkStart w:id="0" w:name="_GoBack"/>
      <w:bookmarkEnd w:id="0"/>
      <w:r w:rsidR="005414A5">
        <w:t xml:space="preserve"> pirkimo </w:t>
      </w:r>
      <w:r w:rsidR="000E2DB4">
        <w:t xml:space="preserve">dokumentais, pirkimo sąlygų ir sutarties </w:t>
      </w:r>
      <w:r w:rsidR="00A94ACC">
        <w:rPr>
          <w:rFonts w:cs="Times New Roman"/>
        </w:rPr>
        <w:t>projektu</w:t>
      </w:r>
      <w:r w:rsidR="008D0DA9">
        <w:rPr>
          <w:rFonts w:cs="Times New Roman"/>
        </w:rPr>
        <w:t xml:space="preserve"> </w:t>
      </w:r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0E2DB4">
        <w:t>Paskelbtos pirkimo sąlygos nėra galutinės, jų</w:t>
      </w:r>
      <w:r w:rsidR="004B66E7">
        <w:t xml:space="preserve"> turinys po rinkos konsultacijos gali keistis.</w:t>
      </w:r>
    </w:p>
    <w:p w:rsidR="005414A5" w:rsidRDefault="004B66E7" w:rsidP="005414A5">
      <w:pPr>
        <w:spacing w:line="240" w:lineRule="auto"/>
        <w:ind w:firstLine="851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:rsidR="005414A5" w:rsidRDefault="004B66E7" w:rsidP="005414A5">
      <w:pPr>
        <w:spacing w:line="240" w:lineRule="auto"/>
        <w:ind w:firstLine="851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5414A5">
        <w:rPr>
          <w:b/>
        </w:rPr>
        <w:t>iki 2025</w:t>
      </w:r>
      <w:r w:rsidR="009F2E69" w:rsidRPr="001243A0">
        <w:rPr>
          <w:b/>
        </w:rPr>
        <w:t>-0</w:t>
      </w:r>
      <w:r w:rsidR="00F510E6">
        <w:rPr>
          <w:b/>
        </w:rPr>
        <w:t>3</w:t>
      </w:r>
      <w:r w:rsidR="009F2E69" w:rsidRPr="00E50316">
        <w:rPr>
          <w:b/>
        </w:rPr>
        <w:t>-</w:t>
      </w:r>
      <w:r w:rsidR="00F510E6">
        <w:rPr>
          <w:b/>
        </w:rPr>
        <w:t>04</w:t>
      </w:r>
      <w:r w:rsidR="009F2E69" w:rsidRPr="00E50316">
        <w:rPr>
          <w:b/>
        </w:rPr>
        <w:t xml:space="preserve"> </w:t>
      </w:r>
      <w:r w:rsidR="000F2B4F">
        <w:rPr>
          <w:b/>
        </w:rPr>
        <w:t>14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:rsidR="005414A5" w:rsidRDefault="00E50316" w:rsidP="005414A5">
      <w:pPr>
        <w:spacing w:line="240" w:lineRule="auto"/>
        <w:ind w:firstLine="851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:rsidR="005414A5" w:rsidRDefault="009C0DEE" w:rsidP="005414A5">
      <w:pPr>
        <w:spacing w:line="240" w:lineRule="auto"/>
        <w:ind w:firstLine="851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:rsidR="00D1412A" w:rsidRPr="00B95CC4" w:rsidRDefault="00B95CC4" w:rsidP="005414A5">
      <w:pPr>
        <w:spacing w:line="240" w:lineRule="auto"/>
        <w:ind w:firstLine="851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433692" w:rsidTr="00B95CC4">
        <w:trPr>
          <w:trHeight w:val="326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:rsidTr="00B95CC4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670" w:type="dxa"/>
            <w:vAlign w:val="center"/>
          </w:tcPr>
          <w:p w:rsidR="00D1412A" w:rsidRPr="00433692" w:rsidRDefault="00D1412A" w:rsidP="00541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 kuris pl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414A5">
              <w:rPr>
                <w:rFonts w:ascii="Times New Roman" w:hAnsi="Times New Roman" w:cs="Times New Roman"/>
                <w:sz w:val="24"/>
                <w:szCs w:val="24"/>
              </w:rPr>
              <w:t>nuojamas vykdyti pagal pateiktą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4A5">
              <w:rPr>
                <w:rFonts w:ascii="Times New Roman" w:hAnsi="Times New Roman" w:cs="Times New Roman"/>
                <w:sz w:val="24"/>
                <w:szCs w:val="24"/>
              </w:rPr>
              <w:t>projektavimo užduotį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pastabų, klausimų dėl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 xml:space="preserve"> pirkimo sąlygose nustatytų kvalifikacijos reikalavimų</w:t>
            </w:r>
            <w:r w:rsidR="000E2DB4" w:rsidRPr="001855B1">
              <w:rPr>
                <w:rFonts w:ascii="Times New Roman" w:hAnsi="Times New Roman" w:cs="Times New Roman"/>
                <w:sz w:val="24"/>
                <w:szCs w:val="24"/>
              </w:rPr>
              <w:t xml:space="preserve"> ir (arba) aplinkos apsaugos vadybos sistemos standartų laikymosi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1050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0E2DB4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pastabų, klausimų dėl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Paslaugų sutarties projekto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1412A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841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:rsidR="000E2DB4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 w:rsidR="005414A5" w:rsidRPr="005414A5">
              <w:rPr>
                <w:rFonts w:ascii="Times New Roman" w:hAnsi="Times New Roman" w:cs="Times New Roman"/>
                <w:sz w:val="24"/>
                <w:szCs w:val="24"/>
              </w:rPr>
              <w:t>techninio darbo projekto</w:t>
            </w:r>
            <w:r w:rsidRPr="00541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4A5">
              <w:rPr>
                <w:rFonts w:ascii="Times New Roman" w:hAnsi="Times New Roman" w:cs="Times New Roman"/>
                <w:sz w:val="24"/>
                <w:szCs w:val="24"/>
              </w:rPr>
              <w:t>parengimo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terminas – </w:t>
            </w:r>
            <w:r w:rsidR="005414A5">
              <w:rPr>
                <w:rFonts w:ascii="Times New Roman" w:hAnsi="Times New Roman" w:cs="Times New Roman"/>
                <w:sz w:val="24"/>
                <w:szCs w:val="24"/>
              </w:rPr>
              <w:t>9 mėnesiai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12A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toks terminas pakankamas (per ilgas, per trumpas)? Jei ne, koks Jūsų manymu būtų pakankamas ir kodėl?</w:t>
            </w:r>
          </w:p>
        </w:tc>
        <w:tc>
          <w:tcPr>
            <w:tcW w:w="3119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629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D1412A" w:rsidRPr="00433692" w:rsidRDefault="000E2DB4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Nurodykite,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kokia galėtų būti paslaugų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kaina, </w:t>
            </w:r>
            <w:proofErr w:type="spellStart"/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be PVM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696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6CA" w:rsidRDefault="00CD56CA" w:rsidP="00D1412A">
      <w:pPr>
        <w:spacing w:line="240" w:lineRule="auto"/>
        <w:ind w:firstLine="567"/>
      </w:pPr>
    </w:p>
    <w:p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0F2B4F">
      <w:headerReference w:type="default" r:id="rId8"/>
      <w:pgSz w:w="11906" w:h="16838" w:code="9"/>
      <w:pgMar w:top="1701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FE" w:rsidRDefault="003568FE" w:rsidP="005F2C09">
      <w:pPr>
        <w:spacing w:line="240" w:lineRule="auto"/>
      </w:pPr>
      <w:r>
        <w:separator/>
      </w:r>
    </w:p>
  </w:endnote>
  <w:endnote w:type="continuationSeparator" w:id="0">
    <w:p w:rsidR="003568FE" w:rsidRDefault="003568FE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FE" w:rsidRDefault="003568FE" w:rsidP="005F2C09">
      <w:pPr>
        <w:spacing w:line="240" w:lineRule="auto"/>
      </w:pPr>
      <w:r>
        <w:separator/>
      </w:r>
    </w:p>
  </w:footnote>
  <w:footnote w:type="continuationSeparator" w:id="0">
    <w:p w:rsidR="003568FE" w:rsidRDefault="003568FE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568FE" w:rsidRPr="00014401" w:rsidRDefault="003568FE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461A4B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3568FE" w:rsidRPr="005F2C09" w:rsidRDefault="003568FE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2DB4"/>
    <w:rsid w:val="000E39A1"/>
    <w:rsid w:val="000F2B4F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3C48"/>
    <w:rsid w:val="00190C90"/>
    <w:rsid w:val="001933FB"/>
    <w:rsid w:val="001F29B7"/>
    <w:rsid w:val="002158E7"/>
    <w:rsid w:val="00216AD5"/>
    <w:rsid w:val="00251669"/>
    <w:rsid w:val="00253348"/>
    <w:rsid w:val="002553D2"/>
    <w:rsid w:val="00275061"/>
    <w:rsid w:val="00276838"/>
    <w:rsid w:val="002A084A"/>
    <w:rsid w:val="002A1B77"/>
    <w:rsid w:val="002B498B"/>
    <w:rsid w:val="002B7641"/>
    <w:rsid w:val="002C3EEB"/>
    <w:rsid w:val="002C5C78"/>
    <w:rsid w:val="002D0A7F"/>
    <w:rsid w:val="002E2683"/>
    <w:rsid w:val="002F07D8"/>
    <w:rsid w:val="00312064"/>
    <w:rsid w:val="0033624D"/>
    <w:rsid w:val="00340BC8"/>
    <w:rsid w:val="0034370F"/>
    <w:rsid w:val="00344CA2"/>
    <w:rsid w:val="00351C35"/>
    <w:rsid w:val="003568FE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649F"/>
    <w:rsid w:val="00407A70"/>
    <w:rsid w:val="00461A4B"/>
    <w:rsid w:val="00463C04"/>
    <w:rsid w:val="004724B7"/>
    <w:rsid w:val="00474535"/>
    <w:rsid w:val="004863DD"/>
    <w:rsid w:val="00494246"/>
    <w:rsid w:val="00495251"/>
    <w:rsid w:val="004A01F9"/>
    <w:rsid w:val="004B66E7"/>
    <w:rsid w:val="004C089D"/>
    <w:rsid w:val="004C17DC"/>
    <w:rsid w:val="004D5A10"/>
    <w:rsid w:val="004E0DF2"/>
    <w:rsid w:val="0052432A"/>
    <w:rsid w:val="00531E61"/>
    <w:rsid w:val="00533F22"/>
    <w:rsid w:val="005414A5"/>
    <w:rsid w:val="0055201E"/>
    <w:rsid w:val="00553C29"/>
    <w:rsid w:val="0055621C"/>
    <w:rsid w:val="0056536C"/>
    <w:rsid w:val="005674F3"/>
    <w:rsid w:val="00571031"/>
    <w:rsid w:val="00573FDD"/>
    <w:rsid w:val="0057677F"/>
    <w:rsid w:val="00582AA9"/>
    <w:rsid w:val="00591372"/>
    <w:rsid w:val="005B3A6A"/>
    <w:rsid w:val="005B590D"/>
    <w:rsid w:val="005C0458"/>
    <w:rsid w:val="005C3686"/>
    <w:rsid w:val="005C7214"/>
    <w:rsid w:val="005E181F"/>
    <w:rsid w:val="005E18FC"/>
    <w:rsid w:val="005E70FA"/>
    <w:rsid w:val="005F0F75"/>
    <w:rsid w:val="005F2C09"/>
    <w:rsid w:val="005F4C24"/>
    <w:rsid w:val="00605908"/>
    <w:rsid w:val="0061183E"/>
    <w:rsid w:val="00625E59"/>
    <w:rsid w:val="00631345"/>
    <w:rsid w:val="00633A6C"/>
    <w:rsid w:val="006346BD"/>
    <w:rsid w:val="00642A9A"/>
    <w:rsid w:val="00645EBC"/>
    <w:rsid w:val="00656C2E"/>
    <w:rsid w:val="006718ED"/>
    <w:rsid w:val="00671C8B"/>
    <w:rsid w:val="0068103F"/>
    <w:rsid w:val="00685C9A"/>
    <w:rsid w:val="006A0FA8"/>
    <w:rsid w:val="006A2BE8"/>
    <w:rsid w:val="006C0FC3"/>
    <w:rsid w:val="006D1337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0EF6"/>
    <w:rsid w:val="007F34B3"/>
    <w:rsid w:val="007F4B6D"/>
    <w:rsid w:val="0080065C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0DA9"/>
    <w:rsid w:val="008D1EE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ADD"/>
    <w:rsid w:val="009E3722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C4E4A"/>
    <w:rsid w:val="00AF2718"/>
    <w:rsid w:val="00B05EFF"/>
    <w:rsid w:val="00B10492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627B0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4F81"/>
    <w:rsid w:val="00C46DCD"/>
    <w:rsid w:val="00C5772F"/>
    <w:rsid w:val="00C954D7"/>
    <w:rsid w:val="00CA10A9"/>
    <w:rsid w:val="00CB058A"/>
    <w:rsid w:val="00CD56CA"/>
    <w:rsid w:val="00CE4639"/>
    <w:rsid w:val="00D01EB0"/>
    <w:rsid w:val="00D1412A"/>
    <w:rsid w:val="00D15C4A"/>
    <w:rsid w:val="00D22D36"/>
    <w:rsid w:val="00D246BF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10E6"/>
    <w:rsid w:val="00F524AF"/>
    <w:rsid w:val="00F72AE9"/>
    <w:rsid w:val="00F90B2F"/>
    <w:rsid w:val="00F93778"/>
    <w:rsid w:val="00F93922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9DE72-4CDC-4A32-8D57-455E8C4D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8473D96D</Template>
  <TotalTime>100</TotalTime>
  <Pages>2</Pages>
  <Words>2983</Words>
  <Characters>1701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Aušra Margevičienė</cp:lastModifiedBy>
  <cp:revision>13</cp:revision>
  <cp:lastPrinted>2025-02-24T08:06:00Z</cp:lastPrinted>
  <dcterms:created xsi:type="dcterms:W3CDTF">2022-04-27T13:46:00Z</dcterms:created>
  <dcterms:modified xsi:type="dcterms:W3CDTF">2025-02-24T14:41:00Z</dcterms:modified>
</cp:coreProperties>
</file>