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0F2B4F" w:rsidRDefault="00D1412A" w:rsidP="0006475D">
      <w:pPr>
        <w:spacing w:line="240" w:lineRule="auto"/>
        <w:jc w:val="center"/>
        <w:rPr>
          <w:b/>
          <w:sz w:val="28"/>
          <w:szCs w:val="28"/>
        </w:rPr>
      </w:pPr>
      <w:r w:rsidRPr="000F2B4F">
        <w:rPr>
          <w:b/>
          <w:sz w:val="28"/>
          <w:szCs w:val="28"/>
        </w:rPr>
        <w:t>KRETINGOS RAJONO</w:t>
      </w:r>
      <w:r w:rsidR="00F23F96" w:rsidRPr="000F2B4F">
        <w:rPr>
          <w:b/>
          <w:sz w:val="28"/>
          <w:szCs w:val="28"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57677F" w:rsidRPr="007F0EF6" w:rsidRDefault="00E42CBF" w:rsidP="0006475D">
      <w:pPr>
        <w:spacing w:line="240" w:lineRule="auto"/>
        <w:jc w:val="center"/>
        <w:rPr>
          <w:b/>
        </w:rPr>
      </w:pPr>
      <w:r>
        <w:rPr>
          <w:rFonts w:cs="Times New Roman"/>
          <w:b/>
          <w:szCs w:val="24"/>
        </w:rPr>
        <w:t>KRETINGOS RAJONO SAVIVALDYBĖS VANDENS TIEKIMO IR NUOTEKŲ TVARKYMO INFRASTRUKTŪROS PLĖTROS SPECIALIOJO PLANO KEITIMO PASLAUGŲ</w:t>
      </w:r>
      <w:r>
        <w:rPr>
          <w:rFonts w:cs="Times New Roman"/>
          <w:b/>
          <w:bCs/>
          <w:szCs w:val="24"/>
        </w:rPr>
        <w:t xml:space="preserve"> </w:t>
      </w:r>
      <w:r w:rsidR="000F2B4F">
        <w:rPr>
          <w:b/>
        </w:rPr>
        <w:t>PIRKIMO</w:t>
      </w:r>
      <w:r w:rsidR="007F0EF6">
        <w:rPr>
          <w:b/>
        </w:rPr>
        <w:t xml:space="preserve"> </w:t>
      </w:r>
      <w:r w:rsidR="004C089D"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05908">
        <w:t>Centrinė p</w:t>
      </w:r>
      <w:r w:rsidR="0057677F">
        <w:t>erkančioji organizacija), siekdama tinkamai pasire</w:t>
      </w:r>
      <w:r w:rsidR="00981FBE">
        <w:t xml:space="preserve">ngti numatomam </w:t>
      </w:r>
      <w:r w:rsidR="00E42CBF">
        <w:rPr>
          <w:rFonts w:cs="Times New Roman"/>
          <w:b/>
          <w:szCs w:val="24"/>
        </w:rPr>
        <w:t xml:space="preserve">Kretingos rajono savivaldybės vandens tiekimo ir nuotekų tvarkymo infrastruktūros plėtros specialiojo plano keitimo </w:t>
      </w:r>
      <w:r w:rsidR="005414A5">
        <w:rPr>
          <w:rFonts w:cs="Times New Roman"/>
          <w:bCs/>
          <w:szCs w:val="24"/>
        </w:rPr>
        <w:t>paslaugų</w:t>
      </w:r>
      <w:r w:rsidR="000F2B4F" w:rsidRPr="00ED40AB">
        <w:t xml:space="preserve"> pirkim</w:t>
      </w:r>
      <w:r w:rsidR="000F2B4F">
        <w:t>u</w:t>
      </w:r>
      <w:r w:rsidR="006A2BE8">
        <w:t xml:space="preserve">i (toliau – </w:t>
      </w:r>
      <w:r w:rsidR="000F2B4F">
        <w:t>P</w:t>
      </w:r>
      <w:r w:rsidR="006A2BE8">
        <w:t>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9E3722">
        <w:t xml:space="preserve">teikti </w:t>
      </w:r>
      <w:r w:rsidR="00743257">
        <w:t xml:space="preserve">perkamas </w:t>
      </w:r>
      <w:r w:rsidR="009E3722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5414A5" w:rsidRDefault="00A128DA" w:rsidP="005414A5">
      <w:pPr>
        <w:spacing w:line="240" w:lineRule="auto"/>
        <w:ind w:firstLine="851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>Kviečiame tiekėjus s</w:t>
      </w:r>
      <w:r w:rsidR="008D0DA9">
        <w:t>usipažinti su viešai paskelbta</w:t>
      </w:r>
      <w:r w:rsidR="000E2DB4">
        <w:t>is</w:t>
      </w:r>
      <w:r w:rsidR="000E39A1">
        <w:t xml:space="preserve"> </w:t>
      </w:r>
      <w:r w:rsidR="00E42CBF" w:rsidRPr="00E42CBF">
        <w:rPr>
          <w:rFonts w:cs="Times New Roman"/>
          <w:szCs w:val="24"/>
        </w:rPr>
        <w:t>Kretingos rajono savivaldybės vandens tiekimo ir nuotekų tvarkymo infrastruktūros plėtros specialiojo plano keitimo</w:t>
      </w:r>
      <w:r w:rsidR="00E42CBF">
        <w:rPr>
          <w:rFonts w:cs="Times New Roman"/>
          <w:b/>
          <w:szCs w:val="24"/>
        </w:rPr>
        <w:t xml:space="preserve"> </w:t>
      </w:r>
      <w:r w:rsidR="005414A5">
        <w:rPr>
          <w:rFonts w:cs="Times New Roman"/>
          <w:bCs/>
          <w:szCs w:val="24"/>
        </w:rPr>
        <w:t>paslaugų</w:t>
      </w:r>
      <w:r w:rsidR="005414A5">
        <w:t xml:space="preserve"> pirkimo </w:t>
      </w:r>
      <w:r w:rsidR="000E2DB4">
        <w:t xml:space="preserve">dokumentais, pirkimo sąlygų ir sutarties </w:t>
      </w:r>
      <w:r w:rsidR="00A94ACC">
        <w:rPr>
          <w:rFonts w:cs="Times New Roman"/>
        </w:rPr>
        <w:t>projektu</w:t>
      </w:r>
      <w:r w:rsidR="008D0DA9">
        <w:rPr>
          <w:rFonts w:cs="Times New Roman"/>
        </w:rPr>
        <w:t xml:space="preserve">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0E2DB4">
        <w:t>Paskelbtos pirkimo sąlygos nėra galutinės, jų</w:t>
      </w:r>
      <w:r w:rsidR="004B66E7">
        <w:t xml:space="preserve"> turinys po rinkos konsultacijos gali keistis.</w:t>
      </w:r>
    </w:p>
    <w:p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5414A5">
        <w:rPr>
          <w:b/>
        </w:rPr>
        <w:t>iki 2025</w:t>
      </w:r>
      <w:r w:rsidR="009F2E69" w:rsidRPr="001243A0">
        <w:rPr>
          <w:b/>
        </w:rPr>
        <w:t>-0</w:t>
      </w:r>
      <w:r w:rsidR="00F510E6">
        <w:rPr>
          <w:b/>
        </w:rPr>
        <w:t>3</w:t>
      </w:r>
      <w:r w:rsidR="009F2E69" w:rsidRPr="00E50316">
        <w:rPr>
          <w:b/>
        </w:rPr>
        <w:t>-</w:t>
      </w:r>
      <w:r w:rsidR="00E42CBF">
        <w:rPr>
          <w:b/>
        </w:rPr>
        <w:t>05</w:t>
      </w:r>
      <w:r w:rsidR="009F2E69" w:rsidRPr="00E50316">
        <w:rPr>
          <w:b/>
        </w:rPr>
        <w:t xml:space="preserve"> </w:t>
      </w:r>
      <w:r w:rsidR="000F2B4F">
        <w:rPr>
          <w:b/>
        </w:rPr>
        <w:t>14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5414A5" w:rsidRDefault="00E50316" w:rsidP="005414A5">
      <w:pPr>
        <w:spacing w:line="240" w:lineRule="auto"/>
        <w:ind w:firstLine="851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5414A5" w:rsidRDefault="009C0DEE" w:rsidP="005414A5">
      <w:pPr>
        <w:spacing w:line="240" w:lineRule="auto"/>
        <w:ind w:firstLine="851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5414A5">
      <w:pPr>
        <w:spacing w:line="240" w:lineRule="auto"/>
        <w:ind w:firstLine="851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:rsidTr="00B95CC4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B95CC4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E4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nuojamas vykdyti pagal pateiktą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CBF">
              <w:rPr>
                <w:rFonts w:ascii="Times New Roman" w:hAnsi="Times New Roman" w:cs="Times New Roman"/>
                <w:sz w:val="24"/>
                <w:szCs w:val="24"/>
              </w:rPr>
              <w:t>techninę specifikaciją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pirkimo sąlygose nustatytų kvalifikacijos reikalavimų</w:t>
            </w:r>
            <w:r w:rsidR="000E2DB4" w:rsidRPr="001855B1">
              <w:rPr>
                <w:rFonts w:ascii="Times New Roman" w:hAnsi="Times New Roman" w:cs="Times New Roman"/>
                <w:sz w:val="24"/>
                <w:szCs w:val="24"/>
              </w:rPr>
              <w:t xml:space="preserve"> ir (arba) aplinkos apsaugos vadybos sistemos standartų laikymosi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Paslaugų sutarties projekto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841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E42CBF">
              <w:rPr>
                <w:rFonts w:ascii="Times New Roman" w:hAnsi="Times New Roman" w:cs="Times New Roman"/>
                <w:sz w:val="24"/>
                <w:szCs w:val="24"/>
              </w:rPr>
              <w:t>paslaugų teikimo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terminas –</w:t>
            </w:r>
            <w:bookmarkStart w:id="0" w:name="_GoBack"/>
            <w:bookmarkEnd w:id="0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CBF">
              <w:rPr>
                <w:rFonts w:ascii="Times New Roman" w:hAnsi="Times New Roman" w:cs="Times New Roman"/>
                <w:sz w:val="24"/>
                <w:szCs w:val="24"/>
              </w:rPr>
              <w:t>18 mėnesių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D1412A" w:rsidRPr="00433692" w:rsidRDefault="000E2DB4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kokia galėtų būti paslaugų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kaina, </w:t>
            </w:r>
            <w:proofErr w:type="spellStart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CA" w:rsidRDefault="00CD56CA" w:rsidP="00D1412A">
      <w:pPr>
        <w:spacing w:line="240" w:lineRule="auto"/>
        <w:ind w:firstLine="567"/>
      </w:pPr>
    </w:p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0F2B4F">
      <w:headerReference w:type="default" r:id="rId8"/>
      <w:pgSz w:w="11906" w:h="16838" w:code="9"/>
      <w:pgMar w:top="1701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FE" w:rsidRDefault="003568FE" w:rsidP="005F2C09">
      <w:pPr>
        <w:spacing w:line="240" w:lineRule="auto"/>
      </w:pPr>
      <w:r>
        <w:separator/>
      </w:r>
    </w:p>
  </w:endnote>
  <w:endnote w:type="continuationSeparator" w:id="0">
    <w:p w:rsidR="003568FE" w:rsidRDefault="003568FE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FE" w:rsidRDefault="003568FE" w:rsidP="005F2C09">
      <w:pPr>
        <w:spacing w:line="240" w:lineRule="auto"/>
      </w:pPr>
      <w:r>
        <w:separator/>
      </w:r>
    </w:p>
  </w:footnote>
  <w:footnote w:type="continuationSeparator" w:id="0">
    <w:p w:rsidR="003568FE" w:rsidRDefault="003568FE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568FE" w:rsidRPr="00014401" w:rsidRDefault="003568FE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42CBF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3568FE" w:rsidRPr="005F2C09" w:rsidRDefault="003568FE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2DB4"/>
    <w:rsid w:val="000E39A1"/>
    <w:rsid w:val="000F2B4F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90C90"/>
    <w:rsid w:val="001933FB"/>
    <w:rsid w:val="001F29B7"/>
    <w:rsid w:val="002158E7"/>
    <w:rsid w:val="00216AD5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312064"/>
    <w:rsid w:val="0033624D"/>
    <w:rsid w:val="00340BC8"/>
    <w:rsid w:val="0034370F"/>
    <w:rsid w:val="00344CA2"/>
    <w:rsid w:val="00351C35"/>
    <w:rsid w:val="003568FE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649F"/>
    <w:rsid w:val="00407A70"/>
    <w:rsid w:val="00463C04"/>
    <w:rsid w:val="004724B7"/>
    <w:rsid w:val="00474535"/>
    <w:rsid w:val="004863DD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414A5"/>
    <w:rsid w:val="0055201E"/>
    <w:rsid w:val="00553C29"/>
    <w:rsid w:val="0055621C"/>
    <w:rsid w:val="0056536C"/>
    <w:rsid w:val="005674F3"/>
    <w:rsid w:val="00571031"/>
    <w:rsid w:val="00573FDD"/>
    <w:rsid w:val="0057677F"/>
    <w:rsid w:val="00582AA9"/>
    <w:rsid w:val="00591372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5908"/>
    <w:rsid w:val="0061183E"/>
    <w:rsid w:val="00625E59"/>
    <w:rsid w:val="00631345"/>
    <w:rsid w:val="00633A6C"/>
    <w:rsid w:val="006346BD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337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0EF6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0DA9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E3722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54D7"/>
    <w:rsid w:val="00CA10A9"/>
    <w:rsid w:val="00CB058A"/>
    <w:rsid w:val="00CD56CA"/>
    <w:rsid w:val="00CE4639"/>
    <w:rsid w:val="00D01EB0"/>
    <w:rsid w:val="00D1412A"/>
    <w:rsid w:val="00D15C4A"/>
    <w:rsid w:val="00D22D36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42CBF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10E6"/>
    <w:rsid w:val="00F524AF"/>
    <w:rsid w:val="00F72AE9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7323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4334-E64A-4C64-A50A-1AC1D7D5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8473D96D</Template>
  <TotalTime>108</TotalTime>
  <Pages>2</Pages>
  <Words>2807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Aušra Margevičienė</cp:lastModifiedBy>
  <cp:revision>13</cp:revision>
  <cp:lastPrinted>2025-02-24T14:47:00Z</cp:lastPrinted>
  <dcterms:created xsi:type="dcterms:W3CDTF">2022-04-27T13:46:00Z</dcterms:created>
  <dcterms:modified xsi:type="dcterms:W3CDTF">2025-02-24T14:47:00Z</dcterms:modified>
</cp:coreProperties>
</file>