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70E3" w14:textId="77777777" w:rsidR="00127AE6" w:rsidRDefault="00127AE6"/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924"/>
      </w:tblGrid>
      <w:tr w:rsidR="009A40B4" w:rsidRPr="001E34B4" w14:paraId="62BCE184" w14:textId="77777777" w:rsidTr="00121FC4">
        <w:trPr>
          <w:trHeight w:val="851"/>
        </w:trPr>
        <w:tc>
          <w:tcPr>
            <w:tcW w:w="9639" w:type="dxa"/>
            <w:gridSpan w:val="2"/>
          </w:tcPr>
          <w:p w14:paraId="5FBD3897" w14:textId="77777777" w:rsidR="009A40B4" w:rsidRPr="001E34B4" w:rsidRDefault="009A40B4" w:rsidP="00030DDC">
            <w:pPr>
              <w:jc w:val="center"/>
              <w:rPr>
                <w:rFonts w:ascii="Ubuntu" w:hAnsi="Ubuntu"/>
                <w:b/>
                <w:sz w:val="22"/>
              </w:rPr>
            </w:pPr>
            <w:r w:rsidRPr="001E34B4">
              <w:rPr>
                <w:rFonts w:ascii="Ubuntu" w:hAnsi="Ubuntu"/>
                <w:b/>
                <w:sz w:val="22"/>
              </w:rPr>
              <w:t>UŽDAROJI AKCINĖ BENDROVĖ</w:t>
            </w:r>
          </w:p>
          <w:p w14:paraId="7930CFFE" w14:textId="77777777" w:rsidR="009A40B4" w:rsidRPr="001E34B4" w:rsidRDefault="009A40B4" w:rsidP="00030DDC">
            <w:pPr>
              <w:jc w:val="center"/>
              <w:rPr>
                <w:rFonts w:ascii="Ubuntu" w:hAnsi="Ubuntu"/>
                <w:b/>
                <w:sz w:val="22"/>
              </w:rPr>
            </w:pPr>
            <w:r w:rsidRPr="001E34B4">
              <w:rPr>
                <w:rFonts w:ascii="Ubuntu" w:hAnsi="Ubuntu"/>
                <w:b/>
                <w:sz w:val="22"/>
              </w:rPr>
              <w:t>„UTENOS ŠILUMOS TINKLAI“</w:t>
            </w:r>
          </w:p>
          <w:p w14:paraId="60A84CFD" w14:textId="77777777" w:rsidR="009A40B4" w:rsidRPr="001E34B4" w:rsidRDefault="009A40B4" w:rsidP="00030DDC">
            <w:pPr>
              <w:jc w:val="center"/>
              <w:rPr>
                <w:rFonts w:ascii="Ubuntu" w:hAnsi="Ubuntu"/>
                <w:sz w:val="22"/>
              </w:rPr>
            </w:pPr>
          </w:p>
          <w:p w14:paraId="339E80B8" w14:textId="77777777" w:rsidR="00AB42E9" w:rsidRPr="001E34B4" w:rsidRDefault="00AB42E9" w:rsidP="00030DDC">
            <w:pPr>
              <w:jc w:val="center"/>
              <w:rPr>
                <w:rFonts w:ascii="Ubuntu" w:hAnsi="Ubuntu"/>
                <w:sz w:val="22"/>
              </w:rPr>
            </w:pPr>
          </w:p>
        </w:tc>
      </w:tr>
      <w:tr w:rsidR="009A40B4" w:rsidRPr="001E34B4" w14:paraId="31F31E41" w14:textId="77777777" w:rsidTr="00121FC4">
        <w:tc>
          <w:tcPr>
            <w:tcW w:w="4644" w:type="dxa"/>
          </w:tcPr>
          <w:p w14:paraId="03247A85" w14:textId="59A9E216" w:rsidR="00030DDC" w:rsidRPr="00A80278" w:rsidRDefault="00455B6C" w:rsidP="00411386">
            <w:pPr>
              <w:rPr>
                <w:rFonts w:ascii="Ubuntu" w:hAnsi="Ubuntu"/>
                <w:b/>
                <w:sz w:val="22"/>
              </w:rPr>
            </w:pPr>
            <w:r>
              <w:rPr>
                <w:rFonts w:ascii="Ubuntu" w:hAnsi="Ubuntu"/>
                <w:b/>
                <w:sz w:val="22"/>
              </w:rPr>
              <w:t>SUINTERESUOTIEMS ASMENIMS</w:t>
            </w:r>
          </w:p>
          <w:p w14:paraId="297CF392" w14:textId="77777777" w:rsidR="00924814" w:rsidRPr="001E34B4" w:rsidRDefault="00924814" w:rsidP="00030DDC">
            <w:pPr>
              <w:rPr>
                <w:rFonts w:ascii="Ubuntu" w:hAnsi="Ubuntu"/>
                <w:sz w:val="22"/>
              </w:rPr>
            </w:pPr>
          </w:p>
          <w:p w14:paraId="3998E4CF" w14:textId="77777777" w:rsidR="00030DDC" w:rsidRPr="001E34B4" w:rsidRDefault="00030DDC" w:rsidP="00411386">
            <w:pPr>
              <w:rPr>
                <w:rFonts w:ascii="Ubuntu" w:hAnsi="Ubuntu"/>
                <w:sz w:val="22"/>
              </w:rPr>
            </w:pPr>
          </w:p>
        </w:tc>
        <w:tc>
          <w:tcPr>
            <w:tcW w:w="4995" w:type="dxa"/>
          </w:tcPr>
          <w:p w14:paraId="398EAF98" w14:textId="4B299B48" w:rsidR="00AB42E9" w:rsidRPr="001E34B4" w:rsidRDefault="00343F93" w:rsidP="0089087E">
            <w:pPr>
              <w:ind w:hanging="249"/>
              <w:jc w:val="center"/>
              <w:rPr>
                <w:rFonts w:ascii="Ubuntu" w:hAnsi="Ubuntu"/>
                <w:sz w:val="22"/>
              </w:rPr>
            </w:pPr>
            <w:r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</w:t>
            </w:r>
            <w:r w:rsidR="00570EF3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     </w:t>
            </w:r>
            <w:r w:rsidR="0089087E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                </w:t>
            </w:r>
            <w:r w:rsidR="00030DDC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20</w:t>
            </w:r>
            <w:r w:rsidR="005654AF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5</w:t>
            </w:r>
            <w:r w:rsidR="00030DDC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0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924814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C40203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BE4AEC">
              <w:rPr>
                <w:rFonts w:ascii="Ubuntu" w:eastAsia="Times New Roman" w:hAnsi="Ubuntu" w:cs="Times New Roman"/>
                <w:sz w:val="22"/>
                <w:lang w:eastAsia="da-DK"/>
              </w:rPr>
              <w:t>6</w:t>
            </w:r>
            <w:r w:rsidR="00E041F3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</w:t>
            </w:r>
            <w:r w:rsidR="00924814" w:rsidRPr="001E34B4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Nr. </w:t>
            </w:r>
            <w:r w:rsidR="00C40203">
              <w:rPr>
                <w:rFonts w:ascii="Ubuntu" w:eastAsia="Times New Roman" w:hAnsi="Ubuntu" w:cs="Times New Roman"/>
                <w:sz w:val="22"/>
                <w:lang w:eastAsia="da-DK"/>
              </w:rPr>
              <w:t>DKDP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 xml:space="preserve"> </w:t>
            </w:r>
            <w:r w:rsidR="005654AF">
              <w:rPr>
                <w:rFonts w:ascii="Ubuntu" w:eastAsia="Times New Roman" w:hAnsi="Ubuntu" w:cs="Times New Roman"/>
                <w:sz w:val="22"/>
                <w:lang w:eastAsia="da-DK"/>
              </w:rPr>
              <w:t>2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5</w:t>
            </w:r>
            <w:r w:rsidR="00E42588">
              <w:rPr>
                <w:rFonts w:ascii="Ubuntu" w:eastAsia="Times New Roman" w:hAnsi="Ubuntu" w:cs="Times New Roman"/>
                <w:sz w:val="22"/>
                <w:lang w:eastAsia="da-DK"/>
              </w:rPr>
              <w:t>-0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1</w:t>
            </w:r>
            <w:r w:rsidR="00E42588">
              <w:rPr>
                <w:rFonts w:ascii="Ubuntu" w:eastAsia="Times New Roman" w:hAnsi="Ubuntu" w:cs="Times New Roman"/>
                <w:sz w:val="22"/>
                <w:lang w:eastAsia="da-DK"/>
              </w:rPr>
              <w:t>-</w:t>
            </w:r>
            <w:r w:rsidR="00A446C3">
              <w:rPr>
                <w:rFonts w:ascii="Ubuntu" w:eastAsia="Times New Roman" w:hAnsi="Ubuntu" w:cs="Times New Roman"/>
                <w:sz w:val="22"/>
                <w:lang w:eastAsia="da-DK"/>
              </w:rPr>
              <w:t>0</w:t>
            </w:r>
            <w:r w:rsidR="00004D64">
              <w:rPr>
                <w:rFonts w:ascii="Ubuntu" w:eastAsia="Times New Roman" w:hAnsi="Ubuntu" w:cs="Times New Roman"/>
                <w:sz w:val="22"/>
                <w:lang w:eastAsia="da-DK"/>
              </w:rPr>
              <w:t>4</w:t>
            </w:r>
          </w:p>
        </w:tc>
      </w:tr>
      <w:tr w:rsidR="00030DDC" w:rsidRPr="00A446C3" w14:paraId="3E13E0C4" w14:textId="77777777" w:rsidTr="00121FC4">
        <w:tc>
          <w:tcPr>
            <w:tcW w:w="9639" w:type="dxa"/>
            <w:gridSpan w:val="2"/>
          </w:tcPr>
          <w:p w14:paraId="56DC7AC1" w14:textId="16370894" w:rsidR="00030DDC" w:rsidRPr="00A446C3" w:rsidRDefault="00FF4F2C" w:rsidP="00CF21B0">
            <w:pPr>
              <w:rPr>
                <w:rFonts w:ascii="Ubuntu" w:hAnsi="Ubuntu"/>
                <w:iCs/>
                <w:sz w:val="22"/>
                <w:lang w:eastAsia="lt-LT"/>
              </w:rPr>
            </w:pPr>
            <w:r w:rsidRPr="00A446C3">
              <w:rPr>
                <w:rFonts w:ascii="Ubuntu" w:hAnsi="Ubuntu"/>
                <w:iCs/>
                <w:sz w:val="22"/>
                <w:lang w:eastAsia="lt-LT"/>
              </w:rPr>
              <w:t>DĖL</w:t>
            </w:r>
            <w:r w:rsidR="00924814" w:rsidRPr="00A446C3">
              <w:rPr>
                <w:rFonts w:ascii="Ubuntu" w:hAnsi="Ubuntu"/>
                <w:iCs/>
                <w:sz w:val="22"/>
                <w:lang w:eastAsia="lt-LT"/>
              </w:rPr>
              <w:t xml:space="preserve"> </w:t>
            </w:r>
            <w:r w:rsidR="00455B6C" w:rsidRPr="00A446C3">
              <w:rPr>
                <w:rFonts w:ascii="Ubuntu" w:hAnsi="Ubuntu"/>
                <w:iCs/>
                <w:sz w:val="22"/>
                <w:lang w:eastAsia="lt-LT"/>
              </w:rPr>
              <w:t>PIRKIMO DOKUMENTŲ PAAIŠKINIMO/PATIKSLINIMO</w:t>
            </w:r>
            <w:r w:rsidR="001102BF">
              <w:rPr>
                <w:rFonts w:ascii="Ubuntu" w:hAnsi="Ubuntu"/>
                <w:iCs/>
                <w:sz w:val="22"/>
                <w:lang w:eastAsia="lt-LT"/>
              </w:rPr>
              <w:t xml:space="preserve"> </w:t>
            </w:r>
          </w:p>
          <w:p w14:paraId="6D06D27F" w14:textId="77777777" w:rsidR="003A0C84" w:rsidRPr="00C40203" w:rsidRDefault="003A0C84" w:rsidP="003A0C84">
            <w:pPr>
              <w:ind w:firstLine="720"/>
              <w:rPr>
                <w:rFonts w:ascii="Ubuntu" w:hAnsi="Ubuntu"/>
                <w:iCs/>
                <w:sz w:val="22"/>
                <w:lang w:eastAsia="lt-LT"/>
              </w:rPr>
            </w:pPr>
          </w:p>
          <w:p w14:paraId="16B7A4A1" w14:textId="5DE46489" w:rsidR="00BE4AEC" w:rsidRPr="00BE4AEC" w:rsidRDefault="00BE4AEC" w:rsidP="00BE4AEC">
            <w:pPr>
              <w:shd w:val="clear" w:color="auto" w:fill="FFFFFF"/>
              <w:ind w:firstLine="709"/>
              <w:rPr>
                <w:rFonts w:ascii="Ubuntu" w:hAnsi="Ubuntu"/>
                <w:iCs/>
                <w:sz w:val="22"/>
              </w:rPr>
            </w:pPr>
            <w:r w:rsidRPr="00BE4AEC">
              <w:rPr>
                <w:rFonts w:ascii="Ubuntu" w:hAnsi="Ubuntu"/>
                <w:iCs/>
                <w:sz w:val="22"/>
              </w:rPr>
              <w:t>UAB „Utenos šilumos tinklai“ atliekant mažos vertės pirkimą skelbiamos apklausos būdu  „</w:t>
            </w:r>
            <w:r w:rsidRPr="00BE4AEC">
              <w:rPr>
                <w:rFonts w:ascii="Ubuntu" w:hAnsi="Ubuntu"/>
                <w:bCs/>
                <w:iCs/>
                <w:sz w:val="22"/>
              </w:rPr>
              <w:t xml:space="preserve">Dūmų kanalo </w:t>
            </w:r>
            <w:proofErr w:type="spellStart"/>
            <w:r w:rsidRPr="00BE4AEC">
              <w:rPr>
                <w:rFonts w:ascii="Ubuntu" w:hAnsi="Ubuntu"/>
                <w:bCs/>
                <w:iCs/>
                <w:sz w:val="22"/>
              </w:rPr>
              <w:t>futeruotės</w:t>
            </w:r>
            <w:proofErr w:type="spellEnd"/>
            <w:r w:rsidRPr="00BE4AEC">
              <w:rPr>
                <w:rFonts w:ascii="Ubuntu" w:hAnsi="Ubuntu"/>
                <w:bCs/>
                <w:iCs/>
                <w:sz w:val="22"/>
              </w:rPr>
              <w:t xml:space="preserve"> remonto darbų pirkimas 25-01</w:t>
            </w:r>
            <w:r w:rsidRPr="00BE4AEC">
              <w:rPr>
                <w:rFonts w:ascii="Ubuntu" w:hAnsi="Ubuntu"/>
                <w:iCs/>
                <w:sz w:val="22"/>
              </w:rPr>
              <w:t>“ (skelbimas CVP IS apie pirkimą paskelbtas 2025-02-19, pirkimo ID 1273958, toliau – Pirkimas), tiekėjas pateikė prašymą paaiškinti/patikslinti Pirkimo dokumentus.</w:t>
            </w:r>
          </w:p>
          <w:p w14:paraId="1E337BF9" w14:textId="77777777" w:rsidR="00BE4AEC" w:rsidRPr="00BE4AEC" w:rsidRDefault="00BE4AEC" w:rsidP="00BE4AEC">
            <w:pPr>
              <w:pStyle w:val="Pagrindiniotekstotrauka2"/>
              <w:spacing w:after="0" w:line="240" w:lineRule="auto"/>
              <w:ind w:firstLine="709"/>
              <w:rPr>
                <w:rFonts w:ascii="Ubuntu" w:eastAsia="Calibri" w:hAnsi="Ubuntu"/>
                <w:iCs/>
                <w:sz w:val="22"/>
              </w:rPr>
            </w:pPr>
            <w:r w:rsidRPr="00BE4AEC">
              <w:rPr>
                <w:rFonts w:ascii="Ubuntu" w:eastAsia="Calibri" w:hAnsi="Ubuntu"/>
                <w:iCs/>
                <w:sz w:val="22"/>
              </w:rPr>
              <w:t>Tiekėjo klausimai:</w:t>
            </w:r>
          </w:p>
          <w:p w14:paraId="3827BDE0" w14:textId="77777777" w:rsidR="00BE4AEC" w:rsidRPr="00BE4AEC" w:rsidRDefault="00BE4AEC" w:rsidP="00BE4AEC">
            <w:pPr>
              <w:pStyle w:val="Pagrindiniotekstotrauka2"/>
              <w:spacing w:after="0" w:line="240" w:lineRule="auto"/>
              <w:ind w:firstLine="709"/>
              <w:rPr>
                <w:rFonts w:ascii="Ubuntu" w:eastAsia="Calibri" w:hAnsi="Ubuntu"/>
                <w:i/>
                <w:sz w:val="22"/>
              </w:rPr>
            </w:pPr>
            <w:r w:rsidRPr="00BE4AEC">
              <w:rPr>
                <w:rFonts w:ascii="Ubuntu" w:eastAsia="Calibri" w:hAnsi="Ubuntu"/>
                <w:i/>
                <w:sz w:val="22"/>
              </w:rPr>
              <w:t>„Ar galite pateikti papildomą informaciją:</w:t>
            </w:r>
          </w:p>
          <w:p w14:paraId="67ABF99D" w14:textId="77777777" w:rsidR="00BE4AEC" w:rsidRPr="00BE4AEC" w:rsidRDefault="00BE4AEC" w:rsidP="00BE4AEC">
            <w:pPr>
              <w:ind w:firstLine="709"/>
              <w:rPr>
                <w:rFonts w:ascii="Ubuntu" w:eastAsia="Calibri" w:hAnsi="Ubuntu"/>
                <w:i/>
                <w:sz w:val="22"/>
              </w:rPr>
            </w:pPr>
            <w:r w:rsidRPr="00BE4AEC">
              <w:rPr>
                <w:rFonts w:ascii="Ubuntu" w:eastAsia="Calibri" w:hAnsi="Ubuntu"/>
                <w:i/>
                <w:sz w:val="22"/>
              </w:rPr>
              <w:t>nurodyti krosnies tipą;</w:t>
            </w:r>
          </w:p>
          <w:p w14:paraId="4B93E190" w14:textId="77777777" w:rsidR="00BE4AEC" w:rsidRPr="00BE4AEC" w:rsidRDefault="00BE4AEC" w:rsidP="00BE4AEC">
            <w:pPr>
              <w:ind w:firstLine="709"/>
              <w:rPr>
                <w:rFonts w:ascii="Ubuntu" w:eastAsia="Calibri" w:hAnsi="Ubuntu"/>
                <w:i/>
                <w:sz w:val="22"/>
              </w:rPr>
            </w:pPr>
            <w:r w:rsidRPr="00BE4AEC">
              <w:rPr>
                <w:rFonts w:ascii="Ubuntu" w:eastAsia="Calibri" w:hAnsi="Ubuntu"/>
                <w:i/>
                <w:sz w:val="22"/>
              </w:rPr>
              <w:t>pateikti išvirtusios sienos brėžinį;</w:t>
            </w:r>
          </w:p>
          <w:p w14:paraId="03412FE0" w14:textId="77777777" w:rsidR="00BE4AEC" w:rsidRPr="00BE4AEC" w:rsidRDefault="00BE4AEC" w:rsidP="00BE4AEC">
            <w:pPr>
              <w:ind w:firstLine="709"/>
              <w:rPr>
                <w:rFonts w:ascii="Ubuntu" w:eastAsia="Calibri" w:hAnsi="Ubuntu"/>
                <w:i/>
                <w:sz w:val="22"/>
              </w:rPr>
            </w:pPr>
            <w:r w:rsidRPr="00BE4AEC">
              <w:rPr>
                <w:rFonts w:ascii="Ubuntu" w:eastAsia="Calibri" w:hAnsi="Ubuntu"/>
                <w:i/>
                <w:sz w:val="22"/>
              </w:rPr>
              <w:t>ar galima darbus atlikti dviem pamainom ar tik viena pamaina?“.</w:t>
            </w:r>
          </w:p>
          <w:p w14:paraId="76D660B0" w14:textId="77777777" w:rsidR="00BE4AEC" w:rsidRPr="00BE4AEC" w:rsidRDefault="00BE4AEC" w:rsidP="00BE4AEC">
            <w:pPr>
              <w:ind w:firstLine="709"/>
              <w:rPr>
                <w:rFonts w:ascii="Ubuntu" w:eastAsia="Calibri" w:hAnsi="Ubuntu"/>
                <w:iCs/>
                <w:sz w:val="22"/>
              </w:rPr>
            </w:pPr>
          </w:p>
          <w:p w14:paraId="1948489D" w14:textId="77777777" w:rsidR="00BE4AEC" w:rsidRPr="00BE4AEC" w:rsidRDefault="00BE4AEC" w:rsidP="00BE4AEC">
            <w:pPr>
              <w:ind w:firstLine="709"/>
              <w:rPr>
                <w:rFonts w:ascii="Ubuntu" w:eastAsia="Calibri" w:hAnsi="Ubuntu"/>
                <w:iCs/>
                <w:sz w:val="22"/>
              </w:rPr>
            </w:pPr>
            <w:r w:rsidRPr="00BE4AEC">
              <w:rPr>
                <w:rFonts w:ascii="Ubuntu" w:eastAsia="Calibri" w:hAnsi="Ubuntu"/>
                <w:iCs/>
                <w:sz w:val="22"/>
              </w:rPr>
              <w:t>Atsakymas:</w:t>
            </w:r>
          </w:p>
          <w:p w14:paraId="05165F38" w14:textId="60464B82" w:rsidR="00BE4AEC" w:rsidRPr="00BE4AEC" w:rsidRDefault="00BE4AEC" w:rsidP="00BE4AEC">
            <w:pPr>
              <w:ind w:firstLine="709"/>
              <w:rPr>
                <w:rFonts w:ascii="Ubuntu" w:eastAsia="Calibri" w:hAnsi="Ubuntu"/>
                <w:iCs/>
                <w:sz w:val="22"/>
              </w:rPr>
            </w:pPr>
            <w:r w:rsidRPr="00BE4AEC">
              <w:rPr>
                <w:rFonts w:ascii="Ubuntu" w:eastAsia="Calibri" w:hAnsi="Ubuntu"/>
                <w:iCs/>
                <w:sz w:val="22"/>
              </w:rPr>
              <w:t xml:space="preserve">Pirkimo objektas yra dūmų kanalo </w:t>
            </w:r>
            <w:proofErr w:type="spellStart"/>
            <w:r w:rsidRPr="00BE4AEC">
              <w:rPr>
                <w:rFonts w:ascii="Ubuntu" w:eastAsia="Calibri" w:hAnsi="Ubuntu"/>
                <w:iCs/>
                <w:sz w:val="22"/>
              </w:rPr>
              <w:t>futeruotės</w:t>
            </w:r>
            <w:proofErr w:type="spellEnd"/>
            <w:r w:rsidRPr="00BE4AEC">
              <w:rPr>
                <w:rFonts w:ascii="Ubuntu" w:eastAsia="Calibri" w:hAnsi="Ubuntu"/>
                <w:iCs/>
                <w:sz w:val="22"/>
              </w:rPr>
              <w:t xml:space="preserve"> remonto darbai, ne krosnies. Išvirtusios sienos brėžinių neturime, pridedame išvirtusios sienos nuotraukas. Išvirtusios sienos matmenys nurodyti Pirkimo sąlygų 1 priedo „Techninė specifikacija“ 3.1.1 punkte. Galima darbus atlikti dviem pamainom.</w:t>
            </w:r>
          </w:p>
          <w:p w14:paraId="458AED8B" w14:textId="56C6765D" w:rsidR="00C40203" w:rsidRPr="00C40203" w:rsidRDefault="00C40203" w:rsidP="00C40203">
            <w:pPr>
              <w:shd w:val="clear" w:color="auto" w:fill="FFFFFF"/>
              <w:ind w:firstLine="709"/>
              <w:rPr>
                <w:rFonts w:ascii="Ubuntu" w:hAnsi="Ubuntu"/>
                <w:iCs/>
                <w:sz w:val="22"/>
              </w:rPr>
            </w:pPr>
          </w:p>
          <w:p w14:paraId="1AB21D1F" w14:textId="0993219B" w:rsidR="001102BF" w:rsidRPr="00004D64" w:rsidRDefault="001102BF" w:rsidP="00004D64">
            <w:pPr>
              <w:shd w:val="clear" w:color="auto" w:fill="FFFFFF"/>
              <w:ind w:firstLine="783"/>
              <w:rPr>
                <w:rFonts w:ascii="Ubuntu" w:hAnsi="Ubuntu"/>
                <w:iCs/>
                <w:sz w:val="22"/>
                <w:lang w:eastAsia="lt-LT"/>
              </w:rPr>
            </w:pPr>
          </w:p>
        </w:tc>
      </w:tr>
    </w:tbl>
    <w:p w14:paraId="0BFD368D" w14:textId="77777777" w:rsidR="00710AF3" w:rsidRDefault="00710AF3" w:rsidP="00740DB1">
      <w:pPr>
        <w:tabs>
          <w:tab w:val="center" w:pos="4440"/>
          <w:tab w:val="center" w:pos="7680"/>
        </w:tabs>
        <w:rPr>
          <w:rFonts w:ascii="Ubuntu" w:hAnsi="Ubuntu"/>
          <w:sz w:val="22"/>
        </w:rPr>
      </w:pPr>
    </w:p>
    <w:p w14:paraId="2DCF5732" w14:textId="4591F8A9" w:rsidR="001E34B4" w:rsidRPr="001E34B4" w:rsidRDefault="00E9032C" w:rsidP="00740DB1">
      <w:pPr>
        <w:tabs>
          <w:tab w:val="center" w:pos="4440"/>
          <w:tab w:val="center" w:pos="7680"/>
        </w:tabs>
        <w:rPr>
          <w:rFonts w:ascii="Ubuntu" w:hAnsi="Ubuntu"/>
          <w:sz w:val="22"/>
        </w:rPr>
      </w:pPr>
      <w:r>
        <w:rPr>
          <w:rFonts w:ascii="Ubuntu" w:hAnsi="Ubuntu"/>
          <w:sz w:val="22"/>
        </w:rPr>
        <w:t xml:space="preserve">Pirkimo </w:t>
      </w:r>
      <w:r w:rsidR="00455B6C">
        <w:rPr>
          <w:rFonts w:ascii="Ubuntu" w:hAnsi="Ubuntu"/>
          <w:sz w:val="22"/>
        </w:rPr>
        <w:t>sekretorius</w:t>
      </w:r>
      <w:r>
        <w:rPr>
          <w:rFonts w:ascii="Ubuntu" w:hAnsi="Ubuntu"/>
          <w:sz w:val="22"/>
        </w:rPr>
        <w:tab/>
      </w:r>
      <w:r>
        <w:rPr>
          <w:rFonts w:ascii="Ubuntu" w:hAnsi="Ubuntu"/>
          <w:sz w:val="22"/>
        </w:rPr>
        <w:tab/>
      </w:r>
      <w:r>
        <w:rPr>
          <w:rFonts w:ascii="Ubuntu" w:hAnsi="Ubuntu"/>
          <w:sz w:val="22"/>
        </w:rPr>
        <w:tab/>
        <w:t>Ernestas Masla</w:t>
      </w:r>
    </w:p>
    <w:sectPr w:rsidR="001E34B4" w:rsidRPr="001E34B4" w:rsidSect="00F91C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567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C346" w14:textId="77777777" w:rsidR="00C43CAA" w:rsidRDefault="00C43CAA" w:rsidP="0005578F">
      <w:pPr>
        <w:spacing w:after="0" w:line="240" w:lineRule="auto"/>
      </w:pPr>
      <w:r>
        <w:separator/>
      </w:r>
    </w:p>
  </w:endnote>
  <w:endnote w:type="continuationSeparator" w:id="0">
    <w:p w14:paraId="0AF72FAB" w14:textId="77777777" w:rsidR="00C43CAA" w:rsidRDefault="00C43CAA" w:rsidP="0005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249180"/>
      <w:docPartObj>
        <w:docPartGallery w:val="Page Numbers (Bottom of Page)"/>
        <w:docPartUnique/>
      </w:docPartObj>
    </w:sdtPr>
    <w:sdtEndPr>
      <w:rPr>
        <w:rFonts w:ascii="Ubuntu" w:hAnsi="Ubuntu"/>
        <w:sz w:val="22"/>
      </w:rPr>
    </w:sdtEndPr>
    <w:sdtContent>
      <w:p w14:paraId="1C0ED43B" w14:textId="77777777" w:rsidR="00E759A6" w:rsidRPr="00E759A6" w:rsidRDefault="00E759A6">
        <w:pPr>
          <w:pStyle w:val="Porat"/>
          <w:jc w:val="right"/>
          <w:rPr>
            <w:rFonts w:ascii="Ubuntu" w:hAnsi="Ubuntu"/>
            <w:sz w:val="22"/>
          </w:rPr>
        </w:pPr>
        <w:r>
          <w:rPr>
            <w:noProof/>
            <w:lang w:eastAsia="lt-LT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13536ACC" wp14:editId="0234D9B9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-364490</wp:posOffset>
                  </wp:positionV>
                  <wp:extent cx="6106160" cy="0"/>
                  <wp:effectExtent l="0" t="0" r="27940" b="19050"/>
                  <wp:wrapNone/>
                  <wp:docPr id="4" name="Tiesioji jungtis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061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094C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39DF2CF" id="Tiesioji jungtis 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-28.7pt" to="477.4pt,-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" strokecolor="#3094ce" strokeweight="1pt"/>
              </w:pict>
            </mc:Fallback>
          </mc:AlternateContent>
        </w:r>
        <w:r w:rsidRPr="00E759A6">
          <w:rPr>
            <w:rFonts w:ascii="Ubuntu" w:hAnsi="Ubuntu"/>
            <w:sz w:val="22"/>
          </w:rPr>
          <w:fldChar w:fldCharType="begin"/>
        </w:r>
        <w:r w:rsidRPr="00E759A6">
          <w:rPr>
            <w:rFonts w:ascii="Ubuntu" w:hAnsi="Ubuntu"/>
            <w:sz w:val="22"/>
          </w:rPr>
          <w:instrText>PAGE   \* MERGEFORMAT</w:instrText>
        </w:r>
        <w:r w:rsidRPr="00E759A6">
          <w:rPr>
            <w:rFonts w:ascii="Ubuntu" w:hAnsi="Ubuntu"/>
            <w:sz w:val="22"/>
          </w:rPr>
          <w:fldChar w:fldCharType="separate"/>
        </w:r>
        <w:r w:rsidR="00B02E22">
          <w:rPr>
            <w:rFonts w:ascii="Ubuntu" w:hAnsi="Ubuntu"/>
            <w:noProof/>
            <w:sz w:val="22"/>
          </w:rPr>
          <w:t>2</w:t>
        </w:r>
        <w:r w:rsidRPr="00E759A6">
          <w:rPr>
            <w:rFonts w:ascii="Ubuntu" w:hAnsi="Ubuntu"/>
            <w:sz w:val="22"/>
          </w:rPr>
          <w:fldChar w:fldCharType="end"/>
        </w:r>
      </w:p>
    </w:sdtContent>
  </w:sdt>
  <w:p w14:paraId="7FF0A16A" w14:textId="77777777" w:rsidR="0005578F" w:rsidRPr="006B77D6" w:rsidRDefault="0005578F" w:rsidP="006B77D6">
    <w:pPr>
      <w:pStyle w:val="Antrat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EFF4" w14:textId="77777777" w:rsidR="00E759A6" w:rsidRDefault="00E759A6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E8399A" wp14:editId="3EF6A9C1">
              <wp:simplePos x="0" y="0"/>
              <wp:positionH relativeFrom="margin">
                <wp:posOffset>-115570</wp:posOffset>
              </wp:positionH>
              <wp:positionV relativeFrom="paragraph">
                <wp:posOffset>-358140</wp:posOffset>
              </wp:positionV>
              <wp:extent cx="1969770" cy="104584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A9960BD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UAB „Utenos šilumos tinklai"</w:t>
                          </w:r>
                        </w:p>
                        <w:p w14:paraId="69213808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Pramonės g. 11, </w:t>
                          </w:r>
                        </w:p>
                        <w:p w14:paraId="3A6F7109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LT-28216 Utena,</w:t>
                          </w:r>
                        </w:p>
                        <w:p w14:paraId="60502FD9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Lietuva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E839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.1pt;margin-top:-28.2pt;width:155.1pt;height:82.35pt;z-index:2516705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" filled="f" fillcolor="black [3200]" stroked="f" strokecolor="#f2f2f2 [3041]" strokeweight="3pt">
              <v:textbox style="mso-fit-shape-to-text:t">
                <w:txbxContent>
                  <w:p w14:paraId="7A9960BD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UAB „Utenos šilumos tinklai"</w:t>
                    </w:r>
                  </w:p>
                  <w:p w14:paraId="69213808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Pramonės g. 11, </w:t>
                    </w:r>
                  </w:p>
                  <w:p w14:paraId="3A6F7109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LT-28216 Utena,</w:t>
                    </w:r>
                  </w:p>
                  <w:p w14:paraId="60502FD9" w14:textId="77777777" w:rsidR="00E759A6" w:rsidRPr="00035F4B" w:rsidRDefault="00E759A6" w:rsidP="00E759A6">
                    <w:pPr>
                      <w:pStyle w:val="Antrat2"/>
                      <w:spacing w:line="240" w:lineRule="auto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Lietuva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DB1EAB" wp14:editId="4C343986">
              <wp:simplePos x="0" y="0"/>
              <wp:positionH relativeFrom="column">
                <wp:posOffset>-24130</wp:posOffset>
              </wp:positionH>
              <wp:positionV relativeFrom="paragraph">
                <wp:posOffset>-521335</wp:posOffset>
              </wp:positionV>
              <wp:extent cx="6106160" cy="0"/>
              <wp:effectExtent l="0" t="0" r="2794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094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D8CD11" id="Tiesioji jungtis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-41.05pt" to="478.9pt,-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" strokecolor="#3094ce" strokeweight="1pt"/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A8F9463" wp14:editId="413C511D">
              <wp:simplePos x="0" y="0"/>
              <wp:positionH relativeFrom="margin">
                <wp:posOffset>4146550</wp:posOffset>
              </wp:positionH>
              <wp:positionV relativeFrom="paragraph">
                <wp:posOffset>-349250</wp:posOffset>
              </wp:positionV>
              <wp:extent cx="2276475" cy="6165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61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FCC96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Duomenys kaupiami  ir saugomi </w:t>
                          </w:r>
                        </w:p>
                        <w:p w14:paraId="45386026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Juridinių asmenų registre,</w:t>
                          </w:r>
                        </w:p>
                        <w:p w14:paraId="1ECD5A7D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 xml:space="preserve"> kodas 183843314</w:t>
                          </w:r>
                        </w:p>
                        <w:p w14:paraId="4715283B" w14:textId="77777777" w:rsidR="00E759A6" w:rsidRPr="00035F4B" w:rsidRDefault="00E759A6" w:rsidP="00E759A6">
                          <w:pPr>
                            <w:pStyle w:val="Antrat2"/>
                            <w:tabs>
                              <w:tab w:val="left" w:pos="2268"/>
                            </w:tabs>
                            <w:spacing w:line="240" w:lineRule="auto"/>
                            <w:ind w:right="370"/>
                            <w:jc w:val="right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PVM mok. k. LT838433113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F9463" id="Text Box 2" o:spid="_x0000_s1027" type="#_x0000_t202" style="position:absolute;left:0;text-align:left;margin-left:326.5pt;margin-top:-27.5pt;width:179.25pt;height:48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" filled="f" fillcolor="black [3200]" stroked="f" strokecolor="#f2f2f2 [3041]" strokeweight="3pt">
              <v:textbox>
                <w:txbxContent>
                  <w:p w14:paraId="1B5FCC96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Duomenys kaupiami  ir saugomi </w:t>
                    </w:r>
                  </w:p>
                  <w:p w14:paraId="45386026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Juridinių asmenų registre,</w:t>
                    </w:r>
                  </w:p>
                  <w:p w14:paraId="1ECD5A7D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 xml:space="preserve"> kodas 183843314</w:t>
                    </w:r>
                  </w:p>
                  <w:p w14:paraId="4715283B" w14:textId="77777777" w:rsidR="00E759A6" w:rsidRPr="00035F4B" w:rsidRDefault="00E759A6" w:rsidP="00E759A6">
                    <w:pPr>
                      <w:pStyle w:val="Antrat2"/>
                      <w:tabs>
                        <w:tab w:val="left" w:pos="2268"/>
                      </w:tabs>
                      <w:spacing w:line="240" w:lineRule="auto"/>
                      <w:ind w:right="370"/>
                      <w:jc w:val="right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PVM mok. k. LT838433113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2009363" wp14:editId="2B230C3E">
              <wp:simplePos x="0" y="0"/>
              <wp:positionH relativeFrom="column">
                <wp:posOffset>2112010</wp:posOffset>
              </wp:positionH>
              <wp:positionV relativeFrom="paragraph">
                <wp:posOffset>-356235</wp:posOffset>
              </wp:positionV>
              <wp:extent cx="1847850" cy="6248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47F63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Tel. (8 389) 63 641</w:t>
                          </w:r>
                        </w:p>
                        <w:p w14:paraId="3D97EBE8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Faks. (8 389) 63 640</w:t>
                          </w:r>
                        </w:p>
                        <w:p w14:paraId="0841EF56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El. p. siluma@ust.lt</w:t>
                          </w:r>
                        </w:p>
                        <w:p w14:paraId="648777BA" w14:textId="77777777" w:rsidR="00E759A6" w:rsidRPr="00035F4B" w:rsidRDefault="00E759A6" w:rsidP="00E759A6">
                          <w:pPr>
                            <w:pStyle w:val="Antrat2"/>
                            <w:spacing w:line="240" w:lineRule="auto"/>
                            <w:jc w:val="center"/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</w:pPr>
                          <w:r w:rsidRPr="00035F4B">
                            <w:rPr>
                              <w:rFonts w:ascii="Ubuntu Light" w:hAnsi="Ubuntu Light" w:cs="Open Sans"/>
                              <w:color w:val="000000" w:themeColor="text1"/>
                              <w:szCs w:val="18"/>
                            </w:rPr>
                            <w:t>www.ust.lt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09363" id="_x0000_s1028" type="#_x0000_t202" style="position:absolute;left:0;text-align:left;margin-left:166.3pt;margin-top:-28.05pt;width:145.5pt;height:4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" filled="f" fillcolor="black [3200]" stroked="f" strokecolor="#f2f2f2 [3041]" strokeweight="3pt">
              <v:textbox>
                <w:txbxContent>
                  <w:p w14:paraId="6E047F63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Tel. (8 389) 63 641</w:t>
                    </w:r>
                  </w:p>
                  <w:p w14:paraId="3D97EBE8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Faks. (8 389) 63 640</w:t>
                    </w:r>
                  </w:p>
                  <w:p w14:paraId="0841EF56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El. p. siluma@ust.lt</w:t>
                    </w:r>
                  </w:p>
                  <w:p w14:paraId="648777BA" w14:textId="77777777" w:rsidR="00E759A6" w:rsidRPr="00035F4B" w:rsidRDefault="00E759A6" w:rsidP="00E759A6">
                    <w:pPr>
                      <w:pStyle w:val="Antrat2"/>
                      <w:spacing w:line="240" w:lineRule="auto"/>
                      <w:jc w:val="center"/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</w:pPr>
                    <w:r w:rsidRPr="00035F4B">
                      <w:rPr>
                        <w:rFonts w:ascii="Ubuntu Light" w:hAnsi="Ubuntu Light" w:cs="Open Sans"/>
                        <w:color w:val="000000" w:themeColor="text1"/>
                        <w:szCs w:val="18"/>
                      </w:rPr>
                      <w:t>www.ust.lt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E1B3" w14:textId="77777777" w:rsidR="00C43CAA" w:rsidRDefault="00C43CAA" w:rsidP="0005578F">
      <w:pPr>
        <w:spacing w:after="0" w:line="240" w:lineRule="auto"/>
      </w:pPr>
      <w:r>
        <w:separator/>
      </w:r>
    </w:p>
  </w:footnote>
  <w:footnote w:type="continuationSeparator" w:id="0">
    <w:p w14:paraId="600088EA" w14:textId="77777777" w:rsidR="00C43CAA" w:rsidRDefault="00C43CAA" w:rsidP="0005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14C1" w14:textId="77777777" w:rsidR="00EF7220" w:rsidRDefault="00F73656">
    <w:pPr>
      <w:pStyle w:val="Antrats"/>
      <w:rPr>
        <w:noProof/>
        <w:lang w:eastAsia="lt-LT"/>
      </w:rPr>
    </w:pPr>
    <w:r>
      <w:rPr>
        <w:noProof/>
        <w:lang w:eastAsia="lt-LT"/>
      </w:rPr>
      <w:drawing>
        <wp:anchor distT="0" distB="0" distL="114300" distR="114300" simplePos="0" relativeHeight="251664384" behindDoc="1" locked="0" layoutInCell="1" allowOverlap="1" wp14:anchorId="0ECBE86F" wp14:editId="3FA0B52E">
          <wp:simplePos x="0" y="0"/>
          <wp:positionH relativeFrom="page">
            <wp:posOffset>504825</wp:posOffset>
          </wp:positionH>
          <wp:positionV relativeFrom="paragraph">
            <wp:posOffset>-217170</wp:posOffset>
          </wp:positionV>
          <wp:extent cx="7010400" cy="10410825"/>
          <wp:effectExtent l="0" t="0" r="0" b="0"/>
          <wp:wrapNone/>
          <wp:docPr id="7" name="Paveikslėli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as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041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31258" w14:textId="77777777" w:rsidR="007204C7" w:rsidRDefault="007204C7">
    <w:pPr>
      <w:pStyle w:val="Antrats"/>
    </w:pPr>
  </w:p>
  <w:p w14:paraId="6AC398D3" w14:textId="77777777" w:rsidR="00E455D0" w:rsidRDefault="00E455D0">
    <w:pPr>
      <w:pStyle w:val="Antrats"/>
    </w:pPr>
  </w:p>
  <w:p w14:paraId="6CCAD534" w14:textId="77777777" w:rsidR="0005578F" w:rsidRDefault="000557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F1E2" w14:textId="77777777" w:rsidR="00E759A6" w:rsidRDefault="00E759A6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66432" behindDoc="1" locked="0" layoutInCell="1" allowOverlap="1" wp14:anchorId="409137DE" wp14:editId="1E191931">
          <wp:simplePos x="0" y="0"/>
          <wp:positionH relativeFrom="page">
            <wp:posOffset>447675</wp:posOffset>
          </wp:positionH>
          <wp:positionV relativeFrom="paragraph">
            <wp:posOffset>-226695</wp:posOffset>
          </wp:positionV>
          <wp:extent cx="7010400" cy="10448925"/>
          <wp:effectExtent l="0" t="0" r="0" b="0"/>
          <wp:wrapNone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as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044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2CA"/>
    <w:multiLevelType w:val="hybridMultilevel"/>
    <w:tmpl w:val="A3767778"/>
    <w:lvl w:ilvl="0" w:tplc="EA02FF9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315C"/>
    <w:multiLevelType w:val="hybridMultilevel"/>
    <w:tmpl w:val="CC16F5BC"/>
    <w:lvl w:ilvl="0" w:tplc="2484573A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0C39"/>
    <w:multiLevelType w:val="hybridMultilevel"/>
    <w:tmpl w:val="34A6289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2F2F26"/>
    <w:multiLevelType w:val="hybridMultilevel"/>
    <w:tmpl w:val="EA08C13E"/>
    <w:lvl w:ilvl="0" w:tplc="58344D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7B36"/>
    <w:multiLevelType w:val="hybridMultilevel"/>
    <w:tmpl w:val="6CB82670"/>
    <w:lvl w:ilvl="0" w:tplc="41EECA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1F51005"/>
    <w:multiLevelType w:val="hybridMultilevel"/>
    <w:tmpl w:val="8E76C4EC"/>
    <w:lvl w:ilvl="0" w:tplc="2366701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2D78"/>
    <w:multiLevelType w:val="hybridMultilevel"/>
    <w:tmpl w:val="1E90E92A"/>
    <w:lvl w:ilvl="0" w:tplc="8BCEE80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F04C8"/>
    <w:multiLevelType w:val="hybridMultilevel"/>
    <w:tmpl w:val="36B8A58E"/>
    <w:lvl w:ilvl="0" w:tplc="9E0C9F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F4CC3"/>
    <w:multiLevelType w:val="hybridMultilevel"/>
    <w:tmpl w:val="57E44D1A"/>
    <w:lvl w:ilvl="0" w:tplc="9B047D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65207"/>
    <w:multiLevelType w:val="multilevel"/>
    <w:tmpl w:val="3660662C"/>
    <w:lvl w:ilvl="0">
      <w:start w:val="1"/>
      <w:numFmt w:val="decimal"/>
      <w:lvlText w:val="%1."/>
      <w:lvlJc w:val="left"/>
      <w:pPr>
        <w:ind w:left="870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03" w:hanging="1800"/>
      </w:pPr>
      <w:rPr>
        <w:rFonts w:hint="default"/>
      </w:rPr>
    </w:lvl>
  </w:abstractNum>
  <w:abstractNum w:abstractNumId="10" w15:restartNumberingAfterBreak="0">
    <w:nsid w:val="1F471423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4050FCA"/>
    <w:multiLevelType w:val="hybridMultilevel"/>
    <w:tmpl w:val="997CC710"/>
    <w:lvl w:ilvl="0" w:tplc="5762DA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5CF2EF6"/>
    <w:multiLevelType w:val="hybridMultilevel"/>
    <w:tmpl w:val="B14C4046"/>
    <w:lvl w:ilvl="0" w:tplc="D8548F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B5566"/>
    <w:multiLevelType w:val="hybridMultilevel"/>
    <w:tmpl w:val="34F650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B7BB3"/>
    <w:multiLevelType w:val="hybridMultilevel"/>
    <w:tmpl w:val="9CD0608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735106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2A93E2C"/>
    <w:multiLevelType w:val="hybridMultilevel"/>
    <w:tmpl w:val="CA5A68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B0C20"/>
    <w:multiLevelType w:val="hybridMultilevel"/>
    <w:tmpl w:val="B418AB16"/>
    <w:lvl w:ilvl="0" w:tplc="B8D67A4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E647C"/>
    <w:multiLevelType w:val="hybridMultilevel"/>
    <w:tmpl w:val="49722E92"/>
    <w:lvl w:ilvl="0" w:tplc="2BF25A7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9456F"/>
    <w:multiLevelType w:val="hybridMultilevel"/>
    <w:tmpl w:val="03DC6896"/>
    <w:lvl w:ilvl="0" w:tplc="CBDEB11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A2D10"/>
    <w:multiLevelType w:val="hybridMultilevel"/>
    <w:tmpl w:val="122C96DE"/>
    <w:lvl w:ilvl="0" w:tplc="83F280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642B7"/>
    <w:multiLevelType w:val="multilevel"/>
    <w:tmpl w:val="773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06481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817578E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217755C"/>
    <w:multiLevelType w:val="hybridMultilevel"/>
    <w:tmpl w:val="C7DA9128"/>
    <w:lvl w:ilvl="0" w:tplc="501EF74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3" w:hanging="360"/>
      </w:pPr>
    </w:lvl>
    <w:lvl w:ilvl="2" w:tplc="0427001B" w:tentative="1">
      <w:start w:val="1"/>
      <w:numFmt w:val="lowerRoman"/>
      <w:lvlText w:val="%3."/>
      <w:lvlJc w:val="right"/>
      <w:pPr>
        <w:ind w:left="2583" w:hanging="180"/>
      </w:pPr>
    </w:lvl>
    <w:lvl w:ilvl="3" w:tplc="0427000F" w:tentative="1">
      <w:start w:val="1"/>
      <w:numFmt w:val="decimal"/>
      <w:lvlText w:val="%4."/>
      <w:lvlJc w:val="left"/>
      <w:pPr>
        <w:ind w:left="3303" w:hanging="360"/>
      </w:pPr>
    </w:lvl>
    <w:lvl w:ilvl="4" w:tplc="04270019" w:tentative="1">
      <w:start w:val="1"/>
      <w:numFmt w:val="lowerLetter"/>
      <w:lvlText w:val="%5."/>
      <w:lvlJc w:val="left"/>
      <w:pPr>
        <w:ind w:left="4023" w:hanging="360"/>
      </w:pPr>
    </w:lvl>
    <w:lvl w:ilvl="5" w:tplc="0427001B" w:tentative="1">
      <w:start w:val="1"/>
      <w:numFmt w:val="lowerRoman"/>
      <w:lvlText w:val="%6."/>
      <w:lvlJc w:val="right"/>
      <w:pPr>
        <w:ind w:left="4743" w:hanging="180"/>
      </w:pPr>
    </w:lvl>
    <w:lvl w:ilvl="6" w:tplc="0427000F" w:tentative="1">
      <w:start w:val="1"/>
      <w:numFmt w:val="decimal"/>
      <w:lvlText w:val="%7."/>
      <w:lvlJc w:val="left"/>
      <w:pPr>
        <w:ind w:left="5463" w:hanging="360"/>
      </w:pPr>
    </w:lvl>
    <w:lvl w:ilvl="7" w:tplc="04270019" w:tentative="1">
      <w:start w:val="1"/>
      <w:numFmt w:val="lowerLetter"/>
      <w:lvlText w:val="%8."/>
      <w:lvlJc w:val="left"/>
      <w:pPr>
        <w:ind w:left="6183" w:hanging="360"/>
      </w:pPr>
    </w:lvl>
    <w:lvl w:ilvl="8" w:tplc="0427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5" w15:restartNumberingAfterBreak="0">
    <w:nsid w:val="5655515E"/>
    <w:multiLevelType w:val="hybridMultilevel"/>
    <w:tmpl w:val="B7445CDC"/>
    <w:lvl w:ilvl="0" w:tplc="CC6CE992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83495"/>
    <w:multiLevelType w:val="hybridMultilevel"/>
    <w:tmpl w:val="E2CADFBC"/>
    <w:lvl w:ilvl="0" w:tplc="F59AA14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95C3F"/>
    <w:multiLevelType w:val="hybridMultilevel"/>
    <w:tmpl w:val="5BE01F44"/>
    <w:lvl w:ilvl="0" w:tplc="F2CAB4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67176"/>
    <w:multiLevelType w:val="hybridMultilevel"/>
    <w:tmpl w:val="9E186F18"/>
    <w:lvl w:ilvl="0" w:tplc="C882B2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5E427B6"/>
    <w:multiLevelType w:val="hybridMultilevel"/>
    <w:tmpl w:val="6A2462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B7AD6"/>
    <w:multiLevelType w:val="hybridMultilevel"/>
    <w:tmpl w:val="401CC198"/>
    <w:lvl w:ilvl="0" w:tplc="B322B7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679875CD"/>
    <w:multiLevelType w:val="hybridMultilevel"/>
    <w:tmpl w:val="8F40215A"/>
    <w:lvl w:ilvl="0" w:tplc="8D325EFE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7CE088E"/>
    <w:multiLevelType w:val="hybridMultilevel"/>
    <w:tmpl w:val="6478BCDC"/>
    <w:lvl w:ilvl="0" w:tplc="CB68E0D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 w15:restartNumberingAfterBreak="0">
    <w:nsid w:val="68D6398D"/>
    <w:multiLevelType w:val="multilevel"/>
    <w:tmpl w:val="3CDE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7B2E83"/>
    <w:multiLevelType w:val="hybridMultilevel"/>
    <w:tmpl w:val="0EAEA3FC"/>
    <w:lvl w:ilvl="0" w:tplc="0DC48E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4751C"/>
    <w:multiLevelType w:val="hybridMultilevel"/>
    <w:tmpl w:val="F2126718"/>
    <w:lvl w:ilvl="0" w:tplc="CB260304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A5CA3"/>
    <w:multiLevelType w:val="hybridMultilevel"/>
    <w:tmpl w:val="5B8C8292"/>
    <w:lvl w:ilvl="0" w:tplc="52C257BE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43190"/>
    <w:multiLevelType w:val="hybridMultilevel"/>
    <w:tmpl w:val="4CA26250"/>
    <w:lvl w:ilvl="0" w:tplc="7E4CC9E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15267"/>
    <w:multiLevelType w:val="hybridMultilevel"/>
    <w:tmpl w:val="22B85540"/>
    <w:lvl w:ilvl="0" w:tplc="E68E986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D6527"/>
    <w:multiLevelType w:val="hybridMultilevel"/>
    <w:tmpl w:val="9AAA132C"/>
    <w:lvl w:ilvl="0" w:tplc="042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73DB7020"/>
    <w:multiLevelType w:val="hybridMultilevel"/>
    <w:tmpl w:val="9F2A89D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4761E9F"/>
    <w:multiLevelType w:val="hybridMultilevel"/>
    <w:tmpl w:val="C2D88840"/>
    <w:lvl w:ilvl="0" w:tplc="8DDE09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B1F38"/>
    <w:multiLevelType w:val="hybridMultilevel"/>
    <w:tmpl w:val="1EB6A362"/>
    <w:lvl w:ilvl="0" w:tplc="78864C6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672D9"/>
    <w:multiLevelType w:val="multilevel"/>
    <w:tmpl w:val="834E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D457D6"/>
    <w:multiLevelType w:val="hybridMultilevel"/>
    <w:tmpl w:val="E1808816"/>
    <w:lvl w:ilvl="0" w:tplc="FF424C7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72317"/>
    <w:multiLevelType w:val="hybridMultilevel"/>
    <w:tmpl w:val="3FAE80EA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F7C7BE8"/>
    <w:multiLevelType w:val="hybridMultilevel"/>
    <w:tmpl w:val="370AFD1E"/>
    <w:lvl w:ilvl="0" w:tplc="422CE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8796273">
    <w:abstractNumId w:val="42"/>
  </w:num>
  <w:num w:numId="2" w16cid:durableId="587274341">
    <w:abstractNumId w:val="14"/>
  </w:num>
  <w:num w:numId="3" w16cid:durableId="7568325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5668713">
    <w:abstractNumId w:val="30"/>
  </w:num>
  <w:num w:numId="5" w16cid:durableId="1808352072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19143176">
    <w:abstractNumId w:val="16"/>
  </w:num>
  <w:num w:numId="7" w16cid:durableId="1626236502">
    <w:abstractNumId w:val="2"/>
  </w:num>
  <w:num w:numId="8" w16cid:durableId="881748559">
    <w:abstractNumId w:val="33"/>
  </w:num>
  <w:num w:numId="9" w16cid:durableId="927883804">
    <w:abstractNumId w:val="21"/>
  </w:num>
  <w:num w:numId="10" w16cid:durableId="1170371359">
    <w:abstractNumId w:val="9"/>
  </w:num>
  <w:num w:numId="11" w16cid:durableId="1155755494">
    <w:abstractNumId w:val="10"/>
  </w:num>
  <w:num w:numId="12" w16cid:durableId="418017686">
    <w:abstractNumId w:val="23"/>
  </w:num>
  <w:num w:numId="13" w16cid:durableId="160783235">
    <w:abstractNumId w:val="31"/>
  </w:num>
  <w:num w:numId="14" w16cid:durableId="894391944">
    <w:abstractNumId w:val="22"/>
  </w:num>
  <w:num w:numId="15" w16cid:durableId="1567913815">
    <w:abstractNumId w:val="15"/>
  </w:num>
  <w:num w:numId="16" w16cid:durableId="1335452192">
    <w:abstractNumId w:val="20"/>
  </w:num>
  <w:num w:numId="17" w16cid:durableId="1478449991">
    <w:abstractNumId w:val="41"/>
  </w:num>
  <w:num w:numId="18" w16cid:durableId="1254431651">
    <w:abstractNumId w:val="27"/>
  </w:num>
  <w:num w:numId="19" w16cid:durableId="835343036">
    <w:abstractNumId w:val="43"/>
  </w:num>
  <w:num w:numId="20" w16cid:durableId="1605848090">
    <w:abstractNumId w:val="39"/>
  </w:num>
  <w:num w:numId="21" w16cid:durableId="343289786">
    <w:abstractNumId w:val="13"/>
  </w:num>
  <w:num w:numId="22" w16cid:durableId="1647273242">
    <w:abstractNumId w:val="40"/>
  </w:num>
  <w:num w:numId="23" w16cid:durableId="1536190346">
    <w:abstractNumId w:val="45"/>
  </w:num>
  <w:num w:numId="24" w16cid:durableId="1622572094">
    <w:abstractNumId w:val="4"/>
  </w:num>
  <w:num w:numId="25" w16cid:durableId="604846425">
    <w:abstractNumId w:val="46"/>
  </w:num>
  <w:num w:numId="26" w16cid:durableId="1784036887">
    <w:abstractNumId w:val="17"/>
  </w:num>
  <w:num w:numId="27" w16cid:durableId="1119254399">
    <w:abstractNumId w:val="0"/>
  </w:num>
  <w:num w:numId="28" w16cid:durableId="500974951">
    <w:abstractNumId w:val="44"/>
  </w:num>
  <w:num w:numId="29" w16cid:durableId="1040131818">
    <w:abstractNumId w:val="26"/>
  </w:num>
  <w:num w:numId="30" w16cid:durableId="656763160">
    <w:abstractNumId w:val="12"/>
  </w:num>
  <w:num w:numId="31" w16cid:durableId="306592453">
    <w:abstractNumId w:val="37"/>
  </w:num>
  <w:num w:numId="32" w16cid:durableId="1739397312">
    <w:abstractNumId w:val="35"/>
  </w:num>
  <w:num w:numId="33" w16cid:durableId="635184577">
    <w:abstractNumId w:val="36"/>
  </w:num>
  <w:num w:numId="34" w16cid:durableId="168183250">
    <w:abstractNumId w:val="38"/>
  </w:num>
  <w:num w:numId="35" w16cid:durableId="1208830859">
    <w:abstractNumId w:val="25"/>
  </w:num>
  <w:num w:numId="36" w16cid:durableId="1719933971">
    <w:abstractNumId w:val="1"/>
  </w:num>
  <w:num w:numId="37" w16cid:durableId="689993435">
    <w:abstractNumId w:val="18"/>
  </w:num>
  <w:num w:numId="38" w16cid:durableId="1774087557">
    <w:abstractNumId w:val="32"/>
  </w:num>
  <w:num w:numId="39" w16cid:durableId="1215393280">
    <w:abstractNumId w:val="11"/>
  </w:num>
  <w:num w:numId="40" w16cid:durableId="1342658780">
    <w:abstractNumId w:val="5"/>
  </w:num>
  <w:num w:numId="41" w16cid:durableId="129641867">
    <w:abstractNumId w:val="28"/>
  </w:num>
  <w:num w:numId="42" w16cid:durableId="354423843">
    <w:abstractNumId w:val="34"/>
  </w:num>
  <w:num w:numId="43" w16cid:durableId="1196237470">
    <w:abstractNumId w:val="8"/>
  </w:num>
  <w:num w:numId="44" w16cid:durableId="1191455413">
    <w:abstractNumId w:val="6"/>
  </w:num>
  <w:num w:numId="45" w16cid:durableId="269431716">
    <w:abstractNumId w:val="19"/>
  </w:num>
  <w:num w:numId="46" w16cid:durableId="1797868060">
    <w:abstractNumId w:val="7"/>
  </w:num>
  <w:num w:numId="47" w16cid:durableId="1439640716">
    <w:abstractNumId w:val="3"/>
  </w:num>
  <w:num w:numId="48" w16cid:durableId="5799514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D0"/>
    <w:rsid w:val="00004D64"/>
    <w:rsid w:val="0001618C"/>
    <w:rsid w:val="00017C0C"/>
    <w:rsid w:val="00021582"/>
    <w:rsid w:val="0002165D"/>
    <w:rsid w:val="0002314B"/>
    <w:rsid w:val="00030DDC"/>
    <w:rsid w:val="00035F4B"/>
    <w:rsid w:val="000373CB"/>
    <w:rsid w:val="00044BBE"/>
    <w:rsid w:val="000506E6"/>
    <w:rsid w:val="0005567C"/>
    <w:rsid w:val="0005578F"/>
    <w:rsid w:val="00063AF2"/>
    <w:rsid w:val="00083633"/>
    <w:rsid w:val="000D1782"/>
    <w:rsid w:val="000F1E29"/>
    <w:rsid w:val="000F7EE8"/>
    <w:rsid w:val="00106B0D"/>
    <w:rsid w:val="001102BF"/>
    <w:rsid w:val="00121FC4"/>
    <w:rsid w:val="00127AE6"/>
    <w:rsid w:val="001425E3"/>
    <w:rsid w:val="001473E2"/>
    <w:rsid w:val="00150D37"/>
    <w:rsid w:val="0015184E"/>
    <w:rsid w:val="00152D06"/>
    <w:rsid w:val="00153A63"/>
    <w:rsid w:val="0017559E"/>
    <w:rsid w:val="00196407"/>
    <w:rsid w:val="001C0EF5"/>
    <w:rsid w:val="001D7827"/>
    <w:rsid w:val="001E34B4"/>
    <w:rsid w:val="001F44ED"/>
    <w:rsid w:val="001F7D27"/>
    <w:rsid w:val="00216C83"/>
    <w:rsid w:val="00227AB1"/>
    <w:rsid w:val="00230A1C"/>
    <w:rsid w:val="002342F5"/>
    <w:rsid w:val="00250C19"/>
    <w:rsid w:val="00255AC9"/>
    <w:rsid w:val="002643D4"/>
    <w:rsid w:val="00264CA1"/>
    <w:rsid w:val="00280E51"/>
    <w:rsid w:val="002C2A91"/>
    <w:rsid w:val="00304098"/>
    <w:rsid w:val="00306A7C"/>
    <w:rsid w:val="00312E18"/>
    <w:rsid w:val="003153C4"/>
    <w:rsid w:val="003226B7"/>
    <w:rsid w:val="00335F44"/>
    <w:rsid w:val="00343F93"/>
    <w:rsid w:val="003553EC"/>
    <w:rsid w:val="00361BE6"/>
    <w:rsid w:val="00370E6C"/>
    <w:rsid w:val="00373B67"/>
    <w:rsid w:val="00380E81"/>
    <w:rsid w:val="003903FD"/>
    <w:rsid w:val="00397A8A"/>
    <w:rsid w:val="003A0C84"/>
    <w:rsid w:val="003C3B80"/>
    <w:rsid w:val="003D2C69"/>
    <w:rsid w:val="003E15D2"/>
    <w:rsid w:val="004025B7"/>
    <w:rsid w:val="004062C7"/>
    <w:rsid w:val="00411386"/>
    <w:rsid w:val="00426CE3"/>
    <w:rsid w:val="00437C3F"/>
    <w:rsid w:val="00451DFB"/>
    <w:rsid w:val="004526D1"/>
    <w:rsid w:val="00455B6C"/>
    <w:rsid w:val="00497D9B"/>
    <w:rsid w:val="004A4552"/>
    <w:rsid w:val="004A590D"/>
    <w:rsid w:val="004A645C"/>
    <w:rsid w:val="004B7255"/>
    <w:rsid w:val="004C017E"/>
    <w:rsid w:val="004C08E3"/>
    <w:rsid w:val="004C20F3"/>
    <w:rsid w:val="004D3A3F"/>
    <w:rsid w:val="004D5877"/>
    <w:rsid w:val="004E2C50"/>
    <w:rsid w:val="004E3D6A"/>
    <w:rsid w:val="004F0F0B"/>
    <w:rsid w:val="004F16F0"/>
    <w:rsid w:val="004F74F7"/>
    <w:rsid w:val="00516F32"/>
    <w:rsid w:val="00530D64"/>
    <w:rsid w:val="00532D9D"/>
    <w:rsid w:val="005344B1"/>
    <w:rsid w:val="005351A7"/>
    <w:rsid w:val="00537530"/>
    <w:rsid w:val="0054659A"/>
    <w:rsid w:val="005473E0"/>
    <w:rsid w:val="00552D82"/>
    <w:rsid w:val="005654AF"/>
    <w:rsid w:val="00570EF3"/>
    <w:rsid w:val="00572412"/>
    <w:rsid w:val="00592D00"/>
    <w:rsid w:val="00593047"/>
    <w:rsid w:val="005A0E62"/>
    <w:rsid w:val="005B7BF6"/>
    <w:rsid w:val="005D06B1"/>
    <w:rsid w:val="005D4650"/>
    <w:rsid w:val="005D50B2"/>
    <w:rsid w:val="005D5B8F"/>
    <w:rsid w:val="005F25CC"/>
    <w:rsid w:val="00603153"/>
    <w:rsid w:val="00616E01"/>
    <w:rsid w:val="00620EE1"/>
    <w:rsid w:val="00624B6F"/>
    <w:rsid w:val="0064282D"/>
    <w:rsid w:val="00643659"/>
    <w:rsid w:val="006521C9"/>
    <w:rsid w:val="006524C9"/>
    <w:rsid w:val="00663A5B"/>
    <w:rsid w:val="00677ABA"/>
    <w:rsid w:val="0068007A"/>
    <w:rsid w:val="006A4273"/>
    <w:rsid w:val="006A4484"/>
    <w:rsid w:val="006A65B1"/>
    <w:rsid w:val="006B1F28"/>
    <w:rsid w:val="006B2EB2"/>
    <w:rsid w:val="006B5C27"/>
    <w:rsid w:val="006B77D6"/>
    <w:rsid w:val="006B7ECC"/>
    <w:rsid w:val="006C3DA2"/>
    <w:rsid w:val="006E1A00"/>
    <w:rsid w:val="00710AF3"/>
    <w:rsid w:val="007204C7"/>
    <w:rsid w:val="00740DB1"/>
    <w:rsid w:val="00744BDB"/>
    <w:rsid w:val="00745483"/>
    <w:rsid w:val="007615DF"/>
    <w:rsid w:val="00786E38"/>
    <w:rsid w:val="00797D99"/>
    <w:rsid w:val="007A5CE8"/>
    <w:rsid w:val="007A6BF5"/>
    <w:rsid w:val="007E46EB"/>
    <w:rsid w:val="007F4142"/>
    <w:rsid w:val="00805B11"/>
    <w:rsid w:val="0080762B"/>
    <w:rsid w:val="00810465"/>
    <w:rsid w:val="008119C4"/>
    <w:rsid w:val="00830601"/>
    <w:rsid w:val="00831C27"/>
    <w:rsid w:val="0083594F"/>
    <w:rsid w:val="008366B2"/>
    <w:rsid w:val="00841F0A"/>
    <w:rsid w:val="00843F10"/>
    <w:rsid w:val="00887DB7"/>
    <w:rsid w:val="0089087E"/>
    <w:rsid w:val="00897818"/>
    <w:rsid w:val="008A25BD"/>
    <w:rsid w:val="008A3CEE"/>
    <w:rsid w:val="008D4EAE"/>
    <w:rsid w:val="008E210E"/>
    <w:rsid w:val="00901EA7"/>
    <w:rsid w:val="00924814"/>
    <w:rsid w:val="00944B5F"/>
    <w:rsid w:val="00945951"/>
    <w:rsid w:val="00974B94"/>
    <w:rsid w:val="009801FC"/>
    <w:rsid w:val="009877CA"/>
    <w:rsid w:val="009A1C45"/>
    <w:rsid w:val="009A40B4"/>
    <w:rsid w:val="009A649C"/>
    <w:rsid w:val="009B7408"/>
    <w:rsid w:val="009C78F1"/>
    <w:rsid w:val="009E49AD"/>
    <w:rsid w:val="009F5D87"/>
    <w:rsid w:val="00A129CD"/>
    <w:rsid w:val="00A22283"/>
    <w:rsid w:val="00A446C3"/>
    <w:rsid w:val="00A67322"/>
    <w:rsid w:val="00A77A1F"/>
    <w:rsid w:val="00A80278"/>
    <w:rsid w:val="00A82698"/>
    <w:rsid w:val="00AA0C67"/>
    <w:rsid w:val="00AB42E9"/>
    <w:rsid w:val="00AD509C"/>
    <w:rsid w:val="00AD5B8E"/>
    <w:rsid w:val="00AD7BF2"/>
    <w:rsid w:val="00AF621D"/>
    <w:rsid w:val="00B02E22"/>
    <w:rsid w:val="00B2434A"/>
    <w:rsid w:val="00B35E30"/>
    <w:rsid w:val="00B44F49"/>
    <w:rsid w:val="00B52E8D"/>
    <w:rsid w:val="00B606CB"/>
    <w:rsid w:val="00B76C53"/>
    <w:rsid w:val="00B76FDF"/>
    <w:rsid w:val="00B811D6"/>
    <w:rsid w:val="00B86335"/>
    <w:rsid w:val="00B86AD4"/>
    <w:rsid w:val="00B871D6"/>
    <w:rsid w:val="00BA2DC3"/>
    <w:rsid w:val="00BC20DD"/>
    <w:rsid w:val="00BC2461"/>
    <w:rsid w:val="00BE1FA0"/>
    <w:rsid w:val="00BE349F"/>
    <w:rsid w:val="00BE4AEC"/>
    <w:rsid w:val="00BE5031"/>
    <w:rsid w:val="00BF2F3F"/>
    <w:rsid w:val="00BF3816"/>
    <w:rsid w:val="00C00955"/>
    <w:rsid w:val="00C14E60"/>
    <w:rsid w:val="00C15513"/>
    <w:rsid w:val="00C226C2"/>
    <w:rsid w:val="00C32BAD"/>
    <w:rsid w:val="00C40203"/>
    <w:rsid w:val="00C43CAA"/>
    <w:rsid w:val="00C52D70"/>
    <w:rsid w:val="00C5518A"/>
    <w:rsid w:val="00C767E5"/>
    <w:rsid w:val="00C83ECB"/>
    <w:rsid w:val="00CA3647"/>
    <w:rsid w:val="00CA61C7"/>
    <w:rsid w:val="00CB41EA"/>
    <w:rsid w:val="00CF21B0"/>
    <w:rsid w:val="00D07073"/>
    <w:rsid w:val="00D11697"/>
    <w:rsid w:val="00D52AEE"/>
    <w:rsid w:val="00D65B41"/>
    <w:rsid w:val="00D74560"/>
    <w:rsid w:val="00DA22E8"/>
    <w:rsid w:val="00DC0169"/>
    <w:rsid w:val="00DC78D7"/>
    <w:rsid w:val="00E041F3"/>
    <w:rsid w:val="00E04E79"/>
    <w:rsid w:val="00E0621E"/>
    <w:rsid w:val="00E25EF3"/>
    <w:rsid w:val="00E351B5"/>
    <w:rsid w:val="00E42588"/>
    <w:rsid w:val="00E4290F"/>
    <w:rsid w:val="00E455D0"/>
    <w:rsid w:val="00E61A1C"/>
    <w:rsid w:val="00E759A6"/>
    <w:rsid w:val="00E8030D"/>
    <w:rsid w:val="00E80382"/>
    <w:rsid w:val="00E83508"/>
    <w:rsid w:val="00E9032C"/>
    <w:rsid w:val="00EA4611"/>
    <w:rsid w:val="00EB4A46"/>
    <w:rsid w:val="00EB5E52"/>
    <w:rsid w:val="00EC2B6D"/>
    <w:rsid w:val="00EC31D7"/>
    <w:rsid w:val="00EF4A8E"/>
    <w:rsid w:val="00EF7220"/>
    <w:rsid w:val="00F22D5E"/>
    <w:rsid w:val="00F26750"/>
    <w:rsid w:val="00F44709"/>
    <w:rsid w:val="00F73656"/>
    <w:rsid w:val="00F7398B"/>
    <w:rsid w:val="00F91C8B"/>
    <w:rsid w:val="00FD2284"/>
    <w:rsid w:val="00FD3457"/>
    <w:rsid w:val="00FE0DB1"/>
    <w:rsid w:val="00FE46F7"/>
    <w:rsid w:val="00FF4F2C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4:docId w14:val="58E7F7EB"/>
  <w15:docId w15:val="{28A42389-A0AE-4272-8E74-7C0E85AD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07A"/>
    <w:pPr>
      <w:jc w:val="both"/>
    </w:pPr>
    <w:rPr>
      <w:rFonts w:ascii="Open Sans" w:hAnsi="Open Sans"/>
      <w:sz w:val="20"/>
    </w:rPr>
  </w:style>
  <w:style w:type="paragraph" w:styleId="Antrat1">
    <w:name w:val="heading 1"/>
    <w:aliases w:val="Pranešimo heading"/>
    <w:basedOn w:val="prastasis"/>
    <w:next w:val="prastasis"/>
    <w:link w:val="Antrat1Diagrama"/>
    <w:uiPriority w:val="9"/>
    <w:qFormat/>
    <w:rsid w:val="0005578F"/>
    <w:pPr>
      <w:keepNext/>
      <w:keepLines/>
      <w:spacing w:before="360" w:after="24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Antrat2">
    <w:name w:val="heading 2"/>
    <w:aliases w:val="rekvizitai"/>
    <w:basedOn w:val="prastasis"/>
    <w:next w:val="prastasis"/>
    <w:link w:val="Antrat2Diagrama"/>
    <w:uiPriority w:val="9"/>
    <w:unhideWhenUsed/>
    <w:qFormat/>
    <w:rsid w:val="006B77D6"/>
    <w:pPr>
      <w:keepNext/>
      <w:keepLines/>
      <w:spacing w:after="0"/>
      <w:jc w:val="left"/>
      <w:outlineLvl w:val="1"/>
    </w:pPr>
    <w:rPr>
      <w:rFonts w:eastAsiaTheme="majorEastAsia" w:cstheme="majorBidi"/>
      <w:bCs/>
      <w:color w:val="FFFFFF" w:themeColor="background1"/>
      <w:sz w:val="1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5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578F"/>
  </w:style>
  <w:style w:type="paragraph" w:styleId="Porat">
    <w:name w:val="footer"/>
    <w:basedOn w:val="prastasis"/>
    <w:link w:val="PoratDiagrama"/>
    <w:uiPriority w:val="99"/>
    <w:unhideWhenUsed/>
    <w:rsid w:val="000557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578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78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aliases w:val="Pranešimo heading Diagrama"/>
    <w:basedOn w:val="Numatytasispastraiposriftas"/>
    <w:link w:val="Antrat1"/>
    <w:uiPriority w:val="9"/>
    <w:rsid w:val="0005578F"/>
    <w:rPr>
      <w:rFonts w:ascii="Microsoft PhagsPa" w:eastAsiaTheme="majorEastAsia" w:hAnsi="Microsoft PhagsPa" w:cstheme="majorBidi"/>
      <w:b/>
      <w:bCs/>
      <w:color w:val="000000" w:themeColor="text1"/>
      <w:sz w:val="24"/>
      <w:szCs w:val="28"/>
    </w:rPr>
  </w:style>
  <w:style w:type="paragraph" w:styleId="Betarp">
    <w:name w:val="No Spacing"/>
    <w:uiPriority w:val="1"/>
    <w:qFormat/>
    <w:rsid w:val="0005578F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05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t-LT"/>
    </w:rPr>
  </w:style>
  <w:style w:type="character" w:customStyle="1" w:styleId="Antrat2Diagrama">
    <w:name w:val="Antraštė 2 Diagrama"/>
    <w:aliases w:val="rekvizitai Diagrama"/>
    <w:basedOn w:val="Numatytasispastraiposriftas"/>
    <w:link w:val="Antrat2"/>
    <w:uiPriority w:val="9"/>
    <w:rsid w:val="006B77D6"/>
    <w:rPr>
      <w:rFonts w:ascii="Microsoft PhagsPa" w:eastAsiaTheme="majorEastAsia" w:hAnsi="Microsoft PhagsPa" w:cstheme="majorBidi"/>
      <w:bCs/>
      <w:color w:val="FFFFFF" w:themeColor="background1"/>
      <w:sz w:val="18"/>
      <w:szCs w:val="26"/>
    </w:rPr>
  </w:style>
  <w:style w:type="character" w:styleId="Hipersaitas">
    <w:name w:val="Hyperlink"/>
    <w:basedOn w:val="Numatytasispastraiposriftas"/>
    <w:uiPriority w:val="99"/>
    <w:unhideWhenUsed/>
    <w:rsid w:val="006521C9"/>
    <w:rPr>
      <w:color w:val="0000FF" w:themeColor="hyperlink"/>
      <w:u w:val="single"/>
    </w:rPr>
  </w:style>
  <w:style w:type="paragraph" w:styleId="Vokoatgalinisadresas">
    <w:name w:val="envelope return"/>
    <w:basedOn w:val="prastasis"/>
    <w:rsid w:val="00021582"/>
    <w:pPr>
      <w:spacing w:after="0" w:line="240" w:lineRule="auto"/>
      <w:jc w:val="left"/>
    </w:pPr>
    <w:rPr>
      <w:rFonts w:ascii="TimesLT" w:eastAsia="Times New Roman" w:hAnsi="TimesLT" w:cs="Times New Roman"/>
      <w:kern w:val="28"/>
      <w:sz w:val="24"/>
      <w:szCs w:val="20"/>
      <w:lang w:val="en-US" w:eastAsia="ru-RU"/>
    </w:rPr>
  </w:style>
  <w:style w:type="paragraph" w:styleId="Pagrindinistekstas2">
    <w:name w:val="Body Text 2"/>
    <w:basedOn w:val="prastasis"/>
    <w:link w:val="Pagrindinistekstas2Diagrama"/>
    <w:rsid w:val="0002158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21582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ntrat">
    <w:name w:val="caption"/>
    <w:basedOn w:val="prastasis"/>
    <w:next w:val="prastasis"/>
    <w:qFormat/>
    <w:rsid w:val="00021582"/>
    <w:pPr>
      <w:shd w:val="clear" w:color="auto" w:fill="FFFFFF"/>
      <w:spacing w:before="115" w:after="0" w:line="240" w:lineRule="auto"/>
      <w:ind w:left="10"/>
      <w:jc w:val="left"/>
    </w:pPr>
    <w:rPr>
      <w:rFonts w:ascii="Times New Roman" w:eastAsia="Times New Roman" w:hAnsi="Times New Roman" w:cs="Times New Roman"/>
      <w:b/>
      <w:bCs/>
      <w:color w:val="0000FF"/>
      <w:spacing w:val="-8"/>
      <w:szCs w:val="25"/>
      <w:lang w:eastAsia="ru-RU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05B11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805B11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805B11"/>
    <w:pPr>
      <w:spacing w:after="100"/>
      <w:ind w:left="200"/>
    </w:pPr>
  </w:style>
  <w:style w:type="character" w:styleId="Grietas">
    <w:name w:val="Strong"/>
    <w:basedOn w:val="Numatytasispastraiposriftas"/>
    <w:uiPriority w:val="22"/>
    <w:qFormat/>
    <w:rsid w:val="00805B11"/>
    <w:rPr>
      <w:b/>
      <w:bCs/>
    </w:rPr>
  </w:style>
  <w:style w:type="table" w:styleId="Lentelstinklelis">
    <w:name w:val="Table Grid"/>
    <w:basedOn w:val="prastojilentel"/>
    <w:uiPriority w:val="59"/>
    <w:rsid w:val="009A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8DiagramaDiagramaCharCharDiagramaDiagramaCharCharDiagramaDiagramaCharCharDiagramaDiagramaCharCharDiagramaDiagramaCharCharDiagramaDiagramaDiagrama">
    <w:name w:val="Char Char8 Diagrama Diagrama Char Char Diagrama Diagrama Char Char Diagrama Diagrama Char Char Diagrama Diagrama Char Char Diagrama Diagrama Char Char Diagrama Diagrama Diagrama"/>
    <w:basedOn w:val="prastasis"/>
    <w:semiHidden/>
    <w:rsid w:val="001D7827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8">
    <w:name w:val="Char Char8 Diagrama Diagrama Char Char Diagrama Diagrama Char Char Diagrama Diagrama Char Char Diagrama Diagrama Char Char Diagrama Diagrama Char Char Diagrama Diagrama Diagrama8"/>
    <w:basedOn w:val="prastasis"/>
    <w:semiHidden/>
    <w:rsid w:val="008E210E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C017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017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ableau">
    <w:name w:val="normal_tableau"/>
    <w:basedOn w:val="prastasis"/>
    <w:rsid w:val="004C017E"/>
    <w:pPr>
      <w:spacing w:before="120" w:after="120" w:line="240" w:lineRule="auto"/>
    </w:pPr>
    <w:rPr>
      <w:rFonts w:ascii="Optima" w:eastAsia="Times New Roman" w:hAnsi="Optima" w:cs="Times New Roman"/>
      <w:sz w:val="22"/>
      <w:szCs w:val="24"/>
      <w:lang w:val="en-GB"/>
    </w:rPr>
  </w:style>
  <w:style w:type="paragraph" w:customStyle="1" w:styleId="CharChar8DiagramaDiagramaCharCharDiagramaDiagramaCharCharDiagramaDiagramaCharCharDiagramaDiagramaCharCharDiagramaDiagramaCharCharDiagramaDiagramaDiagrama7">
    <w:name w:val="Char Char8 Diagrama Diagrama Char Char Diagrama Diagrama Char Char Diagrama Diagrama Char Char Diagrama Diagrama Char Char Diagrama Diagrama Char Char Diagrama Diagrama Diagrama7"/>
    <w:basedOn w:val="prastasis"/>
    <w:semiHidden/>
    <w:rsid w:val="00516F32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6">
    <w:name w:val="Char Char8 Diagrama Diagrama Char Char Diagrama Diagrama Char Char Diagrama Diagrama Char Char Diagrama Diagrama Char Char Diagrama Diagrama Char Char Diagrama Diagrama Diagrama6"/>
    <w:basedOn w:val="prastasis"/>
    <w:semiHidden/>
    <w:rsid w:val="00EC31D7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5">
    <w:name w:val="Char Char8 Diagrama Diagrama Char Char Diagrama Diagrama Char Char Diagrama Diagrama Char Char Diagrama Diagrama Char Char Diagrama Diagrama Char Char Diagrama Diagrama Diagrama5"/>
    <w:basedOn w:val="prastasis"/>
    <w:semiHidden/>
    <w:rsid w:val="008A25BD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Default">
    <w:name w:val="Default"/>
    <w:rsid w:val="004A64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t-LT"/>
    </w:rPr>
  </w:style>
  <w:style w:type="paragraph" w:customStyle="1" w:styleId="CharChar8DiagramaDiagramaCharCharDiagramaDiagramaCharCharDiagramaDiagramaCharCharDiagramaDiagramaCharCharDiagramaDiagramaCharCharDiagramaDiagramaDiagrama4">
    <w:name w:val="Char Char8 Diagrama Diagrama Char Char Diagrama Diagrama Char Char Diagrama Diagrama Char Char Diagrama Diagrama Char Char Diagrama Diagrama Char Char Diagrama Diagrama Diagrama4"/>
    <w:basedOn w:val="prastasis"/>
    <w:semiHidden/>
    <w:rsid w:val="00530D64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3">
    <w:name w:val="Char Char8 Diagrama Diagrama Char Char Diagrama Diagrama Char Char Diagrama Diagrama Char Char Diagrama Diagrama Char Char Diagrama Diagrama Char Char Diagrama Diagrama Diagrama3"/>
    <w:basedOn w:val="prastasis"/>
    <w:semiHidden/>
    <w:rsid w:val="005473E0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83060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30601"/>
    <w:rPr>
      <w:rFonts w:ascii="Open Sans" w:hAnsi="Open Sans"/>
      <w:sz w:val="20"/>
    </w:rPr>
  </w:style>
  <w:style w:type="paragraph" w:customStyle="1" w:styleId="CharChar8DiagramaDiagramaCharCharDiagramaDiagramaCharCharDiagramaDiagramaCharCharDiagramaDiagramaCharCharDiagramaDiagramaCharCharDiagramaDiagramaDiagrama2">
    <w:name w:val="Char Char8 Diagrama Diagrama Char Char Diagrama Diagrama Char Char Diagrama Diagrama Char Char Diagrama Diagrama Char Char Diagrama Diagrama Char Char Diagrama Diagrama Diagrama2"/>
    <w:basedOn w:val="prastasis"/>
    <w:semiHidden/>
    <w:rsid w:val="001473E2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1">
    <w:name w:val="Char Char8 Diagrama Diagrama Char Char Diagrama Diagrama Char Char Diagrama Diagrama Char Char Diagrama Diagrama Char Char Diagrama Diagrama Char Char Diagrama Diagrama Diagrama1"/>
    <w:basedOn w:val="prastasis"/>
    <w:semiHidden/>
    <w:rsid w:val="00A129CD"/>
    <w:pPr>
      <w:spacing w:after="160" w:line="240" w:lineRule="exact"/>
      <w:jc w:val="left"/>
    </w:pPr>
    <w:rPr>
      <w:rFonts w:ascii="Verdana" w:eastAsia="Times New Roman" w:hAnsi="Verdana" w:cs="Verdana"/>
      <w:szCs w:val="20"/>
      <w:lang w:eastAsia="lt-LT"/>
    </w:rPr>
  </w:style>
  <w:style w:type="character" w:customStyle="1" w:styleId="FontStyle16">
    <w:name w:val="Font Style16"/>
    <w:uiPriority w:val="99"/>
    <w:rsid w:val="00A129CD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Punktas1">
    <w:name w:val="Punktas 1"/>
    <w:basedOn w:val="prastasis"/>
    <w:autoRedefine/>
    <w:rsid w:val="00B35E30"/>
    <w:pPr>
      <w:spacing w:after="60" w:line="240" w:lineRule="auto"/>
      <w:ind w:firstLine="720"/>
    </w:pPr>
    <w:rPr>
      <w:rFonts w:ascii="Ubuntu" w:eastAsia="Calibri" w:hAnsi="Ubuntu" w:cs="Times New Roman"/>
      <w:bCs/>
      <w:color w:val="000000"/>
      <w:sz w:val="22"/>
    </w:rPr>
  </w:style>
  <w:style w:type="paragraph" w:customStyle="1" w:styleId="StyleJustified">
    <w:name w:val="Style Justified"/>
    <w:basedOn w:val="prastasis"/>
    <w:uiPriority w:val="99"/>
    <w:semiHidden/>
    <w:rsid w:val="00F91C8B"/>
    <w:pPr>
      <w:spacing w:after="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AU"/>
    </w:rPr>
  </w:style>
  <w:style w:type="paragraph" w:customStyle="1" w:styleId="3">
    <w:name w:val="3"/>
    <w:basedOn w:val="prastasis"/>
    <w:next w:val="prastasiniatinklio"/>
    <w:uiPriority w:val="99"/>
    <w:unhideWhenUsed/>
    <w:rsid w:val="00570EF3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rsid w:val="00570EF3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2">
    <w:name w:val="2"/>
    <w:basedOn w:val="prastasis"/>
    <w:next w:val="prastasiniatinklio"/>
    <w:uiPriority w:val="99"/>
    <w:unhideWhenUsed/>
    <w:rsid w:val="009E49AD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9E49A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paragraph" w:customStyle="1" w:styleId="1">
    <w:name w:val="1"/>
    <w:basedOn w:val="prastasis"/>
    <w:next w:val="prastasiniatinklio"/>
    <w:uiPriority w:val="99"/>
    <w:unhideWhenUsed/>
    <w:rsid w:val="004F16F0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ist Paragraph Red,Dot pt,F5 List Paragraph,List Paragraph Char Char Char,Indicator Text,Colorful List - Accent 11,Numbered Para 1,Bullet 1,Bullet Points,MAIN CONTENT,List Paragraph11,List Paragraph12,OBC Bullet,Buletai,Bullet EY,lp1"/>
    <w:basedOn w:val="prastasis"/>
    <w:link w:val="SraopastraipaDiagrama"/>
    <w:uiPriority w:val="1"/>
    <w:qFormat/>
    <w:rsid w:val="0005567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A44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A4484"/>
    <w:rPr>
      <w:rFonts w:ascii="Consolas" w:hAnsi="Consolas"/>
      <w:sz w:val="21"/>
      <w:szCs w:val="21"/>
    </w:rPr>
  </w:style>
  <w:style w:type="character" w:customStyle="1" w:styleId="SraopastraipaDiagrama">
    <w:name w:val="Sąrašo pastraipa Diagrama"/>
    <w:aliases w:val="List Paragraph Red Diagrama,Dot pt Diagrama,F5 List Paragraph Diagrama,List Paragraph Char Char Char Diagrama,Indicator Text Diagrama,Colorful List - Accent 11 Diagrama,Numbered Para 1 Diagrama,Bullet 1 Diagrama,lp1 Diagrama"/>
    <w:link w:val="Sraopastraipa"/>
    <w:uiPriority w:val="1"/>
    <w:qFormat/>
    <w:locked/>
    <w:rsid w:val="00710AF3"/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\Desktop\Firminis%20blankas_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EEC22-B505-45EB-B92C-1147393A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Firminis blankas_SS</Template>
  <TotalTime>2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Ernestas Masla</cp:lastModifiedBy>
  <cp:revision>3</cp:revision>
  <cp:lastPrinted>2023-02-20T13:02:00Z</cp:lastPrinted>
  <dcterms:created xsi:type="dcterms:W3CDTF">2025-02-26T05:19:00Z</dcterms:created>
  <dcterms:modified xsi:type="dcterms:W3CDTF">2025-02-26T05:20:00Z</dcterms:modified>
</cp:coreProperties>
</file>