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A68D" w14:textId="7E535430" w:rsidR="00470148" w:rsidRPr="00B72B34" w:rsidRDefault="00470148" w:rsidP="00826A48">
      <w:pPr>
        <w:pStyle w:val="Pavadinimas"/>
        <w:spacing w:after="0"/>
      </w:pPr>
      <w:r w:rsidRPr="00B72B34">
        <w:t>R</w:t>
      </w:r>
      <w:r w:rsidR="00755568" w:rsidRPr="00B72B34">
        <w:t>ANGOS</w:t>
      </w:r>
      <w:r w:rsidR="00A24930" w:rsidRPr="00B72B34">
        <w:t xml:space="preserve"> </w:t>
      </w:r>
      <w:r w:rsidR="004C4121" w:rsidRPr="00B72B34">
        <w:t xml:space="preserve">DARBŲ </w:t>
      </w:r>
      <w:r w:rsidR="00A24930" w:rsidRPr="00B72B34">
        <w:t xml:space="preserve">SUTARTIS </w:t>
      </w:r>
      <w:r w:rsidR="00742102" w:rsidRPr="00B72B34">
        <w:t xml:space="preserve">Nr. </w:t>
      </w:r>
      <w:r w:rsidR="00F26E71">
        <w:t xml:space="preserve"> SUT-</w:t>
      </w:r>
      <w:r w:rsidR="00330285">
        <w:t>____ (projektas)</w:t>
      </w:r>
    </w:p>
    <w:p w14:paraId="68DEBC61" w14:textId="77777777" w:rsidR="00826A48" w:rsidRPr="00B72B34" w:rsidRDefault="00826A48" w:rsidP="00826A48">
      <w:pPr>
        <w:spacing w:after="0"/>
      </w:pPr>
    </w:p>
    <w:p w14:paraId="58EA32CF" w14:textId="2F15701E" w:rsidR="00A56DE5" w:rsidRPr="00B72B34" w:rsidRDefault="00A56DE5" w:rsidP="00826A48">
      <w:pPr>
        <w:spacing w:after="0" w:line="240" w:lineRule="auto"/>
        <w:rPr>
          <w:rFonts w:ascii="Ubuntu" w:hAnsi="Ubuntu"/>
          <w:sz w:val="22"/>
        </w:rPr>
      </w:pPr>
      <w:r w:rsidRPr="00B72B34">
        <w:rPr>
          <w:rFonts w:ascii="Ubuntu" w:hAnsi="Ubuntu"/>
          <w:sz w:val="22"/>
        </w:rPr>
        <w:t>Utena</w:t>
      </w:r>
      <w:r w:rsidRPr="00B72B34">
        <w:rPr>
          <w:rFonts w:ascii="Ubuntu" w:hAnsi="Ubuntu"/>
          <w:sz w:val="22"/>
        </w:rPr>
        <w:tab/>
      </w:r>
      <w:r w:rsidRPr="00B72B34">
        <w:rPr>
          <w:rFonts w:ascii="Ubuntu" w:hAnsi="Ubuntu"/>
          <w:sz w:val="22"/>
        </w:rPr>
        <w:tab/>
      </w:r>
      <w:r w:rsidRPr="00B72B34">
        <w:rPr>
          <w:rFonts w:ascii="Ubuntu" w:hAnsi="Ubuntu"/>
          <w:sz w:val="22"/>
        </w:rPr>
        <w:tab/>
      </w:r>
      <w:r w:rsidRPr="00B72B34">
        <w:rPr>
          <w:rFonts w:ascii="Ubuntu" w:hAnsi="Ubuntu"/>
          <w:sz w:val="22"/>
        </w:rPr>
        <w:tab/>
      </w:r>
      <w:r w:rsidRPr="00B72B34">
        <w:rPr>
          <w:rFonts w:ascii="Ubuntu" w:hAnsi="Ubuntu"/>
          <w:sz w:val="22"/>
        </w:rPr>
        <w:tab/>
      </w:r>
      <w:r w:rsidRPr="00B72B34">
        <w:rPr>
          <w:rFonts w:ascii="Ubuntu" w:hAnsi="Ubuntu"/>
          <w:sz w:val="22"/>
        </w:rPr>
        <w:tab/>
        <w:t xml:space="preserve">           </w:t>
      </w:r>
      <w:r w:rsidR="00B72B34">
        <w:rPr>
          <w:rFonts w:ascii="Ubuntu" w:hAnsi="Ubuntu"/>
          <w:sz w:val="22"/>
        </w:rPr>
        <w:t xml:space="preserve">   </w:t>
      </w:r>
      <w:r w:rsidRPr="00B72B34">
        <w:rPr>
          <w:rFonts w:ascii="Ubuntu" w:hAnsi="Ubuntu"/>
          <w:sz w:val="22"/>
        </w:rPr>
        <w:t>20</w:t>
      </w:r>
      <w:r w:rsidR="00470148" w:rsidRPr="00B72B34">
        <w:rPr>
          <w:rFonts w:ascii="Ubuntu" w:hAnsi="Ubuntu"/>
          <w:sz w:val="22"/>
        </w:rPr>
        <w:t>2</w:t>
      </w:r>
      <w:r w:rsidR="00456BB4">
        <w:rPr>
          <w:rFonts w:ascii="Ubuntu" w:hAnsi="Ubuntu"/>
          <w:sz w:val="22"/>
        </w:rPr>
        <w:t>5</w:t>
      </w:r>
      <w:r w:rsidR="00B72B34">
        <w:rPr>
          <w:rFonts w:ascii="Ubuntu" w:hAnsi="Ubuntu"/>
          <w:sz w:val="22"/>
        </w:rPr>
        <w:t>-</w:t>
      </w:r>
      <w:r w:rsidR="00456BB4">
        <w:rPr>
          <w:rFonts w:ascii="Ubuntu" w:hAnsi="Ubuntu"/>
          <w:sz w:val="22"/>
        </w:rPr>
        <w:t>__</w:t>
      </w:r>
      <w:r w:rsidR="00B72B34">
        <w:rPr>
          <w:rFonts w:ascii="Ubuntu" w:hAnsi="Ubuntu"/>
          <w:sz w:val="22"/>
        </w:rPr>
        <w:t>-</w:t>
      </w:r>
      <w:r w:rsidR="007926AE">
        <w:rPr>
          <w:rFonts w:ascii="Ubuntu" w:hAnsi="Ubuntu"/>
          <w:sz w:val="22"/>
        </w:rPr>
        <w:t>__</w:t>
      </w:r>
    </w:p>
    <w:p w14:paraId="48EE6456" w14:textId="77777777" w:rsidR="00826A48" w:rsidRPr="00B72B34" w:rsidRDefault="00826A48" w:rsidP="0082734C">
      <w:pPr>
        <w:spacing w:after="0"/>
        <w:rPr>
          <w:rFonts w:ascii="Ubuntu" w:hAnsi="Ubuntu"/>
          <w:sz w:val="22"/>
        </w:rPr>
      </w:pPr>
    </w:p>
    <w:p w14:paraId="2BAC19E6" w14:textId="77626AF9" w:rsidR="00A56DE5" w:rsidRPr="00B72B34" w:rsidRDefault="00A56DE5" w:rsidP="0082734C">
      <w:pPr>
        <w:spacing w:after="0"/>
        <w:rPr>
          <w:rFonts w:ascii="Ubuntu" w:hAnsi="Ubuntu"/>
          <w:sz w:val="22"/>
        </w:rPr>
      </w:pPr>
      <w:r w:rsidRPr="00B72B34">
        <w:rPr>
          <w:rFonts w:ascii="Ubuntu" w:hAnsi="Ubuntu"/>
          <w:bCs/>
          <w:sz w:val="22"/>
        </w:rPr>
        <w:t>UAB „Utenos šilumos tinklai“</w:t>
      </w:r>
      <w:r w:rsidRPr="00B72B34">
        <w:rPr>
          <w:rFonts w:ascii="Ubuntu" w:hAnsi="Ubuntu"/>
          <w:sz w:val="22"/>
        </w:rPr>
        <w:t xml:space="preserve"> pagal Lietuvos Respublikos įstatymus įsteigta ir veikianti įmonė, juridinio asmens kodas 183843314, kurios registruota buveinė yra Pramonės g. 11, LT-28216 Utena </w:t>
      </w:r>
      <w:r w:rsidRPr="00B72B34">
        <w:rPr>
          <w:rFonts w:ascii="Ubuntu" w:hAnsi="Ubuntu"/>
          <w:bCs/>
          <w:iCs/>
          <w:sz w:val="22"/>
        </w:rPr>
        <w:t xml:space="preserve">duomenys apie bendrovę kaupiami ir saugomi </w:t>
      </w:r>
      <w:r w:rsidRPr="00B72B34">
        <w:rPr>
          <w:rFonts w:ascii="Ubuntu" w:hAnsi="Ubuntu"/>
          <w:iCs/>
          <w:sz w:val="22"/>
        </w:rPr>
        <w:t xml:space="preserve">Lietuvos Respublikos juridinių asmenų registre, </w:t>
      </w:r>
      <w:r w:rsidRPr="00B72B34">
        <w:rPr>
          <w:rFonts w:ascii="Ubuntu" w:hAnsi="Ubuntu"/>
          <w:sz w:val="22"/>
        </w:rPr>
        <w:t xml:space="preserve">atstovaujama direktoriaus Dariaus Šinkūno, veikiančio pagal bendrovės įstatus </w:t>
      </w:r>
      <w:r w:rsidRPr="00B72B34">
        <w:rPr>
          <w:rFonts w:ascii="Ubuntu" w:hAnsi="Ubuntu"/>
          <w:iCs/>
          <w:sz w:val="22"/>
        </w:rPr>
        <w:t>(</w:t>
      </w:r>
      <w:r w:rsidRPr="00B72B34">
        <w:rPr>
          <w:rFonts w:ascii="Ubuntu" w:hAnsi="Ubuntu"/>
          <w:sz w:val="22"/>
        </w:rPr>
        <w:t>toliau</w:t>
      </w:r>
      <w:r w:rsidR="00B72B34">
        <w:rPr>
          <w:rFonts w:ascii="Ubuntu" w:hAnsi="Ubuntu"/>
          <w:sz w:val="22"/>
        </w:rPr>
        <w:t xml:space="preserve"> </w:t>
      </w:r>
      <w:r w:rsidRPr="00B72B34">
        <w:rPr>
          <w:rFonts w:ascii="Ubuntu" w:hAnsi="Ubuntu"/>
          <w:sz w:val="22"/>
        </w:rPr>
        <w:t>-</w:t>
      </w:r>
      <w:r w:rsidR="00B72B34">
        <w:rPr>
          <w:rFonts w:ascii="Ubuntu" w:hAnsi="Ubuntu"/>
          <w:sz w:val="22"/>
        </w:rPr>
        <w:t xml:space="preserve"> </w:t>
      </w:r>
      <w:r w:rsidRPr="00B72B34">
        <w:rPr>
          <w:rFonts w:ascii="Ubuntu" w:hAnsi="Ubuntu"/>
          <w:bCs/>
          <w:sz w:val="22"/>
        </w:rPr>
        <w:t>Užsakovas)</w:t>
      </w:r>
      <w:r w:rsidR="00A504F6">
        <w:rPr>
          <w:rFonts w:ascii="Ubuntu" w:hAnsi="Ubuntu"/>
          <w:sz w:val="22"/>
        </w:rPr>
        <w:t xml:space="preserve">, </w:t>
      </w:r>
      <w:r w:rsidRPr="00B72B34">
        <w:rPr>
          <w:rFonts w:ascii="Ubuntu" w:hAnsi="Ubuntu"/>
          <w:sz w:val="22"/>
        </w:rPr>
        <w:t>ir</w:t>
      </w:r>
    </w:p>
    <w:p w14:paraId="046A5936" w14:textId="6DCCD9CC" w:rsidR="00A56DE5" w:rsidRPr="00B72B34" w:rsidRDefault="00456BB4" w:rsidP="0082734C">
      <w:pPr>
        <w:spacing w:after="0"/>
        <w:rPr>
          <w:rFonts w:ascii="Ubuntu" w:hAnsi="Ubuntu"/>
          <w:bCs/>
          <w:iCs/>
          <w:sz w:val="22"/>
        </w:rPr>
      </w:pPr>
      <w:r>
        <w:rPr>
          <w:rFonts w:ascii="Ubuntu" w:hAnsi="Ubuntu"/>
          <w:bCs/>
          <w:caps/>
          <w:sz w:val="22"/>
        </w:rPr>
        <w:t>_________</w:t>
      </w:r>
      <w:r w:rsidR="00A56DE5" w:rsidRPr="00B72B34">
        <w:rPr>
          <w:rFonts w:ascii="Ubuntu" w:hAnsi="Ubuntu"/>
          <w:bCs/>
          <w:iCs/>
          <w:sz w:val="22"/>
        </w:rPr>
        <w:t xml:space="preserve"> pagal </w:t>
      </w:r>
      <w:r w:rsidR="00374CE2" w:rsidRPr="00B72B34">
        <w:rPr>
          <w:rFonts w:ascii="Ubuntu" w:hAnsi="Ubuntu"/>
          <w:sz w:val="22"/>
        </w:rPr>
        <w:t>Lietuvos Respublikos</w:t>
      </w:r>
      <w:r w:rsidR="00A56DE5" w:rsidRPr="00B72B34">
        <w:rPr>
          <w:rFonts w:ascii="Ubuntu" w:hAnsi="Ubuntu"/>
          <w:bCs/>
          <w:iCs/>
          <w:sz w:val="22"/>
        </w:rPr>
        <w:t xml:space="preserve"> įstatymus įsteigta ir veikianti įmonė, juridinio asmens kodas </w:t>
      </w:r>
      <w:r>
        <w:rPr>
          <w:rFonts w:ascii="Ubuntu" w:hAnsi="Ubuntu"/>
          <w:sz w:val="22"/>
        </w:rPr>
        <w:t>___________</w:t>
      </w:r>
      <w:r w:rsidR="00A56DE5" w:rsidRPr="00B72B34">
        <w:rPr>
          <w:rFonts w:ascii="Ubuntu" w:hAnsi="Ubuntu"/>
          <w:bCs/>
          <w:iCs/>
          <w:sz w:val="22"/>
        </w:rPr>
        <w:t xml:space="preserve">, kurios registruota buveinė yra </w:t>
      </w:r>
      <w:r>
        <w:rPr>
          <w:rFonts w:ascii="Ubuntu" w:hAnsi="Ubuntu"/>
          <w:sz w:val="22"/>
        </w:rPr>
        <w:t>_______________________</w:t>
      </w:r>
      <w:r w:rsidR="00A56DE5" w:rsidRPr="00B72B34">
        <w:rPr>
          <w:rFonts w:ascii="Ubuntu" w:hAnsi="Ubuntu"/>
          <w:bCs/>
          <w:iCs/>
          <w:sz w:val="22"/>
        </w:rPr>
        <w:t xml:space="preserve">, duomenys apie bendrovę kaupiami ir saugomi </w:t>
      </w:r>
      <w:r w:rsidR="00374CE2" w:rsidRPr="00B72B34">
        <w:rPr>
          <w:rFonts w:ascii="Ubuntu" w:hAnsi="Ubuntu"/>
          <w:iCs/>
          <w:sz w:val="22"/>
        </w:rPr>
        <w:t>Lietuvos Respublikos juridinių asmenų registre</w:t>
      </w:r>
      <w:r w:rsidR="00A56DE5" w:rsidRPr="00B72B34">
        <w:rPr>
          <w:rFonts w:ascii="Ubuntu" w:hAnsi="Ubuntu"/>
          <w:bCs/>
          <w:iCs/>
          <w:sz w:val="22"/>
        </w:rPr>
        <w:t xml:space="preserve">, atstovaujama </w:t>
      </w:r>
      <w:r>
        <w:rPr>
          <w:rFonts w:ascii="Ubuntu" w:hAnsi="Ubuntu"/>
          <w:sz w:val="22"/>
        </w:rPr>
        <w:t>________________</w:t>
      </w:r>
      <w:r w:rsidR="00A56DE5" w:rsidRPr="00B72B34">
        <w:rPr>
          <w:rFonts w:ascii="Ubuntu" w:hAnsi="Ubuntu"/>
          <w:bCs/>
          <w:iCs/>
          <w:sz w:val="22"/>
        </w:rPr>
        <w:t xml:space="preserve">, veikiančio pagal </w:t>
      </w:r>
      <w:r w:rsidR="00374CE2" w:rsidRPr="00B72B34">
        <w:rPr>
          <w:rFonts w:ascii="Ubuntu" w:hAnsi="Ubuntu"/>
          <w:sz w:val="22"/>
        </w:rPr>
        <w:t>bendrovės įstatus</w:t>
      </w:r>
      <w:r w:rsidR="00A56DE5" w:rsidRPr="00B72B34">
        <w:rPr>
          <w:rFonts w:ascii="Ubuntu" w:hAnsi="Ubuntu"/>
          <w:bCs/>
          <w:iCs/>
          <w:sz w:val="22"/>
        </w:rPr>
        <w:t xml:space="preserve"> (toliau</w:t>
      </w:r>
      <w:r w:rsidR="00B72B34">
        <w:rPr>
          <w:rFonts w:ascii="Ubuntu" w:hAnsi="Ubuntu"/>
          <w:bCs/>
          <w:iCs/>
          <w:sz w:val="22"/>
        </w:rPr>
        <w:t xml:space="preserve"> </w:t>
      </w:r>
      <w:r w:rsidR="00A56DE5" w:rsidRPr="00B72B34">
        <w:rPr>
          <w:rFonts w:ascii="Ubuntu" w:hAnsi="Ubuntu"/>
          <w:bCs/>
          <w:iCs/>
          <w:sz w:val="22"/>
        </w:rPr>
        <w:t>-</w:t>
      </w:r>
      <w:r w:rsidR="00B72B34">
        <w:rPr>
          <w:rFonts w:ascii="Ubuntu" w:hAnsi="Ubuntu"/>
          <w:bCs/>
          <w:iCs/>
          <w:sz w:val="22"/>
        </w:rPr>
        <w:t xml:space="preserve"> </w:t>
      </w:r>
      <w:r w:rsidR="00A56DE5" w:rsidRPr="00B72B34">
        <w:rPr>
          <w:rFonts w:ascii="Ubuntu" w:hAnsi="Ubuntu"/>
          <w:bCs/>
          <w:iCs/>
          <w:sz w:val="22"/>
        </w:rPr>
        <w:t>Rangovas),</w:t>
      </w:r>
    </w:p>
    <w:p w14:paraId="503A83AB" w14:textId="2C4E1413" w:rsidR="00722BF6" w:rsidRDefault="00C715E5" w:rsidP="0082734C">
      <w:pPr>
        <w:pStyle w:val="Pagrindinistekstas"/>
        <w:suppressAutoHyphens/>
        <w:autoSpaceDN w:val="0"/>
        <w:spacing w:after="0"/>
        <w:textAlignment w:val="baseline"/>
        <w:rPr>
          <w:rFonts w:ascii="Ubuntu" w:hAnsi="Ubuntu"/>
          <w:bCs/>
          <w:iCs/>
          <w:sz w:val="22"/>
        </w:rPr>
      </w:pPr>
      <w:r w:rsidRPr="00B72B34">
        <w:rPr>
          <w:rFonts w:ascii="Ubuntu" w:hAnsi="Ubuntu"/>
          <w:bCs/>
          <w:iCs/>
          <w:sz w:val="22"/>
        </w:rPr>
        <w:t>(toliau kartu</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Šalys, o kiekviena atskirai</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Šalis), vadovaujantis</w:t>
      </w:r>
      <w:r w:rsidRPr="00B72B34">
        <w:rPr>
          <w:rFonts w:ascii="Ubuntu" w:hAnsi="Ubuntu"/>
          <w:bCs/>
          <w:sz w:val="22"/>
        </w:rPr>
        <w:t xml:space="preserve"> Užsakovo vykdyto </w:t>
      </w:r>
      <w:r w:rsidR="00727A39" w:rsidRPr="00B72B34">
        <w:rPr>
          <w:rFonts w:ascii="Ubuntu" w:hAnsi="Ubuntu"/>
          <w:bCs/>
          <w:sz w:val="22"/>
        </w:rPr>
        <w:t>viešojo pirkimo</w:t>
      </w:r>
      <w:r w:rsidRPr="00B72B34">
        <w:rPr>
          <w:rFonts w:ascii="Ubuntu" w:hAnsi="Ubuntu"/>
          <w:bCs/>
          <w:sz w:val="22"/>
        </w:rPr>
        <w:t xml:space="preserve"> </w:t>
      </w:r>
      <w:r w:rsidR="0085529A" w:rsidRPr="00B72B34">
        <w:rPr>
          <w:rFonts w:ascii="Ubuntu" w:hAnsi="Ubuntu"/>
          <w:bCs/>
          <w:sz w:val="22"/>
        </w:rPr>
        <w:t>nesk</w:t>
      </w:r>
      <w:r w:rsidR="00FA6568" w:rsidRPr="00B72B34">
        <w:rPr>
          <w:rFonts w:ascii="Ubuntu" w:hAnsi="Ubuntu"/>
          <w:bCs/>
          <w:sz w:val="22"/>
        </w:rPr>
        <w:t>e</w:t>
      </w:r>
      <w:r w:rsidR="0085529A" w:rsidRPr="00B72B34">
        <w:rPr>
          <w:rFonts w:ascii="Ubuntu" w:hAnsi="Ubuntu"/>
          <w:bCs/>
          <w:sz w:val="22"/>
        </w:rPr>
        <w:t>lbiamos apklausos būdu</w:t>
      </w:r>
      <w:r w:rsidRPr="00B72B34">
        <w:rPr>
          <w:rFonts w:ascii="Ubuntu" w:hAnsi="Ubuntu"/>
          <w:bCs/>
          <w:sz w:val="22"/>
        </w:rPr>
        <w:t xml:space="preserve"> </w:t>
      </w:r>
      <w:bookmarkStart w:id="0" w:name="_Hlk190868593"/>
      <w:r w:rsidRPr="00B72B34">
        <w:rPr>
          <w:rFonts w:ascii="Ubuntu" w:hAnsi="Ubuntu"/>
          <w:bCs/>
          <w:iCs/>
          <w:sz w:val="22"/>
        </w:rPr>
        <w:t>„</w:t>
      </w:r>
      <w:r w:rsidR="00456BB4">
        <w:rPr>
          <w:rFonts w:ascii="Ubuntu" w:hAnsi="Ubuntu"/>
          <w:bCs/>
          <w:iCs/>
          <w:sz w:val="22"/>
        </w:rPr>
        <w:t xml:space="preserve">Dūmų kanalo </w:t>
      </w:r>
      <w:proofErr w:type="spellStart"/>
      <w:r w:rsidR="00456BB4">
        <w:rPr>
          <w:rFonts w:ascii="Ubuntu" w:hAnsi="Ubuntu"/>
          <w:bCs/>
          <w:iCs/>
          <w:sz w:val="22"/>
        </w:rPr>
        <w:t>futeruotės</w:t>
      </w:r>
      <w:proofErr w:type="spellEnd"/>
      <w:r w:rsidR="00456BB4">
        <w:rPr>
          <w:rFonts w:ascii="Ubuntu" w:hAnsi="Ubuntu"/>
          <w:bCs/>
          <w:iCs/>
          <w:sz w:val="22"/>
        </w:rPr>
        <w:t xml:space="preserve"> remonto darbų pirkimas 25-01</w:t>
      </w:r>
      <w:r w:rsidRPr="00B72B34">
        <w:rPr>
          <w:rFonts w:ascii="Ubuntu" w:hAnsi="Ubuntu"/>
          <w:bCs/>
          <w:iCs/>
          <w:sz w:val="22"/>
        </w:rPr>
        <w:t xml:space="preserve">“ </w:t>
      </w:r>
      <w:bookmarkEnd w:id="0"/>
      <w:r w:rsidRPr="00B72B34">
        <w:rPr>
          <w:rFonts w:ascii="Ubuntu" w:hAnsi="Ubuntu"/>
          <w:bCs/>
          <w:iCs/>
          <w:sz w:val="22"/>
        </w:rPr>
        <w:t>(toliau</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 xml:space="preserve">Pirkimas) dokumentais ir rezultatais, sudarė šią rangos </w:t>
      </w:r>
      <w:r w:rsidR="00625F26" w:rsidRPr="00B72B34">
        <w:rPr>
          <w:rFonts w:ascii="Ubuntu" w:hAnsi="Ubuntu"/>
          <w:bCs/>
          <w:iCs/>
          <w:sz w:val="22"/>
        </w:rPr>
        <w:t xml:space="preserve">darbų </w:t>
      </w:r>
      <w:r w:rsidRPr="00B72B34">
        <w:rPr>
          <w:rFonts w:ascii="Ubuntu" w:hAnsi="Ubuntu"/>
          <w:bCs/>
          <w:iCs/>
          <w:sz w:val="22"/>
        </w:rPr>
        <w:t>sutartį (toliau</w:t>
      </w:r>
      <w:r w:rsidR="00B72B34">
        <w:rPr>
          <w:rFonts w:ascii="Ubuntu" w:hAnsi="Ubuntu"/>
          <w:bCs/>
          <w:iCs/>
          <w:sz w:val="22"/>
        </w:rPr>
        <w:t xml:space="preserve"> </w:t>
      </w:r>
      <w:r w:rsidRPr="00B72B34">
        <w:rPr>
          <w:rFonts w:ascii="Ubuntu" w:hAnsi="Ubuntu"/>
          <w:bCs/>
          <w:iCs/>
          <w:sz w:val="22"/>
        </w:rPr>
        <w:t>-</w:t>
      </w:r>
      <w:r w:rsidR="00B72B34">
        <w:rPr>
          <w:rFonts w:ascii="Ubuntu" w:hAnsi="Ubuntu"/>
          <w:bCs/>
          <w:iCs/>
          <w:sz w:val="22"/>
        </w:rPr>
        <w:t xml:space="preserve"> </w:t>
      </w:r>
      <w:r w:rsidRPr="00B72B34">
        <w:rPr>
          <w:rFonts w:ascii="Ubuntu" w:hAnsi="Ubuntu"/>
          <w:bCs/>
          <w:iCs/>
          <w:sz w:val="22"/>
        </w:rPr>
        <w:t>Sutartis):</w:t>
      </w:r>
    </w:p>
    <w:p w14:paraId="1C5C1872" w14:textId="77777777" w:rsidR="00722BF6" w:rsidRPr="00722BF6" w:rsidRDefault="00722BF6" w:rsidP="0082734C">
      <w:pPr>
        <w:pStyle w:val="Pagrindinistekstas"/>
        <w:suppressAutoHyphens/>
        <w:autoSpaceDN w:val="0"/>
        <w:spacing w:after="0"/>
        <w:textAlignment w:val="baseline"/>
        <w:rPr>
          <w:rFonts w:ascii="Ubuntu" w:hAnsi="Ubuntu"/>
          <w:bCs/>
          <w:iCs/>
          <w:sz w:val="22"/>
        </w:rPr>
      </w:pPr>
    </w:p>
    <w:p w14:paraId="68E9B66A" w14:textId="31D7344A" w:rsidR="00A56DE5" w:rsidRPr="00B72B34" w:rsidRDefault="00A56DE5" w:rsidP="0082734C">
      <w:pPr>
        <w:pStyle w:val="Antrat"/>
        <w:numPr>
          <w:ilvl w:val="0"/>
          <w:numId w:val="27"/>
        </w:numPr>
        <w:spacing w:before="0" w:after="0" w:line="276" w:lineRule="auto"/>
      </w:pPr>
      <w:r w:rsidRPr="00B72B34">
        <w:t>Sutarties dalykas</w:t>
      </w:r>
    </w:p>
    <w:p w14:paraId="4A20B75C" w14:textId="61350F5C" w:rsidR="00122C18" w:rsidRPr="00B72B34" w:rsidRDefault="00C715E5" w:rsidP="004C68E4">
      <w:pPr>
        <w:pStyle w:val="Pagrindinistekstas"/>
        <w:numPr>
          <w:ilvl w:val="1"/>
          <w:numId w:val="27"/>
        </w:numPr>
        <w:suppressAutoHyphens/>
        <w:autoSpaceDN w:val="0"/>
        <w:spacing w:after="0"/>
        <w:textAlignment w:val="baseline"/>
        <w:rPr>
          <w:rFonts w:ascii="Ubuntu" w:hAnsi="Ubuntu"/>
          <w:sz w:val="22"/>
        </w:rPr>
      </w:pPr>
      <w:r w:rsidRPr="00B72B34">
        <w:rPr>
          <w:rFonts w:ascii="Ubuntu" w:hAnsi="Ubuntu"/>
          <w:sz w:val="22"/>
        </w:rPr>
        <w:t>Šioje Sutartyje nustatytomis sąlygomis Rangovas įsipareigoja savo jėgomis</w:t>
      </w:r>
      <w:r w:rsidR="00BF5CB9" w:rsidRPr="00B72B34">
        <w:rPr>
          <w:rFonts w:ascii="Ubuntu" w:hAnsi="Ubuntu"/>
          <w:sz w:val="22"/>
        </w:rPr>
        <w:t>, priemonėmis</w:t>
      </w:r>
      <w:r w:rsidR="00456BB4">
        <w:rPr>
          <w:rFonts w:ascii="Ubuntu" w:hAnsi="Ubuntu"/>
          <w:sz w:val="22"/>
        </w:rPr>
        <w:t>, medžiagomis</w:t>
      </w:r>
      <w:r w:rsidRPr="00B72B34">
        <w:rPr>
          <w:rFonts w:ascii="Ubuntu" w:hAnsi="Ubuntu"/>
          <w:sz w:val="22"/>
        </w:rPr>
        <w:t xml:space="preserve"> ir rizika atlikti</w:t>
      </w:r>
      <w:r w:rsidR="00625F26" w:rsidRPr="00B72B34">
        <w:rPr>
          <w:rFonts w:ascii="Ubuntu" w:hAnsi="Ubuntu"/>
          <w:sz w:val="22"/>
        </w:rPr>
        <w:t xml:space="preserve"> </w:t>
      </w:r>
      <w:r w:rsidR="00374CE2">
        <w:rPr>
          <w:rFonts w:ascii="Ubuntu" w:hAnsi="Ubuntu"/>
          <w:sz w:val="22"/>
        </w:rPr>
        <w:t xml:space="preserve">UAB „Utenos šilumos tinklai“ </w:t>
      </w:r>
      <w:r w:rsidR="00456BB4">
        <w:rPr>
          <w:rFonts w:ascii="Ubuntu" w:hAnsi="Ubuntu"/>
          <w:sz w:val="22"/>
        </w:rPr>
        <w:t xml:space="preserve">dūmų kanalo </w:t>
      </w:r>
      <w:proofErr w:type="spellStart"/>
      <w:r w:rsidR="00456BB4">
        <w:rPr>
          <w:rFonts w:ascii="Ubuntu" w:hAnsi="Ubuntu"/>
          <w:sz w:val="22"/>
        </w:rPr>
        <w:t>futeruotės</w:t>
      </w:r>
      <w:proofErr w:type="spellEnd"/>
      <w:r w:rsidR="00456BB4">
        <w:rPr>
          <w:rFonts w:ascii="Ubuntu" w:hAnsi="Ubuntu"/>
          <w:sz w:val="22"/>
        </w:rPr>
        <w:t xml:space="preserve"> remonto</w:t>
      </w:r>
      <w:r w:rsidR="00374CE2">
        <w:rPr>
          <w:rFonts w:ascii="Ubuntu" w:hAnsi="Ubuntu"/>
          <w:sz w:val="22"/>
        </w:rPr>
        <w:t xml:space="preserve"> darbus</w:t>
      </w:r>
      <w:r w:rsidR="00C4738D" w:rsidRPr="00B72B34">
        <w:rPr>
          <w:rFonts w:ascii="Ubuntu" w:hAnsi="Ubuntu"/>
          <w:sz w:val="22"/>
        </w:rPr>
        <w:t xml:space="preserve"> </w:t>
      </w:r>
      <w:r w:rsidRPr="00B72B34">
        <w:rPr>
          <w:rFonts w:ascii="Ubuntu" w:hAnsi="Ubuntu"/>
          <w:sz w:val="22"/>
        </w:rPr>
        <w:t>(toliau</w:t>
      </w:r>
      <w:r w:rsidR="0085529A" w:rsidRPr="00B72B34">
        <w:rPr>
          <w:rFonts w:ascii="Ubuntu" w:hAnsi="Ubuntu"/>
          <w:sz w:val="22"/>
        </w:rPr>
        <w:t xml:space="preserve"> </w:t>
      </w:r>
      <w:r w:rsidRPr="00B72B34">
        <w:rPr>
          <w:rFonts w:ascii="Ubuntu" w:hAnsi="Ubuntu"/>
          <w:sz w:val="22"/>
        </w:rPr>
        <w:t>-</w:t>
      </w:r>
      <w:r w:rsidR="0085529A" w:rsidRPr="00B72B34">
        <w:rPr>
          <w:rFonts w:ascii="Ubuntu" w:hAnsi="Ubuntu"/>
          <w:sz w:val="22"/>
        </w:rPr>
        <w:t xml:space="preserve"> </w:t>
      </w:r>
      <w:r w:rsidRPr="00B72B34">
        <w:rPr>
          <w:rFonts w:ascii="Ubuntu" w:hAnsi="Ubuntu"/>
          <w:sz w:val="22"/>
        </w:rPr>
        <w:t>Darbai) ir Darbų rezultatą perduoti Užsakovui šioje Sutartyje nustatytomis sąlygomis, terminais ir tvarka.</w:t>
      </w:r>
      <w:r w:rsidR="0085529A" w:rsidRPr="00B72B34">
        <w:rPr>
          <w:rFonts w:ascii="Ubuntu" w:hAnsi="Ubuntu"/>
          <w:sz w:val="22"/>
        </w:rPr>
        <w:t xml:space="preserve"> </w:t>
      </w:r>
      <w:r w:rsidR="00456BB4">
        <w:rPr>
          <w:rFonts w:ascii="Ubuntu" w:hAnsi="Ubuntu"/>
          <w:sz w:val="22"/>
        </w:rPr>
        <w:t>D</w:t>
      </w:r>
      <w:r w:rsidR="00374CE2">
        <w:rPr>
          <w:rFonts w:ascii="Ubuntu" w:hAnsi="Ubuntu"/>
          <w:sz w:val="22"/>
        </w:rPr>
        <w:t>arbų aprašymas ir kiekiai pateikti Sutarties 1 priede „</w:t>
      </w:r>
      <w:r w:rsidR="00456BB4">
        <w:rPr>
          <w:rFonts w:ascii="Ubuntu" w:hAnsi="Ubuntu"/>
          <w:sz w:val="22"/>
        </w:rPr>
        <w:t>Techninė specifikacija</w:t>
      </w:r>
      <w:r w:rsidR="00374CE2">
        <w:rPr>
          <w:rFonts w:ascii="Ubuntu" w:hAnsi="Ubuntu"/>
          <w:sz w:val="22"/>
        </w:rPr>
        <w:t>“.</w:t>
      </w:r>
    </w:p>
    <w:p w14:paraId="11851C48" w14:textId="39F35531" w:rsidR="00122C18" w:rsidRDefault="00122C18" w:rsidP="0082734C">
      <w:pPr>
        <w:pStyle w:val="Pagrindinistekstas"/>
        <w:numPr>
          <w:ilvl w:val="1"/>
          <w:numId w:val="27"/>
        </w:numPr>
        <w:suppressAutoHyphens/>
        <w:autoSpaceDN w:val="0"/>
        <w:spacing w:after="0"/>
        <w:textAlignment w:val="baseline"/>
        <w:rPr>
          <w:rFonts w:ascii="Ubuntu" w:hAnsi="Ubuntu"/>
          <w:sz w:val="22"/>
        </w:rPr>
      </w:pPr>
      <w:r w:rsidRPr="00B72B34">
        <w:rPr>
          <w:rFonts w:ascii="Ubuntu" w:hAnsi="Ubuntu"/>
          <w:sz w:val="22"/>
        </w:rPr>
        <w:t xml:space="preserve">Darbų atlikimo vieta: </w:t>
      </w:r>
      <w:r w:rsidR="00374CE2">
        <w:rPr>
          <w:rFonts w:ascii="Ubuntu" w:hAnsi="Ubuntu"/>
          <w:sz w:val="22"/>
        </w:rPr>
        <w:t>Pramonės g. 11</w:t>
      </w:r>
      <w:r w:rsidR="004C68E4" w:rsidRPr="004C68E4">
        <w:rPr>
          <w:rFonts w:ascii="Ubuntu" w:hAnsi="Ubuntu"/>
          <w:sz w:val="22"/>
        </w:rPr>
        <w:t>, Uten</w:t>
      </w:r>
      <w:r w:rsidR="00374CE2">
        <w:rPr>
          <w:rFonts w:ascii="Ubuntu" w:hAnsi="Ubuntu"/>
          <w:sz w:val="22"/>
        </w:rPr>
        <w:t>a, UAB „Utenos šilumos tinklai“ katilinė Utenos RK</w:t>
      </w:r>
      <w:r w:rsidRPr="00B72B34">
        <w:rPr>
          <w:rFonts w:ascii="Ubuntu" w:hAnsi="Ubuntu"/>
          <w:sz w:val="22"/>
        </w:rPr>
        <w:t>.</w:t>
      </w:r>
    </w:p>
    <w:p w14:paraId="14229486" w14:textId="77777777" w:rsidR="00722BF6" w:rsidRPr="00B72B34" w:rsidRDefault="00722BF6" w:rsidP="00722BF6">
      <w:pPr>
        <w:pStyle w:val="Pagrindinistekstas"/>
        <w:suppressAutoHyphens/>
        <w:autoSpaceDN w:val="0"/>
        <w:spacing w:after="0"/>
        <w:ind w:left="567"/>
        <w:textAlignment w:val="baseline"/>
        <w:rPr>
          <w:rFonts w:ascii="Ubuntu" w:hAnsi="Ubuntu"/>
          <w:sz w:val="22"/>
        </w:rPr>
      </w:pPr>
    </w:p>
    <w:p w14:paraId="705DFC41" w14:textId="77777777" w:rsidR="00962F68" w:rsidRDefault="00A56DE5" w:rsidP="00962F68">
      <w:pPr>
        <w:pStyle w:val="Antrat"/>
        <w:numPr>
          <w:ilvl w:val="0"/>
          <w:numId w:val="27"/>
        </w:numPr>
        <w:spacing w:before="0" w:after="0" w:line="276" w:lineRule="auto"/>
      </w:pPr>
      <w:r w:rsidRPr="00B72B34">
        <w:t>Sutarties kaina</w:t>
      </w:r>
      <w:r w:rsidR="00722BF6">
        <w:t xml:space="preserve"> (kainodaros taisyklės)</w:t>
      </w:r>
    </w:p>
    <w:p w14:paraId="5C955B1D" w14:textId="60A32D57" w:rsidR="005D7E71" w:rsidRPr="00962F68" w:rsidRDefault="005D7E71" w:rsidP="00962F68">
      <w:pPr>
        <w:pStyle w:val="Antrat"/>
        <w:numPr>
          <w:ilvl w:val="1"/>
          <w:numId w:val="27"/>
        </w:numPr>
        <w:spacing w:before="0" w:after="0" w:line="276" w:lineRule="auto"/>
        <w:rPr>
          <w:b w:val="0"/>
        </w:rPr>
      </w:pPr>
      <w:r w:rsidRPr="00962F68">
        <w:rPr>
          <w:b w:val="0"/>
        </w:rPr>
        <w:t>Sutartyje yra pasirinkta fiksuotos kainos kainodara.</w:t>
      </w:r>
    </w:p>
    <w:p w14:paraId="2429724F" w14:textId="77777777" w:rsidR="00144D9E" w:rsidRPr="00B72B34" w:rsidRDefault="00144D9E" w:rsidP="0082734C">
      <w:pPr>
        <w:pStyle w:val="Sraopastraipa"/>
        <w:numPr>
          <w:ilvl w:val="0"/>
          <w:numId w:val="28"/>
        </w:numPr>
        <w:suppressAutoHyphens/>
        <w:autoSpaceDN w:val="0"/>
        <w:spacing w:after="0"/>
        <w:contextualSpacing w:val="0"/>
        <w:textAlignment w:val="baseline"/>
        <w:rPr>
          <w:rFonts w:ascii="Ubuntu" w:hAnsi="Ubuntu"/>
          <w:vanish/>
          <w:sz w:val="22"/>
        </w:rPr>
      </w:pPr>
    </w:p>
    <w:p w14:paraId="27C5DF21" w14:textId="77777777" w:rsidR="00144D9E" w:rsidRPr="00B72B34" w:rsidRDefault="00144D9E" w:rsidP="0082734C">
      <w:pPr>
        <w:pStyle w:val="Sraopastraipa"/>
        <w:numPr>
          <w:ilvl w:val="1"/>
          <w:numId w:val="28"/>
        </w:numPr>
        <w:suppressAutoHyphens/>
        <w:autoSpaceDN w:val="0"/>
        <w:spacing w:after="0"/>
        <w:contextualSpacing w:val="0"/>
        <w:textAlignment w:val="baseline"/>
        <w:rPr>
          <w:rFonts w:ascii="Ubuntu" w:hAnsi="Ubuntu"/>
          <w:vanish/>
          <w:sz w:val="22"/>
        </w:rPr>
      </w:pPr>
    </w:p>
    <w:p w14:paraId="20EA4D34" w14:textId="7FE8C0A6" w:rsidR="00A56DE5" w:rsidRPr="00B72B34" w:rsidRDefault="005D7E71"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Pradinė Sutarties vertė yra</w:t>
      </w:r>
      <w:r w:rsidR="00A56DE5" w:rsidRPr="00B72B34">
        <w:rPr>
          <w:rFonts w:ascii="Ubuntu" w:hAnsi="Ubuntu"/>
          <w:sz w:val="22"/>
        </w:rPr>
        <w:t xml:space="preserve"> </w:t>
      </w:r>
      <w:r w:rsidR="00456BB4">
        <w:rPr>
          <w:rFonts w:ascii="Ubuntu" w:hAnsi="Ubuntu"/>
          <w:sz w:val="22"/>
        </w:rPr>
        <w:t>_______</w:t>
      </w:r>
      <w:r w:rsidR="00A56DE5" w:rsidRPr="00B72B34">
        <w:rPr>
          <w:rFonts w:ascii="Ubuntu" w:hAnsi="Ubuntu"/>
          <w:sz w:val="22"/>
        </w:rPr>
        <w:t xml:space="preserve"> Eur (</w:t>
      </w:r>
      <w:bookmarkStart w:id="1" w:name="_Hlk190688874"/>
      <w:r w:rsidR="00456BB4" w:rsidRPr="00456BB4">
        <w:rPr>
          <w:rFonts w:ascii="Ubuntu" w:hAnsi="Ubuntu"/>
          <w:i/>
          <w:iCs/>
          <w:sz w:val="22"/>
        </w:rPr>
        <w:t>Suma žodžiais</w:t>
      </w:r>
      <w:bookmarkEnd w:id="1"/>
      <w:r w:rsidR="00A56DE5" w:rsidRPr="00B72B34">
        <w:rPr>
          <w:rFonts w:ascii="Ubuntu" w:hAnsi="Ubuntu"/>
          <w:sz w:val="22"/>
        </w:rPr>
        <w:t xml:space="preserve">). 21% PVM: </w:t>
      </w:r>
      <w:r w:rsidR="00456BB4">
        <w:rPr>
          <w:rFonts w:ascii="Ubuntu" w:hAnsi="Ubuntu"/>
          <w:sz w:val="22"/>
        </w:rPr>
        <w:t>__________</w:t>
      </w:r>
      <w:r w:rsidR="00A56DE5" w:rsidRPr="00B72B34">
        <w:rPr>
          <w:rFonts w:ascii="Ubuntu" w:hAnsi="Ubuntu"/>
          <w:sz w:val="22"/>
        </w:rPr>
        <w:t xml:space="preserve"> Eur (</w:t>
      </w:r>
      <w:r w:rsidR="00456BB4" w:rsidRPr="00456BB4">
        <w:rPr>
          <w:rFonts w:ascii="Ubuntu" w:hAnsi="Ubuntu"/>
          <w:i/>
          <w:iCs/>
          <w:sz w:val="22"/>
        </w:rPr>
        <w:t>Suma žodžiais</w:t>
      </w:r>
      <w:r w:rsidR="00A56DE5" w:rsidRPr="00B72B34">
        <w:rPr>
          <w:rFonts w:ascii="Ubuntu" w:hAnsi="Ubuntu"/>
          <w:sz w:val="22"/>
        </w:rPr>
        <w:t xml:space="preserve">). Bendra Darbų atlikimo kaina su PVM: </w:t>
      </w:r>
      <w:r w:rsidR="00456BB4">
        <w:rPr>
          <w:rFonts w:ascii="Ubuntu" w:hAnsi="Ubuntu"/>
          <w:sz w:val="22"/>
        </w:rPr>
        <w:t>_________</w:t>
      </w:r>
      <w:r w:rsidR="00A56DE5" w:rsidRPr="00B72B34">
        <w:rPr>
          <w:rFonts w:ascii="Ubuntu" w:hAnsi="Ubuntu"/>
          <w:sz w:val="22"/>
        </w:rPr>
        <w:t xml:space="preserve"> Eur (</w:t>
      </w:r>
      <w:r w:rsidR="00456BB4" w:rsidRPr="00456BB4">
        <w:rPr>
          <w:rFonts w:ascii="Ubuntu" w:hAnsi="Ubuntu"/>
          <w:i/>
          <w:iCs/>
          <w:sz w:val="22"/>
        </w:rPr>
        <w:t>Suma žodžiais</w:t>
      </w:r>
      <w:r w:rsidR="00A56DE5" w:rsidRPr="00B72B34">
        <w:rPr>
          <w:rFonts w:ascii="Ubuntu" w:hAnsi="Ubuntu"/>
          <w:sz w:val="22"/>
        </w:rPr>
        <w:t>).</w:t>
      </w:r>
    </w:p>
    <w:p w14:paraId="57A0938A" w14:textId="4C4428B1" w:rsidR="00A56DE5" w:rsidRPr="00B72B34" w:rsidRDefault="00A56DE5"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 xml:space="preserve">Už šią kainą Rangovas įsipareigoja atlikti Darbus, numatytus Sutarties 1.1 punkte. Į Sutarties kainą įeina darbo jėgos, </w:t>
      </w:r>
      <w:r w:rsidR="00456BB4">
        <w:rPr>
          <w:rFonts w:ascii="Ubuntu" w:hAnsi="Ubuntu"/>
          <w:sz w:val="22"/>
        </w:rPr>
        <w:t xml:space="preserve">medžiagos, </w:t>
      </w:r>
      <w:r w:rsidRPr="00B72B34">
        <w:rPr>
          <w:rFonts w:ascii="Ubuntu" w:hAnsi="Ubuntu"/>
          <w:sz w:val="22"/>
        </w:rPr>
        <w:t>mechanizmų darbo, mokesčiai, draudimo, transportavimo ir visos kitos, Rangovui priklausančios pagal Lietuvos Respublikos įstatymus ir kitus teisės aktus bei šią Sutartį, išlaidos.</w:t>
      </w:r>
    </w:p>
    <w:p w14:paraId="4648F232"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742205A5" w14:textId="4351F530" w:rsidR="0085529A" w:rsidRPr="00722BF6" w:rsidRDefault="00A56DE5" w:rsidP="0082734C">
      <w:pPr>
        <w:pStyle w:val="Pagrindinistekstas"/>
        <w:numPr>
          <w:ilvl w:val="1"/>
          <w:numId w:val="28"/>
        </w:numPr>
        <w:suppressAutoHyphens/>
        <w:autoSpaceDN w:val="0"/>
        <w:spacing w:after="0"/>
        <w:textAlignment w:val="baseline"/>
        <w:rPr>
          <w:rFonts w:ascii="Ubuntu" w:hAnsi="Ubuntu"/>
          <w:b/>
          <w:sz w:val="22"/>
        </w:rPr>
      </w:pPr>
      <w:r w:rsidRPr="00B72B34">
        <w:rPr>
          <w:rFonts w:ascii="Ubuntu" w:hAnsi="Ubuntu"/>
          <w:sz w:val="22"/>
        </w:rPr>
        <w:t xml:space="preserve">Į Sutarties kainą įtrauktas visas už Darbų atlikimą numatytas užmokestis ir Rangovas neturi teisės reikalauti padengti jokių išlaidų, viršijančių Darbų kainą. </w:t>
      </w:r>
    </w:p>
    <w:p w14:paraId="0DA89A9F" w14:textId="77777777" w:rsidR="00722BF6" w:rsidRPr="00B72B34" w:rsidRDefault="00722BF6" w:rsidP="00722BF6">
      <w:pPr>
        <w:pStyle w:val="Pagrindinistekstas"/>
        <w:suppressAutoHyphens/>
        <w:autoSpaceDN w:val="0"/>
        <w:spacing w:after="0"/>
        <w:ind w:left="567"/>
        <w:textAlignment w:val="baseline"/>
        <w:rPr>
          <w:rFonts w:ascii="Ubuntu" w:hAnsi="Ubuntu"/>
          <w:b/>
          <w:sz w:val="22"/>
        </w:rPr>
      </w:pPr>
    </w:p>
    <w:p w14:paraId="2AA9C3DA" w14:textId="0ED60BC8" w:rsidR="00A56DE5" w:rsidRPr="00B72B34" w:rsidRDefault="00A56DE5" w:rsidP="0082734C">
      <w:pPr>
        <w:pStyle w:val="Antrat"/>
        <w:numPr>
          <w:ilvl w:val="0"/>
          <w:numId w:val="28"/>
        </w:numPr>
        <w:spacing w:before="0" w:after="0" w:line="276" w:lineRule="auto"/>
      </w:pPr>
      <w:bookmarkStart w:id="2" w:name="_18vjpp8" w:colFirst="0" w:colLast="0"/>
      <w:bookmarkStart w:id="3" w:name="_3sv78d1" w:colFirst="0" w:colLast="0"/>
      <w:bookmarkEnd w:id="2"/>
      <w:bookmarkEnd w:id="3"/>
      <w:r w:rsidRPr="00B72B34">
        <w:t>Šalių teisės ir pareigos</w:t>
      </w:r>
    </w:p>
    <w:p w14:paraId="4DCB4A80"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Užsakovas turi teisę:</w:t>
      </w:r>
    </w:p>
    <w:p w14:paraId="0AF5F535" w14:textId="7C127E8F" w:rsidR="00A56DE5" w:rsidRPr="00B72B34" w:rsidRDefault="00A56DE5" w:rsidP="0082734C">
      <w:pPr>
        <w:pStyle w:val="Pagrindinistekstas"/>
        <w:numPr>
          <w:ilvl w:val="2"/>
          <w:numId w:val="28"/>
        </w:numPr>
        <w:suppressAutoHyphens/>
        <w:autoSpaceDN w:val="0"/>
        <w:spacing w:after="0"/>
        <w:textAlignment w:val="baseline"/>
        <w:rPr>
          <w:rFonts w:ascii="Ubuntu" w:hAnsi="Ubuntu"/>
          <w:b/>
          <w:sz w:val="22"/>
        </w:rPr>
      </w:pPr>
      <w:r w:rsidRPr="00B72B34">
        <w:rPr>
          <w:rFonts w:ascii="Ubuntu" w:hAnsi="Ubuntu"/>
          <w:sz w:val="22"/>
        </w:rPr>
        <w:t>Tikrinti atliekamų Darbų atlikimo eigą, kiekį ir kokybę, Rangovo naudojamų mechanizmų sąnaudas.</w:t>
      </w:r>
    </w:p>
    <w:p w14:paraId="18CCAA87"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sz w:val="22"/>
        </w:rPr>
        <w:t xml:space="preserve">Reikalauti, kad Rangovas darbus vykdytų laikydamasis normatyvinių dokumentų reikalavimų. </w:t>
      </w:r>
      <w:bookmarkStart w:id="4" w:name="_Ref29465403"/>
      <w:r w:rsidRPr="00B72B34">
        <w:rPr>
          <w:rFonts w:ascii="Ubuntu" w:hAnsi="Ubuntu"/>
          <w:color w:val="000000"/>
          <w:sz w:val="22"/>
        </w:rPr>
        <w:t>Jeigu Rangovas nesilaiko darbų vykdymo laiko, normatyvinių dokumentų reikalavimų ir/ar Rangovo prisiimtų įsipareigojimų, Užsakovas turi teisę raštu reikalauti šalinti trūkumus ir nemokėti už netinkamai atlikt</w:t>
      </w:r>
      <w:r w:rsidR="00395ACC" w:rsidRPr="00B72B34">
        <w:rPr>
          <w:rFonts w:ascii="Ubuntu" w:hAnsi="Ubuntu"/>
          <w:color w:val="000000"/>
          <w:sz w:val="22"/>
        </w:rPr>
        <w:t>us</w:t>
      </w:r>
      <w:r w:rsidRPr="00B72B34">
        <w:rPr>
          <w:rFonts w:ascii="Ubuntu" w:hAnsi="Ubuntu"/>
          <w:color w:val="000000"/>
          <w:sz w:val="22"/>
        </w:rPr>
        <w:t xml:space="preserve"> </w:t>
      </w:r>
      <w:r w:rsidR="00395ACC" w:rsidRPr="00B72B34">
        <w:rPr>
          <w:rFonts w:ascii="Ubuntu" w:hAnsi="Ubuntu"/>
          <w:color w:val="000000"/>
          <w:sz w:val="22"/>
        </w:rPr>
        <w:t xml:space="preserve">Darbus </w:t>
      </w:r>
      <w:r w:rsidRPr="00B72B34">
        <w:rPr>
          <w:rFonts w:ascii="Ubuntu" w:hAnsi="Ubuntu"/>
          <w:color w:val="000000"/>
          <w:sz w:val="22"/>
        </w:rPr>
        <w:t xml:space="preserve">arba pašalinti trūkumus trečiųjų asmenų pagalba Rangovo sąskaita. </w:t>
      </w:r>
      <w:bookmarkEnd w:id="4"/>
    </w:p>
    <w:p w14:paraId="7EB6C053"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bCs/>
          <w:sz w:val="22"/>
        </w:rPr>
        <w:t>D</w:t>
      </w:r>
      <w:r w:rsidRPr="00B72B34">
        <w:rPr>
          <w:rFonts w:ascii="Ubuntu" w:hAnsi="Ubuntu"/>
          <w:sz w:val="22"/>
        </w:rPr>
        <w:t xml:space="preserve">uoti nurodymus Rangovui ir reikalauti jų vykdymo, jei </w:t>
      </w:r>
      <w:r w:rsidR="00395ACC" w:rsidRPr="00B72B34">
        <w:rPr>
          <w:rFonts w:ascii="Ubuntu" w:hAnsi="Ubuntu"/>
          <w:sz w:val="22"/>
        </w:rPr>
        <w:t>vykdant Darbus</w:t>
      </w:r>
      <w:r w:rsidRPr="00B72B34">
        <w:rPr>
          <w:rFonts w:ascii="Ubuntu" w:hAnsi="Ubuntu"/>
          <w:sz w:val="22"/>
        </w:rPr>
        <w:t xml:space="preserve"> atsiliekama nuo </w:t>
      </w:r>
      <w:r w:rsidR="00395ACC" w:rsidRPr="00B72B34">
        <w:rPr>
          <w:rFonts w:ascii="Ubuntu" w:hAnsi="Ubuntu"/>
          <w:sz w:val="22"/>
        </w:rPr>
        <w:t xml:space="preserve">Darbų </w:t>
      </w:r>
      <w:r w:rsidRPr="00B72B34">
        <w:rPr>
          <w:rFonts w:ascii="Ubuntu" w:hAnsi="Ubuntu"/>
          <w:sz w:val="22"/>
        </w:rPr>
        <w:t>vykdymo laiko ar sistemingai pažeidžiami Sutartyje nurodyti kokybiniai reikalavimai.</w:t>
      </w:r>
    </w:p>
    <w:p w14:paraId="43FD34B3"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Užsakovas įsipareigoja:</w:t>
      </w:r>
    </w:p>
    <w:p w14:paraId="63DB9D4D" w14:textId="77777777"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lastRenderedPageBreak/>
        <w:t>Sumokėti Rangovui už tinkamai atliktus bei nustatyta tvarka priimtus darbus Sutartyje numatytais terminais ir tvarka.</w:t>
      </w:r>
    </w:p>
    <w:p w14:paraId="7B2E90D9" w14:textId="77777777"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Paskirti asmenis, kurie vykdys </w:t>
      </w:r>
      <w:r w:rsidR="00AB4F28" w:rsidRPr="00B72B34">
        <w:rPr>
          <w:rFonts w:ascii="Ubuntu" w:hAnsi="Ubuntu"/>
          <w:sz w:val="22"/>
        </w:rPr>
        <w:t>Darbų</w:t>
      </w:r>
      <w:r w:rsidRPr="00B72B34">
        <w:rPr>
          <w:rFonts w:ascii="Ubuntu" w:hAnsi="Ubuntu"/>
          <w:sz w:val="22"/>
        </w:rPr>
        <w:t xml:space="preserve"> priežiūrą.</w:t>
      </w:r>
    </w:p>
    <w:p w14:paraId="4477DB07"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b/>
          <w:bCs/>
          <w:sz w:val="22"/>
        </w:rPr>
      </w:pPr>
      <w:r w:rsidRPr="00B72B34">
        <w:rPr>
          <w:rFonts w:ascii="Ubuntu" w:hAnsi="Ubuntu"/>
          <w:bCs/>
          <w:sz w:val="22"/>
        </w:rPr>
        <w:t xml:space="preserve">Perduoti Rangovui Darbams atlikti reikalingą dokumentaciją (jei reikalinga). </w:t>
      </w:r>
    </w:p>
    <w:p w14:paraId="451A81AC"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Rangovas turi teisę:</w:t>
      </w:r>
    </w:p>
    <w:p w14:paraId="24ED6D11" w14:textId="77777777" w:rsidR="00A56DE5" w:rsidRPr="00B72B34" w:rsidRDefault="00A56DE5" w:rsidP="0082734C">
      <w:pPr>
        <w:pStyle w:val="Pagrindiniotekstotrauka"/>
        <w:numPr>
          <w:ilvl w:val="2"/>
          <w:numId w:val="28"/>
        </w:numPr>
        <w:tabs>
          <w:tab w:val="left" w:pos="-5226"/>
          <w:tab w:val="left" w:pos="-4822"/>
        </w:tabs>
        <w:suppressAutoHyphens/>
        <w:autoSpaceDN w:val="0"/>
        <w:spacing w:after="0"/>
        <w:textAlignment w:val="baseline"/>
        <w:rPr>
          <w:rFonts w:ascii="Ubuntu" w:hAnsi="Ubuntu"/>
          <w:sz w:val="22"/>
        </w:rPr>
      </w:pPr>
      <w:r w:rsidRPr="00B72B34">
        <w:rPr>
          <w:rFonts w:ascii="Ubuntu" w:hAnsi="Ubuntu"/>
          <w:sz w:val="22"/>
        </w:rPr>
        <w:t>Naudotis Lietuvos Respublikos statybos įstatyme kituose Lietuvos Respublikos įstatymuose ir teisės aktuose numatytomis Rangovo teisėmis.</w:t>
      </w:r>
    </w:p>
    <w:p w14:paraId="437DE6E3" w14:textId="77777777" w:rsidR="00A56DE5" w:rsidRPr="00B72B34" w:rsidRDefault="00A56DE5" w:rsidP="0082734C">
      <w:pPr>
        <w:pStyle w:val="Pagrindinistekstas"/>
        <w:numPr>
          <w:ilvl w:val="1"/>
          <w:numId w:val="28"/>
        </w:numPr>
        <w:suppressAutoHyphens/>
        <w:autoSpaceDN w:val="0"/>
        <w:spacing w:after="0"/>
        <w:textAlignment w:val="baseline"/>
        <w:rPr>
          <w:rFonts w:ascii="Ubuntu" w:hAnsi="Ubuntu"/>
          <w:b/>
          <w:bCs/>
          <w:sz w:val="22"/>
        </w:rPr>
      </w:pPr>
      <w:r w:rsidRPr="00B72B34">
        <w:rPr>
          <w:rFonts w:ascii="Ubuntu" w:hAnsi="Ubuntu"/>
          <w:bCs/>
          <w:sz w:val="22"/>
        </w:rPr>
        <w:t>Rangovas įsipareigoja:</w:t>
      </w:r>
    </w:p>
    <w:p w14:paraId="500F77C4"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sz w:val="22"/>
        </w:rPr>
        <w:t>Nustatytu laiku pradėti, kokybiškai atlikti, užbaigti ir perduoti Užsakovui visus Sutartyje nurodytus darbus ir ištaisyti defektus, nustatytus iki darbų perdavimo Užsakovui ir per garantinį laikotarpį.</w:t>
      </w:r>
    </w:p>
    <w:p w14:paraId="7C728A38" w14:textId="2FEEED09" w:rsidR="00A56DE5" w:rsidRPr="00B72B34" w:rsidRDefault="00722BF6" w:rsidP="0082734C">
      <w:pPr>
        <w:pStyle w:val="Pagrindinistekstas"/>
        <w:numPr>
          <w:ilvl w:val="2"/>
          <w:numId w:val="28"/>
        </w:numPr>
        <w:suppressAutoHyphens/>
        <w:autoSpaceDN w:val="0"/>
        <w:spacing w:after="0"/>
        <w:textAlignment w:val="baseline"/>
        <w:rPr>
          <w:rFonts w:ascii="Ubuntu" w:hAnsi="Ubuntu"/>
          <w:sz w:val="22"/>
        </w:rPr>
      </w:pPr>
      <w:r>
        <w:rPr>
          <w:rFonts w:ascii="Ubuntu" w:hAnsi="Ubuntu"/>
          <w:sz w:val="22"/>
        </w:rPr>
        <w:t>A</w:t>
      </w:r>
      <w:r w:rsidR="00625F26" w:rsidRPr="00B72B34">
        <w:rPr>
          <w:rFonts w:ascii="Ubuntu" w:hAnsi="Ubuntu"/>
          <w:sz w:val="22"/>
        </w:rPr>
        <w:t xml:space="preserve">tlikti Darbus pagal šios </w:t>
      </w:r>
      <w:r w:rsidR="00625F26" w:rsidRPr="004C68E4">
        <w:rPr>
          <w:rFonts w:ascii="Ubuntu" w:hAnsi="Ubuntu"/>
          <w:sz w:val="22"/>
        </w:rPr>
        <w:t>Sutarties priedą Nr.1,</w:t>
      </w:r>
      <w:r w:rsidR="00625F26" w:rsidRPr="00B72B34">
        <w:rPr>
          <w:rFonts w:ascii="Ubuntu" w:hAnsi="Ubuntu"/>
          <w:sz w:val="22"/>
        </w:rPr>
        <w:t xml:space="preserve"> laikantis nustatytų norminių statybos dokumentų, kitų teisės aktų reikalavimų ir šios Sutarties;</w:t>
      </w:r>
      <w:r w:rsidR="00A56DE5" w:rsidRPr="00B72B34">
        <w:rPr>
          <w:rFonts w:ascii="Ubuntu" w:hAnsi="Ubuntu"/>
          <w:sz w:val="22"/>
        </w:rPr>
        <w:t xml:space="preserve"> </w:t>
      </w:r>
    </w:p>
    <w:p w14:paraId="5C1DFCB8" w14:textId="1C54D971" w:rsidR="00727DE0" w:rsidRDefault="00A56DE5" w:rsidP="00192FC7">
      <w:pPr>
        <w:pStyle w:val="Sraopastraipa"/>
        <w:numPr>
          <w:ilvl w:val="2"/>
          <w:numId w:val="28"/>
        </w:numPr>
        <w:suppressAutoHyphens/>
        <w:autoSpaceDN w:val="0"/>
        <w:spacing w:after="0"/>
        <w:textAlignment w:val="baseline"/>
        <w:rPr>
          <w:rFonts w:ascii="Ubuntu" w:hAnsi="Ubuntu"/>
          <w:sz w:val="22"/>
        </w:rPr>
      </w:pPr>
      <w:r w:rsidRPr="00727DE0">
        <w:rPr>
          <w:rFonts w:ascii="Ubuntu" w:hAnsi="Ubuntu"/>
          <w:bCs/>
          <w:sz w:val="22"/>
        </w:rPr>
        <w:t>D</w:t>
      </w:r>
      <w:r w:rsidRPr="00727DE0">
        <w:rPr>
          <w:rFonts w:ascii="Ubuntu" w:hAnsi="Ubuntu"/>
          <w:sz w:val="22"/>
        </w:rPr>
        <w:t>arbų vykdymui naudoti Lietuvos Respublikos įstatymais nustatyta tvarka sertifikuotas medžiagas, dirbinius, gaminius ir įrenginius, atitinkančius dangų pagrindų įrengimą reglamentuojančiuose normatyviniuose dokumentuose jiems nustatytus reikalavimus.</w:t>
      </w:r>
      <w:r w:rsidR="00727DE0" w:rsidRPr="00727DE0">
        <w:t xml:space="preserve"> </w:t>
      </w:r>
      <w:r w:rsidR="00727DE0">
        <w:rPr>
          <w:rFonts w:ascii="Ubuntu" w:hAnsi="Ubuntu"/>
          <w:sz w:val="22"/>
        </w:rPr>
        <w:t xml:space="preserve">Darbams paskirti </w:t>
      </w:r>
      <w:r w:rsidR="00BE4435">
        <w:rPr>
          <w:rFonts w:ascii="Ubuntu" w:hAnsi="Ubuntu"/>
          <w:sz w:val="22"/>
        </w:rPr>
        <w:t xml:space="preserve">atestuotą </w:t>
      </w:r>
      <w:r w:rsidR="00727DE0">
        <w:rPr>
          <w:rFonts w:ascii="Ubuntu" w:hAnsi="Ubuntu"/>
          <w:sz w:val="22"/>
        </w:rPr>
        <w:t>darbų vadovą.</w:t>
      </w:r>
    </w:p>
    <w:p w14:paraId="57FD384C" w14:textId="6A5BBAE6" w:rsidR="00A56DE5" w:rsidRPr="00727DE0" w:rsidRDefault="00A56DE5" w:rsidP="00192FC7">
      <w:pPr>
        <w:pStyle w:val="Sraopastraipa"/>
        <w:numPr>
          <w:ilvl w:val="2"/>
          <w:numId w:val="28"/>
        </w:numPr>
        <w:suppressAutoHyphens/>
        <w:autoSpaceDN w:val="0"/>
        <w:spacing w:after="0"/>
        <w:textAlignment w:val="baseline"/>
        <w:rPr>
          <w:rFonts w:ascii="Ubuntu" w:hAnsi="Ubuntu"/>
          <w:sz w:val="22"/>
        </w:rPr>
      </w:pPr>
      <w:r w:rsidRPr="00727DE0">
        <w:rPr>
          <w:rFonts w:ascii="Ubuntu" w:hAnsi="Ubuntu"/>
          <w:sz w:val="22"/>
        </w:rPr>
        <w:t>Laiku ir tinkamai informuoti Užsakovą apie atliktų darbų priėmimo-perdavimo datą bei pateikti Užsakovui atliktų darbų perdavimo-priėmimo aktus.</w:t>
      </w:r>
    </w:p>
    <w:p w14:paraId="28659394" w14:textId="5FFF9F03" w:rsidR="00A56DE5" w:rsidRPr="00B72B34" w:rsidRDefault="00A56DE5" w:rsidP="0082734C">
      <w:pPr>
        <w:pStyle w:val="Pagrindinistekstas"/>
        <w:numPr>
          <w:ilvl w:val="2"/>
          <w:numId w:val="28"/>
        </w:numPr>
        <w:suppressAutoHyphens/>
        <w:autoSpaceDN w:val="0"/>
        <w:spacing w:after="0"/>
        <w:textAlignment w:val="baseline"/>
        <w:rPr>
          <w:rFonts w:ascii="Ubuntu" w:hAnsi="Ubuntu"/>
          <w:sz w:val="22"/>
        </w:rPr>
      </w:pPr>
      <w:r w:rsidRPr="00B72B34">
        <w:rPr>
          <w:rFonts w:ascii="Ubuntu" w:hAnsi="Ubuntu"/>
          <w:sz w:val="22"/>
        </w:rPr>
        <w:t>Užsakovui nurodžius, atidengti paslėptus darbus, atlikti bandymus. Jei po to paaiškėja, kad darbai neatitinka galiojančių normų ir reikalavimų, už visas su tuo susijusias išlaidas (tarp jų ir išlaidas, susijusias su atitinkamų trūkumu šalinimu) apmoka Rangovas</w:t>
      </w:r>
      <w:r w:rsidRPr="00B72B34">
        <w:rPr>
          <w:rFonts w:ascii="Ubuntu" w:hAnsi="Ubuntu"/>
          <w:i/>
          <w:sz w:val="22"/>
        </w:rPr>
        <w:t xml:space="preserve">. </w:t>
      </w:r>
      <w:r w:rsidRPr="00B72B34">
        <w:rPr>
          <w:rFonts w:ascii="Ubuntu" w:hAnsi="Ubuntu"/>
          <w:sz w:val="22"/>
        </w:rPr>
        <w:t xml:space="preserve">Jei paaiškėja, kad viskas atlikta laikantis galiojančių normų ir reikalavimų, visas su tuo susijusias išlaidas apmoka Užsakovas. </w:t>
      </w:r>
    </w:p>
    <w:p w14:paraId="5BDB51AE" w14:textId="77777777" w:rsidR="00A56DE5" w:rsidRPr="00B72B34" w:rsidRDefault="00A56DE5" w:rsidP="0082734C">
      <w:pPr>
        <w:pStyle w:val="Pagrindinistekstas"/>
        <w:numPr>
          <w:ilvl w:val="2"/>
          <w:numId w:val="28"/>
        </w:numPr>
        <w:suppressAutoHyphens/>
        <w:autoSpaceDN w:val="0"/>
        <w:spacing w:after="0"/>
        <w:textAlignment w:val="baseline"/>
        <w:rPr>
          <w:rFonts w:ascii="Ubuntu" w:hAnsi="Ubuntu"/>
          <w:b/>
          <w:sz w:val="22"/>
        </w:rPr>
      </w:pPr>
      <w:r w:rsidRPr="00B72B34">
        <w:rPr>
          <w:rFonts w:ascii="Ubuntu" w:hAnsi="Ubuntu"/>
          <w:sz w:val="22"/>
        </w:rPr>
        <w:t>Savo sąskaita ištaisyti darbus, kurie dėl Rangovo kaltės yra netinkamai įvykdyti ir neatitinkantys sutarties sąlygų.</w:t>
      </w:r>
    </w:p>
    <w:p w14:paraId="07D973E7" w14:textId="1F70A135"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Garantuoti saugų darbą, priešgaisrinę ir aplinkos apsaugą bei darbo higieną darbų vykdymo vietoje, taip pat gretimų teritorijų apsaugą ir greta </w:t>
      </w:r>
      <w:r w:rsidR="00526930" w:rsidRPr="00B72B34">
        <w:rPr>
          <w:rFonts w:ascii="Ubuntu" w:hAnsi="Ubuntu"/>
          <w:sz w:val="22"/>
        </w:rPr>
        <w:t>Darbų vykdymo vietos</w:t>
      </w:r>
      <w:r w:rsidRPr="00B72B34">
        <w:rPr>
          <w:rFonts w:ascii="Ubuntu" w:hAnsi="Ubuntu"/>
          <w:sz w:val="22"/>
        </w:rPr>
        <w:t xml:space="preserve"> dirbančių ir judančių žmonių ir technikos apsaugą nuo atliekamų darbų sukeliamų pavojų. Rangovas užtikrina, kad jo darbuotojai ir/arba tretieji asmenys, už kuriuos atsakingas Rangovas, Darbų atlikimo metu nebūtų apsvaigę nuo alkoholio, narkotinių, toksinių ir (arba) psichotropinių medžiagų.</w:t>
      </w:r>
    </w:p>
    <w:p w14:paraId="12553BD0" w14:textId="5E2D462D"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Visus darbus vykdyti taip, kad esami statiniai, atlikti </w:t>
      </w:r>
      <w:r w:rsidR="00526930" w:rsidRPr="00B72B34">
        <w:rPr>
          <w:rFonts w:ascii="Ubuntu" w:hAnsi="Ubuntu"/>
          <w:sz w:val="22"/>
        </w:rPr>
        <w:t>D</w:t>
      </w:r>
      <w:r w:rsidRPr="00B72B34">
        <w:rPr>
          <w:rFonts w:ascii="Ubuntu" w:hAnsi="Ubuntu"/>
          <w:sz w:val="22"/>
        </w:rPr>
        <w:t xml:space="preserve">arbai bei </w:t>
      </w:r>
      <w:r w:rsidR="00526930" w:rsidRPr="00B72B34">
        <w:rPr>
          <w:rFonts w:ascii="Ubuntu" w:hAnsi="Ubuntu"/>
          <w:sz w:val="22"/>
        </w:rPr>
        <w:t>Darbų atlikimo vietoje</w:t>
      </w:r>
      <w:r w:rsidRPr="00B72B34">
        <w:rPr>
          <w:rFonts w:ascii="Ubuntu" w:hAnsi="Ubuntu"/>
          <w:sz w:val="22"/>
        </w:rPr>
        <w:t xml:space="preserve"> esančios medžiagos, gaminiai, įranga bei kitas turtas, nepriklausomai nuo to kam pastarieji priklauso, nebūtų be reikalo ar nederamai naudojami ir (ar) sugadinami. Priešingu atveju atlygina visus padarytus nuostolius.</w:t>
      </w:r>
    </w:p>
    <w:p w14:paraId="6AE44C9D" w14:textId="77777777" w:rsidR="00A56DE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Suderinti su teritorijų kuriose vykdomi darbai savininkais pravažiavimų, praėjimų laikiną uždarymą.</w:t>
      </w:r>
    </w:p>
    <w:p w14:paraId="2EFE80C0" w14:textId="39A12B9B" w:rsidR="007C1435" w:rsidRPr="00B72B34"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sz w:val="22"/>
        </w:rPr>
        <w:t xml:space="preserve">Išvežti </w:t>
      </w:r>
      <w:r w:rsidR="00526930" w:rsidRPr="00B72B34">
        <w:rPr>
          <w:rFonts w:ascii="Ubuntu" w:hAnsi="Ubuntu"/>
          <w:sz w:val="22"/>
        </w:rPr>
        <w:t xml:space="preserve">Darbų vykdymo metu susidariusias </w:t>
      </w:r>
      <w:r w:rsidRPr="00B72B34">
        <w:rPr>
          <w:rFonts w:ascii="Ubuntu" w:hAnsi="Ubuntu"/>
          <w:sz w:val="22"/>
        </w:rPr>
        <w:t>atliekas savo sąskaita.</w:t>
      </w:r>
    </w:p>
    <w:p w14:paraId="1E077938" w14:textId="3D98740B" w:rsidR="002E0F99" w:rsidRDefault="00A56DE5" w:rsidP="0082734C">
      <w:pPr>
        <w:numPr>
          <w:ilvl w:val="2"/>
          <w:numId w:val="28"/>
        </w:numPr>
        <w:suppressAutoHyphens/>
        <w:autoSpaceDN w:val="0"/>
        <w:spacing w:after="0"/>
        <w:ind w:right="113"/>
        <w:textAlignment w:val="baseline"/>
        <w:rPr>
          <w:rFonts w:ascii="Ubuntu" w:hAnsi="Ubuntu"/>
          <w:sz w:val="22"/>
        </w:rPr>
      </w:pPr>
      <w:r w:rsidRPr="00B72B34">
        <w:rPr>
          <w:rFonts w:ascii="Ubuntu" w:hAnsi="Ubuntu"/>
          <w:bCs/>
          <w:sz w:val="22"/>
        </w:rPr>
        <w:t>V</w:t>
      </w:r>
      <w:r w:rsidRPr="00B72B34">
        <w:rPr>
          <w:rFonts w:ascii="Ubuntu" w:hAnsi="Ubuntu"/>
          <w:sz w:val="22"/>
        </w:rPr>
        <w:t>ykdyti visus teisėtus ir neprieštaraujančius Sutarties nuostatoms Užsakovo nurodymus.</w:t>
      </w:r>
    </w:p>
    <w:p w14:paraId="1840733F" w14:textId="77777777" w:rsidR="00722BF6" w:rsidRPr="00B72B34" w:rsidRDefault="00722BF6" w:rsidP="00722BF6">
      <w:pPr>
        <w:suppressAutoHyphens/>
        <w:autoSpaceDN w:val="0"/>
        <w:spacing w:after="0"/>
        <w:ind w:left="1304" w:right="113"/>
        <w:textAlignment w:val="baseline"/>
        <w:rPr>
          <w:rFonts w:ascii="Ubuntu" w:hAnsi="Ubuntu"/>
          <w:sz w:val="22"/>
        </w:rPr>
      </w:pPr>
    </w:p>
    <w:p w14:paraId="065678A6" w14:textId="672FC78D" w:rsidR="002E0F99" w:rsidRPr="00B72B34" w:rsidRDefault="002E0F99" w:rsidP="0082734C">
      <w:pPr>
        <w:pStyle w:val="Antrat"/>
        <w:numPr>
          <w:ilvl w:val="0"/>
          <w:numId w:val="28"/>
        </w:numPr>
        <w:spacing w:before="0" w:after="0" w:line="276" w:lineRule="auto"/>
      </w:pPr>
      <w:r w:rsidRPr="00B72B34">
        <w:t xml:space="preserve">Subrangovai, specialistai, jų keitimo tvarka </w:t>
      </w:r>
    </w:p>
    <w:p w14:paraId="38CFCEA5" w14:textId="0F699731" w:rsidR="002E0F99" w:rsidRPr="00B72B34"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t xml:space="preserve">Ne vėliau negu Sutartis pradedama vykdyti ir vėliau Sutarties galiojimo metu, Rangovas privalo Užsakovui raštu pranešti tuo metu žinomų ar ketinamų ateityje pasitelkti subrangovų pavadinimus, kontaktinius duomenis ir jų atstovus. Taip pat Rangovas privalo informuoti apie šios informacijos pasikeitimus visu pirkimo sutarties vykdymo metu, taip pat apie naujus subrangovus, kuriuos jis ketina pasitelkti vėliau. </w:t>
      </w:r>
    </w:p>
    <w:p w14:paraId="0AC50D69" w14:textId="146337A7" w:rsidR="002E0F99" w:rsidRPr="00B72B34"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t xml:space="preserve">Sutarties vykdymo metu Rangovas gali keisti Subrangovus arba pasitelkti naujus tik gavus rašytinį Užsakovo sutikimą. </w:t>
      </w:r>
    </w:p>
    <w:p w14:paraId="4FF2858B" w14:textId="5FB898F5" w:rsidR="002E0F99" w:rsidRPr="00B72B34"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lastRenderedPageBreak/>
        <w:t xml:space="preserve">Tais atvejais, kai Rangovas keičia Subrangovą, kurio pajėgumais rėmėsi (nurodytas sutarties 4.1 punkte), Užsakovas patikrina, ar nėra Lietuvos Respublikos Viešųjų pirkimų įstatymo 46 straipsnio 1, 3, 4 dalyse nurodytų Subrangovo pašalinimo pagrindų ir ar jis atitinka keliamus kvalifikacijos reikalavimus. Subrangovo, kurio pajėgumais rėmėsi Rangovas, keitimas įforminamas Šalims pasirašant papildomą susitarimą. </w:t>
      </w:r>
    </w:p>
    <w:p w14:paraId="55317DD0" w14:textId="4B7A9240" w:rsidR="00AB4F28" w:rsidRDefault="002E0F99" w:rsidP="0082734C">
      <w:pPr>
        <w:pStyle w:val="Sraopastraipa"/>
        <w:numPr>
          <w:ilvl w:val="1"/>
          <w:numId w:val="28"/>
        </w:numPr>
        <w:suppressAutoHyphens/>
        <w:autoSpaceDN w:val="0"/>
        <w:spacing w:after="0"/>
        <w:ind w:right="113"/>
        <w:contextualSpacing w:val="0"/>
        <w:textAlignment w:val="baseline"/>
        <w:rPr>
          <w:rFonts w:ascii="Ubuntu" w:hAnsi="Ubuntu"/>
          <w:sz w:val="22"/>
        </w:rPr>
      </w:pPr>
      <w:r w:rsidRPr="00B72B34">
        <w:rPr>
          <w:rFonts w:ascii="Ubuntu" w:hAnsi="Ubuntu"/>
          <w:sz w:val="22"/>
        </w:rPr>
        <w:t>Tais atvejais, kai Rangovas nesiremia subrangovo pajėgumais, Užsakovas turi teisę patikrinti, ar nėra Lietuvos Respublikos Viešųjų pirkimų įstatymo 46 straipsnyje nurodytų subrangovo pašalinimo pagrindų. Užsakovui priėmus sprendimą tikrinti subrangovų pašalinimo pagrindus, jis apie tai informuoja Rangovą ir nustato 4 darbo dienų terminą (jeigu reikalinga) dokumentų pateikimui. Jeigu subrangovo padėtis atitinka bent vieną Lietuvos Respublikos Viešųjų pirkimų įstatymo 46 straipsnyje nustatytą pašalinimo pagrindą, Užsakovas reikalauja per nustatytą terminą pakeisti minėtą subrangovą kitu, keliamus reikalavimus atitinkančiu subrangovu.</w:t>
      </w:r>
    </w:p>
    <w:p w14:paraId="576E9F17" w14:textId="77777777" w:rsidR="00722BF6" w:rsidRPr="00B72B34" w:rsidRDefault="00722BF6" w:rsidP="00722BF6">
      <w:pPr>
        <w:pStyle w:val="Sraopastraipa"/>
        <w:suppressAutoHyphens/>
        <w:autoSpaceDN w:val="0"/>
        <w:spacing w:after="0"/>
        <w:ind w:left="567" w:right="113"/>
        <w:contextualSpacing w:val="0"/>
        <w:textAlignment w:val="baseline"/>
        <w:rPr>
          <w:rFonts w:ascii="Ubuntu" w:hAnsi="Ubuntu"/>
          <w:sz w:val="22"/>
        </w:rPr>
      </w:pPr>
    </w:p>
    <w:p w14:paraId="66B478BD" w14:textId="7C0831F5" w:rsidR="00A56DE5" w:rsidRPr="00B72B34" w:rsidRDefault="00A56DE5" w:rsidP="0082734C">
      <w:pPr>
        <w:pStyle w:val="Antrat"/>
        <w:numPr>
          <w:ilvl w:val="0"/>
          <w:numId w:val="31"/>
        </w:numPr>
        <w:spacing w:before="0" w:after="0" w:line="276" w:lineRule="auto"/>
      </w:pPr>
      <w:r w:rsidRPr="00B72B34">
        <w:t>Darbų atlikimas ir perdavimas</w:t>
      </w:r>
    </w:p>
    <w:p w14:paraId="3488E53E"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Rangovas privalo vykdyti Darbus laikydamasis šios Sutarties, Lietuvos Respublikos įstatymų ir kitų norminių aktų nuostatų. Darbai apima ir reikalingos vykdomosios dokumentacijos įforminimą, jos perdavimą Užsakovui.</w:t>
      </w:r>
    </w:p>
    <w:p w14:paraId="02CF5BA9" w14:textId="6F5228C2"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Rangov</w:t>
      </w:r>
      <w:r w:rsidR="0094523E" w:rsidRPr="00B72B34">
        <w:rPr>
          <w:rFonts w:ascii="Ubuntu" w:hAnsi="Ubuntu"/>
          <w:sz w:val="22"/>
        </w:rPr>
        <w:t>a</w:t>
      </w:r>
      <w:r w:rsidRPr="00B72B34">
        <w:rPr>
          <w:rFonts w:ascii="Ubuntu" w:hAnsi="Ubuntu"/>
          <w:sz w:val="22"/>
        </w:rPr>
        <w:t>s privalo visus Darbus, kurie bus paslėpti kitais darbais ir konstrukcijomis (vadinamuosius „paslėptus darbus“), pateikti Užsakovo priėmimui, įspėjęs jį apie tai mažiausiai prieš vieną darbo dieną, bei įforminti paslėptų darbų aktą.</w:t>
      </w:r>
    </w:p>
    <w:p w14:paraId="2B9BF674" w14:textId="0B1220A0" w:rsidR="003A68F6" w:rsidRPr="00722BF6"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Darbai </w:t>
      </w:r>
      <w:r w:rsidR="0094523E" w:rsidRPr="00B72B34">
        <w:rPr>
          <w:rFonts w:ascii="Ubuntu" w:hAnsi="Ubuntu"/>
          <w:sz w:val="22"/>
        </w:rPr>
        <w:t>l</w:t>
      </w:r>
      <w:r w:rsidRPr="00B72B34">
        <w:rPr>
          <w:rFonts w:ascii="Ubuntu" w:hAnsi="Ubuntu"/>
          <w:sz w:val="22"/>
        </w:rPr>
        <w:t>aikomi baigtais, kai Rangovas darbų perdavimo-priėmimo aktu perduoda Darbus, o Užsakovas juos priima. Galutinis Darbų perdavimas ir priėmimas atliekamas pilnai užbaigus darbus ir Sutartimi bei teisės aktų nustatyta tvarka perdavus techninę dokumentaciją. Rangovas praneša Užsakovui raštu apie pasirengimą galutinai perduoti Darbus. Užsakovas organizuoja galutinį darbų priėmimą ne vėliau kaip per 7 dienas nuo Rangovo pranešimo gavimo dienos ir per sekančias 7 dienas pasirašo perdavimo ir priėmimo aktą arba tuo pačiu terminu pareiškia raštu Sutarties nuostatomis pagrįstas pretenzijas.</w:t>
      </w:r>
    </w:p>
    <w:p w14:paraId="49DA2140" w14:textId="77777777" w:rsidR="00722BF6" w:rsidRPr="00B72B34" w:rsidRDefault="00722BF6" w:rsidP="00722BF6">
      <w:pPr>
        <w:pStyle w:val="Pagrindinistekstas"/>
        <w:suppressAutoHyphens/>
        <w:autoSpaceDN w:val="0"/>
        <w:spacing w:after="0"/>
        <w:ind w:left="567"/>
        <w:textAlignment w:val="baseline"/>
        <w:rPr>
          <w:rFonts w:ascii="Ubuntu" w:hAnsi="Ubuntu"/>
          <w:b/>
          <w:sz w:val="22"/>
        </w:rPr>
      </w:pPr>
    </w:p>
    <w:p w14:paraId="194A8DEB" w14:textId="644CDBB3" w:rsidR="00A56DE5" w:rsidRPr="00B72B34" w:rsidRDefault="00A504F6" w:rsidP="0082734C">
      <w:pPr>
        <w:pStyle w:val="Antrat"/>
        <w:numPr>
          <w:ilvl w:val="0"/>
          <w:numId w:val="31"/>
        </w:numPr>
        <w:spacing w:before="0" w:after="0" w:line="276" w:lineRule="auto"/>
      </w:pPr>
      <w:r>
        <w:t xml:space="preserve">Sutarties Darbų atlikimo, </w:t>
      </w:r>
      <w:r w:rsidR="00A56DE5" w:rsidRPr="00B72B34">
        <w:t>perdavimo, apmokėjimo terminai</w:t>
      </w:r>
    </w:p>
    <w:p w14:paraId="5D1B80EF" w14:textId="2F3D9760" w:rsidR="00C45B73" w:rsidRPr="00C45B73" w:rsidRDefault="00C45B73" w:rsidP="00C45B73">
      <w:pPr>
        <w:pStyle w:val="Pagrindinistekstas"/>
        <w:numPr>
          <w:ilvl w:val="1"/>
          <w:numId w:val="31"/>
        </w:numPr>
        <w:suppressAutoHyphens/>
        <w:autoSpaceDN w:val="0"/>
        <w:spacing w:after="0"/>
        <w:textAlignment w:val="baseline"/>
        <w:rPr>
          <w:rFonts w:ascii="Ubuntu" w:eastAsia="Times New Roman" w:hAnsi="Ubuntu" w:cs="Times New Roman"/>
          <w:sz w:val="22"/>
          <w:lang w:eastAsia="da-DK"/>
        </w:rPr>
      </w:pPr>
      <w:r w:rsidRPr="00C45B73">
        <w:rPr>
          <w:rFonts w:ascii="Ubuntu" w:eastAsia="Times New Roman" w:hAnsi="Ubuntu" w:cs="Times New Roman"/>
          <w:sz w:val="22"/>
          <w:lang w:eastAsia="da-DK"/>
        </w:rPr>
        <w:t xml:space="preserve">Darbų atlikimo terminas – </w:t>
      </w:r>
      <w:r w:rsidR="00456BB4" w:rsidRPr="004F7020">
        <w:rPr>
          <w:rFonts w:ascii="Ubuntu" w:hAnsi="Ubuntu"/>
          <w:sz w:val="22"/>
        </w:rPr>
        <w:t xml:space="preserve">30 (trisdešimt) kalendorinių dienų nuo darbų pradžios. </w:t>
      </w:r>
      <w:r w:rsidR="00456BB4" w:rsidRPr="00357618">
        <w:rPr>
          <w:rFonts w:ascii="Ubuntu" w:hAnsi="Ubuntu" w:cs="Times New Roman"/>
          <w:sz w:val="22"/>
        </w:rPr>
        <w:t>Darbai pradėdami vykdyti po Pirkimo sutarties pasirašymo, susikomplektavus medžiagas ir susiderinus laiką su Užsakovu. Pirkimo sutartis įsigalioja nuo jos pasirašymo dienos ir galioja iki visiško Šalių sutartinių įsipareigojimų įvykdymo, bet ne ilgiau kaip 6 mėn. (šeši mėnesiai).</w:t>
      </w:r>
      <w:r w:rsidRPr="00C45B73">
        <w:rPr>
          <w:rFonts w:ascii="Ubuntu" w:eastAsia="Times New Roman" w:hAnsi="Ubuntu" w:cs="Times New Roman"/>
          <w:sz w:val="22"/>
          <w:lang w:eastAsia="da-DK"/>
        </w:rPr>
        <w:t xml:space="preserve"> Darbų atlikimo terminas, esant svarbioms priežastims, Šalims atskirai susitarus gali būti pratęstas 2 mėn. (du mėnesiai) laikotarpiui. Darbų atlikimo terminas gali būti pratęstas atskiru rašytiniu Šalių susitarimu tik dėl aplinkybių, kurios nepriklauso nuo Rangovo, taip pat dėl:</w:t>
      </w:r>
    </w:p>
    <w:p w14:paraId="032E3263" w14:textId="5C0E9FA3" w:rsidR="00C45B73" w:rsidRPr="00C45B73" w:rsidRDefault="00C45B73" w:rsidP="00C45B73">
      <w:pPr>
        <w:pStyle w:val="Pagrindinistekstas"/>
        <w:numPr>
          <w:ilvl w:val="2"/>
          <w:numId w:val="31"/>
        </w:numPr>
        <w:suppressAutoHyphens/>
        <w:autoSpaceDN w:val="0"/>
        <w:spacing w:after="0"/>
        <w:textAlignment w:val="baseline"/>
        <w:rPr>
          <w:rFonts w:ascii="Ubuntu" w:eastAsia="Times New Roman" w:hAnsi="Ubuntu" w:cs="Times New Roman"/>
          <w:sz w:val="22"/>
          <w:lang w:eastAsia="da-DK"/>
        </w:rPr>
      </w:pPr>
      <w:r>
        <w:rPr>
          <w:rFonts w:ascii="Ubuntu" w:eastAsia="Times New Roman" w:hAnsi="Ubuntu" w:cs="Times New Roman"/>
          <w:sz w:val="22"/>
          <w:lang w:eastAsia="da-DK"/>
        </w:rPr>
        <w:t>I</w:t>
      </w:r>
      <w:r w:rsidRPr="00C45B73">
        <w:rPr>
          <w:rFonts w:ascii="Ubuntu" w:eastAsia="Times New Roman" w:hAnsi="Ubuntu" w:cs="Times New Roman"/>
          <w:sz w:val="22"/>
          <w:lang w:eastAsia="da-DK"/>
        </w:rPr>
        <w:t>šskirtinai nepalankių gamtinių sąlygų (taikoma Darbams, kurių kokybė gali priklausyti nuo gamtinių sąlygų);</w:t>
      </w:r>
    </w:p>
    <w:p w14:paraId="1E4FA01D" w14:textId="0137E2D1" w:rsidR="00C45B73" w:rsidRPr="00C45B73" w:rsidRDefault="00C45B73" w:rsidP="00C45B73">
      <w:pPr>
        <w:pStyle w:val="Pagrindinistekstas"/>
        <w:numPr>
          <w:ilvl w:val="2"/>
          <w:numId w:val="31"/>
        </w:numPr>
        <w:suppressAutoHyphens/>
        <w:autoSpaceDN w:val="0"/>
        <w:spacing w:after="0"/>
        <w:textAlignment w:val="baseline"/>
        <w:rPr>
          <w:rFonts w:ascii="Ubuntu" w:eastAsia="Times New Roman" w:hAnsi="Ubuntu" w:cs="Times New Roman"/>
          <w:sz w:val="22"/>
          <w:lang w:eastAsia="da-DK"/>
        </w:rPr>
      </w:pPr>
      <w:r w:rsidRPr="00C45B73">
        <w:rPr>
          <w:rFonts w:ascii="Ubuntu" w:eastAsia="Times New Roman" w:hAnsi="Ubuntu" w:cs="Times New Roman"/>
          <w:sz w:val="22"/>
          <w:lang w:eastAsia="da-DK"/>
        </w:rPr>
        <w:t>Darbų pakeitimų;</w:t>
      </w:r>
    </w:p>
    <w:p w14:paraId="6FBE2917" w14:textId="200B29CA" w:rsidR="00C45B73" w:rsidRPr="00C45B73" w:rsidRDefault="00C45B73" w:rsidP="00C45B73">
      <w:pPr>
        <w:pStyle w:val="Pagrindinistekstas"/>
        <w:numPr>
          <w:ilvl w:val="2"/>
          <w:numId w:val="31"/>
        </w:numPr>
        <w:suppressAutoHyphens/>
        <w:autoSpaceDN w:val="0"/>
        <w:spacing w:after="0"/>
        <w:textAlignment w:val="baseline"/>
        <w:rPr>
          <w:rFonts w:ascii="Ubuntu" w:eastAsia="Times New Roman" w:hAnsi="Ubuntu" w:cs="Times New Roman"/>
          <w:sz w:val="22"/>
          <w:lang w:eastAsia="da-DK"/>
        </w:rPr>
      </w:pPr>
      <w:r w:rsidRPr="00C45B73">
        <w:rPr>
          <w:rFonts w:ascii="Ubuntu" w:eastAsia="Times New Roman" w:hAnsi="Ubuntu" w:cs="Times New Roman"/>
          <w:sz w:val="22"/>
          <w:lang w:eastAsia="da-DK"/>
        </w:rPr>
        <w:t>Kai Užsakovas numato galimybę pratęsti Darbų atlikimo terminą, jis turi nurodyti, kokia Darbų apimtimi ir kokiomis sąlygomis pratęsiamas Darbų atlikimo terminas.)</w:t>
      </w:r>
    </w:p>
    <w:p w14:paraId="63E88F35" w14:textId="3FB50E6B"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Pastebėtų Darbų trūkumų ar defektų šalinimas neprailgina Sutarties </w:t>
      </w:r>
      <w:r w:rsidR="00F33937" w:rsidRPr="00B72B34">
        <w:rPr>
          <w:rFonts w:ascii="Ubuntu" w:hAnsi="Ubuntu"/>
          <w:sz w:val="22"/>
        </w:rPr>
        <w:t>6</w:t>
      </w:r>
      <w:r w:rsidRPr="00B72B34">
        <w:rPr>
          <w:rFonts w:ascii="Ubuntu" w:hAnsi="Ubuntu"/>
          <w:sz w:val="22"/>
        </w:rPr>
        <w:t>.1 punkte nustatyto galutinio darbų termino. Visas pretenzijas Užsakovas pareiškia vienu metu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10C4723" w14:textId="6903D455"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 xml:space="preserve">Dėl pasikeitusių aplinkybių, kai dėl jų negalima tęsti Darbų ir, kai jos tampa žinomos po Sutarties sudarymo ir, kai Rangovas nebuvo prisiėmęs jų atsiradimo rizikos, Užsakovas </w:t>
      </w:r>
      <w:r w:rsidRPr="00B72B34">
        <w:rPr>
          <w:rFonts w:ascii="Ubuntu" w:hAnsi="Ubuntu"/>
          <w:sz w:val="22"/>
        </w:rPr>
        <w:lastRenderedPageBreak/>
        <w:t xml:space="preserve">Rangovo prašymu arba savo sprendimu gali bet kada nurodyti Rangovui sustabdyti visų Darbų arba jų dalies vykdymą, nurodydamas (jeigu įmanoma) sustabdymo trukmę dienomis. </w:t>
      </w:r>
    </w:p>
    <w:p w14:paraId="324B4B1C" w14:textId="77777777" w:rsidR="00962F68" w:rsidRDefault="00D87087" w:rsidP="00962F68">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Aplinkybės, dėl kurių gali būti stabdomi Darbai, yra:</w:t>
      </w:r>
    </w:p>
    <w:p w14:paraId="79BAA111"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V</w:t>
      </w:r>
      <w:r w:rsidR="00D87087" w:rsidRPr="00962F68">
        <w:rPr>
          <w:rFonts w:ascii="Ubuntu" w:hAnsi="Ubuntu"/>
          <w:sz w:val="22"/>
        </w:rPr>
        <w:t>ėluojama perduoti Darbų vykdymo vietą ar jos dalį;</w:t>
      </w:r>
    </w:p>
    <w:p w14:paraId="0E4D894D"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T</w:t>
      </w:r>
      <w:r w:rsidR="00D87087" w:rsidRPr="00962F68">
        <w:rPr>
          <w:rFonts w:ascii="Ubuntu" w:hAnsi="Ubuntu"/>
          <w:sz w:val="22"/>
        </w:rPr>
        <w:t>rečiųjų šalių įtaka, kurios nebuvo įmanoma numatyti;</w:t>
      </w:r>
    </w:p>
    <w:p w14:paraId="6359FBB1"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B</w:t>
      </w:r>
      <w:r w:rsidR="00D87087" w:rsidRPr="00962F68">
        <w:rPr>
          <w:rFonts w:ascii="Ubuntu" w:hAnsi="Ubuntu"/>
          <w:sz w:val="22"/>
        </w:rPr>
        <w:t>ūtinas papildomas laikas įvykdyti papildomų darbų viešąjį pirkimą;</w:t>
      </w:r>
    </w:p>
    <w:p w14:paraId="09510E0B"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F</w:t>
      </w:r>
      <w:r w:rsidR="00D87087" w:rsidRPr="00962F68">
        <w:rPr>
          <w:rFonts w:ascii="Ubuntu" w:hAnsi="Ubuntu"/>
          <w:sz w:val="22"/>
        </w:rPr>
        <w:t>izinės kliūtys arba kitos nei klimatinės fizinės sąlygos, su kuriomis susid</w:t>
      </w:r>
      <w:r>
        <w:rPr>
          <w:rFonts w:ascii="Ubuntu" w:hAnsi="Ubuntu"/>
          <w:sz w:val="22"/>
        </w:rPr>
        <w:t xml:space="preserve">urta vykdant </w:t>
      </w:r>
      <w:r w:rsidR="00D87087" w:rsidRPr="00962F68">
        <w:rPr>
          <w:rFonts w:ascii="Ubuntu" w:hAnsi="Ubuntu"/>
          <w:sz w:val="22"/>
        </w:rPr>
        <w:t>Darbus ir tų kliūčių ar sąlygų Rangovas nebūtų galėjęs pagrįstai numatyti;</w:t>
      </w:r>
    </w:p>
    <w:p w14:paraId="2E3B63C7" w14:textId="77777777" w:rsid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B</w:t>
      </w:r>
      <w:r w:rsidR="00D87087" w:rsidRPr="00962F68">
        <w:rPr>
          <w:rFonts w:ascii="Ubuntu" w:hAnsi="Ubuntu"/>
          <w:sz w:val="22"/>
        </w:rPr>
        <w:t xml:space="preserve">et koks uždelsimas ar sutrikimas dėl Sutarties pakeitimo; </w:t>
      </w:r>
    </w:p>
    <w:p w14:paraId="2BC633C8" w14:textId="12A3413A" w:rsidR="00D87087" w:rsidRPr="00962F68" w:rsidRDefault="00962F68" w:rsidP="00962F68">
      <w:pPr>
        <w:pStyle w:val="Sraopastraipa"/>
        <w:numPr>
          <w:ilvl w:val="2"/>
          <w:numId w:val="31"/>
        </w:numPr>
        <w:tabs>
          <w:tab w:val="left" w:pos="-3042"/>
          <w:tab w:val="left" w:pos="-2835"/>
        </w:tabs>
        <w:suppressAutoHyphens/>
        <w:autoSpaceDN w:val="0"/>
        <w:spacing w:after="0"/>
        <w:textAlignment w:val="baseline"/>
        <w:rPr>
          <w:rFonts w:ascii="Ubuntu" w:hAnsi="Ubuntu"/>
          <w:sz w:val="22"/>
        </w:rPr>
      </w:pPr>
      <w:r>
        <w:rPr>
          <w:rFonts w:ascii="Ubuntu" w:hAnsi="Ubuntu"/>
          <w:sz w:val="22"/>
        </w:rPr>
        <w:t>K</w:t>
      </w:r>
      <w:r w:rsidR="00D87087" w:rsidRPr="00962F68">
        <w:rPr>
          <w:rFonts w:ascii="Ubuntu" w:hAnsi="Ubuntu"/>
          <w:sz w:val="22"/>
        </w:rPr>
        <w:t xml:space="preserve">itos aplinkybės, kurios nebuvo žinomos pirkimo vykdymo metu ir su kuriomis susidurtų bet kuris Rangovas. </w:t>
      </w:r>
    </w:p>
    <w:p w14:paraId="6DBD39E0" w14:textId="4581E07B"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 xml:space="preserve">Jeigu Rangovas mano, kad pagal kurią nors Sutarties nuostatą Darbai turi būti stabdomi, tai Rangovas privalo raštu pranešti Užsakovui, nurodydamas įvykį arba aplinkybes, dėl kurių kyla šis reikalavimas. Užsakovas per 2 (dvi) darbo dienas po pranešimo gavimo raštu informuoja Rangovą apie priimtą sprendimą. </w:t>
      </w:r>
    </w:p>
    <w:p w14:paraId="0F622563" w14:textId="407C07AC"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 xml:space="preserve">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 Jei Užsakovas sustabdo Darbų atlikimą, Rangovas turi teisę reikalauti Darbų atlikimo terminą pratęsti laikui, kuriam darbai buvo sustabdyti. Prie pranešimo apie Darbų stabdymą būtina pridėti dokumentus, kurie įrodo Darbų stabdymo pradžios datą, Darbų atnaujinimo datą ir Darbų ar jų dalies stabdymo pagrindimą. </w:t>
      </w:r>
    </w:p>
    <w:p w14:paraId="3E22AC6B" w14:textId="77777777" w:rsidR="00D87087" w:rsidRPr="00B72B34" w:rsidRDefault="00D87087"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Darbų sustabdymo metu visus Darbus arba tą jų dalį Rangovas privalo prižiūrėti, sandėliuoti, saugoti nuo sugadinimo, praradimo arba žalos.</w:t>
      </w:r>
    </w:p>
    <w:p w14:paraId="6919CC00" w14:textId="533D65AD" w:rsidR="002919F5" w:rsidRPr="00B72B34" w:rsidRDefault="00A56DE5" w:rsidP="0082734C">
      <w:pPr>
        <w:pStyle w:val="Sraopastraipa"/>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Rangovas turi teisę užbaigti Darbus anksčiau sutarto termino.</w:t>
      </w:r>
    </w:p>
    <w:p w14:paraId="2B307094" w14:textId="4A819ABB" w:rsidR="002919F5" w:rsidRPr="00B72B34" w:rsidRDefault="002919F5" w:rsidP="0082734C">
      <w:pPr>
        <w:numPr>
          <w:ilvl w:val="1"/>
          <w:numId w:val="31"/>
        </w:numPr>
        <w:tabs>
          <w:tab w:val="left" w:pos="-3042"/>
          <w:tab w:val="left" w:pos="-2835"/>
        </w:tabs>
        <w:suppressAutoHyphens/>
        <w:autoSpaceDN w:val="0"/>
        <w:spacing w:after="0"/>
        <w:textAlignment w:val="baseline"/>
        <w:rPr>
          <w:rFonts w:ascii="Ubuntu" w:hAnsi="Ubuntu"/>
          <w:sz w:val="22"/>
        </w:rPr>
      </w:pPr>
      <w:r w:rsidRPr="00B72B34">
        <w:rPr>
          <w:rFonts w:ascii="Ubuntu" w:hAnsi="Ubuntu"/>
          <w:sz w:val="22"/>
        </w:rPr>
        <w:t>Darbai laikomi baigtais, kai Rangovas darbų perdavimo-priėmimo aktu perduoda Darbus, o Užsakovas juos priima. Tarpiniai atliktų darbų priėmimai atliekami už darbus, atliktus per vieną kalendorinį mėnesį. Rangovas pateikia pažymą apie per kalendorinį mėnesį atliktų darbų ir išlaidų vertę Užsakovui iki einamojo mėnesio 3 darbo dienos. Užsakovas per 3 darbo dienas nuo pažymos apie atliktus darbus gavimo dienos pasirašo pateiktą aktą, tuo pačiu terminu grąžindamas jį Rangovui, ir/arba tuo pačiu terminu grąžinti nepasirašytus Darbų aktus nurodydamas jų nepriėmimo pastabas / nustatytus defektus. Galutinis Darbų perdavimas ir priėmimas atliekamas pilnai užbaigus darbus ir Sutartimi bei teisės aktų nustatyta tvarka perdavus techninę - išpildomąją dokumentaciją ir kt. reikalingus dokumentus</w:t>
      </w:r>
    </w:p>
    <w:p w14:paraId="769C3FC7"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Apmokėjimas atliekamas Užsakovui pasirašius Darbų perdavimo-priėmimo aktą, pagal Rangovo pateiktą sąskaitą, per </w:t>
      </w:r>
      <w:r w:rsidR="00F706A6" w:rsidRPr="00B72B34">
        <w:rPr>
          <w:rFonts w:ascii="Ubuntu" w:hAnsi="Ubuntu"/>
          <w:sz w:val="22"/>
        </w:rPr>
        <w:t>14</w:t>
      </w:r>
      <w:r w:rsidRPr="00B72B34">
        <w:rPr>
          <w:rFonts w:ascii="Ubuntu" w:hAnsi="Ubuntu"/>
          <w:sz w:val="22"/>
        </w:rPr>
        <w:t xml:space="preserve"> dien</w:t>
      </w:r>
      <w:r w:rsidR="00F706A6" w:rsidRPr="00B72B34">
        <w:rPr>
          <w:rFonts w:ascii="Ubuntu" w:hAnsi="Ubuntu"/>
          <w:sz w:val="22"/>
        </w:rPr>
        <w:t>ų</w:t>
      </w:r>
      <w:r w:rsidRPr="00B72B34">
        <w:rPr>
          <w:rFonts w:ascii="Ubuntu" w:hAnsi="Ubuntu"/>
          <w:sz w:val="22"/>
        </w:rPr>
        <w:t xml:space="preserve"> po akto pasirašymo dienos. </w:t>
      </w:r>
    </w:p>
    <w:p w14:paraId="5104DB24" w14:textId="6FAD4CF1" w:rsidR="00A56DE5" w:rsidRDefault="00C45B73" w:rsidP="0082734C">
      <w:pPr>
        <w:numPr>
          <w:ilvl w:val="1"/>
          <w:numId w:val="31"/>
        </w:numPr>
        <w:suppressAutoHyphens/>
        <w:autoSpaceDN w:val="0"/>
        <w:spacing w:after="0"/>
        <w:textAlignment w:val="baseline"/>
        <w:rPr>
          <w:rFonts w:ascii="Ubuntu" w:hAnsi="Ubuntu"/>
          <w:sz w:val="22"/>
        </w:rPr>
      </w:pPr>
      <w:r w:rsidRPr="00C45B73">
        <w:rPr>
          <w:rFonts w:ascii="Ubuntu" w:hAnsi="Ubuntu"/>
          <w:sz w:val="22"/>
        </w:rPr>
        <w:t>PVM sąskaitos faktūros, sąskaitos faktūros teikiamos per sąskaitų administravimo bendrąją informacinę sistemą SABIS.</w:t>
      </w:r>
    </w:p>
    <w:p w14:paraId="7B91F52D" w14:textId="77777777" w:rsidR="00722BF6" w:rsidRPr="00B72B34" w:rsidRDefault="00722BF6" w:rsidP="00722BF6">
      <w:pPr>
        <w:suppressAutoHyphens/>
        <w:autoSpaceDN w:val="0"/>
        <w:spacing w:after="0"/>
        <w:ind w:left="567"/>
        <w:textAlignment w:val="baseline"/>
        <w:rPr>
          <w:rFonts w:ascii="Ubuntu" w:hAnsi="Ubuntu"/>
          <w:sz w:val="22"/>
        </w:rPr>
      </w:pPr>
    </w:p>
    <w:p w14:paraId="4257DCAE" w14:textId="6F0F59D0" w:rsidR="00A56DE5" w:rsidRPr="00B72B34" w:rsidRDefault="00A56DE5" w:rsidP="0082734C">
      <w:pPr>
        <w:pStyle w:val="Antrat"/>
        <w:numPr>
          <w:ilvl w:val="0"/>
          <w:numId w:val="31"/>
        </w:numPr>
        <w:spacing w:before="0" w:after="0" w:line="276" w:lineRule="auto"/>
      </w:pPr>
      <w:r w:rsidRPr="00B72B34">
        <w:t>Šalių patvirtinimai</w:t>
      </w:r>
    </w:p>
    <w:p w14:paraId="3FB9C891"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Rangovas patvirtina, kad tiek jis, tiek jo paskirtas </w:t>
      </w:r>
      <w:r w:rsidR="00F706A6" w:rsidRPr="00B72B34">
        <w:rPr>
          <w:rFonts w:ascii="Ubuntu" w:hAnsi="Ubuntu"/>
          <w:sz w:val="22"/>
        </w:rPr>
        <w:t xml:space="preserve">Sutartį </w:t>
      </w:r>
      <w:r w:rsidRPr="00B72B34">
        <w:rPr>
          <w:rFonts w:ascii="Ubuntu" w:hAnsi="Ubuntu"/>
          <w:sz w:val="22"/>
        </w:rPr>
        <w:t xml:space="preserve">pasirašyti ir (ar) vykdyti atstovas turi teisę sudaryti šią </w:t>
      </w:r>
      <w:r w:rsidR="00F706A6" w:rsidRPr="00B72B34">
        <w:rPr>
          <w:rFonts w:ascii="Ubuntu" w:hAnsi="Ubuntu"/>
          <w:sz w:val="22"/>
        </w:rPr>
        <w:t>Sutartį</w:t>
      </w:r>
      <w:r w:rsidRPr="00B72B34">
        <w:rPr>
          <w:rFonts w:ascii="Ubuntu" w:hAnsi="Ubuntu"/>
          <w:sz w:val="22"/>
        </w:rPr>
        <w:t xml:space="preserve">, o taip pat vykdyti visus šioje </w:t>
      </w:r>
      <w:r w:rsidR="00F706A6" w:rsidRPr="00B72B34">
        <w:rPr>
          <w:rFonts w:ascii="Ubuntu" w:hAnsi="Ubuntu"/>
          <w:sz w:val="22"/>
        </w:rPr>
        <w:t xml:space="preserve">Sutartyje </w:t>
      </w:r>
      <w:r w:rsidRPr="00B72B34">
        <w:rPr>
          <w:rFonts w:ascii="Ubuntu" w:hAnsi="Ubuntu"/>
          <w:sz w:val="22"/>
        </w:rPr>
        <w:t>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555035D8"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Užsakovas patvirtina, kad tiek jis, tiek jo paskirtas </w:t>
      </w:r>
      <w:r w:rsidR="00F706A6" w:rsidRPr="00B72B34">
        <w:rPr>
          <w:rFonts w:ascii="Ubuntu" w:hAnsi="Ubuntu"/>
          <w:sz w:val="22"/>
        </w:rPr>
        <w:t xml:space="preserve">Sutartį </w:t>
      </w:r>
      <w:r w:rsidRPr="00B72B34">
        <w:rPr>
          <w:rFonts w:ascii="Ubuntu" w:hAnsi="Ubuntu"/>
          <w:sz w:val="22"/>
        </w:rPr>
        <w:t xml:space="preserve">pasirašyti ir (ar) vykdyti atstovas turi teisę sudaryti šią </w:t>
      </w:r>
      <w:r w:rsidR="00F706A6" w:rsidRPr="00B72B34">
        <w:rPr>
          <w:rFonts w:ascii="Ubuntu" w:hAnsi="Ubuntu"/>
          <w:sz w:val="22"/>
        </w:rPr>
        <w:t>Sutartį</w:t>
      </w:r>
      <w:r w:rsidRPr="00B72B34">
        <w:rPr>
          <w:rFonts w:ascii="Ubuntu" w:hAnsi="Ubuntu"/>
          <w:sz w:val="22"/>
        </w:rPr>
        <w:t xml:space="preserve">, o taip pat vykdyti visus šioje </w:t>
      </w:r>
      <w:r w:rsidR="00F706A6" w:rsidRPr="00B72B34">
        <w:rPr>
          <w:rFonts w:ascii="Ubuntu" w:hAnsi="Ubuntu"/>
          <w:sz w:val="22"/>
        </w:rPr>
        <w:t xml:space="preserve">Sutartyje </w:t>
      </w:r>
      <w:r w:rsidRPr="00B72B34">
        <w:rPr>
          <w:rFonts w:ascii="Ubuntu" w:hAnsi="Ubuntu"/>
          <w:sz w:val="22"/>
        </w:rPr>
        <w:t xml:space="preserve">numatytus Užsakovas įsipareigojimus. Užsakovas pareiškia, kad jis yra gavęs visus būtinus leidimus, atestacijos </w:t>
      </w:r>
      <w:r w:rsidRPr="00B72B34">
        <w:rPr>
          <w:rFonts w:ascii="Ubuntu" w:hAnsi="Ubuntu"/>
          <w:sz w:val="22"/>
        </w:rPr>
        <w:lastRenderedPageBreak/>
        <w:t>pažymėjimus ar kitokius dokumentus, įgalinčius Užsakovą užsiimti šioje Sutartyje numatyta veikla, kuri įeina į Užsakovo sutartinius įsipareigojimus.</w:t>
      </w:r>
    </w:p>
    <w:p w14:paraId="012E9124"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Rangovas pareiškia, kad neturi tokių įsiskolinimų ar trečiųjų šalių teisėtų pretenzijų, kurios galėtų sukelti grėsmę jo įsipareigojimų pagal šią Sutartį vykdymui.</w:t>
      </w:r>
    </w:p>
    <w:p w14:paraId="71CBCB4A" w14:textId="43DCEA4D" w:rsidR="0036697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Užsakovas pareiškia, kad neturi tokių įsiskolinimų ar trečiųjų šalių teisėtų pretenzijų, kurios galėtų sukelti grėsmę jo įsipareigojimų pagal šią Sutartį vykdymui.</w:t>
      </w:r>
    </w:p>
    <w:p w14:paraId="2977AF84" w14:textId="77777777" w:rsidR="00722BF6" w:rsidRPr="00B72B34" w:rsidRDefault="00722BF6" w:rsidP="00722BF6">
      <w:pPr>
        <w:suppressAutoHyphens/>
        <w:autoSpaceDN w:val="0"/>
        <w:spacing w:after="0"/>
        <w:ind w:left="567"/>
        <w:textAlignment w:val="baseline"/>
        <w:rPr>
          <w:rFonts w:ascii="Ubuntu" w:hAnsi="Ubuntu"/>
          <w:sz w:val="22"/>
        </w:rPr>
      </w:pPr>
    </w:p>
    <w:p w14:paraId="6E304517" w14:textId="0A1DAB65" w:rsidR="00366974" w:rsidRPr="00B72B34" w:rsidRDefault="00366974" w:rsidP="0082734C">
      <w:pPr>
        <w:pStyle w:val="Antrat"/>
        <w:numPr>
          <w:ilvl w:val="0"/>
          <w:numId w:val="31"/>
        </w:numPr>
        <w:spacing w:before="0" w:after="0" w:line="276" w:lineRule="auto"/>
      </w:pPr>
      <w:r w:rsidRPr="00B72B34">
        <w:t>Susirašinėjimas, atsakingi asmenys</w:t>
      </w:r>
    </w:p>
    <w:p w14:paraId="1BA82BB2" w14:textId="77777777" w:rsidR="00366974" w:rsidRPr="00B72B34" w:rsidRDefault="00366974" w:rsidP="0082734C">
      <w:pPr>
        <w:pStyle w:val="Sraopastraipa"/>
        <w:numPr>
          <w:ilvl w:val="1"/>
          <w:numId w:val="31"/>
        </w:num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D4A19A8" w14:textId="6AD73142" w:rsidR="00366974" w:rsidRPr="00B72B34" w:rsidRDefault="00366974" w:rsidP="0082734C">
      <w:pPr>
        <w:pStyle w:val="Sraopastraipa"/>
        <w:numPr>
          <w:ilvl w:val="1"/>
          <w:numId w:val="31"/>
        </w:num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Atsakingi asmenys už sutarties vykdymą:</w:t>
      </w:r>
    </w:p>
    <w:tbl>
      <w:tblPr>
        <w:tblW w:w="9063"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14"/>
        <w:gridCol w:w="3273"/>
      </w:tblGrid>
      <w:tr w:rsidR="00366974" w:rsidRPr="00B72B34" w14:paraId="748476D8" w14:textId="77777777" w:rsidTr="0082734C">
        <w:tc>
          <w:tcPr>
            <w:tcW w:w="1976" w:type="dxa"/>
            <w:tcBorders>
              <w:top w:val="single" w:sz="4" w:space="0" w:color="auto"/>
              <w:left w:val="single" w:sz="4" w:space="0" w:color="auto"/>
              <w:bottom w:val="single" w:sz="4" w:space="0" w:color="auto"/>
              <w:right w:val="single" w:sz="4" w:space="0" w:color="auto"/>
            </w:tcBorders>
          </w:tcPr>
          <w:p w14:paraId="3EC70132" w14:textId="77777777" w:rsidR="00366974" w:rsidRPr="00B72B34" w:rsidRDefault="00366974" w:rsidP="0082734C">
            <w:pPr>
              <w:spacing w:after="0"/>
              <w:jc w:val="center"/>
              <w:rPr>
                <w:rFonts w:ascii="Ubuntu" w:eastAsia="Times New Roman" w:hAnsi="Ubuntu" w:cs="Times New Roman"/>
                <w:b/>
                <w:sz w:val="22"/>
                <w:lang w:eastAsia="da-DK"/>
              </w:rPr>
            </w:pPr>
          </w:p>
        </w:tc>
        <w:tc>
          <w:tcPr>
            <w:tcW w:w="3814" w:type="dxa"/>
            <w:tcBorders>
              <w:top w:val="single" w:sz="4" w:space="0" w:color="auto"/>
              <w:left w:val="single" w:sz="4" w:space="0" w:color="auto"/>
              <w:bottom w:val="single" w:sz="4" w:space="0" w:color="auto"/>
              <w:right w:val="single" w:sz="4" w:space="0" w:color="auto"/>
            </w:tcBorders>
            <w:hideMark/>
          </w:tcPr>
          <w:p w14:paraId="7385B9B9" w14:textId="77777777" w:rsidR="00366974" w:rsidRPr="00C45B73" w:rsidRDefault="00366974" w:rsidP="0082734C">
            <w:pPr>
              <w:spacing w:after="0"/>
              <w:jc w:val="left"/>
              <w:rPr>
                <w:rFonts w:ascii="Ubuntu" w:eastAsia="Times New Roman" w:hAnsi="Ubuntu" w:cs="Times New Roman"/>
                <w:bCs/>
                <w:sz w:val="22"/>
                <w:lang w:eastAsia="da-DK"/>
              </w:rPr>
            </w:pPr>
            <w:r w:rsidRPr="00C45B73">
              <w:rPr>
                <w:rFonts w:ascii="Ubuntu" w:eastAsia="Times New Roman" w:hAnsi="Ubuntu" w:cs="Times New Roman"/>
                <w:bCs/>
                <w:sz w:val="22"/>
                <w:lang w:eastAsia="da-DK"/>
              </w:rPr>
              <w:t>Užsakovo atstovas</w:t>
            </w:r>
          </w:p>
        </w:tc>
        <w:tc>
          <w:tcPr>
            <w:tcW w:w="3273" w:type="dxa"/>
            <w:tcBorders>
              <w:top w:val="single" w:sz="4" w:space="0" w:color="auto"/>
              <w:left w:val="single" w:sz="4" w:space="0" w:color="auto"/>
              <w:bottom w:val="single" w:sz="4" w:space="0" w:color="auto"/>
              <w:right w:val="single" w:sz="4" w:space="0" w:color="auto"/>
            </w:tcBorders>
            <w:hideMark/>
          </w:tcPr>
          <w:p w14:paraId="6C32D0E3" w14:textId="77777777" w:rsidR="00366974" w:rsidRPr="00B72B34" w:rsidRDefault="00366974" w:rsidP="0082734C">
            <w:pPr>
              <w:spacing w:after="0"/>
              <w:jc w:val="left"/>
              <w:rPr>
                <w:rFonts w:ascii="Ubuntu" w:eastAsia="Times New Roman" w:hAnsi="Ubuntu" w:cs="Times New Roman"/>
                <w:bCs/>
                <w:sz w:val="22"/>
                <w:lang w:eastAsia="da-DK"/>
              </w:rPr>
            </w:pPr>
            <w:r w:rsidRPr="00B72B34">
              <w:rPr>
                <w:rFonts w:ascii="Ubuntu" w:eastAsia="Times New Roman" w:hAnsi="Ubuntu" w:cs="Times New Roman"/>
                <w:bCs/>
                <w:sz w:val="22"/>
                <w:lang w:eastAsia="da-DK"/>
              </w:rPr>
              <w:t>Rangovo atstovas</w:t>
            </w:r>
          </w:p>
        </w:tc>
      </w:tr>
      <w:tr w:rsidR="00366974" w:rsidRPr="00B72B34" w14:paraId="2EC6608A" w14:textId="77777777" w:rsidTr="0082734C">
        <w:tc>
          <w:tcPr>
            <w:tcW w:w="1976" w:type="dxa"/>
            <w:tcBorders>
              <w:top w:val="single" w:sz="4" w:space="0" w:color="auto"/>
              <w:left w:val="single" w:sz="4" w:space="0" w:color="auto"/>
              <w:bottom w:val="single" w:sz="4" w:space="0" w:color="auto"/>
              <w:right w:val="single" w:sz="4" w:space="0" w:color="auto"/>
            </w:tcBorders>
            <w:hideMark/>
          </w:tcPr>
          <w:p w14:paraId="18D02958" w14:textId="77777777" w:rsidR="00366974" w:rsidRPr="00B72B34" w:rsidRDefault="00366974" w:rsidP="0082734C">
            <w:p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Vardas, pavardė</w:t>
            </w:r>
          </w:p>
        </w:tc>
        <w:tc>
          <w:tcPr>
            <w:tcW w:w="3814" w:type="dxa"/>
            <w:tcBorders>
              <w:top w:val="single" w:sz="4" w:space="0" w:color="auto"/>
              <w:left w:val="single" w:sz="4" w:space="0" w:color="auto"/>
              <w:bottom w:val="single" w:sz="4" w:space="0" w:color="auto"/>
              <w:right w:val="single" w:sz="4" w:space="0" w:color="auto"/>
            </w:tcBorders>
          </w:tcPr>
          <w:p w14:paraId="04CEC59A" w14:textId="68E50EDF" w:rsidR="00366974" w:rsidRPr="00C45B73" w:rsidRDefault="00366974" w:rsidP="0082734C">
            <w:pPr>
              <w:spacing w:after="0"/>
              <w:rPr>
                <w:rFonts w:ascii="Ubuntu" w:eastAsia="Times New Roman" w:hAnsi="Ubuntu" w:cs="Times New Roman"/>
                <w:sz w:val="22"/>
                <w:lang w:eastAsia="da-DK"/>
              </w:rPr>
            </w:pPr>
          </w:p>
        </w:tc>
        <w:tc>
          <w:tcPr>
            <w:tcW w:w="3273" w:type="dxa"/>
            <w:tcBorders>
              <w:top w:val="single" w:sz="4" w:space="0" w:color="auto"/>
              <w:left w:val="single" w:sz="4" w:space="0" w:color="auto"/>
              <w:bottom w:val="single" w:sz="4" w:space="0" w:color="auto"/>
              <w:right w:val="single" w:sz="4" w:space="0" w:color="auto"/>
            </w:tcBorders>
          </w:tcPr>
          <w:p w14:paraId="0B7F5401" w14:textId="5C89AC75" w:rsidR="00366974" w:rsidRPr="00B72B34" w:rsidRDefault="00366974" w:rsidP="0082734C">
            <w:pPr>
              <w:spacing w:after="0"/>
              <w:rPr>
                <w:rFonts w:ascii="Ubuntu" w:eastAsia="Times New Roman" w:hAnsi="Ubuntu" w:cs="Times New Roman"/>
                <w:sz w:val="22"/>
                <w:lang w:eastAsia="da-DK"/>
              </w:rPr>
            </w:pPr>
          </w:p>
        </w:tc>
      </w:tr>
      <w:tr w:rsidR="00366974" w:rsidRPr="00B72B34" w14:paraId="5D06B582" w14:textId="77777777" w:rsidTr="0082734C">
        <w:tc>
          <w:tcPr>
            <w:tcW w:w="1976" w:type="dxa"/>
            <w:tcBorders>
              <w:top w:val="single" w:sz="4" w:space="0" w:color="auto"/>
              <w:left w:val="single" w:sz="4" w:space="0" w:color="auto"/>
              <w:bottom w:val="single" w:sz="4" w:space="0" w:color="auto"/>
              <w:right w:val="single" w:sz="4" w:space="0" w:color="auto"/>
            </w:tcBorders>
            <w:hideMark/>
          </w:tcPr>
          <w:p w14:paraId="0B724E20" w14:textId="77777777" w:rsidR="00366974" w:rsidRPr="00B72B34" w:rsidRDefault="00366974" w:rsidP="0082734C">
            <w:p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Telefonas</w:t>
            </w:r>
          </w:p>
        </w:tc>
        <w:tc>
          <w:tcPr>
            <w:tcW w:w="3814" w:type="dxa"/>
            <w:tcBorders>
              <w:top w:val="single" w:sz="4" w:space="0" w:color="auto"/>
              <w:left w:val="single" w:sz="4" w:space="0" w:color="auto"/>
              <w:bottom w:val="single" w:sz="4" w:space="0" w:color="auto"/>
              <w:right w:val="single" w:sz="4" w:space="0" w:color="auto"/>
            </w:tcBorders>
          </w:tcPr>
          <w:p w14:paraId="3B2BD9BF" w14:textId="3678686A" w:rsidR="00366974" w:rsidRPr="00C45B73" w:rsidRDefault="00366974" w:rsidP="0082734C">
            <w:pPr>
              <w:spacing w:after="0"/>
              <w:rPr>
                <w:rFonts w:ascii="Ubuntu" w:eastAsia="Times New Roman" w:hAnsi="Ubuntu" w:cs="Times New Roman"/>
                <w:sz w:val="22"/>
                <w:lang w:eastAsia="da-DK"/>
              </w:rPr>
            </w:pPr>
          </w:p>
        </w:tc>
        <w:tc>
          <w:tcPr>
            <w:tcW w:w="3273" w:type="dxa"/>
            <w:tcBorders>
              <w:top w:val="single" w:sz="4" w:space="0" w:color="auto"/>
              <w:left w:val="single" w:sz="4" w:space="0" w:color="auto"/>
              <w:bottom w:val="single" w:sz="4" w:space="0" w:color="auto"/>
              <w:right w:val="single" w:sz="4" w:space="0" w:color="auto"/>
            </w:tcBorders>
          </w:tcPr>
          <w:p w14:paraId="1C4D501A" w14:textId="28A9EB88" w:rsidR="00366974" w:rsidRPr="00B72B34" w:rsidRDefault="00366974" w:rsidP="0082734C">
            <w:pPr>
              <w:spacing w:after="0"/>
              <w:rPr>
                <w:rFonts w:ascii="Ubuntu" w:eastAsia="Times New Roman" w:hAnsi="Ubuntu" w:cs="Times New Roman"/>
                <w:sz w:val="22"/>
                <w:lang w:eastAsia="da-DK"/>
              </w:rPr>
            </w:pPr>
          </w:p>
        </w:tc>
      </w:tr>
      <w:tr w:rsidR="00366974" w:rsidRPr="00B72B34" w14:paraId="4DC8815C" w14:textId="77777777" w:rsidTr="0082734C">
        <w:tc>
          <w:tcPr>
            <w:tcW w:w="1976" w:type="dxa"/>
            <w:tcBorders>
              <w:top w:val="single" w:sz="4" w:space="0" w:color="auto"/>
              <w:left w:val="single" w:sz="4" w:space="0" w:color="auto"/>
              <w:bottom w:val="single" w:sz="4" w:space="0" w:color="auto"/>
              <w:right w:val="single" w:sz="4" w:space="0" w:color="auto"/>
            </w:tcBorders>
            <w:hideMark/>
          </w:tcPr>
          <w:p w14:paraId="656E21AD" w14:textId="77777777" w:rsidR="00366974" w:rsidRPr="00B72B34" w:rsidRDefault="00366974" w:rsidP="0082734C">
            <w:p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El. paštas</w:t>
            </w:r>
          </w:p>
        </w:tc>
        <w:tc>
          <w:tcPr>
            <w:tcW w:w="3814" w:type="dxa"/>
            <w:tcBorders>
              <w:top w:val="single" w:sz="4" w:space="0" w:color="auto"/>
              <w:left w:val="single" w:sz="4" w:space="0" w:color="auto"/>
              <w:bottom w:val="single" w:sz="4" w:space="0" w:color="auto"/>
              <w:right w:val="single" w:sz="4" w:space="0" w:color="auto"/>
            </w:tcBorders>
          </w:tcPr>
          <w:p w14:paraId="4D0EE7CD" w14:textId="444A7776" w:rsidR="00366974" w:rsidRPr="00C45B73" w:rsidRDefault="00366974" w:rsidP="0082734C">
            <w:pPr>
              <w:spacing w:after="0"/>
              <w:rPr>
                <w:rFonts w:ascii="Ubuntu" w:eastAsia="Times New Roman" w:hAnsi="Ubuntu" w:cs="Times New Roman"/>
                <w:sz w:val="22"/>
                <w:lang w:eastAsia="da-DK"/>
              </w:rPr>
            </w:pPr>
          </w:p>
        </w:tc>
        <w:tc>
          <w:tcPr>
            <w:tcW w:w="3273" w:type="dxa"/>
            <w:tcBorders>
              <w:top w:val="single" w:sz="4" w:space="0" w:color="auto"/>
              <w:left w:val="single" w:sz="4" w:space="0" w:color="auto"/>
              <w:bottom w:val="single" w:sz="4" w:space="0" w:color="auto"/>
              <w:right w:val="single" w:sz="4" w:space="0" w:color="auto"/>
            </w:tcBorders>
          </w:tcPr>
          <w:p w14:paraId="4FDF8A46" w14:textId="19BD90E2" w:rsidR="00366974" w:rsidRPr="00B72B34" w:rsidRDefault="00366974" w:rsidP="0082734C">
            <w:pPr>
              <w:spacing w:after="0"/>
              <w:rPr>
                <w:rFonts w:ascii="Ubuntu" w:eastAsia="Times New Roman" w:hAnsi="Ubuntu" w:cs="Times New Roman"/>
                <w:sz w:val="22"/>
                <w:lang w:eastAsia="da-DK"/>
              </w:rPr>
            </w:pPr>
          </w:p>
        </w:tc>
      </w:tr>
    </w:tbl>
    <w:p w14:paraId="20178FC6" w14:textId="77777777" w:rsidR="00366974" w:rsidRPr="00B72B34" w:rsidRDefault="00366974" w:rsidP="0082734C">
      <w:pPr>
        <w:spacing w:after="0"/>
        <w:rPr>
          <w:rFonts w:ascii="Ubuntu" w:eastAsia="Times New Roman" w:hAnsi="Ubuntu" w:cs="Times New Roman"/>
          <w:sz w:val="22"/>
          <w:lang w:eastAsia="da-DK"/>
        </w:rPr>
      </w:pPr>
    </w:p>
    <w:p w14:paraId="4B31716A" w14:textId="76C069ED" w:rsidR="007828D2" w:rsidRDefault="00366974" w:rsidP="0082734C">
      <w:pPr>
        <w:pStyle w:val="Sraopastraipa"/>
        <w:numPr>
          <w:ilvl w:val="1"/>
          <w:numId w:val="31"/>
        </w:numPr>
        <w:spacing w:after="0"/>
        <w:rPr>
          <w:rFonts w:ascii="Ubuntu" w:eastAsia="Times New Roman" w:hAnsi="Ubuntu" w:cs="Times New Roman"/>
          <w:sz w:val="22"/>
          <w:lang w:eastAsia="da-DK"/>
        </w:rPr>
      </w:pPr>
      <w:r w:rsidRPr="00B72B34">
        <w:rPr>
          <w:rFonts w:ascii="Ubuntu" w:eastAsia="Times New Roman" w:hAnsi="Ubuntu" w:cs="Times New Roman"/>
          <w:sz w:val="22"/>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F9531A5" w14:textId="77777777" w:rsidR="00722BF6" w:rsidRPr="00B72B34" w:rsidRDefault="00722BF6" w:rsidP="00722BF6">
      <w:pPr>
        <w:pStyle w:val="Sraopastraipa"/>
        <w:spacing w:after="0"/>
        <w:ind w:left="567"/>
        <w:rPr>
          <w:rFonts w:ascii="Ubuntu" w:eastAsia="Times New Roman" w:hAnsi="Ubuntu" w:cs="Times New Roman"/>
          <w:sz w:val="22"/>
          <w:lang w:eastAsia="da-DK"/>
        </w:rPr>
      </w:pPr>
    </w:p>
    <w:p w14:paraId="73C3FE3C" w14:textId="690DD097" w:rsidR="00A56DE5" w:rsidRPr="00B72B34" w:rsidRDefault="00A56DE5" w:rsidP="0082734C">
      <w:pPr>
        <w:pStyle w:val="Antrat"/>
        <w:numPr>
          <w:ilvl w:val="0"/>
          <w:numId w:val="31"/>
        </w:numPr>
        <w:spacing w:before="0" w:after="0" w:line="276" w:lineRule="auto"/>
      </w:pPr>
      <w:r w:rsidRPr="00B72B34">
        <w:t>Nenugalima jėga</w:t>
      </w:r>
    </w:p>
    <w:p w14:paraId="40FD347D"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Style w:val="IprastasJ"/>
          <w:rFonts w:ascii="Ubuntu" w:hAnsi="Ubuntu"/>
          <w:sz w:val="22"/>
        </w:rPr>
        <w:t xml:space="preserve">Šalis gali būti </w:t>
      </w:r>
      <w:r w:rsidRPr="00B72B34">
        <w:rPr>
          <w:rFonts w:ascii="Ubuntu" w:hAnsi="Ubuntu"/>
          <w:sz w:val="22"/>
        </w:rPr>
        <w:t>visiškai ar iš dalies atleidžiama nuo atsakomybės dėl ypatingų ir neišvengiamų aplinkybių - nenugalimos jėgos (</w:t>
      </w:r>
      <w:r w:rsidRPr="00B72B34">
        <w:rPr>
          <w:rFonts w:ascii="Ubuntu" w:hAnsi="Ubuntu"/>
          <w:i/>
          <w:sz w:val="22"/>
        </w:rPr>
        <w:t>force majeure</w:t>
      </w:r>
      <w:r w:rsidRPr="00B72B34">
        <w:rPr>
          <w:rFonts w:ascii="Ubuntu" w:hAnsi="Ubuntu"/>
          <w:sz w:val="22"/>
        </w:rPr>
        <w:t>), nustatytos ir jas patyrusios Šalies įrodytos pagal Lietuvos Respublikos civilinį kodeksą, jeigu Š</w:t>
      </w:r>
      <w:r w:rsidRPr="00B72B34">
        <w:rPr>
          <w:rStyle w:val="IprastasJ"/>
          <w:rFonts w:ascii="Ubuntu" w:hAnsi="Ubuntu"/>
          <w:sz w:val="22"/>
        </w:rPr>
        <w:t>alis nedelsiant pranešė kitai Šaliai apie kliūtį bei jos poveikį įsipareigojimų vykdymui.</w:t>
      </w:r>
      <w:bookmarkStart w:id="5" w:name="_Ref404098743"/>
      <w:bookmarkStart w:id="6" w:name="_Ref380656328"/>
      <w:r w:rsidRPr="00B72B34">
        <w:rPr>
          <w:rStyle w:val="IprastasJ"/>
          <w:rFonts w:ascii="Ubuntu" w:hAnsi="Ubuntu"/>
          <w:sz w:val="22"/>
        </w:rPr>
        <w:t xml:space="preserve"> </w:t>
      </w:r>
      <w:r w:rsidRPr="00B72B34">
        <w:rPr>
          <w:rFonts w:ascii="Ubuntu" w:hAnsi="Ubuntu"/>
          <w:sz w:val="22"/>
        </w:rPr>
        <w:t>Nenugalima jėga (</w:t>
      </w:r>
      <w:r w:rsidRPr="00B72B34">
        <w:rPr>
          <w:rFonts w:ascii="Ubuntu" w:hAnsi="Ubuntu"/>
          <w:i/>
          <w:sz w:val="22"/>
        </w:rPr>
        <w:t>force majeure</w:t>
      </w:r>
      <w:r w:rsidRPr="00B72B34">
        <w:rPr>
          <w:rFonts w:ascii="Ubuntu" w:hAnsi="Ubuntu"/>
          <w:sz w:val="22"/>
        </w:rPr>
        <w:t xml:space="preserve">) </w:t>
      </w:r>
      <w:r w:rsidR="007353EC" w:rsidRPr="00B72B34">
        <w:rPr>
          <w:rFonts w:ascii="Ubuntu" w:eastAsia="Symbol" w:hAnsi="Ubuntu" w:cs="Symbol"/>
          <w:sz w:val="22"/>
        </w:rPr>
        <w:t xml:space="preserve">- </w:t>
      </w:r>
      <w:r w:rsidRPr="00B72B34">
        <w:rPr>
          <w:rFonts w:ascii="Ubuntu" w:hAnsi="Ubuntu"/>
          <w:sz w:val="22"/>
        </w:rPr>
        <w:t xml:space="preserve">tai nepaprastos aplinkybės, kurių negalima nei numatyti, nei išvengti. </w:t>
      </w:r>
    </w:p>
    <w:p w14:paraId="4CD38071"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Nenugalima jėga (</w:t>
      </w:r>
      <w:r w:rsidRPr="00B72B34">
        <w:rPr>
          <w:rFonts w:ascii="Ubuntu" w:hAnsi="Ubuntu"/>
          <w:i/>
          <w:sz w:val="22"/>
        </w:rPr>
        <w:t>force majeure</w:t>
      </w:r>
      <w:r w:rsidRPr="00B72B34">
        <w:rPr>
          <w:rFonts w:ascii="Ubuntu" w:hAnsi="Ubuntu"/>
          <w:sz w:val="22"/>
        </w:rPr>
        <w:t>) nelaikomos Šalies veiklai turėjusios įtakos aplinkybės, į kurių galimybę Šalys</w:t>
      </w:r>
      <w:r w:rsidRPr="00B72B34">
        <w:rPr>
          <w:rFonts w:ascii="Ubuntu" w:hAnsi="Ubuntu"/>
          <w:smallCaps/>
          <w:sz w:val="22"/>
        </w:rPr>
        <w:t>,</w:t>
      </w:r>
      <w:r w:rsidRPr="00B72B34">
        <w:rPr>
          <w:rFonts w:ascii="Ubuntu" w:hAnsi="Ubuntu"/>
          <w:sz w:val="22"/>
        </w:rPr>
        <w:t xml:space="preserve"> sudarydamos Sutartį</w:t>
      </w:r>
      <w:r w:rsidRPr="00B72B34">
        <w:rPr>
          <w:rFonts w:ascii="Ubuntu" w:hAnsi="Ubuntu"/>
          <w:smallCaps/>
          <w:sz w:val="22"/>
        </w:rPr>
        <w:t>,</w:t>
      </w:r>
      <w:r w:rsidRPr="00B72B34">
        <w:rPr>
          <w:rFonts w:ascii="Ubuntu" w:hAnsi="Ubuntu"/>
          <w:sz w:val="22"/>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bookmarkEnd w:id="5"/>
      <w:r w:rsidRPr="00B72B34">
        <w:rPr>
          <w:rFonts w:ascii="Ubuntu" w:hAnsi="Ubuntu"/>
          <w:sz w:val="22"/>
        </w:rPr>
        <w:t xml:space="preserve"> Nenugalima jėga (</w:t>
      </w:r>
      <w:r w:rsidRPr="00B72B34">
        <w:rPr>
          <w:rFonts w:ascii="Ubuntu" w:hAnsi="Ubuntu"/>
          <w:i/>
          <w:sz w:val="22"/>
        </w:rPr>
        <w:t>force</w:t>
      </w:r>
      <w:r w:rsidRPr="00B72B34">
        <w:rPr>
          <w:rFonts w:ascii="Ubuntu" w:hAnsi="Ubuntu"/>
          <w:sz w:val="22"/>
        </w:rPr>
        <w:t xml:space="preserve"> </w:t>
      </w:r>
      <w:r w:rsidRPr="00B72B34">
        <w:rPr>
          <w:rFonts w:ascii="Ubuntu" w:hAnsi="Ubuntu"/>
          <w:i/>
          <w:sz w:val="22"/>
        </w:rPr>
        <w:t>majeure</w:t>
      </w:r>
      <w:r w:rsidRPr="00B72B34">
        <w:rPr>
          <w:rFonts w:ascii="Ubuntu" w:hAnsi="Ubuntu"/>
          <w:sz w:val="22"/>
        </w:rPr>
        <w:t>) taip pat nelaikoma tai, kad rinkoje nėra reikalingų prievolei vykdyti prekių, Šalis neturi reikiamų finansinių išteklių arba Šalies kontrahentai pažeidžia savo prievoles.</w:t>
      </w:r>
    </w:p>
    <w:p w14:paraId="598AB5A0" w14:textId="75BA9CDE" w:rsidR="00A56DE5"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Sutartis baigiasi kitos Šalies reikalavimu, kai ją įvykdyti kitai šaliai neįmanoma dėl </w:t>
      </w:r>
      <w:r w:rsidRPr="00B72B34">
        <w:rPr>
          <w:rFonts w:ascii="Ubuntu" w:hAnsi="Ubuntu"/>
          <w:i/>
          <w:sz w:val="22"/>
        </w:rPr>
        <w:t xml:space="preserve">force majeure </w:t>
      </w:r>
      <w:r w:rsidRPr="00B72B34">
        <w:rPr>
          <w:rFonts w:ascii="Ubuntu" w:hAnsi="Ubuntu"/>
          <w:sz w:val="22"/>
        </w:rPr>
        <w:t>arba vykdymas turi būti atidėtas ilgiau nei 30 dienų dėl nenugalimos jėgos (</w:t>
      </w:r>
      <w:r w:rsidRPr="00B72B34">
        <w:rPr>
          <w:rFonts w:ascii="Ubuntu" w:hAnsi="Ubuntu"/>
          <w:i/>
          <w:sz w:val="22"/>
        </w:rPr>
        <w:t>force</w:t>
      </w:r>
      <w:r w:rsidRPr="00B72B34">
        <w:rPr>
          <w:rFonts w:ascii="Ubuntu" w:hAnsi="Ubuntu"/>
          <w:sz w:val="22"/>
        </w:rPr>
        <w:t xml:space="preserve"> </w:t>
      </w:r>
      <w:r w:rsidRPr="00B72B34">
        <w:rPr>
          <w:rFonts w:ascii="Ubuntu" w:hAnsi="Ubuntu"/>
          <w:i/>
          <w:sz w:val="22"/>
        </w:rPr>
        <w:t>majeure</w:t>
      </w:r>
      <w:r w:rsidRPr="00B72B34">
        <w:rPr>
          <w:rFonts w:ascii="Ubuntu" w:hAnsi="Ubuntu"/>
          <w:sz w:val="22"/>
        </w:rPr>
        <w:t>), už kurią Šalis neatsako.</w:t>
      </w:r>
      <w:bookmarkEnd w:id="6"/>
    </w:p>
    <w:p w14:paraId="499E66D9" w14:textId="77777777" w:rsidR="00722BF6" w:rsidRPr="00B72B34" w:rsidRDefault="00722BF6" w:rsidP="00722BF6">
      <w:pPr>
        <w:suppressAutoHyphens/>
        <w:autoSpaceDN w:val="0"/>
        <w:spacing w:after="0"/>
        <w:ind w:left="567"/>
        <w:textAlignment w:val="baseline"/>
        <w:rPr>
          <w:rFonts w:ascii="Ubuntu" w:hAnsi="Ubuntu"/>
          <w:sz w:val="22"/>
        </w:rPr>
      </w:pPr>
    </w:p>
    <w:p w14:paraId="45DB9FFE" w14:textId="35DD4545" w:rsidR="00A56DE5" w:rsidRPr="00B72B34" w:rsidRDefault="00A56DE5" w:rsidP="0082734C">
      <w:pPr>
        <w:pStyle w:val="Antrat"/>
        <w:numPr>
          <w:ilvl w:val="0"/>
          <w:numId w:val="31"/>
        </w:numPr>
        <w:spacing w:before="0" w:after="0" w:line="276" w:lineRule="auto"/>
      </w:pPr>
      <w:r w:rsidRPr="00B72B34">
        <w:t>Garantijos</w:t>
      </w:r>
    </w:p>
    <w:p w14:paraId="1595AF83" w14:textId="447AF55A" w:rsidR="00A56DE5" w:rsidRPr="00B72B34" w:rsidRDefault="003B3FCB"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Garantijos terminas pradedamas skaičiuoti nuo Darbų priėmimo - perdavimo akto pasirašymo dienos. Darbams suteikiama garantija pagal LR galiojančius teisės aktus</w:t>
      </w:r>
      <w:r w:rsidR="00F33937" w:rsidRPr="00B72B34">
        <w:rPr>
          <w:rFonts w:ascii="Ubuntu" w:hAnsi="Ubuntu"/>
          <w:sz w:val="22"/>
        </w:rPr>
        <w:t>.</w:t>
      </w:r>
    </w:p>
    <w:p w14:paraId="36683A2F" w14:textId="423D01C2"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bCs/>
          <w:sz w:val="22"/>
        </w:rPr>
        <w:t>Rangov</w:t>
      </w:r>
      <w:r w:rsidR="0094523E" w:rsidRPr="00B72B34">
        <w:rPr>
          <w:rFonts w:ascii="Ubuntu" w:hAnsi="Ubuntu"/>
          <w:bCs/>
          <w:sz w:val="22"/>
        </w:rPr>
        <w:t>a</w:t>
      </w:r>
      <w:r w:rsidRPr="00B72B34">
        <w:rPr>
          <w:rFonts w:ascii="Ubuntu" w:hAnsi="Ubuntu"/>
          <w:bCs/>
          <w:sz w:val="22"/>
        </w:rPr>
        <w:t>s</w:t>
      </w:r>
      <w:r w:rsidRPr="00B72B34">
        <w:rPr>
          <w:rFonts w:ascii="Ubuntu" w:hAnsi="Ubuntu"/>
          <w:sz w:val="22"/>
        </w:rPr>
        <w:t xml:space="preserve"> garantuoja, kad galutinai priduodant tinkamai atliktus </w:t>
      </w:r>
      <w:r w:rsidR="00664EDA" w:rsidRPr="00B72B34">
        <w:rPr>
          <w:rFonts w:ascii="Ubuntu" w:hAnsi="Ubuntu"/>
          <w:sz w:val="22"/>
        </w:rPr>
        <w:t xml:space="preserve">Darbus </w:t>
      </w:r>
      <w:r w:rsidRPr="00B72B34">
        <w:rPr>
          <w:rFonts w:ascii="Ubuntu" w:hAnsi="Ubuntu"/>
          <w:sz w:val="22"/>
        </w:rPr>
        <w:t xml:space="preserve">jo atlikti </w:t>
      </w:r>
      <w:r w:rsidR="00664EDA" w:rsidRPr="00B72B34">
        <w:rPr>
          <w:rFonts w:ascii="Ubuntu" w:hAnsi="Ubuntu"/>
          <w:sz w:val="22"/>
        </w:rPr>
        <w:t xml:space="preserve">Darbai </w:t>
      </w:r>
      <w:r w:rsidRPr="00B72B34">
        <w:rPr>
          <w:rFonts w:ascii="Ubuntu" w:hAnsi="Ubuntu"/>
          <w:sz w:val="22"/>
        </w:rPr>
        <w:t xml:space="preserve">atitiks numatytas </w:t>
      </w:r>
      <w:r w:rsidR="00664EDA" w:rsidRPr="00B72B34">
        <w:rPr>
          <w:rFonts w:ascii="Ubuntu" w:hAnsi="Ubuntu"/>
          <w:sz w:val="22"/>
        </w:rPr>
        <w:t>Sutarties dalyko</w:t>
      </w:r>
      <w:r w:rsidRPr="00B72B34">
        <w:rPr>
          <w:rFonts w:ascii="Ubuntu" w:hAnsi="Ubuntu"/>
          <w:sz w:val="22"/>
        </w:rPr>
        <w:t xml:space="preserve"> funkcines savybes, normatyvini</w:t>
      </w:r>
      <w:r w:rsidR="00A504F6">
        <w:rPr>
          <w:rFonts w:ascii="Ubuntu" w:hAnsi="Ubuntu"/>
          <w:sz w:val="22"/>
        </w:rPr>
        <w:t>ų dokumentų ir kitų teisės aktų</w:t>
      </w:r>
      <w:r w:rsidRPr="00B72B34">
        <w:rPr>
          <w:rFonts w:ascii="Ubuntu" w:hAnsi="Ubuntu"/>
          <w:sz w:val="22"/>
        </w:rPr>
        <w:t xml:space="preserve"> reikalavimus, jie bus atlikti be klaidų, kurios panaikintų ar sumažintų atliktų </w:t>
      </w:r>
      <w:r w:rsidR="00664EDA" w:rsidRPr="00B72B34">
        <w:rPr>
          <w:rFonts w:ascii="Ubuntu" w:hAnsi="Ubuntu"/>
          <w:sz w:val="22"/>
        </w:rPr>
        <w:t xml:space="preserve">Darbų </w:t>
      </w:r>
      <w:r w:rsidRPr="00B72B34">
        <w:rPr>
          <w:rFonts w:ascii="Ubuntu" w:hAnsi="Ubuntu"/>
          <w:sz w:val="22"/>
        </w:rPr>
        <w:t>vertę.</w:t>
      </w:r>
    </w:p>
    <w:p w14:paraId="52C18505" w14:textId="6B7E2EEE" w:rsidR="00F706A6"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lastRenderedPageBreak/>
        <w:t xml:space="preserve">Jei </w:t>
      </w:r>
      <w:r w:rsidRPr="00B72B34">
        <w:rPr>
          <w:rFonts w:ascii="Ubuntu" w:hAnsi="Ubuntu"/>
          <w:bCs/>
          <w:sz w:val="22"/>
        </w:rPr>
        <w:t>Ran</w:t>
      </w:r>
      <w:r w:rsidR="00CB6EC4" w:rsidRPr="00B72B34">
        <w:rPr>
          <w:rFonts w:ascii="Ubuntu" w:hAnsi="Ubuntu"/>
          <w:bCs/>
          <w:sz w:val="22"/>
        </w:rPr>
        <w:t>g</w:t>
      </w:r>
      <w:r w:rsidRPr="00B72B34">
        <w:rPr>
          <w:rFonts w:ascii="Ubuntu" w:hAnsi="Ubuntu"/>
          <w:bCs/>
          <w:sz w:val="22"/>
        </w:rPr>
        <w:t>ovas</w:t>
      </w:r>
      <w:r w:rsidRPr="00B72B34">
        <w:rPr>
          <w:rFonts w:ascii="Ubuntu" w:hAnsi="Ubuntu"/>
          <w:sz w:val="22"/>
        </w:rPr>
        <w:t xml:space="preserve"> nepradeda ir (ar) neištaiso defektų ar neatitaiso tiesioginės tokio defekto padarytos žalos garantiniu laikotarpiu per </w:t>
      </w:r>
      <w:r w:rsidRPr="00B72B34">
        <w:rPr>
          <w:rFonts w:ascii="Ubuntu" w:hAnsi="Ubuntu"/>
          <w:bCs/>
          <w:sz w:val="22"/>
        </w:rPr>
        <w:t>Užsakovo</w:t>
      </w:r>
      <w:r w:rsidRPr="00B72B34">
        <w:rPr>
          <w:rFonts w:ascii="Ubuntu" w:hAnsi="Ubuntu"/>
          <w:sz w:val="22"/>
        </w:rPr>
        <w:t xml:space="preserve"> nurodytą protingą laiką, </w:t>
      </w:r>
      <w:r w:rsidRPr="00B72B34">
        <w:rPr>
          <w:rFonts w:ascii="Ubuntu" w:hAnsi="Ubuntu"/>
          <w:bCs/>
          <w:sz w:val="22"/>
        </w:rPr>
        <w:t>Užsakovas</w:t>
      </w:r>
      <w:r w:rsidRPr="00B72B34">
        <w:rPr>
          <w:rFonts w:ascii="Ubuntu" w:hAnsi="Ubuntu"/>
          <w:sz w:val="22"/>
        </w:rPr>
        <w:t xml:space="preserve"> pats arba trečiųjų asmenų pagalba gali atlikti tokius darbus </w:t>
      </w:r>
      <w:r w:rsidRPr="00B72B34">
        <w:rPr>
          <w:rFonts w:ascii="Ubuntu" w:hAnsi="Ubuntu"/>
          <w:bCs/>
          <w:sz w:val="22"/>
        </w:rPr>
        <w:t>Rangovo</w:t>
      </w:r>
      <w:r w:rsidRPr="00B72B34">
        <w:rPr>
          <w:rFonts w:ascii="Ubuntu" w:hAnsi="Ubuntu"/>
          <w:sz w:val="22"/>
        </w:rPr>
        <w:t xml:space="preserve"> sąskaita. Rangovas privalo atlyginti visus nuostolius, kuriuos patiria </w:t>
      </w:r>
      <w:r w:rsidRPr="00B72B34">
        <w:rPr>
          <w:rFonts w:ascii="Ubuntu" w:hAnsi="Ubuntu"/>
          <w:bCs/>
          <w:sz w:val="22"/>
        </w:rPr>
        <w:t>Užsakovas</w:t>
      </w:r>
      <w:r w:rsidRPr="00B72B34">
        <w:rPr>
          <w:rFonts w:ascii="Ubuntu" w:hAnsi="Ubuntu"/>
          <w:sz w:val="22"/>
        </w:rPr>
        <w:t xml:space="preserve">, ištaisydamas defektą ir atitaisydamas žalą, įskaitant </w:t>
      </w:r>
      <w:r w:rsidRPr="00B72B34">
        <w:rPr>
          <w:rFonts w:ascii="Ubuntu" w:hAnsi="Ubuntu"/>
          <w:bCs/>
          <w:sz w:val="22"/>
        </w:rPr>
        <w:t xml:space="preserve">Užsakovo </w:t>
      </w:r>
      <w:r w:rsidRPr="00B72B34">
        <w:rPr>
          <w:rFonts w:ascii="Ubuntu" w:hAnsi="Ubuntu"/>
          <w:sz w:val="22"/>
        </w:rPr>
        <w:t xml:space="preserve">kaštus ieškant kito rangovo ir pan. </w:t>
      </w:r>
    </w:p>
    <w:p w14:paraId="1221B30D" w14:textId="77777777" w:rsidR="00722BF6" w:rsidRPr="00B72B34" w:rsidRDefault="00722BF6" w:rsidP="00722BF6">
      <w:pPr>
        <w:suppressAutoHyphens/>
        <w:autoSpaceDN w:val="0"/>
        <w:spacing w:after="0"/>
        <w:ind w:left="567"/>
        <w:textAlignment w:val="baseline"/>
        <w:rPr>
          <w:rFonts w:ascii="Ubuntu" w:hAnsi="Ubuntu"/>
          <w:sz w:val="22"/>
        </w:rPr>
      </w:pPr>
    </w:p>
    <w:p w14:paraId="5408EDC9" w14:textId="04B74A14" w:rsidR="00A56DE5" w:rsidRPr="00B72B34" w:rsidRDefault="00A56DE5" w:rsidP="0082734C">
      <w:pPr>
        <w:pStyle w:val="Antrat"/>
        <w:numPr>
          <w:ilvl w:val="0"/>
          <w:numId w:val="31"/>
        </w:numPr>
        <w:spacing w:before="0" w:after="0" w:line="276" w:lineRule="auto"/>
      </w:pPr>
      <w:r w:rsidRPr="00B72B34">
        <w:t>Šalių atsakomybė</w:t>
      </w:r>
    </w:p>
    <w:p w14:paraId="759725DD" w14:textId="241E1FF4"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Užsak</w:t>
      </w:r>
      <w:r w:rsidR="00CB6EC4" w:rsidRPr="00B72B34">
        <w:rPr>
          <w:rFonts w:ascii="Ubuntu" w:hAnsi="Ubuntu"/>
          <w:sz w:val="22"/>
        </w:rPr>
        <w:t>o</w:t>
      </w:r>
      <w:r w:rsidRPr="00B72B34">
        <w:rPr>
          <w:rFonts w:ascii="Ubuntu" w:hAnsi="Ubuntu"/>
          <w:sz w:val="22"/>
        </w:rPr>
        <w:t>vas, uždelsęs sumokėti Rangovui priklausančias sumas šioje Sutartyje nustatyta tvarka ir terminais, moka Rangovui 0,0</w:t>
      </w:r>
      <w:r w:rsidR="00850C0F" w:rsidRPr="00B72B34">
        <w:rPr>
          <w:rFonts w:ascii="Ubuntu" w:hAnsi="Ubuntu"/>
          <w:sz w:val="22"/>
        </w:rPr>
        <w:t>4</w:t>
      </w:r>
      <w:r w:rsidRPr="00B72B34">
        <w:rPr>
          <w:rFonts w:ascii="Ubuntu" w:hAnsi="Ubuntu"/>
          <w:sz w:val="22"/>
        </w:rPr>
        <w:t xml:space="preserve"> </w:t>
      </w:r>
      <w:r w:rsidR="0058042F" w:rsidRPr="00B72B34">
        <w:rPr>
          <w:rFonts w:ascii="Ubuntu" w:hAnsi="Ubuntu"/>
          <w:sz w:val="22"/>
        </w:rPr>
        <w:t xml:space="preserve">% </w:t>
      </w:r>
      <w:r w:rsidRPr="00B72B34">
        <w:rPr>
          <w:rFonts w:ascii="Ubuntu" w:hAnsi="Ubuntu"/>
          <w:sz w:val="22"/>
        </w:rPr>
        <w:t>(</w:t>
      </w:r>
      <w:r w:rsidR="00850C0F" w:rsidRPr="00B72B34">
        <w:rPr>
          <w:rFonts w:ascii="Ubuntu" w:hAnsi="Ubuntu"/>
          <w:sz w:val="22"/>
        </w:rPr>
        <w:t>keturių</w:t>
      </w:r>
      <w:r w:rsidRPr="00B72B34">
        <w:rPr>
          <w:rFonts w:ascii="Ubuntu" w:hAnsi="Ubuntu"/>
          <w:sz w:val="22"/>
        </w:rPr>
        <w:t xml:space="preserve"> šimtųjų</w:t>
      </w:r>
      <w:r w:rsidR="0058042F" w:rsidRPr="00B72B34">
        <w:rPr>
          <w:rFonts w:ascii="Ubuntu" w:hAnsi="Ubuntu"/>
          <w:sz w:val="22"/>
        </w:rPr>
        <w:t xml:space="preserve"> procento</w:t>
      </w:r>
      <w:r w:rsidRPr="00B72B34">
        <w:rPr>
          <w:rFonts w:ascii="Ubuntu" w:hAnsi="Ubuntu"/>
          <w:sz w:val="22"/>
        </w:rPr>
        <w:t>) dydžio delspinigius nuo neapmokėtų darbų kainos už kiekvieną uždelstą dieną.</w:t>
      </w:r>
    </w:p>
    <w:p w14:paraId="42947410" w14:textId="08377B59"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Rangovas neužbaigęs darbų </w:t>
      </w:r>
      <w:r w:rsidR="00926725" w:rsidRPr="00B72B34">
        <w:rPr>
          <w:rFonts w:ascii="Ubuntu" w:hAnsi="Ubuntu"/>
          <w:sz w:val="22"/>
        </w:rPr>
        <w:t>S</w:t>
      </w:r>
      <w:r w:rsidRPr="00B72B34">
        <w:rPr>
          <w:rFonts w:ascii="Ubuntu" w:hAnsi="Ubuntu"/>
          <w:sz w:val="22"/>
        </w:rPr>
        <w:t>utartyje numatytu laiku moka Užsakovui 0,0</w:t>
      </w:r>
      <w:r w:rsidR="00850C0F" w:rsidRPr="00B72B34">
        <w:rPr>
          <w:rFonts w:ascii="Ubuntu" w:hAnsi="Ubuntu"/>
          <w:sz w:val="22"/>
        </w:rPr>
        <w:t>4</w:t>
      </w:r>
      <w:r w:rsidRPr="00B72B34">
        <w:rPr>
          <w:rFonts w:ascii="Ubuntu" w:hAnsi="Ubuntu"/>
          <w:sz w:val="22"/>
        </w:rPr>
        <w:t xml:space="preserve"> </w:t>
      </w:r>
      <w:r w:rsidR="0058042F" w:rsidRPr="00B72B34">
        <w:rPr>
          <w:rFonts w:ascii="Ubuntu" w:hAnsi="Ubuntu"/>
          <w:sz w:val="22"/>
        </w:rPr>
        <w:t xml:space="preserve">% </w:t>
      </w:r>
      <w:r w:rsidRPr="00B72B34">
        <w:rPr>
          <w:rFonts w:ascii="Ubuntu" w:hAnsi="Ubuntu"/>
          <w:sz w:val="22"/>
        </w:rPr>
        <w:t>(</w:t>
      </w:r>
      <w:r w:rsidR="00850C0F" w:rsidRPr="00B72B34">
        <w:rPr>
          <w:rFonts w:ascii="Ubuntu" w:hAnsi="Ubuntu"/>
          <w:sz w:val="22"/>
        </w:rPr>
        <w:t>keturių</w:t>
      </w:r>
      <w:r w:rsidRPr="00B72B34">
        <w:rPr>
          <w:rFonts w:ascii="Ubuntu" w:hAnsi="Ubuntu"/>
          <w:sz w:val="22"/>
        </w:rPr>
        <w:t xml:space="preserve"> šimtųjų</w:t>
      </w:r>
      <w:r w:rsidR="0058042F" w:rsidRPr="00B72B34">
        <w:rPr>
          <w:rFonts w:ascii="Ubuntu" w:hAnsi="Ubuntu"/>
          <w:sz w:val="22"/>
        </w:rPr>
        <w:t xml:space="preserve"> procento</w:t>
      </w:r>
      <w:r w:rsidRPr="00B72B34">
        <w:rPr>
          <w:rFonts w:ascii="Ubuntu" w:hAnsi="Ubuntu"/>
          <w:sz w:val="22"/>
        </w:rPr>
        <w:t>) dydžio delspinigius nuo neatliktų darbų vertės už kiekvieną pavėluotą dieną.</w:t>
      </w:r>
    </w:p>
    <w:p w14:paraId="54E72933" w14:textId="27224E86" w:rsidR="00EE7CAB" w:rsidRPr="00B72B34" w:rsidRDefault="00EE7CAB" w:rsidP="0082734C">
      <w:pPr>
        <w:numPr>
          <w:ilvl w:val="1"/>
          <w:numId w:val="31"/>
        </w:numPr>
        <w:suppressAutoHyphens/>
        <w:autoSpaceDN w:val="0"/>
        <w:spacing w:after="0"/>
        <w:textAlignment w:val="baseline"/>
        <w:rPr>
          <w:rFonts w:ascii="Ubuntu" w:hAnsi="Ubuntu"/>
          <w:sz w:val="22"/>
        </w:rPr>
      </w:pPr>
      <w:bookmarkStart w:id="7" w:name="_Hlk190868399"/>
      <w:r w:rsidRPr="00B72B34">
        <w:rPr>
          <w:rFonts w:ascii="Ubuntu" w:hAnsi="Ubuntu"/>
          <w:sz w:val="22"/>
        </w:rPr>
        <w:t>Rangovas, padaręs esminį Sutarties pažeidimą</w:t>
      </w:r>
      <w:r w:rsidR="00850C0F" w:rsidRPr="00B72B34">
        <w:rPr>
          <w:rFonts w:ascii="Ubuntu" w:hAnsi="Ubuntu"/>
          <w:sz w:val="22"/>
        </w:rPr>
        <w:t xml:space="preserve"> (Sutarties 1</w:t>
      </w:r>
      <w:r w:rsidR="001C39B6">
        <w:rPr>
          <w:rFonts w:ascii="Ubuntu" w:hAnsi="Ubuntu"/>
          <w:sz w:val="22"/>
        </w:rPr>
        <w:t>2</w:t>
      </w:r>
      <w:r w:rsidR="00850C0F" w:rsidRPr="00B72B34">
        <w:rPr>
          <w:rFonts w:ascii="Ubuntu" w:hAnsi="Ubuntu"/>
          <w:sz w:val="22"/>
        </w:rPr>
        <w:t>.3 punktas)</w:t>
      </w:r>
      <w:r w:rsidRPr="00B72B34">
        <w:rPr>
          <w:rFonts w:ascii="Ubuntu" w:hAnsi="Ubuntu"/>
          <w:sz w:val="22"/>
        </w:rPr>
        <w:t xml:space="preserve">, Užsakovui pareikalavus, moka Užsakovui 10 proc. baudą nuo pradinės </w:t>
      </w:r>
      <w:r w:rsidR="00825575" w:rsidRPr="00B72B34">
        <w:rPr>
          <w:rFonts w:ascii="Ubuntu" w:hAnsi="Ubuntu"/>
          <w:sz w:val="22"/>
        </w:rPr>
        <w:t>S</w:t>
      </w:r>
      <w:r w:rsidRPr="00B72B34">
        <w:rPr>
          <w:rFonts w:ascii="Ubuntu" w:hAnsi="Ubuntu"/>
          <w:sz w:val="22"/>
        </w:rPr>
        <w:t>utarties vertės.</w:t>
      </w:r>
      <w:r w:rsidR="00DC563A" w:rsidRPr="00DC563A">
        <w:rPr>
          <w:rFonts w:ascii="Ubuntu" w:hAnsi="Ubuntu"/>
          <w:sz w:val="22"/>
        </w:rPr>
        <w:t xml:space="preserve"> </w:t>
      </w:r>
      <w:r w:rsidR="00DC563A">
        <w:rPr>
          <w:rFonts w:ascii="Ubuntu" w:hAnsi="Ubuntu"/>
          <w:sz w:val="22"/>
        </w:rPr>
        <w:t>Užsakovas</w:t>
      </w:r>
      <w:r w:rsidR="00DC563A" w:rsidRPr="00B72B34">
        <w:rPr>
          <w:rFonts w:ascii="Ubuntu" w:hAnsi="Ubuntu"/>
          <w:sz w:val="22"/>
        </w:rPr>
        <w:t>, padaręs esminį Sutarties pažeidimą (Sutarties 1</w:t>
      </w:r>
      <w:r w:rsidR="00DC563A">
        <w:rPr>
          <w:rFonts w:ascii="Ubuntu" w:hAnsi="Ubuntu"/>
          <w:sz w:val="22"/>
        </w:rPr>
        <w:t>2</w:t>
      </w:r>
      <w:r w:rsidR="00DC563A" w:rsidRPr="00B72B34">
        <w:rPr>
          <w:rFonts w:ascii="Ubuntu" w:hAnsi="Ubuntu"/>
          <w:sz w:val="22"/>
        </w:rPr>
        <w:t>.</w:t>
      </w:r>
      <w:r w:rsidR="00DC563A">
        <w:rPr>
          <w:rFonts w:ascii="Ubuntu" w:hAnsi="Ubuntu"/>
          <w:sz w:val="22"/>
        </w:rPr>
        <w:t>4</w:t>
      </w:r>
      <w:r w:rsidR="00DC563A" w:rsidRPr="00B72B34">
        <w:rPr>
          <w:rFonts w:ascii="Ubuntu" w:hAnsi="Ubuntu"/>
          <w:sz w:val="22"/>
        </w:rPr>
        <w:t xml:space="preserve"> punktas), </w:t>
      </w:r>
      <w:r w:rsidR="00DC563A">
        <w:rPr>
          <w:rFonts w:ascii="Ubuntu" w:hAnsi="Ubuntu"/>
          <w:sz w:val="22"/>
        </w:rPr>
        <w:t>Rangovui</w:t>
      </w:r>
      <w:r w:rsidR="00DC563A" w:rsidRPr="00B72B34">
        <w:rPr>
          <w:rFonts w:ascii="Ubuntu" w:hAnsi="Ubuntu"/>
          <w:sz w:val="22"/>
        </w:rPr>
        <w:t xml:space="preserve"> pareikalavus, moka </w:t>
      </w:r>
      <w:r w:rsidR="00DC563A">
        <w:rPr>
          <w:rFonts w:ascii="Ubuntu" w:hAnsi="Ubuntu"/>
          <w:sz w:val="22"/>
        </w:rPr>
        <w:t>Rangovui</w:t>
      </w:r>
      <w:r w:rsidR="00DC563A" w:rsidRPr="00B72B34">
        <w:rPr>
          <w:rFonts w:ascii="Ubuntu" w:hAnsi="Ubuntu"/>
          <w:sz w:val="22"/>
        </w:rPr>
        <w:t xml:space="preserve"> 10 proc. baudą nuo pradinės Sutarties vertės</w:t>
      </w:r>
      <w:r w:rsidR="00DC563A">
        <w:rPr>
          <w:rFonts w:ascii="Ubuntu" w:hAnsi="Ubuntu"/>
          <w:sz w:val="22"/>
        </w:rPr>
        <w:t>.</w:t>
      </w:r>
    </w:p>
    <w:bookmarkEnd w:id="7"/>
    <w:p w14:paraId="54356F7D"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Jei apskaičiuoti delspinigiai viršija 10%</w:t>
      </w:r>
      <w:r w:rsidRPr="00B72B34">
        <w:rPr>
          <w:rFonts w:ascii="Ubuntu" w:hAnsi="Ubuntu"/>
          <w:i/>
          <w:color w:val="0000FF"/>
          <w:sz w:val="22"/>
        </w:rPr>
        <w:t xml:space="preserve"> </w:t>
      </w:r>
      <w:r w:rsidRPr="00B72B34">
        <w:rPr>
          <w:rFonts w:ascii="Ubuntu" w:hAnsi="Ubuntu"/>
          <w:sz w:val="22"/>
        </w:rPr>
        <w:t xml:space="preserve">bendros Sutarties kainos, Užsakovas gali, prieš tai raštu įspėjęs </w:t>
      </w:r>
      <w:r w:rsidR="00F706A6" w:rsidRPr="00B72B34">
        <w:rPr>
          <w:rFonts w:ascii="Ubuntu" w:hAnsi="Ubuntu"/>
          <w:sz w:val="22"/>
        </w:rPr>
        <w:t>Rangov</w:t>
      </w:r>
      <w:r w:rsidRPr="00B72B34">
        <w:rPr>
          <w:rFonts w:ascii="Ubuntu" w:hAnsi="Ubuntu"/>
          <w:sz w:val="22"/>
        </w:rPr>
        <w:t>ą:</w:t>
      </w:r>
    </w:p>
    <w:p w14:paraId="2102FAE9" w14:textId="3743E223" w:rsidR="00A56DE5" w:rsidRPr="00B72B34" w:rsidRDefault="00962F68" w:rsidP="0082734C">
      <w:pPr>
        <w:pStyle w:val="Sraopastraipa"/>
        <w:numPr>
          <w:ilvl w:val="2"/>
          <w:numId w:val="31"/>
        </w:numPr>
        <w:suppressAutoHyphens/>
        <w:autoSpaceDN w:val="0"/>
        <w:spacing w:after="0"/>
        <w:contextualSpacing w:val="0"/>
        <w:textAlignment w:val="baseline"/>
        <w:rPr>
          <w:rFonts w:ascii="Ubuntu" w:hAnsi="Ubuntu"/>
          <w:sz w:val="22"/>
        </w:rPr>
      </w:pPr>
      <w:r>
        <w:rPr>
          <w:rFonts w:ascii="Ubuntu" w:hAnsi="Ubuntu"/>
          <w:sz w:val="22"/>
        </w:rPr>
        <w:t>I</w:t>
      </w:r>
      <w:r w:rsidR="00A56DE5" w:rsidRPr="00B72B34">
        <w:rPr>
          <w:rFonts w:ascii="Ubuntu" w:hAnsi="Ubuntu"/>
          <w:sz w:val="22"/>
        </w:rPr>
        <w:t xml:space="preserve">šskaičiuoti delspinigių sumą iš </w:t>
      </w:r>
      <w:r w:rsidR="00F706A6" w:rsidRPr="00B72B34">
        <w:rPr>
          <w:rFonts w:ascii="Ubuntu" w:hAnsi="Ubuntu"/>
          <w:sz w:val="22"/>
        </w:rPr>
        <w:t>Rangov</w:t>
      </w:r>
      <w:r w:rsidR="00A56DE5" w:rsidRPr="00B72B34">
        <w:rPr>
          <w:rFonts w:ascii="Ubuntu" w:hAnsi="Ubuntu"/>
          <w:sz w:val="22"/>
        </w:rPr>
        <w:t>ui mokėtinų sumų;</w:t>
      </w:r>
    </w:p>
    <w:p w14:paraId="0A6070B9" w14:textId="3CE4ABDE" w:rsidR="00A56DE5" w:rsidRPr="00B72B34" w:rsidRDefault="00962F68" w:rsidP="0082734C">
      <w:pPr>
        <w:pStyle w:val="Sraopastraipa"/>
        <w:numPr>
          <w:ilvl w:val="2"/>
          <w:numId w:val="31"/>
        </w:numPr>
        <w:suppressAutoHyphens/>
        <w:autoSpaceDN w:val="0"/>
        <w:spacing w:after="0"/>
        <w:contextualSpacing w:val="0"/>
        <w:textAlignment w:val="baseline"/>
        <w:rPr>
          <w:rFonts w:ascii="Ubuntu" w:hAnsi="Ubuntu"/>
          <w:sz w:val="22"/>
        </w:rPr>
      </w:pPr>
      <w:r>
        <w:rPr>
          <w:rFonts w:ascii="Ubuntu" w:hAnsi="Ubuntu"/>
          <w:sz w:val="22"/>
        </w:rPr>
        <w:t>P</w:t>
      </w:r>
      <w:r w:rsidR="00A56DE5" w:rsidRPr="00B72B34">
        <w:rPr>
          <w:rFonts w:ascii="Ubuntu" w:hAnsi="Ubuntu"/>
          <w:sz w:val="22"/>
        </w:rPr>
        <w:t>asinaudoti Sutarties įvykdymo užtikrinimu;</w:t>
      </w:r>
    </w:p>
    <w:p w14:paraId="30D125E6" w14:textId="087FC8B5" w:rsidR="00A56DE5" w:rsidRPr="00B72B34" w:rsidRDefault="00962F68" w:rsidP="0082734C">
      <w:pPr>
        <w:pStyle w:val="Sraopastraipa"/>
        <w:numPr>
          <w:ilvl w:val="2"/>
          <w:numId w:val="31"/>
        </w:numPr>
        <w:suppressAutoHyphens/>
        <w:autoSpaceDN w:val="0"/>
        <w:spacing w:after="0"/>
        <w:contextualSpacing w:val="0"/>
        <w:textAlignment w:val="baseline"/>
        <w:rPr>
          <w:rFonts w:ascii="Ubuntu" w:hAnsi="Ubuntu"/>
          <w:sz w:val="22"/>
        </w:rPr>
      </w:pPr>
      <w:r>
        <w:rPr>
          <w:rFonts w:ascii="Ubuntu" w:hAnsi="Ubuntu"/>
          <w:sz w:val="22"/>
        </w:rPr>
        <w:t>N</w:t>
      </w:r>
      <w:r w:rsidR="00A56DE5" w:rsidRPr="00B72B34">
        <w:rPr>
          <w:rFonts w:ascii="Ubuntu" w:hAnsi="Ubuntu"/>
          <w:sz w:val="22"/>
        </w:rPr>
        <w:t>utraukti Sutartį.</w:t>
      </w:r>
    </w:p>
    <w:p w14:paraId="62A7C756" w14:textId="79D3DE90" w:rsidR="003A68F6" w:rsidRPr="00722BF6" w:rsidRDefault="00850C0F" w:rsidP="00722BF6">
      <w:pPr>
        <w:pStyle w:val="Sraopastraipa"/>
        <w:numPr>
          <w:ilvl w:val="1"/>
          <w:numId w:val="31"/>
        </w:numPr>
        <w:spacing w:after="0"/>
        <w:rPr>
          <w:rFonts w:ascii="Ubuntu" w:eastAsia="Times New Roman" w:hAnsi="Ubuntu" w:cs="Times New Roman"/>
          <w:sz w:val="22"/>
          <w:lang w:eastAsia="da-DK"/>
        </w:rPr>
      </w:pPr>
      <w:r w:rsidRPr="00722BF6">
        <w:rPr>
          <w:rFonts w:ascii="Ubuntu" w:hAnsi="Ubuntu"/>
          <w:sz w:val="22"/>
        </w:rPr>
        <w:t>Jei faktiškai pasiektas Darbų kokybės kriterijus (Darbų atlikimo terminas) neatitinka, yra blogesnis už Rangovo pasiūlyme deklaruotą, Rangovas moka Užsakovui 150,00 Eur (vieną šimtas penkiasdešimt eurų) baudą už 1 (vieną) vėlavimo dieną. Ši suma sumokama per 5 dienas po Deklaruojamo darbų kokybės krite</w:t>
      </w:r>
      <w:r w:rsidR="00A504F6">
        <w:rPr>
          <w:rFonts w:ascii="Ubuntu" w:hAnsi="Ubuntu"/>
          <w:sz w:val="22"/>
        </w:rPr>
        <w:t>rijaus - Darbų atlikimo termino</w:t>
      </w:r>
      <w:r w:rsidRPr="00722BF6">
        <w:rPr>
          <w:rFonts w:ascii="Ubuntu" w:hAnsi="Ubuntu"/>
          <w:sz w:val="22"/>
        </w:rPr>
        <w:t xml:space="preserve"> atitikties deklaracijos pasirašymo dienos. </w:t>
      </w:r>
      <w:r w:rsidRPr="00722BF6">
        <w:rPr>
          <w:rFonts w:ascii="Ubuntu" w:eastAsia="Times New Roman" w:hAnsi="Ubuntu" w:cs="Times New Roman"/>
          <w:sz w:val="22"/>
          <w:lang w:eastAsia="da-DK"/>
        </w:rPr>
        <w:t>Jei faktiškai pasiekti Darbų kokybės kriterijai atitinka arba yra geresni už Rangovo pasiūlyme deklaruotus Darbų kokybės kriterijus, laikoma, kad faktiškai pasiekti Darbų kokybės kriterijai atitinka Rangovo pasiūlyme deklaruotus Darbų kokybės kriterijus.</w:t>
      </w:r>
    </w:p>
    <w:p w14:paraId="31DEBFEF" w14:textId="77777777" w:rsidR="00722BF6" w:rsidRPr="00722BF6" w:rsidRDefault="00722BF6" w:rsidP="00722BF6">
      <w:pPr>
        <w:pStyle w:val="Sraopastraipa"/>
        <w:spacing w:after="0"/>
        <w:ind w:left="567"/>
        <w:rPr>
          <w:rFonts w:ascii="Ubuntu" w:eastAsia="Times New Roman" w:hAnsi="Ubuntu" w:cs="Times New Roman"/>
          <w:sz w:val="22"/>
          <w:lang w:eastAsia="da-DK"/>
        </w:rPr>
      </w:pPr>
    </w:p>
    <w:p w14:paraId="0A873389" w14:textId="77777777" w:rsidR="009C7518" w:rsidRDefault="002919F5" w:rsidP="009C7518">
      <w:pPr>
        <w:pStyle w:val="Antrat"/>
        <w:numPr>
          <w:ilvl w:val="0"/>
          <w:numId w:val="31"/>
        </w:numPr>
        <w:spacing w:before="0" w:after="0" w:line="276" w:lineRule="auto"/>
      </w:pPr>
      <w:r w:rsidRPr="00B72B34">
        <w:t xml:space="preserve">Sutarties pažeidimas </w:t>
      </w:r>
    </w:p>
    <w:p w14:paraId="16FAC2AA" w14:textId="77777777" w:rsidR="009C7518" w:rsidRDefault="002919F5" w:rsidP="009C7518">
      <w:pPr>
        <w:pStyle w:val="Antrat"/>
        <w:numPr>
          <w:ilvl w:val="1"/>
          <w:numId w:val="31"/>
        </w:numPr>
        <w:spacing w:before="0" w:after="0" w:line="276" w:lineRule="auto"/>
        <w:rPr>
          <w:b w:val="0"/>
        </w:rPr>
      </w:pPr>
      <w:r w:rsidRPr="009C7518">
        <w:rPr>
          <w:b w:val="0"/>
        </w:rPr>
        <w:t xml:space="preserve">Jeigu Rangovas atliko darbus pažeisdamas šioje Sutartyje numatytas sąlygas, nesilaikė normatyvinių dokumentų ir kitų teisės aktų reikalavimų, Užsakovas turi teisę reikalauti, kad Rangovas: </w:t>
      </w:r>
    </w:p>
    <w:p w14:paraId="19E93BAD"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edelsiant sustabdytų ir (ar) nutrauktų darbų atlikimą arba </w:t>
      </w:r>
    </w:p>
    <w:p w14:paraId="67A71B52"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eatlygintinai pakeistų nekokybiškas medžiagas, gaminius, dirbinius, įrangą, arba </w:t>
      </w:r>
    </w:p>
    <w:p w14:paraId="1D02ED0B"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eatlygintinai pagerintų atliekamų darbų kokybę, arba </w:t>
      </w:r>
    </w:p>
    <w:p w14:paraId="5C329268" w14:textId="77777777" w:rsidR="009C7518" w:rsidRPr="009C7518" w:rsidRDefault="00962F68" w:rsidP="009C7518">
      <w:pPr>
        <w:pStyle w:val="Antrat"/>
        <w:numPr>
          <w:ilvl w:val="2"/>
          <w:numId w:val="31"/>
        </w:numPr>
        <w:spacing w:before="0" w:after="0" w:line="276" w:lineRule="auto"/>
        <w:rPr>
          <w:b w:val="0"/>
        </w:rPr>
      </w:pPr>
      <w:r w:rsidRPr="009C7518">
        <w:rPr>
          <w:b w:val="0"/>
        </w:rPr>
        <w:t>N</w:t>
      </w:r>
      <w:r w:rsidR="002919F5" w:rsidRPr="009C7518">
        <w:rPr>
          <w:b w:val="0"/>
        </w:rPr>
        <w:t xml:space="preserve">eatlygintinai ištaisytų netinkamai atliktus darbus, arba </w:t>
      </w:r>
    </w:p>
    <w:p w14:paraId="5FE51ECF" w14:textId="77777777" w:rsidR="009C7518" w:rsidRDefault="00962F68" w:rsidP="009C7518">
      <w:pPr>
        <w:pStyle w:val="Antrat"/>
        <w:numPr>
          <w:ilvl w:val="2"/>
          <w:numId w:val="31"/>
        </w:numPr>
        <w:spacing w:before="0" w:after="0" w:line="276" w:lineRule="auto"/>
        <w:rPr>
          <w:b w:val="0"/>
        </w:rPr>
      </w:pPr>
      <w:r w:rsidRPr="009C7518">
        <w:rPr>
          <w:b w:val="0"/>
        </w:rPr>
        <w:t>A</w:t>
      </w:r>
      <w:r w:rsidR="002919F5" w:rsidRPr="009C7518">
        <w:rPr>
          <w:b w:val="0"/>
        </w:rPr>
        <w:t xml:space="preserve">tlygintų Užsakovui darbų trūkumų šalinimo išlaidas. </w:t>
      </w:r>
    </w:p>
    <w:p w14:paraId="28C774BF" w14:textId="77777777" w:rsidR="009C7518" w:rsidRPr="009C7518" w:rsidRDefault="002919F5" w:rsidP="009C7518">
      <w:pPr>
        <w:pStyle w:val="Antrat"/>
        <w:numPr>
          <w:ilvl w:val="1"/>
          <w:numId w:val="31"/>
        </w:numPr>
        <w:spacing w:before="0" w:after="0" w:line="276" w:lineRule="auto"/>
        <w:rPr>
          <w:b w:val="0"/>
        </w:rPr>
      </w:pPr>
      <w:r w:rsidRPr="009C7518">
        <w:rPr>
          <w:b w:val="0"/>
        </w:rPr>
        <w:t xml:space="preserve">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2363D4B6" w14:textId="77777777" w:rsidR="009C7518" w:rsidRPr="009C7518" w:rsidRDefault="002919F5" w:rsidP="009C7518">
      <w:pPr>
        <w:pStyle w:val="Antrat"/>
        <w:numPr>
          <w:ilvl w:val="1"/>
          <w:numId w:val="31"/>
        </w:numPr>
        <w:spacing w:before="0" w:after="0" w:line="276" w:lineRule="auto"/>
        <w:rPr>
          <w:b w:val="0"/>
        </w:rPr>
      </w:pPr>
      <w:r w:rsidRPr="009C7518">
        <w:rPr>
          <w:b w:val="0"/>
        </w:rPr>
        <w:t xml:space="preserve">Esminiai Rangovui taikomi Sutarties pažeidimai: </w:t>
      </w:r>
    </w:p>
    <w:p w14:paraId="75214A19" w14:textId="77777777" w:rsidR="009C7518" w:rsidRPr="009C7518" w:rsidRDefault="002919F5" w:rsidP="009C7518">
      <w:pPr>
        <w:pStyle w:val="Antrat"/>
        <w:numPr>
          <w:ilvl w:val="2"/>
          <w:numId w:val="31"/>
        </w:numPr>
        <w:spacing w:before="0" w:after="0" w:line="276" w:lineRule="auto"/>
        <w:rPr>
          <w:b w:val="0"/>
        </w:rPr>
      </w:pPr>
      <w:r w:rsidRPr="009C7518">
        <w:rPr>
          <w:b w:val="0"/>
        </w:rPr>
        <w:t xml:space="preserve">Rangovas, nepaisydamas Užsakovo raginimo, nepradeda darbų sutartu laiku arba dirba taip lėtai, kad baigti darbus Sutartyje nustatytu laiku būtų tikrai neįmanoma; </w:t>
      </w:r>
    </w:p>
    <w:p w14:paraId="47FEECD3" w14:textId="77777777" w:rsidR="009C7518" w:rsidRPr="009C7518" w:rsidRDefault="002919F5" w:rsidP="009C7518">
      <w:pPr>
        <w:pStyle w:val="Antrat"/>
        <w:numPr>
          <w:ilvl w:val="2"/>
          <w:numId w:val="31"/>
        </w:numPr>
        <w:spacing w:before="0" w:after="0" w:line="276" w:lineRule="auto"/>
        <w:rPr>
          <w:b w:val="0"/>
        </w:rPr>
      </w:pPr>
      <w:r w:rsidRPr="009C7518">
        <w:rPr>
          <w:b w:val="0"/>
        </w:rPr>
        <w:t>Rangovas nesilaiko Sutarties sąlygų dėl darbų kokybės: naudoja netinkamas medžiagas, gaminius ar kitus darbų komponentus arba nepasiektas deklaruojamas rodiklis;</w:t>
      </w:r>
    </w:p>
    <w:p w14:paraId="1F6CC60B" w14:textId="77777777" w:rsidR="009C7518" w:rsidRPr="009C7518" w:rsidRDefault="002919F5" w:rsidP="009C7518">
      <w:pPr>
        <w:pStyle w:val="Antrat"/>
        <w:numPr>
          <w:ilvl w:val="2"/>
          <w:numId w:val="31"/>
        </w:numPr>
        <w:spacing w:before="0" w:after="0" w:line="276" w:lineRule="auto"/>
        <w:rPr>
          <w:b w:val="0"/>
        </w:rPr>
      </w:pPr>
      <w:r w:rsidRPr="009C7518">
        <w:rPr>
          <w:b w:val="0"/>
        </w:rPr>
        <w:t>Rangovas sudaro subrangos sutartį be Užsakovo sutikimo</w:t>
      </w:r>
      <w:r w:rsidR="006B2C28" w:rsidRPr="009C7518">
        <w:rPr>
          <w:b w:val="0"/>
        </w:rPr>
        <w:t>;</w:t>
      </w:r>
    </w:p>
    <w:p w14:paraId="79FEE851" w14:textId="77777777" w:rsidR="009C7518" w:rsidRPr="009C7518" w:rsidRDefault="002919F5" w:rsidP="009C7518">
      <w:pPr>
        <w:pStyle w:val="Antrat"/>
        <w:numPr>
          <w:ilvl w:val="2"/>
          <w:numId w:val="31"/>
        </w:numPr>
        <w:spacing w:before="0" w:after="0" w:line="276" w:lineRule="auto"/>
        <w:rPr>
          <w:b w:val="0"/>
        </w:rPr>
      </w:pPr>
      <w:r w:rsidRPr="009C7518">
        <w:rPr>
          <w:b w:val="0"/>
        </w:rPr>
        <w:lastRenderedPageBreak/>
        <w:t xml:space="preserve">Rangovas nesilaiko kitų, Sutartyje nurodytų, reikalavimų, nors apie tai buvo oficialiai įspėtas ir jam buvo duotas terminas ištaisyti Sutarties vykdymo trūkumus, dėl kurių negalimas tolimesnis Šalių pagal Sutartį prisiimtų įsipareigojimų vykdymas. </w:t>
      </w:r>
    </w:p>
    <w:p w14:paraId="0AFBD956" w14:textId="77777777" w:rsidR="009C7518" w:rsidRPr="009C7518" w:rsidRDefault="002919F5" w:rsidP="009C7518">
      <w:pPr>
        <w:pStyle w:val="Antrat"/>
        <w:numPr>
          <w:ilvl w:val="1"/>
          <w:numId w:val="31"/>
        </w:numPr>
        <w:spacing w:before="0" w:after="0" w:line="276" w:lineRule="auto"/>
        <w:rPr>
          <w:b w:val="0"/>
        </w:rPr>
      </w:pPr>
      <w:r w:rsidRPr="009C7518">
        <w:rPr>
          <w:b w:val="0"/>
        </w:rPr>
        <w:t xml:space="preserve">Esminiai Užsakovui taikomi Sutarties pažeidimai: </w:t>
      </w:r>
    </w:p>
    <w:p w14:paraId="042E311D" w14:textId="77777777" w:rsidR="009C7518" w:rsidRPr="009C7518" w:rsidRDefault="002919F5" w:rsidP="009C7518">
      <w:pPr>
        <w:pStyle w:val="Antrat"/>
        <w:numPr>
          <w:ilvl w:val="2"/>
          <w:numId w:val="31"/>
        </w:numPr>
        <w:spacing w:before="0" w:after="0" w:line="276" w:lineRule="auto"/>
        <w:rPr>
          <w:b w:val="0"/>
        </w:rPr>
      </w:pPr>
      <w:r w:rsidRPr="009C7518">
        <w:rPr>
          <w:b w:val="0"/>
        </w:rPr>
        <w:t xml:space="preserve">Užsakovas, pagal šios Sutarties nuostatas, vėluoja atsiskaityti daugiau nei 45 kalendorines dienas; </w:t>
      </w:r>
    </w:p>
    <w:p w14:paraId="6A40CE19" w14:textId="77777777" w:rsidR="009C7518" w:rsidRPr="009C7518" w:rsidRDefault="002919F5" w:rsidP="009C7518">
      <w:pPr>
        <w:pStyle w:val="Antrat"/>
        <w:numPr>
          <w:ilvl w:val="2"/>
          <w:numId w:val="31"/>
        </w:numPr>
        <w:spacing w:before="0" w:after="0" w:line="276" w:lineRule="auto"/>
        <w:rPr>
          <w:b w:val="0"/>
        </w:rPr>
      </w:pPr>
      <w:r w:rsidRPr="009C7518">
        <w:rPr>
          <w:b w:val="0"/>
        </w:rPr>
        <w:t xml:space="preserve">Užsakovas nesilaiko kitų, Sutartyje nurodytų, reikalavimų, nors apie tai buvo oficialiai įspėtas ir jam buvo duotas terminas ištaisyti Sutarties vykdymo trūkumus, dėl kurių negalimas tolimesnis Šalių pagal Sutartį prisiimtų įsipareigojimų vykdymas. </w:t>
      </w:r>
    </w:p>
    <w:p w14:paraId="5EF3D346" w14:textId="532F75D0" w:rsidR="002919F5" w:rsidRPr="009C7518" w:rsidRDefault="002919F5" w:rsidP="009C7518">
      <w:pPr>
        <w:pStyle w:val="Antrat"/>
        <w:numPr>
          <w:ilvl w:val="1"/>
          <w:numId w:val="31"/>
        </w:numPr>
        <w:spacing w:before="0" w:after="0" w:line="276" w:lineRule="auto"/>
        <w:rPr>
          <w:b w:val="0"/>
        </w:rPr>
      </w:pPr>
      <w:r w:rsidRPr="009C7518">
        <w:rPr>
          <w:b w:val="0"/>
        </w:rPr>
        <w:t>Sutarties nuostatų nesilaikymas neatleidžia Šalių nuo tinkamo ir savalaikio Sutarties sąlygų vykdymo.</w:t>
      </w:r>
    </w:p>
    <w:p w14:paraId="6C95C06E" w14:textId="77777777" w:rsidR="00722BF6" w:rsidRPr="00722BF6" w:rsidRDefault="00722BF6" w:rsidP="00722BF6">
      <w:pPr>
        <w:suppressAutoHyphens/>
        <w:autoSpaceDN w:val="0"/>
        <w:spacing w:after="0"/>
        <w:textAlignment w:val="baseline"/>
        <w:rPr>
          <w:rFonts w:ascii="Ubuntu" w:hAnsi="Ubuntu"/>
          <w:sz w:val="22"/>
        </w:rPr>
      </w:pPr>
    </w:p>
    <w:p w14:paraId="599725D4" w14:textId="06A184DC" w:rsidR="00A56DE5" w:rsidRPr="00B72B34" w:rsidRDefault="00A56DE5" w:rsidP="0082734C">
      <w:pPr>
        <w:pStyle w:val="Antrat"/>
        <w:numPr>
          <w:ilvl w:val="0"/>
          <w:numId w:val="31"/>
        </w:numPr>
        <w:spacing w:before="0" w:after="0" w:line="276" w:lineRule="auto"/>
      </w:pPr>
      <w:r w:rsidRPr="00B72B34">
        <w:t>Informacijos konfidencialumas</w:t>
      </w:r>
    </w:p>
    <w:p w14:paraId="223E9CF5" w14:textId="31D9B5A8" w:rsidR="003A68F6"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Visa informacija, kurią šalys sužinojo viena iš kitos derybų, Sutarties sudarymo ir jos vykdymo metu, yra laikoma konfidencialia ir gali būti atskleista trečiosioms šalims tik tuo atveju, kai tam yra įstatyminis pagrindas arba yra gautas išankstinis raštiškas kitos </w:t>
      </w:r>
      <w:r w:rsidR="00664EDA" w:rsidRPr="00B72B34">
        <w:rPr>
          <w:rFonts w:ascii="Ubuntu" w:hAnsi="Ubuntu"/>
          <w:sz w:val="22"/>
        </w:rPr>
        <w:t xml:space="preserve">Sutarties </w:t>
      </w:r>
      <w:r w:rsidRPr="00B72B34">
        <w:rPr>
          <w:rFonts w:ascii="Ubuntu" w:hAnsi="Ubuntu"/>
          <w:sz w:val="22"/>
        </w:rPr>
        <w:t>šalies</w:t>
      </w:r>
      <w:r w:rsidRPr="00B72B34">
        <w:rPr>
          <w:rFonts w:ascii="Ubuntu" w:hAnsi="Ubuntu"/>
          <w:bCs/>
          <w:sz w:val="22"/>
        </w:rPr>
        <w:t xml:space="preserve"> </w:t>
      </w:r>
      <w:r w:rsidRPr="00B72B34">
        <w:rPr>
          <w:rFonts w:ascii="Ubuntu" w:hAnsi="Ubuntu"/>
          <w:sz w:val="22"/>
        </w:rPr>
        <w:t>sutikimas.</w:t>
      </w:r>
    </w:p>
    <w:p w14:paraId="5548AFBB" w14:textId="77777777" w:rsidR="00722BF6" w:rsidRPr="00B72B34" w:rsidRDefault="00722BF6" w:rsidP="00722BF6">
      <w:pPr>
        <w:suppressAutoHyphens/>
        <w:autoSpaceDN w:val="0"/>
        <w:spacing w:after="0"/>
        <w:ind w:left="567"/>
        <w:textAlignment w:val="baseline"/>
        <w:rPr>
          <w:rFonts w:ascii="Ubuntu" w:hAnsi="Ubuntu"/>
          <w:sz w:val="22"/>
        </w:rPr>
      </w:pPr>
    </w:p>
    <w:p w14:paraId="57182C82" w14:textId="7D72AA1C" w:rsidR="00A56DE5" w:rsidRPr="00B72B34" w:rsidRDefault="00A56DE5" w:rsidP="0082734C">
      <w:pPr>
        <w:pStyle w:val="Antrat"/>
        <w:numPr>
          <w:ilvl w:val="0"/>
          <w:numId w:val="31"/>
        </w:numPr>
        <w:spacing w:before="0" w:after="0" w:line="276" w:lineRule="auto"/>
      </w:pPr>
      <w:r w:rsidRPr="00B72B34">
        <w:t>Ginčų sprendimas</w:t>
      </w:r>
    </w:p>
    <w:p w14:paraId="55705855" w14:textId="77777777" w:rsidR="00A56DE5" w:rsidRPr="00B72B34"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 xml:space="preserve">Bet kokie ginčai, nesutarimai ar reikalavimai, kylantys iš šios Sutarties ar susiję su ja, jos pažeidimu, nutraukimu ar negaliojimu, sprendžiami derybose. </w:t>
      </w:r>
    </w:p>
    <w:p w14:paraId="703ADF9D" w14:textId="541CF4DD" w:rsidR="00A56DE5" w:rsidRDefault="00A56DE5" w:rsidP="0082734C">
      <w:pPr>
        <w:numPr>
          <w:ilvl w:val="1"/>
          <w:numId w:val="31"/>
        </w:numPr>
        <w:suppressAutoHyphens/>
        <w:autoSpaceDN w:val="0"/>
        <w:spacing w:after="0"/>
        <w:textAlignment w:val="baseline"/>
        <w:rPr>
          <w:rFonts w:ascii="Ubuntu" w:hAnsi="Ubuntu"/>
          <w:sz w:val="22"/>
        </w:rPr>
      </w:pPr>
      <w:r w:rsidRPr="00B72B34">
        <w:rPr>
          <w:rFonts w:ascii="Ubuntu" w:hAnsi="Ubuntu"/>
          <w:sz w:val="22"/>
        </w:rPr>
        <w:t>Jeigu Šalims nepavyksta išspręsti ginčų, nesutarimų ar reikalavimų derybų būdu, jie sprendžiami Lietuvos Respublikos teism</w:t>
      </w:r>
      <w:r w:rsidR="00664EDA" w:rsidRPr="00B72B34">
        <w:rPr>
          <w:rFonts w:ascii="Ubuntu" w:hAnsi="Ubuntu"/>
          <w:sz w:val="22"/>
        </w:rPr>
        <w:t>e</w:t>
      </w:r>
      <w:r w:rsidRPr="00B72B34">
        <w:rPr>
          <w:rFonts w:ascii="Ubuntu" w:hAnsi="Ubuntu"/>
          <w:sz w:val="22"/>
        </w:rPr>
        <w:t xml:space="preserve">. </w:t>
      </w:r>
    </w:p>
    <w:p w14:paraId="608A8534" w14:textId="77777777" w:rsidR="00722BF6" w:rsidRPr="00B72B34" w:rsidRDefault="00722BF6" w:rsidP="00722BF6">
      <w:pPr>
        <w:suppressAutoHyphens/>
        <w:autoSpaceDN w:val="0"/>
        <w:spacing w:after="0"/>
        <w:ind w:left="567"/>
        <w:textAlignment w:val="baseline"/>
        <w:rPr>
          <w:rFonts w:ascii="Ubuntu" w:hAnsi="Ubuntu"/>
          <w:sz w:val="22"/>
        </w:rPr>
      </w:pPr>
    </w:p>
    <w:p w14:paraId="1DA17C9A" w14:textId="028A1E17" w:rsidR="00A56DE5" w:rsidRPr="00B72B34" w:rsidRDefault="00A56DE5" w:rsidP="0082734C">
      <w:pPr>
        <w:pStyle w:val="Antrat"/>
        <w:numPr>
          <w:ilvl w:val="0"/>
          <w:numId w:val="31"/>
        </w:numPr>
        <w:spacing w:before="0" w:after="0" w:line="276" w:lineRule="auto"/>
      </w:pPr>
      <w:r w:rsidRPr="00B72B34">
        <w:t>Baigiamosios nuostatos</w:t>
      </w:r>
      <w:r w:rsidR="00D208BE" w:rsidRPr="00B72B34">
        <w:t>, Sutarties nutraukimas</w:t>
      </w:r>
      <w:r w:rsidR="003A68F6" w:rsidRPr="00B72B34">
        <w:t>.</w:t>
      </w:r>
    </w:p>
    <w:p w14:paraId="5735EF71" w14:textId="7171CCD6"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Sutartis įsigalioja po jos pasirašymo</w:t>
      </w:r>
      <w:r w:rsidR="00664EDA" w:rsidRPr="00B72B34">
        <w:rPr>
          <w:rFonts w:ascii="Ubuntu" w:hAnsi="Ubuntu"/>
          <w:sz w:val="22"/>
        </w:rPr>
        <w:t xml:space="preserve"> </w:t>
      </w:r>
      <w:r w:rsidRPr="00B72B34">
        <w:rPr>
          <w:rFonts w:ascii="Ubuntu" w:hAnsi="Ubuntu"/>
          <w:sz w:val="22"/>
        </w:rPr>
        <w:t>ir pasibaigia ją tinkamai įvykdžius.</w:t>
      </w:r>
    </w:p>
    <w:p w14:paraId="4B2FB78A"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Sutarties</w:t>
      </w:r>
      <w:r w:rsidR="00664EDA" w:rsidRPr="00B72B34">
        <w:rPr>
          <w:rFonts w:ascii="Ubuntu" w:hAnsi="Ubuntu"/>
          <w:sz w:val="22"/>
        </w:rPr>
        <w:t xml:space="preserve"> galiojimo metu Sutarties </w:t>
      </w:r>
      <w:r w:rsidRPr="00B72B34">
        <w:rPr>
          <w:rFonts w:ascii="Ubuntu" w:hAnsi="Ubuntu"/>
          <w:sz w:val="22"/>
        </w:rPr>
        <w:t>sąlygos negali būti keičiamos, išskyrus Lietuvos Respublikos įstatymuose numatytus atvejus.</w:t>
      </w:r>
    </w:p>
    <w:p w14:paraId="00A0FBC8" w14:textId="083E2596"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Užsakovas turi teisę prieš terminą nutraukti Sutartį </w:t>
      </w:r>
      <w:r w:rsidR="007F263B" w:rsidRPr="00B72B34">
        <w:rPr>
          <w:rFonts w:ascii="Ubuntu" w:hAnsi="Ubuntu"/>
          <w:sz w:val="22"/>
        </w:rPr>
        <w:t xml:space="preserve">dėl Rangovo kaltės </w:t>
      </w:r>
      <w:r w:rsidRPr="00B72B34">
        <w:rPr>
          <w:rFonts w:ascii="Ubuntu" w:hAnsi="Ubuntu"/>
          <w:sz w:val="22"/>
        </w:rPr>
        <w:t>ir pareikalauti iš Rangovo atlyginti dėl to patirtus nuostolius šiais atvejais:</w:t>
      </w:r>
    </w:p>
    <w:p w14:paraId="3AE7E88B" w14:textId="340D0997" w:rsidR="00A56DE5" w:rsidRPr="00B72B34" w:rsidRDefault="00A56DE5" w:rsidP="0082734C">
      <w:pPr>
        <w:pStyle w:val="Pagrindinistekstas"/>
        <w:numPr>
          <w:ilvl w:val="2"/>
          <w:numId w:val="31"/>
        </w:numPr>
        <w:suppressAutoHyphens/>
        <w:autoSpaceDN w:val="0"/>
        <w:spacing w:after="0"/>
        <w:textAlignment w:val="baseline"/>
        <w:rPr>
          <w:rFonts w:ascii="Ubuntu" w:hAnsi="Ubuntu"/>
          <w:b/>
          <w:sz w:val="22"/>
        </w:rPr>
      </w:pPr>
      <w:r w:rsidRPr="00B72B34">
        <w:rPr>
          <w:rFonts w:ascii="Ubuntu" w:hAnsi="Ubuntu"/>
          <w:sz w:val="22"/>
        </w:rPr>
        <w:t xml:space="preserve">jeigu Rangovas, nepaisydamas Užsakovo raginimo, nepradeda </w:t>
      </w:r>
      <w:r w:rsidR="00664EDA" w:rsidRPr="00B72B34">
        <w:rPr>
          <w:rFonts w:ascii="Ubuntu" w:hAnsi="Ubuntu"/>
          <w:sz w:val="22"/>
        </w:rPr>
        <w:t xml:space="preserve">Darbų </w:t>
      </w:r>
      <w:r w:rsidRPr="00B72B34">
        <w:rPr>
          <w:rFonts w:ascii="Ubuntu" w:hAnsi="Ubuntu"/>
          <w:sz w:val="22"/>
        </w:rPr>
        <w:t xml:space="preserve">sutartu laiku arba </w:t>
      </w:r>
      <w:r w:rsidR="002B77A3" w:rsidRPr="00B72B34">
        <w:rPr>
          <w:rFonts w:ascii="Ubuntu" w:hAnsi="Ubuntu"/>
          <w:sz w:val="22"/>
        </w:rPr>
        <w:t xml:space="preserve">tampa akivaizdu, kad </w:t>
      </w:r>
      <w:r w:rsidR="00664EDA" w:rsidRPr="00B72B34">
        <w:rPr>
          <w:rFonts w:ascii="Ubuntu" w:hAnsi="Ubuntu"/>
          <w:sz w:val="22"/>
        </w:rPr>
        <w:t>Darb</w:t>
      </w:r>
      <w:r w:rsidR="002B77A3" w:rsidRPr="00B72B34">
        <w:rPr>
          <w:rFonts w:ascii="Ubuntu" w:hAnsi="Ubuntu"/>
          <w:sz w:val="22"/>
        </w:rPr>
        <w:t>ai nebus baigti</w:t>
      </w:r>
      <w:r w:rsidR="00664EDA" w:rsidRPr="00B72B34">
        <w:rPr>
          <w:rFonts w:ascii="Ubuntu" w:hAnsi="Ubuntu"/>
          <w:sz w:val="22"/>
        </w:rPr>
        <w:t xml:space="preserve"> </w:t>
      </w:r>
      <w:r w:rsidRPr="00B72B34">
        <w:rPr>
          <w:rFonts w:ascii="Ubuntu" w:hAnsi="Ubuntu"/>
          <w:sz w:val="22"/>
        </w:rPr>
        <w:t>Sutart</w:t>
      </w:r>
      <w:r w:rsidR="00977664" w:rsidRPr="00B72B34">
        <w:rPr>
          <w:rFonts w:ascii="Ubuntu" w:hAnsi="Ubuntu"/>
          <w:sz w:val="22"/>
        </w:rPr>
        <w:t xml:space="preserve">ies </w:t>
      </w:r>
      <w:r w:rsidR="00C71D85" w:rsidRPr="00B72B34">
        <w:rPr>
          <w:rFonts w:ascii="Ubuntu" w:hAnsi="Ubuntu"/>
          <w:sz w:val="22"/>
        </w:rPr>
        <w:t>6</w:t>
      </w:r>
      <w:r w:rsidR="00977664" w:rsidRPr="00B72B34">
        <w:rPr>
          <w:rFonts w:ascii="Ubuntu" w:hAnsi="Ubuntu"/>
          <w:sz w:val="22"/>
        </w:rPr>
        <w:t xml:space="preserve">.1 punkte </w:t>
      </w:r>
      <w:r w:rsidRPr="00B72B34">
        <w:rPr>
          <w:rFonts w:ascii="Ubuntu" w:hAnsi="Ubuntu"/>
          <w:sz w:val="22"/>
        </w:rPr>
        <w:t xml:space="preserve">nustatytu </w:t>
      </w:r>
      <w:r w:rsidR="00AA5A72" w:rsidRPr="00B72B34">
        <w:rPr>
          <w:rFonts w:ascii="Ubuntu" w:hAnsi="Ubuntu"/>
          <w:sz w:val="22"/>
        </w:rPr>
        <w:t>terminu</w:t>
      </w:r>
      <w:r w:rsidRPr="00B72B34">
        <w:rPr>
          <w:rFonts w:ascii="Ubuntu" w:hAnsi="Ubuntu"/>
          <w:sz w:val="22"/>
        </w:rPr>
        <w:t>;</w:t>
      </w:r>
    </w:p>
    <w:p w14:paraId="6DD101DF" w14:textId="40D237E5" w:rsidR="00A56DE5" w:rsidRPr="00B72B34" w:rsidRDefault="00A56DE5" w:rsidP="0082734C">
      <w:pPr>
        <w:pStyle w:val="Pagrindinistekstas"/>
        <w:numPr>
          <w:ilvl w:val="2"/>
          <w:numId w:val="31"/>
        </w:numPr>
        <w:suppressAutoHyphens/>
        <w:autoSpaceDN w:val="0"/>
        <w:spacing w:after="0"/>
        <w:textAlignment w:val="baseline"/>
        <w:rPr>
          <w:rFonts w:ascii="Ubuntu" w:hAnsi="Ubuntu"/>
          <w:b/>
          <w:sz w:val="22"/>
        </w:rPr>
      </w:pPr>
      <w:r w:rsidRPr="00B72B34">
        <w:rPr>
          <w:rFonts w:ascii="Ubuntu" w:hAnsi="Ubuntu"/>
          <w:sz w:val="22"/>
        </w:rPr>
        <w:t xml:space="preserve">jeigu Rangovas nesilaiko Sutarties sąlygų dėl </w:t>
      </w:r>
      <w:r w:rsidR="00664EDA" w:rsidRPr="00B72B34">
        <w:rPr>
          <w:rFonts w:ascii="Ubuntu" w:hAnsi="Ubuntu"/>
          <w:sz w:val="22"/>
        </w:rPr>
        <w:t xml:space="preserve">Darbų </w:t>
      </w:r>
      <w:r w:rsidRPr="00B72B34">
        <w:rPr>
          <w:rFonts w:ascii="Ubuntu" w:hAnsi="Ubuntu"/>
          <w:sz w:val="22"/>
        </w:rPr>
        <w:t xml:space="preserve">kokybės: naudoja netinkamas medžiagas, gaminius ar </w:t>
      </w:r>
      <w:r w:rsidR="00664EDA" w:rsidRPr="00B72B34">
        <w:rPr>
          <w:rFonts w:ascii="Ubuntu" w:hAnsi="Ubuntu"/>
          <w:sz w:val="22"/>
        </w:rPr>
        <w:t xml:space="preserve">Darbų </w:t>
      </w:r>
      <w:r w:rsidRPr="00B72B34">
        <w:rPr>
          <w:rFonts w:ascii="Ubuntu" w:hAnsi="Ubuntu"/>
          <w:sz w:val="22"/>
        </w:rPr>
        <w:t xml:space="preserve">atlikimui reikalingą įrangą, prastai atlieka </w:t>
      </w:r>
      <w:r w:rsidR="00664EDA" w:rsidRPr="00B72B34">
        <w:rPr>
          <w:rFonts w:ascii="Ubuntu" w:hAnsi="Ubuntu"/>
          <w:sz w:val="22"/>
        </w:rPr>
        <w:t>Darbus</w:t>
      </w:r>
      <w:r w:rsidRPr="00B72B34">
        <w:rPr>
          <w:rFonts w:ascii="Ubuntu" w:hAnsi="Ubuntu"/>
          <w:sz w:val="22"/>
        </w:rPr>
        <w:t>, nepaiso Užsakovo nurodymų pašalinti trūkumus nustatytais terminais ar elgiasi kitaip nei nustatyta Sutartyje ir dėl to Užsakovas turi pagrind</w:t>
      </w:r>
      <w:r w:rsidR="00664EDA" w:rsidRPr="00B72B34">
        <w:rPr>
          <w:rFonts w:ascii="Ubuntu" w:hAnsi="Ubuntu"/>
          <w:sz w:val="22"/>
        </w:rPr>
        <w:t>ą</w:t>
      </w:r>
      <w:r w:rsidRPr="00B72B34">
        <w:rPr>
          <w:rFonts w:ascii="Ubuntu" w:hAnsi="Ubuntu"/>
          <w:sz w:val="22"/>
        </w:rPr>
        <w:t xml:space="preserve"> manyti, kad Rangovas nepajėgs užbaigti </w:t>
      </w:r>
      <w:r w:rsidR="00664EDA" w:rsidRPr="00B72B34">
        <w:rPr>
          <w:rFonts w:ascii="Ubuntu" w:hAnsi="Ubuntu"/>
          <w:sz w:val="22"/>
        </w:rPr>
        <w:t xml:space="preserve">Darbų </w:t>
      </w:r>
      <w:r w:rsidRPr="00B72B34">
        <w:rPr>
          <w:rFonts w:ascii="Ubuntu" w:hAnsi="Ubuntu"/>
          <w:sz w:val="22"/>
        </w:rPr>
        <w:t>be trūkumų ar nuostolių Užsakovui;</w:t>
      </w:r>
    </w:p>
    <w:p w14:paraId="5BB714F2" w14:textId="3AEE225A" w:rsidR="00E20D1D" w:rsidRPr="00B72B34" w:rsidRDefault="00E20D1D" w:rsidP="0082734C">
      <w:pPr>
        <w:pStyle w:val="Pagrindinistekstas"/>
        <w:numPr>
          <w:ilvl w:val="2"/>
          <w:numId w:val="31"/>
        </w:numPr>
        <w:suppressAutoHyphens/>
        <w:autoSpaceDN w:val="0"/>
        <w:spacing w:after="0"/>
        <w:textAlignment w:val="baseline"/>
        <w:rPr>
          <w:rFonts w:ascii="Ubuntu" w:hAnsi="Ubuntu"/>
          <w:b/>
          <w:sz w:val="22"/>
        </w:rPr>
      </w:pPr>
      <w:r w:rsidRPr="00B72B34">
        <w:rPr>
          <w:rFonts w:ascii="Ubuntu" w:hAnsi="Ubuntu"/>
          <w:sz w:val="22"/>
        </w:rPr>
        <w:t>Darbus vykdo kiti subrangovai, nei buvo išviešinti ar ne tie asmenys, kurių kvalifikacija remtasi.</w:t>
      </w:r>
    </w:p>
    <w:p w14:paraId="56421B5E" w14:textId="1CAF54E4" w:rsidR="00E20D1D" w:rsidRPr="00B72B34" w:rsidRDefault="00E20D1D"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Nutraukus Sutartį Sutarties 1</w:t>
      </w:r>
      <w:r w:rsidR="00144D9E" w:rsidRPr="00B72B34">
        <w:rPr>
          <w:rFonts w:ascii="Ubuntu" w:hAnsi="Ubuntu"/>
          <w:sz w:val="22"/>
        </w:rPr>
        <w:t>2</w:t>
      </w:r>
      <w:r w:rsidRPr="00B72B34">
        <w:rPr>
          <w:rFonts w:ascii="Ubuntu" w:hAnsi="Ubuntu"/>
          <w:sz w:val="22"/>
        </w:rPr>
        <w:t>.3 punkte nurodytu pagrindais, Užsakovas apmoka Rangovui už jo faktiškai tinkamai iki Sutarties nutraukimo atliktus darbus.</w:t>
      </w:r>
    </w:p>
    <w:p w14:paraId="2500F3D9"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 xml:space="preserve">Tiek viena, tiek kita </w:t>
      </w:r>
      <w:r w:rsidR="00664EDA" w:rsidRPr="00B72B34">
        <w:rPr>
          <w:rFonts w:ascii="Ubuntu" w:hAnsi="Ubuntu"/>
          <w:sz w:val="22"/>
        </w:rPr>
        <w:t xml:space="preserve">Sutarties </w:t>
      </w:r>
      <w:r w:rsidRPr="00B72B34">
        <w:rPr>
          <w:rFonts w:ascii="Ubuntu" w:hAnsi="Ubuntu"/>
          <w:sz w:val="22"/>
        </w:rPr>
        <w:t>šalis turi teisę nutraukti Sutartį, jeigu kita šalis paskelb</w:t>
      </w:r>
      <w:r w:rsidR="00664EDA" w:rsidRPr="00B72B34">
        <w:rPr>
          <w:rFonts w:ascii="Ubuntu" w:hAnsi="Ubuntu"/>
          <w:sz w:val="22"/>
        </w:rPr>
        <w:t>iama</w:t>
      </w:r>
      <w:r w:rsidRPr="00B72B34">
        <w:rPr>
          <w:rFonts w:ascii="Ubuntu" w:hAnsi="Ubuntu"/>
          <w:sz w:val="22"/>
        </w:rPr>
        <w:t xml:space="preserve"> bankrutuojančia.</w:t>
      </w:r>
    </w:p>
    <w:p w14:paraId="3097A3A6" w14:textId="77777777" w:rsidR="00A56DE5" w:rsidRPr="00B72B34" w:rsidRDefault="00A56DE5" w:rsidP="0082734C">
      <w:pPr>
        <w:pStyle w:val="Pagrindinistekstas"/>
        <w:numPr>
          <w:ilvl w:val="1"/>
          <w:numId w:val="31"/>
        </w:numPr>
        <w:suppressAutoHyphens/>
        <w:autoSpaceDN w:val="0"/>
        <w:spacing w:after="0"/>
        <w:textAlignment w:val="baseline"/>
        <w:rPr>
          <w:rFonts w:ascii="Ubuntu" w:hAnsi="Ubuntu"/>
          <w:b/>
          <w:sz w:val="22"/>
        </w:rPr>
      </w:pPr>
      <w:r w:rsidRPr="00B72B34">
        <w:rPr>
          <w:rFonts w:ascii="Ubuntu" w:hAnsi="Ubuntu"/>
          <w:sz w:val="22"/>
        </w:rPr>
        <w:t>Šios Sutarties vykdymui ir aiškinimui taikoma Lietuvos Respublikos teisė.</w:t>
      </w:r>
    </w:p>
    <w:p w14:paraId="139D5D3B" w14:textId="77777777" w:rsidR="00B44197" w:rsidRPr="00B44197" w:rsidRDefault="00B44197" w:rsidP="00B44197">
      <w:pPr>
        <w:pStyle w:val="Sraopastraipa"/>
        <w:numPr>
          <w:ilvl w:val="1"/>
          <w:numId w:val="31"/>
        </w:numPr>
        <w:rPr>
          <w:rFonts w:ascii="Ubuntu" w:hAnsi="Ubuntu"/>
          <w:sz w:val="22"/>
        </w:rPr>
      </w:pPr>
      <w:r w:rsidRPr="00B44197">
        <w:rPr>
          <w:rFonts w:ascii="Ubuntu" w:hAnsi="Ubuntu"/>
          <w:sz w:val="22"/>
        </w:rPr>
        <w:t>Ši Sutartis 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p>
    <w:p w14:paraId="0D0F34F0" w14:textId="50A89970" w:rsidR="008E0B8C" w:rsidRPr="00B72B34" w:rsidRDefault="00A56DE5" w:rsidP="00722BF6">
      <w:pPr>
        <w:pStyle w:val="Pagrindinistekstas"/>
        <w:suppressAutoHyphens/>
        <w:autoSpaceDN w:val="0"/>
        <w:spacing w:after="0"/>
        <w:ind w:left="567"/>
        <w:textAlignment w:val="baseline"/>
        <w:rPr>
          <w:rFonts w:ascii="Ubuntu" w:hAnsi="Ubuntu"/>
          <w:b/>
          <w:sz w:val="22"/>
        </w:rPr>
      </w:pPr>
      <w:r w:rsidRPr="00B72B34">
        <w:rPr>
          <w:rFonts w:ascii="Ubuntu" w:hAnsi="Ubuntu"/>
          <w:sz w:val="22"/>
        </w:rPr>
        <w:tab/>
      </w:r>
    </w:p>
    <w:p w14:paraId="06721008" w14:textId="77777777" w:rsidR="009C7518" w:rsidRDefault="008E0B8C" w:rsidP="0082734C">
      <w:pPr>
        <w:pStyle w:val="Antrat"/>
        <w:numPr>
          <w:ilvl w:val="0"/>
          <w:numId w:val="31"/>
        </w:numPr>
        <w:spacing w:before="0" w:after="0" w:line="276" w:lineRule="auto"/>
      </w:pPr>
      <w:r w:rsidRPr="00B72B34">
        <w:lastRenderedPageBreak/>
        <w:t>Priedai:</w:t>
      </w:r>
    </w:p>
    <w:p w14:paraId="632AB8C5" w14:textId="02E0557B" w:rsidR="004C68E4" w:rsidRDefault="00C45B73" w:rsidP="004C68E4">
      <w:pPr>
        <w:pStyle w:val="Sraopastraipa"/>
        <w:numPr>
          <w:ilvl w:val="1"/>
          <w:numId w:val="31"/>
        </w:numPr>
        <w:rPr>
          <w:rFonts w:ascii="Ubuntu" w:eastAsia="Times New Roman" w:hAnsi="Ubuntu" w:cs="Times New Roman"/>
          <w:bCs/>
          <w:spacing w:val="-8"/>
          <w:sz w:val="22"/>
          <w:szCs w:val="25"/>
          <w:lang w:eastAsia="ru-RU"/>
        </w:rPr>
      </w:pPr>
      <w:r>
        <w:rPr>
          <w:rFonts w:ascii="Ubuntu" w:eastAsia="Times New Roman" w:hAnsi="Ubuntu" w:cs="Times New Roman"/>
          <w:bCs/>
          <w:spacing w:val="-8"/>
          <w:sz w:val="22"/>
          <w:szCs w:val="25"/>
          <w:lang w:eastAsia="ru-RU"/>
        </w:rPr>
        <w:t>1</w:t>
      </w:r>
      <w:r w:rsidR="004C68E4" w:rsidRPr="004C68E4">
        <w:rPr>
          <w:rFonts w:ascii="Ubuntu" w:eastAsia="Times New Roman" w:hAnsi="Ubuntu" w:cs="Times New Roman"/>
          <w:bCs/>
          <w:spacing w:val="-8"/>
          <w:sz w:val="22"/>
          <w:szCs w:val="25"/>
          <w:lang w:eastAsia="ru-RU"/>
        </w:rPr>
        <w:t xml:space="preserve"> priedas. </w:t>
      </w:r>
      <w:r w:rsidR="00456BB4">
        <w:rPr>
          <w:rFonts w:ascii="Ubuntu" w:eastAsia="Times New Roman" w:hAnsi="Ubuntu" w:cs="Times New Roman"/>
          <w:bCs/>
          <w:spacing w:val="-8"/>
          <w:sz w:val="22"/>
          <w:szCs w:val="25"/>
          <w:lang w:eastAsia="ru-RU"/>
        </w:rPr>
        <w:t>Techninė specifikacija;</w:t>
      </w:r>
    </w:p>
    <w:p w14:paraId="5F271B04" w14:textId="17ECE0BA" w:rsidR="00456BB4" w:rsidRPr="004C68E4" w:rsidRDefault="00456BB4" w:rsidP="004C68E4">
      <w:pPr>
        <w:pStyle w:val="Sraopastraipa"/>
        <w:numPr>
          <w:ilvl w:val="1"/>
          <w:numId w:val="31"/>
        </w:numPr>
        <w:rPr>
          <w:rFonts w:ascii="Ubuntu" w:eastAsia="Times New Roman" w:hAnsi="Ubuntu" w:cs="Times New Roman"/>
          <w:bCs/>
          <w:spacing w:val="-8"/>
          <w:sz w:val="22"/>
          <w:szCs w:val="25"/>
          <w:lang w:eastAsia="ru-RU"/>
        </w:rPr>
      </w:pPr>
      <w:r>
        <w:rPr>
          <w:rFonts w:ascii="Ubuntu" w:eastAsia="Times New Roman" w:hAnsi="Ubuntu" w:cs="Times New Roman"/>
          <w:bCs/>
          <w:spacing w:val="-8"/>
          <w:sz w:val="22"/>
          <w:szCs w:val="25"/>
          <w:lang w:eastAsia="ru-RU"/>
        </w:rPr>
        <w:t>2 priedas. Tiekėjo pasiūlymas.</w:t>
      </w:r>
    </w:p>
    <w:p w14:paraId="44A9E95E" w14:textId="77777777" w:rsidR="00722BF6" w:rsidRPr="00B72B34" w:rsidRDefault="00722BF6" w:rsidP="0082734C">
      <w:pPr>
        <w:pStyle w:val="Betarp"/>
        <w:spacing w:line="276" w:lineRule="auto"/>
        <w:rPr>
          <w:rFonts w:ascii="Ubuntu" w:hAnsi="Ubuntu"/>
        </w:rPr>
      </w:pPr>
    </w:p>
    <w:p w14:paraId="0649627D" w14:textId="5E97518A" w:rsidR="00A56DE5" w:rsidRDefault="00A56DE5" w:rsidP="0082734C">
      <w:pPr>
        <w:pStyle w:val="Antrat"/>
        <w:numPr>
          <w:ilvl w:val="0"/>
          <w:numId w:val="31"/>
        </w:numPr>
        <w:spacing w:before="0" w:after="0" w:line="276" w:lineRule="auto"/>
      </w:pPr>
      <w:r w:rsidRPr="00B72B34">
        <w:t>Šalių rekvizitai ir parašai:</w:t>
      </w:r>
    </w:p>
    <w:p w14:paraId="3B362636" w14:textId="77777777" w:rsidR="009C7518" w:rsidRPr="009C7518" w:rsidRDefault="009C7518" w:rsidP="009C7518">
      <w:pPr>
        <w:rPr>
          <w:lang w:eastAsia="ru-RU"/>
        </w:rPr>
      </w:pPr>
    </w:p>
    <w:tbl>
      <w:tblPr>
        <w:tblW w:w="9174" w:type="dxa"/>
        <w:tblInd w:w="108" w:type="dxa"/>
        <w:tblCellMar>
          <w:left w:w="10" w:type="dxa"/>
          <w:right w:w="10" w:type="dxa"/>
        </w:tblCellMar>
        <w:tblLook w:val="04A0" w:firstRow="1" w:lastRow="0" w:firstColumn="1" w:lastColumn="0" w:noHBand="0" w:noVBand="1"/>
      </w:tblPr>
      <w:tblGrid>
        <w:gridCol w:w="4587"/>
        <w:gridCol w:w="4587"/>
      </w:tblGrid>
      <w:tr w:rsidR="00A56DE5" w:rsidRPr="00B72B34" w14:paraId="417CCB45" w14:textId="77777777" w:rsidTr="00A56DE5">
        <w:trPr>
          <w:trHeight w:val="3290"/>
        </w:trPr>
        <w:tc>
          <w:tcPr>
            <w:tcW w:w="458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8540D28" w14:textId="77777777" w:rsidR="00A56DE5" w:rsidRPr="00B72B34" w:rsidRDefault="00A56DE5" w:rsidP="0082734C">
            <w:pPr>
              <w:pStyle w:val="Betarp"/>
              <w:spacing w:line="276" w:lineRule="auto"/>
              <w:rPr>
                <w:rFonts w:ascii="Ubuntu" w:hAnsi="Ubuntu"/>
              </w:rPr>
            </w:pPr>
            <w:r w:rsidRPr="00B72B34">
              <w:rPr>
                <w:rFonts w:ascii="Ubuntu" w:hAnsi="Ubuntu"/>
              </w:rPr>
              <w:t>Užsakovo:</w:t>
            </w:r>
          </w:p>
          <w:p w14:paraId="5B8996C4" w14:textId="77777777" w:rsidR="00664EDA" w:rsidRPr="00B72B34" w:rsidRDefault="00664EDA" w:rsidP="0082734C">
            <w:pPr>
              <w:pStyle w:val="Betarp"/>
              <w:spacing w:line="276" w:lineRule="auto"/>
              <w:rPr>
                <w:rFonts w:ascii="Ubuntu" w:hAnsi="Ubuntu"/>
              </w:rPr>
            </w:pPr>
          </w:p>
          <w:p w14:paraId="4869B1DF" w14:textId="77777777" w:rsidR="00A56DE5" w:rsidRPr="00B72B34" w:rsidRDefault="00A56DE5" w:rsidP="0082734C">
            <w:pPr>
              <w:pStyle w:val="Betarp"/>
              <w:spacing w:line="276" w:lineRule="auto"/>
              <w:rPr>
                <w:rFonts w:ascii="Ubuntu" w:hAnsi="Ubuntu"/>
              </w:rPr>
            </w:pPr>
            <w:r w:rsidRPr="00B72B34">
              <w:rPr>
                <w:rFonts w:ascii="Ubuntu" w:hAnsi="Ubuntu"/>
              </w:rPr>
              <w:t>UAB „Utenos šilumos tinklai“</w:t>
            </w:r>
          </w:p>
          <w:p w14:paraId="19D99B98" w14:textId="77777777" w:rsidR="00A56DE5" w:rsidRPr="00B72B34" w:rsidRDefault="00A56DE5" w:rsidP="0082734C">
            <w:pPr>
              <w:pStyle w:val="Betarp"/>
              <w:spacing w:line="276" w:lineRule="auto"/>
              <w:rPr>
                <w:rFonts w:ascii="Ubuntu" w:hAnsi="Ubuntu"/>
              </w:rPr>
            </w:pPr>
            <w:r w:rsidRPr="00B72B34">
              <w:rPr>
                <w:rFonts w:ascii="Ubuntu" w:hAnsi="Ubuntu"/>
              </w:rPr>
              <w:t>Pramonės g. 11, LT-28216 Utena</w:t>
            </w:r>
          </w:p>
          <w:p w14:paraId="4C32D90E" w14:textId="77777777" w:rsidR="00A56DE5" w:rsidRPr="00B72B34" w:rsidRDefault="003A68F6" w:rsidP="0082734C">
            <w:pPr>
              <w:pStyle w:val="Betarp"/>
              <w:spacing w:line="276" w:lineRule="auto"/>
              <w:rPr>
                <w:rFonts w:ascii="Ubuntu" w:hAnsi="Ubuntu"/>
              </w:rPr>
            </w:pPr>
            <w:r w:rsidRPr="00B72B34">
              <w:rPr>
                <w:rFonts w:ascii="Ubuntu" w:hAnsi="Ubuntu"/>
              </w:rPr>
              <w:t>Įmonės k</w:t>
            </w:r>
            <w:r w:rsidR="00A56DE5" w:rsidRPr="00B72B34">
              <w:rPr>
                <w:rFonts w:ascii="Ubuntu" w:hAnsi="Ubuntu"/>
              </w:rPr>
              <w:t>odas 183843314</w:t>
            </w:r>
          </w:p>
          <w:p w14:paraId="55BDC8D3" w14:textId="77777777" w:rsidR="00A56DE5" w:rsidRPr="00B72B34" w:rsidRDefault="00A56DE5" w:rsidP="0082734C">
            <w:pPr>
              <w:pStyle w:val="Betarp"/>
              <w:spacing w:line="276" w:lineRule="auto"/>
              <w:rPr>
                <w:rFonts w:ascii="Ubuntu" w:hAnsi="Ubuntu"/>
              </w:rPr>
            </w:pPr>
            <w:r w:rsidRPr="00B72B34">
              <w:rPr>
                <w:rFonts w:ascii="Ubuntu" w:hAnsi="Ubuntu"/>
              </w:rPr>
              <w:t>PVM mokėtojo kodas LT838433113</w:t>
            </w:r>
          </w:p>
          <w:p w14:paraId="6CCE1F37" w14:textId="77777777" w:rsidR="00A56DE5" w:rsidRPr="00B72B34" w:rsidRDefault="00A56DE5" w:rsidP="0082734C">
            <w:pPr>
              <w:pStyle w:val="Betarp"/>
              <w:spacing w:line="276" w:lineRule="auto"/>
              <w:rPr>
                <w:rFonts w:ascii="Ubuntu" w:hAnsi="Ubuntu"/>
              </w:rPr>
            </w:pPr>
            <w:r w:rsidRPr="00B72B34">
              <w:rPr>
                <w:rFonts w:ascii="Ubuntu" w:hAnsi="Ubuntu"/>
              </w:rPr>
              <w:t>Registro tvarkytojas – VĮ Registrų centras</w:t>
            </w:r>
          </w:p>
          <w:p w14:paraId="3A9075A5" w14:textId="26F3B6A4" w:rsidR="00A56DE5" w:rsidRPr="00B72B34" w:rsidRDefault="00A56DE5" w:rsidP="0082734C">
            <w:pPr>
              <w:pStyle w:val="Betarp"/>
              <w:spacing w:line="276" w:lineRule="auto"/>
              <w:rPr>
                <w:rFonts w:ascii="Ubuntu" w:hAnsi="Ubuntu"/>
              </w:rPr>
            </w:pPr>
            <w:r w:rsidRPr="00B72B34">
              <w:rPr>
                <w:rFonts w:ascii="Ubuntu" w:hAnsi="Ubuntu"/>
              </w:rPr>
              <w:t>A.</w:t>
            </w:r>
            <w:r w:rsidR="00DD250D" w:rsidRPr="00B72B34">
              <w:rPr>
                <w:rFonts w:ascii="Ubuntu" w:hAnsi="Ubuntu"/>
              </w:rPr>
              <w:t xml:space="preserve"> </w:t>
            </w:r>
            <w:r w:rsidRPr="00B72B34">
              <w:rPr>
                <w:rFonts w:ascii="Ubuntu" w:hAnsi="Ubuntu"/>
              </w:rPr>
              <w:t>s. Nr. LT594010041700060120</w:t>
            </w:r>
          </w:p>
          <w:p w14:paraId="52FE0DBD" w14:textId="51B7FEB4" w:rsidR="00A56DE5" w:rsidRPr="00B72B34" w:rsidRDefault="00A56DE5" w:rsidP="0082734C">
            <w:pPr>
              <w:pStyle w:val="Betarp"/>
              <w:spacing w:line="276" w:lineRule="auto"/>
              <w:rPr>
                <w:rFonts w:ascii="Ubuntu" w:hAnsi="Ubuntu"/>
              </w:rPr>
            </w:pPr>
            <w:proofErr w:type="spellStart"/>
            <w:r w:rsidRPr="00B72B34">
              <w:rPr>
                <w:rFonts w:ascii="Ubuntu" w:hAnsi="Ubuntu"/>
              </w:rPr>
              <w:t>Luminor</w:t>
            </w:r>
            <w:proofErr w:type="spellEnd"/>
            <w:r w:rsidRPr="00B72B34">
              <w:rPr>
                <w:rFonts w:ascii="Ubuntu" w:hAnsi="Ubuntu"/>
              </w:rPr>
              <w:t xml:space="preserve"> Bank A</w:t>
            </w:r>
            <w:r w:rsidR="0058042F" w:rsidRPr="00B72B34">
              <w:rPr>
                <w:rFonts w:ascii="Ubuntu" w:hAnsi="Ubuntu"/>
              </w:rPr>
              <w:t>B</w:t>
            </w:r>
          </w:p>
          <w:p w14:paraId="7761DA7B" w14:textId="7D02B822" w:rsidR="00A56DE5" w:rsidRPr="00B72B34" w:rsidRDefault="003A68F6" w:rsidP="0082734C">
            <w:pPr>
              <w:pStyle w:val="Betarp"/>
              <w:spacing w:line="276" w:lineRule="auto"/>
              <w:rPr>
                <w:rFonts w:ascii="Ubuntu" w:hAnsi="Ubuntu"/>
              </w:rPr>
            </w:pPr>
            <w:r w:rsidRPr="00B72B34">
              <w:rPr>
                <w:rFonts w:ascii="Ubuntu" w:hAnsi="Ubuntu"/>
              </w:rPr>
              <w:t>Tel</w:t>
            </w:r>
            <w:r w:rsidR="00A56DE5" w:rsidRPr="00B72B34">
              <w:rPr>
                <w:rFonts w:ascii="Ubuntu" w:hAnsi="Ubuntu"/>
              </w:rPr>
              <w:t>. (</w:t>
            </w:r>
            <w:r w:rsidR="0034728F" w:rsidRPr="00B72B34">
              <w:rPr>
                <w:rFonts w:ascii="Ubuntu" w:hAnsi="Ubuntu"/>
              </w:rPr>
              <w:t>+370</w:t>
            </w:r>
            <w:r w:rsidR="00A56DE5" w:rsidRPr="00B72B34">
              <w:rPr>
                <w:rFonts w:ascii="Ubuntu" w:hAnsi="Ubuntu"/>
              </w:rPr>
              <w:t xml:space="preserve"> 389) 6 36 41</w:t>
            </w:r>
          </w:p>
          <w:p w14:paraId="0007A430" w14:textId="2E00FA50" w:rsidR="00A56DE5" w:rsidRPr="00B72B34" w:rsidRDefault="00677046" w:rsidP="0082734C">
            <w:pPr>
              <w:pStyle w:val="Betarp"/>
              <w:spacing w:line="276" w:lineRule="auto"/>
              <w:rPr>
                <w:rFonts w:ascii="Ubuntu" w:hAnsi="Ubuntu"/>
              </w:rPr>
            </w:pPr>
            <w:r w:rsidRPr="00B72B34">
              <w:rPr>
                <w:rFonts w:ascii="Ubuntu" w:hAnsi="Ubuntu"/>
              </w:rPr>
              <w:t>E</w:t>
            </w:r>
            <w:r w:rsidR="00A56DE5" w:rsidRPr="00B72B34">
              <w:rPr>
                <w:rFonts w:ascii="Ubuntu" w:hAnsi="Ubuntu"/>
              </w:rPr>
              <w:t xml:space="preserve">l. paštas </w:t>
            </w:r>
            <w:hyperlink r:id="rId10" w:history="1">
              <w:r w:rsidR="00A56DE5" w:rsidRPr="00B72B34">
                <w:rPr>
                  <w:rFonts w:ascii="Ubuntu" w:hAnsi="Ubuntu"/>
                </w:rPr>
                <w:t>siluma@ust.lt</w:t>
              </w:r>
            </w:hyperlink>
            <w:r w:rsidR="00A56DE5" w:rsidRPr="00B72B34">
              <w:rPr>
                <w:rFonts w:ascii="Ubuntu" w:hAnsi="Ubuntu"/>
              </w:rPr>
              <w:t xml:space="preserve"> </w:t>
            </w:r>
          </w:p>
        </w:tc>
        <w:tc>
          <w:tcPr>
            <w:tcW w:w="458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327086" w14:textId="77777777" w:rsidR="00A56DE5" w:rsidRPr="00B72B34" w:rsidRDefault="00A56DE5" w:rsidP="0082734C">
            <w:pPr>
              <w:pStyle w:val="Betarp"/>
              <w:spacing w:line="276" w:lineRule="auto"/>
              <w:rPr>
                <w:rFonts w:ascii="Ubuntu" w:hAnsi="Ubuntu"/>
              </w:rPr>
            </w:pPr>
            <w:r w:rsidRPr="00B72B34">
              <w:rPr>
                <w:rFonts w:ascii="Ubuntu" w:hAnsi="Ubuntu"/>
              </w:rPr>
              <w:t>Rangovo:</w:t>
            </w:r>
          </w:p>
          <w:p w14:paraId="6A13892A" w14:textId="77777777" w:rsidR="00664EDA" w:rsidRPr="00B72B34" w:rsidRDefault="00664EDA" w:rsidP="0082734C">
            <w:pPr>
              <w:pStyle w:val="Betarp"/>
              <w:spacing w:line="276" w:lineRule="auto"/>
              <w:rPr>
                <w:rFonts w:ascii="Ubuntu" w:hAnsi="Ubuntu"/>
              </w:rPr>
            </w:pPr>
          </w:p>
          <w:p w14:paraId="0A38D62A" w14:textId="77777777" w:rsidR="00A56DE5" w:rsidRPr="00B72B34" w:rsidRDefault="00A56DE5" w:rsidP="00456BB4">
            <w:pPr>
              <w:pStyle w:val="Betarp"/>
              <w:spacing w:line="276" w:lineRule="auto"/>
              <w:rPr>
                <w:rFonts w:ascii="Ubuntu" w:hAnsi="Ubuntu"/>
              </w:rPr>
            </w:pPr>
          </w:p>
        </w:tc>
      </w:tr>
    </w:tbl>
    <w:p w14:paraId="5FCEC3DE" w14:textId="77777777" w:rsidR="0082734C" w:rsidRPr="00B72B34" w:rsidRDefault="0082734C" w:rsidP="0082734C">
      <w:pPr>
        <w:pStyle w:val="Betarp"/>
        <w:spacing w:line="276" w:lineRule="auto"/>
        <w:ind w:firstLine="709"/>
        <w:jc w:val="both"/>
        <w:rPr>
          <w:rFonts w:ascii="Ubuntu" w:hAnsi="Ubuntu"/>
        </w:rPr>
      </w:pPr>
    </w:p>
    <w:p w14:paraId="0F690C24" w14:textId="77777777" w:rsidR="0082734C" w:rsidRPr="00B72B34" w:rsidRDefault="0082734C" w:rsidP="0082734C">
      <w:pPr>
        <w:pStyle w:val="Betarp"/>
        <w:spacing w:line="276" w:lineRule="auto"/>
        <w:ind w:firstLine="709"/>
        <w:jc w:val="both"/>
        <w:rPr>
          <w:rFonts w:ascii="Ubuntu" w:hAnsi="Ubuntu"/>
        </w:rPr>
      </w:pPr>
    </w:p>
    <w:p w14:paraId="65BBC745" w14:textId="276916AC" w:rsidR="00664EDA" w:rsidRPr="00B72B34" w:rsidRDefault="00A56DE5" w:rsidP="0082734C">
      <w:pPr>
        <w:pStyle w:val="Betarp"/>
        <w:spacing w:line="276" w:lineRule="auto"/>
        <w:ind w:firstLine="709"/>
        <w:jc w:val="both"/>
        <w:rPr>
          <w:rFonts w:ascii="Ubuntu" w:hAnsi="Ubuntu"/>
        </w:rPr>
      </w:pPr>
      <w:r w:rsidRPr="00B72B34">
        <w:rPr>
          <w:rFonts w:ascii="Ubuntu" w:hAnsi="Ubuntu"/>
        </w:rPr>
        <w:t xml:space="preserve">Šalys šią Sutartį perskaitė, joms išaiškintas Sutarties turinys ir pasekmės, </w:t>
      </w:r>
      <w:r w:rsidR="00664EDA" w:rsidRPr="00B72B34">
        <w:rPr>
          <w:rFonts w:ascii="Ubuntu" w:hAnsi="Ubuntu"/>
        </w:rPr>
        <w:t>š</w:t>
      </w:r>
      <w:r w:rsidRPr="00B72B34">
        <w:rPr>
          <w:rFonts w:ascii="Ubuntu" w:hAnsi="Ubuntu"/>
        </w:rPr>
        <w:t>alys Sutartį suprato kaip visiškai atitinkančią jų valią ir ketinimus</w:t>
      </w:r>
      <w:r w:rsidR="00664EDA" w:rsidRPr="00B72B34">
        <w:rPr>
          <w:rFonts w:ascii="Ubuntu" w:hAnsi="Ubuntu"/>
        </w:rPr>
        <w:t>.</w:t>
      </w:r>
      <w:r w:rsidR="00614821" w:rsidRPr="00B72B34">
        <w:rPr>
          <w:rFonts w:ascii="Ubuntu" w:hAnsi="Ubuntu"/>
        </w:rPr>
        <w:t xml:space="preserve"> </w:t>
      </w:r>
      <w:r w:rsidR="00664EDA" w:rsidRPr="00B72B34">
        <w:rPr>
          <w:rFonts w:ascii="Ubuntu" w:hAnsi="Ubuntu"/>
        </w:rPr>
        <w:t>Patvirtindamos tai, Sutarties šalys, veikdamos per savo įgaliotus atstovus, pasirašo šią Sutartį</w:t>
      </w:r>
      <w:r w:rsidR="000E42DE" w:rsidRPr="00B72B34">
        <w:rPr>
          <w:rFonts w:ascii="Ubuntu" w:hAnsi="Ubuntu"/>
        </w:rPr>
        <w:t>:</w:t>
      </w:r>
    </w:p>
    <w:tbl>
      <w:tblPr>
        <w:tblW w:w="9027" w:type="dxa"/>
        <w:tblInd w:w="108" w:type="dxa"/>
        <w:tblCellMar>
          <w:left w:w="10" w:type="dxa"/>
          <w:right w:w="10" w:type="dxa"/>
        </w:tblCellMar>
        <w:tblLook w:val="04A0" w:firstRow="1" w:lastRow="0" w:firstColumn="1" w:lastColumn="0" w:noHBand="0" w:noVBand="1"/>
      </w:tblPr>
      <w:tblGrid>
        <w:gridCol w:w="4680"/>
        <w:gridCol w:w="4347"/>
      </w:tblGrid>
      <w:tr w:rsidR="00A56DE5" w:rsidRPr="00B72B34" w14:paraId="3AD93A28" w14:textId="77777777" w:rsidTr="00A56DE5">
        <w:tc>
          <w:tcPr>
            <w:tcW w:w="468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B8FCF9" w14:textId="77777777" w:rsidR="00614821" w:rsidRPr="00B72B34" w:rsidRDefault="00614821" w:rsidP="0082734C">
            <w:pPr>
              <w:pStyle w:val="Betarp"/>
              <w:spacing w:line="276" w:lineRule="auto"/>
              <w:rPr>
                <w:rFonts w:ascii="Ubuntu" w:hAnsi="Ubuntu"/>
              </w:rPr>
            </w:pPr>
          </w:p>
          <w:p w14:paraId="70D3821E" w14:textId="77777777" w:rsidR="0082734C" w:rsidRPr="00B72B34" w:rsidRDefault="0082734C" w:rsidP="0082734C">
            <w:pPr>
              <w:pStyle w:val="Betarp"/>
              <w:spacing w:line="276" w:lineRule="auto"/>
              <w:rPr>
                <w:rFonts w:ascii="Ubuntu" w:hAnsi="Ubuntu"/>
              </w:rPr>
            </w:pPr>
          </w:p>
          <w:p w14:paraId="1A3CF69D" w14:textId="77777777" w:rsidR="0082734C" w:rsidRPr="00B72B34" w:rsidRDefault="0082734C" w:rsidP="0082734C">
            <w:pPr>
              <w:pStyle w:val="Betarp"/>
              <w:spacing w:line="276" w:lineRule="auto"/>
              <w:rPr>
                <w:rFonts w:ascii="Ubuntu" w:hAnsi="Ubuntu"/>
              </w:rPr>
            </w:pPr>
          </w:p>
          <w:p w14:paraId="6FD892AE" w14:textId="2A3F269C" w:rsidR="00A56DE5" w:rsidRPr="00B72B34" w:rsidRDefault="000E42DE" w:rsidP="0082734C">
            <w:pPr>
              <w:pStyle w:val="Betarp"/>
              <w:spacing w:line="276" w:lineRule="auto"/>
              <w:rPr>
                <w:rFonts w:ascii="Ubuntu" w:hAnsi="Ubuntu"/>
              </w:rPr>
            </w:pPr>
            <w:r w:rsidRPr="00B72B34">
              <w:rPr>
                <w:rFonts w:ascii="Ubuntu" w:hAnsi="Ubuntu"/>
              </w:rPr>
              <w:t xml:space="preserve">Už </w:t>
            </w:r>
            <w:r w:rsidR="00A56DE5" w:rsidRPr="00B72B34">
              <w:rPr>
                <w:rFonts w:ascii="Ubuntu" w:hAnsi="Ubuntu"/>
              </w:rPr>
              <w:t>Užsakov</w:t>
            </w:r>
            <w:r w:rsidRPr="00B72B34">
              <w:rPr>
                <w:rFonts w:ascii="Ubuntu" w:hAnsi="Ubuntu"/>
              </w:rPr>
              <w:t>ą</w:t>
            </w:r>
          </w:p>
          <w:p w14:paraId="62801DA3" w14:textId="77777777" w:rsidR="00A56DE5" w:rsidRPr="00B72B34" w:rsidRDefault="00A56DE5" w:rsidP="0082734C">
            <w:pPr>
              <w:pStyle w:val="Betarp"/>
              <w:spacing w:line="276" w:lineRule="auto"/>
              <w:rPr>
                <w:rFonts w:ascii="Ubuntu" w:hAnsi="Ubuntu"/>
              </w:rPr>
            </w:pPr>
            <w:r w:rsidRPr="00B72B34">
              <w:rPr>
                <w:rFonts w:ascii="Ubuntu" w:hAnsi="Ubuntu"/>
              </w:rPr>
              <w:t xml:space="preserve">Direktorius </w:t>
            </w:r>
          </w:p>
          <w:p w14:paraId="1111E484" w14:textId="1FF2FFC9" w:rsidR="00A56DE5" w:rsidRPr="00B72B34" w:rsidRDefault="00A56DE5" w:rsidP="0082734C">
            <w:pPr>
              <w:pStyle w:val="Betarp"/>
              <w:spacing w:line="276" w:lineRule="auto"/>
              <w:rPr>
                <w:rFonts w:ascii="Ubuntu" w:hAnsi="Ubuntu"/>
              </w:rPr>
            </w:pPr>
            <w:r w:rsidRPr="00B72B34">
              <w:rPr>
                <w:rFonts w:ascii="Ubuntu" w:hAnsi="Ubuntu"/>
              </w:rPr>
              <w:t>Darius Šinkūna</w:t>
            </w:r>
            <w:r w:rsidR="00614821" w:rsidRPr="00B72B34">
              <w:rPr>
                <w:rFonts w:ascii="Ubuntu" w:hAnsi="Ubuntu"/>
              </w:rPr>
              <w:t>s</w:t>
            </w:r>
          </w:p>
          <w:p w14:paraId="484B841B" w14:textId="77777777" w:rsidR="00614821" w:rsidRPr="00B72B34" w:rsidRDefault="00614821" w:rsidP="0082734C">
            <w:pPr>
              <w:pStyle w:val="Betarp"/>
              <w:spacing w:line="276" w:lineRule="auto"/>
              <w:rPr>
                <w:rFonts w:ascii="Ubuntu" w:hAnsi="Ubuntu"/>
              </w:rPr>
            </w:pPr>
          </w:p>
          <w:p w14:paraId="62987FBB" w14:textId="77777777" w:rsidR="0082734C" w:rsidRPr="00B72B34" w:rsidRDefault="0082734C" w:rsidP="0082734C">
            <w:pPr>
              <w:pStyle w:val="Betarp"/>
              <w:spacing w:line="276" w:lineRule="auto"/>
              <w:rPr>
                <w:rFonts w:ascii="Ubuntu" w:hAnsi="Ubuntu"/>
              </w:rPr>
            </w:pPr>
          </w:p>
          <w:p w14:paraId="7678630F" w14:textId="77777777" w:rsidR="00A56DE5" w:rsidRPr="00B72B34" w:rsidRDefault="00A56DE5" w:rsidP="0082734C">
            <w:pPr>
              <w:pStyle w:val="Betarp"/>
              <w:spacing w:line="276" w:lineRule="auto"/>
              <w:rPr>
                <w:rFonts w:ascii="Ubuntu" w:hAnsi="Ubuntu"/>
              </w:rPr>
            </w:pPr>
            <w:r w:rsidRPr="00B72B34">
              <w:rPr>
                <w:rFonts w:ascii="Ubuntu" w:hAnsi="Ubuntu"/>
              </w:rPr>
              <w:t>______________________________</w:t>
            </w:r>
          </w:p>
          <w:p w14:paraId="3296073C" w14:textId="77777777" w:rsidR="0082734C" w:rsidRPr="00B72B34" w:rsidRDefault="0082734C" w:rsidP="0082734C">
            <w:pPr>
              <w:pStyle w:val="Betarp"/>
              <w:spacing w:line="276" w:lineRule="auto"/>
              <w:rPr>
                <w:rFonts w:ascii="Ubuntu" w:hAnsi="Ubuntu"/>
              </w:rPr>
            </w:pPr>
          </w:p>
          <w:p w14:paraId="037D1EC1" w14:textId="77777777" w:rsidR="00A56DE5" w:rsidRPr="00B72B34" w:rsidRDefault="00A56DE5" w:rsidP="0082734C">
            <w:pPr>
              <w:pStyle w:val="Betarp"/>
              <w:spacing w:line="276" w:lineRule="auto"/>
              <w:rPr>
                <w:rFonts w:ascii="Ubuntu" w:hAnsi="Ubuntu"/>
              </w:rPr>
            </w:pPr>
            <w:r w:rsidRPr="00B72B34">
              <w:rPr>
                <w:rFonts w:ascii="Ubuntu" w:hAnsi="Ubuntu"/>
              </w:rPr>
              <w:t xml:space="preserve">                                                 A. V.</w:t>
            </w:r>
          </w:p>
        </w:tc>
        <w:tc>
          <w:tcPr>
            <w:tcW w:w="434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F5923BD" w14:textId="77777777" w:rsidR="00614821" w:rsidRPr="00B72B34" w:rsidRDefault="00614821" w:rsidP="0082734C">
            <w:pPr>
              <w:pStyle w:val="Betarp"/>
              <w:spacing w:line="276" w:lineRule="auto"/>
              <w:rPr>
                <w:rFonts w:ascii="Ubuntu" w:hAnsi="Ubuntu"/>
              </w:rPr>
            </w:pPr>
          </w:p>
          <w:p w14:paraId="7D33BDF8" w14:textId="77777777" w:rsidR="0082734C" w:rsidRPr="00B72B34" w:rsidRDefault="0082734C" w:rsidP="0082734C">
            <w:pPr>
              <w:pStyle w:val="Betarp"/>
              <w:spacing w:line="276" w:lineRule="auto"/>
              <w:rPr>
                <w:rFonts w:ascii="Ubuntu" w:hAnsi="Ubuntu"/>
              </w:rPr>
            </w:pPr>
          </w:p>
          <w:p w14:paraId="2FCDAC25" w14:textId="77777777" w:rsidR="0082734C" w:rsidRPr="00B72B34" w:rsidRDefault="0082734C" w:rsidP="0082734C">
            <w:pPr>
              <w:pStyle w:val="Betarp"/>
              <w:spacing w:line="276" w:lineRule="auto"/>
              <w:rPr>
                <w:rFonts w:ascii="Ubuntu" w:hAnsi="Ubuntu"/>
              </w:rPr>
            </w:pPr>
          </w:p>
          <w:p w14:paraId="72117F98" w14:textId="75FF547D" w:rsidR="00A56DE5" w:rsidRPr="00B72B34" w:rsidRDefault="000E42DE" w:rsidP="0082734C">
            <w:pPr>
              <w:pStyle w:val="Betarp"/>
              <w:spacing w:line="276" w:lineRule="auto"/>
              <w:rPr>
                <w:rFonts w:ascii="Ubuntu" w:hAnsi="Ubuntu"/>
              </w:rPr>
            </w:pPr>
            <w:r w:rsidRPr="00B72B34">
              <w:rPr>
                <w:rFonts w:ascii="Ubuntu" w:hAnsi="Ubuntu"/>
              </w:rPr>
              <w:t xml:space="preserve">Už </w:t>
            </w:r>
            <w:r w:rsidR="00A56DE5" w:rsidRPr="00B72B34">
              <w:rPr>
                <w:rFonts w:ascii="Ubuntu" w:hAnsi="Ubuntu"/>
              </w:rPr>
              <w:t>Rangov</w:t>
            </w:r>
            <w:r w:rsidRPr="00B72B34">
              <w:rPr>
                <w:rFonts w:ascii="Ubuntu" w:hAnsi="Ubuntu"/>
              </w:rPr>
              <w:t>ą:</w:t>
            </w:r>
          </w:p>
          <w:p w14:paraId="73363944" w14:textId="77777777" w:rsidR="00614821" w:rsidRPr="00B72B34" w:rsidRDefault="00614821" w:rsidP="0082734C">
            <w:pPr>
              <w:pStyle w:val="Betarp"/>
              <w:spacing w:line="276" w:lineRule="auto"/>
              <w:rPr>
                <w:rFonts w:ascii="Ubuntu" w:hAnsi="Ubuntu"/>
              </w:rPr>
            </w:pPr>
          </w:p>
          <w:p w14:paraId="0051C962" w14:textId="77777777" w:rsidR="0082734C" w:rsidRDefault="0082734C" w:rsidP="0082734C">
            <w:pPr>
              <w:pStyle w:val="Betarp"/>
              <w:spacing w:line="276" w:lineRule="auto"/>
              <w:rPr>
                <w:rFonts w:ascii="Ubuntu" w:hAnsi="Ubuntu"/>
              </w:rPr>
            </w:pPr>
          </w:p>
          <w:p w14:paraId="4AB4911D" w14:textId="77777777" w:rsidR="00456BB4" w:rsidRDefault="00456BB4" w:rsidP="0082734C">
            <w:pPr>
              <w:pStyle w:val="Betarp"/>
              <w:spacing w:line="276" w:lineRule="auto"/>
              <w:rPr>
                <w:rFonts w:ascii="Ubuntu" w:hAnsi="Ubuntu"/>
              </w:rPr>
            </w:pPr>
          </w:p>
          <w:p w14:paraId="26289A10" w14:textId="77777777" w:rsidR="00456BB4" w:rsidRPr="00B72B34" w:rsidRDefault="00456BB4" w:rsidP="0082734C">
            <w:pPr>
              <w:pStyle w:val="Betarp"/>
              <w:spacing w:line="276" w:lineRule="auto"/>
              <w:rPr>
                <w:rFonts w:ascii="Ubuntu" w:hAnsi="Ubuntu"/>
              </w:rPr>
            </w:pPr>
          </w:p>
          <w:p w14:paraId="3E0BA663" w14:textId="77777777" w:rsidR="00A56DE5" w:rsidRPr="00B72B34" w:rsidRDefault="00A56DE5" w:rsidP="0082734C">
            <w:pPr>
              <w:pStyle w:val="Betarp"/>
              <w:spacing w:line="276" w:lineRule="auto"/>
              <w:rPr>
                <w:rFonts w:ascii="Ubuntu" w:hAnsi="Ubuntu"/>
              </w:rPr>
            </w:pPr>
            <w:r w:rsidRPr="00B72B34">
              <w:rPr>
                <w:rFonts w:ascii="Ubuntu" w:hAnsi="Ubuntu"/>
              </w:rPr>
              <w:t>_______________________________</w:t>
            </w:r>
          </w:p>
          <w:p w14:paraId="764E62A3" w14:textId="77777777" w:rsidR="00A504F6" w:rsidRDefault="00A56DE5" w:rsidP="0082734C">
            <w:pPr>
              <w:pStyle w:val="Betarp"/>
              <w:spacing w:line="276" w:lineRule="auto"/>
              <w:rPr>
                <w:rFonts w:ascii="Ubuntu" w:hAnsi="Ubuntu"/>
              </w:rPr>
            </w:pPr>
            <w:r w:rsidRPr="00B72B34">
              <w:rPr>
                <w:rFonts w:ascii="Ubuntu" w:hAnsi="Ubuntu"/>
              </w:rPr>
              <w:t xml:space="preserve">   </w:t>
            </w:r>
          </w:p>
          <w:p w14:paraId="5FFAFD6D" w14:textId="382B0745" w:rsidR="00A56DE5" w:rsidRPr="00B72B34" w:rsidRDefault="00A56DE5" w:rsidP="0082734C">
            <w:pPr>
              <w:pStyle w:val="Betarp"/>
              <w:spacing w:line="276" w:lineRule="auto"/>
              <w:rPr>
                <w:rFonts w:ascii="Ubuntu" w:hAnsi="Ubuntu"/>
              </w:rPr>
            </w:pPr>
            <w:r w:rsidRPr="00B72B34">
              <w:rPr>
                <w:rFonts w:ascii="Ubuntu" w:hAnsi="Ubuntu"/>
              </w:rPr>
              <w:t xml:space="preserve">                                                 A. V.</w:t>
            </w:r>
          </w:p>
        </w:tc>
      </w:tr>
    </w:tbl>
    <w:p w14:paraId="3A98D82A" w14:textId="77777777" w:rsidR="007D7CDB" w:rsidRPr="00B72B34" w:rsidRDefault="007D7CDB" w:rsidP="0082734C">
      <w:pPr>
        <w:spacing w:after="0"/>
        <w:jc w:val="left"/>
        <w:rPr>
          <w:rFonts w:ascii="Ubuntu" w:eastAsia="Times New Roman" w:hAnsi="Ubuntu" w:cstheme="minorHAnsi"/>
          <w:bCs/>
          <w:sz w:val="22"/>
        </w:rPr>
      </w:pPr>
    </w:p>
    <w:sectPr w:rsidR="007D7CDB" w:rsidRPr="00B72B34" w:rsidSect="00155BEF">
      <w:headerReference w:type="default" r:id="rId11"/>
      <w:footerReference w:type="default" r:id="rId12"/>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C021" w14:textId="77777777" w:rsidR="00155BEF" w:rsidRDefault="00155BEF" w:rsidP="0005578F">
      <w:pPr>
        <w:spacing w:after="0" w:line="240" w:lineRule="auto"/>
      </w:pPr>
      <w:r>
        <w:separator/>
      </w:r>
    </w:p>
  </w:endnote>
  <w:endnote w:type="continuationSeparator" w:id="0">
    <w:p w14:paraId="442F33DC" w14:textId="77777777" w:rsidR="00155BEF" w:rsidRDefault="00155BEF"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A5DB" w14:textId="77777777" w:rsidR="00A56DE5" w:rsidRPr="00E759A6" w:rsidRDefault="00A56DE5">
    <w:pPr>
      <w:pStyle w:val="Porat"/>
      <w:jc w:val="right"/>
      <w:rPr>
        <w:rFonts w:ascii="Ubuntu" w:hAnsi="Ubuntu"/>
        <w:sz w:val="22"/>
      </w:rPr>
    </w:pPr>
  </w:p>
  <w:p w14:paraId="2F809E32" w14:textId="77777777" w:rsidR="00A56DE5" w:rsidRPr="006B77D6" w:rsidRDefault="00A56DE5" w:rsidP="006B77D6">
    <w:pPr>
      <w:pStyle w:val="Antra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031B" w14:textId="77777777" w:rsidR="00155BEF" w:rsidRDefault="00155BEF" w:rsidP="0005578F">
      <w:pPr>
        <w:spacing w:after="0" w:line="240" w:lineRule="auto"/>
      </w:pPr>
      <w:r>
        <w:separator/>
      </w:r>
    </w:p>
  </w:footnote>
  <w:footnote w:type="continuationSeparator" w:id="0">
    <w:p w14:paraId="44911066" w14:textId="77777777" w:rsidR="00155BEF" w:rsidRDefault="00155BEF"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310385"/>
      <w:docPartObj>
        <w:docPartGallery w:val="Page Numbers (Top of Page)"/>
        <w:docPartUnique/>
      </w:docPartObj>
    </w:sdtPr>
    <w:sdtEndPr/>
    <w:sdtContent>
      <w:p w14:paraId="0CA3158B" w14:textId="77777777" w:rsidR="00A56DE5" w:rsidRDefault="00A56DE5">
        <w:pPr>
          <w:pStyle w:val="Antrats"/>
          <w:jc w:val="right"/>
        </w:pPr>
        <w:r w:rsidRPr="00E9494C">
          <w:rPr>
            <w:rFonts w:ascii="Ubuntu" w:hAnsi="Ubuntu"/>
            <w:sz w:val="22"/>
          </w:rPr>
          <w:fldChar w:fldCharType="begin"/>
        </w:r>
        <w:r w:rsidRPr="00E9494C">
          <w:rPr>
            <w:rFonts w:ascii="Ubuntu" w:hAnsi="Ubuntu"/>
            <w:sz w:val="22"/>
          </w:rPr>
          <w:instrText>PAGE   \* MERGEFORMAT</w:instrText>
        </w:r>
        <w:r w:rsidRPr="00E9494C">
          <w:rPr>
            <w:rFonts w:ascii="Ubuntu" w:hAnsi="Ubuntu"/>
            <w:sz w:val="22"/>
          </w:rPr>
          <w:fldChar w:fldCharType="separate"/>
        </w:r>
        <w:r w:rsidR="00A504F6">
          <w:rPr>
            <w:rFonts w:ascii="Ubuntu" w:hAnsi="Ubuntu"/>
            <w:noProof/>
            <w:sz w:val="22"/>
          </w:rPr>
          <w:t>8</w:t>
        </w:r>
        <w:r w:rsidRPr="00E9494C">
          <w:rPr>
            <w:rFonts w:ascii="Ubuntu" w:hAnsi="Ubuntu"/>
            <w:sz w:val="22"/>
          </w:rPr>
          <w:fldChar w:fldCharType="end"/>
        </w:r>
      </w:p>
    </w:sdtContent>
  </w:sdt>
  <w:p w14:paraId="677E1C4F" w14:textId="77777777" w:rsidR="00A56DE5" w:rsidRDefault="00A56D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142"/>
        </w:tabs>
        <w:ind w:left="1142" w:hanging="432"/>
      </w:pPr>
      <w:rPr>
        <w:rFonts w:ascii="Times New Roman" w:hAnsi="Times New Roman" w:cs="Times New Roman"/>
        <w:b w:val="0"/>
        <w:sz w:val="24"/>
        <w:szCs w:val="24"/>
        <w:lang w:val="lt-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502822E"/>
    <w:name w:val="WW8Num3"/>
    <w:lvl w:ilvl="0">
      <w:start w:val="1"/>
      <w:numFmt w:val="decimal"/>
      <w:lvlText w:val="%1."/>
      <w:lvlJc w:val="left"/>
      <w:pPr>
        <w:tabs>
          <w:tab w:val="num" w:pos="491"/>
        </w:tabs>
        <w:ind w:left="1211" w:hanging="360"/>
      </w:pPr>
      <w:rPr>
        <w:rFonts w:cs="Times New Roman" w:hint="default"/>
        <w:bCs/>
        <w:sz w:val="22"/>
        <w:szCs w:val="22"/>
      </w:rPr>
    </w:lvl>
  </w:abstractNum>
  <w:abstractNum w:abstractNumId="3" w15:restartNumberingAfterBreak="0">
    <w:nsid w:val="02CC68A7"/>
    <w:multiLevelType w:val="multilevel"/>
    <w:tmpl w:val="5C7C6F7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810BA8"/>
    <w:multiLevelType w:val="hybridMultilevel"/>
    <w:tmpl w:val="656AF9BC"/>
    <w:lvl w:ilvl="0" w:tplc="DE224CA6">
      <w:start w:val="1"/>
      <w:numFmt w:val="decimal"/>
      <w:lvlText w:val="%1."/>
      <w:lvlJc w:val="left"/>
      <w:pPr>
        <w:tabs>
          <w:tab w:val="num" w:pos="720"/>
        </w:tabs>
        <w:ind w:left="720" w:hanging="360"/>
      </w:pPr>
      <w:rPr>
        <w:rFonts w:ascii="Times New Roman" w:eastAsia="Times New Roman" w:hAnsi="Times New Roman" w:cs="Times New Roman"/>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39D3E51"/>
    <w:multiLevelType w:val="hybridMultilevel"/>
    <w:tmpl w:val="DE5E3BCA"/>
    <w:lvl w:ilvl="0" w:tplc="5EA688C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DE3B73"/>
    <w:multiLevelType w:val="multilevel"/>
    <w:tmpl w:val="40B8652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6"/>
      <w:numFmt w:val="decimal"/>
      <w:lvlText w:val="7.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111AD6"/>
    <w:multiLevelType w:val="multilevel"/>
    <w:tmpl w:val="2D50A0E2"/>
    <w:lvl w:ilvl="0">
      <w:start w:val="13"/>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FD5D31"/>
    <w:multiLevelType w:val="multilevel"/>
    <w:tmpl w:val="946ED7EC"/>
    <w:lvl w:ilvl="0">
      <w:start w:val="4"/>
      <w:numFmt w:val="decimal"/>
      <w:lvlText w:val="%1."/>
      <w:lvlJc w:val="left"/>
      <w:pPr>
        <w:ind w:left="360" w:hanging="360"/>
      </w:pPr>
      <w:rPr>
        <w:color w:val="auto"/>
      </w:rPr>
    </w:lvl>
    <w:lvl w:ilvl="1">
      <w:start w:val="1"/>
      <w:numFmt w:val="decimal"/>
      <w:lvlText w:val="%1.%2."/>
      <w:lvlJc w:val="left"/>
      <w:pPr>
        <w:ind w:left="1287" w:hanging="360"/>
      </w:pPr>
      <w:rPr>
        <w:color w:val="auto"/>
      </w:rPr>
    </w:lvl>
    <w:lvl w:ilvl="2">
      <w:start w:val="1"/>
      <w:numFmt w:val="decimal"/>
      <w:lvlText w:val="%1.%2.%3."/>
      <w:lvlJc w:val="left"/>
      <w:pPr>
        <w:ind w:left="2574" w:hanging="720"/>
      </w:pPr>
      <w:rPr>
        <w:color w:val="auto"/>
      </w:rPr>
    </w:lvl>
    <w:lvl w:ilvl="3">
      <w:start w:val="1"/>
      <w:numFmt w:val="decimal"/>
      <w:lvlText w:val="%1.%2.%3.%4."/>
      <w:lvlJc w:val="left"/>
      <w:pPr>
        <w:ind w:left="3501" w:hanging="720"/>
      </w:pPr>
      <w:rPr>
        <w:color w:val="auto"/>
      </w:rPr>
    </w:lvl>
    <w:lvl w:ilvl="4">
      <w:start w:val="1"/>
      <w:numFmt w:val="decimal"/>
      <w:lvlText w:val="%1.%2.%3.%4.%5."/>
      <w:lvlJc w:val="left"/>
      <w:pPr>
        <w:ind w:left="4788" w:hanging="1080"/>
      </w:pPr>
      <w:rPr>
        <w:color w:val="auto"/>
      </w:rPr>
    </w:lvl>
    <w:lvl w:ilvl="5">
      <w:start w:val="1"/>
      <w:numFmt w:val="decimal"/>
      <w:lvlText w:val="%1.%2.%3.%4.%5.%6."/>
      <w:lvlJc w:val="left"/>
      <w:pPr>
        <w:ind w:left="5715" w:hanging="1080"/>
      </w:pPr>
      <w:rPr>
        <w:color w:val="auto"/>
      </w:rPr>
    </w:lvl>
    <w:lvl w:ilvl="6">
      <w:start w:val="1"/>
      <w:numFmt w:val="decimal"/>
      <w:lvlText w:val="%1.%2.%3.%4.%5.%6.%7."/>
      <w:lvlJc w:val="left"/>
      <w:pPr>
        <w:ind w:left="7002" w:hanging="1440"/>
      </w:pPr>
      <w:rPr>
        <w:color w:val="auto"/>
      </w:rPr>
    </w:lvl>
    <w:lvl w:ilvl="7">
      <w:start w:val="1"/>
      <w:numFmt w:val="decimal"/>
      <w:lvlText w:val="%1.%2.%3.%4.%5.%6.%7.%8."/>
      <w:lvlJc w:val="left"/>
      <w:pPr>
        <w:ind w:left="7929" w:hanging="1440"/>
      </w:pPr>
      <w:rPr>
        <w:color w:val="auto"/>
      </w:rPr>
    </w:lvl>
    <w:lvl w:ilvl="8">
      <w:start w:val="1"/>
      <w:numFmt w:val="decimal"/>
      <w:lvlText w:val="%1.%2.%3.%4.%5.%6.%7.%8.%9."/>
      <w:lvlJc w:val="left"/>
      <w:pPr>
        <w:ind w:left="9216" w:hanging="1800"/>
      </w:pPr>
      <w:rPr>
        <w:color w:val="auto"/>
      </w:rPr>
    </w:lvl>
  </w:abstractNum>
  <w:abstractNum w:abstractNumId="9" w15:restartNumberingAfterBreak="0">
    <w:nsid w:val="132D6151"/>
    <w:multiLevelType w:val="multilevel"/>
    <w:tmpl w:val="E6DC408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7.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63303F"/>
    <w:multiLevelType w:val="multilevel"/>
    <w:tmpl w:val="59C2C9D8"/>
    <w:lvl w:ilvl="0">
      <w:start w:val="5"/>
      <w:numFmt w:val="decimal"/>
      <w:lvlText w:val="%1."/>
      <w:lvlJc w:val="left"/>
      <w:pPr>
        <w:ind w:left="567" w:hanging="567"/>
      </w:pPr>
      <w:rPr>
        <w:rFonts w:hint="default"/>
      </w:rPr>
    </w:lvl>
    <w:lvl w:ilvl="1">
      <w:start w:val="1"/>
      <w:numFmt w:val="decimal"/>
      <w:lvlText w:val="%1.%2."/>
      <w:lvlJc w:val="left"/>
      <w:pPr>
        <w:ind w:left="567" w:hanging="567"/>
      </w:pPr>
      <w:rPr>
        <w:rFonts w:ascii="Ubuntu" w:hAnsi="Ubuntu" w:hint="default"/>
        <w:b w:val="0"/>
        <w:bCs/>
        <w:i w:val="0"/>
        <w:sz w:val="22"/>
        <w:szCs w:val="22"/>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2712B5"/>
    <w:multiLevelType w:val="multilevel"/>
    <w:tmpl w:val="38F0B332"/>
    <w:lvl w:ilvl="0">
      <w:start w:val="5"/>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F531C2"/>
    <w:multiLevelType w:val="hybridMultilevel"/>
    <w:tmpl w:val="38706A3E"/>
    <w:lvl w:ilvl="0" w:tplc="0502822E">
      <w:start w:val="1"/>
      <w:numFmt w:val="decimal"/>
      <w:lvlText w:val="%1."/>
      <w:lvlJc w:val="left"/>
      <w:pPr>
        <w:tabs>
          <w:tab w:val="num" w:pos="1058"/>
        </w:tabs>
        <w:ind w:left="1778" w:hanging="360"/>
      </w:pPr>
      <w:rPr>
        <w:rFonts w:cs="Times New Roman" w:hint="default"/>
        <w:bCs/>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F773349"/>
    <w:multiLevelType w:val="multilevel"/>
    <w:tmpl w:val="8C647C52"/>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4A7017"/>
    <w:multiLevelType w:val="singleLevel"/>
    <w:tmpl w:val="0502822E"/>
    <w:lvl w:ilvl="0">
      <w:start w:val="1"/>
      <w:numFmt w:val="decimal"/>
      <w:lvlText w:val="%1."/>
      <w:lvlJc w:val="left"/>
      <w:pPr>
        <w:tabs>
          <w:tab w:val="num" w:pos="491"/>
        </w:tabs>
        <w:ind w:left="1211" w:hanging="360"/>
      </w:pPr>
      <w:rPr>
        <w:rFonts w:cs="Times New Roman" w:hint="default"/>
        <w:bCs/>
        <w:sz w:val="22"/>
        <w:szCs w:val="22"/>
      </w:rPr>
    </w:lvl>
  </w:abstractNum>
  <w:abstractNum w:abstractNumId="16" w15:restartNumberingAfterBreak="0">
    <w:nsid w:val="3FB41752"/>
    <w:multiLevelType w:val="multilevel"/>
    <w:tmpl w:val="A4D86FD6"/>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33386E"/>
    <w:multiLevelType w:val="hybridMultilevel"/>
    <w:tmpl w:val="6B4EEBCA"/>
    <w:lvl w:ilvl="0" w:tplc="5942C376">
      <w:start w:val="1"/>
      <w:numFmt w:val="decimal"/>
      <w:lvlText w:val="%1."/>
      <w:lvlJc w:val="left"/>
      <w:pPr>
        <w:tabs>
          <w:tab w:val="num" w:pos="1211"/>
        </w:tabs>
        <w:ind w:left="1211"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45541F7"/>
    <w:multiLevelType w:val="hybridMultilevel"/>
    <w:tmpl w:val="C54CA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9440484"/>
    <w:multiLevelType w:val="hybridMultilevel"/>
    <w:tmpl w:val="1228C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8A7F56"/>
    <w:multiLevelType w:val="multilevel"/>
    <w:tmpl w:val="38F0B332"/>
    <w:lvl w:ilvl="0">
      <w:start w:val="5"/>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060397"/>
    <w:multiLevelType w:val="multilevel"/>
    <w:tmpl w:val="E79AB02C"/>
    <w:lvl w:ilvl="0">
      <w:start w:val="6"/>
      <w:numFmt w:val="decimal"/>
      <w:lvlText w:val="%1"/>
      <w:lvlJc w:val="left"/>
      <w:pPr>
        <w:ind w:left="360" w:hanging="360"/>
      </w:pPr>
      <w:rPr>
        <w:rFonts w:eastAsia="Times New Roman" w:cs="Times New Roman" w:hint="default"/>
        <w:b w:val="0"/>
        <w:sz w:val="22"/>
      </w:rPr>
    </w:lvl>
    <w:lvl w:ilvl="1">
      <w:start w:val="1"/>
      <w:numFmt w:val="decimal"/>
      <w:lvlText w:val="%1.%2"/>
      <w:lvlJc w:val="left"/>
      <w:pPr>
        <w:ind w:left="1287" w:hanging="720"/>
      </w:pPr>
      <w:rPr>
        <w:rFonts w:eastAsia="Times New Roman" w:cs="Times New Roman" w:hint="default"/>
        <w:b w:val="0"/>
        <w:sz w:val="22"/>
      </w:rPr>
    </w:lvl>
    <w:lvl w:ilvl="2">
      <w:start w:val="1"/>
      <w:numFmt w:val="decimal"/>
      <w:lvlText w:val="%1.%2.%3"/>
      <w:lvlJc w:val="left"/>
      <w:pPr>
        <w:ind w:left="1854" w:hanging="720"/>
      </w:pPr>
      <w:rPr>
        <w:rFonts w:eastAsia="Times New Roman" w:cs="Times New Roman" w:hint="default"/>
        <w:b w:val="0"/>
        <w:sz w:val="22"/>
      </w:rPr>
    </w:lvl>
    <w:lvl w:ilvl="3">
      <w:start w:val="1"/>
      <w:numFmt w:val="decimal"/>
      <w:lvlText w:val="%1.%2.%3.%4"/>
      <w:lvlJc w:val="left"/>
      <w:pPr>
        <w:ind w:left="2781" w:hanging="1080"/>
      </w:pPr>
      <w:rPr>
        <w:rFonts w:eastAsia="Times New Roman" w:cs="Times New Roman" w:hint="default"/>
        <w:b w:val="0"/>
        <w:sz w:val="22"/>
      </w:rPr>
    </w:lvl>
    <w:lvl w:ilvl="4">
      <w:start w:val="1"/>
      <w:numFmt w:val="decimal"/>
      <w:lvlText w:val="%1.%2.%3.%4.%5"/>
      <w:lvlJc w:val="left"/>
      <w:pPr>
        <w:ind w:left="3348" w:hanging="1080"/>
      </w:pPr>
      <w:rPr>
        <w:rFonts w:eastAsia="Times New Roman" w:cs="Times New Roman" w:hint="default"/>
        <w:b w:val="0"/>
        <w:sz w:val="22"/>
      </w:rPr>
    </w:lvl>
    <w:lvl w:ilvl="5">
      <w:start w:val="1"/>
      <w:numFmt w:val="decimal"/>
      <w:lvlText w:val="%1.%2.%3.%4.%5.%6"/>
      <w:lvlJc w:val="left"/>
      <w:pPr>
        <w:ind w:left="4275" w:hanging="1440"/>
      </w:pPr>
      <w:rPr>
        <w:rFonts w:eastAsia="Times New Roman" w:cs="Times New Roman" w:hint="default"/>
        <w:b w:val="0"/>
        <w:sz w:val="22"/>
      </w:rPr>
    </w:lvl>
    <w:lvl w:ilvl="6">
      <w:start w:val="1"/>
      <w:numFmt w:val="decimal"/>
      <w:lvlText w:val="%1.%2.%3.%4.%5.%6.%7"/>
      <w:lvlJc w:val="left"/>
      <w:pPr>
        <w:ind w:left="5202" w:hanging="1800"/>
      </w:pPr>
      <w:rPr>
        <w:rFonts w:eastAsia="Times New Roman" w:cs="Times New Roman" w:hint="default"/>
        <w:b w:val="0"/>
        <w:sz w:val="22"/>
      </w:rPr>
    </w:lvl>
    <w:lvl w:ilvl="7">
      <w:start w:val="1"/>
      <w:numFmt w:val="decimal"/>
      <w:lvlText w:val="%1.%2.%3.%4.%5.%6.%7.%8"/>
      <w:lvlJc w:val="left"/>
      <w:pPr>
        <w:ind w:left="5769" w:hanging="1800"/>
      </w:pPr>
      <w:rPr>
        <w:rFonts w:eastAsia="Times New Roman" w:cs="Times New Roman" w:hint="default"/>
        <w:b w:val="0"/>
        <w:sz w:val="22"/>
      </w:rPr>
    </w:lvl>
    <w:lvl w:ilvl="8">
      <w:start w:val="1"/>
      <w:numFmt w:val="decimal"/>
      <w:lvlText w:val="%1.%2.%3.%4.%5.%6.%7.%8.%9"/>
      <w:lvlJc w:val="left"/>
      <w:pPr>
        <w:ind w:left="6696" w:hanging="2160"/>
      </w:pPr>
      <w:rPr>
        <w:rFonts w:eastAsia="Times New Roman" w:cs="Times New Roman" w:hint="default"/>
        <w:b w:val="0"/>
        <w:sz w:val="22"/>
      </w:rPr>
    </w:lvl>
  </w:abstractNum>
  <w:abstractNum w:abstractNumId="23" w15:restartNumberingAfterBreak="0">
    <w:nsid w:val="52FF4D0D"/>
    <w:multiLevelType w:val="multilevel"/>
    <w:tmpl w:val="BDC484D0"/>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E4657A"/>
    <w:multiLevelType w:val="hybridMultilevel"/>
    <w:tmpl w:val="A182AA28"/>
    <w:lvl w:ilvl="0" w:tplc="71C6239E">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C33A52"/>
    <w:multiLevelType w:val="multilevel"/>
    <w:tmpl w:val="8C5C15D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CA43F3B"/>
    <w:multiLevelType w:val="multilevel"/>
    <w:tmpl w:val="5C160C8C"/>
    <w:lvl w:ilvl="0">
      <w:start w:val="2"/>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251F97"/>
    <w:multiLevelType w:val="multilevel"/>
    <w:tmpl w:val="95DA3B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2AC1CAC"/>
    <w:multiLevelType w:val="multilevel"/>
    <w:tmpl w:val="CD9C5E02"/>
    <w:lvl w:ilvl="0">
      <w:start w:val="3"/>
      <w:numFmt w:val="upperRoman"/>
      <w:lvlText w:val="%1."/>
      <w:lvlJc w:val="left"/>
      <w:pPr>
        <w:ind w:left="1080" w:hanging="720"/>
      </w:pPr>
    </w:lvl>
    <w:lvl w:ilvl="1">
      <w:start w:val="1"/>
      <w:numFmt w:val="decimal"/>
      <w:isLgl/>
      <w:lvlText w:val="%1.%2."/>
      <w:lvlJc w:val="left"/>
      <w:pPr>
        <w:ind w:left="502" w:hanging="360"/>
      </w:pPr>
      <w:rPr>
        <w:b w:val="0"/>
      </w:r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9" w15:restartNumberingAfterBreak="0">
    <w:nsid w:val="636020CC"/>
    <w:multiLevelType w:val="hybridMultilevel"/>
    <w:tmpl w:val="BDFAAEB4"/>
    <w:lvl w:ilvl="0" w:tplc="0502822E">
      <w:start w:val="1"/>
      <w:numFmt w:val="decimal"/>
      <w:lvlText w:val="%1."/>
      <w:lvlJc w:val="left"/>
      <w:pPr>
        <w:tabs>
          <w:tab w:val="num" w:pos="1702"/>
        </w:tabs>
        <w:ind w:left="2422" w:hanging="360"/>
      </w:pPr>
      <w:rPr>
        <w:rFonts w:cs="Times New Roman" w:hint="default"/>
        <w:bCs/>
        <w:sz w:val="22"/>
        <w:szCs w:val="22"/>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0" w15:restartNumberingAfterBreak="0">
    <w:nsid w:val="72C001F6"/>
    <w:multiLevelType w:val="multilevel"/>
    <w:tmpl w:val="DD386F76"/>
    <w:lvl w:ilvl="0">
      <w:start w:val="11"/>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4736C8"/>
    <w:multiLevelType w:val="hybridMultilevel"/>
    <w:tmpl w:val="5EA65DA8"/>
    <w:lvl w:ilvl="0" w:tplc="D5E074C0">
      <w:start w:val="6"/>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24113F"/>
    <w:multiLevelType w:val="multilevel"/>
    <w:tmpl w:val="59DCA6D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4.%2."/>
      <w:lvlJc w:val="left"/>
      <w:pPr>
        <w:tabs>
          <w:tab w:val="num" w:pos="972"/>
        </w:tabs>
        <w:ind w:left="972" w:hanging="432"/>
      </w:pPr>
      <w:rPr>
        <w:rFonts w:hint="default"/>
        <w:b w:val="0"/>
        <w:bCs w:val="0"/>
        <w:strike w:val="0"/>
        <w:sz w:val="24"/>
        <w:szCs w:val="24"/>
      </w:rPr>
    </w:lvl>
    <w:lvl w:ilvl="2">
      <w:start w:val="1"/>
      <w:numFmt w:val="decimal"/>
      <w:lvlText w:val="%1.%2.%3."/>
      <w:lvlJc w:val="left"/>
      <w:pPr>
        <w:tabs>
          <w:tab w:val="num" w:pos="930"/>
        </w:tabs>
        <w:ind w:left="930"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34" w15:restartNumberingAfterBreak="0">
    <w:nsid w:val="7D9D3BA8"/>
    <w:multiLevelType w:val="hybridMultilevel"/>
    <w:tmpl w:val="AE848B7C"/>
    <w:lvl w:ilvl="0" w:tplc="2BBAE566">
      <w:start w:val="1"/>
      <w:numFmt w:val="decimal"/>
      <w:lvlText w:val="9.%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0533CB"/>
    <w:multiLevelType w:val="multilevel"/>
    <w:tmpl w:val="574672B2"/>
    <w:lvl w:ilvl="0">
      <w:start w:val="2"/>
      <w:numFmt w:val="decimal"/>
      <w:lvlText w:val="%1."/>
      <w:lvlJc w:val="left"/>
      <w:pPr>
        <w:ind w:left="567" w:hanging="567"/>
      </w:pPr>
    </w:lvl>
    <w:lvl w:ilvl="1">
      <w:start w:val="1"/>
      <w:numFmt w:val="decimal"/>
      <w:lvlText w:val="%1.%2."/>
      <w:lvlJc w:val="left"/>
      <w:pPr>
        <w:ind w:left="567" w:hanging="567"/>
      </w:pPr>
      <w:rPr>
        <w:b w:val="0"/>
        <w:bCs/>
        <w:i w:val="0"/>
      </w:rPr>
    </w:lvl>
    <w:lvl w:ilvl="2">
      <w:start w:val="1"/>
      <w:numFmt w:val="decimal"/>
      <w:lvlText w:val="%1.%2.%3."/>
      <w:lvlJc w:val="left"/>
      <w:pPr>
        <w:ind w:left="1304" w:hanging="737"/>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8633736">
    <w:abstractNumId w:val="31"/>
  </w:num>
  <w:num w:numId="2" w16cid:durableId="1730035673">
    <w:abstractNumId w:val="13"/>
  </w:num>
  <w:num w:numId="3" w16cid:durableId="1221404376">
    <w:abstractNumId w:val="4"/>
  </w:num>
  <w:num w:numId="4" w16cid:durableId="208763992">
    <w:abstractNumId w:val="20"/>
  </w:num>
  <w:num w:numId="5" w16cid:durableId="308217375">
    <w:abstractNumId w:val="27"/>
  </w:num>
  <w:num w:numId="6" w16cid:durableId="1422335235">
    <w:abstractNumId w:val="3"/>
  </w:num>
  <w:num w:numId="7" w16cid:durableId="520433662">
    <w:abstractNumId w:val="33"/>
  </w:num>
  <w:num w:numId="8" w16cid:durableId="1306665770">
    <w:abstractNumId w:val="5"/>
  </w:num>
  <w:num w:numId="9" w16cid:durableId="459226447">
    <w:abstractNumId w:val="14"/>
  </w:num>
  <w:num w:numId="10" w16cid:durableId="30038604">
    <w:abstractNumId w:val="23"/>
  </w:num>
  <w:num w:numId="11" w16cid:durableId="1680693455">
    <w:abstractNumId w:val="6"/>
  </w:num>
  <w:num w:numId="12" w16cid:durableId="388262671">
    <w:abstractNumId w:val="9"/>
  </w:num>
  <w:num w:numId="13" w16cid:durableId="960965389">
    <w:abstractNumId w:val="32"/>
  </w:num>
  <w:num w:numId="14" w16cid:durableId="1084911556">
    <w:abstractNumId w:val="24"/>
  </w:num>
  <w:num w:numId="15" w16cid:durableId="1179079197">
    <w:abstractNumId w:val="34"/>
  </w:num>
  <w:num w:numId="16" w16cid:durableId="35667211">
    <w:abstractNumId w:val="30"/>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9977229">
    <w:abstractNumId w:val="18"/>
  </w:num>
  <w:num w:numId="18" w16cid:durableId="15648723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2821067">
    <w:abstractNumId w:val="0"/>
  </w:num>
  <w:num w:numId="20" w16cid:durableId="475491538">
    <w:abstractNumId w:val="1"/>
  </w:num>
  <w:num w:numId="21" w16cid:durableId="896017811">
    <w:abstractNumId w:val="2"/>
  </w:num>
  <w:num w:numId="22" w16cid:durableId="1153718573">
    <w:abstractNumId w:val="15"/>
  </w:num>
  <w:num w:numId="23" w16cid:durableId="1715961638">
    <w:abstractNumId w:val="29"/>
  </w:num>
  <w:num w:numId="24" w16cid:durableId="1404065334">
    <w:abstractNumId w:val="12"/>
  </w:num>
  <w:num w:numId="25" w16cid:durableId="34382450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402276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9051347">
    <w:abstractNumId w:val="16"/>
  </w:num>
  <w:num w:numId="28" w16cid:durableId="196814307">
    <w:abstractNumId w:val="26"/>
  </w:num>
  <w:num w:numId="29" w16cid:durableId="77663336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964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3543594">
    <w:abstractNumId w:val="10"/>
  </w:num>
  <w:num w:numId="32" w16cid:durableId="1498374569">
    <w:abstractNumId w:val="7"/>
  </w:num>
  <w:num w:numId="33" w16cid:durableId="220559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6399460">
    <w:abstractNumId w:val="19"/>
  </w:num>
  <w:num w:numId="35" w16cid:durableId="1084572067">
    <w:abstractNumId w:val="35"/>
  </w:num>
  <w:num w:numId="36" w16cid:durableId="662508620">
    <w:abstractNumId w:val="11"/>
  </w:num>
  <w:num w:numId="37" w16cid:durableId="1518082840">
    <w:abstractNumId w:val="21"/>
  </w:num>
  <w:num w:numId="38" w16cid:durableId="2428362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0"/>
    <w:rsid w:val="00017C0C"/>
    <w:rsid w:val="0002021F"/>
    <w:rsid w:val="00021582"/>
    <w:rsid w:val="00030DDC"/>
    <w:rsid w:val="000325B6"/>
    <w:rsid w:val="00035F4B"/>
    <w:rsid w:val="000373CB"/>
    <w:rsid w:val="0004792B"/>
    <w:rsid w:val="000506B9"/>
    <w:rsid w:val="000506E6"/>
    <w:rsid w:val="0005578F"/>
    <w:rsid w:val="000674D1"/>
    <w:rsid w:val="000716C4"/>
    <w:rsid w:val="00075297"/>
    <w:rsid w:val="00077B5D"/>
    <w:rsid w:val="000808ED"/>
    <w:rsid w:val="000825C0"/>
    <w:rsid w:val="000A76B9"/>
    <w:rsid w:val="000B2C24"/>
    <w:rsid w:val="000B4D05"/>
    <w:rsid w:val="000B726F"/>
    <w:rsid w:val="000C30CF"/>
    <w:rsid w:val="000C486B"/>
    <w:rsid w:val="000C7CC3"/>
    <w:rsid w:val="000E42DE"/>
    <w:rsid w:val="000E4702"/>
    <w:rsid w:val="00101CBF"/>
    <w:rsid w:val="0010418D"/>
    <w:rsid w:val="00106B0D"/>
    <w:rsid w:val="00106B7C"/>
    <w:rsid w:val="001072B2"/>
    <w:rsid w:val="00111675"/>
    <w:rsid w:val="00114347"/>
    <w:rsid w:val="001152F9"/>
    <w:rsid w:val="00122C18"/>
    <w:rsid w:val="0013497F"/>
    <w:rsid w:val="00142A3D"/>
    <w:rsid w:val="00144615"/>
    <w:rsid w:val="00144D9E"/>
    <w:rsid w:val="00144FE2"/>
    <w:rsid w:val="00150D37"/>
    <w:rsid w:val="00151438"/>
    <w:rsid w:val="0015184E"/>
    <w:rsid w:val="00152D06"/>
    <w:rsid w:val="00153A63"/>
    <w:rsid w:val="00155BEF"/>
    <w:rsid w:val="001706BF"/>
    <w:rsid w:val="001724C4"/>
    <w:rsid w:val="0017258B"/>
    <w:rsid w:val="00175757"/>
    <w:rsid w:val="00190364"/>
    <w:rsid w:val="001919C3"/>
    <w:rsid w:val="00196407"/>
    <w:rsid w:val="001A5851"/>
    <w:rsid w:val="001A6044"/>
    <w:rsid w:val="001C39B6"/>
    <w:rsid w:val="001C5BDC"/>
    <w:rsid w:val="001D655E"/>
    <w:rsid w:val="001E34B4"/>
    <w:rsid w:val="001E39EE"/>
    <w:rsid w:val="00201B58"/>
    <w:rsid w:val="002050A5"/>
    <w:rsid w:val="00230A1C"/>
    <w:rsid w:val="0023333C"/>
    <w:rsid w:val="002342F5"/>
    <w:rsid w:val="00250C19"/>
    <w:rsid w:val="0025243A"/>
    <w:rsid w:val="00255AC9"/>
    <w:rsid w:val="002643D4"/>
    <w:rsid w:val="00280CEB"/>
    <w:rsid w:val="00280E51"/>
    <w:rsid w:val="00287DA6"/>
    <w:rsid w:val="002919F5"/>
    <w:rsid w:val="002941BB"/>
    <w:rsid w:val="002A351E"/>
    <w:rsid w:val="002A39C1"/>
    <w:rsid w:val="002B282C"/>
    <w:rsid w:val="002B29B5"/>
    <w:rsid w:val="002B77A3"/>
    <w:rsid w:val="002C0F5F"/>
    <w:rsid w:val="002C13D3"/>
    <w:rsid w:val="002E0F99"/>
    <w:rsid w:val="00303BDC"/>
    <w:rsid w:val="00304098"/>
    <w:rsid w:val="003049FC"/>
    <w:rsid w:val="0030757D"/>
    <w:rsid w:val="0031215E"/>
    <w:rsid w:val="00312E18"/>
    <w:rsid w:val="00313F7A"/>
    <w:rsid w:val="003225F2"/>
    <w:rsid w:val="003226B7"/>
    <w:rsid w:val="00322716"/>
    <w:rsid w:val="00330285"/>
    <w:rsid w:val="00335772"/>
    <w:rsid w:val="00335F44"/>
    <w:rsid w:val="00345DC7"/>
    <w:rsid w:val="0034728F"/>
    <w:rsid w:val="0035328B"/>
    <w:rsid w:val="00357618"/>
    <w:rsid w:val="00360BBE"/>
    <w:rsid w:val="00361BE6"/>
    <w:rsid w:val="003633F1"/>
    <w:rsid w:val="00366974"/>
    <w:rsid w:val="00370E6C"/>
    <w:rsid w:val="00374CE2"/>
    <w:rsid w:val="00376849"/>
    <w:rsid w:val="003903FD"/>
    <w:rsid w:val="003938B3"/>
    <w:rsid w:val="00395ACC"/>
    <w:rsid w:val="00397A8A"/>
    <w:rsid w:val="003A2FC8"/>
    <w:rsid w:val="003A68F6"/>
    <w:rsid w:val="003B3FCB"/>
    <w:rsid w:val="003B7020"/>
    <w:rsid w:val="003C38F1"/>
    <w:rsid w:val="003D2C69"/>
    <w:rsid w:val="003F3576"/>
    <w:rsid w:val="003F6F92"/>
    <w:rsid w:val="0040171F"/>
    <w:rsid w:val="004062C7"/>
    <w:rsid w:val="00411386"/>
    <w:rsid w:val="004157EC"/>
    <w:rsid w:val="004209D1"/>
    <w:rsid w:val="004331DE"/>
    <w:rsid w:val="00435C7A"/>
    <w:rsid w:val="00443B06"/>
    <w:rsid w:val="00447B78"/>
    <w:rsid w:val="00451CC5"/>
    <w:rsid w:val="00454C37"/>
    <w:rsid w:val="00456BB4"/>
    <w:rsid w:val="004622F3"/>
    <w:rsid w:val="00470148"/>
    <w:rsid w:val="00473250"/>
    <w:rsid w:val="004747A2"/>
    <w:rsid w:val="00497D9B"/>
    <w:rsid w:val="004A4552"/>
    <w:rsid w:val="004A51DC"/>
    <w:rsid w:val="004A53A5"/>
    <w:rsid w:val="004A5D72"/>
    <w:rsid w:val="004B22AC"/>
    <w:rsid w:val="004B7255"/>
    <w:rsid w:val="004C20F3"/>
    <w:rsid w:val="004C4121"/>
    <w:rsid w:val="004C5F1D"/>
    <w:rsid w:val="004C68E4"/>
    <w:rsid w:val="004D5430"/>
    <w:rsid w:val="004E2695"/>
    <w:rsid w:val="004E2C50"/>
    <w:rsid w:val="004E3269"/>
    <w:rsid w:val="004E3D6A"/>
    <w:rsid w:val="004E4774"/>
    <w:rsid w:val="005053EF"/>
    <w:rsid w:val="0051248D"/>
    <w:rsid w:val="005167FC"/>
    <w:rsid w:val="00526930"/>
    <w:rsid w:val="005351A7"/>
    <w:rsid w:val="005376DB"/>
    <w:rsid w:val="00542162"/>
    <w:rsid w:val="005638FE"/>
    <w:rsid w:val="00570144"/>
    <w:rsid w:val="005754FE"/>
    <w:rsid w:val="0058042F"/>
    <w:rsid w:val="00590D08"/>
    <w:rsid w:val="00597FAB"/>
    <w:rsid w:val="005A0D0D"/>
    <w:rsid w:val="005B4B4B"/>
    <w:rsid w:val="005B6099"/>
    <w:rsid w:val="005D06B1"/>
    <w:rsid w:val="005D4650"/>
    <w:rsid w:val="005D5B8F"/>
    <w:rsid w:val="005D7E71"/>
    <w:rsid w:val="005E145B"/>
    <w:rsid w:val="005E3E04"/>
    <w:rsid w:val="005F25CC"/>
    <w:rsid w:val="005F5F03"/>
    <w:rsid w:val="0061318D"/>
    <w:rsid w:val="00614821"/>
    <w:rsid w:val="006164A6"/>
    <w:rsid w:val="00616E01"/>
    <w:rsid w:val="00620EE1"/>
    <w:rsid w:val="00621CD3"/>
    <w:rsid w:val="006224FE"/>
    <w:rsid w:val="0062427A"/>
    <w:rsid w:val="00625F26"/>
    <w:rsid w:val="006260E4"/>
    <w:rsid w:val="00640227"/>
    <w:rsid w:val="00640387"/>
    <w:rsid w:val="0064282D"/>
    <w:rsid w:val="00643659"/>
    <w:rsid w:val="00643F02"/>
    <w:rsid w:val="006521C9"/>
    <w:rsid w:val="0065563D"/>
    <w:rsid w:val="00662EA6"/>
    <w:rsid w:val="00664EDA"/>
    <w:rsid w:val="00677046"/>
    <w:rsid w:val="0068007A"/>
    <w:rsid w:val="006815A9"/>
    <w:rsid w:val="00685251"/>
    <w:rsid w:val="00697D88"/>
    <w:rsid w:val="006A3A3C"/>
    <w:rsid w:val="006A4273"/>
    <w:rsid w:val="006A65B1"/>
    <w:rsid w:val="006B1F28"/>
    <w:rsid w:val="006B2523"/>
    <w:rsid w:val="006B2C28"/>
    <w:rsid w:val="006B77D6"/>
    <w:rsid w:val="006C3DA2"/>
    <w:rsid w:val="006C7641"/>
    <w:rsid w:val="006D5341"/>
    <w:rsid w:val="006F028A"/>
    <w:rsid w:val="006F177A"/>
    <w:rsid w:val="00710C12"/>
    <w:rsid w:val="007204C7"/>
    <w:rsid w:val="00722BF6"/>
    <w:rsid w:val="00723A74"/>
    <w:rsid w:val="00725EC5"/>
    <w:rsid w:val="00727A39"/>
    <w:rsid w:val="00727DE0"/>
    <w:rsid w:val="007353EC"/>
    <w:rsid w:val="00742102"/>
    <w:rsid w:val="007445CF"/>
    <w:rsid w:val="00745483"/>
    <w:rsid w:val="00745F11"/>
    <w:rsid w:val="00755568"/>
    <w:rsid w:val="007625B2"/>
    <w:rsid w:val="00771408"/>
    <w:rsid w:val="00775367"/>
    <w:rsid w:val="00775CBF"/>
    <w:rsid w:val="007828D2"/>
    <w:rsid w:val="00786E38"/>
    <w:rsid w:val="0079073A"/>
    <w:rsid w:val="00791095"/>
    <w:rsid w:val="00791A02"/>
    <w:rsid w:val="007926AE"/>
    <w:rsid w:val="00797D99"/>
    <w:rsid w:val="007A457F"/>
    <w:rsid w:val="007B33A1"/>
    <w:rsid w:val="007B75E9"/>
    <w:rsid w:val="007C1435"/>
    <w:rsid w:val="007C2425"/>
    <w:rsid w:val="007C30E6"/>
    <w:rsid w:val="007C37E7"/>
    <w:rsid w:val="007C720A"/>
    <w:rsid w:val="007D696F"/>
    <w:rsid w:val="007D7A38"/>
    <w:rsid w:val="007D7CDB"/>
    <w:rsid w:val="007E066C"/>
    <w:rsid w:val="007E2306"/>
    <w:rsid w:val="007E6514"/>
    <w:rsid w:val="007F263B"/>
    <w:rsid w:val="007F43CC"/>
    <w:rsid w:val="008039A9"/>
    <w:rsid w:val="00805B11"/>
    <w:rsid w:val="00810465"/>
    <w:rsid w:val="008241EC"/>
    <w:rsid w:val="00825575"/>
    <w:rsid w:val="00826A48"/>
    <w:rsid w:val="0082734C"/>
    <w:rsid w:val="00831C27"/>
    <w:rsid w:val="008465E6"/>
    <w:rsid w:val="00850C0F"/>
    <w:rsid w:val="0085529A"/>
    <w:rsid w:val="00867FC8"/>
    <w:rsid w:val="00874ADA"/>
    <w:rsid w:val="00881613"/>
    <w:rsid w:val="00881D24"/>
    <w:rsid w:val="00895534"/>
    <w:rsid w:val="008A1F09"/>
    <w:rsid w:val="008B08A0"/>
    <w:rsid w:val="008B3C58"/>
    <w:rsid w:val="008B71DF"/>
    <w:rsid w:val="008C545F"/>
    <w:rsid w:val="008D769C"/>
    <w:rsid w:val="008E0B8C"/>
    <w:rsid w:val="008E7AF6"/>
    <w:rsid w:val="008F272B"/>
    <w:rsid w:val="008F6B5F"/>
    <w:rsid w:val="00904FC8"/>
    <w:rsid w:val="00914555"/>
    <w:rsid w:val="00924814"/>
    <w:rsid w:val="00926725"/>
    <w:rsid w:val="0093042D"/>
    <w:rsid w:val="00936029"/>
    <w:rsid w:val="0094523E"/>
    <w:rsid w:val="009576ED"/>
    <w:rsid w:val="00962F68"/>
    <w:rsid w:val="0096402D"/>
    <w:rsid w:val="0097490B"/>
    <w:rsid w:val="00974B94"/>
    <w:rsid w:val="00974E3F"/>
    <w:rsid w:val="009771D8"/>
    <w:rsid w:val="00977664"/>
    <w:rsid w:val="009825CC"/>
    <w:rsid w:val="00983F36"/>
    <w:rsid w:val="009A40B4"/>
    <w:rsid w:val="009A4EDF"/>
    <w:rsid w:val="009A5AC9"/>
    <w:rsid w:val="009A6C5A"/>
    <w:rsid w:val="009B5D99"/>
    <w:rsid w:val="009B61E5"/>
    <w:rsid w:val="009B7408"/>
    <w:rsid w:val="009B74C9"/>
    <w:rsid w:val="009B7E1F"/>
    <w:rsid w:val="009C27FC"/>
    <w:rsid w:val="009C7518"/>
    <w:rsid w:val="009C78F1"/>
    <w:rsid w:val="009D620F"/>
    <w:rsid w:val="009E0EBA"/>
    <w:rsid w:val="009E5E2E"/>
    <w:rsid w:val="009F1906"/>
    <w:rsid w:val="009F5296"/>
    <w:rsid w:val="009F706A"/>
    <w:rsid w:val="00A011E5"/>
    <w:rsid w:val="00A12916"/>
    <w:rsid w:val="00A24930"/>
    <w:rsid w:val="00A273CA"/>
    <w:rsid w:val="00A35217"/>
    <w:rsid w:val="00A504F6"/>
    <w:rsid w:val="00A53A7B"/>
    <w:rsid w:val="00A53D5F"/>
    <w:rsid w:val="00A56DE5"/>
    <w:rsid w:val="00A61507"/>
    <w:rsid w:val="00A67322"/>
    <w:rsid w:val="00A70C1E"/>
    <w:rsid w:val="00A7404B"/>
    <w:rsid w:val="00A94B95"/>
    <w:rsid w:val="00AA501F"/>
    <w:rsid w:val="00AA5A72"/>
    <w:rsid w:val="00AB42E9"/>
    <w:rsid w:val="00AB4F28"/>
    <w:rsid w:val="00AC27D2"/>
    <w:rsid w:val="00AC2F49"/>
    <w:rsid w:val="00AC63F4"/>
    <w:rsid w:val="00AD45C2"/>
    <w:rsid w:val="00AD7D8B"/>
    <w:rsid w:val="00AE3099"/>
    <w:rsid w:val="00AE713E"/>
    <w:rsid w:val="00AF621D"/>
    <w:rsid w:val="00B02B68"/>
    <w:rsid w:val="00B12198"/>
    <w:rsid w:val="00B219C9"/>
    <w:rsid w:val="00B23EE0"/>
    <w:rsid w:val="00B32CD2"/>
    <w:rsid w:val="00B44197"/>
    <w:rsid w:val="00B50AB0"/>
    <w:rsid w:val="00B517F1"/>
    <w:rsid w:val="00B52E8D"/>
    <w:rsid w:val="00B5756C"/>
    <w:rsid w:val="00B6552B"/>
    <w:rsid w:val="00B65EC0"/>
    <w:rsid w:val="00B700AE"/>
    <w:rsid w:val="00B72B34"/>
    <w:rsid w:val="00B8280A"/>
    <w:rsid w:val="00B850E9"/>
    <w:rsid w:val="00B86AD4"/>
    <w:rsid w:val="00BA2DC3"/>
    <w:rsid w:val="00BC20DD"/>
    <w:rsid w:val="00BC51AA"/>
    <w:rsid w:val="00BD59F7"/>
    <w:rsid w:val="00BE408D"/>
    <w:rsid w:val="00BE4435"/>
    <w:rsid w:val="00BE5416"/>
    <w:rsid w:val="00BF5CB9"/>
    <w:rsid w:val="00C14E60"/>
    <w:rsid w:val="00C15513"/>
    <w:rsid w:val="00C312FA"/>
    <w:rsid w:val="00C32BAD"/>
    <w:rsid w:val="00C42E47"/>
    <w:rsid w:val="00C43CAA"/>
    <w:rsid w:val="00C44B86"/>
    <w:rsid w:val="00C45B73"/>
    <w:rsid w:val="00C4738D"/>
    <w:rsid w:val="00C5518A"/>
    <w:rsid w:val="00C66861"/>
    <w:rsid w:val="00C669C4"/>
    <w:rsid w:val="00C715E5"/>
    <w:rsid w:val="00C71D85"/>
    <w:rsid w:val="00C80127"/>
    <w:rsid w:val="00C80717"/>
    <w:rsid w:val="00C873F5"/>
    <w:rsid w:val="00CA61C7"/>
    <w:rsid w:val="00CB1D68"/>
    <w:rsid w:val="00CB6EC4"/>
    <w:rsid w:val="00CD283C"/>
    <w:rsid w:val="00CE0C30"/>
    <w:rsid w:val="00CE364F"/>
    <w:rsid w:val="00CE60B9"/>
    <w:rsid w:val="00CF04F0"/>
    <w:rsid w:val="00D07073"/>
    <w:rsid w:val="00D11697"/>
    <w:rsid w:val="00D130FD"/>
    <w:rsid w:val="00D13428"/>
    <w:rsid w:val="00D16FF6"/>
    <w:rsid w:val="00D208BE"/>
    <w:rsid w:val="00D404B0"/>
    <w:rsid w:val="00D62BE4"/>
    <w:rsid w:val="00D6632E"/>
    <w:rsid w:val="00D7281E"/>
    <w:rsid w:val="00D73778"/>
    <w:rsid w:val="00D80FBC"/>
    <w:rsid w:val="00D862BD"/>
    <w:rsid w:val="00D87087"/>
    <w:rsid w:val="00D9200F"/>
    <w:rsid w:val="00D950AD"/>
    <w:rsid w:val="00D972B4"/>
    <w:rsid w:val="00DB1E35"/>
    <w:rsid w:val="00DB5A43"/>
    <w:rsid w:val="00DB670C"/>
    <w:rsid w:val="00DB67FA"/>
    <w:rsid w:val="00DC563A"/>
    <w:rsid w:val="00DC78D7"/>
    <w:rsid w:val="00DD250D"/>
    <w:rsid w:val="00DD5FD9"/>
    <w:rsid w:val="00DE29E7"/>
    <w:rsid w:val="00DF3CF4"/>
    <w:rsid w:val="00DF5B17"/>
    <w:rsid w:val="00DF6C1D"/>
    <w:rsid w:val="00E01B1C"/>
    <w:rsid w:val="00E0621E"/>
    <w:rsid w:val="00E068F7"/>
    <w:rsid w:val="00E20D1D"/>
    <w:rsid w:val="00E2588A"/>
    <w:rsid w:val="00E340E4"/>
    <w:rsid w:val="00E351B5"/>
    <w:rsid w:val="00E4290F"/>
    <w:rsid w:val="00E455D0"/>
    <w:rsid w:val="00E66953"/>
    <w:rsid w:val="00E759A6"/>
    <w:rsid w:val="00E8030D"/>
    <w:rsid w:val="00E83508"/>
    <w:rsid w:val="00E91CD1"/>
    <w:rsid w:val="00E9494C"/>
    <w:rsid w:val="00EA4611"/>
    <w:rsid w:val="00EA5A42"/>
    <w:rsid w:val="00EB5E52"/>
    <w:rsid w:val="00EE18D6"/>
    <w:rsid w:val="00EE4289"/>
    <w:rsid w:val="00EE7CAB"/>
    <w:rsid w:val="00EF63FA"/>
    <w:rsid w:val="00EF7220"/>
    <w:rsid w:val="00F0069F"/>
    <w:rsid w:val="00F26E71"/>
    <w:rsid w:val="00F33937"/>
    <w:rsid w:val="00F41F9F"/>
    <w:rsid w:val="00F5075E"/>
    <w:rsid w:val="00F52E24"/>
    <w:rsid w:val="00F661C6"/>
    <w:rsid w:val="00F706A6"/>
    <w:rsid w:val="00F73656"/>
    <w:rsid w:val="00F77402"/>
    <w:rsid w:val="00F77720"/>
    <w:rsid w:val="00F84865"/>
    <w:rsid w:val="00F85CE8"/>
    <w:rsid w:val="00FA142B"/>
    <w:rsid w:val="00FA6568"/>
    <w:rsid w:val="00FB3D98"/>
    <w:rsid w:val="00FD1A3D"/>
    <w:rsid w:val="00FD23E9"/>
    <w:rsid w:val="00FE0BA5"/>
    <w:rsid w:val="00FE189C"/>
    <w:rsid w:val="00FE4B1B"/>
    <w:rsid w:val="00FE7339"/>
    <w:rsid w:val="00FF1DA5"/>
    <w:rsid w:val="00FF1E69"/>
    <w:rsid w:val="00FF4F2C"/>
    <w:rsid w:val="00FF7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18B3"/>
  <w15:docId w15:val="{A97D2096-9952-450F-96C3-2BE80AE2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paragraph" w:styleId="Antrat3">
    <w:name w:val="heading 3"/>
    <w:basedOn w:val="prastasis"/>
    <w:next w:val="prastasis"/>
    <w:link w:val="Antrat3Diagrama"/>
    <w:uiPriority w:val="9"/>
    <w:unhideWhenUsed/>
    <w:qFormat/>
    <w:rsid w:val="007D7A38"/>
    <w:pPr>
      <w:keepNext/>
      <w:keepLines/>
      <w:pBdr>
        <w:top w:val="nil"/>
        <w:left w:val="nil"/>
        <w:bottom w:val="nil"/>
        <w:right w:val="nil"/>
        <w:between w:val="nil"/>
      </w:pBdr>
      <w:tabs>
        <w:tab w:val="left" w:pos="567"/>
        <w:tab w:val="left" w:pos="851"/>
        <w:tab w:val="left" w:pos="992"/>
        <w:tab w:val="left" w:pos="1134"/>
      </w:tabs>
      <w:spacing w:before="96" w:after="96" w:line="240" w:lineRule="auto"/>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9A6C5A"/>
    <w:pPr>
      <w:shd w:val="clear" w:color="auto" w:fill="FFFFFF"/>
      <w:spacing w:before="240" w:after="120" w:line="240" w:lineRule="auto"/>
      <w:ind w:left="11"/>
    </w:pPr>
    <w:rPr>
      <w:rFonts w:ascii="Ubuntu" w:eastAsia="Times New Roman" w:hAnsi="Ubuntu" w:cs="Times New Roman"/>
      <w:b/>
      <w:bCs/>
      <w:spacing w:val="-8"/>
      <w:sz w:val="22"/>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7D696F"/>
    <w:pPr>
      <w:ind w:left="720"/>
      <w:contextualSpacing/>
    </w:pPr>
  </w:style>
  <w:style w:type="paragraph" w:customStyle="1" w:styleId="CharChar1">
    <w:name w:val="Char Char1"/>
    <w:basedOn w:val="prastasis"/>
    <w:semiHidden/>
    <w:rsid w:val="00936029"/>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iPriority w:val="99"/>
    <w:unhideWhenUsed/>
    <w:rsid w:val="00AE713E"/>
    <w:pPr>
      <w:spacing w:after="120"/>
    </w:pPr>
  </w:style>
  <w:style w:type="character" w:customStyle="1" w:styleId="PagrindinistekstasDiagrama">
    <w:name w:val="Pagrindinis tekstas Diagrama"/>
    <w:basedOn w:val="Numatytasispastraiposriftas"/>
    <w:link w:val="Pagrindinistekstas"/>
    <w:uiPriority w:val="99"/>
    <w:rsid w:val="00AE713E"/>
    <w:rPr>
      <w:rFonts w:ascii="Open Sans" w:hAnsi="Open Sans"/>
      <w:sz w:val="20"/>
    </w:rPr>
  </w:style>
  <w:style w:type="paragraph" w:styleId="Pagrindiniotekstotrauka">
    <w:name w:val="Body Text Indent"/>
    <w:basedOn w:val="prastasis"/>
    <w:link w:val="PagrindiniotekstotraukaDiagrama"/>
    <w:uiPriority w:val="99"/>
    <w:semiHidden/>
    <w:unhideWhenUsed/>
    <w:rsid w:val="008D769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D769C"/>
    <w:rPr>
      <w:rFonts w:ascii="Open Sans" w:hAnsi="Open Sans"/>
      <w:sz w:val="20"/>
    </w:rPr>
  </w:style>
  <w:style w:type="paragraph" w:customStyle="1" w:styleId="Punktas1">
    <w:name w:val="Punktas 1"/>
    <w:basedOn w:val="prastasis"/>
    <w:autoRedefine/>
    <w:rsid w:val="000C30CF"/>
    <w:pPr>
      <w:tabs>
        <w:tab w:val="left" w:pos="284"/>
        <w:tab w:val="left" w:pos="426"/>
      </w:tabs>
      <w:spacing w:before="120" w:after="0" w:line="240" w:lineRule="auto"/>
      <w:ind w:firstLine="284"/>
    </w:pPr>
    <w:rPr>
      <w:rFonts w:ascii="Ubuntu" w:eastAsia="Times New Roman" w:hAnsi="Ubuntu" w:cs="Times New Roman"/>
      <w:sz w:val="22"/>
    </w:rPr>
  </w:style>
  <w:style w:type="paragraph" w:customStyle="1" w:styleId="Normalus">
    <w:name w:val="Normalus"/>
    <w:basedOn w:val="prastasis"/>
    <w:rsid w:val="006D5341"/>
    <w:pPr>
      <w:spacing w:after="0" w:line="240" w:lineRule="auto"/>
      <w:jc w:val="left"/>
    </w:pPr>
    <w:rPr>
      <w:rFonts w:ascii="HelveticaLT" w:eastAsia="Times New Roman" w:hAnsi="HelveticaLT" w:cs="Times New Roman"/>
      <w:sz w:val="24"/>
      <w:szCs w:val="20"/>
      <w:lang w:val="en-US"/>
    </w:rPr>
  </w:style>
  <w:style w:type="paragraph" w:customStyle="1" w:styleId="Pagrindinistekstas21">
    <w:name w:val="Pagrindinis tekstas 21"/>
    <w:basedOn w:val="prastasis"/>
    <w:rsid w:val="00A24930"/>
    <w:pPr>
      <w:suppressAutoHyphens/>
      <w:overflowPunct w:val="0"/>
      <w:autoSpaceDE w:val="0"/>
      <w:spacing w:after="0" w:line="240" w:lineRule="auto"/>
      <w:jc w:val="left"/>
      <w:textAlignment w:val="baseline"/>
    </w:pPr>
    <w:rPr>
      <w:rFonts w:ascii="Times New Roman" w:eastAsia="Times New Roman" w:hAnsi="Times New Roman" w:cs="Times New Roman"/>
      <w:sz w:val="24"/>
      <w:szCs w:val="20"/>
      <w:lang w:eastAsia="zh-CN"/>
    </w:rPr>
  </w:style>
  <w:style w:type="paragraph" w:customStyle="1" w:styleId="Standard">
    <w:name w:val="Standard"/>
    <w:basedOn w:val="prastasis"/>
    <w:uiPriority w:val="99"/>
    <w:rsid w:val="00A24930"/>
    <w:pPr>
      <w:widowControl w:val="0"/>
      <w:suppressAutoHyphens/>
      <w:spacing w:after="0" w:line="240" w:lineRule="auto"/>
      <w:jc w:val="left"/>
    </w:pPr>
    <w:rPr>
      <w:rFonts w:ascii="Times New Roman" w:eastAsia="Times New Roman" w:hAnsi="Times New Roman" w:cs="Times New Roman"/>
      <w:szCs w:val="20"/>
      <w:lang w:val="en-US" w:eastAsia="lt-LT"/>
    </w:rPr>
  </w:style>
  <w:style w:type="paragraph" w:customStyle="1" w:styleId="Pagrindiniotekstotrauka21">
    <w:name w:val="Pagrindinio teksto įtrauka 21"/>
    <w:basedOn w:val="prastasis"/>
    <w:rsid w:val="00A24930"/>
    <w:pPr>
      <w:suppressAutoHyphens/>
      <w:spacing w:before="57" w:after="0" w:line="240" w:lineRule="auto"/>
      <w:ind w:firstLine="720"/>
    </w:pPr>
    <w:rPr>
      <w:rFonts w:ascii="Times New Roman" w:eastAsia="Times New Roman" w:hAnsi="Times New Roman" w:cs="Times New Roman"/>
      <w:sz w:val="24"/>
      <w:szCs w:val="24"/>
      <w:lang w:eastAsia="zh-CN"/>
    </w:rPr>
  </w:style>
  <w:style w:type="paragraph" w:customStyle="1" w:styleId="Pagrindinistekstas22">
    <w:name w:val="Pagrindinis tekstas 22"/>
    <w:basedOn w:val="prastasis"/>
    <w:rsid w:val="00A24930"/>
    <w:pPr>
      <w:suppressAutoHyphens/>
      <w:spacing w:after="0" w:line="240" w:lineRule="auto"/>
    </w:pPr>
    <w:rPr>
      <w:rFonts w:ascii="Times New Roman" w:eastAsia="Times New Roman" w:hAnsi="Times New Roman" w:cs="Times New Roman"/>
      <w:sz w:val="24"/>
      <w:szCs w:val="20"/>
      <w:lang w:eastAsia="zh-CN"/>
    </w:rPr>
  </w:style>
  <w:style w:type="paragraph" w:customStyle="1" w:styleId="WW-NormalWeb">
    <w:name w:val="WW-Normal (Web)"/>
    <w:basedOn w:val="prastasis"/>
    <w:rsid w:val="00A24930"/>
    <w:pPr>
      <w:suppressAutoHyphens/>
      <w:spacing w:before="280" w:after="280" w:line="240" w:lineRule="auto"/>
      <w:jc w:val="left"/>
    </w:pPr>
    <w:rPr>
      <w:rFonts w:ascii="Verdana" w:eastAsia="Times New Roman" w:hAnsi="Verdana" w:cs="Verdana"/>
      <w:sz w:val="18"/>
      <w:szCs w:val="18"/>
      <w:lang w:val="en-US" w:eastAsia="zh-CN"/>
    </w:rPr>
  </w:style>
  <w:style w:type="character" w:customStyle="1" w:styleId="Neapdorotaspaminjimas1">
    <w:name w:val="Neapdorotas paminėjimas1"/>
    <w:basedOn w:val="Numatytasispastraiposriftas"/>
    <w:uiPriority w:val="99"/>
    <w:semiHidden/>
    <w:unhideWhenUsed/>
    <w:rsid w:val="00144FE2"/>
    <w:rPr>
      <w:color w:val="605E5C"/>
      <w:shd w:val="clear" w:color="auto" w:fill="E1DFDD"/>
    </w:rPr>
  </w:style>
  <w:style w:type="character" w:customStyle="1" w:styleId="Neapdorotaspaminjimas2">
    <w:name w:val="Neapdorotas paminėjimas2"/>
    <w:basedOn w:val="Numatytasispastraiposriftas"/>
    <w:uiPriority w:val="99"/>
    <w:semiHidden/>
    <w:unhideWhenUsed/>
    <w:rsid w:val="001A5851"/>
    <w:rPr>
      <w:color w:val="605E5C"/>
      <w:shd w:val="clear" w:color="auto" w:fill="E1DFDD"/>
    </w:rPr>
  </w:style>
  <w:style w:type="paragraph" w:customStyle="1" w:styleId="Style5">
    <w:name w:val="Style5"/>
    <w:basedOn w:val="prastasis"/>
    <w:uiPriority w:val="99"/>
    <w:rsid w:val="00755568"/>
    <w:pPr>
      <w:widowControl w:val="0"/>
      <w:autoSpaceDE w:val="0"/>
      <w:autoSpaceDN w:val="0"/>
      <w:adjustRightInd w:val="0"/>
      <w:spacing w:after="0" w:line="210" w:lineRule="exact"/>
      <w:jc w:val="left"/>
    </w:pPr>
    <w:rPr>
      <w:rFonts w:ascii="Arial" w:eastAsiaTheme="minorEastAsia" w:hAnsi="Arial" w:cs="Arial"/>
      <w:sz w:val="24"/>
      <w:szCs w:val="24"/>
      <w:lang w:eastAsia="lt-LT"/>
    </w:rPr>
  </w:style>
  <w:style w:type="paragraph" w:customStyle="1" w:styleId="Style6">
    <w:name w:val="Style6"/>
    <w:basedOn w:val="prastasis"/>
    <w:uiPriority w:val="99"/>
    <w:rsid w:val="00755568"/>
    <w:pPr>
      <w:widowControl w:val="0"/>
      <w:autoSpaceDE w:val="0"/>
      <w:autoSpaceDN w:val="0"/>
      <w:adjustRightInd w:val="0"/>
      <w:spacing w:after="0" w:line="240" w:lineRule="auto"/>
      <w:jc w:val="left"/>
    </w:pPr>
    <w:rPr>
      <w:rFonts w:ascii="Arial" w:eastAsiaTheme="minorEastAsia" w:hAnsi="Arial" w:cs="Arial"/>
      <w:sz w:val="24"/>
      <w:szCs w:val="24"/>
      <w:lang w:eastAsia="lt-LT"/>
    </w:rPr>
  </w:style>
  <w:style w:type="paragraph" w:customStyle="1" w:styleId="Style7">
    <w:name w:val="Style7"/>
    <w:basedOn w:val="prastasis"/>
    <w:uiPriority w:val="99"/>
    <w:rsid w:val="00755568"/>
    <w:pPr>
      <w:widowControl w:val="0"/>
      <w:autoSpaceDE w:val="0"/>
      <w:autoSpaceDN w:val="0"/>
      <w:adjustRightInd w:val="0"/>
      <w:spacing w:after="0" w:line="240" w:lineRule="auto"/>
      <w:jc w:val="left"/>
    </w:pPr>
    <w:rPr>
      <w:rFonts w:ascii="Arial" w:eastAsiaTheme="minorEastAsia" w:hAnsi="Arial" w:cs="Arial"/>
      <w:sz w:val="24"/>
      <w:szCs w:val="24"/>
      <w:lang w:eastAsia="lt-LT"/>
    </w:rPr>
  </w:style>
  <w:style w:type="character" w:customStyle="1" w:styleId="FontStyle14">
    <w:name w:val="Font Style14"/>
    <w:basedOn w:val="Numatytasispastraiposriftas"/>
    <w:uiPriority w:val="99"/>
    <w:rsid w:val="00755568"/>
    <w:rPr>
      <w:rFonts w:ascii="Arial" w:hAnsi="Arial" w:cs="Arial"/>
      <w:color w:val="000000"/>
      <w:sz w:val="16"/>
      <w:szCs w:val="16"/>
    </w:rPr>
  </w:style>
  <w:style w:type="character" w:customStyle="1" w:styleId="FontStyle15">
    <w:name w:val="Font Style15"/>
    <w:basedOn w:val="Numatytasispastraiposriftas"/>
    <w:uiPriority w:val="99"/>
    <w:rsid w:val="00755568"/>
    <w:rPr>
      <w:rFonts w:ascii="Arial" w:hAnsi="Arial" w:cs="Arial"/>
      <w:b/>
      <w:bCs/>
      <w:color w:val="000000"/>
      <w:sz w:val="16"/>
      <w:szCs w:val="16"/>
    </w:rPr>
  </w:style>
  <w:style w:type="character" w:customStyle="1" w:styleId="IprastasJ">
    <w:name w:val="Iprastas_J"/>
    <w:rsid w:val="00A56DE5"/>
    <w:rPr>
      <w:rFonts w:ascii="Arial" w:hAnsi="Arial"/>
      <w:lang w:val="lt-LT"/>
    </w:rPr>
  </w:style>
  <w:style w:type="character" w:customStyle="1" w:styleId="FontStyle19">
    <w:name w:val="Font Style19"/>
    <w:basedOn w:val="Numatytasispastraiposriftas"/>
    <w:uiPriority w:val="99"/>
    <w:rsid w:val="004A53A5"/>
    <w:rPr>
      <w:rFonts w:ascii="Tahoma" w:hAnsi="Tahoma" w:cs="Tahoma" w:hint="default"/>
      <w:color w:val="000000"/>
      <w:sz w:val="14"/>
      <w:szCs w:val="14"/>
    </w:rPr>
  </w:style>
  <w:style w:type="paragraph" w:customStyle="1" w:styleId="ppppp">
    <w:name w:val="ppppp"/>
    <w:basedOn w:val="prastasis"/>
    <w:qFormat/>
    <w:rsid w:val="00111675"/>
    <w:pPr>
      <w:widowControl w:val="0"/>
      <w:spacing w:after="0" w:line="240" w:lineRule="atLeast"/>
      <w:ind w:firstLine="709"/>
    </w:pPr>
    <w:rPr>
      <w:rFonts w:ascii="Tms Rmn" w:eastAsia="Times New Roman" w:hAnsi="Tms Rmn" w:cs="Times New Roman"/>
      <w:sz w:val="24"/>
      <w:szCs w:val="24"/>
    </w:rPr>
  </w:style>
  <w:style w:type="character" w:styleId="Komentaronuoroda">
    <w:name w:val="annotation reference"/>
    <w:basedOn w:val="Numatytasispastraiposriftas"/>
    <w:uiPriority w:val="99"/>
    <w:semiHidden/>
    <w:unhideWhenUsed/>
    <w:rsid w:val="00C312FA"/>
    <w:rPr>
      <w:sz w:val="16"/>
      <w:szCs w:val="16"/>
    </w:rPr>
  </w:style>
  <w:style w:type="paragraph" w:styleId="Komentarotekstas">
    <w:name w:val="annotation text"/>
    <w:basedOn w:val="prastasis"/>
    <w:link w:val="KomentarotekstasDiagrama"/>
    <w:uiPriority w:val="99"/>
    <w:unhideWhenUsed/>
    <w:rsid w:val="00C312FA"/>
    <w:pPr>
      <w:spacing w:line="240" w:lineRule="auto"/>
    </w:pPr>
    <w:rPr>
      <w:szCs w:val="20"/>
    </w:rPr>
  </w:style>
  <w:style w:type="character" w:customStyle="1" w:styleId="KomentarotekstasDiagrama">
    <w:name w:val="Komentaro tekstas Diagrama"/>
    <w:basedOn w:val="Numatytasispastraiposriftas"/>
    <w:link w:val="Komentarotekstas"/>
    <w:uiPriority w:val="99"/>
    <w:rsid w:val="00C312FA"/>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C312FA"/>
    <w:rPr>
      <w:b/>
      <w:bCs/>
    </w:rPr>
  </w:style>
  <w:style w:type="character" w:customStyle="1" w:styleId="KomentarotemaDiagrama">
    <w:name w:val="Komentaro tema Diagrama"/>
    <w:basedOn w:val="KomentarotekstasDiagrama"/>
    <w:link w:val="Komentarotema"/>
    <w:uiPriority w:val="99"/>
    <w:semiHidden/>
    <w:rsid w:val="00C312FA"/>
    <w:rPr>
      <w:rFonts w:ascii="Open Sans" w:hAnsi="Open Sans"/>
      <w:b/>
      <w:bCs/>
      <w:sz w:val="20"/>
      <w:szCs w:val="20"/>
    </w:rPr>
  </w:style>
  <w:style w:type="paragraph" w:styleId="Pataisymai">
    <w:name w:val="Revision"/>
    <w:hidden/>
    <w:uiPriority w:val="99"/>
    <w:semiHidden/>
    <w:rsid w:val="0094523E"/>
    <w:pPr>
      <w:spacing w:after="0" w:line="240" w:lineRule="auto"/>
    </w:pPr>
    <w:rPr>
      <w:rFonts w:ascii="Open Sans" w:hAnsi="Open Sans"/>
      <w:sz w:val="20"/>
    </w:rPr>
  </w:style>
  <w:style w:type="character" w:customStyle="1" w:styleId="Antrat3Diagrama">
    <w:name w:val="Antraštė 3 Diagrama"/>
    <w:basedOn w:val="Numatytasispastraiposriftas"/>
    <w:link w:val="Antrat3"/>
    <w:uiPriority w:val="9"/>
    <w:rsid w:val="007D7A38"/>
    <w:rPr>
      <w:rFonts w:ascii="Arial" w:eastAsia="Arial" w:hAnsi="Arial" w:cs="Arial"/>
      <w:color w:val="000000"/>
      <w:sz w:val="18"/>
      <w:szCs w:val="18"/>
      <w:u w:val="single"/>
    </w:rPr>
  </w:style>
  <w:style w:type="paragraph" w:styleId="Pavadinimas">
    <w:name w:val="Title"/>
    <w:basedOn w:val="prastasis"/>
    <w:next w:val="prastasis"/>
    <w:link w:val="PavadinimasDiagrama"/>
    <w:uiPriority w:val="10"/>
    <w:qFormat/>
    <w:rsid w:val="009A6C5A"/>
    <w:pPr>
      <w:spacing w:after="360" w:line="240" w:lineRule="auto"/>
      <w:jc w:val="center"/>
    </w:pPr>
    <w:rPr>
      <w:rFonts w:ascii="Ubuntu" w:eastAsiaTheme="majorEastAsia" w:hAnsi="Ubuntu" w:cstheme="majorBidi"/>
      <w:b/>
      <w:spacing w:val="-10"/>
      <w:kern w:val="28"/>
      <w:sz w:val="22"/>
      <w:szCs w:val="56"/>
    </w:rPr>
  </w:style>
  <w:style w:type="character" w:customStyle="1" w:styleId="PavadinimasDiagrama">
    <w:name w:val="Pavadinimas Diagrama"/>
    <w:basedOn w:val="Numatytasispastraiposriftas"/>
    <w:link w:val="Pavadinimas"/>
    <w:uiPriority w:val="10"/>
    <w:rsid w:val="009A6C5A"/>
    <w:rPr>
      <w:rFonts w:ascii="Ubuntu" w:eastAsiaTheme="majorEastAsia" w:hAnsi="Ubuntu" w:cstheme="majorBidi"/>
      <w:b/>
      <w:spacing w:val="-10"/>
      <w:kern w:val="28"/>
      <w:szCs w:val="56"/>
    </w:rPr>
  </w:style>
  <w:style w:type="character" w:styleId="Neapdorotaspaminjimas">
    <w:name w:val="Unresolved Mention"/>
    <w:basedOn w:val="Numatytasispastraiposriftas"/>
    <w:uiPriority w:val="99"/>
    <w:semiHidden/>
    <w:unhideWhenUsed/>
    <w:rsid w:val="00C4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02">
      <w:bodyDiv w:val="1"/>
      <w:marLeft w:val="0"/>
      <w:marRight w:val="0"/>
      <w:marTop w:val="0"/>
      <w:marBottom w:val="0"/>
      <w:divBdr>
        <w:top w:val="none" w:sz="0" w:space="0" w:color="auto"/>
        <w:left w:val="none" w:sz="0" w:space="0" w:color="auto"/>
        <w:bottom w:val="none" w:sz="0" w:space="0" w:color="auto"/>
        <w:right w:val="none" w:sz="0" w:space="0" w:color="auto"/>
      </w:divBdr>
    </w:div>
    <w:div w:id="15427343">
      <w:bodyDiv w:val="1"/>
      <w:marLeft w:val="0"/>
      <w:marRight w:val="0"/>
      <w:marTop w:val="0"/>
      <w:marBottom w:val="0"/>
      <w:divBdr>
        <w:top w:val="none" w:sz="0" w:space="0" w:color="auto"/>
        <w:left w:val="none" w:sz="0" w:space="0" w:color="auto"/>
        <w:bottom w:val="none" w:sz="0" w:space="0" w:color="auto"/>
        <w:right w:val="none" w:sz="0" w:space="0" w:color="auto"/>
      </w:divBdr>
    </w:div>
    <w:div w:id="58752926">
      <w:bodyDiv w:val="1"/>
      <w:marLeft w:val="0"/>
      <w:marRight w:val="0"/>
      <w:marTop w:val="0"/>
      <w:marBottom w:val="0"/>
      <w:divBdr>
        <w:top w:val="none" w:sz="0" w:space="0" w:color="auto"/>
        <w:left w:val="none" w:sz="0" w:space="0" w:color="auto"/>
        <w:bottom w:val="none" w:sz="0" w:space="0" w:color="auto"/>
        <w:right w:val="none" w:sz="0" w:space="0" w:color="auto"/>
      </w:divBdr>
    </w:div>
    <w:div w:id="91362233">
      <w:bodyDiv w:val="1"/>
      <w:marLeft w:val="0"/>
      <w:marRight w:val="0"/>
      <w:marTop w:val="0"/>
      <w:marBottom w:val="0"/>
      <w:divBdr>
        <w:top w:val="none" w:sz="0" w:space="0" w:color="auto"/>
        <w:left w:val="none" w:sz="0" w:space="0" w:color="auto"/>
        <w:bottom w:val="none" w:sz="0" w:space="0" w:color="auto"/>
        <w:right w:val="none" w:sz="0" w:space="0" w:color="auto"/>
      </w:divBdr>
    </w:div>
    <w:div w:id="321390307">
      <w:bodyDiv w:val="1"/>
      <w:marLeft w:val="0"/>
      <w:marRight w:val="0"/>
      <w:marTop w:val="0"/>
      <w:marBottom w:val="0"/>
      <w:divBdr>
        <w:top w:val="none" w:sz="0" w:space="0" w:color="auto"/>
        <w:left w:val="none" w:sz="0" w:space="0" w:color="auto"/>
        <w:bottom w:val="none" w:sz="0" w:space="0" w:color="auto"/>
        <w:right w:val="none" w:sz="0" w:space="0" w:color="auto"/>
      </w:divBdr>
    </w:div>
    <w:div w:id="370301587">
      <w:bodyDiv w:val="1"/>
      <w:marLeft w:val="0"/>
      <w:marRight w:val="0"/>
      <w:marTop w:val="0"/>
      <w:marBottom w:val="0"/>
      <w:divBdr>
        <w:top w:val="none" w:sz="0" w:space="0" w:color="auto"/>
        <w:left w:val="none" w:sz="0" w:space="0" w:color="auto"/>
        <w:bottom w:val="none" w:sz="0" w:space="0" w:color="auto"/>
        <w:right w:val="none" w:sz="0" w:space="0" w:color="auto"/>
      </w:divBdr>
    </w:div>
    <w:div w:id="376394192">
      <w:bodyDiv w:val="1"/>
      <w:marLeft w:val="0"/>
      <w:marRight w:val="0"/>
      <w:marTop w:val="0"/>
      <w:marBottom w:val="0"/>
      <w:divBdr>
        <w:top w:val="none" w:sz="0" w:space="0" w:color="auto"/>
        <w:left w:val="none" w:sz="0" w:space="0" w:color="auto"/>
        <w:bottom w:val="none" w:sz="0" w:space="0" w:color="auto"/>
        <w:right w:val="none" w:sz="0" w:space="0" w:color="auto"/>
      </w:divBdr>
    </w:div>
    <w:div w:id="674579854">
      <w:bodyDiv w:val="1"/>
      <w:marLeft w:val="0"/>
      <w:marRight w:val="0"/>
      <w:marTop w:val="0"/>
      <w:marBottom w:val="0"/>
      <w:divBdr>
        <w:top w:val="none" w:sz="0" w:space="0" w:color="auto"/>
        <w:left w:val="none" w:sz="0" w:space="0" w:color="auto"/>
        <w:bottom w:val="none" w:sz="0" w:space="0" w:color="auto"/>
        <w:right w:val="none" w:sz="0" w:space="0" w:color="auto"/>
      </w:divBdr>
    </w:div>
    <w:div w:id="779883999">
      <w:bodyDiv w:val="1"/>
      <w:marLeft w:val="0"/>
      <w:marRight w:val="0"/>
      <w:marTop w:val="0"/>
      <w:marBottom w:val="0"/>
      <w:divBdr>
        <w:top w:val="none" w:sz="0" w:space="0" w:color="auto"/>
        <w:left w:val="none" w:sz="0" w:space="0" w:color="auto"/>
        <w:bottom w:val="none" w:sz="0" w:space="0" w:color="auto"/>
        <w:right w:val="none" w:sz="0" w:space="0" w:color="auto"/>
      </w:divBdr>
    </w:div>
    <w:div w:id="784544777">
      <w:bodyDiv w:val="1"/>
      <w:marLeft w:val="0"/>
      <w:marRight w:val="0"/>
      <w:marTop w:val="0"/>
      <w:marBottom w:val="0"/>
      <w:divBdr>
        <w:top w:val="none" w:sz="0" w:space="0" w:color="auto"/>
        <w:left w:val="none" w:sz="0" w:space="0" w:color="auto"/>
        <w:bottom w:val="none" w:sz="0" w:space="0" w:color="auto"/>
        <w:right w:val="none" w:sz="0" w:space="0" w:color="auto"/>
      </w:divBdr>
    </w:div>
    <w:div w:id="837423445">
      <w:bodyDiv w:val="1"/>
      <w:marLeft w:val="0"/>
      <w:marRight w:val="0"/>
      <w:marTop w:val="0"/>
      <w:marBottom w:val="0"/>
      <w:divBdr>
        <w:top w:val="none" w:sz="0" w:space="0" w:color="auto"/>
        <w:left w:val="none" w:sz="0" w:space="0" w:color="auto"/>
        <w:bottom w:val="none" w:sz="0" w:space="0" w:color="auto"/>
        <w:right w:val="none" w:sz="0" w:space="0" w:color="auto"/>
      </w:divBdr>
    </w:div>
    <w:div w:id="874973121">
      <w:bodyDiv w:val="1"/>
      <w:marLeft w:val="0"/>
      <w:marRight w:val="0"/>
      <w:marTop w:val="0"/>
      <w:marBottom w:val="0"/>
      <w:divBdr>
        <w:top w:val="none" w:sz="0" w:space="0" w:color="auto"/>
        <w:left w:val="none" w:sz="0" w:space="0" w:color="auto"/>
        <w:bottom w:val="none" w:sz="0" w:space="0" w:color="auto"/>
        <w:right w:val="none" w:sz="0" w:space="0" w:color="auto"/>
      </w:divBdr>
    </w:div>
    <w:div w:id="948468917">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48990718">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74545181">
      <w:bodyDiv w:val="1"/>
      <w:marLeft w:val="0"/>
      <w:marRight w:val="0"/>
      <w:marTop w:val="0"/>
      <w:marBottom w:val="0"/>
      <w:divBdr>
        <w:top w:val="none" w:sz="0" w:space="0" w:color="auto"/>
        <w:left w:val="none" w:sz="0" w:space="0" w:color="auto"/>
        <w:bottom w:val="none" w:sz="0" w:space="0" w:color="auto"/>
        <w:right w:val="none" w:sz="0" w:space="0" w:color="auto"/>
      </w:divBdr>
    </w:div>
    <w:div w:id="1298337033">
      <w:bodyDiv w:val="1"/>
      <w:marLeft w:val="0"/>
      <w:marRight w:val="0"/>
      <w:marTop w:val="0"/>
      <w:marBottom w:val="0"/>
      <w:divBdr>
        <w:top w:val="none" w:sz="0" w:space="0" w:color="auto"/>
        <w:left w:val="none" w:sz="0" w:space="0" w:color="auto"/>
        <w:bottom w:val="none" w:sz="0" w:space="0" w:color="auto"/>
        <w:right w:val="none" w:sz="0" w:space="0" w:color="auto"/>
      </w:divBdr>
    </w:div>
    <w:div w:id="1303583752">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397556768">
      <w:bodyDiv w:val="1"/>
      <w:marLeft w:val="0"/>
      <w:marRight w:val="0"/>
      <w:marTop w:val="0"/>
      <w:marBottom w:val="0"/>
      <w:divBdr>
        <w:top w:val="none" w:sz="0" w:space="0" w:color="auto"/>
        <w:left w:val="none" w:sz="0" w:space="0" w:color="auto"/>
        <w:bottom w:val="none" w:sz="0" w:space="0" w:color="auto"/>
        <w:right w:val="none" w:sz="0" w:space="0" w:color="auto"/>
      </w:divBdr>
    </w:div>
    <w:div w:id="1486312857">
      <w:bodyDiv w:val="1"/>
      <w:marLeft w:val="0"/>
      <w:marRight w:val="0"/>
      <w:marTop w:val="0"/>
      <w:marBottom w:val="0"/>
      <w:divBdr>
        <w:top w:val="none" w:sz="0" w:space="0" w:color="auto"/>
        <w:left w:val="none" w:sz="0" w:space="0" w:color="auto"/>
        <w:bottom w:val="none" w:sz="0" w:space="0" w:color="auto"/>
        <w:right w:val="none" w:sz="0" w:space="0" w:color="auto"/>
      </w:divBdr>
    </w:div>
    <w:div w:id="18185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iluma@us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7F90C46969B449BCCF21AB35EF698" ma:contentTypeVersion="12" ma:contentTypeDescription="Create a new document." ma:contentTypeScope="" ma:versionID="16bd1de3f814375e17b221e4fac7f35d">
  <xsd:schema xmlns:xsd="http://www.w3.org/2001/XMLSchema" xmlns:xs="http://www.w3.org/2001/XMLSchema" xmlns:p="http://schemas.microsoft.com/office/2006/metadata/properties" xmlns:ns2="ed0e0862-07a0-4db2-b4d3-67b615d1388d" xmlns:ns3="8a0b215d-9862-448e-b0f2-0ca249656590" targetNamespace="http://schemas.microsoft.com/office/2006/metadata/properties" ma:root="true" ma:fieldsID="3855f0f4f7b0a2ff1a2b3824c156400e" ns2:_="" ns3:_="">
    <xsd:import namespace="ed0e0862-07a0-4db2-b4d3-67b615d1388d"/>
    <xsd:import namespace="8a0b215d-9862-448e-b0f2-0ca249656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F1ECE-8BEF-4CAB-BE48-5C94CB7C1567}">
  <ds:schemaRefs>
    <ds:schemaRef ds:uri="http://schemas.openxmlformats.org/officeDocument/2006/bibliography"/>
  </ds:schemaRefs>
</ds:datastoreItem>
</file>

<file path=customXml/itemProps2.xml><?xml version="1.0" encoding="utf-8"?>
<ds:datastoreItem xmlns:ds="http://schemas.openxmlformats.org/officeDocument/2006/customXml" ds:itemID="{1B640DBD-24C3-4EE6-9FFB-F106F82312B2}">
  <ds:schemaRefs>
    <ds:schemaRef ds:uri="http://schemas.microsoft.com/sharepoint/v3/contenttype/forms"/>
  </ds:schemaRefs>
</ds:datastoreItem>
</file>

<file path=customXml/itemProps3.xml><?xml version="1.0" encoding="utf-8"?>
<ds:datastoreItem xmlns:ds="http://schemas.openxmlformats.org/officeDocument/2006/customXml" ds:itemID="{3C9A7BB1-4D94-495D-9093-5E16719CD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Firminis blankas_SS</Template>
  <TotalTime>24</TotalTime>
  <Pages>8</Pages>
  <Words>15668</Words>
  <Characters>8931</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sutartis_23-01</vt:lpstr>
      <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sutartis_23-01</dc:title>
  <dc:creator>Vaidotas_Ernestas</dc:creator>
  <cp:lastModifiedBy>Ernestas Masla</cp:lastModifiedBy>
  <cp:revision>4</cp:revision>
  <cp:lastPrinted>2024-02-14T08:35:00Z</cp:lastPrinted>
  <dcterms:created xsi:type="dcterms:W3CDTF">2025-02-19T12:38:00Z</dcterms:created>
  <dcterms:modified xsi:type="dcterms:W3CDTF">2025-02-24T12:20:00Z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0x01010063E7F90C46969B449BCCF21AB35EF698</vt:lpwstr>
  </property>
</Properties>
</file>