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5971" w14:textId="612A45A8" w:rsidR="002616D1" w:rsidRDefault="002616D1" w:rsidP="002616D1">
      <w:pPr>
        <w:pStyle w:val="Header"/>
        <w:jc w:val="center"/>
        <w:rPr>
          <w:rFonts w:ascii="Arial" w:hAnsi="Arial" w:cs="Arial"/>
          <w:b/>
          <w:caps/>
          <w:sz w:val="22"/>
          <w:szCs w:val="22"/>
        </w:rPr>
      </w:pPr>
      <w:r w:rsidRPr="00845BF5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2DBF36D1" w14:textId="1BA6C246" w:rsidR="009013CF" w:rsidRDefault="009013CF" w:rsidP="002616D1">
      <w:pPr>
        <w:pStyle w:val="Header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777C2CE" w14:textId="77777777" w:rsidR="009013CF" w:rsidRDefault="009013CF" w:rsidP="002616D1">
      <w:pPr>
        <w:pStyle w:val="Header"/>
        <w:jc w:val="center"/>
        <w:rPr>
          <w:rFonts w:ascii="Arial" w:hAnsi="Arial" w:cs="Arial"/>
          <w:spacing w:val="8"/>
          <w:sz w:val="22"/>
          <w:szCs w:val="22"/>
        </w:rPr>
      </w:pPr>
    </w:p>
    <w:p w14:paraId="5F21A640" w14:textId="77777777" w:rsidR="007F4E73" w:rsidRPr="00845BF5" w:rsidRDefault="007F4E73" w:rsidP="002616D1">
      <w:pPr>
        <w:pStyle w:val="Header"/>
        <w:jc w:val="center"/>
        <w:rPr>
          <w:rFonts w:ascii="Arial" w:hAnsi="Arial" w:cs="Arial"/>
          <w:spacing w:val="8"/>
          <w:sz w:val="22"/>
          <w:szCs w:val="22"/>
        </w:rPr>
      </w:pPr>
    </w:p>
    <w:p w14:paraId="5D0B5EF8" w14:textId="77777777" w:rsidR="002616D1" w:rsidRPr="00845BF5" w:rsidRDefault="002616D1" w:rsidP="002616D1">
      <w:pPr>
        <w:rPr>
          <w:rFonts w:ascii="Arial" w:hAnsi="Arial" w:cs="Arial"/>
          <w:szCs w:val="22"/>
        </w:rPr>
      </w:pPr>
    </w:p>
    <w:p w14:paraId="2867FDA4" w14:textId="3AF91430" w:rsidR="00F62851" w:rsidRPr="00845BF5" w:rsidRDefault="0059557D" w:rsidP="00F62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Suinteresuotiems tiekėjams </w:t>
      </w:r>
      <w:r w:rsidR="00760A71">
        <w:rPr>
          <w:rFonts w:ascii="Arial" w:eastAsia="MS Gothic" w:hAnsi="Arial" w:cs="Arial"/>
          <w:bCs/>
          <w:sz w:val="22"/>
          <w:szCs w:val="22"/>
        </w:rPr>
        <w:t xml:space="preserve">                                                                                   </w:t>
      </w:r>
      <w:r w:rsidR="00ED75B5" w:rsidRPr="00845BF5">
        <w:rPr>
          <w:rFonts w:ascii="Arial" w:hAnsi="Arial" w:cs="Arial"/>
          <w:sz w:val="22"/>
          <w:szCs w:val="22"/>
        </w:rPr>
        <w:t xml:space="preserve">              </w:t>
      </w:r>
      <w:r w:rsidR="00660204">
        <w:rPr>
          <w:rFonts w:ascii="Arial" w:hAnsi="Arial" w:cs="Arial"/>
          <w:sz w:val="22"/>
          <w:szCs w:val="22"/>
        </w:rPr>
        <w:t xml:space="preserve">                           </w:t>
      </w:r>
    </w:p>
    <w:p w14:paraId="1A62A0E6" w14:textId="3E0DE46F" w:rsidR="0076519B" w:rsidRPr="00845BF5" w:rsidRDefault="0076519B" w:rsidP="0076519B">
      <w:pPr>
        <w:rPr>
          <w:rFonts w:ascii="Arial" w:hAnsi="Arial" w:cs="Arial"/>
          <w:i/>
          <w:szCs w:val="22"/>
        </w:rPr>
      </w:pPr>
      <w:r w:rsidRPr="00845BF5">
        <w:rPr>
          <w:rFonts w:ascii="Arial" w:hAnsi="Arial" w:cs="Arial"/>
          <w:i/>
          <w:szCs w:val="22"/>
        </w:rPr>
        <w:t>(pranešimas</w:t>
      </w:r>
      <w:r w:rsidR="00ED1F2C">
        <w:rPr>
          <w:rFonts w:ascii="Arial" w:hAnsi="Arial" w:cs="Arial"/>
          <w:i/>
          <w:szCs w:val="22"/>
        </w:rPr>
        <w:t xml:space="preserve"> </w:t>
      </w:r>
      <w:r w:rsidRPr="00845BF5">
        <w:rPr>
          <w:rFonts w:ascii="Arial" w:hAnsi="Arial" w:cs="Arial"/>
          <w:i/>
          <w:szCs w:val="22"/>
        </w:rPr>
        <w:t>CVP IS priemonėmis)</w:t>
      </w:r>
    </w:p>
    <w:p w14:paraId="108870C0" w14:textId="78794EB2" w:rsidR="00F62851" w:rsidRDefault="00F62851" w:rsidP="00F62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EB984B" w14:textId="77777777" w:rsidR="00BB67EE" w:rsidRDefault="00BB67EE" w:rsidP="00F62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CCF826" w14:textId="77777777" w:rsidR="009013CF" w:rsidRDefault="009013CF" w:rsidP="00B861F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8F5AB23" w14:textId="77777777" w:rsidR="00F43D4B" w:rsidRPr="00845BF5" w:rsidRDefault="00F43D4B" w:rsidP="00F6285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A40347" w14:textId="21C54C2B" w:rsidR="00A16F53" w:rsidRPr="00845BF5" w:rsidRDefault="00A16F53" w:rsidP="00A16F53">
      <w:pPr>
        <w:tabs>
          <w:tab w:val="left" w:pos="697"/>
          <w:tab w:val="left" w:pos="2869"/>
        </w:tabs>
        <w:rPr>
          <w:rFonts w:ascii="Arial" w:hAnsi="Arial" w:cs="Arial"/>
          <w:b/>
          <w:caps/>
          <w:szCs w:val="22"/>
        </w:rPr>
      </w:pPr>
      <w:bookmarkStart w:id="0" w:name="_Hlk40108630"/>
      <w:r w:rsidRPr="00845BF5">
        <w:rPr>
          <w:rFonts w:ascii="Arial" w:hAnsi="Arial" w:cs="Arial"/>
          <w:b/>
          <w:caps/>
          <w:szCs w:val="22"/>
        </w:rPr>
        <w:t xml:space="preserve">DĖL </w:t>
      </w:r>
      <w:r>
        <w:rPr>
          <w:rFonts w:ascii="Arial" w:hAnsi="Arial" w:cs="Arial"/>
          <w:b/>
          <w:caps/>
          <w:szCs w:val="22"/>
        </w:rPr>
        <w:t>P</w:t>
      </w:r>
      <w:r w:rsidR="00690895">
        <w:rPr>
          <w:rFonts w:ascii="Arial" w:hAnsi="Arial" w:cs="Arial"/>
          <w:b/>
          <w:caps/>
          <w:szCs w:val="22"/>
        </w:rPr>
        <w:t>IRKIMO SĄLYGŲ PAPILDYMO</w:t>
      </w:r>
    </w:p>
    <w:p w14:paraId="12368CD1" w14:textId="77777777" w:rsidR="009013CF" w:rsidRPr="00845BF5" w:rsidRDefault="009013CF" w:rsidP="00C139AF">
      <w:pPr>
        <w:tabs>
          <w:tab w:val="left" w:pos="697"/>
          <w:tab w:val="left" w:pos="2869"/>
        </w:tabs>
        <w:rPr>
          <w:rFonts w:ascii="Arial" w:hAnsi="Arial" w:cs="Arial"/>
          <w:b/>
          <w:caps/>
          <w:szCs w:val="22"/>
        </w:rPr>
      </w:pPr>
    </w:p>
    <w:bookmarkEnd w:id="0"/>
    <w:p w14:paraId="2BCFAAB4" w14:textId="77777777" w:rsidR="0045526A" w:rsidRDefault="0045526A" w:rsidP="00C139AF">
      <w:pPr>
        <w:ind w:firstLine="851"/>
        <w:jc w:val="both"/>
        <w:rPr>
          <w:rFonts w:ascii="Arial" w:hAnsi="Arial" w:cs="Arial"/>
          <w:szCs w:val="22"/>
        </w:rPr>
      </w:pPr>
    </w:p>
    <w:p w14:paraId="2F24F3E6" w14:textId="77777777" w:rsidR="00BB67EE" w:rsidRPr="00845BF5" w:rsidRDefault="00BB67EE" w:rsidP="00C139AF">
      <w:pPr>
        <w:ind w:firstLine="851"/>
        <w:jc w:val="both"/>
        <w:rPr>
          <w:rFonts w:ascii="Arial" w:hAnsi="Arial" w:cs="Arial"/>
          <w:szCs w:val="22"/>
        </w:rPr>
      </w:pPr>
    </w:p>
    <w:p w14:paraId="2F756BD5" w14:textId="7BD33B02" w:rsidR="00690895" w:rsidRDefault="00D22227" w:rsidP="00BB67EE">
      <w:pPr>
        <w:tabs>
          <w:tab w:val="right" w:leader="underscore" w:pos="8505"/>
        </w:tabs>
        <w:ind w:firstLine="567"/>
        <w:jc w:val="both"/>
        <w:rPr>
          <w:rFonts w:ascii="Arial" w:eastAsia="MS Gothic" w:hAnsi="Arial" w:cs="Arial"/>
          <w:bCs/>
          <w:szCs w:val="22"/>
        </w:rPr>
      </w:pPr>
      <w:r w:rsidRPr="00845BF5">
        <w:rPr>
          <w:rFonts w:ascii="Arial" w:hAnsi="Arial" w:cs="Arial"/>
          <w:szCs w:val="22"/>
        </w:rPr>
        <w:t>Valstybės įmonė</w:t>
      </w:r>
      <w:r>
        <w:rPr>
          <w:rFonts w:ascii="Arial" w:hAnsi="Arial" w:cs="Arial"/>
          <w:szCs w:val="22"/>
        </w:rPr>
        <w:t>s</w:t>
      </w:r>
      <w:r w:rsidRPr="00845BF5">
        <w:rPr>
          <w:rFonts w:ascii="Arial" w:hAnsi="Arial" w:cs="Arial"/>
          <w:szCs w:val="22"/>
        </w:rPr>
        <w:t xml:space="preserve"> Valstybinių miškų urėdija (to</w:t>
      </w:r>
      <w:r>
        <w:rPr>
          <w:rFonts w:ascii="Arial" w:hAnsi="Arial" w:cs="Arial"/>
          <w:szCs w:val="22"/>
        </w:rPr>
        <w:t xml:space="preserve">liau – </w:t>
      </w:r>
      <w:r w:rsidRPr="00A12848">
        <w:rPr>
          <w:rFonts w:ascii="Arial" w:hAnsi="Arial" w:cs="Arial"/>
          <w:b/>
          <w:szCs w:val="22"/>
        </w:rPr>
        <w:t>Perkančioji organizacija/VMU</w:t>
      </w:r>
      <w:r w:rsidRPr="00845BF5">
        <w:rPr>
          <w:rFonts w:ascii="Arial" w:hAnsi="Arial" w:cs="Arial"/>
          <w:szCs w:val="22"/>
        </w:rPr>
        <w:t>)</w:t>
      </w:r>
      <w:r w:rsidR="00760A71">
        <w:rPr>
          <w:rFonts w:ascii="Arial" w:hAnsi="Arial" w:cs="Arial"/>
        </w:rPr>
        <w:t xml:space="preserve"> </w:t>
      </w:r>
      <w:r w:rsidR="00362079">
        <w:rPr>
          <w:rFonts w:ascii="Arial" w:hAnsi="Arial" w:cs="Arial"/>
        </w:rPr>
        <w:t>vykd</w:t>
      </w:r>
      <w:r w:rsidR="007F4E73">
        <w:rPr>
          <w:rFonts w:ascii="Arial" w:hAnsi="Arial" w:cs="Arial"/>
        </w:rPr>
        <w:t>ydama</w:t>
      </w:r>
      <w:r w:rsidR="00362079">
        <w:rPr>
          <w:rFonts w:ascii="Arial" w:hAnsi="Arial" w:cs="Arial"/>
        </w:rPr>
        <w:t xml:space="preserve"> </w:t>
      </w:r>
      <w:r w:rsidR="007F4E73">
        <w:rPr>
          <w:rFonts w:ascii="Arial" w:hAnsi="Arial" w:cs="Arial"/>
          <w:i/>
          <w:iCs/>
        </w:rPr>
        <w:t xml:space="preserve">Programavimo paslaugų </w:t>
      </w:r>
      <w:r w:rsidR="007F4E73" w:rsidRPr="007F4E73">
        <w:rPr>
          <w:rFonts w:ascii="Arial" w:hAnsi="Arial" w:cs="Arial"/>
        </w:rPr>
        <w:t>pirkimas</w:t>
      </w:r>
      <w:r w:rsidR="007F4E73">
        <w:rPr>
          <w:rFonts w:ascii="Arial" w:hAnsi="Arial" w:cs="Arial"/>
        </w:rPr>
        <w:t xml:space="preserve">, Nr. PU-230/2025 </w:t>
      </w:r>
      <w:r w:rsidR="007F4E73" w:rsidRPr="007F4E73">
        <w:rPr>
          <w:rFonts w:ascii="Arial" w:hAnsi="Arial" w:cs="Arial"/>
        </w:rPr>
        <w:t>dinaminę</w:t>
      </w:r>
      <w:r w:rsidR="007F4E73">
        <w:rPr>
          <w:rFonts w:ascii="Arial" w:hAnsi="Arial" w:cs="Arial"/>
        </w:rPr>
        <w:t xml:space="preserve"> pirkimų sistemą</w:t>
      </w:r>
      <w:r w:rsidR="000C653E" w:rsidRPr="00FF1E05">
        <w:rPr>
          <w:rFonts w:ascii="Arial" w:hAnsi="Arial" w:cs="Arial"/>
          <w:bCs/>
          <w:szCs w:val="22"/>
        </w:rPr>
        <w:t xml:space="preserve"> </w:t>
      </w:r>
      <w:r w:rsidR="00760A71">
        <w:rPr>
          <w:rFonts w:ascii="Arial" w:hAnsi="Arial" w:cs="Arial"/>
        </w:rPr>
        <w:t xml:space="preserve">(toliau – </w:t>
      </w:r>
      <w:r w:rsidR="00760A71">
        <w:rPr>
          <w:rFonts w:ascii="Arial" w:hAnsi="Arial" w:cs="Arial"/>
          <w:b/>
        </w:rPr>
        <w:t>Pirkimas</w:t>
      </w:r>
      <w:r w:rsidR="007F4E73">
        <w:rPr>
          <w:rFonts w:ascii="Arial" w:hAnsi="Arial" w:cs="Arial"/>
          <w:b/>
        </w:rPr>
        <w:t>/DPS</w:t>
      </w:r>
      <w:r w:rsidR="00760A71">
        <w:rPr>
          <w:rFonts w:ascii="Arial" w:hAnsi="Arial" w:cs="Arial"/>
        </w:rPr>
        <w:t>)</w:t>
      </w:r>
      <w:r w:rsidR="007F4E73">
        <w:rPr>
          <w:rFonts w:ascii="Arial" w:hAnsi="Arial" w:cs="Arial"/>
        </w:rPr>
        <w:t>, v</w:t>
      </w:r>
      <w:r w:rsidR="007D2E43">
        <w:rPr>
          <w:rFonts w:ascii="Arial" w:hAnsi="Arial" w:cs="Arial"/>
        </w:rPr>
        <w:t xml:space="preserve">adovaujantis </w:t>
      </w:r>
      <w:r w:rsidR="007D2E43">
        <w:rPr>
          <w:rFonts w:ascii="Arial" w:hAnsi="Arial" w:cs="Arial"/>
          <w:color w:val="000000" w:themeColor="text1"/>
        </w:rPr>
        <w:t xml:space="preserve">Pirkimo sąlygų </w:t>
      </w:r>
      <w:r w:rsidR="00BB67EE">
        <w:rPr>
          <w:rFonts w:ascii="Arial" w:hAnsi="Arial" w:cs="Arial"/>
          <w:color w:val="000000" w:themeColor="text1"/>
        </w:rPr>
        <w:t>4.2</w:t>
      </w:r>
      <w:r w:rsidR="007D2E43">
        <w:rPr>
          <w:rFonts w:ascii="Arial" w:hAnsi="Arial" w:cs="Arial"/>
          <w:color w:val="000000" w:themeColor="text1"/>
        </w:rPr>
        <w:t xml:space="preserve"> punktu,</w:t>
      </w:r>
      <w:r w:rsidR="00690895">
        <w:rPr>
          <w:rFonts w:ascii="Arial" w:hAnsi="Arial" w:cs="Arial"/>
          <w:color w:val="000000" w:themeColor="text1"/>
        </w:rPr>
        <w:t xml:space="preserve"> papildo </w:t>
      </w:r>
      <w:r w:rsidR="00BB67EE">
        <w:rPr>
          <w:rFonts w:ascii="Arial" w:eastAsia="MS Gothic" w:hAnsi="Arial" w:cs="Arial"/>
          <w:bCs/>
          <w:szCs w:val="22"/>
        </w:rPr>
        <w:t xml:space="preserve">Pirkimo sąlygų 4 priedą </w:t>
      </w:r>
      <w:r w:rsidR="00BB67EE" w:rsidRPr="00FC5195">
        <w:rPr>
          <w:rFonts w:ascii="Arial" w:eastAsia="MS Gothic" w:hAnsi="Arial" w:cs="Arial"/>
          <w:bCs/>
          <w:i/>
          <w:iCs/>
          <w:szCs w:val="22"/>
        </w:rPr>
        <w:t>„Paraiškos forma“</w:t>
      </w:r>
      <w:r w:rsidR="00BB67EE">
        <w:rPr>
          <w:rFonts w:ascii="Arial" w:eastAsia="MS Gothic" w:hAnsi="Arial" w:cs="Arial"/>
          <w:bCs/>
          <w:szCs w:val="22"/>
        </w:rPr>
        <w:t xml:space="preserve"> ir išdėst</w:t>
      </w:r>
      <w:r w:rsidR="00BB67EE">
        <w:rPr>
          <w:rFonts w:ascii="Arial" w:eastAsia="MS Gothic" w:hAnsi="Arial" w:cs="Arial"/>
          <w:bCs/>
          <w:szCs w:val="22"/>
        </w:rPr>
        <w:t>o</w:t>
      </w:r>
      <w:r w:rsidR="00BB67EE">
        <w:rPr>
          <w:rFonts w:ascii="Arial" w:eastAsia="MS Gothic" w:hAnsi="Arial" w:cs="Arial"/>
          <w:bCs/>
          <w:szCs w:val="22"/>
        </w:rPr>
        <w:t xml:space="preserve"> nauja redakcija.</w:t>
      </w:r>
    </w:p>
    <w:p w14:paraId="7162AC06" w14:textId="77777777" w:rsidR="004B3AFA" w:rsidRDefault="004B3AFA" w:rsidP="005E689F">
      <w:pPr>
        <w:ind w:firstLine="567"/>
        <w:jc w:val="both"/>
        <w:rPr>
          <w:rFonts w:ascii="Arial" w:hAnsi="Arial" w:cs="Arial"/>
          <w:lang w:eastAsia="ar-SA"/>
        </w:rPr>
      </w:pPr>
    </w:p>
    <w:p w14:paraId="7E8D019D" w14:textId="77DDE370" w:rsidR="005E689F" w:rsidRDefault="005E689F" w:rsidP="005E689F">
      <w:pPr>
        <w:tabs>
          <w:tab w:val="left" w:pos="4005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Pateikiami Pirkimo sąlygų pa</w:t>
      </w:r>
      <w:r w:rsidR="00690895">
        <w:rPr>
          <w:rFonts w:ascii="Arial" w:hAnsi="Arial" w:cs="Arial"/>
        </w:rPr>
        <w:t>pildymai</w:t>
      </w:r>
      <w:r>
        <w:rPr>
          <w:rFonts w:ascii="Arial" w:hAnsi="Arial" w:cs="Arial"/>
        </w:rPr>
        <w:t xml:space="preserve"> / patikslinimai laikomi neatsiejama Pirkimo sąlygų dalimi ir jų nuostatos turi viršenybę prieš ankstesniuose Pirkimo dokumentuose išdėstytas nuostatas. Prašome jais vadovautis teikiant pasiūlymus.</w:t>
      </w:r>
    </w:p>
    <w:p w14:paraId="0283E4C4" w14:textId="77777777" w:rsidR="005E689F" w:rsidRDefault="005E689F" w:rsidP="005E689F">
      <w:pPr>
        <w:ind w:firstLine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59B9D4F2" w14:textId="14806801" w:rsidR="00ED24ED" w:rsidRPr="00BB67EE" w:rsidRDefault="00690895" w:rsidP="00BB67EE">
      <w:pPr>
        <w:ind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PRIDEDAMA</w:t>
      </w:r>
      <w:r w:rsidR="00BB67EE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4 priedas</w:t>
      </w:r>
      <w:r w:rsidR="00ED24ED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="00BB67EE">
        <w:rPr>
          <w:rFonts w:ascii="Arial" w:eastAsia="Arial" w:hAnsi="Arial" w:cs="Arial"/>
        </w:rPr>
        <w:t xml:space="preserve">Paraiškos forma </w:t>
      </w:r>
      <w:r w:rsidR="00BB67EE">
        <w:rPr>
          <w:rFonts w:ascii="Arial" w:hAnsi="Arial" w:cs="Arial"/>
          <w:szCs w:val="22"/>
        </w:rPr>
        <w:t>(aktuali redakcija).</w:t>
      </w:r>
    </w:p>
    <w:p w14:paraId="03A5527C" w14:textId="492B1E02" w:rsidR="00523466" w:rsidRDefault="00523466" w:rsidP="00AB42BB">
      <w:pPr>
        <w:ind w:firstLine="567"/>
        <w:jc w:val="both"/>
        <w:rPr>
          <w:rFonts w:ascii="Arial" w:hAnsi="Arial" w:cs="Arial"/>
          <w:szCs w:val="22"/>
        </w:rPr>
      </w:pPr>
    </w:p>
    <w:p w14:paraId="2C148118" w14:textId="77777777" w:rsidR="00F62B80" w:rsidRDefault="00F62B80" w:rsidP="00AB42BB">
      <w:pPr>
        <w:ind w:firstLine="567"/>
        <w:jc w:val="both"/>
        <w:rPr>
          <w:rFonts w:ascii="Arial" w:hAnsi="Arial" w:cs="Arial"/>
          <w:szCs w:val="22"/>
        </w:rPr>
      </w:pPr>
    </w:p>
    <w:p w14:paraId="1682048F" w14:textId="77777777" w:rsidR="007F4E73" w:rsidRDefault="007F4E73" w:rsidP="00AB42BB">
      <w:pPr>
        <w:ind w:firstLine="567"/>
        <w:jc w:val="both"/>
        <w:rPr>
          <w:rFonts w:ascii="Arial" w:hAnsi="Arial" w:cs="Arial"/>
          <w:szCs w:val="22"/>
        </w:rPr>
      </w:pPr>
    </w:p>
    <w:p w14:paraId="2DBFB945" w14:textId="77777777" w:rsidR="007F4E73" w:rsidRDefault="007F4E73" w:rsidP="00AB42BB">
      <w:pPr>
        <w:ind w:firstLine="567"/>
        <w:jc w:val="both"/>
        <w:rPr>
          <w:rFonts w:ascii="Arial" w:hAnsi="Arial" w:cs="Arial"/>
          <w:szCs w:val="22"/>
        </w:rPr>
      </w:pPr>
    </w:p>
    <w:p w14:paraId="3B20055D" w14:textId="77777777" w:rsidR="00A041DD" w:rsidRPr="00845BF5" w:rsidRDefault="00A041DD" w:rsidP="00C139AF">
      <w:pPr>
        <w:rPr>
          <w:rFonts w:ascii="Arial" w:hAnsi="Arial" w:cs="Arial"/>
          <w:szCs w:val="22"/>
        </w:rPr>
      </w:pPr>
    </w:p>
    <w:p w14:paraId="77C4157F" w14:textId="77777777" w:rsidR="00BB67EE" w:rsidRDefault="002A64DA" w:rsidP="00BB67E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Vieš</w:t>
      </w:r>
      <w:r w:rsidR="00316796">
        <w:rPr>
          <w:rFonts w:ascii="Arial" w:hAnsi="Arial" w:cs="Arial"/>
          <w:szCs w:val="22"/>
        </w:rPr>
        <w:t xml:space="preserve">ojo </w:t>
      </w:r>
      <w:r>
        <w:rPr>
          <w:rFonts w:ascii="Arial" w:hAnsi="Arial" w:cs="Arial"/>
          <w:szCs w:val="22"/>
        </w:rPr>
        <w:t>pirkim</w:t>
      </w:r>
      <w:r w:rsidR="0031679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="00316796">
        <w:rPr>
          <w:rFonts w:ascii="Arial" w:hAnsi="Arial" w:cs="Arial"/>
          <w:szCs w:val="22"/>
        </w:rPr>
        <w:t xml:space="preserve">komisijos pirmininkė </w:t>
      </w:r>
      <w:r>
        <w:rPr>
          <w:rFonts w:ascii="Arial" w:hAnsi="Arial" w:cs="Arial"/>
          <w:szCs w:val="22"/>
        </w:rPr>
        <w:tab/>
      </w:r>
      <w:r w:rsidR="00523466">
        <w:rPr>
          <w:rFonts w:ascii="Arial" w:hAnsi="Arial" w:cs="Arial"/>
          <w:szCs w:val="22"/>
        </w:rPr>
        <w:tab/>
        <w:t xml:space="preserve">                     </w:t>
      </w:r>
      <w:r w:rsidR="00A16F53">
        <w:rPr>
          <w:rFonts w:ascii="Arial" w:hAnsi="Arial" w:cs="Arial"/>
          <w:szCs w:val="22"/>
        </w:rPr>
        <w:t xml:space="preserve">                          </w:t>
      </w:r>
      <w:r w:rsidR="00523466">
        <w:rPr>
          <w:rFonts w:ascii="Arial" w:hAnsi="Arial" w:cs="Arial"/>
          <w:szCs w:val="22"/>
        </w:rPr>
        <w:t xml:space="preserve"> </w:t>
      </w:r>
      <w:r w:rsidR="00BB67EE">
        <w:rPr>
          <w:rFonts w:ascii="Arial" w:hAnsi="Arial" w:cs="Arial"/>
          <w:szCs w:val="22"/>
        </w:rPr>
        <w:t>Ieva Rimšienė</w:t>
      </w:r>
      <w:r w:rsidR="00BB67EE" w:rsidRPr="00F1770E">
        <w:rPr>
          <w:rFonts w:ascii="Arial" w:hAnsi="Arial" w:cs="Arial"/>
          <w:szCs w:val="22"/>
        </w:rPr>
        <w:t xml:space="preserve"> </w:t>
      </w:r>
    </w:p>
    <w:p w14:paraId="6BAE53F4" w14:textId="3879A6F1" w:rsidR="00523466" w:rsidRDefault="00523466" w:rsidP="00523466">
      <w:pPr>
        <w:jc w:val="both"/>
        <w:rPr>
          <w:rFonts w:ascii="Arial" w:hAnsi="Arial" w:cs="Arial"/>
          <w:szCs w:val="22"/>
        </w:rPr>
      </w:pPr>
    </w:p>
    <w:p w14:paraId="01CD8868" w14:textId="360419CE" w:rsidR="00AC03A2" w:rsidRDefault="00AC03A2" w:rsidP="00AC03A2">
      <w:pPr>
        <w:jc w:val="both"/>
        <w:rPr>
          <w:rFonts w:ascii="Arial" w:hAnsi="Arial" w:cs="Arial"/>
          <w:szCs w:val="22"/>
        </w:rPr>
      </w:pPr>
    </w:p>
    <w:p w14:paraId="565ECF2C" w14:textId="0E3EB4F0" w:rsidR="00523466" w:rsidRDefault="00523466" w:rsidP="00AC03A2">
      <w:pPr>
        <w:jc w:val="both"/>
        <w:rPr>
          <w:rFonts w:ascii="Arial" w:hAnsi="Arial" w:cs="Arial"/>
          <w:szCs w:val="22"/>
        </w:rPr>
      </w:pPr>
    </w:p>
    <w:p w14:paraId="30EF704D" w14:textId="77777777" w:rsidR="004B3AFA" w:rsidRDefault="004B3AFA" w:rsidP="00BF67E1">
      <w:pPr>
        <w:jc w:val="both"/>
        <w:rPr>
          <w:rFonts w:ascii="Arial" w:hAnsi="Arial" w:cs="Arial"/>
          <w:szCs w:val="22"/>
        </w:rPr>
      </w:pPr>
    </w:p>
    <w:p w14:paraId="3C16CBB6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63EF7100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68C75ABC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297E5540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05B38A4C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0358CF90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32120DE6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54D047A0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4815CA84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355CBB12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12E8C59B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782F86FC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700D440D" w14:textId="77777777" w:rsidR="00BB67EE" w:rsidRDefault="00BB67EE" w:rsidP="00BF67E1">
      <w:pPr>
        <w:jc w:val="both"/>
        <w:rPr>
          <w:rFonts w:ascii="Arial" w:hAnsi="Arial" w:cs="Arial"/>
          <w:szCs w:val="22"/>
        </w:rPr>
      </w:pPr>
    </w:p>
    <w:p w14:paraId="50F6406D" w14:textId="77777777" w:rsidR="004B3AFA" w:rsidRDefault="004B3AFA" w:rsidP="00BF67E1">
      <w:pPr>
        <w:jc w:val="both"/>
        <w:rPr>
          <w:rFonts w:ascii="Arial" w:hAnsi="Arial" w:cs="Arial"/>
          <w:szCs w:val="22"/>
        </w:rPr>
      </w:pPr>
    </w:p>
    <w:p w14:paraId="32B25098" w14:textId="7DCA9D0C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60F7E0A6" w14:textId="77777777" w:rsidR="00A16F53" w:rsidRDefault="00A16F53" w:rsidP="00BF67E1">
      <w:pPr>
        <w:jc w:val="both"/>
        <w:rPr>
          <w:rFonts w:ascii="Arial" w:hAnsi="Arial" w:cs="Arial"/>
          <w:szCs w:val="22"/>
        </w:rPr>
      </w:pPr>
    </w:p>
    <w:p w14:paraId="76B68588" w14:textId="50D9E216" w:rsidR="004F7F3F" w:rsidRDefault="00A16F53" w:rsidP="00BF67E1">
      <w:pPr>
        <w:jc w:val="both"/>
        <w:rPr>
          <w:rFonts w:ascii="Arial" w:hAnsi="Arial" w:cs="Arial"/>
          <w:szCs w:val="22"/>
        </w:rPr>
      </w:pPr>
      <w:r w:rsidRPr="00845BF5">
        <w:rPr>
          <w:rFonts w:ascii="Arial" w:hAnsi="Arial" w:cs="Arial"/>
          <w:bCs/>
          <w:color w:val="000000"/>
          <w:szCs w:val="22"/>
        </w:rPr>
        <w:t>Jolanta Tamkunė, tel. +370 616 88092</w:t>
      </w:r>
    </w:p>
    <w:p w14:paraId="0DED85FE" w14:textId="465FC67A" w:rsidR="00F62851" w:rsidRPr="004F7F3F" w:rsidRDefault="00F62851" w:rsidP="00BF67E1">
      <w:pPr>
        <w:jc w:val="both"/>
        <w:rPr>
          <w:rFonts w:ascii="Arial" w:hAnsi="Arial" w:cs="Arial"/>
          <w:bCs/>
          <w:color w:val="000000"/>
          <w:szCs w:val="22"/>
        </w:rPr>
      </w:pPr>
    </w:p>
    <w:sectPr w:rsidR="00F62851" w:rsidRPr="004F7F3F" w:rsidSect="002616D1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BAE7" w14:textId="77777777" w:rsidR="00BE3801" w:rsidRDefault="00BE3801">
      <w:r>
        <w:separator/>
      </w:r>
    </w:p>
  </w:endnote>
  <w:endnote w:type="continuationSeparator" w:id="0">
    <w:p w14:paraId="248A90D6" w14:textId="77777777" w:rsidR="00BE3801" w:rsidRDefault="00BE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691" w14:textId="77777777" w:rsidR="00C139AF" w:rsidRPr="000A64B7" w:rsidRDefault="00C139AF" w:rsidP="00C139AF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C446643" w14:textId="77777777" w:rsidR="00C139AF" w:rsidRDefault="00C139AF" w:rsidP="00C139AF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77140429" w14:textId="77777777" w:rsidR="00C139AF" w:rsidRDefault="00C139AF" w:rsidP="00C139AF">
    <w:pPr>
      <w:pStyle w:val="Head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1E244498" w:rsidR="0094525A" w:rsidRPr="00C139AF" w:rsidRDefault="00C139AF" w:rsidP="00C139AF">
    <w:pPr>
      <w:pStyle w:val="Header"/>
    </w:pPr>
    <w:r>
      <w:rPr>
        <w:rFonts w:ascii="Arial" w:hAnsi="Arial"/>
        <w:noProof/>
        <w:sz w:val="16"/>
      </w:rPr>
      <w:t>Tel. (8 5) 236 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1149" w14:textId="77777777" w:rsidR="00BE3801" w:rsidRDefault="00BE3801">
      <w:r>
        <w:separator/>
      </w:r>
    </w:p>
  </w:footnote>
  <w:footnote w:type="continuationSeparator" w:id="0">
    <w:p w14:paraId="2D99A3CE" w14:textId="77777777" w:rsidR="00BE3801" w:rsidRDefault="00BE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11884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9493482" w14:textId="35442799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6FDB9F" w14:textId="77777777" w:rsidR="00357742" w:rsidRDefault="00357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40126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819F10" w14:textId="236091D3" w:rsidR="00357742" w:rsidRDefault="00357742" w:rsidP="004D5840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D79A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C9A9BD" w14:textId="77777777" w:rsidR="00357742" w:rsidRDefault="003577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Header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341D8"/>
    <w:multiLevelType w:val="multilevel"/>
    <w:tmpl w:val="79C8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7E6629E"/>
    <w:multiLevelType w:val="multilevel"/>
    <w:tmpl w:val="00BA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51DA7"/>
    <w:multiLevelType w:val="multilevel"/>
    <w:tmpl w:val="94C02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5D5562D4"/>
    <w:multiLevelType w:val="multilevel"/>
    <w:tmpl w:val="4D98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2441">
    <w:abstractNumId w:val="2"/>
  </w:num>
  <w:num w:numId="2" w16cid:durableId="136505505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699309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749104">
    <w:abstractNumId w:val="4"/>
  </w:num>
  <w:num w:numId="5" w16cid:durableId="711610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679262">
    <w:abstractNumId w:val="5"/>
  </w:num>
  <w:num w:numId="7" w16cid:durableId="543911503">
    <w:abstractNumId w:val="3"/>
  </w:num>
  <w:num w:numId="8" w16cid:durableId="117696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16"/>
    <w:rsid w:val="000021D3"/>
    <w:rsid w:val="000067CE"/>
    <w:rsid w:val="00015FAC"/>
    <w:rsid w:val="000238C7"/>
    <w:rsid w:val="000274BD"/>
    <w:rsid w:val="00043527"/>
    <w:rsid w:val="00055F2D"/>
    <w:rsid w:val="000609D3"/>
    <w:rsid w:val="0007591B"/>
    <w:rsid w:val="000762A8"/>
    <w:rsid w:val="00080220"/>
    <w:rsid w:val="000847E4"/>
    <w:rsid w:val="00093671"/>
    <w:rsid w:val="000A5A61"/>
    <w:rsid w:val="000A64B7"/>
    <w:rsid w:val="000B1ABA"/>
    <w:rsid w:val="000B21C3"/>
    <w:rsid w:val="000B23FB"/>
    <w:rsid w:val="000B3764"/>
    <w:rsid w:val="000B7885"/>
    <w:rsid w:val="000C653E"/>
    <w:rsid w:val="000D16E4"/>
    <w:rsid w:val="000D7B61"/>
    <w:rsid w:val="000E333E"/>
    <w:rsid w:val="000F1112"/>
    <w:rsid w:val="000F13CF"/>
    <w:rsid w:val="00115073"/>
    <w:rsid w:val="00115E96"/>
    <w:rsid w:val="0013794D"/>
    <w:rsid w:val="00141829"/>
    <w:rsid w:val="00142D42"/>
    <w:rsid w:val="00151376"/>
    <w:rsid w:val="0016146B"/>
    <w:rsid w:val="001630F3"/>
    <w:rsid w:val="00170EB4"/>
    <w:rsid w:val="00176D95"/>
    <w:rsid w:val="00181A22"/>
    <w:rsid w:val="00185015"/>
    <w:rsid w:val="00192B70"/>
    <w:rsid w:val="0019431F"/>
    <w:rsid w:val="001A0787"/>
    <w:rsid w:val="001B7010"/>
    <w:rsid w:val="001C5243"/>
    <w:rsid w:val="001D26AC"/>
    <w:rsid w:val="001E4545"/>
    <w:rsid w:val="001F5F90"/>
    <w:rsid w:val="002104BA"/>
    <w:rsid w:val="002227B3"/>
    <w:rsid w:val="00225576"/>
    <w:rsid w:val="002500A5"/>
    <w:rsid w:val="00254FE7"/>
    <w:rsid w:val="0025743B"/>
    <w:rsid w:val="002616D1"/>
    <w:rsid w:val="00266D9F"/>
    <w:rsid w:val="00270EBD"/>
    <w:rsid w:val="00274001"/>
    <w:rsid w:val="002A64DA"/>
    <w:rsid w:val="002B3995"/>
    <w:rsid w:val="002B4CB1"/>
    <w:rsid w:val="002B7025"/>
    <w:rsid w:val="002C4136"/>
    <w:rsid w:val="002D4FAB"/>
    <w:rsid w:val="002E21A6"/>
    <w:rsid w:val="00316796"/>
    <w:rsid w:val="003243FE"/>
    <w:rsid w:val="00327889"/>
    <w:rsid w:val="00333814"/>
    <w:rsid w:val="00341C88"/>
    <w:rsid w:val="0035054C"/>
    <w:rsid w:val="00357742"/>
    <w:rsid w:val="00360242"/>
    <w:rsid w:val="00362079"/>
    <w:rsid w:val="0036791B"/>
    <w:rsid w:val="0038562C"/>
    <w:rsid w:val="0038758E"/>
    <w:rsid w:val="003879CE"/>
    <w:rsid w:val="00390419"/>
    <w:rsid w:val="00395CE1"/>
    <w:rsid w:val="003A065E"/>
    <w:rsid w:val="003A4A6F"/>
    <w:rsid w:val="003A5C10"/>
    <w:rsid w:val="003B604F"/>
    <w:rsid w:val="003B734C"/>
    <w:rsid w:val="003D0785"/>
    <w:rsid w:val="003D445F"/>
    <w:rsid w:val="003D6B67"/>
    <w:rsid w:val="003D72BA"/>
    <w:rsid w:val="003E2D22"/>
    <w:rsid w:val="003F2556"/>
    <w:rsid w:val="003F4BDF"/>
    <w:rsid w:val="00405E2A"/>
    <w:rsid w:val="0041258F"/>
    <w:rsid w:val="00414056"/>
    <w:rsid w:val="00434EFD"/>
    <w:rsid w:val="00446A89"/>
    <w:rsid w:val="00451BAF"/>
    <w:rsid w:val="00452C06"/>
    <w:rsid w:val="0045526A"/>
    <w:rsid w:val="00472250"/>
    <w:rsid w:val="00472418"/>
    <w:rsid w:val="004821A4"/>
    <w:rsid w:val="00487967"/>
    <w:rsid w:val="00494666"/>
    <w:rsid w:val="004948B9"/>
    <w:rsid w:val="00494B55"/>
    <w:rsid w:val="004B0F05"/>
    <w:rsid w:val="004B2745"/>
    <w:rsid w:val="004B3AFA"/>
    <w:rsid w:val="004D1101"/>
    <w:rsid w:val="004D5A7E"/>
    <w:rsid w:val="004E759F"/>
    <w:rsid w:val="004F5F2E"/>
    <w:rsid w:val="004F7F3F"/>
    <w:rsid w:val="005040BF"/>
    <w:rsid w:val="005048D5"/>
    <w:rsid w:val="0050713A"/>
    <w:rsid w:val="005071DC"/>
    <w:rsid w:val="00516106"/>
    <w:rsid w:val="0052035A"/>
    <w:rsid w:val="005224F1"/>
    <w:rsid w:val="00522571"/>
    <w:rsid w:val="00523466"/>
    <w:rsid w:val="005332AE"/>
    <w:rsid w:val="00536878"/>
    <w:rsid w:val="00552975"/>
    <w:rsid w:val="005708DD"/>
    <w:rsid w:val="00583A99"/>
    <w:rsid w:val="00583E4E"/>
    <w:rsid w:val="00592664"/>
    <w:rsid w:val="0059557D"/>
    <w:rsid w:val="005A61AF"/>
    <w:rsid w:val="005B447B"/>
    <w:rsid w:val="005B733E"/>
    <w:rsid w:val="005D79CC"/>
    <w:rsid w:val="005E0023"/>
    <w:rsid w:val="005E06E6"/>
    <w:rsid w:val="005E2CF0"/>
    <w:rsid w:val="005E35A1"/>
    <w:rsid w:val="005E44A4"/>
    <w:rsid w:val="005E689F"/>
    <w:rsid w:val="005F0691"/>
    <w:rsid w:val="00600200"/>
    <w:rsid w:val="00612D37"/>
    <w:rsid w:val="00615EA7"/>
    <w:rsid w:val="00621C61"/>
    <w:rsid w:val="00626EEE"/>
    <w:rsid w:val="00627D74"/>
    <w:rsid w:val="00627F53"/>
    <w:rsid w:val="00630894"/>
    <w:rsid w:val="0064405A"/>
    <w:rsid w:val="0064573B"/>
    <w:rsid w:val="00645FD9"/>
    <w:rsid w:val="006522F5"/>
    <w:rsid w:val="00660204"/>
    <w:rsid w:val="006628C1"/>
    <w:rsid w:val="00663D06"/>
    <w:rsid w:val="0066747A"/>
    <w:rsid w:val="00674A7A"/>
    <w:rsid w:val="0067534D"/>
    <w:rsid w:val="00686FDA"/>
    <w:rsid w:val="006905FD"/>
    <w:rsid w:val="00690895"/>
    <w:rsid w:val="006A3B24"/>
    <w:rsid w:val="006A6B7B"/>
    <w:rsid w:val="006B047C"/>
    <w:rsid w:val="006B1026"/>
    <w:rsid w:val="006B6FE4"/>
    <w:rsid w:val="006C4BF6"/>
    <w:rsid w:val="006C50F6"/>
    <w:rsid w:val="006C6696"/>
    <w:rsid w:val="006D2854"/>
    <w:rsid w:val="006D47E2"/>
    <w:rsid w:val="006F4C0E"/>
    <w:rsid w:val="007000F9"/>
    <w:rsid w:val="007075DE"/>
    <w:rsid w:val="007102B9"/>
    <w:rsid w:val="00712991"/>
    <w:rsid w:val="007133BF"/>
    <w:rsid w:val="00725D87"/>
    <w:rsid w:val="00731FEE"/>
    <w:rsid w:val="007330BC"/>
    <w:rsid w:val="00733841"/>
    <w:rsid w:val="00742F44"/>
    <w:rsid w:val="0074345A"/>
    <w:rsid w:val="00746B7E"/>
    <w:rsid w:val="0075204D"/>
    <w:rsid w:val="00752FB9"/>
    <w:rsid w:val="00760A71"/>
    <w:rsid w:val="0076515D"/>
    <w:rsid w:val="0076519B"/>
    <w:rsid w:val="0076553F"/>
    <w:rsid w:val="00766583"/>
    <w:rsid w:val="00773889"/>
    <w:rsid w:val="00787BE1"/>
    <w:rsid w:val="00796076"/>
    <w:rsid w:val="007D075C"/>
    <w:rsid w:val="007D2E43"/>
    <w:rsid w:val="007E5DBD"/>
    <w:rsid w:val="007F4E73"/>
    <w:rsid w:val="00804307"/>
    <w:rsid w:val="00806FBF"/>
    <w:rsid w:val="00810528"/>
    <w:rsid w:val="00811239"/>
    <w:rsid w:val="008170E3"/>
    <w:rsid w:val="008207DC"/>
    <w:rsid w:val="008251C0"/>
    <w:rsid w:val="0083208E"/>
    <w:rsid w:val="00832726"/>
    <w:rsid w:val="00845292"/>
    <w:rsid w:val="00845BF5"/>
    <w:rsid w:val="008539AF"/>
    <w:rsid w:val="00860885"/>
    <w:rsid w:val="00882B8F"/>
    <w:rsid w:val="00883A95"/>
    <w:rsid w:val="00892FB0"/>
    <w:rsid w:val="008B5EAF"/>
    <w:rsid w:val="008D3DF9"/>
    <w:rsid w:val="008D721A"/>
    <w:rsid w:val="008E708A"/>
    <w:rsid w:val="008E7ECF"/>
    <w:rsid w:val="009013CF"/>
    <w:rsid w:val="009034E7"/>
    <w:rsid w:val="00913C09"/>
    <w:rsid w:val="009315A8"/>
    <w:rsid w:val="00931C54"/>
    <w:rsid w:val="0094525A"/>
    <w:rsid w:val="00953B42"/>
    <w:rsid w:val="00964DF5"/>
    <w:rsid w:val="00970A2E"/>
    <w:rsid w:val="0097579E"/>
    <w:rsid w:val="0098199A"/>
    <w:rsid w:val="009855C3"/>
    <w:rsid w:val="00990F7E"/>
    <w:rsid w:val="00997A92"/>
    <w:rsid w:val="009A2695"/>
    <w:rsid w:val="009A2A61"/>
    <w:rsid w:val="009A3488"/>
    <w:rsid w:val="009B33FA"/>
    <w:rsid w:val="009B540E"/>
    <w:rsid w:val="009D0F2D"/>
    <w:rsid w:val="009D4EDF"/>
    <w:rsid w:val="009D5AB6"/>
    <w:rsid w:val="009D754A"/>
    <w:rsid w:val="009E6DD8"/>
    <w:rsid w:val="00A00F88"/>
    <w:rsid w:val="00A041DD"/>
    <w:rsid w:val="00A12848"/>
    <w:rsid w:val="00A13B97"/>
    <w:rsid w:val="00A16F53"/>
    <w:rsid w:val="00A22D80"/>
    <w:rsid w:val="00A2444E"/>
    <w:rsid w:val="00A25C67"/>
    <w:rsid w:val="00A37029"/>
    <w:rsid w:val="00A41E3B"/>
    <w:rsid w:val="00A43C07"/>
    <w:rsid w:val="00A46075"/>
    <w:rsid w:val="00A47277"/>
    <w:rsid w:val="00A51019"/>
    <w:rsid w:val="00A607AB"/>
    <w:rsid w:val="00A60D8B"/>
    <w:rsid w:val="00A65FAE"/>
    <w:rsid w:val="00A6700B"/>
    <w:rsid w:val="00A80487"/>
    <w:rsid w:val="00A96F93"/>
    <w:rsid w:val="00A97950"/>
    <w:rsid w:val="00A979C7"/>
    <w:rsid w:val="00AA1159"/>
    <w:rsid w:val="00AA146A"/>
    <w:rsid w:val="00AA2C15"/>
    <w:rsid w:val="00AA2CF9"/>
    <w:rsid w:val="00AA7011"/>
    <w:rsid w:val="00AA7F1B"/>
    <w:rsid w:val="00AB42BB"/>
    <w:rsid w:val="00AB6E35"/>
    <w:rsid w:val="00AC03A2"/>
    <w:rsid w:val="00AC4DB2"/>
    <w:rsid w:val="00AC6288"/>
    <w:rsid w:val="00AC6877"/>
    <w:rsid w:val="00AD2031"/>
    <w:rsid w:val="00AE582E"/>
    <w:rsid w:val="00B10F2A"/>
    <w:rsid w:val="00B12CF6"/>
    <w:rsid w:val="00B17C99"/>
    <w:rsid w:val="00B206E6"/>
    <w:rsid w:val="00B34201"/>
    <w:rsid w:val="00B37677"/>
    <w:rsid w:val="00B412EE"/>
    <w:rsid w:val="00B43E83"/>
    <w:rsid w:val="00B520EF"/>
    <w:rsid w:val="00B549FF"/>
    <w:rsid w:val="00B71F72"/>
    <w:rsid w:val="00B751BD"/>
    <w:rsid w:val="00B82A4F"/>
    <w:rsid w:val="00B861FC"/>
    <w:rsid w:val="00B92942"/>
    <w:rsid w:val="00B95DC0"/>
    <w:rsid w:val="00BB05E3"/>
    <w:rsid w:val="00BB1A39"/>
    <w:rsid w:val="00BB4B87"/>
    <w:rsid w:val="00BB67EE"/>
    <w:rsid w:val="00BC0F1A"/>
    <w:rsid w:val="00BC7DBC"/>
    <w:rsid w:val="00BD433A"/>
    <w:rsid w:val="00BE2445"/>
    <w:rsid w:val="00BE3801"/>
    <w:rsid w:val="00BE51F4"/>
    <w:rsid w:val="00BE6702"/>
    <w:rsid w:val="00BF0516"/>
    <w:rsid w:val="00BF67E1"/>
    <w:rsid w:val="00C07561"/>
    <w:rsid w:val="00C139AF"/>
    <w:rsid w:val="00C16265"/>
    <w:rsid w:val="00C246D5"/>
    <w:rsid w:val="00C50C87"/>
    <w:rsid w:val="00C5426F"/>
    <w:rsid w:val="00C65BBD"/>
    <w:rsid w:val="00C65C5D"/>
    <w:rsid w:val="00C72156"/>
    <w:rsid w:val="00C825EE"/>
    <w:rsid w:val="00C85FB5"/>
    <w:rsid w:val="00C97D86"/>
    <w:rsid w:val="00CB27F0"/>
    <w:rsid w:val="00CB721F"/>
    <w:rsid w:val="00CC09A5"/>
    <w:rsid w:val="00CC2E36"/>
    <w:rsid w:val="00CC6168"/>
    <w:rsid w:val="00CD79A0"/>
    <w:rsid w:val="00CE165E"/>
    <w:rsid w:val="00CE36C7"/>
    <w:rsid w:val="00D03189"/>
    <w:rsid w:val="00D03C16"/>
    <w:rsid w:val="00D05E7D"/>
    <w:rsid w:val="00D12B96"/>
    <w:rsid w:val="00D2013F"/>
    <w:rsid w:val="00D22227"/>
    <w:rsid w:val="00D25E91"/>
    <w:rsid w:val="00D26BE6"/>
    <w:rsid w:val="00D315E2"/>
    <w:rsid w:val="00D37EEB"/>
    <w:rsid w:val="00D405BE"/>
    <w:rsid w:val="00D54B0B"/>
    <w:rsid w:val="00D60D89"/>
    <w:rsid w:val="00D71AA4"/>
    <w:rsid w:val="00D732EB"/>
    <w:rsid w:val="00D815D5"/>
    <w:rsid w:val="00DA4BF5"/>
    <w:rsid w:val="00DC170E"/>
    <w:rsid w:val="00DD17EA"/>
    <w:rsid w:val="00DF380F"/>
    <w:rsid w:val="00DF5600"/>
    <w:rsid w:val="00DF744B"/>
    <w:rsid w:val="00E059BC"/>
    <w:rsid w:val="00E14515"/>
    <w:rsid w:val="00E256A9"/>
    <w:rsid w:val="00E305F1"/>
    <w:rsid w:val="00E32483"/>
    <w:rsid w:val="00E408C3"/>
    <w:rsid w:val="00E44143"/>
    <w:rsid w:val="00E5710B"/>
    <w:rsid w:val="00E7418A"/>
    <w:rsid w:val="00E74295"/>
    <w:rsid w:val="00E8636B"/>
    <w:rsid w:val="00E91B5B"/>
    <w:rsid w:val="00EA2816"/>
    <w:rsid w:val="00EA4333"/>
    <w:rsid w:val="00EB3852"/>
    <w:rsid w:val="00EB7DCA"/>
    <w:rsid w:val="00EC402C"/>
    <w:rsid w:val="00EC59E7"/>
    <w:rsid w:val="00EC6A65"/>
    <w:rsid w:val="00ED1F2C"/>
    <w:rsid w:val="00ED24ED"/>
    <w:rsid w:val="00ED75B5"/>
    <w:rsid w:val="00EE23A8"/>
    <w:rsid w:val="00F053DE"/>
    <w:rsid w:val="00F15790"/>
    <w:rsid w:val="00F43D4B"/>
    <w:rsid w:val="00F448DC"/>
    <w:rsid w:val="00F460C2"/>
    <w:rsid w:val="00F46206"/>
    <w:rsid w:val="00F52698"/>
    <w:rsid w:val="00F5724D"/>
    <w:rsid w:val="00F61EC8"/>
    <w:rsid w:val="00F62851"/>
    <w:rsid w:val="00F62B80"/>
    <w:rsid w:val="00F62E2E"/>
    <w:rsid w:val="00F73C0A"/>
    <w:rsid w:val="00F763EA"/>
    <w:rsid w:val="00F77608"/>
    <w:rsid w:val="00F84D1A"/>
    <w:rsid w:val="00F87621"/>
    <w:rsid w:val="00F878BE"/>
    <w:rsid w:val="00F9050C"/>
    <w:rsid w:val="00F94973"/>
    <w:rsid w:val="00FB07D4"/>
    <w:rsid w:val="00FB5E04"/>
    <w:rsid w:val="00FC33F4"/>
    <w:rsid w:val="00FE6BD1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2564339F"/>
  <w15:docId w15:val="{9B0D6C7B-93FD-41E6-8758-1EE4F8A1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370"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Hyperlink">
    <w:name w:val="Hyperlink"/>
    <w:rsid w:val="00015F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7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ECF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0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7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D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0785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B12CF6"/>
    <w:rPr>
      <w:rFonts w:ascii="Tahoma" w:hAnsi="Tahoma"/>
      <w:spacing w:val="10"/>
      <w:lang w:eastAsia="en-US"/>
    </w:rPr>
  </w:style>
  <w:style w:type="paragraph" w:styleId="NormalWeb">
    <w:name w:val="Normal (Web)"/>
    <w:basedOn w:val="Normal"/>
    <w:uiPriority w:val="99"/>
    <w:unhideWhenUsed/>
    <w:rsid w:val="00F62851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1">
    <w:name w:val="Lentelės tinklelis1"/>
    <w:basedOn w:val="TableNormal"/>
    <w:uiPriority w:val="99"/>
    <w:rsid w:val="00C139AF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8170E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ukeliai">
    <w:name w:val="Laukeliai"/>
    <w:uiPriority w:val="1"/>
    <w:rsid w:val="002227B3"/>
    <w:rPr>
      <w:rFonts w:ascii="Arial" w:hAnsi="Arial"/>
      <w:sz w:val="20"/>
    </w:rPr>
  </w:style>
  <w:style w:type="paragraph" w:styleId="NoSpacing">
    <w:name w:val="No Spacing"/>
    <w:uiPriority w:val="1"/>
    <w:qFormat/>
    <w:rsid w:val="00ED75B5"/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0D7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02C"/>
    <w:rPr>
      <w:color w:val="808080"/>
    </w:rPr>
  </w:style>
  <w:style w:type="paragraph" w:customStyle="1" w:styleId="Tekstas">
    <w:name w:val="Tekstas"/>
    <w:basedOn w:val="Normal"/>
    <w:qFormat/>
    <w:rsid w:val="00810528"/>
    <w:pPr>
      <w:ind w:firstLine="720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9EDC4-2269-4B81-8DA1-0BA4041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1</TotalTime>
  <Pages>1</Pages>
  <Words>96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1035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Rasa Cibienė</dc:creator>
  <cp:lastModifiedBy>Jolanta Tamkunė | VMU</cp:lastModifiedBy>
  <cp:revision>2</cp:revision>
  <cp:lastPrinted>2019-04-03T12:11:00Z</cp:lastPrinted>
  <dcterms:created xsi:type="dcterms:W3CDTF">2025-02-26T10:31:00Z</dcterms:created>
  <dcterms:modified xsi:type="dcterms:W3CDTF">2025-02-26T10:31:00Z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