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B3FC" w14:textId="7D03EEC9" w:rsidR="000B73F4" w:rsidRPr="00D13B52" w:rsidRDefault="000B73F4" w:rsidP="006B3870">
      <w:pPr>
        <w:tabs>
          <w:tab w:val="left" w:pos="0"/>
        </w:tabs>
        <w:spacing w:after="0" w:line="312" w:lineRule="auto"/>
        <w:ind w:firstLine="1134"/>
        <w:jc w:val="left"/>
        <w:rPr>
          <w:rFonts w:ascii="Times New Roman" w:eastAsia="Calibri" w:hAnsi="Times New Roman" w:cs="Times New Roman"/>
          <w:b/>
          <w:color w:val="000000" w:themeColor="text1"/>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55A0F74C" w14:textId="4A2DA4E5" w:rsidR="004D016E" w:rsidRDefault="004D016E" w:rsidP="004D016E">
      <w:pPr>
        <w:tabs>
          <w:tab w:val="left" w:pos="567"/>
          <w:tab w:val="left" w:pos="1134"/>
        </w:tabs>
        <w:spacing w:after="0" w:line="276" w:lineRule="auto"/>
        <w:jc w:val="center"/>
        <w:rPr>
          <w:rFonts w:ascii="Times New Roman" w:hAnsi="Times New Roman" w:cs="Times New Roman"/>
          <w:b/>
          <w:sz w:val="24"/>
          <w:szCs w:val="24"/>
          <w:lang w:val="lt-LT"/>
        </w:rPr>
      </w:pPr>
      <w:r w:rsidRPr="004D016E">
        <w:rPr>
          <w:rFonts w:ascii="Times New Roman" w:hAnsi="Times New Roman" w:cs="Times New Roman"/>
          <w:b/>
          <w:sz w:val="24"/>
          <w:szCs w:val="24"/>
          <w:lang w:val="lt-LT"/>
        </w:rPr>
        <w:t>LIETUVIŲ KALBOS LYGIO NUSTATYMO MOKYKLINIO AMŽIAUS ASMENIMS (A1</w:t>
      </w:r>
      <w:r w:rsidR="0088713E">
        <w:rPr>
          <w:rFonts w:ascii="Times New Roman" w:hAnsi="Times New Roman" w:cs="Times New Roman"/>
          <w:b/>
          <w:sz w:val="24"/>
          <w:szCs w:val="24"/>
          <w:lang w:val="lt-LT"/>
        </w:rPr>
        <w:t>–</w:t>
      </w:r>
      <w:r w:rsidRPr="004D016E">
        <w:rPr>
          <w:rFonts w:ascii="Times New Roman" w:hAnsi="Times New Roman" w:cs="Times New Roman"/>
          <w:b/>
          <w:sz w:val="24"/>
          <w:szCs w:val="24"/>
          <w:lang w:val="lt-LT"/>
        </w:rPr>
        <w:t>A2, A2</w:t>
      </w:r>
      <w:r w:rsidR="0088713E">
        <w:rPr>
          <w:rFonts w:ascii="Times New Roman" w:hAnsi="Times New Roman" w:cs="Times New Roman"/>
          <w:b/>
          <w:sz w:val="24"/>
          <w:szCs w:val="24"/>
          <w:lang w:val="lt-LT"/>
        </w:rPr>
        <w:t>–</w:t>
      </w:r>
      <w:r w:rsidRPr="004D016E">
        <w:rPr>
          <w:rFonts w:ascii="Times New Roman" w:hAnsi="Times New Roman" w:cs="Times New Roman"/>
          <w:b/>
          <w:sz w:val="24"/>
          <w:szCs w:val="24"/>
          <w:lang w:val="lt-LT"/>
        </w:rPr>
        <w:t>B1, B1</w:t>
      </w:r>
      <w:r w:rsidR="0088713E">
        <w:rPr>
          <w:rFonts w:ascii="Times New Roman" w:hAnsi="Times New Roman" w:cs="Times New Roman"/>
          <w:b/>
          <w:sz w:val="24"/>
          <w:szCs w:val="24"/>
          <w:lang w:val="lt-LT"/>
        </w:rPr>
        <w:t>–</w:t>
      </w:r>
      <w:r w:rsidRPr="004D016E">
        <w:rPr>
          <w:rFonts w:ascii="Times New Roman" w:hAnsi="Times New Roman" w:cs="Times New Roman"/>
          <w:b/>
          <w:sz w:val="24"/>
          <w:szCs w:val="24"/>
          <w:lang w:val="lt-LT"/>
        </w:rPr>
        <w:t>B2) BEI SUAUGUSIESIEMS (A2, B1, B2 IR C1) EGZAMINŲ KALBĖJIMO DALIES VERTINIMO PASLAUGOS</w:t>
      </w:r>
    </w:p>
    <w:p w14:paraId="6594D282" w14:textId="63D5AE04" w:rsidR="004D016E" w:rsidRDefault="004D016E" w:rsidP="00F75270">
      <w:pPr>
        <w:tabs>
          <w:tab w:val="left" w:pos="567"/>
          <w:tab w:val="left" w:pos="1134"/>
        </w:tabs>
        <w:spacing w:after="0" w:line="276" w:lineRule="auto"/>
        <w:rPr>
          <w:rFonts w:ascii="Times New Roman" w:hAnsi="Times New Roman" w:cs="Times New Roman"/>
          <w:sz w:val="24"/>
          <w:szCs w:val="24"/>
          <w:lang w:val="lt-LT"/>
        </w:rPr>
      </w:pPr>
    </w:p>
    <w:p w14:paraId="66539C61" w14:textId="3A6755F6" w:rsidR="0073534F" w:rsidRPr="00465B37" w:rsidRDefault="00482E08" w:rsidP="00C641B0">
      <w:pPr>
        <w:pStyle w:val="Sraopastraipa"/>
        <w:numPr>
          <w:ilvl w:val="0"/>
          <w:numId w:val="39"/>
        </w:numPr>
        <w:tabs>
          <w:tab w:val="left" w:pos="360"/>
          <w:tab w:val="left" w:pos="1418"/>
          <w:tab w:val="left" w:pos="3960"/>
          <w:tab w:val="left" w:leader="dot" w:pos="9360"/>
        </w:tabs>
        <w:spacing w:line="240" w:lineRule="auto"/>
        <w:jc w:val="center"/>
        <w:rPr>
          <w:rFonts w:ascii="Times New Roman" w:hAnsi="Times New Roman" w:cs="Times New Roman"/>
          <w:b/>
          <w:sz w:val="24"/>
          <w:szCs w:val="24"/>
        </w:rPr>
      </w:pPr>
      <w:r w:rsidRPr="00465B37">
        <w:rPr>
          <w:rFonts w:ascii="Times New Roman" w:hAnsi="Times New Roman" w:cs="Times New Roman"/>
          <w:b/>
          <w:sz w:val="24"/>
          <w:szCs w:val="24"/>
        </w:rPr>
        <w:t>PASLAUGŲ APIBŪDINIMAS IR APIMTIS</w:t>
      </w:r>
    </w:p>
    <w:p w14:paraId="6D07E72F" w14:textId="253B6D89" w:rsidR="00450A87" w:rsidRDefault="00464069" w:rsidP="00F75270">
      <w:pPr>
        <w:tabs>
          <w:tab w:val="left" w:pos="567"/>
          <w:tab w:val="left" w:pos="1134"/>
        </w:tabs>
        <w:spacing w:after="0" w:line="276" w:lineRule="auto"/>
        <w:rPr>
          <w:rFonts w:ascii="Times New Roman" w:hAnsi="Times New Roman" w:cs="Times New Roman"/>
          <w:sz w:val="24"/>
          <w:szCs w:val="24"/>
          <w:lang w:val="lt-LT"/>
        </w:rPr>
      </w:pPr>
      <w:r w:rsidRPr="00005F20">
        <w:rPr>
          <w:rFonts w:ascii="Times New Roman" w:hAnsi="Times New Roman" w:cs="Times New Roman"/>
          <w:sz w:val="24"/>
          <w:szCs w:val="24"/>
          <w:lang w:val="lt-LT"/>
        </w:rPr>
        <w:t>1</w:t>
      </w:r>
      <w:r w:rsidR="00231CF8" w:rsidRPr="00005F20">
        <w:rPr>
          <w:rFonts w:ascii="Times New Roman" w:hAnsi="Times New Roman" w:cs="Times New Roman"/>
          <w:sz w:val="24"/>
          <w:szCs w:val="24"/>
          <w:lang w:val="lt-LT"/>
        </w:rPr>
        <w:t xml:space="preserve">.1. </w:t>
      </w:r>
      <w:r w:rsidR="00EE3CAB" w:rsidRPr="00005F20">
        <w:rPr>
          <w:rFonts w:ascii="Times New Roman" w:hAnsi="Times New Roman" w:cs="Times New Roman"/>
          <w:sz w:val="24"/>
          <w:szCs w:val="24"/>
          <w:lang w:val="lt-LT"/>
        </w:rPr>
        <w:t>Pirkimo objektas</w:t>
      </w:r>
      <w:r w:rsidR="00A468D5" w:rsidRPr="00005F20">
        <w:rPr>
          <w:rFonts w:ascii="Times New Roman" w:hAnsi="Times New Roman" w:cs="Times New Roman"/>
          <w:sz w:val="24"/>
          <w:szCs w:val="24"/>
          <w:lang w:val="lt-LT"/>
        </w:rPr>
        <w:t xml:space="preserve"> –</w:t>
      </w:r>
      <w:r w:rsidR="00F75270">
        <w:rPr>
          <w:rFonts w:ascii="Times New Roman" w:hAnsi="Times New Roman" w:cs="Times New Roman"/>
          <w:sz w:val="24"/>
          <w:szCs w:val="24"/>
          <w:lang w:val="lt-LT"/>
        </w:rPr>
        <w:t xml:space="preserve"> </w:t>
      </w:r>
      <w:r w:rsidR="0088713E" w:rsidRPr="0088713E">
        <w:rPr>
          <w:rFonts w:ascii="Times New Roman" w:hAnsi="Times New Roman" w:cs="Times New Roman"/>
          <w:sz w:val="24"/>
          <w:szCs w:val="24"/>
          <w:lang w:val="lt-LT"/>
        </w:rPr>
        <w:t>lietuvių kalbos lygio nustatymo mokyklinio amžiaus asmenims (</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1–</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 xml:space="preserve">2, </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2–</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 xml:space="preserve">1, </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1–</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2) bei suaugusiesiems (</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 xml:space="preserve">2, </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 xml:space="preserve">1, </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 xml:space="preserve">2 ir </w:t>
      </w:r>
      <w:r w:rsidR="0088713E">
        <w:rPr>
          <w:rFonts w:ascii="Times New Roman" w:hAnsi="Times New Roman" w:cs="Times New Roman"/>
          <w:sz w:val="24"/>
          <w:szCs w:val="24"/>
          <w:lang w:val="lt-LT"/>
        </w:rPr>
        <w:t>C</w:t>
      </w:r>
      <w:r w:rsidR="0088713E" w:rsidRPr="0088713E">
        <w:rPr>
          <w:rFonts w:ascii="Times New Roman" w:hAnsi="Times New Roman" w:cs="Times New Roman"/>
          <w:sz w:val="24"/>
          <w:szCs w:val="24"/>
          <w:lang w:val="lt-LT"/>
        </w:rPr>
        <w:t>1) egzaminų kalbėjimo dalies vertinimo paslaugos</w:t>
      </w:r>
      <w:r w:rsidR="001260C9" w:rsidRPr="00C3777F">
        <w:rPr>
          <w:rFonts w:ascii="Times New Roman" w:hAnsi="Times New Roman" w:cs="Times New Roman"/>
          <w:sz w:val="24"/>
          <w:szCs w:val="24"/>
          <w:lang w:val="lt-LT"/>
        </w:rPr>
        <w:t>.</w:t>
      </w:r>
    </w:p>
    <w:p w14:paraId="53CD0205" w14:textId="6D0D019A" w:rsidR="00005F20" w:rsidRPr="00005F20" w:rsidRDefault="00517F79" w:rsidP="00517F79">
      <w:pPr>
        <w:tabs>
          <w:tab w:val="left" w:pos="567"/>
          <w:tab w:val="left" w:pos="1134"/>
        </w:tabs>
        <w:spacing w:after="0" w:line="276" w:lineRule="auto"/>
        <w:rPr>
          <w:rFonts w:ascii="Times New Roman" w:hAnsi="Times New Roman" w:cs="Times New Roman"/>
          <w:sz w:val="24"/>
          <w:szCs w:val="24"/>
          <w:lang w:val="lt-LT"/>
        </w:rPr>
      </w:pPr>
      <w:r w:rsidRPr="00005F20">
        <w:rPr>
          <w:rFonts w:ascii="Times New Roman" w:hAnsi="Times New Roman" w:cs="Times New Roman"/>
          <w:sz w:val="24"/>
          <w:szCs w:val="24"/>
          <w:lang w:val="lt-LT"/>
        </w:rPr>
        <w:t xml:space="preserve">1.2. Paslaugų tikslas – </w:t>
      </w:r>
      <w:r w:rsidR="00364BE7">
        <w:rPr>
          <w:rFonts w:ascii="Times New Roman" w:hAnsi="Times New Roman" w:cs="Times New Roman"/>
          <w:sz w:val="24"/>
          <w:szCs w:val="24"/>
          <w:lang w:val="lt-LT"/>
        </w:rPr>
        <w:t>įsigyti</w:t>
      </w:r>
      <w:r w:rsidR="00780F37">
        <w:rPr>
          <w:rFonts w:ascii="Times New Roman" w:hAnsi="Times New Roman" w:cs="Times New Roman"/>
          <w:sz w:val="24"/>
          <w:szCs w:val="24"/>
          <w:lang w:val="lt-LT"/>
        </w:rPr>
        <w:t xml:space="preserve"> </w:t>
      </w:r>
      <w:r w:rsidR="00780F37" w:rsidRPr="00780F37">
        <w:rPr>
          <w:rFonts w:ascii="Times New Roman" w:hAnsi="Times New Roman" w:cs="Times New Roman"/>
          <w:sz w:val="24"/>
          <w:szCs w:val="24"/>
          <w:lang w:val="lt-LT"/>
        </w:rPr>
        <w:t>specialist</w:t>
      </w:r>
      <w:r w:rsidR="00780F37">
        <w:rPr>
          <w:rFonts w:ascii="Times New Roman" w:hAnsi="Times New Roman" w:cs="Times New Roman"/>
          <w:sz w:val="24"/>
          <w:szCs w:val="24"/>
          <w:lang w:val="lt-LT"/>
        </w:rPr>
        <w:t>us</w:t>
      </w:r>
      <w:r w:rsidR="00780F37" w:rsidRPr="00780F37">
        <w:rPr>
          <w:rFonts w:ascii="Times New Roman" w:hAnsi="Times New Roman" w:cs="Times New Roman"/>
          <w:sz w:val="24"/>
          <w:szCs w:val="24"/>
          <w:lang w:val="lt-LT"/>
        </w:rPr>
        <w:t>,</w:t>
      </w:r>
      <w:r w:rsidR="00780F37">
        <w:rPr>
          <w:rFonts w:ascii="Times New Roman" w:hAnsi="Times New Roman" w:cs="Times New Roman"/>
          <w:sz w:val="24"/>
          <w:szCs w:val="24"/>
          <w:lang w:val="lt-LT"/>
        </w:rPr>
        <w:t xml:space="preserve"> </w:t>
      </w:r>
      <w:r w:rsidR="00CE5854">
        <w:rPr>
          <w:rFonts w:ascii="Times New Roman" w:hAnsi="Times New Roman" w:cs="Times New Roman"/>
          <w:sz w:val="24"/>
          <w:szCs w:val="24"/>
          <w:lang w:val="lt-LT"/>
        </w:rPr>
        <w:t>gebančius</w:t>
      </w:r>
      <w:r w:rsidR="00780F37">
        <w:rPr>
          <w:rFonts w:ascii="Times New Roman" w:hAnsi="Times New Roman" w:cs="Times New Roman"/>
          <w:sz w:val="24"/>
          <w:szCs w:val="24"/>
          <w:lang w:val="lt-LT"/>
        </w:rPr>
        <w:t xml:space="preserve"> </w:t>
      </w:r>
      <w:r w:rsidRPr="00005F20">
        <w:rPr>
          <w:rFonts w:ascii="Times New Roman" w:hAnsi="Times New Roman" w:cs="Times New Roman"/>
          <w:sz w:val="24"/>
          <w:szCs w:val="24"/>
          <w:lang w:val="lt-LT"/>
        </w:rPr>
        <w:t>vertinti </w:t>
      </w:r>
      <w:r w:rsidR="00005F20" w:rsidRPr="00005F20">
        <w:rPr>
          <w:rFonts w:ascii="Times New Roman" w:hAnsi="Times New Roman" w:cs="Times New Roman"/>
          <w:sz w:val="24"/>
          <w:szCs w:val="24"/>
          <w:lang w:val="lt-LT"/>
        </w:rPr>
        <w:t>lietuvių kalbos</w:t>
      </w:r>
      <w:r w:rsidR="00780F37">
        <w:rPr>
          <w:rFonts w:ascii="Times New Roman" w:hAnsi="Times New Roman" w:cs="Times New Roman"/>
          <w:sz w:val="24"/>
          <w:szCs w:val="24"/>
          <w:lang w:val="lt-LT"/>
        </w:rPr>
        <w:t xml:space="preserve"> </w:t>
      </w:r>
      <w:r w:rsidR="0088713E" w:rsidRPr="00005F20">
        <w:rPr>
          <w:rFonts w:ascii="Times New Roman" w:hAnsi="Times New Roman" w:cs="Times New Roman"/>
          <w:sz w:val="24"/>
          <w:szCs w:val="24"/>
          <w:lang w:val="lt-LT"/>
        </w:rPr>
        <w:t>mokėjim</w:t>
      </w:r>
      <w:r w:rsidR="0088713E">
        <w:rPr>
          <w:rFonts w:ascii="Times New Roman" w:hAnsi="Times New Roman" w:cs="Times New Roman"/>
          <w:sz w:val="24"/>
          <w:szCs w:val="24"/>
          <w:lang w:val="lt-LT"/>
        </w:rPr>
        <w:t xml:space="preserve">o </w:t>
      </w:r>
      <w:r w:rsidR="00780F37">
        <w:rPr>
          <w:rFonts w:ascii="Times New Roman" w:hAnsi="Times New Roman" w:cs="Times New Roman"/>
          <w:sz w:val="24"/>
          <w:szCs w:val="24"/>
          <w:lang w:val="lt-LT"/>
        </w:rPr>
        <w:t xml:space="preserve">lygio </w:t>
      </w:r>
      <w:r w:rsidR="0088713E">
        <w:rPr>
          <w:rFonts w:ascii="Times New Roman" w:hAnsi="Times New Roman" w:cs="Times New Roman"/>
          <w:sz w:val="24"/>
          <w:szCs w:val="24"/>
          <w:lang w:val="lt-LT"/>
        </w:rPr>
        <w:t xml:space="preserve">nustatymo </w:t>
      </w:r>
      <w:r w:rsidR="00780F37">
        <w:rPr>
          <w:rFonts w:ascii="Times New Roman" w:hAnsi="Times New Roman" w:cs="Times New Roman"/>
          <w:sz w:val="24"/>
          <w:szCs w:val="24"/>
          <w:lang w:val="lt-LT"/>
        </w:rPr>
        <w:t>egzamino kalb</w:t>
      </w:r>
      <w:r w:rsidR="0088713E">
        <w:rPr>
          <w:rFonts w:ascii="Times New Roman" w:hAnsi="Times New Roman" w:cs="Times New Roman"/>
          <w:sz w:val="24"/>
          <w:szCs w:val="24"/>
          <w:lang w:val="lt-LT"/>
        </w:rPr>
        <w:t>ėjimo</w:t>
      </w:r>
      <w:r w:rsidR="00780F37">
        <w:rPr>
          <w:rFonts w:ascii="Times New Roman" w:hAnsi="Times New Roman" w:cs="Times New Roman"/>
          <w:sz w:val="24"/>
          <w:szCs w:val="24"/>
          <w:lang w:val="lt-LT"/>
        </w:rPr>
        <w:t xml:space="preserve"> dal</w:t>
      </w:r>
      <w:r w:rsidR="0088713E">
        <w:rPr>
          <w:rFonts w:ascii="Times New Roman" w:hAnsi="Times New Roman" w:cs="Times New Roman"/>
          <w:sz w:val="24"/>
          <w:szCs w:val="24"/>
          <w:lang w:val="lt-LT"/>
        </w:rPr>
        <w:t>į</w:t>
      </w:r>
      <w:r w:rsidR="00B875E7">
        <w:rPr>
          <w:rFonts w:ascii="Times New Roman" w:hAnsi="Times New Roman" w:cs="Times New Roman"/>
          <w:sz w:val="24"/>
          <w:szCs w:val="24"/>
          <w:lang w:val="lt-LT"/>
        </w:rPr>
        <w:t xml:space="preserve"> pagal </w:t>
      </w:r>
      <w:r w:rsidR="00780F37">
        <w:rPr>
          <w:rFonts w:ascii="Times New Roman" w:hAnsi="Times New Roman" w:cs="Times New Roman"/>
          <w:sz w:val="24"/>
          <w:szCs w:val="24"/>
          <w:lang w:val="lt-LT"/>
        </w:rPr>
        <w:t>vertinimo kriterijus</w:t>
      </w:r>
      <w:r w:rsidR="00B875E7">
        <w:rPr>
          <w:rFonts w:ascii="Times New Roman" w:hAnsi="Times New Roman" w:cs="Times New Roman"/>
          <w:sz w:val="24"/>
          <w:szCs w:val="24"/>
          <w:lang w:val="lt-LT"/>
        </w:rPr>
        <w:t xml:space="preserve">, </w:t>
      </w:r>
      <w:r w:rsidR="00780F37">
        <w:rPr>
          <w:rFonts w:ascii="Times New Roman" w:hAnsi="Times New Roman" w:cs="Times New Roman"/>
          <w:sz w:val="24"/>
          <w:szCs w:val="24"/>
          <w:lang w:val="lt-LT"/>
        </w:rPr>
        <w:t xml:space="preserve">nustatytus </w:t>
      </w:r>
      <w:r w:rsidR="00B875E7">
        <w:rPr>
          <w:rFonts w:ascii="Times New Roman" w:hAnsi="Times New Roman" w:cs="Times New Roman"/>
          <w:sz w:val="24"/>
          <w:szCs w:val="24"/>
          <w:lang w:val="lt-LT"/>
        </w:rPr>
        <w:t>remiantis</w:t>
      </w:r>
      <w:r w:rsidR="00005F20" w:rsidRPr="00005F20">
        <w:rPr>
          <w:rFonts w:ascii="Times New Roman" w:hAnsi="Times New Roman" w:cs="Times New Roman"/>
          <w:sz w:val="24"/>
          <w:szCs w:val="24"/>
          <w:lang w:val="lt-LT"/>
        </w:rPr>
        <w:t xml:space="preserve"> Europos Tarybos priimt</w:t>
      </w:r>
      <w:r w:rsidR="00780F37">
        <w:rPr>
          <w:rFonts w:ascii="Times New Roman" w:hAnsi="Times New Roman" w:cs="Times New Roman"/>
          <w:sz w:val="24"/>
          <w:szCs w:val="24"/>
          <w:lang w:val="lt-LT"/>
        </w:rPr>
        <w:t>ais</w:t>
      </w:r>
      <w:r w:rsidR="00005F20" w:rsidRPr="00005F20">
        <w:rPr>
          <w:rFonts w:ascii="Times New Roman" w:hAnsi="Times New Roman" w:cs="Times New Roman"/>
          <w:sz w:val="24"/>
          <w:szCs w:val="24"/>
          <w:lang w:val="lt-LT"/>
        </w:rPr>
        <w:t xml:space="preserve"> Bendr</w:t>
      </w:r>
      <w:r w:rsidR="00780F37">
        <w:rPr>
          <w:rFonts w:ascii="Times New Roman" w:hAnsi="Times New Roman" w:cs="Times New Roman"/>
          <w:sz w:val="24"/>
          <w:szCs w:val="24"/>
          <w:lang w:val="lt-LT"/>
        </w:rPr>
        <w:t>aisiais</w:t>
      </w:r>
      <w:r w:rsidR="00005F20" w:rsidRPr="00005F20">
        <w:rPr>
          <w:rFonts w:ascii="Times New Roman" w:hAnsi="Times New Roman" w:cs="Times New Roman"/>
          <w:sz w:val="24"/>
          <w:szCs w:val="24"/>
          <w:lang w:val="lt-LT"/>
        </w:rPr>
        <w:t xml:space="preserve"> Europos kalbų mokymosi, mokymo ir vertinimo metmeni</w:t>
      </w:r>
      <w:r w:rsidR="0088713E">
        <w:rPr>
          <w:rFonts w:ascii="Times New Roman" w:hAnsi="Times New Roman" w:cs="Times New Roman"/>
          <w:sz w:val="24"/>
          <w:szCs w:val="24"/>
          <w:lang w:val="lt-LT"/>
        </w:rPr>
        <w:t>mi</w:t>
      </w:r>
      <w:r w:rsidR="00B875E7">
        <w:rPr>
          <w:rFonts w:ascii="Times New Roman" w:hAnsi="Times New Roman" w:cs="Times New Roman"/>
          <w:sz w:val="24"/>
          <w:szCs w:val="24"/>
          <w:lang w:val="lt-LT"/>
        </w:rPr>
        <w:t>s</w:t>
      </w:r>
      <w:r w:rsidR="00005F20" w:rsidRPr="00005F20">
        <w:rPr>
          <w:rFonts w:ascii="Times New Roman" w:hAnsi="Times New Roman" w:cs="Times New Roman"/>
          <w:sz w:val="24"/>
          <w:szCs w:val="24"/>
          <w:lang w:val="lt-LT"/>
        </w:rPr>
        <w:t xml:space="preserve"> (BEKM).</w:t>
      </w:r>
    </w:p>
    <w:p w14:paraId="26CDB4A5" w14:textId="4D745E5B" w:rsidR="008C354D" w:rsidRDefault="008C354D" w:rsidP="008C354D">
      <w:pPr>
        <w:tabs>
          <w:tab w:val="left" w:pos="567"/>
          <w:tab w:val="left" w:pos="1134"/>
        </w:tabs>
        <w:spacing w:after="0" w:line="276" w:lineRule="auto"/>
        <w:rPr>
          <w:rFonts w:ascii="Times New Roman" w:hAnsi="Times New Roman" w:cs="Times New Roman"/>
          <w:sz w:val="24"/>
          <w:szCs w:val="24"/>
          <w:bdr w:val="none" w:sz="0" w:space="0" w:color="auto" w:frame="1"/>
          <w:shd w:val="clear" w:color="auto" w:fill="FFFFFF"/>
          <w:lang w:val="lt-LT"/>
        </w:rPr>
      </w:pPr>
      <w:r w:rsidRPr="00005F20">
        <w:rPr>
          <w:rFonts w:ascii="Times New Roman" w:hAnsi="Times New Roman" w:cs="Times New Roman"/>
          <w:sz w:val="24"/>
          <w:szCs w:val="24"/>
          <w:lang w:val="lt-LT"/>
        </w:rPr>
        <w:t xml:space="preserve">1.3. Tikslinė grupė – </w:t>
      </w:r>
      <w:r w:rsidRPr="00005F20">
        <w:rPr>
          <w:rFonts w:ascii="Times New Roman" w:hAnsi="Times New Roman" w:cs="Times New Roman"/>
          <w:color w:val="000000"/>
          <w:sz w:val="24"/>
          <w:szCs w:val="24"/>
          <w:shd w:val="clear" w:color="auto" w:fill="FFFFFF"/>
          <w:lang w:val="lt-LT"/>
        </w:rPr>
        <w:t>l</w:t>
      </w:r>
      <w:r w:rsidRPr="00005F20">
        <w:rPr>
          <w:rFonts w:ascii="Times New Roman" w:hAnsi="Times New Roman" w:cs="Times New Roman"/>
          <w:sz w:val="24"/>
          <w:szCs w:val="24"/>
          <w:bdr w:val="none" w:sz="0" w:space="0" w:color="auto" w:frame="1"/>
          <w:shd w:val="clear" w:color="auto" w:fill="FFFFFF"/>
          <w:lang w:val="lt-LT"/>
        </w:rPr>
        <w:t xml:space="preserve">ietuvių kalbos mokėjimo lygio nustatymo egzaminų </w:t>
      </w:r>
      <w:r w:rsidR="00ED2DA6" w:rsidRPr="00ED2DA6">
        <w:rPr>
          <w:rFonts w:ascii="Times New Roman" w:hAnsi="Times New Roman" w:cs="Times New Roman"/>
          <w:sz w:val="24"/>
          <w:szCs w:val="24"/>
          <w:bdr w:val="none" w:sz="0" w:space="0" w:color="auto" w:frame="1"/>
          <w:shd w:val="clear" w:color="auto" w:fill="FFFFFF"/>
          <w:lang w:val="lt-LT"/>
        </w:rPr>
        <w:t>kalbėjimo dal</w:t>
      </w:r>
      <w:r w:rsidR="00ED2DA6">
        <w:rPr>
          <w:rFonts w:ascii="Times New Roman" w:hAnsi="Times New Roman" w:cs="Times New Roman"/>
          <w:sz w:val="24"/>
          <w:szCs w:val="24"/>
          <w:bdr w:val="none" w:sz="0" w:space="0" w:color="auto" w:frame="1"/>
          <w:shd w:val="clear" w:color="auto" w:fill="FFFFFF"/>
          <w:lang w:val="lt-LT"/>
        </w:rPr>
        <w:t>ies</w:t>
      </w:r>
      <w:r w:rsidR="00ED2DA6" w:rsidRPr="00ED2DA6">
        <w:rPr>
          <w:rFonts w:ascii="Times New Roman" w:hAnsi="Times New Roman" w:cs="Times New Roman"/>
          <w:sz w:val="24"/>
          <w:szCs w:val="24"/>
          <w:bdr w:val="none" w:sz="0" w:space="0" w:color="auto" w:frame="1"/>
          <w:shd w:val="clear" w:color="auto" w:fill="FFFFFF"/>
          <w:lang w:val="lt-LT"/>
        </w:rPr>
        <w:t xml:space="preserve"> </w:t>
      </w:r>
      <w:r w:rsidRPr="00005F20">
        <w:rPr>
          <w:rFonts w:ascii="Times New Roman" w:hAnsi="Times New Roman" w:cs="Times New Roman"/>
          <w:sz w:val="24"/>
          <w:szCs w:val="24"/>
          <w:bdr w:val="none" w:sz="0" w:space="0" w:color="auto" w:frame="1"/>
          <w:shd w:val="clear" w:color="auto" w:fill="FFFFFF"/>
          <w:lang w:val="lt-LT"/>
        </w:rPr>
        <w:t>vertintojai</w:t>
      </w:r>
      <w:r w:rsidR="00E5123A">
        <w:rPr>
          <w:rFonts w:ascii="Times New Roman" w:hAnsi="Times New Roman" w:cs="Times New Roman"/>
          <w:sz w:val="24"/>
          <w:szCs w:val="24"/>
          <w:bdr w:val="none" w:sz="0" w:space="0" w:color="auto" w:frame="1"/>
          <w:shd w:val="clear" w:color="auto" w:fill="FFFFFF"/>
          <w:lang w:val="lt-LT"/>
        </w:rPr>
        <w:t xml:space="preserve"> (fizinis arba </w:t>
      </w:r>
      <w:r w:rsidR="004A5E76">
        <w:rPr>
          <w:rFonts w:ascii="Times New Roman" w:hAnsi="Times New Roman" w:cs="Times New Roman"/>
          <w:sz w:val="24"/>
          <w:szCs w:val="24"/>
          <w:bdr w:val="none" w:sz="0" w:space="0" w:color="auto" w:frame="1"/>
          <w:shd w:val="clear" w:color="auto" w:fill="FFFFFF"/>
          <w:lang w:val="lt-LT"/>
        </w:rPr>
        <w:t>juridinis asmuo)</w:t>
      </w:r>
      <w:r w:rsidRPr="00005F20">
        <w:rPr>
          <w:rFonts w:ascii="Times New Roman" w:hAnsi="Times New Roman" w:cs="Times New Roman"/>
          <w:sz w:val="24"/>
          <w:szCs w:val="24"/>
          <w:bdr w:val="none" w:sz="0" w:space="0" w:color="auto" w:frame="1"/>
          <w:shd w:val="clear" w:color="auto" w:fill="FFFFFF"/>
          <w:lang w:val="lt-LT"/>
        </w:rPr>
        <w:t>.</w:t>
      </w:r>
    </w:p>
    <w:p w14:paraId="045499C3" w14:textId="708C5087" w:rsidR="00F9155A" w:rsidRPr="00A9123D" w:rsidRDefault="00F9155A" w:rsidP="008C354D">
      <w:pPr>
        <w:tabs>
          <w:tab w:val="left" w:pos="567"/>
          <w:tab w:val="left" w:pos="1134"/>
        </w:tabs>
        <w:spacing w:after="0" w:line="276" w:lineRule="auto"/>
        <w:rPr>
          <w:rFonts w:ascii="Times New Roman" w:hAnsi="Times New Roman" w:cs="Times New Roman"/>
          <w:b/>
          <w:bCs/>
          <w:sz w:val="24"/>
          <w:szCs w:val="24"/>
          <w:lang w:val="lt-LT"/>
        </w:rPr>
      </w:pPr>
      <w:r w:rsidRPr="00C3777F">
        <w:rPr>
          <w:rFonts w:ascii="Times New Roman" w:hAnsi="Times New Roman" w:cs="Times New Roman"/>
          <w:sz w:val="24"/>
          <w:szCs w:val="24"/>
          <w:lang w:val="lt-LT"/>
        </w:rPr>
        <w:t xml:space="preserve">1.4. </w:t>
      </w:r>
      <w:r w:rsidRPr="00A9123D">
        <w:rPr>
          <w:rFonts w:ascii="Times New Roman" w:hAnsi="Times New Roman" w:cs="Times New Roman"/>
          <w:b/>
          <w:bCs/>
          <w:sz w:val="24"/>
          <w:szCs w:val="24"/>
          <w:lang w:val="lt-LT"/>
        </w:rPr>
        <w:t xml:space="preserve">Preliminari paslaugų apimtis – įvertinti </w:t>
      </w:r>
      <w:r w:rsidR="007E78DF" w:rsidRPr="00A9123D">
        <w:rPr>
          <w:rFonts w:ascii="Times New Roman" w:hAnsi="Times New Roman" w:cs="Times New Roman"/>
          <w:b/>
          <w:bCs/>
          <w:sz w:val="24"/>
          <w:szCs w:val="24"/>
          <w:lang w:val="lt-LT"/>
        </w:rPr>
        <w:t>apie</w:t>
      </w:r>
      <w:r w:rsidRPr="00A9123D">
        <w:rPr>
          <w:rFonts w:ascii="Times New Roman" w:hAnsi="Times New Roman" w:cs="Times New Roman"/>
          <w:b/>
          <w:bCs/>
          <w:sz w:val="24"/>
          <w:szCs w:val="24"/>
          <w:lang w:val="lt-LT"/>
        </w:rPr>
        <w:t xml:space="preserve"> </w:t>
      </w:r>
      <w:r w:rsidR="006464F4" w:rsidRPr="00A9123D">
        <w:rPr>
          <w:rFonts w:ascii="Times New Roman" w:hAnsi="Times New Roman" w:cs="Times New Roman"/>
          <w:b/>
          <w:bCs/>
          <w:sz w:val="24"/>
          <w:szCs w:val="24"/>
          <w:lang w:val="lt-LT"/>
        </w:rPr>
        <w:t>350</w:t>
      </w:r>
      <w:r w:rsidRPr="00A9123D">
        <w:rPr>
          <w:rFonts w:ascii="Times New Roman" w:hAnsi="Times New Roman" w:cs="Times New Roman"/>
          <w:b/>
          <w:bCs/>
          <w:sz w:val="24"/>
          <w:szCs w:val="24"/>
          <w:lang w:val="lt-LT"/>
        </w:rPr>
        <w:t xml:space="preserve"> </w:t>
      </w:r>
      <w:r w:rsidR="007E78DF" w:rsidRPr="00A9123D">
        <w:rPr>
          <w:rFonts w:ascii="Times New Roman" w:hAnsi="Times New Roman" w:cs="Times New Roman"/>
          <w:b/>
          <w:bCs/>
          <w:sz w:val="24"/>
          <w:szCs w:val="24"/>
          <w:lang w:val="lt-LT"/>
        </w:rPr>
        <w:t>lietuvių kalbos mokėjimo lygio nustatymo egzamino kalbėjimo dalį laikančių kandidatų.</w:t>
      </w:r>
      <w:r w:rsidR="00CA1C91" w:rsidRPr="00A9123D">
        <w:rPr>
          <w:rFonts w:ascii="Times New Roman" w:hAnsi="Times New Roman" w:cs="Times New Roman"/>
          <w:b/>
          <w:bCs/>
          <w:sz w:val="24"/>
          <w:szCs w:val="24"/>
          <w:lang w:val="lt-LT"/>
        </w:rPr>
        <w:t xml:space="preserve"> Paslaugos bus perkamos pagal poreikį.</w:t>
      </w:r>
    </w:p>
    <w:p w14:paraId="56CE9DBA" w14:textId="3A61B7FE" w:rsidR="008C354D" w:rsidRDefault="001163BE" w:rsidP="00517F79">
      <w:pPr>
        <w:tabs>
          <w:tab w:val="left" w:pos="567"/>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1.</w:t>
      </w:r>
      <w:r w:rsidR="00F9155A">
        <w:rPr>
          <w:rFonts w:ascii="Times New Roman" w:hAnsi="Times New Roman" w:cs="Times New Roman"/>
          <w:sz w:val="24"/>
          <w:szCs w:val="24"/>
          <w:lang w:val="lt-LT"/>
        </w:rPr>
        <w:t>5</w:t>
      </w:r>
      <w:r>
        <w:rPr>
          <w:rFonts w:ascii="Times New Roman" w:hAnsi="Times New Roman" w:cs="Times New Roman"/>
          <w:sz w:val="24"/>
          <w:szCs w:val="24"/>
          <w:lang w:val="lt-LT"/>
        </w:rPr>
        <w:t>. Paslaugos pirkėjas – Nacionalinė švietimo agentūra (toliau – Pirkėjas).</w:t>
      </w:r>
    </w:p>
    <w:p w14:paraId="173559E7" w14:textId="77777777" w:rsidR="001163BE" w:rsidRPr="008C354D" w:rsidRDefault="001163BE" w:rsidP="00517F79">
      <w:pPr>
        <w:tabs>
          <w:tab w:val="left" w:pos="567"/>
          <w:tab w:val="left" w:pos="1134"/>
        </w:tabs>
        <w:spacing w:after="0" w:line="276" w:lineRule="auto"/>
        <w:rPr>
          <w:rFonts w:ascii="Times New Roman" w:hAnsi="Times New Roman" w:cs="Times New Roman"/>
          <w:sz w:val="24"/>
          <w:szCs w:val="24"/>
          <w:lang w:val="lt-LT"/>
        </w:rPr>
      </w:pPr>
    </w:p>
    <w:p w14:paraId="21278CF7" w14:textId="5A08A0B5" w:rsidR="00450A87" w:rsidRPr="008C354D" w:rsidRDefault="00464069" w:rsidP="00D13B52">
      <w:pPr>
        <w:tabs>
          <w:tab w:val="left" w:pos="-1896"/>
          <w:tab w:val="left" w:pos="1134"/>
          <w:tab w:val="left" w:pos="1276"/>
        </w:tabs>
        <w:spacing w:after="120" w:line="276" w:lineRule="auto"/>
        <w:ind w:firstLine="567"/>
        <w:jc w:val="center"/>
        <w:rPr>
          <w:rFonts w:ascii="Times New Roman" w:hAnsi="Times New Roman" w:cs="Times New Roman"/>
          <w:b/>
          <w:sz w:val="24"/>
          <w:szCs w:val="24"/>
          <w:lang w:val="lt-LT"/>
        </w:rPr>
      </w:pPr>
      <w:r w:rsidRPr="008C354D">
        <w:rPr>
          <w:rFonts w:ascii="Times New Roman" w:hAnsi="Times New Roman" w:cs="Times New Roman"/>
          <w:b/>
          <w:sz w:val="24"/>
          <w:szCs w:val="24"/>
          <w:lang w:val="lt-LT"/>
        </w:rPr>
        <w:t>2</w:t>
      </w:r>
      <w:r w:rsidR="00231CF8" w:rsidRPr="008C354D">
        <w:rPr>
          <w:rFonts w:ascii="Times New Roman" w:hAnsi="Times New Roman" w:cs="Times New Roman"/>
          <w:b/>
          <w:sz w:val="24"/>
          <w:szCs w:val="24"/>
          <w:lang w:val="lt-LT"/>
        </w:rPr>
        <w:t xml:space="preserve">. </w:t>
      </w:r>
      <w:r w:rsidR="00482E08">
        <w:rPr>
          <w:rFonts w:ascii="Times New Roman" w:hAnsi="Times New Roman" w:cs="Times New Roman"/>
          <w:b/>
          <w:sz w:val="24"/>
          <w:szCs w:val="24"/>
          <w:lang w:val="lt-LT"/>
        </w:rPr>
        <w:t>B</w:t>
      </w:r>
      <w:r w:rsidR="00482E08" w:rsidRPr="008C354D">
        <w:rPr>
          <w:rFonts w:ascii="Times New Roman" w:hAnsi="Times New Roman" w:cs="Times New Roman"/>
          <w:b/>
          <w:sz w:val="24"/>
          <w:szCs w:val="24"/>
          <w:lang w:val="lt-LT"/>
        </w:rPr>
        <w:t>ENDRIEJI REIKALAVIMAI</w:t>
      </w:r>
    </w:p>
    <w:p w14:paraId="13C46F2D" w14:textId="2ED7B571" w:rsidR="00F90642" w:rsidRPr="008C354D" w:rsidRDefault="00464069" w:rsidP="00D13B52">
      <w:pPr>
        <w:tabs>
          <w:tab w:val="left" w:pos="567"/>
          <w:tab w:val="left" w:pos="1134"/>
        </w:tabs>
        <w:spacing w:after="0" w:line="276" w:lineRule="auto"/>
        <w:rPr>
          <w:rFonts w:ascii="Times New Roman" w:hAnsi="Times New Roman" w:cs="Times New Roman"/>
          <w:i/>
          <w:sz w:val="24"/>
          <w:szCs w:val="24"/>
          <w:lang w:val="lt-LT"/>
        </w:rPr>
      </w:pPr>
      <w:r w:rsidRPr="008C354D">
        <w:rPr>
          <w:rFonts w:ascii="Times New Roman" w:hAnsi="Times New Roman" w:cs="Times New Roman"/>
          <w:sz w:val="24"/>
          <w:szCs w:val="24"/>
          <w:lang w:val="lt-LT"/>
        </w:rPr>
        <w:t xml:space="preserve">2.1. </w:t>
      </w:r>
      <w:r w:rsidR="009B2B7D" w:rsidRPr="008C354D">
        <w:rPr>
          <w:rFonts w:ascii="Times New Roman" w:hAnsi="Times New Roman" w:cs="Times New Roman"/>
          <w:sz w:val="24"/>
          <w:szCs w:val="24"/>
          <w:lang w:val="lt-LT"/>
        </w:rPr>
        <w:t>Paslaugų t</w:t>
      </w:r>
      <w:r w:rsidR="001163BE">
        <w:rPr>
          <w:rFonts w:ascii="Times New Roman" w:hAnsi="Times New Roman" w:cs="Times New Roman"/>
          <w:sz w:val="24"/>
          <w:szCs w:val="24"/>
          <w:lang w:val="lt-LT"/>
        </w:rPr>
        <w:t>ie</w:t>
      </w:r>
      <w:r w:rsidR="009B2B7D" w:rsidRPr="008C354D">
        <w:rPr>
          <w:rFonts w:ascii="Times New Roman" w:hAnsi="Times New Roman" w:cs="Times New Roman"/>
          <w:sz w:val="24"/>
          <w:szCs w:val="24"/>
          <w:lang w:val="lt-LT"/>
        </w:rPr>
        <w:t>kėjas</w:t>
      </w:r>
      <w:r w:rsidR="002D5A2F" w:rsidRPr="008C354D">
        <w:rPr>
          <w:rFonts w:ascii="Times New Roman" w:hAnsi="Times New Roman" w:cs="Times New Roman"/>
          <w:sz w:val="24"/>
          <w:szCs w:val="24"/>
          <w:lang w:val="lt-LT"/>
        </w:rPr>
        <w:t xml:space="preserve"> </w:t>
      </w:r>
      <w:r w:rsidR="00295065" w:rsidRPr="008C354D">
        <w:rPr>
          <w:rFonts w:ascii="Times New Roman" w:hAnsi="Times New Roman" w:cs="Times New Roman"/>
          <w:sz w:val="24"/>
          <w:szCs w:val="24"/>
          <w:lang w:val="lt-LT"/>
        </w:rPr>
        <w:t xml:space="preserve">turi bendradarbiauti su </w:t>
      </w:r>
      <w:r w:rsidR="001163BE">
        <w:rPr>
          <w:rFonts w:ascii="Times New Roman" w:hAnsi="Times New Roman" w:cs="Times New Roman"/>
          <w:sz w:val="24"/>
          <w:szCs w:val="24"/>
          <w:lang w:val="lt-LT"/>
        </w:rPr>
        <w:t>Pirkėju</w:t>
      </w:r>
      <w:r w:rsidR="00E651E4" w:rsidRPr="008C354D">
        <w:rPr>
          <w:rFonts w:ascii="Times New Roman" w:hAnsi="Times New Roman" w:cs="Times New Roman"/>
          <w:sz w:val="24"/>
          <w:szCs w:val="24"/>
          <w:lang w:val="lt-LT"/>
        </w:rPr>
        <w:t xml:space="preserve"> </w:t>
      </w:r>
      <w:r w:rsidR="00E73A10" w:rsidRPr="008C354D">
        <w:rPr>
          <w:rFonts w:ascii="Times New Roman" w:hAnsi="Times New Roman" w:cs="Times New Roman"/>
          <w:sz w:val="24"/>
          <w:szCs w:val="24"/>
          <w:lang w:val="lt-LT"/>
        </w:rPr>
        <w:t xml:space="preserve">visuose </w:t>
      </w:r>
      <w:r w:rsidR="00492B50" w:rsidRPr="008C354D">
        <w:rPr>
          <w:rFonts w:ascii="Times New Roman" w:hAnsi="Times New Roman" w:cs="Times New Roman"/>
          <w:sz w:val="24"/>
          <w:szCs w:val="24"/>
          <w:lang w:val="lt-LT"/>
        </w:rPr>
        <w:t xml:space="preserve">paslaugos teikimo etapuose </w:t>
      </w:r>
      <w:r w:rsidR="00E73A10" w:rsidRPr="008C354D">
        <w:rPr>
          <w:rFonts w:ascii="Times New Roman" w:hAnsi="Times New Roman" w:cs="Times New Roman"/>
          <w:sz w:val="24"/>
          <w:szCs w:val="24"/>
          <w:lang w:val="lt-LT"/>
        </w:rPr>
        <w:t>(</w:t>
      </w:r>
      <w:r w:rsidR="0073534F">
        <w:rPr>
          <w:rFonts w:ascii="Times New Roman" w:hAnsi="Times New Roman" w:cs="Times New Roman"/>
          <w:sz w:val="24"/>
          <w:szCs w:val="24"/>
          <w:lang w:val="lt-LT"/>
        </w:rPr>
        <w:t>dalyvavimas mokymuose, vertinimas</w:t>
      </w:r>
      <w:r w:rsidR="00E73A10" w:rsidRPr="008C354D">
        <w:rPr>
          <w:rFonts w:ascii="Times New Roman" w:hAnsi="Times New Roman" w:cs="Times New Roman"/>
          <w:sz w:val="24"/>
          <w:szCs w:val="24"/>
          <w:lang w:val="lt-LT"/>
        </w:rPr>
        <w:t xml:space="preserve">) </w:t>
      </w:r>
      <w:r w:rsidR="002225B6" w:rsidRPr="008C354D">
        <w:rPr>
          <w:rFonts w:ascii="Times New Roman" w:hAnsi="Times New Roman" w:cs="Times New Roman"/>
          <w:sz w:val="24"/>
          <w:szCs w:val="24"/>
          <w:lang w:val="lt-LT"/>
        </w:rPr>
        <w:t xml:space="preserve">ir atsižvelgti į išsakytus </w:t>
      </w:r>
      <w:r w:rsidR="001163BE">
        <w:rPr>
          <w:rFonts w:ascii="Times New Roman" w:hAnsi="Times New Roman" w:cs="Times New Roman"/>
          <w:sz w:val="24"/>
          <w:szCs w:val="24"/>
          <w:lang w:val="lt-LT"/>
        </w:rPr>
        <w:t>Pirkėj</w:t>
      </w:r>
      <w:r w:rsidR="004D1BA3">
        <w:rPr>
          <w:rFonts w:ascii="Times New Roman" w:hAnsi="Times New Roman" w:cs="Times New Roman"/>
          <w:sz w:val="24"/>
          <w:szCs w:val="24"/>
          <w:lang w:val="lt-LT"/>
        </w:rPr>
        <w:t>o</w:t>
      </w:r>
      <w:r w:rsidR="002225B6" w:rsidRPr="008C354D">
        <w:rPr>
          <w:rFonts w:ascii="Times New Roman" w:hAnsi="Times New Roman" w:cs="Times New Roman"/>
          <w:sz w:val="24"/>
          <w:szCs w:val="24"/>
          <w:lang w:val="lt-LT"/>
        </w:rPr>
        <w:t xml:space="preserve"> </w:t>
      </w:r>
      <w:r w:rsidR="0073534F">
        <w:rPr>
          <w:rFonts w:ascii="Times New Roman" w:hAnsi="Times New Roman" w:cs="Times New Roman"/>
          <w:sz w:val="24"/>
          <w:szCs w:val="24"/>
          <w:lang w:val="lt-LT"/>
        </w:rPr>
        <w:t>pastebėjimus</w:t>
      </w:r>
      <w:r w:rsidR="00492B50" w:rsidRPr="008C354D">
        <w:rPr>
          <w:rFonts w:ascii="Times New Roman" w:hAnsi="Times New Roman" w:cs="Times New Roman"/>
          <w:sz w:val="24"/>
          <w:szCs w:val="24"/>
          <w:lang w:val="lt-LT"/>
        </w:rPr>
        <w:t>.</w:t>
      </w:r>
    </w:p>
    <w:p w14:paraId="067D4C07" w14:textId="77777777" w:rsidR="001163BE" w:rsidRDefault="00464069" w:rsidP="00D13B52">
      <w:pPr>
        <w:tabs>
          <w:tab w:val="left" w:pos="567"/>
          <w:tab w:val="left" w:pos="1134"/>
        </w:tabs>
        <w:spacing w:after="0" w:line="276" w:lineRule="auto"/>
        <w:rPr>
          <w:rFonts w:ascii="Times New Roman" w:hAnsi="Times New Roman" w:cs="Times New Roman"/>
          <w:sz w:val="24"/>
          <w:szCs w:val="24"/>
          <w:lang w:val="lt-LT"/>
        </w:rPr>
      </w:pPr>
      <w:r w:rsidRPr="008C354D">
        <w:rPr>
          <w:rFonts w:ascii="Times New Roman" w:hAnsi="Times New Roman" w:cs="Times New Roman"/>
          <w:sz w:val="24"/>
          <w:szCs w:val="24"/>
          <w:lang w:val="lt-LT"/>
        </w:rPr>
        <w:t>2.2.</w:t>
      </w:r>
      <w:r w:rsidR="00492B50" w:rsidRPr="008C354D">
        <w:rPr>
          <w:rFonts w:ascii="Times New Roman" w:hAnsi="Times New Roman" w:cs="Times New Roman"/>
          <w:sz w:val="24"/>
          <w:szCs w:val="24"/>
          <w:lang w:val="lt-LT"/>
        </w:rPr>
        <w:t xml:space="preserve"> </w:t>
      </w:r>
      <w:r w:rsidR="00482E08">
        <w:rPr>
          <w:rFonts w:ascii="Times New Roman" w:hAnsi="Times New Roman" w:cs="Times New Roman"/>
          <w:sz w:val="24"/>
          <w:szCs w:val="24"/>
          <w:lang w:val="lt-LT"/>
        </w:rPr>
        <w:t xml:space="preserve">Paslaugų </w:t>
      </w:r>
      <w:r w:rsidR="001163BE">
        <w:rPr>
          <w:rFonts w:ascii="Times New Roman" w:hAnsi="Times New Roman" w:cs="Times New Roman"/>
          <w:sz w:val="24"/>
          <w:szCs w:val="24"/>
          <w:lang w:val="lt-LT"/>
        </w:rPr>
        <w:t>tie</w:t>
      </w:r>
      <w:r w:rsidR="00482E08" w:rsidRPr="00482E08">
        <w:rPr>
          <w:rFonts w:ascii="Times New Roman" w:hAnsi="Times New Roman" w:cs="Times New Roman"/>
          <w:sz w:val="24"/>
          <w:szCs w:val="24"/>
          <w:lang w:val="lt-LT"/>
        </w:rPr>
        <w:t>kėjas privalo užtikrinti konfidencialumą visą sutarties vykdymo laikotarpį bei neribotą laiką po jo. Tiekėjas neturi teisės viešinti ar kitokiu būdu atskleisti ar perduoti tretiesiems asmenims</w:t>
      </w:r>
      <w:r w:rsidR="001163BE">
        <w:rPr>
          <w:rFonts w:ascii="Times New Roman" w:hAnsi="Times New Roman" w:cs="Times New Roman"/>
          <w:sz w:val="24"/>
          <w:szCs w:val="24"/>
          <w:lang w:val="lt-LT"/>
        </w:rPr>
        <w:t xml:space="preserve"> </w:t>
      </w:r>
      <w:r w:rsidR="00482E08" w:rsidRPr="00482E08">
        <w:rPr>
          <w:rFonts w:ascii="Times New Roman" w:hAnsi="Times New Roman" w:cs="Times New Roman"/>
          <w:sz w:val="24"/>
          <w:szCs w:val="24"/>
          <w:lang w:val="lt-LT"/>
        </w:rPr>
        <w:t xml:space="preserve">sutarties vykdymo metu sužinotos ar jam perduotos informacijos ir (ar) duomenų, taip pat neturi teisės sutarties vykdymui gautą informaciją ir (ar) duomenis naudoti asmeniniams ar trečiųjų asmenų poreikiams. Visa Pirkėjo </w:t>
      </w:r>
      <w:r w:rsidR="001163BE">
        <w:rPr>
          <w:rFonts w:ascii="Times New Roman" w:hAnsi="Times New Roman" w:cs="Times New Roman"/>
          <w:sz w:val="24"/>
          <w:szCs w:val="24"/>
          <w:lang w:val="lt-LT"/>
        </w:rPr>
        <w:t>Tie</w:t>
      </w:r>
      <w:r w:rsidR="00482E08" w:rsidRPr="00482E08">
        <w:rPr>
          <w:rFonts w:ascii="Times New Roman" w:hAnsi="Times New Roman" w:cs="Times New Roman"/>
          <w:sz w:val="24"/>
          <w:szCs w:val="24"/>
          <w:lang w:val="lt-LT"/>
        </w:rPr>
        <w:t>kėjui 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73F0928E" w14:textId="43F4AA50" w:rsidR="00DD1428" w:rsidRPr="008C354D" w:rsidRDefault="00464069" w:rsidP="00D13B52">
      <w:pPr>
        <w:tabs>
          <w:tab w:val="left" w:pos="567"/>
          <w:tab w:val="left" w:pos="1134"/>
        </w:tabs>
        <w:spacing w:after="0" w:line="276" w:lineRule="auto"/>
        <w:rPr>
          <w:rFonts w:ascii="Times New Roman" w:hAnsi="Times New Roman" w:cs="Times New Roman"/>
          <w:sz w:val="24"/>
          <w:szCs w:val="24"/>
          <w:lang w:val="lt-LT"/>
        </w:rPr>
      </w:pPr>
      <w:r w:rsidRPr="008C354D">
        <w:rPr>
          <w:rFonts w:ascii="Times New Roman" w:hAnsi="Times New Roman" w:cs="Times New Roman"/>
          <w:sz w:val="24"/>
          <w:szCs w:val="24"/>
          <w:lang w:val="lt-LT"/>
        </w:rPr>
        <w:t>2.</w:t>
      </w:r>
      <w:r w:rsidR="0073534F">
        <w:rPr>
          <w:rFonts w:ascii="Times New Roman" w:hAnsi="Times New Roman" w:cs="Times New Roman"/>
          <w:sz w:val="24"/>
          <w:szCs w:val="24"/>
          <w:lang w:val="lt-LT"/>
        </w:rPr>
        <w:t>3</w:t>
      </w:r>
      <w:r w:rsidRPr="008C354D">
        <w:rPr>
          <w:rFonts w:ascii="Times New Roman" w:hAnsi="Times New Roman" w:cs="Times New Roman"/>
          <w:sz w:val="24"/>
          <w:szCs w:val="24"/>
          <w:lang w:val="lt-LT"/>
        </w:rPr>
        <w:t xml:space="preserve">. </w:t>
      </w:r>
      <w:r w:rsidR="009B2B7D" w:rsidRPr="008C354D">
        <w:rPr>
          <w:rFonts w:ascii="Times New Roman" w:hAnsi="Times New Roman" w:cs="Times New Roman"/>
          <w:sz w:val="24"/>
          <w:szCs w:val="24"/>
          <w:lang w:val="lt-LT"/>
        </w:rPr>
        <w:t>Paslaugų t</w:t>
      </w:r>
      <w:r w:rsidR="001163BE">
        <w:rPr>
          <w:rFonts w:ascii="Times New Roman" w:hAnsi="Times New Roman" w:cs="Times New Roman"/>
          <w:sz w:val="24"/>
          <w:szCs w:val="24"/>
          <w:lang w:val="lt-LT"/>
        </w:rPr>
        <w:t>ie</w:t>
      </w:r>
      <w:r w:rsidR="009B2B7D" w:rsidRPr="008C354D">
        <w:rPr>
          <w:rFonts w:ascii="Times New Roman" w:hAnsi="Times New Roman" w:cs="Times New Roman"/>
          <w:sz w:val="24"/>
          <w:szCs w:val="24"/>
          <w:lang w:val="lt-LT"/>
        </w:rPr>
        <w:t xml:space="preserve">kėjas </w:t>
      </w:r>
      <w:r w:rsidR="00DD1428" w:rsidRPr="008C354D">
        <w:rPr>
          <w:rFonts w:ascii="Times New Roman" w:hAnsi="Times New Roman" w:cs="Times New Roman"/>
          <w:sz w:val="24"/>
          <w:szCs w:val="24"/>
          <w:lang w:val="lt-LT"/>
        </w:rPr>
        <w:t xml:space="preserve">turi paskirti atsakingą asmenį, į kurį </w:t>
      </w:r>
      <w:r w:rsidR="001163BE">
        <w:rPr>
          <w:rFonts w:ascii="Times New Roman" w:hAnsi="Times New Roman" w:cs="Times New Roman"/>
          <w:sz w:val="24"/>
          <w:szCs w:val="24"/>
          <w:lang w:val="lt-LT"/>
        </w:rPr>
        <w:t>Pirkėjas</w:t>
      </w:r>
      <w:r w:rsidR="00DD1428" w:rsidRPr="008C354D">
        <w:rPr>
          <w:rFonts w:ascii="Times New Roman" w:hAnsi="Times New Roman" w:cs="Times New Roman"/>
          <w:sz w:val="24"/>
          <w:szCs w:val="24"/>
          <w:lang w:val="lt-LT"/>
        </w:rPr>
        <w:t xml:space="preserve"> galėtų kreiptis dėl </w:t>
      </w:r>
      <w:r w:rsidR="00F90642" w:rsidRPr="008C354D">
        <w:rPr>
          <w:rFonts w:ascii="Times New Roman" w:hAnsi="Times New Roman" w:cs="Times New Roman"/>
          <w:sz w:val="24"/>
          <w:szCs w:val="24"/>
          <w:lang w:val="lt-LT"/>
        </w:rPr>
        <w:t xml:space="preserve">paslaugų </w:t>
      </w:r>
      <w:r w:rsidR="00DD1428" w:rsidRPr="008C354D">
        <w:rPr>
          <w:rFonts w:ascii="Times New Roman" w:hAnsi="Times New Roman" w:cs="Times New Roman"/>
          <w:sz w:val="24"/>
          <w:szCs w:val="24"/>
          <w:lang w:val="lt-LT"/>
        </w:rPr>
        <w:t xml:space="preserve">teikimo ir </w:t>
      </w:r>
      <w:r w:rsidR="00F90642" w:rsidRPr="008C354D">
        <w:rPr>
          <w:rFonts w:ascii="Times New Roman" w:hAnsi="Times New Roman" w:cs="Times New Roman"/>
          <w:sz w:val="24"/>
          <w:szCs w:val="24"/>
          <w:lang w:val="lt-LT"/>
        </w:rPr>
        <w:t xml:space="preserve">jų </w:t>
      </w:r>
      <w:r w:rsidR="00DD1428" w:rsidRPr="008C354D">
        <w:rPr>
          <w:rFonts w:ascii="Times New Roman" w:hAnsi="Times New Roman" w:cs="Times New Roman"/>
          <w:sz w:val="24"/>
          <w:szCs w:val="24"/>
          <w:lang w:val="lt-LT"/>
        </w:rPr>
        <w:t>kokybės</w:t>
      </w:r>
      <w:r w:rsidR="00F90642" w:rsidRPr="008C354D">
        <w:rPr>
          <w:rFonts w:ascii="Times New Roman" w:hAnsi="Times New Roman" w:cs="Times New Roman"/>
          <w:sz w:val="24"/>
          <w:szCs w:val="24"/>
          <w:lang w:val="lt-LT"/>
        </w:rPr>
        <w:t xml:space="preserve">, </w:t>
      </w:r>
      <w:r w:rsidR="00DD1428" w:rsidRPr="008C354D">
        <w:rPr>
          <w:rFonts w:ascii="Times New Roman" w:hAnsi="Times New Roman" w:cs="Times New Roman"/>
          <w:sz w:val="24"/>
          <w:szCs w:val="24"/>
          <w:lang w:val="lt-LT"/>
        </w:rPr>
        <w:t>atsiskaitymų derinimo</w:t>
      </w:r>
      <w:r w:rsidR="00F90642" w:rsidRPr="008C354D">
        <w:rPr>
          <w:rFonts w:ascii="Times New Roman" w:hAnsi="Times New Roman" w:cs="Times New Roman"/>
          <w:sz w:val="24"/>
          <w:szCs w:val="24"/>
          <w:lang w:val="lt-LT"/>
        </w:rPr>
        <w:t xml:space="preserve"> ir (arba)</w:t>
      </w:r>
      <w:r w:rsidR="00DD1428" w:rsidRPr="008C354D">
        <w:rPr>
          <w:rFonts w:ascii="Times New Roman" w:hAnsi="Times New Roman" w:cs="Times New Roman"/>
          <w:sz w:val="24"/>
          <w:szCs w:val="24"/>
          <w:lang w:val="lt-LT"/>
        </w:rPr>
        <w:t xml:space="preserve"> kilus </w:t>
      </w:r>
      <w:r w:rsidR="00FB13E9" w:rsidRPr="008C354D">
        <w:rPr>
          <w:rFonts w:ascii="Times New Roman" w:hAnsi="Times New Roman" w:cs="Times New Roman"/>
          <w:sz w:val="24"/>
          <w:szCs w:val="24"/>
          <w:lang w:val="lt-LT"/>
        </w:rPr>
        <w:t>klausimams</w:t>
      </w:r>
      <w:r w:rsidR="00DD1428" w:rsidRPr="008C354D">
        <w:rPr>
          <w:rFonts w:ascii="Times New Roman" w:hAnsi="Times New Roman" w:cs="Times New Roman"/>
          <w:sz w:val="24"/>
          <w:szCs w:val="24"/>
          <w:lang w:val="lt-LT"/>
        </w:rPr>
        <w:t xml:space="preserve"> </w:t>
      </w:r>
      <w:r w:rsidR="00F90642" w:rsidRPr="008C354D">
        <w:rPr>
          <w:rFonts w:ascii="Times New Roman" w:hAnsi="Times New Roman" w:cs="Times New Roman"/>
          <w:sz w:val="24"/>
          <w:szCs w:val="24"/>
          <w:lang w:val="lt-LT"/>
        </w:rPr>
        <w:t xml:space="preserve">paslaugų </w:t>
      </w:r>
      <w:r w:rsidR="00DD1428" w:rsidRPr="008C354D">
        <w:rPr>
          <w:rFonts w:ascii="Times New Roman" w:hAnsi="Times New Roman" w:cs="Times New Roman"/>
          <w:sz w:val="24"/>
          <w:szCs w:val="24"/>
          <w:lang w:val="lt-LT"/>
        </w:rPr>
        <w:t>teikimo laikotarpiu.</w:t>
      </w:r>
    </w:p>
    <w:p w14:paraId="16C80218" w14:textId="36CF08F1" w:rsidR="00DA0D8C" w:rsidRDefault="001163BE" w:rsidP="00D13B52">
      <w:pPr>
        <w:tabs>
          <w:tab w:val="left" w:pos="567"/>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2.4</w:t>
      </w:r>
      <w:r w:rsidRPr="001163BE">
        <w:rPr>
          <w:rFonts w:ascii="Times New Roman" w:hAnsi="Times New Roman" w:cs="Times New Roman"/>
          <w:sz w:val="24"/>
          <w:szCs w:val="24"/>
          <w:lang w:val="lt-LT"/>
        </w:rPr>
        <w:t>. 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F96D6B3" w14:textId="77777777" w:rsidR="001163BE" w:rsidRPr="008C354D" w:rsidRDefault="001163BE" w:rsidP="00D13B52">
      <w:pPr>
        <w:tabs>
          <w:tab w:val="left" w:pos="567"/>
          <w:tab w:val="left" w:pos="1134"/>
        </w:tabs>
        <w:spacing w:after="0" w:line="276" w:lineRule="auto"/>
        <w:rPr>
          <w:rFonts w:ascii="Times New Roman" w:hAnsi="Times New Roman" w:cs="Times New Roman"/>
          <w:sz w:val="24"/>
          <w:szCs w:val="24"/>
          <w:lang w:val="lt-LT"/>
        </w:rPr>
      </w:pPr>
    </w:p>
    <w:p w14:paraId="3A5D549A" w14:textId="65405401" w:rsidR="0039002B" w:rsidRPr="008C354D" w:rsidRDefault="0037568A" w:rsidP="00C641B0">
      <w:pPr>
        <w:tabs>
          <w:tab w:val="left" w:pos="567"/>
          <w:tab w:val="left" w:pos="1134"/>
        </w:tabs>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r w:rsidR="004B7798" w:rsidRPr="008C354D">
        <w:rPr>
          <w:rFonts w:ascii="Times New Roman" w:hAnsi="Times New Roman" w:cs="Times New Roman"/>
          <w:b/>
          <w:sz w:val="24"/>
          <w:szCs w:val="24"/>
          <w:lang w:val="lt-LT"/>
        </w:rPr>
        <w:t xml:space="preserve">. </w:t>
      </w:r>
      <w:r w:rsidR="00482E08">
        <w:rPr>
          <w:rFonts w:ascii="Times New Roman" w:hAnsi="Times New Roman" w:cs="Times New Roman"/>
          <w:b/>
          <w:sz w:val="24"/>
          <w:szCs w:val="24"/>
          <w:lang w:val="lt-LT"/>
        </w:rPr>
        <w:t xml:space="preserve">REIKALAVIMAI </w:t>
      </w:r>
      <w:r w:rsidR="00482E08" w:rsidRPr="0037568A">
        <w:rPr>
          <w:rFonts w:ascii="Times New Roman" w:hAnsi="Times New Roman" w:cs="Times New Roman"/>
          <w:b/>
          <w:sz w:val="24"/>
          <w:szCs w:val="24"/>
          <w:lang w:val="lt-LT"/>
        </w:rPr>
        <w:t xml:space="preserve">LIETUVIŲ KALBOS LYGIO NUSTATYMO MOKYKLINIO AMŽIAUS ASMENIMS (A1–A2, A2–B1, B1–B2) BEI SUAUGUSIESIEMS (A2, B1, B2 IR C1) EGZAMINŲ KALBĖJIMO DALIES VERTINIMO </w:t>
      </w:r>
      <w:r w:rsidR="00482E08" w:rsidRPr="008C354D">
        <w:rPr>
          <w:rFonts w:ascii="Times New Roman" w:hAnsi="Times New Roman" w:cs="Times New Roman"/>
          <w:b/>
          <w:sz w:val="24"/>
          <w:szCs w:val="24"/>
          <w:lang w:val="lt-LT"/>
        </w:rPr>
        <w:t>PASLAUG</w:t>
      </w:r>
      <w:r w:rsidR="00482E08">
        <w:rPr>
          <w:rFonts w:ascii="Times New Roman" w:hAnsi="Times New Roman" w:cs="Times New Roman"/>
          <w:b/>
          <w:sz w:val="24"/>
          <w:szCs w:val="24"/>
          <w:lang w:val="lt-LT"/>
        </w:rPr>
        <w:t>OMS</w:t>
      </w:r>
    </w:p>
    <w:p w14:paraId="1F26DF71" w14:textId="1665A51C" w:rsidR="00307AC2" w:rsidRDefault="0037568A" w:rsidP="00482E08">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00F324F7" w:rsidRPr="002757E2">
        <w:rPr>
          <w:rFonts w:ascii="Times New Roman" w:hAnsi="Times New Roman" w:cs="Times New Roman"/>
          <w:sz w:val="24"/>
          <w:szCs w:val="24"/>
          <w:lang w:val="lt-LT"/>
        </w:rPr>
        <w:t>.</w:t>
      </w:r>
      <w:r w:rsidR="00D3583B">
        <w:rPr>
          <w:rFonts w:ascii="Times New Roman" w:hAnsi="Times New Roman" w:cs="Times New Roman"/>
          <w:sz w:val="24"/>
          <w:szCs w:val="24"/>
          <w:lang w:val="lt-LT"/>
        </w:rPr>
        <w:t>1</w:t>
      </w:r>
      <w:r w:rsidR="00F324F7" w:rsidRPr="002757E2">
        <w:rPr>
          <w:rFonts w:ascii="Times New Roman" w:hAnsi="Times New Roman" w:cs="Times New Roman"/>
          <w:sz w:val="24"/>
          <w:szCs w:val="24"/>
          <w:lang w:val="lt-LT"/>
        </w:rPr>
        <w:t xml:space="preserve">. </w:t>
      </w:r>
      <w:r w:rsidR="001163BE">
        <w:rPr>
          <w:rFonts w:ascii="Times New Roman" w:hAnsi="Times New Roman" w:cs="Times New Roman"/>
          <w:sz w:val="24"/>
          <w:szCs w:val="24"/>
          <w:lang w:val="lt-LT"/>
        </w:rPr>
        <w:t>Paslaugos tie</w:t>
      </w:r>
      <w:r w:rsidR="00307AC2" w:rsidRPr="002757E2">
        <w:rPr>
          <w:rFonts w:ascii="Times New Roman" w:hAnsi="Times New Roman" w:cs="Times New Roman"/>
          <w:sz w:val="24"/>
          <w:szCs w:val="24"/>
          <w:lang w:val="lt-LT"/>
        </w:rPr>
        <w:t xml:space="preserve">kėjas </w:t>
      </w:r>
      <w:r w:rsidR="0097665C">
        <w:rPr>
          <w:rFonts w:ascii="Times New Roman" w:hAnsi="Times New Roman" w:cs="Times New Roman"/>
          <w:sz w:val="24"/>
          <w:szCs w:val="24"/>
          <w:lang w:val="lt-LT"/>
        </w:rPr>
        <w:t xml:space="preserve">vertina </w:t>
      </w:r>
      <w:r w:rsidR="001163BE">
        <w:rPr>
          <w:rFonts w:ascii="Times New Roman" w:hAnsi="Times New Roman" w:cs="Times New Roman"/>
          <w:sz w:val="24"/>
          <w:szCs w:val="24"/>
          <w:lang w:val="lt-LT"/>
        </w:rPr>
        <w:t>l</w:t>
      </w:r>
      <w:r w:rsidR="0097665C" w:rsidRPr="0097665C">
        <w:rPr>
          <w:rFonts w:ascii="Times New Roman" w:hAnsi="Times New Roman" w:cs="Times New Roman"/>
          <w:sz w:val="24"/>
          <w:szCs w:val="24"/>
          <w:lang w:val="lt-LT"/>
        </w:rPr>
        <w:t>ietuvių kalbos lygio nustatymo egzamin</w:t>
      </w:r>
      <w:r w:rsidR="0097665C">
        <w:rPr>
          <w:rFonts w:ascii="Times New Roman" w:hAnsi="Times New Roman" w:cs="Times New Roman"/>
          <w:sz w:val="24"/>
          <w:szCs w:val="24"/>
          <w:lang w:val="lt-LT"/>
        </w:rPr>
        <w:t xml:space="preserve">ų kalbėjimo dalį </w:t>
      </w:r>
      <w:r w:rsidR="002431CD" w:rsidRPr="002431CD">
        <w:rPr>
          <w:rFonts w:ascii="Times New Roman" w:hAnsi="Times New Roman" w:cs="Times New Roman"/>
          <w:sz w:val="24"/>
          <w:szCs w:val="24"/>
          <w:lang w:val="lt-LT"/>
        </w:rPr>
        <w:t xml:space="preserve">nuotoliniu elektroniniu būdu </w:t>
      </w:r>
      <w:r w:rsidR="0097665C">
        <w:rPr>
          <w:rFonts w:ascii="Times New Roman" w:hAnsi="Times New Roman" w:cs="Times New Roman"/>
          <w:sz w:val="24"/>
          <w:szCs w:val="24"/>
          <w:lang w:val="lt-LT"/>
        </w:rPr>
        <w:t>pagal NŠA direktoriaus patvirtintą einamųjų metų tvarkaraštį</w:t>
      </w:r>
      <w:r w:rsidR="002801DC">
        <w:rPr>
          <w:rFonts w:ascii="Times New Roman" w:hAnsi="Times New Roman" w:cs="Times New Roman"/>
          <w:sz w:val="24"/>
          <w:szCs w:val="24"/>
          <w:lang w:val="lt-LT"/>
        </w:rPr>
        <w:t xml:space="preserve">, atsižvelgdamas į </w:t>
      </w:r>
      <w:r w:rsidR="00482E08">
        <w:rPr>
          <w:rFonts w:ascii="Times New Roman" w:hAnsi="Times New Roman" w:cs="Times New Roman"/>
          <w:sz w:val="24"/>
          <w:szCs w:val="24"/>
          <w:lang w:val="lt-LT"/>
        </w:rPr>
        <w:t>NŠA direktoriaus patvirtintas egzaminų kalbėjimo dalies v</w:t>
      </w:r>
      <w:r w:rsidR="002801DC" w:rsidRPr="002801DC">
        <w:rPr>
          <w:rFonts w:ascii="Times New Roman" w:hAnsi="Times New Roman" w:cs="Times New Roman"/>
          <w:sz w:val="24"/>
          <w:szCs w:val="24"/>
          <w:lang w:val="lt-LT"/>
        </w:rPr>
        <w:t>ertinimo instrukcij</w:t>
      </w:r>
      <w:r w:rsidR="00482E08">
        <w:rPr>
          <w:rFonts w:ascii="Times New Roman" w:hAnsi="Times New Roman" w:cs="Times New Roman"/>
          <w:sz w:val="24"/>
          <w:szCs w:val="24"/>
          <w:lang w:val="lt-LT"/>
        </w:rPr>
        <w:t>as</w:t>
      </w:r>
      <w:r w:rsidR="002801DC">
        <w:rPr>
          <w:rFonts w:ascii="Times New Roman" w:hAnsi="Times New Roman" w:cs="Times New Roman"/>
          <w:sz w:val="24"/>
          <w:szCs w:val="24"/>
          <w:lang w:val="lt-LT"/>
        </w:rPr>
        <w:t>.</w:t>
      </w:r>
    </w:p>
    <w:p w14:paraId="0C219914" w14:textId="0D9F9AD8" w:rsidR="00D6335D" w:rsidRDefault="00D6335D"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3.2. Paslaugų tiekėjas vertindamas kalbėjimo dalį vadovaujasi NŠA direktoriaus patvirtintomis egzaminų kalbėjimo dalies vykdymo instrukcijomis</w:t>
      </w:r>
      <w:r w:rsidR="00A13F8E">
        <w:rPr>
          <w:rFonts w:ascii="Times New Roman" w:hAnsi="Times New Roman" w:cs="Times New Roman"/>
          <w:sz w:val="24"/>
          <w:szCs w:val="24"/>
          <w:lang w:val="lt-LT"/>
        </w:rPr>
        <w:t>, skelbiamomis NŠA svetainėje,</w:t>
      </w:r>
      <w:r>
        <w:rPr>
          <w:rFonts w:ascii="Times New Roman" w:hAnsi="Times New Roman" w:cs="Times New Roman"/>
          <w:sz w:val="24"/>
          <w:szCs w:val="24"/>
          <w:lang w:val="lt-LT"/>
        </w:rPr>
        <w:t xml:space="preserve"> bei </w:t>
      </w:r>
      <w:r w:rsidRPr="00C641B0">
        <w:rPr>
          <w:rFonts w:ascii="Times New Roman" w:hAnsi="Times New Roman" w:cs="Times New Roman"/>
          <w:sz w:val="24"/>
          <w:szCs w:val="24"/>
          <w:lang w:val="lt-LT"/>
        </w:rPr>
        <w:t>Lietuvių kalbos mokėjimo lygio ir (arba) valstybinės kalbos mokėjimo kategorijos nustatymo egzaminų organizavimo, vykdymo ir apmokėjimo bei pažymėjimo turinio, formos ir išdavimo tvarkos apraš</w:t>
      </w:r>
      <w:r>
        <w:rPr>
          <w:rFonts w:ascii="Times New Roman" w:hAnsi="Times New Roman" w:cs="Times New Roman"/>
          <w:sz w:val="24"/>
          <w:szCs w:val="24"/>
          <w:lang w:val="lt-LT"/>
        </w:rPr>
        <w:t>u</w:t>
      </w:r>
      <w:r w:rsidRPr="00C641B0">
        <w:rPr>
          <w:rFonts w:ascii="Times New Roman" w:hAnsi="Times New Roman" w:cs="Times New Roman"/>
          <w:sz w:val="24"/>
          <w:szCs w:val="24"/>
          <w:lang w:val="lt-LT"/>
        </w:rPr>
        <w:t>, patvirtint</w:t>
      </w:r>
      <w:r>
        <w:rPr>
          <w:rFonts w:ascii="Times New Roman" w:hAnsi="Times New Roman" w:cs="Times New Roman"/>
          <w:sz w:val="24"/>
          <w:szCs w:val="24"/>
          <w:lang w:val="lt-LT"/>
        </w:rPr>
        <w:t>u</w:t>
      </w:r>
      <w:r w:rsidRPr="00C641B0">
        <w:rPr>
          <w:rFonts w:ascii="Times New Roman" w:hAnsi="Times New Roman" w:cs="Times New Roman"/>
          <w:sz w:val="24"/>
          <w:szCs w:val="24"/>
          <w:lang w:val="lt-LT"/>
        </w:rPr>
        <w:t xml:space="preserve"> Lietuvos Respublikos švietimo, mokslo ir sporto ministro 2022 m. vasario 10 d. įsakymu </w:t>
      </w:r>
      <w:r w:rsidRPr="00C641B0">
        <w:rPr>
          <w:rFonts w:ascii="Times New Roman" w:hAnsi="Times New Roman" w:cs="Times New Roman"/>
          <w:sz w:val="24"/>
          <w:szCs w:val="24"/>
          <w:lang w:val="lt-LT"/>
        </w:rPr>
        <w:lastRenderedPageBreak/>
        <w:t>Nr. V-234 „Dėl Lietuvių kalbos mokėjimo lygio ir (arba) valstybinės kalbos mokėjimo kategorijos nustatymo, egzaminų organizavimo, vykdymo ir apmokėjimo bei pažymėjimo turinio, formos ir išdavimo tvarkos aprašo patvirtinimo“</w:t>
      </w:r>
      <w:r>
        <w:rPr>
          <w:rFonts w:ascii="Times New Roman" w:hAnsi="Times New Roman" w:cs="Times New Roman"/>
          <w:sz w:val="24"/>
          <w:szCs w:val="24"/>
          <w:lang w:val="lt-LT"/>
        </w:rPr>
        <w:t>.</w:t>
      </w:r>
    </w:p>
    <w:p w14:paraId="023B243C" w14:textId="6540B7AD" w:rsidR="004F2A65" w:rsidRDefault="004F2A65" w:rsidP="004F2A65">
      <w:pPr>
        <w:spacing w:after="0" w:line="276" w:lineRule="auto"/>
        <w:rPr>
          <w:rFonts w:ascii="Times New Roman" w:hAnsi="Times New Roman" w:cs="Times New Roman"/>
          <w:sz w:val="24"/>
          <w:szCs w:val="24"/>
          <w:lang w:val="lt-LT"/>
        </w:rPr>
      </w:pPr>
      <w:r w:rsidRPr="00A13F8E">
        <w:rPr>
          <w:rFonts w:ascii="Times New Roman" w:hAnsi="Times New Roman" w:cs="Times New Roman"/>
          <w:sz w:val="24"/>
          <w:szCs w:val="24"/>
          <w:lang w:val="lt-LT"/>
        </w:rPr>
        <w:t xml:space="preserve">3.3. Iki konkretaus egzamino likus ne mažiau kaip 7 darbo dienoms Pirkėjas išsiunčia Paslaugos tiekėjui </w:t>
      </w:r>
      <w:proofErr w:type="spellStart"/>
      <w:r w:rsidRPr="00A13F8E">
        <w:rPr>
          <w:rFonts w:ascii="Times New Roman" w:hAnsi="Times New Roman" w:cs="Times New Roman"/>
          <w:sz w:val="24"/>
          <w:szCs w:val="24"/>
          <w:lang w:val="lt-LT"/>
        </w:rPr>
        <w:t>e.paštu</w:t>
      </w:r>
      <w:proofErr w:type="spellEnd"/>
      <w:r w:rsidRPr="00A13F8E">
        <w:rPr>
          <w:rFonts w:ascii="Times New Roman" w:hAnsi="Times New Roman" w:cs="Times New Roman"/>
          <w:sz w:val="24"/>
          <w:szCs w:val="24"/>
          <w:lang w:val="lt-LT"/>
        </w:rPr>
        <w:t xml:space="preserve"> informaciją apie vertintinų kandidatų skaičių (9 kandidatų grupę vertina 2 vertintojai).</w:t>
      </w:r>
      <w:r>
        <w:rPr>
          <w:rFonts w:ascii="Times New Roman" w:hAnsi="Times New Roman" w:cs="Times New Roman"/>
          <w:sz w:val="24"/>
          <w:szCs w:val="24"/>
          <w:lang w:val="lt-LT"/>
        </w:rPr>
        <w:t xml:space="preserve"> </w:t>
      </w:r>
    </w:p>
    <w:p w14:paraId="114C5826" w14:textId="7615BF20" w:rsidR="009C1FD3" w:rsidRDefault="009C1FD3"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00ED190C">
        <w:rPr>
          <w:rFonts w:ascii="Times New Roman" w:hAnsi="Times New Roman" w:cs="Times New Roman"/>
          <w:sz w:val="24"/>
          <w:szCs w:val="24"/>
          <w:lang w:val="lt-LT"/>
        </w:rPr>
        <w:t>4</w:t>
      </w:r>
      <w:r>
        <w:rPr>
          <w:rFonts w:ascii="Times New Roman" w:hAnsi="Times New Roman" w:cs="Times New Roman"/>
          <w:sz w:val="24"/>
          <w:szCs w:val="24"/>
          <w:lang w:val="lt-LT"/>
        </w:rPr>
        <w:t>. Paslaugos tiekėjas, gavęs iš Pirkėjo laišką e.</w:t>
      </w:r>
      <w:r w:rsidR="000623E6">
        <w:rPr>
          <w:rFonts w:ascii="Times New Roman" w:hAnsi="Times New Roman" w:cs="Times New Roman"/>
          <w:sz w:val="24"/>
          <w:szCs w:val="24"/>
          <w:lang w:val="lt-LT"/>
        </w:rPr>
        <w:t xml:space="preserve"> </w:t>
      </w:r>
      <w:r>
        <w:rPr>
          <w:rFonts w:ascii="Times New Roman" w:hAnsi="Times New Roman" w:cs="Times New Roman"/>
          <w:sz w:val="24"/>
          <w:szCs w:val="24"/>
          <w:lang w:val="lt-LT"/>
        </w:rPr>
        <w:t>paštu, įsipareigoja į jį atsakyti per 2 darbo dienas.</w:t>
      </w:r>
    </w:p>
    <w:p w14:paraId="2D9D9DB6" w14:textId="00E6F72A" w:rsidR="000C780F" w:rsidRDefault="000C780F"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00ED190C">
        <w:rPr>
          <w:rFonts w:ascii="Times New Roman" w:hAnsi="Times New Roman" w:cs="Times New Roman"/>
          <w:sz w:val="24"/>
          <w:szCs w:val="24"/>
          <w:lang w:val="lt-LT"/>
        </w:rPr>
        <w:t>5</w:t>
      </w:r>
      <w:r>
        <w:rPr>
          <w:rFonts w:ascii="Times New Roman" w:hAnsi="Times New Roman" w:cs="Times New Roman"/>
          <w:sz w:val="24"/>
          <w:szCs w:val="24"/>
          <w:lang w:val="lt-LT"/>
        </w:rPr>
        <w:t xml:space="preserve">. Paslaugos tiekėjas įsipareigoja informuoti Pirkėją, jei paaiškėja, kad egzamine </w:t>
      </w:r>
      <w:r w:rsidR="00B44146">
        <w:rPr>
          <w:rFonts w:ascii="Times New Roman" w:hAnsi="Times New Roman" w:cs="Times New Roman"/>
          <w:sz w:val="24"/>
          <w:szCs w:val="24"/>
          <w:lang w:val="lt-LT"/>
        </w:rPr>
        <w:t xml:space="preserve">dalyvauja </w:t>
      </w:r>
      <w:r w:rsidR="002431CD">
        <w:rPr>
          <w:rFonts w:ascii="Times New Roman" w:hAnsi="Times New Roman" w:cs="Times New Roman"/>
          <w:sz w:val="24"/>
          <w:szCs w:val="24"/>
          <w:lang w:val="lt-LT"/>
        </w:rPr>
        <w:t>vertintojo</w:t>
      </w:r>
      <w:r w:rsidR="00B44146">
        <w:rPr>
          <w:rFonts w:ascii="Times New Roman" w:hAnsi="Times New Roman" w:cs="Times New Roman"/>
          <w:sz w:val="24"/>
          <w:szCs w:val="24"/>
          <w:lang w:val="lt-LT"/>
        </w:rPr>
        <w:t xml:space="preserve"> mokomas asmuo.</w:t>
      </w:r>
    </w:p>
    <w:p w14:paraId="7FFA5513" w14:textId="77777777" w:rsidR="00D6335D" w:rsidRPr="008C354D" w:rsidRDefault="00D6335D" w:rsidP="00D6335D">
      <w:pPr>
        <w:tabs>
          <w:tab w:val="left" w:pos="851"/>
        </w:tabs>
        <w:spacing w:after="0" w:line="276" w:lineRule="auto"/>
        <w:rPr>
          <w:rFonts w:ascii="Times New Roman" w:hAnsi="Times New Roman" w:cs="Times New Roman"/>
          <w:sz w:val="24"/>
          <w:szCs w:val="24"/>
          <w:lang w:val="lt-LT"/>
        </w:rPr>
      </w:pPr>
    </w:p>
    <w:p w14:paraId="29F465BC" w14:textId="6779C2CD" w:rsidR="00450A87" w:rsidRPr="008C354D" w:rsidRDefault="00C641B0" w:rsidP="00D13B52">
      <w:pPr>
        <w:pStyle w:val="Sraopastraipa"/>
        <w:tabs>
          <w:tab w:val="left" w:pos="-1896"/>
          <w:tab w:val="left" w:pos="1134"/>
          <w:tab w:val="left" w:pos="1276"/>
        </w:tabs>
        <w:spacing w:after="120" w:line="276" w:lineRule="auto"/>
        <w:ind w:left="567"/>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4</w:t>
      </w:r>
      <w:r w:rsidR="00F87DDD" w:rsidRPr="008C354D">
        <w:rPr>
          <w:rFonts w:ascii="Times New Roman" w:hAnsi="Times New Roman" w:cs="Times New Roman"/>
          <w:b/>
          <w:sz w:val="24"/>
          <w:szCs w:val="24"/>
          <w:lang w:val="lt-LT"/>
        </w:rPr>
        <w:t xml:space="preserve">. </w:t>
      </w:r>
      <w:r w:rsidR="00450A87" w:rsidRPr="008C354D">
        <w:rPr>
          <w:rFonts w:ascii="Times New Roman" w:hAnsi="Times New Roman" w:cs="Times New Roman"/>
          <w:b/>
          <w:sz w:val="24"/>
          <w:szCs w:val="24"/>
          <w:lang w:val="lt-LT"/>
        </w:rPr>
        <w:t xml:space="preserve">PASLAUGŲ SUTEIKIMO </w:t>
      </w:r>
      <w:r w:rsidR="0037568A">
        <w:rPr>
          <w:rFonts w:ascii="Times New Roman" w:hAnsi="Times New Roman" w:cs="Times New Roman"/>
          <w:b/>
          <w:sz w:val="24"/>
          <w:szCs w:val="24"/>
          <w:lang w:val="lt-LT"/>
        </w:rPr>
        <w:t>TERMINAI</w:t>
      </w:r>
      <w:r w:rsidR="00450A87" w:rsidRPr="008C354D">
        <w:rPr>
          <w:rFonts w:ascii="Times New Roman" w:hAnsi="Times New Roman" w:cs="Times New Roman"/>
          <w:b/>
          <w:sz w:val="24"/>
          <w:szCs w:val="24"/>
          <w:lang w:val="lt-LT"/>
        </w:rPr>
        <w:t xml:space="preserve"> </w:t>
      </w:r>
      <w:r w:rsidR="009C1FD3">
        <w:rPr>
          <w:rFonts w:ascii="Times New Roman" w:hAnsi="Times New Roman" w:cs="Times New Roman"/>
          <w:b/>
          <w:sz w:val="24"/>
          <w:szCs w:val="24"/>
          <w:lang w:val="lt-LT"/>
        </w:rPr>
        <w:t>IR TVARKA</w:t>
      </w:r>
    </w:p>
    <w:p w14:paraId="45CC24BE" w14:textId="32CAE16F" w:rsidR="009C1FD3" w:rsidRDefault="00C641B0" w:rsidP="009C1FD3">
      <w:pPr>
        <w:spacing w:after="0" w:line="276" w:lineRule="auto"/>
        <w:rPr>
          <w:rFonts w:ascii="Times New Roman" w:hAnsi="Times New Roman" w:cs="Times New Roman"/>
          <w:sz w:val="24"/>
          <w:szCs w:val="24"/>
          <w:lang w:val="lt-LT"/>
        </w:rPr>
      </w:pPr>
      <w:r w:rsidRPr="00522FFE">
        <w:rPr>
          <w:rFonts w:ascii="Times New Roman" w:hAnsi="Times New Roman" w:cs="Times New Roman"/>
          <w:sz w:val="24"/>
          <w:szCs w:val="24"/>
          <w:lang w:val="lt-LT"/>
        </w:rPr>
        <w:t xml:space="preserve">4.1. </w:t>
      </w:r>
      <w:r w:rsidR="001C1B0D" w:rsidRPr="00522FFE">
        <w:rPr>
          <w:rFonts w:ascii="Times New Roman" w:hAnsi="Times New Roman" w:cs="Times New Roman"/>
          <w:sz w:val="24"/>
          <w:szCs w:val="24"/>
          <w:lang w:val="lt-LT"/>
        </w:rPr>
        <w:t>Paslaugų t</w:t>
      </w:r>
      <w:r w:rsidR="009C1FD3" w:rsidRPr="00522FFE">
        <w:rPr>
          <w:rFonts w:ascii="Times New Roman" w:hAnsi="Times New Roman" w:cs="Times New Roman"/>
          <w:sz w:val="24"/>
          <w:szCs w:val="24"/>
          <w:lang w:val="lt-LT"/>
        </w:rPr>
        <w:t>ie</w:t>
      </w:r>
      <w:r w:rsidR="001C1B0D" w:rsidRPr="00522FFE">
        <w:rPr>
          <w:rFonts w:ascii="Times New Roman" w:hAnsi="Times New Roman" w:cs="Times New Roman"/>
          <w:sz w:val="24"/>
          <w:szCs w:val="24"/>
          <w:lang w:val="lt-LT"/>
        </w:rPr>
        <w:t xml:space="preserve">kėjas </w:t>
      </w:r>
      <w:r w:rsidR="0037568A" w:rsidRPr="00522FFE">
        <w:rPr>
          <w:rFonts w:ascii="Times New Roman" w:hAnsi="Times New Roman" w:cs="Times New Roman"/>
          <w:sz w:val="24"/>
          <w:szCs w:val="24"/>
          <w:lang w:val="lt-LT"/>
        </w:rPr>
        <w:t xml:space="preserve">įsipareigoja teikti kalbėjimo dalies vertinimo paslaugą iki </w:t>
      </w:r>
      <w:r w:rsidR="006E51B3" w:rsidRPr="006E51B3">
        <w:rPr>
          <w:rFonts w:ascii="Times New Roman" w:hAnsi="Times New Roman" w:cs="Times New Roman"/>
          <w:sz w:val="24"/>
          <w:szCs w:val="24"/>
          <w:lang w:val="lt-LT"/>
        </w:rPr>
        <w:t>2026 m. gruodžio 31 d. arba kol bus suteikta paslauga už 5.</w:t>
      </w:r>
      <w:r w:rsidR="006E51B3">
        <w:rPr>
          <w:rFonts w:ascii="Times New Roman" w:hAnsi="Times New Roman" w:cs="Times New Roman"/>
          <w:sz w:val="24"/>
          <w:szCs w:val="24"/>
          <w:lang w:val="lt-LT"/>
        </w:rPr>
        <w:t>2</w:t>
      </w:r>
      <w:r w:rsidR="006E51B3" w:rsidRPr="006E51B3">
        <w:rPr>
          <w:rFonts w:ascii="Times New Roman" w:hAnsi="Times New Roman" w:cs="Times New Roman"/>
          <w:sz w:val="24"/>
          <w:szCs w:val="24"/>
          <w:lang w:val="lt-LT"/>
        </w:rPr>
        <w:t xml:space="preserve"> punkte numatytą sutarties vertę.</w:t>
      </w:r>
    </w:p>
    <w:p w14:paraId="12FFD1D2" w14:textId="146F7E69" w:rsidR="009C1FD3" w:rsidRDefault="009C1FD3" w:rsidP="009C1FD3">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4.2. </w:t>
      </w:r>
      <w:r w:rsidRPr="00D6335D">
        <w:rPr>
          <w:rFonts w:ascii="Times New Roman" w:hAnsi="Times New Roman" w:cs="Times New Roman"/>
          <w:sz w:val="24"/>
          <w:szCs w:val="24"/>
          <w:lang w:val="lt-LT"/>
        </w:rPr>
        <w:t>Paslaugos tiekėjas</w:t>
      </w:r>
      <w:r>
        <w:rPr>
          <w:rFonts w:ascii="Times New Roman" w:hAnsi="Times New Roman" w:cs="Times New Roman"/>
          <w:sz w:val="24"/>
          <w:szCs w:val="24"/>
          <w:lang w:val="lt-LT"/>
        </w:rPr>
        <w:t xml:space="preserve"> apie </w:t>
      </w:r>
      <w:r w:rsidRPr="00D6335D">
        <w:rPr>
          <w:rFonts w:ascii="Times New Roman" w:hAnsi="Times New Roman" w:cs="Times New Roman"/>
          <w:sz w:val="24"/>
          <w:szCs w:val="24"/>
          <w:lang w:val="lt-LT"/>
        </w:rPr>
        <w:t>NŠA direktoriaus patvirtintą einamųjų metų tvarkaraštį</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e.paštu</w:t>
      </w:r>
      <w:proofErr w:type="spellEnd"/>
      <w:r>
        <w:rPr>
          <w:rFonts w:ascii="Times New Roman" w:hAnsi="Times New Roman" w:cs="Times New Roman"/>
          <w:sz w:val="24"/>
          <w:szCs w:val="24"/>
          <w:lang w:val="lt-LT"/>
        </w:rPr>
        <w:t xml:space="preserve"> informuojamas likus 30 dienų iki pirmojo tvarkaraštyje numatyto egzamino.</w:t>
      </w:r>
    </w:p>
    <w:p w14:paraId="789A15EF" w14:textId="05C1AD1F" w:rsidR="00450A87" w:rsidRDefault="00450A87" w:rsidP="009C1FD3">
      <w:pPr>
        <w:spacing w:after="0" w:line="276" w:lineRule="auto"/>
        <w:rPr>
          <w:rFonts w:ascii="Times New Roman" w:hAnsi="Times New Roman" w:cs="Times New Roman"/>
          <w:sz w:val="24"/>
          <w:szCs w:val="24"/>
          <w:lang w:val="lt-LT"/>
        </w:rPr>
      </w:pPr>
    </w:p>
    <w:p w14:paraId="424B76BA" w14:textId="641687BF" w:rsidR="009C1FD3" w:rsidRDefault="009C1FD3" w:rsidP="009C1FD3">
      <w:pPr>
        <w:spacing w:after="0" w:line="276" w:lineRule="auto"/>
        <w:rPr>
          <w:rFonts w:ascii="Times New Roman" w:hAnsi="Times New Roman" w:cs="Times New Roman"/>
          <w:sz w:val="24"/>
          <w:szCs w:val="24"/>
          <w:lang w:val="lt-LT"/>
        </w:rPr>
      </w:pPr>
    </w:p>
    <w:p w14:paraId="4A486297" w14:textId="5481311A" w:rsidR="00450A87" w:rsidRPr="008C354D" w:rsidRDefault="00482E08" w:rsidP="00D13B52">
      <w:pPr>
        <w:pStyle w:val="Sraopastraipa"/>
        <w:tabs>
          <w:tab w:val="left" w:pos="-1896"/>
          <w:tab w:val="left" w:pos="1134"/>
          <w:tab w:val="left" w:pos="1276"/>
        </w:tabs>
        <w:spacing w:after="120" w:line="276" w:lineRule="auto"/>
        <w:ind w:left="567"/>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5</w:t>
      </w:r>
      <w:r w:rsidR="00B55574" w:rsidRPr="008C354D">
        <w:rPr>
          <w:rFonts w:ascii="Times New Roman" w:hAnsi="Times New Roman" w:cs="Times New Roman"/>
          <w:b/>
          <w:sz w:val="24"/>
          <w:szCs w:val="24"/>
          <w:lang w:val="lt-LT"/>
        </w:rPr>
        <w:t xml:space="preserve">. </w:t>
      </w:r>
      <w:r w:rsidR="00450A87" w:rsidRPr="008C354D">
        <w:rPr>
          <w:rFonts w:ascii="Times New Roman" w:hAnsi="Times New Roman" w:cs="Times New Roman"/>
          <w:b/>
          <w:sz w:val="24"/>
          <w:szCs w:val="24"/>
          <w:lang w:val="lt-LT"/>
        </w:rPr>
        <w:t>ATSISKAITYM</w:t>
      </w:r>
      <w:r>
        <w:rPr>
          <w:rFonts w:ascii="Times New Roman" w:hAnsi="Times New Roman" w:cs="Times New Roman"/>
          <w:b/>
          <w:sz w:val="24"/>
          <w:szCs w:val="24"/>
          <w:lang w:val="lt-LT"/>
        </w:rPr>
        <w:t>O</w:t>
      </w:r>
      <w:r w:rsidR="00450A87" w:rsidRPr="008C354D">
        <w:rPr>
          <w:rFonts w:ascii="Times New Roman" w:hAnsi="Times New Roman" w:cs="Times New Roman"/>
          <w:b/>
          <w:sz w:val="24"/>
          <w:szCs w:val="24"/>
          <w:lang w:val="lt-LT"/>
        </w:rPr>
        <w:t xml:space="preserve"> UŽ SUTEIKTAS PASLAUGAS</w:t>
      </w:r>
      <w:r>
        <w:rPr>
          <w:rFonts w:ascii="Times New Roman" w:hAnsi="Times New Roman" w:cs="Times New Roman"/>
          <w:b/>
          <w:sz w:val="24"/>
          <w:szCs w:val="24"/>
          <w:lang w:val="lt-LT"/>
        </w:rPr>
        <w:t xml:space="preserve"> TVARKA</w:t>
      </w:r>
    </w:p>
    <w:p w14:paraId="1833C4B3" w14:textId="44152D9E" w:rsidR="00F55A39" w:rsidRDefault="00F55A39" w:rsidP="00531E17">
      <w:pPr>
        <w:tabs>
          <w:tab w:val="left" w:pos="-1896"/>
          <w:tab w:val="left" w:pos="0"/>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5.</w:t>
      </w:r>
      <w:r w:rsidR="008327FC">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008327FC" w:rsidRPr="008327FC">
        <w:rPr>
          <w:rFonts w:ascii="Times New Roman" w:hAnsi="Times New Roman" w:cs="Times New Roman"/>
          <w:sz w:val="24"/>
          <w:szCs w:val="24"/>
          <w:lang w:val="lt-LT"/>
        </w:rPr>
        <w:t xml:space="preserve">Su Paslaugų teikėjas atsiskaitoma tokia tvarka: per 30 (trisdešimt) dienų nuo </w:t>
      </w:r>
      <w:r w:rsidR="008327FC">
        <w:rPr>
          <w:rFonts w:ascii="Times New Roman" w:hAnsi="Times New Roman" w:cs="Times New Roman"/>
          <w:sz w:val="24"/>
          <w:szCs w:val="24"/>
          <w:lang w:val="lt-LT"/>
        </w:rPr>
        <w:t>s</w:t>
      </w:r>
      <w:r w:rsidR="008327FC" w:rsidRPr="008327FC">
        <w:rPr>
          <w:rFonts w:ascii="Times New Roman" w:hAnsi="Times New Roman" w:cs="Times New Roman"/>
          <w:sz w:val="24"/>
          <w:szCs w:val="24"/>
          <w:lang w:val="lt-LT"/>
        </w:rPr>
        <w:t xml:space="preserve">ąskaitos pateikimo dienos, sąskaita išrašoma ir pateikiama Paslaugų teikėjui tik tada, kada abi Šalys yra pasirašiusios Paslaugų perdavimo–priėmimo aktą. </w:t>
      </w:r>
      <w:r w:rsidR="00266C2D">
        <w:rPr>
          <w:rFonts w:ascii="Times New Roman" w:hAnsi="Times New Roman" w:cs="Times New Roman"/>
          <w:sz w:val="24"/>
          <w:szCs w:val="24"/>
          <w:lang w:val="lt-LT"/>
        </w:rPr>
        <w:t xml:space="preserve">Su Paslaugos tiekėju </w:t>
      </w:r>
      <w:r w:rsidR="00266C2D" w:rsidRPr="00266C2D">
        <w:rPr>
          <w:rFonts w:ascii="Times New Roman" w:hAnsi="Times New Roman" w:cs="Times New Roman"/>
          <w:sz w:val="24"/>
          <w:szCs w:val="24"/>
          <w:lang w:val="lt-LT"/>
        </w:rPr>
        <w:t>Paslaugų perdavimo–priėmimo aktas</w:t>
      </w:r>
      <w:r w:rsidR="00266C2D">
        <w:rPr>
          <w:rFonts w:ascii="Times New Roman" w:hAnsi="Times New Roman" w:cs="Times New Roman"/>
          <w:sz w:val="24"/>
          <w:szCs w:val="24"/>
          <w:lang w:val="lt-LT"/>
        </w:rPr>
        <w:t xml:space="preserve"> pasirašomas per 30 dienų pasibaigus paskutiniam einamųjų metų lietuvių kalbos lygio nustatymo egzaminui nuotoliniu elektroniniu būdu.</w:t>
      </w:r>
    </w:p>
    <w:p w14:paraId="568CB76D" w14:textId="44F1F313" w:rsidR="003142D2" w:rsidRPr="00B63BA7" w:rsidRDefault="00B44146" w:rsidP="0069011A">
      <w:pPr>
        <w:tabs>
          <w:tab w:val="left" w:pos="-1896"/>
          <w:tab w:val="left" w:pos="0"/>
          <w:tab w:val="left" w:pos="1134"/>
        </w:tabs>
        <w:spacing w:after="0" w:line="276" w:lineRule="auto"/>
        <w:rPr>
          <w:rFonts w:ascii="Times New Roman" w:hAnsi="Times New Roman" w:cs="Times New Roman"/>
          <w:b/>
          <w:bCs/>
          <w:sz w:val="24"/>
          <w:szCs w:val="24"/>
          <w:lang w:val="lt-LT"/>
        </w:rPr>
      </w:pPr>
      <w:r w:rsidRPr="000407CF">
        <w:rPr>
          <w:rFonts w:ascii="Times New Roman" w:hAnsi="Times New Roman" w:cs="Times New Roman"/>
          <w:sz w:val="24"/>
          <w:szCs w:val="24"/>
          <w:lang w:val="lt-LT"/>
        </w:rPr>
        <w:t>5</w:t>
      </w:r>
      <w:r w:rsidR="003142D2" w:rsidRPr="000407CF">
        <w:rPr>
          <w:rFonts w:ascii="Times New Roman" w:hAnsi="Times New Roman" w:cs="Times New Roman"/>
          <w:sz w:val="24"/>
          <w:szCs w:val="24"/>
          <w:lang w:val="lt-LT"/>
        </w:rPr>
        <w:t>.</w:t>
      </w:r>
      <w:r w:rsidR="000407CF">
        <w:rPr>
          <w:rFonts w:ascii="Times New Roman" w:hAnsi="Times New Roman" w:cs="Times New Roman"/>
          <w:sz w:val="24"/>
          <w:szCs w:val="24"/>
          <w:lang w:val="lt-LT"/>
        </w:rPr>
        <w:t>2</w:t>
      </w:r>
      <w:r w:rsidR="003142D2" w:rsidRPr="000407CF">
        <w:rPr>
          <w:rFonts w:ascii="Times New Roman" w:hAnsi="Times New Roman" w:cs="Times New Roman"/>
          <w:sz w:val="24"/>
          <w:szCs w:val="24"/>
          <w:lang w:val="lt-LT"/>
        </w:rPr>
        <w:t>. Maksimali sutarties vertė</w:t>
      </w:r>
      <w:r w:rsidR="000407CF">
        <w:rPr>
          <w:rFonts w:ascii="Times New Roman" w:hAnsi="Times New Roman" w:cs="Times New Roman"/>
          <w:sz w:val="24"/>
          <w:szCs w:val="24"/>
          <w:lang w:val="lt-LT"/>
        </w:rPr>
        <w:t xml:space="preserve"> </w:t>
      </w:r>
      <w:r w:rsidR="003142D2" w:rsidRPr="000407CF">
        <w:rPr>
          <w:rFonts w:ascii="Times New Roman" w:hAnsi="Times New Roman" w:cs="Times New Roman"/>
          <w:sz w:val="24"/>
          <w:szCs w:val="24"/>
          <w:lang w:val="lt-LT"/>
        </w:rPr>
        <w:t xml:space="preserve">– </w:t>
      </w:r>
      <w:r w:rsidR="00E8780C" w:rsidRPr="000407CF">
        <w:rPr>
          <w:rFonts w:ascii="Times New Roman" w:hAnsi="Times New Roman" w:cs="Times New Roman"/>
          <w:sz w:val="24"/>
          <w:szCs w:val="24"/>
          <w:lang w:val="lt-LT"/>
        </w:rPr>
        <w:t>70</w:t>
      </w:r>
      <w:r w:rsidR="000407CF">
        <w:rPr>
          <w:rFonts w:ascii="Times New Roman" w:hAnsi="Times New Roman" w:cs="Times New Roman"/>
          <w:sz w:val="24"/>
          <w:szCs w:val="24"/>
          <w:lang w:val="lt-LT"/>
        </w:rPr>
        <w:t>0</w:t>
      </w:r>
      <w:r w:rsidR="00E8780C" w:rsidRPr="000407CF">
        <w:rPr>
          <w:rFonts w:ascii="Times New Roman" w:hAnsi="Times New Roman" w:cs="Times New Roman"/>
          <w:sz w:val="24"/>
          <w:szCs w:val="24"/>
          <w:lang w:val="lt-LT"/>
        </w:rPr>
        <w:t>0</w:t>
      </w:r>
      <w:r w:rsidR="003142D2" w:rsidRPr="000407CF">
        <w:rPr>
          <w:rFonts w:ascii="Times New Roman" w:hAnsi="Times New Roman" w:cs="Times New Roman"/>
          <w:sz w:val="24"/>
          <w:szCs w:val="24"/>
          <w:lang w:val="lt-LT"/>
        </w:rPr>
        <w:t xml:space="preserve"> </w:t>
      </w:r>
      <w:r w:rsidR="00670410" w:rsidRPr="000407CF">
        <w:rPr>
          <w:rFonts w:ascii="Times New Roman" w:hAnsi="Times New Roman" w:cs="Times New Roman"/>
          <w:sz w:val="24"/>
          <w:szCs w:val="24"/>
          <w:lang w:val="lt-LT"/>
        </w:rPr>
        <w:t>E</w:t>
      </w:r>
      <w:r w:rsidR="003142D2" w:rsidRPr="000407CF">
        <w:rPr>
          <w:rFonts w:ascii="Times New Roman" w:hAnsi="Times New Roman" w:cs="Times New Roman"/>
          <w:sz w:val="24"/>
          <w:szCs w:val="24"/>
          <w:lang w:val="lt-LT"/>
        </w:rPr>
        <w:t>ur su PVM.</w:t>
      </w:r>
      <w:r w:rsidR="0069011A" w:rsidRPr="000407CF">
        <w:t xml:space="preserve"> </w:t>
      </w:r>
      <w:r w:rsidR="0069011A" w:rsidRPr="000407CF">
        <w:rPr>
          <w:rFonts w:ascii="Times New Roman" w:hAnsi="Times New Roman" w:cs="Times New Roman"/>
          <w:sz w:val="24"/>
          <w:szCs w:val="24"/>
          <w:lang w:val="lt-LT"/>
        </w:rPr>
        <w:t>Pirkėjas gali įsigyti ir mažesnį paslaugų kiekį nei numatyta maksimali sutarties kaina.</w:t>
      </w:r>
      <w:r w:rsidR="0069011A" w:rsidRPr="000407CF">
        <w:t xml:space="preserve"> </w:t>
      </w:r>
      <w:r w:rsidR="0069011A" w:rsidRPr="000407CF">
        <w:rPr>
          <w:rFonts w:ascii="Times New Roman" w:hAnsi="Times New Roman" w:cs="Times New Roman"/>
          <w:sz w:val="24"/>
          <w:szCs w:val="24"/>
          <w:lang w:val="lt-LT"/>
        </w:rPr>
        <w:t xml:space="preserve">Sutarties galutinė kaina priklausys tik nuo per Sutarties galiojimo laikotarpį įsigyto faktiško paslaugų kiekio, tačiau ji negali viršyti šiame punkte nurodytos maksimalios </w:t>
      </w:r>
      <w:r w:rsidR="00D154A0" w:rsidRPr="000407CF">
        <w:rPr>
          <w:rFonts w:ascii="Times New Roman" w:hAnsi="Times New Roman" w:cs="Times New Roman"/>
          <w:sz w:val="24"/>
          <w:szCs w:val="24"/>
          <w:lang w:val="lt-LT"/>
        </w:rPr>
        <w:t>s</w:t>
      </w:r>
      <w:r w:rsidR="0069011A" w:rsidRPr="000407CF">
        <w:rPr>
          <w:rFonts w:ascii="Times New Roman" w:hAnsi="Times New Roman" w:cs="Times New Roman"/>
          <w:sz w:val="24"/>
          <w:szCs w:val="24"/>
          <w:lang w:val="lt-LT"/>
        </w:rPr>
        <w:t>utarties kainos.</w:t>
      </w:r>
      <w:r w:rsidR="000407CF">
        <w:rPr>
          <w:rFonts w:ascii="Times New Roman" w:hAnsi="Times New Roman" w:cs="Times New Roman"/>
          <w:sz w:val="24"/>
          <w:szCs w:val="24"/>
          <w:lang w:val="lt-LT"/>
        </w:rPr>
        <w:t xml:space="preserve"> </w:t>
      </w:r>
      <w:r w:rsidR="000407CF" w:rsidRPr="00B63BA7">
        <w:rPr>
          <w:rFonts w:ascii="Times New Roman" w:hAnsi="Times New Roman" w:cs="Times New Roman"/>
          <w:b/>
          <w:bCs/>
          <w:sz w:val="24"/>
          <w:szCs w:val="24"/>
          <w:lang w:val="lt-LT"/>
        </w:rPr>
        <w:t xml:space="preserve">Vieno kandidato įvertinimo įkainis – </w:t>
      </w:r>
      <w:r w:rsidR="00ED190C" w:rsidRPr="00B63BA7">
        <w:rPr>
          <w:rFonts w:ascii="Times New Roman" w:hAnsi="Times New Roman" w:cs="Times New Roman"/>
          <w:b/>
          <w:bCs/>
          <w:sz w:val="24"/>
          <w:szCs w:val="24"/>
          <w:lang w:val="lt-LT"/>
        </w:rPr>
        <w:t xml:space="preserve">ne daugiau nei </w:t>
      </w:r>
      <w:r w:rsidR="000407CF" w:rsidRPr="00B63BA7">
        <w:rPr>
          <w:rFonts w:ascii="Times New Roman" w:hAnsi="Times New Roman" w:cs="Times New Roman"/>
          <w:b/>
          <w:bCs/>
          <w:sz w:val="24"/>
          <w:szCs w:val="24"/>
          <w:lang w:val="lt-LT"/>
        </w:rPr>
        <w:t>20 Eur</w:t>
      </w:r>
      <w:r w:rsidR="00CE1E70">
        <w:rPr>
          <w:rFonts w:ascii="Times New Roman" w:hAnsi="Times New Roman" w:cs="Times New Roman"/>
          <w:b/>
          <w:bCs/>
          <w:sz w:val="24"/>
          <w:szCs w:val="24"/>
          <w:lang w:val="lt-LT"/>
        </w:rPr>
        <w:t xml:space="preserve"> </w:t>
      </w:r>
    </w:p>
    <w:p w14:paraId="5CC04CEB" w14:textId="44A66671" w:rsidR="000407CF" w:rsidRDefault="000407CF" w:rsidP="000407CF">
      <w:pPr>
        <w:tabs>
          <w:tab w:val="left" w:pos="-1896"/>
          <w:tab w:val="left" w:pos="0"/>
          <w:tab w:val="left" w:pos="1134"/>
        </w:tabs>
        <w:spacing w:after="0" w:line="276" w:lineRule="auto"/>
        <w:rPr>
          <w:rFonts w:ascii="Times New Roman" w:hAnsi="Times New Roman" w:cs="Times New Roman"/>
          <w:sz w:val="24"/>
          <w:szCs w:val="24"/>
          <w:lang w:val="lt-LT"/>
        </w:rPr>
      </w:pPr>
      <w:r w:rsidRPr="00B44146">
        <w:rPr>
          <w:rFonts w:ascii="Times New Roman" w:hAnsi="Times New Roman" w:cs="Times New Roman"/>
          <w:sz w:val="24"/>
          <w:szCs w:val="24"/>
          <w:lang w:val="lt-LT"/>
        </w:rPr>
        <w:t>5.</w:t>
      </w:r>
      <w:r w:rsidR="006E51B3">
        <w:rPr>
          <w:rFonts w:ascii="Times New Roman" w:hAnsi="Times New Roman" w:cs="Times New Roman"/>
          <w:sz w:val="24"/>
          <w:szCs w:val="24"/>
          <w:lang w:val="lt-LT"/>
        </w:rPr>
        <w:t>3</w:t>
      </w:r>
      <w:r w:rsidRPr="00B44146">
        <w:rPr>
          <w:rFonts w:ascii="Times New Roman" w:hAnsi="Times New Roman" w:cs="Times New Roman"/>
          <w:sz w:val="24"/>
          <w:szCs w:val="24"/>
          <w:lang w:val="lt-LT"/>
        </w:rPr>
        <w:t xml:space="preserve">. </w:t>
      </w:r>
      <w:r>
        <w:rPr>
          <w:rFonts w:ascii="Times New Roman" w:hAnsi="Times New Roman" w:cs="Times New Roman"/>
          <w:sz w:val="24"/>
          <w:szCs w:val="24"/>
          <w:lang w:val="lt-LT"/>
        </w:rPr>
        <w:t>Kiekvieno egzamino kandidatų kiekis fiksuojamas remiantis Pirkėjo NECIS sistemoje skelbiama informacija.</w:t>
      </w:r>
    </w:p>
    <w:p w14:paraId="4609E727" w14:textId="294971BB" w:rsidR="004E264A" w:rsidRDefault="004E264A" w:rsidP="000C780F">
      <w:pPr>
        <w:tabs>
          <w:tab w:val="left" w:pos="-1896"/>
          <w:tab w:val="left" w:pos="0"/>
          <w:tab w:val="left" w:pos="1134"/>
        </w:tabs>
        <w:spacing w:after="0" w:line="276" w:lineRule="auto"/>
        <w:rPr>
          <w:rFonts w:ascii="Times New Roman" w:hAnsi="Times New Roman" w:cs="Times New Roman"/>
          <w:sz w:val="24"/>
          <w:szCs w:val="24"/>
          <w:highlight w:val="yellow"/>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sectPr w:rsidR="004E264A" w:rsidSect="00BD5D4E">
      <w:footerReference w:type="default" r:id="rId13"/>
      <w:pgSz w:w="11907" w:h="16839" w:code="9"/>
      <w:pgMar w:top="709" w:right="850" w:bottom="567" w:left="1276"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4C67" w14:textId="77777777" w:rsidR="00A51B44" w:rsidRDefault="00A51B44">
      <w:pPr>
        <w:spacing w:after="0" w:line="240" w:lineRule="auto"/>
      </w:pPr>
      <w:r>
        <w:separator/>
      </w:r>
    </w:p>
  </w:endnote>
  <w:endnote w:type="continuationSeparator" w:id="0">
    <w:p w14:paraId="1DD2CBA3" w14:textId="77777777" w:rsidR="00A51B44" w:rsidRDefault="00A5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962594"/>
      <w:docPartObj>
        <w:docPartGallery w:val="Page Numbers (Bottom of Page)"/>
        <w:docPartUnique/>
      </w:docPartObj>
    </w:sdtPr>
    <w:sdtEndPr>
      <w:rPr>
        <w:rFonts w:ascii="Times New Roman" w:hAnsi="Times New Roman" w:cs="Times New Roman"/>
      </w:rPr>
    </w:sdtEndPr>
    <w:sdtContent>
      <w:sdt>
        <w:sdtPr>
          <w:id w:val="-1628224860"/>
          <w:docPartObj>
            <w:docPartGallery w:val="Page Numbers (Top of Page)"/>
            <w:docPartUnique/>
          </w:docPartObj>
        </w:sdtPr>
        <w:sdtEndPr>
          <w:rPr>
            <w:rFonts w:ascii="Times New Roman" w:hAnsi="Times New Roman" w:cs="Times New Roman"/>
          </w:rPr>
        </w:sdtEndPr>
        <w:sdtContent>
          <w:p w14:paraId="2B5E3E3A" w14:textId="71756F2E" w:rsidR="007F6CC4" w:rsidRPr="00B15B69" w:rsidRDefault="007F6CC4" w:rsidP="00F85F8A">
            <w:pPr>
              <w:pStyle w:val="Porat"/>
              <w:pBdr>
                <w:top w:val="none" w:sz="0" w:space="0" w:color="auto"/>
                <w:left w:val="none" w:sz="0" w:space="0" w:color="auto"/>
              </w:pBdr>
              <w:ind w:right="1"/>
              <w:jc w:val="center"/>
              <w:rPr>
                <w:rFonts w:ascii="Times New Roman" w:hAnsi="Times New Roman" w:cs="Times New Roman"/>
              </w:rPr>
            </w:pPr>
            <w:r w:rsidRPr="00B15B69">
              <w:rPr>
                <w:rFonts w:ascii="Times New Roman" w:hAnsi="Times New Roman" w:cs="Times New Roman"/>
                <w:bCs/>
              </w:rPr>
              <w:fldChar w:fldCharType="begin"/>
            </w:r>
            <w:r w:rsidRPr="00B15B69">
              <w:rPr>
                <w:rFonts w:ascii="Times New Roman" w:hAnsi="Times New Roman" w:cs="Times New Roman"/>
                <w:bCs/>
              </w:rPr>
              <w:instrText>PAGE</w:instrText>
            </w:r>
            <w:r w:rsidRPr="00B15B69">
              <w:rPr>
                <w:rFonts w:ascii="Times New Roman" w:hAnsi="Times New Roman" w:cs="Times New Roman"/>
                <w:bCs/>
              </w:rPr>
              <w:fldChar w:fldCharType="separate"/>
            </w:r>
            <w:r w:rsidR="00E77E19">
              <w:rPr>
                <w:rFonts w:ascii="Times New Roman" w:hAnsi="Times New Roman" w:cs="Times New Roman"/>
                <w:bCs/>
                <w:noProof/>
              </w:rPr>
              <w:t>2</w:t>
            </w:r>
            <w:r w:rsidRPr="00B15B69">
              <w:rPr>
                <w:rFonts w:ascii="Times New Roman" w:hAnsi="Times New Roman" w:cs="Times New Roman"/>
                <w:bCs/>
              </w:rPr>
              <w:fldChar w:fldCharType="end"/>
            </w:r>
          </w:p>
        </w:sdtContent>
      </w:sdt>
    </w:sdtContent>
  </w:sdt>
  <w:p w14:paraId="1392A1BC" w14:textId="77777777" w:rsidR="007F6CC4" w:rsidRDefault="007F6CC4" w:rsidP="00FF70DB">
    <w:pPr>
      <w:pStyle w:val="Porat"/>
      <w:pBdr>
        <w:top w:val="none" w:sz="0" w:space="0" w:color="auto"/>
        <w:lef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DA47" w14:textId="77777777" w:rsidR="00A51B44" w:rsidRDefault="00A51B44">
      <w:pPr>
        <w:spacing w:after="0" w:line="240" w:lineRule="auto"/>
      </w:pPr>
      <w:r>
        <w:separator/>
      </w:r>
    </w:p>
  </w:footnote>
  <w:footnote w:type="continuationSeparator" w:id="0">
    <w:p w14:paraId="07BD09D9" w14:textId="77777777" w:rsidR="00A51B44" w:rsidRDefault="00A51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A93678F"/>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E1E3430"/>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5B4043"/>
    <w:multiLevelType w:val="hybridMultilevel"/>
    <w:tmpl w:val="2A2C47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AE184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26429DE"/>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7920D7"/>
    <w:multiLevelType w:val="multilevel"/>
    <w:tmpl w:val="FE966DF4"/>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5F349BD"/>
    <w:multiLevelType w:val="multilevel"/>
    <w:tmpl w:val="BAB66122"/>
    <w:lvl w:ilvl="0">
      <w:start w:val="3"/>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960C14"/>
    <w:multiLevelType w:val="multilevel"/>
    <w:tmpl w:val="3F6C7EC2"/>
    <w:lvl w:ilvl="0">
      <w:start w:val="2"/>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18D72530"/>
    <w:multiLevelType w:val="multilevel"/>
    <w:tmpl w:val="A7064132"/>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AD2118C"/>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DF52FD"/>
    <w:multiLevelType w:val="multilevel"/>
    <w:tmpl w:val="F38CC5BA"/>
    <w:lvl w:ilvl="0">
      <w:start w:val="1"/>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b w:val="0"/>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8" w15:restartNumberingAfterBreak="0">
    <w:nsid w:val="26B40AD6"/>
    <w:multiLevelType w:val="multilevel"/>
    <w:tmpl w:val="40CE91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AE546C"/>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2011F78"/>
    <w:multiLevelType w:val="multilevel"/>
    <w:tmpl w:val="CD7A3D3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3D2709"/>
    <w:multiLevelType w:val="multilevel"/>
    <w:tmpl w:val="E26CC84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3413"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133EAE"/>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D50752C"/>
    <w:multiLevelType w:val="hybridMultilevel"/>
    <w:tmpl w:val="D9F632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DDD179C"/>
    <w:multiLevelType w:val="multilevel"/>
    <w:tmpl w:val="40CE91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859E7"/>
    <w:multiLevelType w:val="hybridMultilevel"/>
    <w:tmpl w:val="40509D5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679" w:hanging="360"/>
      </w:pPr>
    </w:lvl>
    <w:lvl w:ilvl="2" w:tplc="0427001B" w:tentative="1">
      <w:start w:val="1"/>
      <w:numFmt w:val="lowerRoman"/>
      <w:lvlText w:val="%3."/>
      <w:lvlJc w:val="right"/>
      <w:pPr>
        <w:ind w:left="-959" w:hanging="180"/>
      </w:pPr>
    </w:lvl>
    <w:lvl w:ilvl="3" w:tplc="0427000F" w:tentative="1">
      <w:start w:val="1"/>
      <w:numFmt w:val="decimal"/>
      <w:lvlText w:val="%4."/>
      <w:lvlJc w:val="left"/>
      <w:pPr>
        <w:ind w:left="-239" w:hanging="360"/>
      </w:pPr>
    </w:lvl>
    <w:lvl w:ilvl="4" w:tplc="04270019" w:tentative="1">
      <w:start w:val="1"/>
      <w:numFmt w:val="lowerLetter"/>
      <w:lvlText w:val="%5."/>
      <w:lvlJc w:val="left"/>
      <w:pPr>
        <w:ind w:left="481" w:hanging="360"/>
      </w:pPr>
    </w:lvl>
    <w:lvl w:ilvl="5" w:tplc="0427001B" w:tentative="1">
      <w:start w:val="1"/>
      <w:numFmt w:val="lowerRoman"/>
      <w:lvlText w:val="%6."/>
      <w:lvlJc w:val="right"/>
      <w:pPr>
        <w:ind w:left="1201" w:hanging="180"/>
      </w:pPr>
    </w:lvl>
    <w:lvl w:ilvl="6" w:tplc="0427000F" w:tentative="1">
      <w:start w:val="1"/>
      <w:numFmt w:val="decimal"/>
      <w:lvlText w:val="%7."/>
      <w:lvlJc w:val="left"/>
      <w:pPr>
        <w:ind w:left="1921" w:hanging="360"/>
      </w:pPr>
    </w:lvl>
    <w:lvl w:ilvl="7" w:tplc="04270019" w:tentative="1">
      <w:start w:val="1"/>
      <w:numFmt w:val="lowerLetter"/>
      <w:lvlText w:val="%8."/>
      <w:lvlJc w:val="left"/>
      <w:pPr>
        <w:ind w:left="2641" w:hanging="360"/>
      </w:pPr>
    </w:lvl>
    <w:lvl w:ilvl="8" w:tplc="0427001B" w:tentative="1">
      <w:start w:val="1"/>
      <w:numFmt w:val="lowerRoman"/>
      <w:lvlText w:val="%9."/>
      <w:lvlJc w:val="right"/>
      <w:pPr>
        <w:ind w:left="3361" w:hanging="180"/>
      </w:pPr>
    </w:lvl>
  </w:abstractNum>
  <w:abstractNum w:abstractNumId="27" w15:restartNumberingAfterBreak="0">
    <w:nsid w:val="4F2918EB"/>
    <w:multiLevelType w:val="multilevel"/>
    <w:tmpl w:val="6C1E50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5C1165"/>
    <w:multiLevelType w:val="hybridMultilevel"/>
    <w:tmpl w:val="BEF8E484"/>
    <w:lvl w:ilvl="0" w:tplc="5E207B9E">
      <w:start w:val="1"/>
      <w:numFmt w:val="decimal"/>
      <w:lvlText w:val="%1."/>
      <w:lvlJc w:val="left"/>
      <w:pPr>
        <w:ind w:left="720" w:hanging="360"/>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8F2F80"/>
    <w:multiLevelType w:val="multilevel"/>
    <w:tmpl w:val="3F561C92"/>
    <w:lvl w:ilvl="0">
      <w:start w:val="1"/>
      <w:numFmt w:val="decimal"/>
      <w:lvlText w:val="%1."/>
      <w:lvlJc w:val="left"/>
      <w:pPr>
        <w:ind w:left="360" w:hanging="360"/>
      </w:pPr>
      <w:rPr>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20687B"/>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88E0A8D"/>
    <w:multiLevelType w:val="hybridMultilevel"/>
    <w:tmpl w:val="4850A8A6"/>
    <w:lvl w:ilvl="0" w:tplc="C8248CC0">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591F3028"/>
    <w:multiLevelType w:val="hybridMultilevel"/>
    <w:tmpl w:val="81FABC32"/>
    <w:lvl w:ilvl="0" w:tplc="C6DA32A6">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3" w15:restartNumberingAfterBreak="0">
    <w:nsid w:val="5EB51E2F"/>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D36DA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771290E"/>
    <w:multiLevelType w:val="hybridMultilevel"/>
    <w:tmpl w:val="64D6D76C"/>
    <w:lvl w:ilvl="0" w:tplc="7C484624">
      <w:start w:val="1"/>
      <w:numFmt w:val="decimal"/>
      <w:lvlText w:val="%1."/>
      <w:lvlJc w:val="left"/>
      <w:pPr>
        <w:ind w:left="317" w:hanging="360"/>
      </w:pPr>
      <w:rPr>
        <w:rFonts w:hint="default"/>
      </w:rPr>
    </w:lvl>
    <w:lvl w:ilvl="1" w:tplc="04270019" w:tentative="1">
      <w:start w:val="1"/>
      <w:numFmt w:val="lowerLetter"/>
      <w:lvlText w:val="%2."/>
      <w:lvlJc w:val="left"/>
      <w:pPr>
        <w:ind w:left="1037" w:hanging="360"/>
      </w:pPr>
    </w:lvl>
    <w:lvl w:ilvl="2" w:tplc="0427001B" w:tentative="1">
      <w:start w:val="1"/>
      <w:numFmt w:val="lowerRoman"/>
      <w:lvlText w:val="%3."/>
      <w:lvlJc w:val="right"/>
      <w:pPr>
        <w:ind w:left="1757" w:hanging="180"/>
      </w:pPr>
    </w:lvl>
    <w:lvl w:ilvl="3" w:tplc="0427000F" w:tentative="1">
      <w:start w:val="1"/>
      <w:numFmt w:val="decimal"/>
      <w:lvlText w:val="%4."/>
      <w:lvlJc w:val="left"/>
      <w:pPr>
        <w:ind w:left="2477" w:hanging="360"/>
      </w:pPr>
    </w:lvl>
    <w:lvl w:ilvl="4" w:tplc="04270019" w:tentative="1">
      <w:start w:val="1"/>
      <w:numFmt w:val="lowerLetter"/>
      <w:lvlText w:val="%5."/>
      <w:lvlJc w:val="left"/>
      <w:pPr>
        <w:ind w:left="3197" w:hanging="360"/>
      </w:pPr>
    </w:lvl>
    <w:lvl w:ilvl="5" w:tplc="0427001B" w:tentative="1">
      <w:start w:val="1"/>
      <w:numFmt w:val="lowerRoman"/>
      <w:lvlText w:val="%6."/>
      <w:lvlJc w:val="right"/>
      <w:pPr>
        <w:ind w:left="3917" w:hanging="180"/>
      </w:pPr>
    </w:lvl>
    <w:lvl w:ilvl="6" w:tplc="0427000F" w:tentative="1">
      <w:start w:val="1"/>
      <w:numFmt w:val="decimal"/>
      <w:lvlText w:val="%7."/>
      <w:lvlJc w:val="left"/>
      <w:pPr>
        <w:ind w:left="4637" w:hanging="360"/>
      </w:pPr>
    </w:lvl>
    <w:lvl w:ilvl="7" w:tplc="04270019" w:tentative="1">
      <w:start w:val="1"/>
      <w:numFmt w:val="lowerLetter"/>
      <w:lvlText w:val="%8."/>
      <w:lvlJc w:val="left"/>
      <w:pPr>
        <w:ind w:left="5357" w:hanging="360"/>
      </w:pPr>
    </w:lvl>
    <w:lvl w:ilvl="8" w:tplc="0427001B" w:tentative="1">
      <w:start w:val="1"/>
      <w:numFmt w:val="lowerRoman"/>
      <w:lvlText w:val="%9."/>
      <w:lvlJc w:val="right"/>
      <w:pPr>
        <w:ind w:left="6077" w:hanging="180"/>
      </w:pPr>
    </w:lvl>
  </w:abstractNum>
  <w:abstractNum w:abstractNumId="37" w15:restartNumberingAfterBreak="0">
    <w:nsid w:val="76267090"/>
    <w:multiLevelType w:val="multilevel"/>
    <w:tmpl w:val="62C44F22"/>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713" w:hanging="720"/>
      </w:pPr>
      <w:rPr>
        <w:rFonts w:hint="default"/>
        <w:i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99B7A9C"/>
    <w:multiLevelType w:val="multilevel"/>
    <w:tmpl w:val="9488AA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3."/>
      <w:lvlJc w:val="left"/>
      <w:pPr>
        <w:ind w:left="720" w:hanging="720"/>
      </w:pPr>
      <w:rPr>
        <w:rFonts w:ascii="Calibri Light" w:eastAsia="Calibri" w:hAnsi="Calibri Light" w:cs="Calibri Light"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F14E90"/>
    <w:multiLevelType w:val="multilevel"/>
    <w:tmpl w:val="B70CEC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7D784C"/>
    <w:multiLevelType w:val="multilevel"/>
    <w:tmpl w:val="9A60EEE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4091682">
    <w:abstractNumId w:val="4"/>
  </w:num>
  <w:num w:numId="2" w16cid:durableId="876048829">
    <w:abstractNumId w:val="3"/>
  </w:num>
  <w:num w:numId="3" w16cid:durableId="213857020">
    <w:abstractNumId w:val="2"/>
  </w:num>
  <w:num w:numId="4" w16cid:durableId="1453789539">
    <w:abstractNumId w:val="1"/>
  </w:num>
  <w:num w:numId="5" w16cid:durableId="1034888752">
    <w:abstractNumId w:val="0"/>
  </w:num>
  <w:num w:numId="6" w16cid:durableId="1431463231">
    <w:abstractNumId w:val="16"/>
  </w:num>
  <w:num w:numId="7" w16cid:durableId="1457481661">
    <w:abstractNumId w:val="22"/>
  </w:num>
  <w:num w:numId="8" w16cid:durableId="1619990187">
    <w:abstractNumId w:val="31"/>
  </w:num>
  <w:num w:numId="9" w16cid:durableId="2027172597">
    <w:abstractNumId w:val="29"/>
  </w:num>
  <w:num w:numId="10" w16cid:durableId="1569806064">
    <w:abstractNumId w:val="23"/>
  </w:num>
  <w:num w:numId="11" w16cid:durableId="1012756856">
    <w:abstractNumId w:val="38"/>
  </w:num>
  <w:num w:numId="12" w16cid:durableId="617488894">
    <w:abstractNumId w:val="12"/>
  </w:num>
  <w:num w:numId="13" w16cid:durableId="702630265">
    <w:abstractNumId w:val="27"/>
  </w:num>
  <w:num w:numId="14" w16cid:durableId="554195834">
    <w:abstractNumId w:val="24"/>
  </w:num>
  <w:num w:numId="15" w16cid:durableId="155584065">
    <w:abstractNumId w:val="20"/>
  </w:num>
  <w:num w:numId="16" w16cid:durableId="1783332500">
    <w:abstractNumId w:val="8"/>
  </w:num>
  <w:num w:numId="17" w16cid:durableId="824207140">
    <w:abstractNumId w:val="9"/>
  </w:num>
  <w:num w:numId="18" w16cid:durableId="402264520">
    <w:abstractNumId w:val="15"/>
  </w:num>
  <w:num w:numId="19" w16cid:durableId="1033072681">
    <w:abstractNumId w:val="40"/>
  </w:num>
  <w:num w:numId="20" w16cid:durableId="509225090">
    <w:abstractNumId w:val="35"/>
  </w:num>
  <w:num w:numId="21" w16cid:durableId="1094476606">
    <w:abstractNumId w:val="13"/>
  </w:num>
  <w:num w:numId="22" w16cid:durableId="1875776140">
    <w:abstractNumId w:val="21"/>
  </w:num>
  <w:num w:numId="23" w16cid:durableId="117799708">
    <w:abstractNumId w:val="39"/>
  </w:num>
  <w:num w:numId="24" w16cid:durableId="2081828773">
    <w:abstractNumId w:val="33"/>
  </w:num>
  <w:num w:numId="25" w16cid:durableId="1036538524">
    <w:abstractNumId w:val="19"/>
  </w:num>
  <w:num w:numId="26" w16cid:durableId="1454596940">
    <w:abstractNumId w:val="26"/>
  </w:num>
  <w:num w:numId="27" w16cid:durableId="951396705">
    <w:abstractNumId w:val="18"/>
  </w:num>
  <w:num w:numId="28" w16cid:durableId="426269711">
    <w:abstractNumId w:val="10"/>
  </w:num>
  <w:num w:numId="29" w16cid:durableId="1430849589">
    <w:abstractNumId w:val="25"/>
  </w:num>
  <w:num w:numId="30" w16cid:durableId="1498377827">
    <w:abstractNumId w:val="30"/>
  </w:num>
  <w:num w:numId="31" w16cid:durableId="762189228">
    <w:abstractNumId w:val="7"/>
  </w:num>
  <w:num w:numId="32" w16cid:durableId="612633890">
    <w:abstractNumId w:val="6"/>
  </w:num>
  <w:num w:numId="33" w16cid:durableId="2093745206">
    <w:abstractNumId w:val="36"/>
  </w:num>
  <w:num w:numId="34" w16cid:durableId="1437483917">
    <w:abstractNumId w:val="32"/>
  </w:num>
  <w:num w:numId="35" w16cid:durableId="1550847640">
    <w:abstractNumId w:val="37"/>
  </w:num>
  <w:num w:numId="36" w16cid:durableId="1653752371">
    <w:abstractNumId w:val="11"/>
  </w:num>
  <w:num w:numId="37" w16cid:durableId="112796855">
    <w:abstractNumId w:val="14"/>
  </w:num>
  <w:num w:numId="38" w16cid:durableId="726494519">
    <w:abstractNumId w:val="28"/>
  </w:num>
  <w:num w:numId="39" w16cid:durableId="594099497">
    <w:abstractNumId w:val="17"/>
  </w:num>
  <w:num w:numId="40" w16cid:durableId="253981471">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0727"/>
    <w:rsid w:val="000007AC"/>
    <w:rsid w:val="00001529"/>
    <w:rsid w:val="00001963"/>
    <w:rsid w:val="00001B0A"/>
    <w:rsid w:val="000030C1"/>
    <w:rsid w:val="0000322A"/>
    <w:rsid w:val="00003707"/>
    <w:rsid w:val="00003A84"/>
    <w:rsid w:val="00004EB4"/>
    <w:rsid w:val="00005F20"/>
    <w:rsid w:val="00007001"/>
    <w:rsid w:val="0001005D"/>
    <w:rsid w:val="00010289"/>
    <w:rsid w:val="0001159E"/>
    <w:rsid w:val="00011636"/>
    <w:rsid w:val="00012F8A"/>
    <w:rsid w:val="000133E1"/>
    <w:rsid w:val="00014A8F"/>
    <w:rsid w:val="00015A2B"/>
    <w:rsid w:val="00015B86"/>
    <w:rsid w:val="0001674B"/>
    <w:rsid w:val="000176FA"/>
    <w:rsid w:val="0001784C"/>
    <w:rsid w:val="000242A3"/>
    <w:rsid w:val="00024622"/>
    <w:rsid w:val="00025514"/>
    <w:rsid w:val="00026A54"/>
    <w:rsid w:val="000302E8"/>
    <w:rsid w:val="00030B1A"/>
    <w:rsid w:val="00032EE9"/>
    <w:rsid w:val="0003366F"/>
    <w:rsid w:val="000337C9"/>
    <w:rsid w:val="0003388C"/>
    <w:rsid w:val="0003406D"/>
    <w:rsid w:val="00036504"/>
    <w:rsid w:val="000369DE"/>
    <w:rsid w:val="00036DBB"/>
    <w:rsid w:val="00040427"/>
    <w:rsid w:val="000406A1"/>
    <w:rsid w:val="000407CF"/>
    <w:rsid w:val="00041876"/>
    <w:rsid w:val="000439FB"/>
    <w:rsid w:val="000442C4"/>
    <w:rsid w:val="0004685E"/>
    <w:rsid w:val="000474B5"/>
    <w:rsid w:val="00050715"/>
    <w:rsid w:val="00051FFC"/>
    <w:rsid w:val="00052ECE"/>
    <w:rsid w:val="00054A25"/>
    <w:rsid w:val="00060EC0"/>
    <w:rsid w:val="000613A4"/>
    <w:rsid w:val="000623E6"/>
    <w:rsid w:val="00062C89"/>
    <w:rsid w:val="0006349B"/>
    <w:rsid w:val="000637A5"/>
    <w:rsid w:val="00063BCB"/>
    <w:rsid w:val="00066E96"/>
    <w:rsid w:val="00074B52"/>
    <w:rsid w:val="00075355"/>
    <w:rsid w:val="000809C2"/>
    <w:rsid w:val="000822FC"/>
    <w:rsid w:val="00082A9A"/>
    <w:rsid w:val="000835EE"/>
    <w:rsid w:val="00083F9C"/>
    <w:rsid w:val="000841D5"/>
    <w:rsid w:val="000842D5"/>
    <w:rsid w:val="00084DE9"/>
    <w:rsid w:val="00084F44"/>
    <w:rsid w:val="00086F20"/>
    <w:rsid w:val="00087315"/>
    <w:rsid w:val="0009047A"/>
    <w:rsid w:val="000926AA"/>
    <w:rsid w:val="00092E36"/>
    <w:rsid w:val="00094A53"/>
    <w:rsid w:val="00094CC9"/>
    <w:rsid w:val="0009529A"/>
    <w:rsid w:val="00097241"/>
    <w:rsid w:val="00097555"/>
    <w:rsid w:val="000A0E51"/>
    <w:rsid w:val="000A0EF5"/>
    <w:rsid w:val="000A1CEC"/>
    <w:rsid w:val="000A1DA7"/>
    <w:rsid w:val="000A23D3"/>
    <w:rsid w:val="000A2A59"/>
    <w:rsid w:val="000A2C79"/>
    <w:rsid w:val="000A3123"/>
    <w:rsid w:val="000A4297"/>
    <w:rsid w:val="000A4E25"/>
    <w:rsid w:val="000A6A5D"/>
    <w:rsid w:val="000A6B9B"/>
    <w:rsid w:val="000B01CB"/>
    <w:rsid w:val="000B045D"/>
    <w:rsid w:val="000B0482"/>
    <w:rsid w:val="000B0861"/>
    <w:rsid w:val="000B0A6A"/>
    <w:rsid w:val="000B0E99"/>
    <w:rsid w:val="000B1061"/>
    <w:rsid w:val="000B1148"/>
    <w:rsid w:val="000B3BC5"/>
    <w:rsid w:val="000B3C7B"/>
    <w:rsid w:val="000B43D2"/>
    <w:rsid w:val="000B5A62"/>
    <w:rsid w:val="000B73F4"/>
    <w:rsid w:val="000B7EB2"/>
    <w:rsid w:val="000C1857"/>
    <w:rsid w:val="000C195B"/>
    <w:rsid w:val="000C26C5"/>
    <w:rsid w:val="000C4088"/>
    <w:rsid w:val="000C4475"/>
    <w:rsid w:val="000C4CF6"/>
    <w:rsid w:val="000C5A3A"/>
    <w:rsid w:val="000C7233"/>
    <w:rsid w:val="000C780F"/>
    <w:rsid w:val="000D03DD"/>
    <w:rsid w:val="000D1241"/>
    <w:rsid w:val="000D16F0"/>
    <w:rsid w:val="000D1E31"/>
    <w:rsid w:val="000D2805"/>
    <w:rsid w:val="000D3136"/>
    <w:rsid w:val="000D35C1"/>
    <w:rsid w:val="000D46DF"/>
    <w:rsid w:val="000D4AF8"/>
    <w:rsid w:val="000D516C"/>
    <w:rsid w:val="000D6F33"/>
    <w:rsid w:val="000D7EDD"/>
    <w:rsid w:val="000E0A7C"/>
    <w:rsid w:val="000E2483"/>
    <w:rsid w:val="000E58C0"/>
    <w:rsid w:val="000F3312"/>
    <w:rsid w:val="000F3488"/>
    <w:rsid w:val="000F554D"/>
    <w:rsid w:val="000F5703"/>
    <w:rsid w:val="000F6413"/>
    <w:rsid w:val="000F70C8"/>
    <w:rsid w:val="000F73EE"/>
    <w:rsid w:val="001022DE"/>
    <w:rsid w:val="001030EA"/>
    <w:rsid w:val="00104187"/>
    <w:rsid w:val="00104D42"/>
    <w:rsid w:val="001063BC"/>
    <w:rsid w:val="001067FC"/>
    <w:rsid w:val="0010732D"/>
    <w:rsid w:val="00107634"/>
    <w:rsid w:val="00112633"/>
    <w:rsid w:val="00112E63"/>
    <w:rsid w:val="00113DBA"/>
    <w:rsid w:val="00115175"/>
    <w:rsid w:val="00115323"/>
    <w:rsid w:val="00115492"/>
    <w:rsid w:val="00115C3E"/>
    <w:rsid w:val="001163BE"/>
    <w:rsid w:val="00121EE9"/>
    <w:rsid w:val="00122B33"/>
    <w:rsid w:val="00124AF9"/>
    <w:rsid w:val="0012521C"/>
    <w:rsid w:val="00125519"/>
    <w:rsid w:val="001260C9"/>
    <w:rsid w:val="00126E9E"/>
    <w:rsid w:val="00127BC0"/>
    <w:rsid w:val="00130B6B"/>
    <w:rsid w:val="00130F80"/>
    <w:rsid w:val="00131A73"/>
    <w:rsid w:val="00136447"/>
    <w:rsid w:val="00137C21"/>
    <w:rsid w:val="001400CB"/>
    <w:rsid w:val="001400FB"/>
    <w:rsid w:val="0014044F"/>
    <w:rsid w:val="001415FA"/>
    <w:rsid w:val="00141A74"/>
    <w:rsid w:val="001427AF"/>
    <w:rsid w:val="0014465A"/>
    <w:rsid w:val="001464D2"/>
    <w:rsid w:val="0014675E"/>
    <w:rsid w:val="001469C5"/>
    <w:rsid w:val="00146E99"/>
    <w:rsid w:val="00147521"/>
    <w:rsid w:val="00147998"/>
    <w:rsid w:val="00151161"/>
    <w:rsid w:val="0015224A"/>
    <w:rsid w:val="00153F22"/>
    <w:rsid w:val="001555AC"/>
    <w:rsid w:val="0015656B"/>
    <w:rsid w:val="001573E1"/>
    <w:rsid w:val="00157FE7"/>
    <w:rsid w:val="00160074"/>
    <w:rsid w:val="001603C5"/>
    <w:rsid w:val="0016225E"/>
    <w:rsid w:val="0016304D"/>
    <w:rsid w:val="00165468"/>
    <w:rsid w:val="00165519"/>
    <w:rsid w:val="00166905"/>
    <w:rsid w:val="00166B60"/>
    <w:rsid w:val="00171C82"/>
    <w:rsid w:val="00172074"/>
    <w:rsid w:val="00175E46"/>
    <w:rsid w:val="00177AAC"/>
    <w:rsid w:val="0018021B"/>
    <w:rsid w:val="00180497"/>
    <w:rsid w:val="001808EC"/>
    <w:rsid w:val="00181581"/>
    <w:rsid w:val="00182DC5"/>
    <w:rsid w:val="00183155"/>
    <w:rsid w:val="00184E08"/>
    <w:rsid w:val="00186B5F"/>
    <w:rsid w:val="00192102"/>
    <w:rsid w:val="00192858"/>
    <w:rsid w:val="00192A32"/>
    <w:rsid w:val="00195F64"/>
    <w:rsid w:val="00197A32"/>
    <w:rsid w:val="001A0B56"/>
    <w:rsid w:val="001A1E2D"/>
    <w:rsid w:val="001A2425"/>
    <w:rsid w:val="001A2BA1"/>
    <w:rsid w:val="001A2DF4"/>
    <w:rsid w:val="001A5003"/>
    <w:rsid w:val="001A58B2"/>
    <w:rsid w:val="001A58C0"/>
    <w:rsid w:val="001A6050"/>
    <w:rsid w:val="001A7AA1"/>
    <w:rsid w:val="001B0DC1"/>
    <w:rsid w:val="001B1D6C"/>
    <w:rsid w:val="001B1E37"/>
    <w:rsid w:val="001B2851"/>
    <w:rsid w:val="001B2CB5"/>
    <w:rsid w:val="001B3A20"/>
    <w:rsid w:val="001B403B"/>
    <w:rsid w:val="001B6583"/>
    <w:rsid w:val="001C0068"/>
    <w:rsid w:val="001C1B0D"/>
    <w:rsid w:val="001C1C94"/>
    <w:rsid w:val="001C32ED"/>
    <w:rsid w:val="001C4050"/>
    <w:rsid w:val="001C5A62"/>
    <w:rsid w:val="001C5B1E"/>
    <w:rsid w:val="001D0D55"/>
    <w:rsid w:val="001D2A98"/>
    <w:rsid w:val="001D4F59"/>
    <w:rsid w:val="001D4F8E"/>
    <w:rsid w:val="001D657F"/>
    <w:rsid w:val="001D68A3"/>
    <w:rsid w:val="001D6A87"/>
    <w:rsid w:val="001D7989"/>
    <w:rsid w:val="001E05BC"/>
    <w:rsid w:val="001E1B0C"/>
    <w:rsid w:val="001E1F03"/>
    <w:rsid w:val="001E4A01"/>
    <w:rsid w:val="001E4AAB"/>
    <w:rsid w:val="001E57C6"/>
    <w:rsid w:val="001E6879"/>
    <w:rsid w:val="001E72B5"/>
    <w:rsid w:val="001F09EE"/>
    <w:rsid w:val="001F2BBE"/>
    <w:rsid w:val="001F3F23"/>
    <w:rsid w:val="001F66BE"/>
    <w:rsid w:val="001F7A04"/>
    <w:rsid w:val="00201746"/>
    <w:rsid w:val="00202C74"/>
    <w:rsid w:val="0020401E"/>
    <w:rsid w:val="00204F34"/>
    <w:rsid w:val="002101D9"/>
    <w:rsid w:val="00211236"/>
    <w:rsid w:val="00216995"/>
    <w:rsid w:val="00216CC3"/>
    <w:rsid w:val="00216FF1"/>
    <w:rsid w:val="00217192"/>
    <w:rsid w:val="00221B97"/>
    <w:rsid w:val="002225B6"/>
    <w:rsid w:val="002250DF"/>
    <w:rsid w:val="00226195"/>
    <w:rsid w:val="0022657D"/>
    <w:rsid w:val="002267A3"/>
    <w:rsid w:val="002271E1"/>
    <w:rsid w:val="00230B0A"/>
    <w:rsid w:val="00230C9A"/>
    <w:rsid w:val="002317DA"/>
    <w:rsid w:val="00231CF8"/>
    <w:rsid w:val="00233096"/>
    <w:rsid w:val="002330BB"/>
    <w:rsid w:val="00233907"/>
    <w:rsid w:val="00234C1D"/>
    <w:rsid w:val="00237B36"/>
    <w:rsid w:val="002407C3"/>
    <w:rsid w:val="002411AD"/>
    <w:rsid w:val="00242D57"/>
    <w:rsid w:val="002431CD"/>
    <w:rsid w:val="00243CAF"/>
    <w:rsid w:val="00245057"/>
    <w:rsid w:val="00245811"/>
    <w:rsid w:val="00246613"/>
    <w:rsid w:val="00247774"/>
    <w:rsid w:val="00250314"/>
    <w:rsid w:val="00252432"/>
    <w:rsid w:val="00252AA8"/>
    <w:rsid w:val="00252CA0"/>
    <w:rsid w:val="00253138"/>
    <w:rsid w:val="0025406B"/>
    <w:rsid w:val="00254C6E"/>
    <w:rsid w:val="00254CA6"/>
    <w:rsid w:val="00255167"/>
    <w:rsid w:val="002566E6"/>
    <w:rsid w:val="0025768B"/>
    <w:rsid w:val="00257DB0"/>
    <w:rsid w:val="002602CF"/>
    <w:rsid w:val="0026068E"/>
    <w:rsid w:val="00260A93"/>
    <w:rsid w:val="00261339"/>
    <w:rsid w:val="00261A28"/>
    <w:rsid w:val="00261B88"/>
    <w:rsid w:val="002620A0"/>
    <w:rsid w:val="00262234"/>
    <w:rsid w:val="00262B08"/>
    <w:rsid w:val="00262C27"/>
    <w:rsid w:val="00263108"/>
    <w:rsid w:val="002654DD"/>
    <w:rsid w:val="002659F4"/>
    <w:rsid w:val="00266C2D"/>
    <w:rsid w:val="0027001E"/>
    <w:rsid w:val="002703BA"/>
    <w:rsid w:val="002716EC"/>
    <w:rsid w:val="00272962"/>
    <w:rsid w:val="00272E80"/>
    <w:rsid w:val="00273CFD"/>
    <w:rsid w:val="002747BB"/>
    <w:rsid w:val="002756A4"/>
    <w:rsid w:val="002757E2"/>
    <w:rsid w:val="00276062"/>
    <w:rsid w:val="002801DC"/>
    <w:rsid w:val="002805C3"/>
    <w:rsid w:val="00280D4D"/>
    <w:rsid w:val="002833E0"/>
    <w:rsid w:val="0028343D"/>
    <w:rsid w:val="00283790"/>
    <w:rsid w:val="00283B1E"/>
    <w:rsid w:val="00283B21"/>
    <w:rsid w:val="00285D15"/>
    <w:rsid w:val="00285D66"/>
    <w:rsid w:val="00287550"/>
    <w:rsid w:val="00290944"/>
    <w:rsid w:val="00290F48"/>
    <w:rsid w:val="002912FE"/>
    <w:rsid w:val="00291AF6"/>
    <w:rsid w:val="00292DB0"/>
    <w:rsid w:val="0029414C"/>
    <w:rsid w:val="002941DC"/>
    <w:rsid w:val="0029477E"/>
    <w:rsid w:val="00294C5B"/>
    <w:rsid w:val="00294E81"/>
    <w:rsid w:val="00295065"/>
    <w:rsid w:val="0029627D"/>
    <w:rsid w:val="002966D5"/>
    <w:rsid w:val="002977F0"/>
    <w:rsid w:val="00297B47"/>
    <w:rsid w:val="002A2F78"/>
    <w:rsid w:val="002A3619"/>
    <w:rsid w:val="002A5120"/>
    <w:rsid w:val="002A5C77"/>
    <w:rsid w:val="002A626E"/>
    <w:rsid w:val="002A7A19"/>
    <w:rsid w:val="002B5549"/>
    <w:rsid w:val="002B5C78"/>
    <w:rsid w:val="002C037F"/>
    <w:rsid w:val="002C0A9C"/>
    <w:rsid w:val="002C22CB"/>
    <w:rsid w:val="002C2765"/>
    <w:rsid w:val="002C28E7"/>
    <w:rsid w:val="002C451C"/>
    <w:rsid w:val="002C4E6E"/>
    <w:rsid w:val="002C72A5"/>
    <w:rsid w:val="002C7F2C"/>
    <w:rsid w:val="002D0562"/>
    <w:rsid w:val="002D577C"/>
    <w:rsid w:val="002D5A2F"/>
    <w:rsid w:val="002D5EAD"/>
    <w:rsid w:val="002E0D2A"/>
    <w:rsid w:val="002E3ABC"/>
    <w:rsid w:val="002E51B6"/>
    <w:rsid w:val="002E5241"/>
    <w:rsid w:val="002E5999"/>
    <w:rsid w:val="002F0F4E"/>
    <w:rsid w:val="002F1836"/>
    <w:rsid w:val="002F2D79"/>
    <w:rsid w:val="002F3285"/>
    <w:rsid w:val="002F3B61"/>
    <w:rsid w:val="002F47BB"/>
    <w:rsid w:val="002F54E1"/>
    <w:rsid w:val="002F6D48"/>
    <w:rsid w:val="003001D5"/>
    <w:rsid w:val="00301B04"/>
    <w:rsid w:val="00301F17"/>
    <w:rsid w:val="003024F1"/>
    <w:rsid w:val="003062FE"/>
    <w:rsid w:val="0030680E"/>
    <w:rsid w:val="00307AC2"/>
    <w:rsid w:val="00310769"/>
    <w:rsid w:val="00311011"/>
    <w:rsid w:val="003112DD"/>
    <w:rsid w:val="003124E1"/>
    <w:rsid w:val="00312616"/>
    <w:rsid w:val="00313BB9"/>
    <w:rsid w:val="003142D2"/>
    <w:rsid w:val="00314BBA"/>
    <w:rsid w:val="003150C1"/>
    <w:rsid w:val="003150D0"/>
    <w:rsid w:val="00315308"/>
    <w:rsid w:val="003162C4"/>
    <w:rsid w:val="00317835"/>
    <w:rsid w:val="003212D5"/>
    <w:rsid w:val="003229EF"/>
    <w:rsid w:val="00322DE3"/>
    <w:rsid w:val="00322FE0"/>
    <w:rsid w:val="003236D0"/>
    <w:rsid w:val="00324527"/>
    <w:rsid w:val="00325F5D"/>
    <w:rsid w:val="003262D8"/>
    <w:rsid w:val="00326701"/>
    <w:rsid w:val="00330820"/>
    <w:rsid w:val="00333E78"/>
    <w:rsid w:val="00334671"/>
    <w:rsid w:val="00334A5F"/>
    <w:rsid w:val="00336E9F"/>
    <w:rsid w:val="00340ADE"/>
    <w:rsid w:val="00341002"/>
    <w:rsid w:val="003415DD"/>
    <w:rsid w:val="00341A60"/>
    <w:rsid w:val="00341C69"/>
    <w:rsid w:val="00343571"/>
    <w:rsid w:val="00344931"/>
    <w:rsid w:val="003458F0"/>
    <w:rsid w:val="00346688"/>
    <w:rsid w:val="003473B8"/>
    <w:rsid w:val="00347AD1"/>
    <w:rsid w:val="00351A4C"/>
    <w:rsid w:val="003522E5"/>
    <w:rsid w:val="0035257D"/>
    <w:rsid w:val="003540DE"/>
    <w:rsid w:val="003542B1"/>
    <w:rsid w:val="0035532F"/>
    <w:rsid w:val="00355B56"/>
    <w:rsid w:val="00356374"/>
    <w:rsid w:val="00357BD5"/>
    <w:rsid w:val="0036045B"/>
    <w:rsid w:val="003625B8"/>
    <w:rsid w:val="00362CF9"/>
    <w:rsid w:val="00362D2E"/>
    <w:rsid w:val="00362E7C"/>
    <w:rsid w:val="00363797"/>
    <w:rsid w:val="00364BE7"/>
    <w:rsid w:val="00365553"/>
    <w:rsid w:val="0036596C"/>
    <w:rsid w:val="003659CA"/>
    <w:rsid w:val="00365FC9"/>
    <w:rsid w:val="003673D6"/>
    <w:rsid w:val="00367701"/>
    <w:rsid w:val="00367D67"/>
    <w:rsid w:val="003738CA"/>
    <w:rsid w:val="00374E81"/>
    <w:rsid w:val="0037568A"/>
    <w:rsid w:val="00376174"/>
    <w:rsid w:val="0037721C"/>
    <w:rsid w:val="003809EB"/>
    <w:rsid w:val="00384514"/>
    <w:rsid w:val="00385616"/>
    <w:rsid w:val="003856CA"/>
    <w:rsid w:val="00386E7F"/>
    <w:rsid w:val="00387B8F"/>
    <w:rsid w:val="00387D92"/>
    <w:rsid w:val="0039002B"/>
    <w:rsid w:val="0039111C"/>
    <w:rsid w:val="00391849"/>
    <w:rsid w:val="00393522"/>
    <w:rsid w:val="0039444F"/>
    <w:rsid w:val="00394471"/>
    <w:rsid w:val="00395FD7"/>
    <w:rsid w:val="00396D42"/>
    <w:rsid w:val="00396E0D"/>
    <w:rsid w:val="0039787C"/>
    <w:rsid w:val="00397EF8"/>
    <w:rsid w:val="003A0227"/>
    <w:rsid w:val="003A06A6"/>
    <w:rsid w:val="003A08C7"/>
    <w:rsid w:val="003A279E"/>
    <w:rsid w:val="003A42FF"/>
    <w:rsid w:val="003A797D"/>
    <w:rsid w:val="003B0B81"/>
    <w:rsid w:val="003B4477"/>
    <w:rsid w:val="003B517D"/>
    <w:rsid w:val="003B51CE"/>
    <w:rsid w:val="003B6FA6"/>
    <w:rsid w:val="003B7024"/>
    <w:rsid w:val="003B75CB"/>
    <w:rsid w:val="003B7E1F"/>
    <w:rsid w:val="003B7E36"/>
    <w:rsid w:val="003C0330"/>
    <w:rsid w:val="003C18A6"/>
    <w:rsid w:val="003C209D"/>
    <w:rsid w:val="003C3747"/>
    <w:rsid w:val="003C6C68"/>
    <w:rsid w:val="003C703C"/>
    <w:rsid w:val="003C7C1C"/>
    <w:rsid w:val="003D03D8"/>
    <w:rsid w:val="003D0DA8"/>
    <w:rsid w:val="003D140E"/>
    <w:rsid w:val="003D43AD"/>
    <w:rsid w:val="003D46B2"/>
    <w:rsid w:val="003D5439"/>
    <w:rsid w:val="003D6AF2"/>
    <w:rsid w:val="003D70CB"/>
    <w:rsid w:val="003D70E6"/>
    <w:rsid w:val="003D73B6"/>
    <w:rsid w:val="003E0484"/>
    <w:rsid w:val="003E0583"/>
    <w:rsid w:val="003E30B1"/>
    <w:rsid w:val="003E3438"/>
    <w:rsid w:val="003E67D0"/>
    <w:rsid w:val="003E6D83"/>
    <w:rsid w:val="003E7525"/>
    <w:rsid w:val="003F084C"/>
    <w:rsid w:val="003F2E3F"/>
    <w:rsid w:val="003F3334"/>
    <w:rsid w:val="003F3713"/>
    <w:rsid w:val="003F3B6A"/>
    <w:rsid w:val="003F3CD3"/>
    <w:rsid w:val="003F3F6B"/>
    <w:rsid w:val="003F4315"/>
    <w:rsid w:val="003F45BE"/>
    <w:rsid w:val="003F56FF"/>
    <w:rsid w:val="003F5EBD"/>
    <w:rsid w:val="003F6C42"/>
    <w:rsid w:val="004003AC"/>
    <w:rsid w:val="0040143C"/>
    <w:rsid w:val="004014DB"/>
    <w:rsid w:val="004018EF"/>
    <w:rsid w:val="00406E1F"/>
    <w:rsid w:val="00406FC1"/>
    <w:rsid w:val="00407DAE"/>
    <w:rsid w:val="0041242C"/>
    <w:rsid w:val="00413E14"/>
    <w:rsid w:val="00414701"/>
    <w:rsid w:val="00415CB2"/>
    <w:rsid w:val="00416E00"/>
    <w:rsid w:val="00417B3D"/>
    <w:rsid w:val="004203E0"/>
    <w:rsid w:val="004214A5"/>
    <w:rsid w:val="00422538"/>
    <w:rsid w:val="00423292"/>
    <w:rsid w:val="00423A9D"/>
    <w:rsid w:val="00425390"/>
    <w:rsid w:val="0042600F"/>
    <w:rsid w:val="004270AE"/>
    <w:rsid w:val="004270BF"/>
    <w:rsid w:val="004306D7"/>
    <w:rsid w:val="004307AF"/>
    <w:rsid w:val="00430A6E"/>
    <w:rsid w:val="00432C7E"/>
    <w:rsid w:val="00432DB6"/>
    <w:rsid w:val="00433E5A"/>
    <w:rsid w:val="004354E6"/>
    <w:rsid w:val="00435AD3"/>
    <w:rsid w:val="00440278"/>
    <w:rsid w:val="0044118B"/>
    <w:rsid w:val="00441528"/>
    <w:rsid w:val="00443664"/>
    <w:rsid w:val="00443697"/>
    <w:rsid w:val="00445577"/>
    <w:rsid w:val="004458CC"/>
    <w:rsid w:val="00445B7B"/>
    <w:rsid w:val="004469DC"/>
    <w:rsid w:val="00446C1A"/>
    <w:rsid w:val="00446D74"/>
    <w:rsid w:val="00447A71"/>
    <w:rsid w:val="00450A87"/>
    <w:rsid w:val="00451455"/>
    <w:rsid w:val="00453C2F"/>
    <w:rsid w:val="00454F57"/>
    <w:rsid w:val="00455238"/>
    <w:rsid w:val="00455474"/>
    <w:rsid w:val="0045556A"/>
    <w:rsid w:val="00457A1B"/>
    <w:rsid w:val="00457C32"/>
    <w:rsid w:val="00457F47"/>
    <w:rsid w:val="004624C5"/>
    <w:rsid w:val="00463A62"/>
    <w:rsid w:val="00463AD8"/>
    <w:rsid w:val="00464069"/>
    <w:rsid w:val="00464F51"/>
    <w:rsid w:val="00465289"/>
    <w:rsid w:val="00465516"/>
    <w:rsid w:val="00466132"/>
    <w:rsid w:val="004667D6"/>
    <w:rsid w:val="00466DB9"/>
    <w:rsid w:val="00470AB6"/>
    <w:rsid w:val="004718C8"/>
    <w:rsid w:val="0047250A"/>
    <w:rsid w:val="0047308A"/>
    <w:rsid w:val="00475921"/>
    <w:rsid w:val="00475933"/>
    <w:rsid w:val="0047637B"/>
    <w:rsid w:val="004767D9"/>
    <w:rsid w:val="0047694C"/>
    <w:rsid w:val="00476EFE"/>
    <w:rsid w:val="0047713F"/>
    <w:rsid w:val="004826C6"/>
    <w:rsid w:val="00482E08"/>
    <w:rsid w:val="0048352A"/>
    <w:rsid w:val="004839DE"/>
    <w:rsid w:val="00483E3A"/>
    <w:rsid w:val="004864DE"/>
    <w:rsid w:val="0048775B"/>
    <w:rsid w:val="00491896"/>
    <w:rsid w:val="0049190E"/>
    <w:rsid w:val="00492B50"/>
    <w:rsid w:val="00492D68"/>
    <w:rsid w:val="00493399"/>
    <w:rsid w:val="0049343C"/>
    <w:rsid w:val="0049345C"/>
    <w:rsid w:val="004936C0"/>
    <w:rsid w:val="004966F6"/>
    <w:rsid w:val="00497BDD"/>
    <w:rsid w:val="004A0415"/>
    <w:rsid w:val="004A140B"/>
    <w:rsid w:val="004A2336"/>
    <w:rsid w:val="004A2E21"/>
    <w:rsid w:val="004A2F52"/>
    <w:rsid w:val="004A48A2"/>
    <w:rsid w:val="004A5E76"/>
    <w:rsid w:val="004B0410"/>
    <w:rsid w:val="004B0980"/>
    <w:rsid w:val="004B3A9F"/>
    <w:rsid w:val="004B445D"/>
    <w:rsid w:val="004B4B92"/>
    <w:rsid w:val="004B51A6"/>
    <w:rsid w:val="004B64D3"/>
    <w:rsid w:val="004B7798"/>
    <w:rsid w:val="004B7CF6"/>
    <w:rsid w:val="004C1666"/>
    <w:rsid w:val="004C31B2"/>
    <w:rsid w:val="004C3592"/>
    <w:rsid w:val="004C531F"/>
    <w:rsid w:val="004C7B9E"/>
    <w:rsid w:val="004D016E"/>
    <w:rsid w:val="004D17F0"/>
    <w:rsid w:val="004D1B83"/>
    <w:rsid w:val="004D1BA3"/>
    <w:rsid w:val="004D1E16"/>
    <w:rsid w:val="004D238B"/>
    <w:rsid w:val="004D332B"/>
    <w:rsid w:val="004D3461"/>
    <w:rsid w:val="004D6ABA"/>
    <w:rsid w:val="004D6EB1"/>
    <w:rsid w:val="004D7CE2"/>
    <w:rsid w:val="004E0C8C"/>
    <w:rsid w:val="004E264A"/>
    <w:rsid w:val="004E2954"/>
    <w:rsid w:val="004E29C8"/>
    <w:rsid w:val="004E2DBF"/>
    <w:rsid w:val="004E40DA"/>
    <w:rsid w:val="004E5655"/>
    <w:rsid w:val="004E570B"/>
    <w:rsid w:val="004E6605"/>
    <w:rsid w:val="004E74A9"/>
    <w:rsid w:val="004E75CD"/>
    <w:rsid w:val="004F14C0"/>
    <w:rsid w:val="004F1D1B"/>
    <w:rsid w:val="004F2A65"/>
    <w:rsid w:val="004F30B7"/>
    <w:rsid w:val="004F3A47"/>
    <w:rsid w:val="004F4478"/>
    <w:rsid w:val="004F47ED"/>
    <w:rsid w:val="004F49BF"/>
    <w:rsid w:val="004F4B43"/>
    <w:rsid w:val="004F59D3"/>
    <w:rsid w:val="004F5C58"/>
    <w:rsid w:val="004F60A9"/>
    <w:rsid w:val="004F690D"/>
    <w:rsid w:val="004F6D74"/>
    <w:rsid w:val="004F7E90"/>
    <w:rsid w:val="00500474"/>
    <w:rsid w:val="00500BF0"/>
    <w:rsid w:val="0050166E"/>
    <w:rsid w:val="00502626"/>
    <w:rsid w:val="0050273A"/>
    <w:rsid w:val="00504DDC"/>
    <w:rsid w:val="00505397"/>
    <w:rsid w:val="00505771"/>
    <w:rsid w:val="00505A5F"/>
    <w:rsid w:val="00506861"/>
    <w:rsid w:val="00506A2B"/>
    <w:rsid w:val="0050743B"/>
    <w:rsid w:val="00507913"/>
    <w:rsid w:val="00507B17"/>
    <w:rsid w:val="00510C49"/>
    <w:rsid w:val="00511661"/>
    <w:rsid w:val="0051212D"/>
    <w:rsid w:val="0051244E"/>
    <w:rsid w:val="0051309F"/>
    <w:rsid w:val="0051322B"/>
    <w:rsid w:val="00513345"/>
    <w:rsid w:val="00513BA9"/>
    <w:rsid w:val="00514D64"/>
    <w:rsid w:val="00515678"/>
    <w:rsid w:val="00515800"/>
    <w:rsid w:val="00517F79"/>
    <w:rsid w:val="00520F21"/>
    <w:rsid w:val="0052133C"/>
    <w:rsid w:val="0052145C"/>
    <w:rsid w:val="00521D64"/>
    <w:rsid w:val="005222CB"/>
    <w:rsid w:val="00522FFE"/>
    <w:rsid w:val="00523895"/>
    <w:rsid w:val="005238FE"/>
    <w:rsid w:val="00524F59"/>
    <w:rsid w:val="00525B45"/>
    <w:rsid w:val="00525B8A"/>
    <w:rsid w:val="00530CC0"/>
    <w:rsid w:val="005315CA"/>
    <w:rsid w:val="00531E17"/>
    <w:rsid w:val="0053292C"/>
    <w:rsid w:val="00532B31"/>
    <w:rsid w:val="0053322E"/>
    <w:rsid w:val="005337BE"/>
    <w:rsid w:val="00536004"/>
    <w:rsid w:val="00536138"/>
    <w:rsid w:val="005361C6"/>
    <w:rsid w:val="005367FD"/>
    <w:rsid w:val="0054319E"/>
    <w:rsid w:val="005438CB"/>
    <w:rsid w:val="00543A3F"/>
    <w:rsid w:val="00544F57"/>
    <w:rsid w:val="00546008"/>
    <w:rsid w:val="005461D7"/>
    <w:rsid w:val="0054649F"/>
    <w:rsid w:val="00546904"/>
    <w:rsid w:val="00547246"/>
    <w:rsid w:val="005477FA"/>
    <w:rsid w:val="0055046F"/>
    <w:rsid w:val="005523B0"/>
    <w:rsid w:val="0055252D"/>
    <w:rsid w:val="0055358B"/>
    <w:rsid w:val="0055419F"/>
    <w:rsid w:val="005544DE"/>
    <w:rsid w:val="00555341"/>
    <w:rsid w:val="005570C4"/>
    <w:rsid w:val="0056450F"/>
    <w:rsid w:val="00565579"/>
    <w:rsid w:val="005700FA"/>
    <w:rsid w:val="005703E3"/>
    <w:rsid w:val="005705B8"/>
    <w:rsid w:val="00570E2D"/>
    <w:rsid w:val="00571AB9"/>
    <w:rsid w:val="00571E2D"/>
    <w:rsid w:val="005727CA"/>
    <w:rsid w:val="00573124"/>
    <w:rsid w:val="00575372"/>
    <w:rsid w:val="005765EF"/>
    <w:rsid w:val="00577F33"/>
    <w:rsid w:val="005812A3"/>
    <w:rsid w:val="005815F6"/>
    <w:rsid w:val="00581FAC"/>
    <w:rsid w:val="00582B2E"/>
    <w:rsid w:val="00583823"/>
    <w:rsid w:val="00587EB7"/>
    <w:rsid w:val="005907B7"/>
    <w:rsid w:val="0059220B"/>
    <w:rsid w:val="0059253D"/>
    <w:rsid w:val="00592D5C"/>
    <w:rsid w:val="005936FD"/>
    <w:rsid w:val="00593C5B"/>
    <w:rsid w:val="00594502"/>
    <w:rsid w:val="00594E6F"/>
    <w:rsid w:val="00595364"/>
    <w:rsid w:val="00596F2A"/>
    <w:rsid w:val="00597A82"/>
    <w:rsid w:val="005A1238"/>
    <w:rsid w:val="005A6BF7"/>
    <w:rsid w:val="005B1745"/>
    <w:rsid w:val="005B3E2F"/>
    <w:rsid w:val="005B43A1"/>
    <w:rsid w:val="005B4819"/>
    <w:rsid w:val="005B7ADF"/>
    <w:rsid w:val="005C031A"/>
    <w:rsid w:val="005C08E4"/>
    <w:rsid w:val="005C2778"/>
    <w:rsid w:val="005C3338"/>
    <w:rsid w:val="005C3619"/>
    <w:rsid w:val="005C4F6E"/>
    <w:rsid w:val="005C5732"/>
    <w:rsid w:val="005D0134"/>
    <w:rsid w:val="005D0D08"/>
    <w:rsid w:val="005D0ED9"/>
    <w:rsid w:val="005D12DF"/>
    <w:rsid w:val="005D24FD"/>
    <w:rsid w:val="005D2BE8"/>
    <w:rsid w:val="005D35E1"/>
    <w:rsid w:val="005D4315"/>
    <w:rsid w:val="005D6336"/>
    <w:rsid w:val="005E1E86"/>
    <w:rsid w:val="005E2852"/>
    <w:rsid w:val="005E3142"/>
    <w:rsid w:val="005E3A9D"/>
    <w:rsid w:val="005E44F5"/>
    <w:rsid w:val="005E6976"/>
    <w:rsid w:val="005E6E8B"/>
    <w:rsid w:val="005F10AD"/>
    <w:rsid w:val="005F1DD4"/>
    <w:rsid w:val="005F3690"/>
    <w:rsid w:val="005F55AC"/>
    <w:rsid w:val="005F57E1"/>
    <w:rsid w:val="005F588C"/>
    <w:rsid w:val="005F6270"/>
    <w:rsid w:val="005F6E28"/>
    <w:rsid w:val="005F7096"/>
    <w:rsid w:val="0060082A"/>
    <w:rsid w:val="006035DE"/>
    <w:rsid w:val="006040B7"/>
    <w:rsid w:val="00604A4A"/>
    <w:rsid w:val="00610642"/>
    <w:rsid w:val="00610C22"/>
    <w:rsid w:val="00611BBA"/>
    <w:rsid w:val="00611FD1"/>
    <w:rsid w:val="00613F9E"/>
    <w:rsid w:val="0061589A"/>
    <w:rsid w:val="00616018"/>
    <w:rsid w:val="006163C0"/>
    <w:rsid w:val="006171F1"/>
    <w:rsid w:val="006174C7"/>
    <w:rsid w:val="0062278C"/>
    <w:rsid w:val="0062292C"/>
    <w:rsid w:val="00622FBF"/>
    <w:rsid w:val="006235F2"/>
    <w:rsid w:val="00623665"/>
    <w:rsid w:val="006242BB"/>
    <w:rsid w:val="00624DFC"/>
    <w:rsid w:val="0062594A"/>
    <w:rsid w:val="00625B4E"/>
    <w:rsid w:val="00625D4B"/>
    <w:rsid w:val="0062688A"/>
    <w:rsid w:val="0063093F"/>
    <w:rsid w:val="00631D72"/>
    <w:rsid w:val="00631DC5"/>
    <w:rsid w:val="00632FFB"/>
    <w:rsid w:val="006333E3"/>
    <w:rsid w:val="00633F00"/>
    <w:rsid w:val="00635378"/>
    <w:rsid w:val="00635597"/>
    <w:rsid w:val="00637968"/>
    <w:rsid w:val="00637E09"/>
    <w:rsid w:val="0064058B"/>
    <w:rsid w:val="0064124A"/>
    <w:rsid w:val="00641AA8"/>
    <w:rsid w:val="006434A5"/>
    <w:rsid w:val="00644393"/>
    <w:rsid w:val="00646074"/>
    <w:rsid w:val="006464F4"/>
    <w:rsid w:val="00646D53"/>
    <w:rsid w:val="00647DC6"/>
    <w:rsid w:val="006505D7"/>
    <w:rsid w:val="006509DC"/>
    <w:rsid w:val="006518EB"/>
    <w:rsid w:val="006522BA"/>
    <w:rsid w:val="00652E1B"/>
    <w:rsid w:val="006533AF"/>
    <w:rsid w:val="006540CC"/>
    <w:rsid w:val="0065432B"/>
    <w:rsid w:val="00656F06"/>
    <w:rsid w:val="0065777F"/>
    <w:rsid w:val="00660008"/>
    <w:rsid w:val="0066066B"/>
    <w:rsid w:val="00661E0E"/>
    <w:rsid w:val="00662357"/>
    <w:rsid w:val="0066414D"/>
    <w:rsid w:val="00666011"/>
    <w:rsid w:val="00667316"/>
    <w:rsid w:val="00667BDA"/>
    <w:rsid w:val="00670410"/>
    <w:rsid w:val="00671363"/>
    <w:rsid w:val="00671C08"/>
    <w:rsid w:val="00672B0C"/>
    <w:rsid w:val="00673F71"/>
    <w:rsid w:val="00676F48"/>
    <w:rsid w:val="0068062B"/>
    <w:rsid w:val="00684BE2"/>
    <w:rsid w:val="00685D2D"/>
    <w:rsid w:val="00687364"/>
    <w:rsid w:val="00687D5E"/>
    <w:rsid w:val="0069011A"/>
    <w:rsid w:val="006907E0"/>
    <w:rsid w:val="00691FEB"/>
    <w:rsid w:val="006949F5"/>
    <w:rsid w:val="00697B1C"/>
    <w:rsid w:val="006A0887"/>
    <w:rsid w:val="006A1FD2"/>
    <w:rsid w:val="006A2DF1"/>
    <w:rsid w:val="006A4891"/>
    <w:rsid w:val="006A60D0"/>
    <w:rsid w:val="006A62E7"/>
    <w:rsid w:val="006B00F7"/>
    <w:rsid w:val="006B0D64"/>
    <w:rsid w:val="006B1B11"/>
    <w:rsid w:val="006B2576"/>
    <w:rsid w:val="006B3870"/>
    <w:rsid w:val="006B47EE"/>
    <w:rsid w:val="006B4EE4"/>
    <w:rsid w:val="006B520B"/>
    <w:rsid w:val="006B5281"/>
    <w:rsid w:val="006B5389"/>
    <w:rsid w:val="006B72C0"/>
    <w:rsid w:val="006C070D"/>
    <w:rsid w:val="006C206A"/>
    <w:rsid w:val="006C2B31"/>
    <w:rsid w:val="006C4C27"/>
    <w:rsid w:val="006C612F"/>
    <w:rsid w:val="006C7A96"/>
    <w:rsid w:val="006D143F"/>
    <w:rsid w:val="006D157E"/>
    <w:rsid w:val="006D21CE"/>
    <w:rsid w:val="006D2B91"/>
    <w:rsid w:val="006D304E"/>
    <w:rsid w:val="006D305F"/>
    <w:rsid w:val="006D4292"/>
    <w:rsid w:val="006D4709"/>
    <w:rsid w:val="006D7214"/>
    <w:rsid w:val="006D7BE4"/>
    <w:rsid w:val="006E29EB"/>
    <w:rsid w:val="006E2BC9"/>
    <w:rsid w:val="006E2C25"/>
    <w:rsid w:val="006E357A"/>
    <w:rsid w:val="006E396E"/>
    <w:rsid w:val="006E4429"/>
    <w:rsid w:val="006E51B3"/>
    <w:rsid w:val="006E5904"/>
    <w:rsid w:val="006E5C6A"/>
    <w:rsid w:val="006F00BF"/>
    <w:rsid w:val="006F0DCB"/>
    <w:rsid w:val="006F2D68"/>
    <w:rsid w:val="006F352B"/>
    <w:rsid w:val="006F38FE"/>
    <w:rsid w:val="006F3EFB"/>
    <w:rsid w:val="006F457F"/>
    <w:rsid w:val="006F45A6"/>
    <w:rsid w:val="006F599E"/>
    <w:rsid w:val="006F5E96"/>
    <w:rsid w:val="006F5F73"/>
    <w:rsid w:val="006F78C7"/>
    <w:rsid w:val="006F7F73"/>
    <w:rsid w:val="00701222"/>
    <w:rsid w:val="0070280C"/>
    <w:rsid w:val="007040D6"/>
    <w:rsid w:val="00704196"/>
    <w:rsid w:val="0070622D"/>
    <w:rsid w:val="00706730"/>
    <w:rsid w:val="00711888"/>
    <w:rsid w:val="00713B3B"/>
    <w:rsid w:val="00714539"/>
    <w:rsid w:val="00714E0A"/>
    <w:rsid w:val="007154C1"/>
    <w:rsid w:val="00716450"/>
    <w:rsid w:val="00717076"/>
    <w:rsid w:val="00717D49"/>
    <w:rsid w:val="0072071D"/>
    <w:rsid w:val="007218B2"/>
    <w:rsid w:val="00725A0B"/>
    <w:rsid w:val="0072766C"/>
    <w:rsid w:val="00730EA1"/>
    <w:rsid w:val="00730FF4"/>
    <w:rsid w:val="007314CC"/>
    <w:rsid w:val="007315A6"/>
    <w:rsid w:val="00733170"/>
    <w:rsid w:val="00733856"/>
    <w:rsid w:val="00733BB8"/>
    <w:rsid w:val="00734441"/>
    <w:rsid w:val="0073534F"/>
    <w:rsid w:val="00736FC0"/>
    <w:rsid w:val="00737B63"/>
    <w:rsid w:val="00737C9A"/>
    <w:rsid w:val="00741659"/>
    <w:rsid w:val="00741A2D"/>
    <w:rsid w:val="007426FA"/>
    <w:rsid w:val="00742E36"/>
    <w:rsid w:val="00744E20"/>
    <w:rsid w:val="0074543D"/>
    <w:rsid w:val="007455D1"/>
    <w:rsid w:val="00745D23"/>
    <w:rsid w:val="0074650E"/>
    <w:rsid w:val="007468A7"/>
    <w:rsid w:val="00747CB3"/>
    <w:rsid w:val="00747F24"/>
    <w:rsid w:val="00750B3F"/>
    <w:rsid w:val="00750E5E"/>
    <w:rsid w:val="00751E18"/>
    <w:rsid w:val="0075382F"/>
    <w:rsid w:val="00753830"/>
    <w:rsid w:val="00753AD3"/>
    <w:rsid w:val="007554DE"/>
    <w:rsid w:val="007559B5"/>
    <w:rsid w:val="00755A7B"/>
    <w:rsid w:val="00756CF8"/>
    <w:rsid w:val="007607FF"/>
    <w:rsid w:val="007651CB"/>
    <w:rsid w:val="007658D0"/>
    <w:rsid w:val="0076604D"/>
    <w:rsid w:val="0076677D"/>
    <w:rsid w:val="00766D82"/>
    <w:rsid w:val="0076794B"/>
    <w:rsid w:val="007702DC"/>
    <w:rsid w:val="0077052C"/>
    <w:rsid w:val="007731D3"/>
    <w:rsid w:val="007744D7"/>
    <w:rsid w:val="007755D7"/>
    <w:rsid w:val="00775842"/>
    <w:rsid w:val="007770B8"/>
    <w:rsid w:val="00777858"/>
    <w:rsid w:val="00780EB6"/>
    <w:rsid w:val="00780F37"/>
    <w:rsid w:val="0078472F"/>
    <w:rsid w:val="00787C52"/>
    <w:rsid w:val="00787DE5"/>
    <w:rsid w:val="00790D56"/>
    <w:rsid w:val="00791CCE"/>
    <w:rsid w:val="00791DE6"/>
    <w:rsid w:val="007926BA"/>
    <w:rsid w:val="00792D75"/>
    <w:rsid w:val="007940FA"/>
    <w:rsid w:val="00794A2A"/>
    <w:rsid w:val="00795452"/>
    <w:rsid w:val="007967B0"/>
    <w:rsid w:val="007975BC"/>
    <w:rsid w:val="00797F13"/>
    <w:rsid w:val="007A0F7A"/>
    <w:rsid w:val="007A1501"/>
    <w:rsid w:val="007A5F39"/>
    <w:rsid w:val="007A7455"/>
    <w:rsid w:val="007A7715"/>
    <w:rsid w:val="007A7DCD"/>
    <w:rsid w:val="007B2144"/>
    <w:rsid w:val="007B25FE"/>
    <w:rsid w:val="007B3C7F"/>
    <w:rsid w:val="007B67F9"/>
    <w:rsid w:val="007B78CA"/>
    <w:rsid w:val="007C1329"/>
    <w:rsid w:val="007C1EB6"/>
    <w:rsid w:val="007C27A4"/>
    <w:rsid w:val="007C439A"/>
    <w:rsid w:val="007C4A4E"/>
    <w:rsid w:val="007C4E9F"/>
    <w:rsid w:val="007C6AE7"/>
    <w:rsid w:val="007D0CF2"/>
    <w:rsid w:val="007D4646"/>
    <w:rsid w:val="007D484D"/>
    <w:rsid w:val="007D5DC1"/>
    <w:rsid w:val="007D6639"/>
    <w:rsid w:val="007E052B"/>
    <w:rsid w:val="007E0BCB"/>
    <w:rsid w:val="007E107A"/>
    <w:rsid w:val="007E122E"/>
    <w:rsid w:val="007E1559"/>
    <w:rsid w:val="007E172B"/>
    <w:rsid w:val="007E1E84"/>
    <w:rsid w:val="007E2225"/>
    <w:rsid w:val="007E24EB"/>
    <w:rsid w:val="007E2B45"/>
    <w:rsid w:val="007E41FC"/>
    <w:rsid w:val="007E4948"/>
    <w:rsid w:val="007E78DF"/>
    <w:rsid w:val="007E7904"/>
    <w:rsid w:val="007F087C"/>
    <w:rsid w:val="007F1388"/>
    <w:rsid w:val="007F13A3"/>
    <w:rsid w:val="007F2283"/>
    <w:rsid w:val="007F29CA"/>
    <w:rsid w:val="007F2F97"/>
    <w:rsid w:val="007F3863"/>
    <w:rsid w:val="007F5BE8"/>
    <w:rsid w:val="007F6CC4"/>
    <w:rsid w:val="00800444"/>
    <w:rsid w:val="00800C9F"/>
    <w:rsid w:val="00801195"/>
    <w:rsid w:val="00803F00"/>
    <w:rsid w:val="00805931"/>
    <w:rsid w:val="00810311"/>
    <w:rsid w:val="00812537"/>
    <w:rsid w:val="00812588"/>
    <w:rsid w:val="008150D6"/>
    <w:rsid w:val="008169CE"/>
    <w:rsid w:val="0081702F"/>
    <w:rsid w:val="00817A7C"/>
    <w:rsid w:val="008219EF"/>
    <w:rsid w:val="00822E53"/>
    <w:rsid w:val="00825925"/>
    <w:rsid w:val="00825D90"/>
    <w:rsid w:val="00830959"/>
    <w:rsid w:val="0083143A"/>
    <w:rsid w:val="008327FC"/>
    <w:rsid w:val="00832FC2"/>
    <w:rsid w:val="008354AA"/>
    <w:rsid w:val="00836772"/>
    <w:rsid w:val="00837B79"/>
    <w:rsid w:val="00841C74"/>
    <w:rsid w:val="00842300"/>
    <w:rsid w:val="008430BA"/>
    <w:rsid w:val="008432FC"/>
    <w:rsid w:val="0084453C"/>
    <w:rsid w:val="00845490"/>
    <w:rsid w:val="00845E71"/>
    <w:rsid w:val="00847C67"/>
    <w:rsid w:val="00850127"/>
    <w:rsid w:val="00850FA3"/>
    <w:rsid w:val="008517FD"/>
    <w:rsid w:val="00851A63"/>
    <w:rsid w:val="00851F47"/>
    <w:rsid w:val="008520D1"/>
    <w:rsid w:val="00852AC9"/>
    <w:rsid w:val="00854842"/>
    <w:rsid w:val="00860571"/>
    <w:rsid w:val="008610DF"/>
    <w:rsid w:val="00861471"/>
    <w:rsid w:val="00861C29"/>
    <w:rsid w:val="00861C3A"/>
    <w:rsid w:val="0086210B"/>
    <w:rsid w:val="00862EA0"/>
    <w:rsid w:val="0086435B"/>
    <w:rsid w:val="00864443"/>
    <w:rsid w:val="00865FD6"/>
    <w:rsid w:val="008662DF"/>
    <w:rsid w:val="00866B77"/>
    <w:rsid w:val="00867650"/>
    <w:rsid w:val="00867E6C"/>
    <w:rsid w:val="008702D5"/>
    <w:rsid w:val="0087072A"/>
    <w:rsid w:val="00875FBA"/>
    <w:rsid w:val="00876CF3"/>
    <w:rsid w:val="00880EB3"/>
    <w:rsid w:val="00880F81"/>
    <w:rsid w:val="008816B6"/>
    <w:rsid w:val="008823C9"/>
    <w:rsid w:val="008841E0"/>
    <w:rsid w:val="008845B7"/>
    <w:rsid w:val="00884E86"/>
    <w:rsid w:val="00885711"/>
    <w:rsid w:val="008857C7"/>
    <w:rsid w:val="00886A0B"/>
    <w:rsid w:val="00886C54"/>
    <w:rsid w:val="0088713E"/>
    <w:rsid w:val="008875EF"/>
    <w:rsid w:val="00887683"/>
    <w:rsid w:val="00891FBA"/>
    <w:rsid w:val="008921E1"/>
    <w:rsid w:val="00893744"/>
    <w:rsid w:val="008939F9"/>
    <w:rsid w:val="0089520A"/>
    <w:rsid w:val="008958CA"/>
    <w:rsid w:val="00896B6B"/>
    <w:rsid w:val="00896EED"/>
    <w:rsid w:val="00896FD2"/>
    <w:rsid w:val="008A20AB"/>
    <w:rsid w:val="008A4754"/>
    <w:rsid w:val="008A5469"/>
    <w:rsid w:val="008A5869"/>
    <w:rsid w:val="008A61F5"/>
    <w:rsid w:val="008A6B09"/>
    <w:rsid w:val="008A7D6D"/>
    <w:rsid w:val="008B00EE"/>
    <w:rsid w:val="008B07BD"/>
    <w:rsid w:val="008B0B3D"/>
    <w:rsid w:val="008B13A4"/>
    <w:rsid w:val="008B2303"/>
    <w:rsid w:val="008B2615"/>
    <w:rsid w:val="008B27EE"/>
    <w:rsid w:val="008B2B3C"/>
    <w:rsid w:val="008B306F"/>
    <w:rsid w:val="008B307E"/>
    <w:rsid w:val="008B30BA"/>
    <w:rsid w:val="008B3A91"/>
    <w:rsid w:val="008B680B"/>
    <w:rsid w:val="008B6D13"/>
    <w:rsid w:val="008B6DD2"/>
    <w:rsid w:val="008B70AF"/>
    <w:rsid w:val="008C1BD8"/>
    <w:rsid w:val="008C2772"/>
    <w:rsid w:val="008C2D50"/>
    <w:rsid w:val="008C354D"/>
    <w:rsid w:val="008C3976"/>
    <w:rsid w:val="008C4042"/>
    <w:rsid w:val="008C50BB"/>
    <w:rsid w:val="008C6FAC"/>
    <w:rsid w:val="008D1237"/>
    <w:rsid w:val="008D176B"/>
    <w:rsid w:val="008D2B83"/>
    <w:rsid w:val="008D344D"/>
    <w:rsid w:val="008D41E0"/>
    <w:rsid w:val="008D51DA"/>
    <w:rsid w:val="008D52C0"/>
    <w:rsid w:val="008D622F"/>
    <w:rsid w:val="008D6C74"/>
    <w:rsid w:val="008D7F5F"/>
    <w:rsid w:val="008E2DBF"/>
    <w:rsid w:val="008E6F20"/>
    <w:rsid w:val="008E7175"/>
    <w:rsid w:val="008E7D9E"/>
    <w:rsid w:val="008F0219"/>
    <w:rsid w:val="008F337E"/>
    <w:rsid w:val="008F33FD"/>
    <w:rsid w:val="008F38FF"/>
    <w:rsid w:val="008F4434"/>
    <w:rsid w:val="008F47CA"/>
    <w:rsid w:val="008F6854"/>
    <w:rsid w:val="00901067"/>
    <w:rsid w:val="009011CE"/>
    <w:rsid w:val="00902079"/>
    <w:rsid w:val="009027EA"/>
    <w:rsid w:val="00903CCE"/>
    <w:rsid w:val="009046C7"/>
    <w:rsid w:val="00905E1D"/>
    <w:rsid w:val="00911E99"/>
    <w:rsid w:val="009123C2"/>
    <w:rsid w:val="00912F26"/>
    <w:rsid w:val="00913413"/>
    <w:rsid w:val="00913CB7"/>
    <w:rsid w:val="00914B3C"/>
    <w:rsid w:val="00915E44"/>
    <w:rsid w:val="009161B8"/>
    <w:rsid w:val="0091715E"/>
    <w:rsid w:val="009174FE"/>
    <w:rsid w:val="00921921"/>
    <w:rsid w:val="00927534"/>
    <w:rsid w:val="00927FCA"/>
    <w:rsid w:val="009349D5"/>
    <w:rsid w:val="00934CD2"/>
    <w:rsid w:val="00934F6A"/>
    <w:rsid w:val="0093697C"/>
    <w:rsid w:val="009376A4"/>
    <w:rsid w:val="00937912"/>
    <w:rsid w:val="00940B88"/>
    <w:rsid w:val="00941731"/>
    <w:rsid w:val="00942AAF"/>
    <w:rsid w:val="00943449"/>
    <w:rsid w:val="00945CD4"/>
    <w:rsid w:val="00946B1B"/>
    <w:rsid w:val="00952DDE"/>
    <w:rsid w:val="00952F99"/>
    <w:rsid w:val="0095376B"/>
    <w:rsid w:val="0095386F"/>
    <w:rsid w:val="009558BB"/>
    <w:rsid w:val="00956C4F"/>
    <w:rsid w:val="00956DB1"/>
    <w:rsid w:val="00957A00"/>
    <w:rsid w:val="00957A69"/>
    <w:rsid w:val="009602C0"/>
    <w:rsid w:val="0096171D"/>
    <w:rsid w:val="00961983"/>
    <w:rsid w:val="0096377B"/>
    <w:rsid w:val="0097066A"/>
    <w:rsid w:val="00974023"/>
    <w:rsid w:val="009764C7"/>
    <w:rsid w:val="0097665C"/>
    <w:rsid w:val="00976AC6"/>
    <w:rsid w:val="00980263"/>
    <w:rsid w:val="009806C7"/>
    <w:rsid w:val="00980BBE"/>
    <w:rsid w:val="009813BC"/>
    <w:rsid w:val="00982BF8"/>
    <w:rsid w:val="00983E8C"/>
    <w:rsid w:val="0098558C"/>
    <w:rsid w:val="00985C73"/>
    <w:rsid w:val="00987DA9"/>
    <w:rsid w:val="009902EE"/>
    <w:rsid w:val="00990E80"/>
    <w:rsid w:val="0099115B"/>
    <w:rsid w:val="0099199E"/>
    <w:rsid w:val="00992FDE"/>
    <w:rsid w:val="0099391D"/>
    <w:rsid w:val="00993F3E"/>
    <w:rsid w:val="00994BEB"/>
    <w:rsid w:val="009959FF"/>
    <w:rsid w:val="009974DF"/>
    <w:rsid w:val="009A0D0A"/>
    <w:rsid w:val="009A15C7"/>
    <w:rsid w:val="009A1C48"/>
    <w:rsid w:val="009A1F77"/>
    <w:rsid w:val="009A4388"/>
    <w:rsid w:val="009A4EDD"/>
    <w:rsid w:val="009A5A32"/>
    <w:rsid w:val="009A68CB"/>
    <w:rsid w:val="009B06FA"/>
    <w:rsid w:val="009B0AB2"/>
    <w:rsid w:val="009B26D3"/>
    <w:rsid w:val="009B2B7D"/>
    <w:rsid w:val="009C02C1"/>
    <w:rsid w:val="009C066E"/>
    <w:rsid w:val="009C0BB0"/>
    <w:rsid w:val="009C1CD8"/>
    <w:rsid w:val="009C1FD3"/>
    <w:rsid w:val="009C2613"/>
    <w:rsid w:val="009C2CAB"/>
    <w:rsid w:val="009C3BD8"/>
    <w:rsid w:val="009C46C1"/>
    <w:rsid w:val="009C53C8"/>
    <w:rsid w:val="009C5A2E"/>
    <w:rsid w:val="009C6F12"/>
    <w:rsid w:val="009D0757"/>
    <w:rsid w:val="009D0B8C"/>
    <w:rsid w:val="009D10EF"/>
    <w:rsid w:val="009D4162"/>
    <w:rsid w:val="009D41C4"/>
    <w:rsid w:val="009D497C"/>
    <w:rsid w:val="009D5EE5"/>
    <w:rsid w:val="009D6E58"/>
    <w:rsid w:val="009D7939"/>
    <w:rsid w:val="009D79FA"/>
    <w:rsid w:val="009D7A56"/>
    <w:rsid w:val="009D7DE4"/>
    <w:rsid w:val="009E042A"/>
    <w:rsid w:val="009E0A51"/>
    <w:rsid w:val="009E4434"/>
    <w:rsid w:val="009E4569"/>
    <w:rsid w:val="009E4C87"/>
    <w:rsid w:val="009E5037"/>
    <w:rsid w:val="009E662D"/>
    <w:rsid w:val="009F47E6"/>
    <w:rsid w:val="009F4AF3"/>
    <w:rsid w:val="009F6636"/>
    <w:rsid w:val="009F6EAF"/>
    <w:rsid w:val="009F7D28"/>
    <w:rsid w:val="00A002B6"/>
    <w:rsid w:val="00A0068C"/>
    <w:rsid w:val="00A01A49"/>
    <w:rsid w:val="00A054B9"/>
    <w:rsid w:val="00A06E23"/>
    <w:rsid w:val="00A104E0"/>
    <w:rsid w:val="00A1109D"/>
    <w:rsid w:val="00A12041"/>
    <w:rsid w:val="00A122D6"/>
    <w:rsid w:val="00A133A5"/>
    <w:rsid w:val="00A1357A"/>
    <w:rsid w:val="00A13894"/>
    <w:rsid w:val="00A13F8E"/>
    <w:rsid w:val="00A14D8E"/>
    <w:rsid w:val="00A1664A"/>
    <w:rsid w:val="00A167D2"/>
    <w:rsid w:val="00A1687B"/>
    <w:rsid w:val="00A17C86"/>
    <w:rsid w:val="00A20F64"/>
    <w:rsid w:val="00A21A82"/>
    <w:rsid w:val="00A24528"/>
    <w:rsid w:val="00A24B21"/>
    <w:rsid w:val="00A25093"/>
    <w:rsid w:val="00A25963"/>
    <w:rsid w:val="00A26AE7"/>
    <w:rsid w:val="00A31BCE"/>
    <w:rsid w:val="00A324DE"/>
    <w:rsid w:val="00A33D41"/>
    <w:rsid w:val="00A34BF3"/>
    <w:rsid w:val="00A356B8"/>
    <w:rsid w:val="00A36215"/>
    <w:rsid w:val="00A40268"/>
    <w:rsid w:val="00A41F77"/>
    <w:rsid w:val="00A42191"/>
    <w:rsid w:val="00A42C4F"/>
    <w:rsid w:val="00A43471"/>
    <w:rsid w:val="00A43845"/>
    <w:rsid w:val="00A4409C"/>
    <w:rsid w:val="00A44272"/>
    <w:rsid w:val="00A45A6D"/>
    <w:rsid w:val="00A468D5"/>
    <w:rsid w:val="00A468D7"/>
    <w:rsid w:val="00A46B1C"/>
    <w:rsid w:val="00A47937"/>
    <w:rsid w:val="00A502B1"/>
    <w:rsid w:val="00A51413"/>
    <w:rsid w:val="00A51B44"/>
    <w:rsid w:val="00A522C7"/>
    <w:rsid w:val="00A536EF"/>
    <w:rsid w:val="00A53B8A"/>
    <w:rsid w:val="00A540C5"/>
    <w:rsid w:val="00A54ADE"/>
    <w:rsid w:val="00A5617A"/>
    <w:rsid w:val="00A567C5"/>
    <w:rsid w:val="00A60619"/>
    <w:rsid w:val="00A6097F"/>
    <w:rsid w:val="00A6122F"/>
    <w:rsid w:val="00A61C4A"/>
    <w:rsid w:val="00A62A23"/>
    <w:rsid w:val="00A62A7F"/>
    <w:rsid w:val="00A65B85"/>
    <w:rsid w:val="00A67A9D"/>
    <w:rsid w:val="00A72069"/>
    <w:rsid w:val="00A7476A"/>
    <w:rsid w:val="00A76693"/>
    <w:rsid w:val="00A819F4"/>
    <w:rsid w:val="00A81F4E"/>
    <w:rsid w:val="00A83305"/>
    <w:rsid w:val="00A83DFF"/>
    <w:rsid w:val="00A85553"/>
    <w:rsid w:val="00A85B5D"/>
    <w:rsid w:val="00A874F9"/>
    <w:rsid w:val="00A8774F"/>
    <w:rsid w:val="00A90336"/>
    <w:rsid w:val="00A90AB3"/>
    <w:rsid w:val="00A9123D"/>
    <w:rsid w:val="00A91815"/>
    <w:rsid w:val="00A92681"/>
    <w:rsid w:val="00A92B4D"/>
    <w:rsid w:val="00A93399"/>
    <w:rsid w:val="00A9666D"/>
    <w:rsid w:val="00A968DC"/>
    <w:rsid w:val="00A97D12"/>
    <w:rsid w:val="00AA077C"/>
    <w:rsid w:val="00AA0AB9"/>
    <w:rsid w:val="00AA247F"/>
    <w:rsid w:val="00AA50B2"/>
    <w:rsid w:val="00AA50B7"/>
    <w:rsid w:val="00AA5319"/>
    <w:rsid w:val="00AA5370"/>
    <w:rsid w:val="00AA589B"/>
    <w:rsid w:val="00AA7B3C"/>
    <w:rsid w:val="00AB010B"/>
    <w:rsid w:val="00AB01E2"/>
    <w:rsid w:val="00AB0F08"/>
    <w:rsid w:val="00AB20BD"/>
    <w:rsid w:val="00AB28D1"/>
    <w:rsid w:val="00AB67F5"/>
    <w:rsid w:val="00AB6B6A"/>
    <w:rsid w:val="00AB746B"/>
    <w:rsid w:val="00AC02E1"/>
    <w:rsid w:val="00AC183F"/>
    <w:rsid w:val="00AC19E8"/>
    <w:rsid w:val="00AC379B"/>
    <w:rsid w:val="00AC3902"/>
    <w:rsid w:val="00AC56B1"/>
    <w:rsid w:val="00AC5EA0"/>
    <w:rsid w:val="00AC6921"/>
    <w:rsid w:val="00AD06F0"/>
    <w:rsid w:val="00AD2D02"/>
    <w:rsid w:val="00AD4DC0"/>
    <w:rsid w:val="00AD5672"/>
    <w:rsid w:val="00AE1A2F"/>
    <w:rsid w:val="00AE2034"/>
    <w:rsid w:val="00AE4A55"/>
    <w:rsid w:val="00AE516F"/>
    <w:rsid w:val="00AE5235"/>
    <w:rsid w:val="00AE58D4"/>
    <w:rsid w:val="00AE6104"/>
    <w:rsid w:val="00AE77B9"/>
    <w:rsid w:val="00AF176F"/>
    <w:rsid w:val="00AF1A46"/>
    <w:rsid w:val="00AF1FB9"/>
    <w:rsid w:val="00AF306D"/>
    <w:rsid w:val="00AF564E"/>
    <w:rsid w:val="00AF749C"/>
    <w:rsid w:val="00AF798A"/>
    <w:rsid w:val="00AF7EEB"/>
    <w:rsid w:val="00B00BCD"/>
    <w:rsid w:val="00B0125B"/>
    <w:rsid w:val="00B03602"/>
    <w:rsid w:val="00B0387D"/>
    <w:rsid w:val="00B04178"/>
    <w:rsid w:val="00B05C97"/>
    <w:rsid w:val="00B065CB"/>
    <w:rsid w:val="00B071D3"/>
    <w:rsid w:val="00B109E9"/>
    <w:rsid w:val="00B10D95"/>
    <w:rsid w:val="00B1115A"/>
    <w:rsid w:val="00B1192E"/>
    <w:rsid w:val="00B11F0D"/>
    <w:rsid w:val="00B135BC"/>
    <w:rsid w:val="00B14CE0"/>
    <w:rsid w:val="00B15B69"/>
    <w:rsid w:val="00B162FF"/>
    <w:rsid w:val="00B16DF1"/>
    <w:rsid w:val="00B17D4E"/>
    <w:rsid w:val="00B20BFE"/>
    <w:rsid w:val="00B21D4F"/>
    <w:rsid w:val="00B22042"/>
    <w:rsid w:val="00B225A8"/>
    <w:rsid w:val="00B2306E"/>
    <w:rsid w:val="00B2421F"/>
    <w:rsid w:val="00B25E0A"/>
    <w:rsid w:val="00B26B5B"/>
    <w:rsid w:val="00B26BB7"/>
    <w:rsid w:val="00B309A1"/>
    <w:rsid w:val="00B310A7"/>
    <w:rsid w:val="00B32D14"/>
    <w:rsid w:val="00B3311D"/>
    <w:rsid w:val="00B34978"/>
    <w:rsid w:val="00B3542C"/>
    <w:rsid w:val="00B355EC"/>
    <w:rsid w:val="00B36D01"/>
    <w:rsid w:val="00B37045"/>
    <w:rsid w:val="00B378F4"/>
    <w:rsid w:val="00B37A83"/>
    <w:rsid w:val="00B415F4"/>
    <w:rsid w:val="00B428E1"/>
    <w:rsid w:val="00B44146"/>
    <w:rsid w:val="00B459B0"/>
    <w:rsid w:val="00B4665E"/>
    <w:rsid w:val="00B468C4"/>
    <w:rsid w:val="00B46E6D"/>
    <w:rsid w:val="00B47F94"/>
    <w:rsid w:val="00B518E4"/>
    <w:rsid w:val="00B52431"/>
    <w:rsid w:val="00B533B7"/>
    <w:rsid w:val="00B55137"/>
    <w:rsid w:val="00B55574"/>
    <w:rsid w:val="00B56C86"/>
    <w:rsid w:val="00B56DE9"/>
    <w:rsid w:val="00B6045E"/>
    <w:rsid w:val="00B607D6"/>
    <w:rsid w:val="00B61A43"/>
    <w:rsid w:val="00B61DC8"/>
    <w:rsid w:val="00B63BA7"/>
    <w:rsid w:val="00B64B2B"/>
    <w:rsid w:val="00B65FE4"/>
    <w:rsid w:val="00B707E5"/>
    <w:rsid w:val="00B7135A"/>
    <w:rsid w:val="00B7198B"/>
    <w:rsid w:val="00B71BE0"/>
    <w:rsid w:val="00B73C9E"/>
    <w:rsid w:val="00B7462E"/>
    <w:rsid w:val="00B76353"/>
    <w:rsid w:val="00B76618"/>
    <w:rsid w:val="00B77730"/>
    <w:rsid w:val="00B77E87"/>
    <w:rsid w:val="00B82D8A"/>
    <w:rsid w:val="00B8341D"/>
    <w:rsid w:val="00B8393B"/>
    <w:rsid w:val="00B875E7"/>
    <w:rsid w:val="00B91D38"/>
    <w:rsid w:val="00B9260E"/>
    <w:rsid w:val="00B936ED"/>
    <w:rsid w:val="00B951CA"/>
    <w:rsid w:val="00B96451"/>
    <w:rsid w:val="00BA1134"/>
    <w:rsid w:val="00BA21BD"/>
    <w:rsid w:val="00BA2917"/>
    <w:rsid w:val="00BA3253"/>
    <w:rsid w:val="00BA4146"/>
    <w:rsid w:val="00BA5136"/>
    <w:rsid w:val="00BA5B69"/>
    <w:rsid w:val="00BA6350"/>
    <w:rsid w:val="00BA6C34"/>
    <w:rsid w:val="00BB08D5"/>
    <w:rsid w:val="00BB0C2A"/>
    <w:rsid w:val="00BB1A10"/>
    <w:rsid w:val="00BB4FBE"/>
    <w:rsid w:val="00BB6439"/>
    <w:rsid w:val="00BB6668"/>
    <w:rsid w:val="00BB7086"/>
    <w:rsid w:val="00BB713F"/>
    <w:rsid w:val="00BB722B"/>
    <w:rsid w:val="00BC08AF"/>
    <w:rsid w:val="00BC0BA5"/>
    <w:rsid w:val="00BC1286"/>
    <w:rsid w:val="00BC1494"/>
    <w:rsid w:val="00BC729B"/>
    <w:rsid w:val="00BC74A3"/>
    <w:rsid w:val="00BC7FA5"/>
    <w:rsid w:val="00BC7FAC"/>
    <w:rsid w:val="00BD0023"/>
    <w:rsid w:val="00BD0445"/>
    <w:rsid w:val="00BD0CA9"/>
    <w:rsid w:val="00BD0F49"/>
    <w:rsid w:val="00BD15D0"/>
    <w:rsid w:val="00BD1775"/>
    <w:rsid w:val="00BD1D9C"/>
    <w:rsid w:val="00BD2308"/>
    <w:rsid w:val="00BD2887"/>
    <w:rsid w:val="00BD2C5E"/>
    <w:rsid w:val="00BD51CC"/>
    <w:rsid w:val="00BD5D4E"/>
    <w:rsid w:val="00BD665B"/>
    <w:rsid w:val="00BD6868"/>
    <w:rsid w:val="00BE03A4"/>
    <w:rsid w:val="00BE08DB"/>
    <w:rsid w:val="00BE095F"/>
    <w:rsid w:val="00BE0C45"/>
    <w:rsid w:val="00BE1C74"/>
    <w:rsid w:val="00BE2D67"/>
    <w:rsid w:val="00BE44D7"/>
    <w:rsid w:val="00BE56A9"/>
    <w:rsid w:val="00BE643C"/>
    <w:rsid w:val="00BE6A9C"/>
    <w:rsid w:val="00BE7109"/>
    <w:rsid w:val="00BF0770"/>
    <w:rsid w:val="00BF09A3"/>
    <w:rsid w:val="00BF2D69"/>
    <w:rsid w:val="00BF31EF"/>
    <w:rsid w:val="00BF4F65"/>
    <w:rsid w:val="00BF63D4"/>
    <w:rsid w:val="00BF688D"/>
    <w:rsid w:val="00BF6EEF"/>
    <w:rsid w:val="00BF7E4E"/>
    <w:rsid w:val="00C011A9"/>
    <w:rsid w:val="00C01BA9"/>
    <w:rsid w:val="00C02A0A"/>
    <w:rsid w:val="00C0304D"/>
    <w:rsid w:val="00C03A24"/>
    <w:rsid w:val="00C044AB"/>
    <w:rsid w:val="00C04E86"/>
    <w:rsid w:val="00C06504"/>
    <w:rsid w:val="00C0748A"/>
    <w:rsid w:val="00C112B8"/>
    <w:rsid w:val="00C113B3"/>
    <w:rsid w:val="00C11612"/>
    <w:rsid w:val="00C11B28"/>
    <w:rsid w:val="00C12CBE"/>
    <w:rsid w:val="00C12ECC"/>
    <w:rsid w:val="00C130BC"/>
    <w:rsid w:val="00C1375D"/>
    <w:rsid w:val="00C1589D"/>
    <w:rsid w:val="00C15C0A"/>
    <w:rsid w:val="00C15FC0"/>
    <w:rsid w:val="00C16318"/>
    <w:rsid w:val="00C163C7"/>
    <w:rsid w:val="00C179D4"/>
    <w:rsid w:val="00C201E6"/>
    <w:rsid w:val="00C2041D"/>
    <w:rsid w:val="00C232E3"/>
    <w:rsid w:val="00C23C40"/>
    <w:rsid w:val="00C2455F"/>
    <w:rsid w:val="00C259E9"/>
    <w:rsid w:val="00C265C8"/>
    <w:rsid w:val="00C2678A"/>
    <w:rsid w:val="00C26F9A"/>
    <w:rsid w:val="00C27347"/>
    <w:rsid w:val="00C30621"/>
    <w:rsid w:val="00C3226D"/>
    <w:rsid w:val="00C3246A"/>
    <w:rsid w:val="00C325B3"/>
    <w:rsid w:val="00C327C3"/>
    <w:rsid w:val="00C32E0A"/>
    <w:rsid w:val="00C33483"/>
    <w:rsid w:val="00C33AA5"/>
    <w:rsid w:val="00C34C1C"/>
    <w:rsid w:val="00C36A71"/>
    <w:rsid w:val="00C372B8"/>
    <w:rsid w:val="00C3777F"/>
    <w:rsid w:val="00C37EDC"/>
    <w:rsid w:val="00C40566"/>
    <w:rsid w:val="00C41E8B"/>
    <w:rsid w:val="00C4230C"/>
    <w:rsid w:val="00C43F25"/>
    <w:rsid w:val="00C44185"/>
    <w:rsid w:val="00C4472B"/>
    <w:rsid w:val="00C44E4C"/>
    <w:rsid w:val="00C4540F"/>
    <w:rsid w:val="00C4543A"/>
    <w:rsid w:val="00C45453"/>
    <w:rsid w:val="00C45A3A"/>
    <w:rsid w:val="00C467F5"/>
    <w:rsid w:val="00C46F3C"/>
    <w:rsid w:val="00C47248"/>
    <w:rsid w:val="00C47B4A"/>
    <w:rsid w:val="00C505AE"/>
    <w:rsid w:val="00C521D8"/>
    <w:rsid w:val="00C52E8B"/>
    <w:rsid w:val="00C54A13"/>
    <w:rsid w:val="00C54E11"/>
    <w:rsid w:val="00C54F6C"/>
    <w:rsid w:val="00C55D38"/>
    <w:rsid w:val="00C5607C"/>
    <w:rsid w:val="00C56B5F"/>
    <w:rsid w:val="00C60CC1"/>
    <w:rsid w:val="00C625AB"/>
    <w:rsid w:val="00C62A4F"/>
    <w:rsid w:val="00C6353C"/>
    <w:rsid w:val="00C641B0"/>
    <w:rsid w:val="00C647FC"/>
    <w:rsid w:val="00C64FFD"/>
    <w:rsid w:val="00C66D5F"/>
    <w:rsid w:val="00C66F76"/>
    <w:rsid w:val="00C6727D"/>
    <w:rsid w:val="00C70B8C"/>
    <w:rsid w:val="00C71531"/>
    <w:rsid w:val="00C7218E"/>
    <w:rsid w:val="00C7224D"/>
    <w:rsid w:val="00C72979"/>
    <w:rsid w:val="00C73B50"/>
    <w:rsid w:val="00C741D3"/>
    <w:rsid w:val="00C75EE3"/>
    <w:rsid w:val="00C80BC3"/>
    <w:rsid w:val="00C82C6E"/>
    <w:rsid w:val="00C84D89"/>
    <w:rsid w:val="00C86FB6"/>
    <w:rsid w:val="00C8718D"/>
    <w:rsid w:val="00C879A2"/>
    <w:rsid w:val="00C90141"/>
    <w:rsid w:val="00C90E8A"/>
    <w:rsid w:val="00C910EC"/>
    <w:rsid w:val="00C910F8"/>
    <w:rsid w:val="00C916AF"/>
    <w:rsid w:val="00C9296C"/>
    <w:rsid w:val="00C92CAA"/>
    <w:rsid w:val="00C93712"/>
    <w:rsid w:val="00C93E07"/>
    <w:rsid w:val="00C9514E"/>
    <w:rsid w:val="00C95464"/>
    <w:rsid w:val="00C95A72"/>
    <w:rsid w:val="00C95CA8"/>
    <w:rsid w:val="00C97138"/>
    <w:rsid w:val="00C97256"/>
    <w:rsid w:val="00CA00CC"/>
    <w:rsid w:val="00CA0178"/>
    <w:rsid w:val="00CA11A1"/>
    <w:rsid w:val="00CA1C91"/>
    <w:rsid w:val="00CA66F0"/>
    <w:rsid w:val="00CA76D9"/>
    <w:rsid w:val="00CB1B2F"/>
    <w:rsid w:val="00CB1F56"/>
    <w:rsid w:val="00CB1FFA"/>
    <w:rsid w:val="00CB34A8"/>
    <w:rsid w:val="00CB478A"/>
    <w:rsid w:val="00CB514E"/>
    <w:rsid w:val="00CB5DAA"/>
    <w:rsid w:val="00CB5DAB"/>
    <w:rsid w:val="00CB6FD9"/>
    <w:rsid w:val="00CC0F45"/>
    <w:rsid w:val="00CC3821"/>
    <w:rsid w:val="00CC5562"/>
    <w:rsid w:val="00CC73DF"/>
    <w:rsid w:val="00CC7B84"/>
    <w:rsid w:val="00CD04A6"/>
    <w:rsid w:val="00CD0DE0"/>
    <w:rsid w:val="00CD0E31"/>
    <w:rsid w:val="00CD153A"/>
    <w:rsid w:val="00CD184D"/>
    <w:rsid w:val="00CD315D"/>
    <w:rsid w:val="00CD4779"/>
    <w:rsid w:val="00CD4AED"/>
    <w:rsid w:val="00CD553A"/>
    <w:rsid w:val="00CD58F1"/>
    <w:rsid w:val="00CD7804"/>
    <w:rsid w:val="00CE00B4"/>
    <w:rsid w:val="00CE0249"/>
    <w:rsid w:val="00CE03D4"/>
    <w:rsid w:val="00CE049C"/>
    <w:rsid w:val="00CE0E28"/>
    <w:rsid w:val="00CE0E47"/>
    <w:rsid w:val="00CE1E70"/>
    <w:rsid w:val="00CE286E"/>
    <w:rsid w:val="00CE5217"/>
    <w:rsid w:val="00CE531A"/>
    <w:rsid w:val="00CE5854"/>
    <w:rsid w:val="00CE596F"/>
    <w:rsid w:val="00CE70FF"/>
    <w:rsid w:val="00CF052B"/>
    <w:rsid w:val="00CF22CD"/>
    <w:rsid w:val="00CF2BB1"/>
    <w:rsid w:val="00CF2EFF"/>
    <w:rsid w:val="00CF49E0"/>
    <w:rsid w:val="00CF5C81"/>
    <w:rsid w:val="00CF62C5"/>
    <w:rsid w:val="00CF73CF"/>
    <w:rsid w:val="00CF773D"/>
    <w:rsid w:val="00CF7B7D"/>
    <w:rsid w:val="00D00449"/>
    <w:rsid w:val="00D0171A"/>
    <w:rsid w:val="00D01725"/>
    <w:rsid w:val="00D0377C"/>
    <w:rsid w:val="00D048DC"/>
    <w:rsid w:val="00D04F42"/>
    <w:rsid w:val="00D0596A"/>
    <w:rsid w:val="00D05CBF"/>
    <w:rsid w:val="00D06DD9"/>
    <w:rsid w:val="00D06E17"/>
    <w:rsid w:val="00D10DE8"/>
    <w:rsid w:val="00D11191"/>
    <w:rsid w:val="00D11ADC"/>
    <w:rsid w:val="00D12295"/>
    <w:rsid w:val="00D12BF3"/>
    <w:rsid w:val="00D13B52"/>
    <w:rsid w:val="00D14672"/>
    <w:rsid w:val="00D151E8"/>
    <w:rsid w:val="00D154A0"/>
    <w:rsid w:val="00D159F4"/>
    <w:rsid w:val="00D15CED"/>
    <w:rsid w:val="00D165CB"/>
    <w:rsid w:val="00D167BC"/>
    <w:rsid w:val="00D1710C"/>
    <w:rsid w:val="00D17371"/>
    <w:rsid w:val="00D215DE"/>
    <w:rsid w:val="00D2196F"/>
    <w:rsid w:val="00D21ACC"/>
    <w:rsid w:val="00D2233A"/>
    <w:rsid w:val="00D2344B"/>
    <w:rsid w:val="00D23AD5"/>
    <w:rsid w:val="00D23B7F"/>
    <w:rsid w:val="00D23CC1"/>
    <w:rsid w:val="00D23D84"/>
    <w:rsid w:val="00D247FE"/>
    <w:rsid w:val="00D25C2F"/>
    <w:rsid w:val="00D26144"/>
    <w:rsid w:val="00D27E40"/>
    <w:rsid w:val="00D30BD4"/>
    <w:rsid w:val="00D33989"/>
    <w:rsid w:val="00D3555B"/>
    <w:rsid w:val="00D3583B"/>
    <w:rsid w:val="00D375EB"/>
    <w:rsid w:val="00D37D3A"/>
    <w:rsid w:val="00D449A1"/>
    <w:rsid w:val="00D4540C"/>
    <w:rsid w:val="00D45457"/>
    <w:rsid w:val="00D45756"/>
    <w:rsid w:val="00D45CB1"/>
    <w:rsid w:val="00D50EBF"/>
    <w:rsid w:val="00D51B9A"/>
    <w:rsid w:val="00D53BC6"/>
    <w:rsid w:val="00D53D4D"/>
    <w:rsid w:val="00D548AE"/>
    <w:rsid w:val="00D55004"/>
    <w:rsid w:val="00D5593B"/>
    <w:rsid w:val="00D6126F"/>
    <w:rsid w:val="00D62447"/>
    <w:rsid w:val="00D62C94"/>
    <w:rsid w:val="00D6335D"/>
    <w:rsid w:val="00D636F4"/>
    <w:rsid w:val="00D659B1"/>
    <w:rsid w:val="00D65FFF"/>
    <w:rsid w:val="00D670ED"/>
    <w:rsid w:val="00D67FC3"/>
    <w:rsid w:val="00D70D1C"/>
    <w:rsid w:val="00D71630"/>
    <w:rsid w:val="00D72C83"/>
    <w:rsid w:val="00D72D01"/>
    <w:rsid w:val="00D73036"/>
    <w:rsid w:val="00D73543"/>
    <w:rsid w:val="00D74A57"/>
    <w:rsid w:val="00D75035"/>
    <w:rsid w:val="00D764EB"/>
    <w:rsid w:val="00D801E7"/>
    <w:rsid w:val="00D80443"/>
    <w:rsid w:val="00D80EA0"/>
    <w:rsid w:val="00D8196F"/>
    <w:rsid w:val="00D829E7"/>
    <w:rsid w:val="00D84B69"/>
    <w:rsid w:val="00D867AE"/>
    <w:rsid w:val="00D86EB4"/>
    <w:rsid w:val="00D90D60"/>
    <w:rsid w:val="00D9132F"/>
    <w:rsid w:val="00D92A1E"/>
    <w:rsid w:val="00D92B22"/>
    <w:rsid w:val="00D92B2E"/>
    <w:rsid w:val="00D93A43"/>
    <w:rsid w:val="00D93B3E"/>
    <w:rsid w:val="00D9463F"/>
    <w:rsid w:val="00D95103"/>
    <w:rsid w:val="00D95DC8"/>
    <w:rsid w:val="00D96087"/>
    <w:rsid w:val="00D96F66"/>
    <w:rsid w:val="00D97DFF"/>
    <w:rsid w:val="00DA0D8C"/>
    <w:rsid w:val="00DA0F16"/>
    <w:rsid w:val="00DA13D6"/>
    <w:rsid w:val="00DA1950"/>
    <w:rsid w:val="00DA25E4"/>
    <w:rsid w:val="00DA284D"/>
    <w:rsid w:val="00DA3F98"/>
    <w:rsid w:val="00DA5BC0"/>
    <w:rsid w:val="00DB2CC7"/>
    <w:rsid w:val="00DB3BBB"/>
    <w:rsid w:val="00DB5587"/>
    <w:rsid w:val="00DB769C"/>
    <w:rsid w:val="00DC028E"/>
    <w:rsid w:val="00DC06DE"/>
    <w:rsid w:val="00DC085F"/>
    <w:rsid w:val="00DC0876"/>
    <w:rsid w:val="00DC1612"/>
    <w:rsid w:val="00DC2606"/>
    <w:rsid w:val="00DC29CB"/>
    <w:rsid w:val="00DC40B9"/>
    <w:rsid w:val="00DC4BD4"/>
    <w:rsid w:val="00DC4FBD"/>
    <w:rsid w:val="00DC53D9"/>
    <w:rsid w:val="00DC58FA"/>
    <w:rsid w:val="00DC5D7E"/>
    <w:rsid w:val="00DC63A4"/>
    <w:rsid w:val="00DC6F8B"/>
    <w:rsid w:val="00DC74AF"/>
    <w:rsid w:val="00DD0484"/>
    <w:rsid w:val="00DD1428"/>
    <w:rsid w:val="00DD2695"/>
    <w:rsid w:val="00DD4DB0"/>
    <w:rsid w:val="00DD50C1"/>
    <w:rsid w:val="00DD5444"/>
    <w:rsid w:val="00DD68E2"/>
    <w:rsid w:val="00DD6C80"/>
    <w:rsid w:val="00DD7A78"/>
    <w:rsid w:val="00DE0EB0"/>
    <w:rsid w:val="00DE20FC"/>
    <w:rsid w:val="00DE40F4"/>
    <w:rsid w:val="00DE5F1B"/>
    <w:rsid w:val="00DE5F90"/>
    <w:rsid w:val="00DE7150"/>
    <w:rsid w:val="00DE71D6"/>
    <w:rsid w:val="00DF1866"/>
    <w:rsid w:val="00DF19C5"/>
    <w:rsid w:val="00DF23DA"/>
    <w:rsid w:val="00DF3BBF"/>
    <w:rsid w:val="00DF4756"/>
    <w:rsid w:val="00DF51D7"/>
    <w:rsid w:val="00DF5831"/>
    <w:rsid w:val="00DF5D6A"/>
    <w:rsid w:val="00DF6CC6"/>
    <w:rsid w:val="00DF728B"/>
    <w:rsid w:val="00DF7B01"/>
    <w:rsid w:val="00E00DBC"/>
    <w:rsid w:val="00E01F04"/>
    <w:rsid w:val="00E04CD2"/>
    <w:rsid w:val="00E0534A"/>
    <w:rsid w:val="00E05935"/>
    <w:rsid w:val="00E066C9"/>
    <w:rsid w:val="00E078F3"/>
    <w:rsid w:val="00E106B9"/>
    <w:rsid w:val="00E117D1"/>
    <w:rsid w:val="00E127D6"/>
    <w:rsid w:val="00E13681"/>
    <w:rsid w:val="00E1380B"/>
    <w:rsid w:val="00E15C0F"/>
    <w:rsid w:val="00E16919"/>
    <w:rsid w:val="00E201E8"/>
    <w:rsid w:val="00E23694"/>
    <w:rsid w:val="00E241BC"/>
    <w:rsid w:val="00E2482E"/>
    <w:rsid w:val="00E26DC6"/>
    <w:rsid w:val="00E30284"/>
    <w:rsid w:val="00E31D4C"/>
    <w:rsid w:val="00E35014"/>
    <w:rsid w:val="00E3564C"/>
    <w:rsid w:val="00E35675"/>
    <w:rsid w:val="00E37219"/>
    <w:rsid w:val="00E37313"/>
    <w:rsid w:val="00E4021B"/>
    <w:rsid w:val="00E42C78"/>
    <w:rsid w:val="00E42DC0"/>
    <w:rsid w:val="00E44228"/>
    <w:rsid w:val="00E4526C"/>
    <w:rsid w:val="00E46ACA"/>
    <w:rsid w:val="00E46D5B"/>
    <w:rsid w:val="00E503EF"/>
    <w:rsid w:val="00E5123A"/>
    <w:rsid w:val="00E529D4"/>
    <w:rsid w:val="00E5499F"/>
    <w:rsid w:val="00E549FA"/>
    <w:rsid w:val="00E55038"/>
    <w:rsid w:val="00E55BFB"/>
    <w:rsid w:val="00E6093F"/>
    <w:rsid w:val="00E61C1D"/>
    <w:rsid w:val="00E62A4D"/>
    <w:rsid w:val="00E63D4A"/>
    <w:rsid w:val="00E651C1"/>
    <w:rsid w:val="00E651E4"/>
    <w:rsid w:val="00E653B1"/>
    <w:rsid w:val="00E659A9"/>
    <w:rsid w:val="00E66BB8"/>
    <w:rsid w:val="00E67047"/>
    <w:rsid w:val="00E71C98"/>
    <w:rsid w:val="00E722AF"/>
    <w:rsid w:val="00E7232D"/>
    <w:rsid w:val="00E72B42"/>
    <w:rsid w:val="00E73778"/>
    <w:rsid w:val="00E73A10"/>
    <w:rsid w:val="00E73E3E"/>
    <w:rsid w:val="00E74117"/>
    <w:rsid w:val="00E755B3"/>
    <w:rsid w:val="00E760A8"/>
    <w:rsid w:val="00E7657D"/>
    <w:rsid w:val="00E77E19"/>
    <w:rsid w:val="00E800EA"/>
    <w:rsid w:val="00E807F7"/>
    <w:rsid w:val="00E80DF2"/>
    <w:rsid w:val="00E82B91"/>
    <w:rsid w:val="00E83E36"/>
    <w:rsid w:val="00E8497D"/>
    <w:rsid w:val="00E85A03"/>
    <w:rsid w:val="00E8780C"/>
    <w:rsid w:val="00E87CC0"/>
    <w:rsid w:val="00E90484"/>
    <w:rsid w:val="00E90E89"/>
    <w:rsid w:val="00E92621"/>
    <w:rsid w:val="00E949C5"/>
    <w:rsid w:val="00E959A9"/>
    <w:rsid w:val="00E965CC"/>
    <w:rsid w:val="00E97C66"/>
    <w:rsid w:val="00EA05D6"/>
    <w:rsid w:val="00EA0899"/>
    <w:rsid w:val="00EA14B9"/>
    <w:rsid w:val="00EA1550"/>
    <w:rsid w:val="00EA2B7E"/>
    <w:rsid w:val="00EA41CF"/>
    <w:rsid w:val="00EA48C4"/>
    <w:rsid w:val="00EA4BDB"/>
    <w:rsid w:val="00EA6586"/>
    <w:rsid w:val="00EA6AA5"/>
    <w:rsid w:val="00EA79DC"/>
    <w:rsid w:val="00EA7A3E"/>
    <w:rsid w:val="00EB0BC4"/>
    <w:rsid w:val="00EB0FBA"/>
    <w:rsid w:val="00EB13AF"/>
    <w:rsid w:val="00EB1DC6"/>
    <w:rsid w:val="00EB291F"/>
    <w:rsid w:val="00EB2F16"/>
    <w:rsid w:val="00EB4082"/>
    <w:rsid w:val="00EB4C3E"/>
    <w:rsid w:val="00EB6032"/>
    <w:rsid w:val="00EC0598"/>
    <w:rsid w:val="00EC35D0"/>
    <w:rsid w:val="00EC3D55"/>
    <w:rsid w:val="00EC3FC5"/>
    <w:rsid w:val="00EC463E"/>
    <w:rsid w:val="00EC46DB"/>
    <w:rsid w:val="00EC4B6E"/>
    <w:rsid w:val="00EC555B"/>
    <w:rsid w:val="00EC55C9"/>
    <w:rsid w:val="00EC7B33"/>
    <w:rsid w:val="00ED128A"/>
    <w:rsid w:val="00ED190C"/>
    <w:rsid w:val="00ED1C21"/>
    <w:rsid w:val="00ED20EF"/>
    <w:rsid w:val="00ED25D8"/>
    <w:rsid w:val="00ED2DA6"/>
    <w:rsid w:val="00ED4A32"/>
    <w:rsid w:val="00ED5D6E"/>
    <w:rsid w:val="00ED5EDD"/>
    <w:rsid w:val="00ED64D5"/>
    <w:rsid w:val="00EE0738"/>
    <w:rsid w:val="00EE108B"/>
    <w:rsid w:val="00EE1A92"/>
    <w:rsid w:val="00EE2090"/>
    <w:rsid w:val="00EE2843"/>
    <w:rsid w:val="00EE3CAB"/>
    <w:rsid w:val="00EE46B4"/>
    <w:rsid w:val="00EE5DE9"/>
    <w:rsid w:val="00EF07AE"/>
    <w:rsid w:val="00EF3681"/>
    <w:rsid w:val="00EF4DA6"/>
    <w:rsid w:val="00EF5BDD"/>
    <w:rsid w:val="00EF6A2E"/>
    <w:rsid w:val="00F01098"/>
    <w:rsid w:val="00F0273F"/>
    <w:rsid w:val="00F02755"/>
    <w:rsid w:val="00F04522"/>
    <w:rsid w:val="00F048F2"/>
    <w:rsid w:val="00F04AFA"/>
    <w:rsid w:val="00F04FA8"/>
    <w:rsid w:val="00F128C5"/>
    <w:rsid w:val="00F13523"/>
    <w:rsid w:val="00F13674"/>
    <w:rsid w:val="00F14D6B"/>
    <w:rsid w:val="00F17626"/>
    <w:rsid w:val="00F17F93"/>
    <w:rsid w:val="00F2059B"/>
    <w:rsid w:val="00F206D3"/>
    <w:rsid w:val="00F20F6E"/>
    <w:rsid w:val="00F21CF9"/>
    <w:rsid w:val="00F221F8"/>
    <w:rsid w:val="00F22BDF"/>
    <w:rsid w:val="00F23804"/>
    <w:rsid w:val="00F265C4"/>
    <w:rsid w:val="00F268B6"/>
    <w:rsid w:val="00F26F8C"/>
    <w:rsid w:val="00F300B2"/>
    <w:rsid w:val="00F30949"/>
    <w:rsid w:val="00F324F7"/>
    <w:rsid w:val="00F33369"/>
    <w:rsid w:val="00F33EE3"/>
    <w:rsid w:val="00F34359"/>
    <w:rsid w:val="00F37172"/>
    <w:rsid w:val="00F372C9"/>
    <w:rsid w:val="00F376CF"/>
    <w:rsid w:val="00F376F6"/>
    <w:rsid w:val="00F4064F"/>
    <w:rsid w:val="00F409A0"/>
    <w:rsid w:val="00F409FA"/>
    <w:rsid w:val="00F40DAA"/>
    <w:rsid w:val="00F422B1"/>
    <w:rsid w:val="00F4294C"/>
    <w:rsid w:val="00F43967"/>
    <w:rsid w:val="00F451D4"/>
    <w:rsid w:val="00F45A38"/>
    <w:rsid w:val="00F46461"/>
    <w:rsid w:val="00F467F9"/>
    <w:rsid w:val="00F4750C"/>
    <w:rsid w:val="00F505CB"/>
    <w:rsid w:val="00F5081D"/>
    <w:rsid w:val="00F515F4"/>
    <w:rsid w:val="00F51F39"/>
    <w:rsid w:val="00F522AA"/>
    <w:rsid w:val="00F53190"/>
    <w:rsid w:val="00F53459"/>
    <w:rsid w:val="00F55A39"/>
    <w:rsid w:val="00F55EA9"/>
    <w:rsid w:val="00F579A3"/>
    <w:rsid w:val="00F60EC1"/>
    <w:rsid w:val="00F63887"/>
    <w:rsid w:val="00F63998"/>
    <w:rsid w:val="00F63E39"/>
    <w:rsid w:val="00F64156"/>
    <w:rsid w:val="00F64268"/>
    <w:rsid w:val="00F64776"/>
    <w:rsid w:val="00F716A5"/>
    <w:rsid w:val="00F745B5"/>
    <w:rsid w:val="00F745B9"/>
    <w:rsid w:val="00F75270"/>
    <w:rsid w:val="00F75311"/>
    <w:rsid w:val="00F75F0E"/>
    <w:rsid w:val="00F770C3"/>
    <w:rsid w:val="00F8172D"/>
    <w:rsid w:val="00F83259"/>
    <w:rsid w:val="00F835E7"/>
    <w:rsid w:val="00F8429B"/>
    <w:rsid w:val="00F852A7"/>
    <w:rsid w:val="00F8536E"/>
    <w:rsid w:val="00F856AE"/>
    <w:rsid w:val="00F85A38"/>
    <w:rsid w:val="00F85F8A"/>
    <w:rsid w:val="00F865BB"/>
    <w:rsid w:val="00F87527"/>
    <w:rsid w:val="00F87DDD"/>
    <w:rsid w:val="00F90642"/>
    <w:rsid w:val="00F90884"/>
    <w:rsid w:val="00F90D74"/>
    <w:rsid w:val="00F9155A"/>
    <w:rsid w:val="00F918A7"/>
    <w:rsid w:val="00F92A49"/>
    <w:rsid w:val="00F92A53"/>
    <w:rsid w:val="00F95078"/>
    <w:rsid w:val="00F9704A"/>
    <w:rsid w:val="00F9733D"/>
    <w:rsid w:val="00F975BC"/>
    <w:rsid w:val="00FA39A3"/>
    <w:rsid w:val="00FA536D"/>
    <w:rsid w:val="00FA72EC"/>
    <w:rsid w:val="00FA7817"/>
    <w:rsid w:val="00FA7C0B"/>
    <w:rsid w:val="00FB0D3A"/>
    <w:rsid w:val="00FB1235"/>
    <w:rsid w:val="00FB13E9"/>
    <w:rsid w:val="00FB3B5D"/>
    <w:rsid w:val="00FB3D0A"/>
    <w:rsid w:val="00FB46C5"/>
    <w:rsid w:val="00FB57E0"/>
    <w:rsid w:val="00FC044B"/>
    <w:rsid w:val="00FC069A"/>
    <w:rsid w:val="00FC1BD6"/>
    <w:rsid w:val="00FC513B"/>
    <w:rsid w:val="00FC6473"/>
    <w:rsid w:val="00FC66F6"/>
    <w:rsid w:val="00FC72ED"/>
    <w:rsid w:val="00FD0EDD"/>
    <w:rsid w:val="00FD13E1"/>
    <w:rsid w:val="00FD1E67"/>
    <w:rsid w:val="00FD3232"/>
    <w:rsid w:val="00FD3513"/>
    <w:rsid w:val="00FD3B35"/>
    <w:rsid w:val="00FD743E"/>
    <w:rsid w:val="00FE0CE8"/>
    <w:rsid w:val="00FE0F71"/>
    <w:rsid w:val="00FE1982"/>
    <w:rsid w:val="00FE1AA1"/>
    <w:rsid w:val="00FE2D0D"/>
    <w:rsid w:val="00FE314D"/>
    <w:rsid w:val="00FE3902"/>
    <w:rsid w:val="00FE4835"/>
    <w:rsid w:val="00FE50D7"/>
    <w:rsid w:val="00FE55BE"/>
    <w:rsid w:val="00FE5E23"/>
    <w:rsid w:val="00FE754B"/>
    <w:rsid w:val="00FE7FBC"/>
    <w:rsid w:val="00FF57A0"/>
    <w:rsid w:val="00FF670C"/>
    <w:rsid w:val="00FF671B"/>
    <w:rsid w:val="00FF70DB"/>
    <w:rsid w:val="00FF7B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665C41C-0FE5-46B0-8BBB-D513B2BA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54B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5tinkleliolenteltamsi-1parykinimas1">
    <w:name w:val="5 tinklelio lentelė (tamsi) - 1 paryškinimas1"/>
    <w:basedOn w:val="Antrat1"/>
    <w:next w:val="prastasis"/>
    <w:uiPriority w:val="39"/>
    <w:unhideWhenUsed/>
    <w:qFormat/>
    <w:rsid w:val="00217192"/>
    <w:pPr>
      <w:spacing w:before="240" w:after="0" w:line="259" w:lineRule="auto"/>
      <w:jc w:val="left"/>
      <w:outlineLvl w:val="9"/>
    </w:pPr>
    <w:rPr>
      <w:rFonts w:ascii="Cambria" w:eastAsia="Times New Roman" w:hAnsi="Cambria" w:cs="Times New Roman"/>
      <w:b w:val="0"/>
      <w:bCs w:val="0"/>
      <w:caps w:val="0"/>
      <w:color w:val="365F91"/>
      <w:spacing w:val="0"/>
      <w:sz w:val="32"/>
      <w:szCs w:val="32"/>
    </w:rPr>
  </w:style>
  <w:style w:type="character" w:customStyle="1" w:styleId="normal-h">
    <w:name w:val="normal-h"/>
    <w:basedOn w:val="Numatytasispastraiposriftas"/>
    <w:rsid w:val="000B73F4"/>
  </w:style>
  <w:style w:type="table" w:customStyle="1" w:styleId="Lentelstinklelis1">
    <w:name w:val="Lentelės tinklelis1"/>
    <w:basedOn w:val="prastojilentel"/>
    <w:uiPriority w:val="39"/>
    <w:rsid w:val="00127BC0"/>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4E264A"/>
    <w:pPr>
      <w:spacing w:after="0" w:line="240" w:lineRule="auto"/>
      <w:jc w:val="left"/>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7194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92263157">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58825252">
      <w:bodyDiv w:val="1"/>
      <w:marLeft w:val="0"/>
      <w:marRight w:val="0"/>
      <w:marTop w:val="0"/>
      <w:marBottom w:val="0"/>
      <w:divBdr>
        <w:top w:val="none" w:sz="0" w:space="0" w:color="auto"/>
        <w:left w:val="none" w:sz="0" w:space="0" w:color="auto"/>
        <w:bottom w:val="none" w:sz="0" w:space="0" w:color="auto"/>
        <w:right w:val="none" w:sz="0" w:space="0" w:color="auto"/>
      </w:divBdr>
      <w:divsChild>
        <w:div w:id="70929878">
          <w:marLeft w:val="0"/>
          <w:marRight w:val="0"/>
          <w:marTop w:val="0"/>
          <w:marBottom w:val="0"/>
          <w:divBdr>
            <w:top w:val="none" w:sz="0" w:space="0" w:color="auto"/>
            <w:left w:val="none" w:sz="0" w:space="0" w:color="auto"/>
            <w:bottom w:val="none" w:sz="0" w:space="0" w:color="auto"/>
            <w:right w:val="none" w:sz="0" w:space="0" w:color="auto"/>
          </w:divBdr>
        </w:div>
        <w:div w:id="250622919">
          <w:marLeft w:val="0"/>
          <w:marRight w:val="0"/>
          <w:marTop w:val="0"/>
          <w:marBottom w:val="0"/>
          <w:divBdr>
            <w:top w:val="none" w:sz="0" w:space="0" w:color="auto"/>
            <w:left w:val="none" w:sz="0" w:space="0" w:color="auto"/>
            <w:bottom w:val="none" w:sz="0" w:space="0" w:color="auto"/>
            <w:right w:val="none" w:sz="0" w:space="0" w:color="auto"/>
          </w:divBdr>
        </w:div>
        <w:div w:id="685057106">
          <w:marLeft w:val="0"/>
          <w:marRight w:val="0"/>
          <w:marTop w:val="0"/>
          <w:marBottom w:val="0"/>
          <w:divBdr>
            <w:top w:val="none" w:sz="0" w:space="0" w:color="auto"/>
            <w:left w:val="none" w:sz="0" w:space="0" w:color="auto"/>
            <w:bottom w:val="none" w:sz="0" w:space="0" w:color="auto"/>
            <w:right w:val="none" w:sz="0" w:space="0" w:color="auto"/>
          </w:divBdr>
        </w:div>
        <w:div w:id="864178463">
          <w:marLeft w:val="0"/>
          <w:marRight w:val="0"/>
          <w:marTop w:val="0"/>
          <w:marBottom w:val="0"/>
          <w:divBdr>
            <w:top w:val="none" w:sz="0" w:space="0" w:color="auto"/>
            <w:left w:val="none" w:sz="0" w:space="0" w:color="auto"/>
            <w:bottom w:val="none" w:sz="0" w:space="0" w:color="auto"/>
            <w:right w:val="none" w:sz="0" w:space="0" w:color="auto"/>
          </w:divBdr>
        </w:div>
        <w:div w:id="886917130">
          <w:marLeft w:val="0"/>
          <w:marRight w:val="0"/>
          <w:marTop w:val="0"/>
          <w:marBottom w:val="0"/>
          <w:divBdr>
            <w:top w:val="none" w:sz="0" w:space="0" w:color="auto"/>
            <w:left w:val="none" w:sz="0" w:space="0" w:color="auto"/>
            <w:bottom w:val="none" w:sz="0" w:space="0" w:color="auto"/>
            <w:right w:val="none" w:sz="0" w:space="0" w:color="auto"/>
          </w:divBdr>
        </w:div>
        <w:div w:id="897934508">
          <w:marLeft w:val="0"/>
          <w:marRight w:val="0"/>
          <w:marTop w:val="0"/>
          <w:marBottom w:val="0"/>
          <w:divBdr>
            <w:top w:val="none" w:sz="0" w:space="0" w:color="auto"/>
            <w:left w:val="none" w:sz="0" w:space="0" w:color="auto"/>
            <w:bottom w:val="none" w:sz="0" w:space="0" w:color="auto"/>
            <w:right w:val="none" w:sz="0" w:space="0" w:color="auto"/>
          </w:divBdr>
        </w:div>
        <w:div w:id="1775055766">
          <w:marLeft w:val="0"/>
          <w:marRight w:val="0"/>
          <w:marTop w:val="0"/>
          <w:marBottom w:val="0"/>
          <w:divBdr>
            <w:top w:val="none" w:sz="0" w:space="0" w:color="auto"/>
            <w:left w:val="none" w:sz="0" w:space="0" w:color="auto"/>
            <w:bottom w:val="none" w:sz="0" w:space="0" w:color="auto"/>
            <w:right w:val="none" w:sz="0" w:space="0" w:color="auto"/>
          </w:divBdr>
        </w:div>
        <w:div w:id="1942519324">
          <w:marLeft w:val="0"/>
          <w:marRight w:val="0"/>
          <w:marTop w:val="0"/>
          <w:marBottom w:val="0"/>
          <w:divBdr>
            <w:top w:val="none" w:sz="0" w:space="0" w:color="auto"/>
            <w:left w:val="none" w:sz="0" w:space="0" w:color="auto"/>
            <w:bottom w:val="none" w:sz="0" w:space="0" w:color="auto"/>
            <w:right w:val="none" w:sz="0" w:space="0" w:color="auto"/>
          </w:divBdr>
        </w:div>
        <w:div w:id="1977251825">
          <w:marLeft w:val="0"/>
          <w:marRight w:val="0"/>
          <w:marTop w:val="0"/>
          <w:marBottom w:val="0"/>
          <w:divBdr>
            <w:top w:val="none" w:sz="0" w:space="0" w:color="auto"/>
            <w:left w:val="none" w:sz="0" w:space="0" w:color="auto"/>
            <w:bottom w:val="none" w:sz="0" w:space="0" w:color="auto"/>
            <w:right w:val="none" w:sz="0" w:space="0" w:color="auto"/>
          </w:divBdr>
        </w:div>
      </w:divsChild>
    </w:div>
    <w:div w:id="1809396860">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5.xml><?xml version="1.0" encoding="utf-8"?>
<b:Sources xmlns:b="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BCB4FD-6467-4881-9F08-DA79445F1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39A7B42-F7FC-43F7-926B-5B5071C3DD37}">
  <ds:schemaRefs>
    <ds:schemaRef ds:uri="http://schemas.microsoft.com/office/2006/metadata/properties"/>
    <ds:schemaRef ds:uri="http://schemas.microsoft.com/office/infopath/2007/PartnerControls"/>
    <ds:schemaRef ds:uri="643757d3-539d-4137-a310-c0be10b0b2ff"/>
  </ds:schemaRefs>
</ds:datastoreItem>
</file>

<file path=customXml/itemProps5.xml><?xml version="1.0" encoding="utf-8"?>
<ds:datastoreItem xmlns:ds="http://schemas.openxmlformats.org/officeDocument/2006/customXml" ds:itemID="{AAF4DB23-4B66-4A89-AA43-1EFF5F8092B0}">
  <ds:schemaRefs>
    <ds:schemaRef ds:uri="http://schemas.openxmlformats.org/officeDocument/2006/bibliography"/>
  </ds:schemaRefs>
</ds:datastoreItem>
</file>

<file path=customXml/itemProps6.xml><?xml version="1.0" encoding="utf-8"?>
<ds:datastoreItem xmlns:ds="http://schemas.openxmlformats.org/officeDocument/2006/customXml" ds:itemID="{C2500078-274A-4E6D-ACF6-102C859F7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80</TotalTime>
  <Pages>2</Pages>
  <Words>3594</Words>
  <Characters>2050</Characters>
  <Application>Microsoft Office Word</Application>
  <DocSecurity>0</DocSecurity>
  <Lines>17</Lines>
  <Paragraphs>11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Hewlett-Packard Company</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Ramutė Skripkienė</dc:creator>
  <cp:lastModifiedBy>Žydrė Jucevičienė</cp:lastModifiedBy>
  <cp:revision>20</cp:revision>
  <cp:lastPrinted>2021-06-01T09:57:00Z</cp:lastPrinted>
  <dcterms:created xsi:type="dcterms:W3CDTF">2025-02-05T10:15:00Z</dcterms:created>
  <dcterms:modified xsi:type="dcterms:W3CDTF">2025-02-28T08:04:00Z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0x0101005CFE62F9A000F14EA1727FE8B3CEAAD7</vt:lpwstr>
  </property>
</Properties>
</file>