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38C043D4" w14:textId="77777777" w:rsidR="00315E0E" w:rsidRPr="00AB04C3" w:rsidRDefault="00315E0E" w:rsidP="00315E0E">
          <w:pPr>
            <w:tabs>
              <w:tab w:val="center" w:pos="4513"/>
              <w:tab w:val="right" w:pos="9026"/>
            </w:tabs>
            <w:rPr>
              <w:rFonts w:asciiTheme="majorHAnsi" w:hAnsiTheme="majorHAnsi" w:cstheme="majorHAnsi"/>
              <w:sz w:val="32"/>
              <w:szCs w:val="32"/>
              <w:lang w:val="lt-LT"/>
            </w:rPr>
          </w:pPr>
        </w:p>
        <w:sdt>
          <w:sdtPr>
            <w:rPr>
              <w:rFonts w:ascii="Times New Roman" w:eastAsia="Calibri" w:hAnsi="Times New Roman" w:cs="Times New Roman"/>
              <w:sz w:val="24"/>
              <w:szCs w:val="24"/>
              <w:lang w:val="lt-LT"/>
            </w:rPr>
            <w:id w:val="-881169145"/>
            <w:docPartObj>
              <w:docPartGallery w:val="Cover Pages"/>
              <w:docPartUnique/>
            </w:docPartObj>
          </w:sdtPr>
          <w:sdtEndPr>
            <w:rPr>
              <w:rFonts w:asciiTheme="minorHAnsi" w:eastAsiaTheme="minorEastAsia" w:hAnsiTheme="minorHAnsi" w:cstheme="minorBidi"/>
              <w:sz w:val="21"/>
              <w:szCs w:val="21"/>
              <w:lang w:val="en-US"/>
            </w:rPr>
          </w:sdtEndPr>
          <w:sdtContent>
            <w:p w14:paraId="42F6E898" w14:textId="77777777" w:rsidR="00315E0E" w:rsidRPr="00870D1A" w:rsidRDefault="00315E0E" w:rsidP="00315E0E">
              <w:pPr>
                <w:pStyle w:val="Antrats"/>
                <w:rPr>
                  <w:lang w:val="lt-LT" w:eastAsia="lt-LT"/>
                </w:rPr>
              </w:pPr>
            </w:p>
            <w:p w14:paraId="1545DB20" w14:textId="77777777" w:rsidR="00315E0E" w:rsidRDefault="00315E0E" w:rsidP="00315E0E">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062A7BE3" wp14:editId="26DF56AF">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33F40E2D" w14:textId="77777777" w:rsidR="00315E0E" w:rsidRDefault="00315E0E" w:rsidP="00315E0E">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34D0ACFD" w14:textId="5732EA86" w:rsidR="00315E0E" w:rsidRDefault="00315E0E" w:rsidP="00315E0E">
              <w:pPr>
                <w:spacing w:after="0" w:line="20" w:lineRule="atLeast"/>
                <w:jc w:val="center"/>
                <w:rPr>
                  <w:rFonts w:ascii="Times New Roman" w:hAnsi="Times New Roman"/>
                </w:rPr>
              </w:pPr>
              <w:proofErr w:type="spellStart"/>
              <w:r>
                <w:rPr>
                  <w:rFonts w:ascii="Times New Roman" w:hAnsi="Times New Roman"/>
                </w:rPr>
                <w:t>Savanorių</w:t>
              </w:r>
              <w:proofErr w:type="spellEnd"/>
              <w:r>
                <w:rPr>
                  <w:rFonts w:ascii="Times New Roman" w:hAnsi="Times New Roman"/>
                </w:rPr>
                <w:t xml:space="preserve"> g. 29A, LT-97111 </w:t>
              </w:r>
              <w:proofErr w:type="spellStart"/>
              <w:r>
                <w:rPr>
                  <w:rFonts w:ascii="Times New Roman" w:hAnsi="Times New Roman"/>
                </w:rPr>
                <w:t>Kretinga</w:t>
              </w:r>
              <w:proofErr w:type="spellEnd"/>
              <w:r>
                <w:rPr>
                  <w:rFonts w:ascii="Times New Roman" w:hAnsi="Times New Roman"/>
                </w:rPr>
                <w:t>, tel. (</w:t>
              </w:r>
              <w:r>
                <w:rPr>
                  <w:rFonts w:ascii="Times New Roman" w:hAnsi="Times New Roman"/>
                </w:rPr>
                <w:t>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44893B2E" w14:textId="77777777" w:rsidR="00315E0E" w:rsidRDefault="00315E0E" w:rsidP="00315E0E">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5FB0224F" w14:textId="77777777" w:rsidR="00315E0E" w:rsidRDefault="00315E0E" w:rsidP="00315E0E">
              <w:pPr>
                <w:pStyle w:val="Tekstas"/>
                <w:spacing w:line="20" w:lineRule="atLeast"/>
                <w:ind w:firstLine="0"/>
                <w:jc w:val="center"/>
                <w:rPr>
                  <w:sz w:val="22"/>
                  <w:szCs w:val="22"/>
                  <w:u w:val="single"/>
                </w:rPr>
              </w:pPr>
            </w:p>
            <w:p w14:paraId="03211F4C" w14:textId="77777777" w:rsidR="00315E0E" w:rsidRDefault="00315E0E" w:rsidP="00315E0E">
              <w:pPr>
                <w:pStyle w:val="Tekstas"/>
                <w:spacing w:line="20" w:lineRule="atLeast"/>
                <w:ind w:firstLine="0"/>
                <w:jc w:val="center"/>
                <w:rPr>
                  <w:sz w:val="22"/>
                  <w:szCs w:val="22"/>
                  <w:u w:val="single"/>
                </w:rPr>
              </w:pPr>
            </w:p>
            <w:p w14:paraId="28BA5DFC" w14:textId="77777777" w:rsidR="00315E0E" w:rsidRDefault="00315E0E" w:rsidP="00315E0E">
              <w:pPr>
                <w:pStyle w:val="Tekstas"/>
                <w:spacing w:line="20" w:lineRule="atLeast"/>
                <w:ind w:firstLine="0"/>
                <w:jc w:val="center"/>
                <w:rPr>
                  <w:sz w:val="22"/>
                  <w:szCs w:val="22"/>
                  <w:u w:val="single"/>
                </w:rPr>
              </w:pPr>
            </w:p>
            <w:p w14:paraId="10B448F2" w14:textId="77777777" w:rsidR="00315E0E" w:rsidRDefault="00315E0E" w:rsidP="00315E0E">
              <w:pPr>
                <w:pStyle w:val="Tekstas"/>
                <w:spacing w:line="20" w:lineRule="atLeast"/>
                <w:ind w:firstLine="0"/>
                <w:jc w:val="center"/>
                <w:rPr>
                  <w:sz w:val="22"/>
                  <w:szCs w:val="22"/>
                  <w:u w:val="single"/>
                </w:rPr>
              </w:pPr>
              <w:bookmarkStart w:id="0" w:name="_GoBack"/>
              <w:bookmarkEnd w:id="0"/>
            </w:p>
            <w:p w14:paraId="6F5F1F76" w14:textId="77777777" w:rsidR="00315E0E" w:rsidRDefault="00315E0E" w:rsidP="00315E0E">
              <w:pPr>
                <w:pStyle w:val="Tekstas"/>
                <w:spacing w:line="20" w:lineRule="atLeast"/>
                <w:ind w:firstLine="0"/>
                <w:jc w:val="center"/>
                <w:rPr>
                  <w:sz w:val="22"/>
                  <w:szCs w:val="22"/>
                  <w:u w:val="single"/>
                </w:rPr>
              </w:pPr>
            </w:p>
            <w:p w14:paraId="2F46F0DF" w14:textId="77777777" w:rsidR="00315E0E" w:rsidRDefault="00315E0E" w:rsidP="00315E0E">
              <w:pPr>
                <w:pStyle w:val="Tekstas"/>
                <w:spacing w:line="20" w:lineRule="atLeast"/>
                <w:ind w:firstLine="0"/>
                <w:jc w:val="center"/>
                <w:rPr>
                  <w:sz w:val="22"/>
                  <w:szCs w:val="22"/>
                  <w:u w:val="single"/>
                </w:rPr>
              </w:pPr>
            </w:p>
            <w:p w14:paraId="4F93705B" w14:textId="77777777" w:rsidR="00315E0E" w:rsidRDefault="00315E0E" w:rsidP="00315E0E">
              <w:pPr>
                <w:pStyle w:val="Tekstas"/>
                <w:spacing w:line="20" w:lineRule="atLeast"/>
                <w:ind w:firstLine="0"/>
                <w:jc w:val="center"/>
                <w:rPr>
                  <w:sz w:val="22"/>
                  <w:szCs w:val="22"/>
                  <w:u w:val="single"/>
                </w:rPr>
              </w:pPr>
            </w:p>
            <w:p w14:paraId="664A28A0" w14:textId="77777777" w:rsidR="00315E0E" w:rsidRDefault="00315E0E" w:rsidP="00315E0E">
              <w:pPr>
                <w:pStyle w:val="Tekstas"/>
                <w:spacing w:line="20" w:lineRule="atLeast"/>
                <w:ind w:firstLine="0"/>
                <w:jc w:val="center"/>
                <w:rPr>
                  <w:sz w:val="22"/>
                  <w:szCs w:val="22"/>
                  <w:u w:val="single"/>
                </w:rPr>
              </w:pPr>
            </w:p>
            <w:p w14:paraId="46056C99" w14:textId="77777777" w:rsidR="00315E0E" w:rsidRDefault="00315E0E" w:rsidP="00315E0E">
              <w:pPr>
                <w:pStyle w:val="Tekstas"/>
                <w:spacing w:line="20" w:lineRule="atLeast"/>
                <w:ind w:firstLine="0"/>
                <w:jc w:val="center"/>
                <w:rPr>
                  <w:sz w:val="22"/>
                  <w:szCs w:val="22"/>
                  <w:u w:val="single"/>
                </w:rPr>
              </w:pPr>
            </w:p>
            <w:p w14:paraId="592407B1" w14:textId="77777777" w:rsidR="00315E0E" w:rsidRDefault="00315E0E" w:rsidP="00315E0E">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14:paraId="5647F089" w14:textId="77777777" w:rsidR="00315E0E" w:rsidRDefault="00315E0E" w:rsidP="00315E0E">
              <w:pPr>
                <w:pStyle w:val="Tekstas"/>
                <w:spacing w:line="20" w:lineRule="atLeast"/>
                <w:ind w:firstLine="0"/>
                <w:jc w:val="center"/>
                <w:rPr>
                  <w:sz w:val="22"/>
                  <w:szCs w:val="22"/>
                  <w:u w:val="single"/>
                </w:rPr>
              </w:pPr>
            </w:p>
            <w:p w14:paraId="20E38C71" w14:textId="77777777" w:rsidR="00315E0E" w:rsidRDefault="00315E0E" w:rsidP="00315E0E">
              <w:pPr>
                <w:pStyle w:val="Tekstas"/>
                <w:spacing w:line="20" w:lineRule="atLeast"/>
                <w:ind w:firstLine="0"/>
                <w:jc w:val="center"/>
                <w:rPr>
                  <w:sz w:val="22"/>
                  <w:szCs w:val="22"/>
                  <w:u w:val="single"/>
                </w:rPr>
              </w:pPr>
            </w:p>
            <w:p w14:paraId="548F8844" w14:textId="77777777" w:rsidR="00315E0E" w:rsidRDefault="00315E0E" w:rsidP="00315E0E">
              <w:pPr>
                <w:pStyle w:val="Tekstas"/>
                <w:spacing w:line="20" w:lineRule="atLeast"/>
                <w:ind w:firstLine="0"/>
                <w:jc w:val="center"/>
                <w:rPr>
                  <w:sz w:val="22"/>
                  <w:szCs w:val="22"/>
                  <w:u w:val="single"/>
                </w:rPr>
              </w:pPr>
            </w:p>
            <w:p w14:paraId="216B81E8" w14:textId="77777777" w:rsidR="00315E0E" w:rsidRDefault="00315E0E" w:rsidP="00315E0E">
              <w:pPr>
                <w:pStyle w:val="Tekstas"/>
                <w:spacing w:line="20" w:lineRule="atLeast"/>
                <w:ind w:firstLine="0"/>
                <w:jc w:val="center"/>
                <w:rPr>
                  <w:sz w:val="22"/>
                  <w:szCs w:val="22"/>
                  <w:u w:val="single"/>
                </w:rPr>
              </w:pPr>
            </w:p>
            <w:p w14:paraId="346355A8" w14:textId="77777777" w:rsidR="00315E0E" w:rsidRDefault="00315E0E" w:rsidP="00315E0E">
              <w:pPr>
                <w:pStyle w:val="Tekstas"/>
                <w:spacing w:line="20" w:lineRule="atLeast"/>
                <w:ind w:firstLine="0"/>
                <w:jc w:val="center"/>
                <w:rPr>
                  <w:sz w:val="22"/>
                  <w:szCs w:val="22"/>
                  <w:u w:val="single"/>
                </w:rPr>
              </w:pPr>
            </w:p>
            <w:p w14:paraId="61D9E698" w14:textId="77777777" w:rsidR="00315E0E" w:rsidRDefault="00315E0E" w:rsidP="00315E0E">
              <w:pPr>
                <w:pStyle w:val="Tekstas"/>
                <w:spacing w:line="20" w:lineRule="atLeast"/>
                <w:ind w:firstLine="0"/>
                <w:jc w:val="center"/>
                <w:rPr>
                  <w:sz w:val="22"/>
                  <w:szCs w:val="22"/>
                  <w:u w:val="single"/>
                </w:rPr>
              </w:pPr>
            </w:p>
            <w:p w14:paraId="7F7049E1" w14:textId="77777777" w:rsidR="00315E0E" w:rsidRDefault="00315E0E" w:rsidP="00315E0E">
              <w:pPr>
                <w:pStyle w:val="Tekstas"/>
                <w:spacing w:line="20" w:lineRule="atLeast"/>
                <w:ind w:firstLine="0"/>
                <w:jc w:val="center"/>
                <w:rPr>
                  <w:sz w:val="22"/>
                  <w:szCs w:val="22"/>
                  <w:u w:val="single"/>
                </w:rPr>
              </w:pPr>
            </w:p>
            <w:p w14:paraId="11CF35D3" w14:textId="77777777" w:rsidR="00315E0E" w:rsidRDefault="00315E0E" w:rsidP="00315E0E">
              <w:pPr>
                <w:pStyle w:val="Tekstas"/>
                <w:spacing w:line="20" w:lineRule="atLeast"/>
                <w:ind w:firstLine="0"/>
                <w:jc w:val="center"/>
                <w:rPr>
                  <w:sz w:val="22"/>
                  <w:szCs w:val="22"/>
                  <w:u w:val="single"/>
                </w:rPr>
              </w:pPr>
            </w:p>
            <w:p w14:paraId="5550A782" w14:textId="77777777" w:rsidR="00315E0E" w:rsidRDefault="00315E0E" w:rsidP="00315E0E">
              <w:pPr>
                <w:pStyle w:val="Tekstas"/>
                <w:spacing w:line="20" w:lineRule="atLeast"/>
                <w:ind w:firstLine="0"/>
                <w:jc w:val="center"/>
                <w:rPr>
                  <w:sz w:val="22"/>
                  <w:szCs w:val="22"/>
                  <w:u w:val="single"/>
                </w:rPr>
              </w:pPr>
            </w:p>
            <w:p w14:paraId="1237077D" w14:textId="77777777" w:rsidR="00315E0E" w:rsidRDefault="00315E0E" w:rsidP="00315E0E">
              <w:pPr>
                <w:pStyle w:val="Tekstas"/>
                <w:spacing w:line="20" w:lineRule="atLeast"/>
                <w:ind w:firstLine="0"/>
                <w:jc w:val="center"/>
                <w:rPr>
                  <w:sz w:val="22"/>
                  <w:szCs w:val="22"/>
                  <w:u w:val="single"/>
                </w:rPr>
              </w:pPr>
            </w:p>
            <w:p w14:paraId="6426F10B" w14:textId="77777777" w:rsidR="00315E0E" w:rsidRDefault="00315E0E" w:rsidP="00315E0E">
              <w:pPr>
                <w:pStyle w:val="Tekstas"/>
                <w:spacing w:line="20" w:lineRule="atLeast"/>
                <w:ind w:firstLine="0"/>
                <w:jc w:val="center"/>
                <w:rPr>
                  <w:sz w:val="22"/>
                  <w:szCs w:val="22"/>
                  <w:u w:val="single"/>
                </w:rPr>
              </w:pPr>
            </w:p>
            <w:p w14:paraId="44FA1A66" w14:textId="77777777" w:rsidR="00315E0E" w:rsidRDefault="00315E0E" w:rsidP="00315E0E">
              <w:pPr>
                <w:pStyle w:val="Tekstas"/>
                <w:spacing w:line="20" w:lineRule="atLeast"/>
                <w:ind w:firstLine="0"/>
                <w:jc w:val="center"/>
                <w:rPr>
                  <w:sz w:val="22"/>
                  <w:szCs w:val="22"/>
                  <w:u w:val="single"/>
                </w:rPr>
              </w:pPr>
            </w:p>
            <w:p w14:paraId="49D38801" w14:textId="77777777" w:rsidR="00315E0E" w:rsidRDefault="00315E0E" w:rsidP="00315E0E">
              <w:pPr>
                <w:pStyle w:val="Tekstas"/>
                <w:spacing w:line="20" w:lineRule="atLeast"/>
                <w:ind w:firstLine="0"/>
                <w:jc w:val="center"/>
                <w:rPr>
                  <w:sz w:val="22"/>
                  <w:szCs w:val="22"/>
                  <w:u w:val="single"/>
                </w:rPr>
              </w:pPr>
            </w:p>
            <w:p w14:paraId="53157D1B" w14:textId="77777777" w:rsidR="00315E0E" w:rsidRDefault="00315E0E" w:rsidP="00315E0E">
              <w:pPr>
                <w:pStyle w:val="Tekstas"/>
                <w:spacing w:line="20" w:lineRule="atLeast"/>
                <w:ind w:firstLine="0"/>
                <w:jc w:val="center"/>
                <w:rPr>
                  <w:sz w:val="22"/>
                  <w:szCs w:val="22"/>
                  <w:u w:val="single"/>
                </w:rPr>
              </w:pPr>
            </w:p>
            <w:p w14:paraId="7A6D607A" w14:textId="77777777" w:rsidR="00315E0E" w:rsidRDefault="00315E0E" w:rsidP="00315E0E">
              <w:pPr>
                <w:pStyle w:val="Tekstas"/>
                <w:spacing w:line="20" w:lineRule="atLeast"/>
                <w:ind w:firstLine="0"/>
                <w:jc w:val="center"/>
                <w:rPr>
                  <w:sz w:val="22"/>
                  <w:szCs w:val="22"/>
                  <w:u w:val="single"/>
                </w:rPr>
              </w:pPr>
            </w:p>
            <w:p w14:paraId="511B2932" w14:textId="77777777" w:rsidR="00315E0E" w:rsidRDefault="00315E0E" w:rsidP="00315E0E">
              <w:pPr>
                <w:pStyle w:val="Tekstas"/>
                <w:spacing w:line="20" w:lineRule="atLeast"/>
                <w:ind w:firstLine="0"/>
                <w:jc w:val="center"/>
                <w:rPr>
                  <w:sz w:val="22"/>
                  <w:szCs w:val="22"/>
                  <w:u w:val="single"/>
                </w:rPr>
              </w:pPr>
            </w:p>
            <w:p w14:paraId="1A084D31" w14:textId="77777777" w:rsidR="00315E0E" w:rsidRDefault="00315E0E" w:rsidP="00315E0E">
              <w:pPr>
                <w:pStyle w:val="Tekstas"/>
                <w:spacing w:line="20" w:lineRule="atLeast"/>
                <w:ind w:firstLine="0"/>
                <w:jc w:val="center"/>
                <w:rPr>
                  <w:sz w:val="22"/>
                  <w:szCs w:val="22"/>
                  <w:u w:val="single"/>
                </w:rPr>
              </w:pPr>
            </w:p>
            <w:p w14:paraId="4B86051A" w14:textId="77777777" w:rsidR="00315E0E" w:rsidRDefault="00315E0E" w:rsidP="00315E0E">
              <w:pPr>
                <w:pStyle w:val="Tekstas"/>
                <w:spacing w:line="20" w:lineRule="atLeast"/>
                <w:ind w:firstLine="0"/>
                <w:jc w:val="center"/>
                <w:rPr>
                  <w:sz w:val="22"/>
                  <w:szCs w:val="22"/>
                  <w:u w:val="single"/>
                </w:rPr>
              </w:pPr>
            </w:p>
            <w:p w14:paraId="6F7E880A" w14:textId="77777777" w:rsidR="00315E0E" w:rsidRDefault="00315E0E" w:rsidP="00315E0E">
              <w:pPr>
                <w:pStyle w:val="Tekstas"/>
                <w:spacing w:line="20" w:lineRule="atLeast"/>
                <w:ind w:firstLine="0"/>
                <w:jc w:val="center"/>
                <w:rPr>
                  <w:sz w:val="22"/>
                  <w:szCs w:val="22"/>
                  <w:u w:val="single"/>
                </w:rPr>
              </w:pPr>
            </w:p>
            <w:p w14:paraId="6435E06A" w14:textId="77777777" w:rsidR="00315E0E" w:rsidRDefault="00315E0E" w:rsidP="00315E0E">
              <w:pPr>
                <w:pStyle w:val="Tekstas"/>
                <w:spacing w:line="20" w:lineRule="atLeast"/>
                <w:ind w:firstLine="0"/>
                <w:jc w:val="center"/>
                <w:rPr>
                  <w:sz w:val="22"/>
                  <w:szCs w:val="22"/>
                  <w:u w:val="single"/>
                </w:rPr>
              </w:pPr>
            </w:p>
            <w:p w14:paraId="01EF3B39" w14:textId="77777777" w:rsidR="00315E0E" w:rsidRDefault="00315E0E" w:rsidP="00315E0E">
              <w:pPr>
                <w:pStyle w:val="Tekstas"/>
                <w:spacing w:line="20" w:lineRule="atLeast"/>
                <w:ind w:firstLine="0"/>
                <w:jc w:val="center"/>
                <w:rPr>
                  <w:sz w:val="22"/>
                  <w:szCs w:val="22"/>
                  <w:u w:val="single"/>
                </w:rPr>
              </w:pPr>
            </w:p>
            <w:p w14:paraId="51BF9EB9" w14:textId="77777777" w:rsidR="00315E0E" w:rsidRDefault="00315E0E" w:rsidP="00315E0E">
              <w:pPr>
                <w:pStyle w:val="Tekstas"/>
                <w:spacing w:line="20" w:lineRule="atLeast"/>
                <w:ind w:firstLine="0"/>
                <w:jc w:val="center"/>
                <w:rPr>
                  <w:sz w:val="22"/>
                  <w:szCs w:val="22"/>
                  <w:u w:val="single"/>
                </w:rPr>
              </w:pPr>
            </w:p>
            <w:p w14:paraId="7665E855" w14:textId="3F38EEB5" w:rsidR="008267F0" w:rsidRPr="00AB04C3" w:rsidRDefault="00315E0E" w:rsidP="00315E0E">
              <w:pPr>
                <w:tabs>
                  <w:tab w:val="center" w:pos="4513"/>
                  <w:tab w:val="right" w:pos="9026"/>
                </w:tabs>
                <w:rPr>
                  <w:sz w:val="32"/>
                  <w:szCs w:val="32"/>
                  <w:lang w:val="lt-LT" w:eastAsia="lt-LT"/>
                </w:rPr>
              </w:pPr>
            </w:p>
          </w:sdtContent>
        </w:sdt>
        <w:p w14:paraId="05EABC66" w14:textId="53AA6C12" w:rsidR="00184B8C" w:rsidRPr="00AB04C3" w:rsidRDefault="00184B8C" w:rsidP="00481A2B">
          <w:pPr>
            <w:jc w:val="center"/>
            <w:rPr>
              <w:rFonts w:asciiTheme="majorHAnsi" w:hAnsiTheme="majorHAnsi" w:cstheme="majorHAnsi"/>
              <w:sz w:val="32"/>
              <w:szCs w:val="32"/>
              <w:lang w:val="lt-LT"/>
            </w:rPr>
          </w:pPr>
        </w:p>
        <w:p w14:paraId="7D62C912" w14:textId="77777777" w:rsidR="00481A2B" w:rsidRDefault="00184B8C">
          <w:pPr>
            <w:rPr>
              <w:lang w:val="lt-LT"/>
            </w:rPr>
          </w:pPr>
          <w:r w:rsidRPr="0036054C">
            <w:rPr>
              <w:lang w:val="lt-LT"/>
            </w:rPr>
            <w:br w:type="page"/>
          </w:r>
        </w:p>
        <w:p w14:paraId="7C6E8178" w14:textId="0C178555" w:rsidR="00184B8C" w:rsidRPr="0036054C" w:rsidRDefault="00315E0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15E0E"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15E0E"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15E0E"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15E0E"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15E0E"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15E0E"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15E0E"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15E0E"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15E0E"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15E0E"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15E0E"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15E0E"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15E0E"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15E0E"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15E0E"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15E0E"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15E0E"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15E0E"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15E0E"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15E0E"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15E0E"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0FAE3BF"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15E0E">
          <w:rPr>
            <w:noProof/>
            <w:lang w:val="lt-LT"/>
          </w:rPr>
          <w:t>3</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E0E"/>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4F6"/>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qFormat/>
    <w:rsid w:val="00315E0E"/>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infopath/2007/PartnerControls"/>
    <ds:schemaRef ds:uri="9f7bfde5-fec1-41b1-af96-d0ead4fdf1a4"/>
    <ds:schemaRef ds:uri="e58d86aa-8fe5-4539-8203-03c44674af5d"/>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55F4B018</Template>
  <TotalTime>0</TotalTime>
  <Pages>17</Pages>
  <Words>40638</Words>
  <Characters>23165</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63676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2025-03-04T08:42:00Z</dcterms:created>
  <dcterms:modified xsi:type="dcterms:W3CDTF">2025-03-04T08:46:00Z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