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9CD6" w14:textId="77777777" w:rsidR="00DF3435" w:rsidRDefault="00DF3435" w:rsidP="0067647F">
      <w:pPr>
        <w:tabs>
          <w:tab w:val="left" w:pos="6663"/>
        </w:tabs>
        <w:jc w:val="right"/>
        <w:rPr>
          <w:rFonts w:eastAsia="Calibri"/>
          <w:szCs w:val="24"/>
        </w:rPr>
      </w:pPr>
      <w:r>
        <w:t>Kvietimo dalyvauti rinkos konsultacijoje</w:t>
      </w:r>
      <w:r w:rsidRPr="0067647F">
        <w:rPr>
          <w:rFonts w:eastAsia="Calibri"/>
          <w:szCs w:val="24"/>
        </w:rPr>
        <w:t xml:space="preserve"> </w:t>
      </w:r>
    </w:p>
    <w:p w14:paraId="3ECF0D73" w14:textId="05250A09" w:rsidR="00401DD3" w:rsidRPr="0067647F" w:rsidRDefault="0067647F" w:rsidP="0067647F">
      <w:pPr>
        <w:tabs>
          <w:tab w:val="left" w:pos="6663"/>
        </w:tabs>
        <w:jc w:val="right"/>
        <w:rPr>
          <w:rFonts w:eastAsia="Calibri"/>
          <w:szCs w:val="24"/>
        </w:rPr>
      </w:pPr>
      <w:r w:rsidRPr="0067647F">
        <w:rPr>
          <w:rFonts w:eastAsia="Calibri"/>
          <w:szCs w:val="24"/>
        </w:rPr>
        <w:t>2 priedas</w:t>
      </w:r>
    </w:p>
    <w:p w14:paraId="4B6055D3" w14:textId="77777777" w:rsidR="0067647F" w:rsidRPr="0067647F" w:rsidRDefault="0067647F" w:rsidP="00401DD3">
      <w:pPr>
        <w:tabs>
          <w:tab w:val="left" w:pos="6663"/>
        </w:tabs>
        <w:jc w:val="center"/>
        <w:rPr>
          <w:b/>
          <w:szCs w:val="24"/>
        </w:rPr>
      </w:pPr>
    </w:p>
    <w:p w14:paraId="4FA2C41B" w14:textId="77777777" w:rsidR="0067647F" w:rsidRPr="0067647F" w:rsidRDefault="0067647F" w:rsidP="00401DD3">
      <w:pPr>
        <w:tabs>
          <w:tab w:val="left" w:pos="6663"/>
        </w:tabs>
        <w:jc w:val="center"/>
        <w:rPr>
          <w:b/>
          <w:szCs w:val="24"/>
        </w:rPr>
      </w:pPr>
    </w:p>
    <w:p w14:paraId="2843CBD9" w14:textId="49C96E8C" w:rsidR="00401DD3" w:rsidRDefault="00401DD3" w:rsidP="00401DD3">
      <w:pPr>
        <w:tabs>
          <w:tab w:val="left" w:pos="6663"/>
        </w:tabs>
        <w:jc w:val="center"/>
        <w:rPr>
          <w:b/>
        </w:rPr>
      </w:pPr>
      <w:r>
        <w:rPr>
          <w:b/>
        </w:rPr>
        <w:t xml:space="preserve">PANEVĖŽIO MIESTO </w:t>
      </w:r>
      <w:r w:rsidR="00D93AFF">
        <w:rPr>
          <w:b/>
        </w:rPr>
        <w:t>APŠVIETIMO TINKLŲ</w:t>
      </w:r>
      <w:r>
        <w:rPr>
          <w:b/>
        </w:rPr>
        <w:t xml:space="preserve"> PRIEŽIŪROS IR </w:t>
      </w:r>
      <w:r w:rsidR="00D93AFF">
        <w:rPr>
          <w:b/>
        </w:rPr>
        <w:t>REMONTO</w:t>
      </w:r>
      <w:r>
        <w:rPr>
          <w:b/>
        </w:rPr>
        <w:t xml:space="preserve"> PASLAUGŲ TEIKIMO ĮKAINI</w:t>
      </w:r>
      <w:r w:rsidR="00D93AFF">
        <w:rPr>
          <w:b/>
        </w:rPr>
        <w:t>AI</w:t>
      </w:r>
    </w:p>
    <w:p w14:paraId="4BEFF9DB" w14:textId="77777777" w:rsidR="00401DD3" w:rsidRDefault="00401DD3" w:rsidP="00401DD3">
      <w:pPr>
        <w:tabs>
          <w:tab w:val="left" w:pos="6663"/>
        </w:tabs>
        <w:jc w:val="center"/>
        <w:rPr>
          <w:b/>
        </w:rPr>
      </w:pPr>
    </w:p>
    <w:tbl>
      <w:tblPr>
        <w:tblW w:w="9282" w:type="dxa"/>
        <w:jc w:val="center"/>
        <w:tblLook w:val="00A0" w:firstRow="1" w:lastRow="0" w:firstColumn="1" w:lastColumn="0" w:noHBand="0" w:noVBand="0"/>
      </w:tblPr>
      <w:tblGrid>
        <w:gridCol w:w="1056"/>
        <w:gridCol w:w="4219"/>
        <w:gridCol w:w="6"/>
        <w:gridCol w:w="1269"/>
        <w:gridCol w:w="1389"/>
        <w:gridCol w:w="1343"/>
      </w:tblGrid>
      <w:tr w:rsidR="00CB018E" w:rsidRPr="006D400D" w14:paraId="706D7A3B" w14:textId="4550421E" w:rsidTr="00CB018E">
        <w:trPr>
          <w:trHeight w:val="743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1EF9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Eil.</w:t>
            </w:r>
          </w:p>
          <w:p w14:paraId="531E1D2F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Nr.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6F0A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Paslaugos pavadinimas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99BE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Mato vnt.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F45" w14:textId="5DBC1018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Orientacinis kiekis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05DC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Įkainis</w:t>
            </w:r>
          </w:p>
          <w:p w14:paraId="2F0EADDA" w14:textId="445D9565" w:rsidR="00CB018E" w:rsidRPr="006D400D" w:rsidRDefault="00CB018E" w:rsidP="00CB018E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(be PVM)</w:t>
            </w:r>
            <w:r w:rsidR="000401C6">
              <w:rPr>
                <w:szCs w:val="24"/>
              </w:rPr>
              <w:t>,</w:t>
            </w:r>
          </w:p>
          <w:p w14:paraId="33054FAB" w14:textId="6130515F" w:rsidR="00CB018E" w:rsidRPr="006D400D" w:rsidRDefault="00CB018E" w:rsidP="00CB018E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Eur</w:t>
            </w:r>
          </w:p>
        </w:tc>
      </w:tr>
      <w:tr w:rsidR="00CB018E" w:rsidRPr="006D400D" w14:paraId="08714316" w14:textId="6DCE13A2" w:rsidTr="00CE2098">
        <w:trPr>
          <w:trHeight w:val="4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DE2" w14:textId="43CF9932" w:rsidR="00CB018E" w:rsidRPr="00AE0D09" w:rsidRDefault="00CB018E" w:rsidP="00CB018E">
            <w:pPr>
              <w:rPr>
                <w:szCs w:val="24"/>
              </w:rPr>
            </w:pPr>
            <w:r w:rsidRPr="00AE0D09">
              <w:rPr>
                <w:szCs w:val="24"/>
              </w:rPr>
              <w:t>1.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16C1" w14:textId="0FE6F493" w:rsidR="00CB018E" w:rsidRPr="00437BCE" w:rsidRDefault="00CB018E" w:rsidP="00CB018E">
            <w:pPr>
              <w:rPr>
                <w:b/>
                <w:szCs w:val="24"/>
              </w:rPr>
            </w:pPr>
            <w:r w:rsidRPr="00437BCE">
              <w:rPr>
                <w:b/>
                <w:szCs w:val="24"/>
              </w:rPr>
              <w:t>Apšvietimo tinklų priežiūra ir remontas</w:t>
            </w:r>
          </w:p>
        </w:tc>
      </w:tr>
      <w:tr w:rsidR="00CB018E" w:rsidRPr="006D400D" w14:paraId="55E72BD1" w14:textId="0479A8FB" w:rsidTr="00F579AD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648D" w14:textId="0E34DD32" w:rsidR="00CB018E" w:rsidRPr="00437BCE" w:rsidRDefault="00CB018E" w:rsidP="00CB018E">
            <w:pPr>
              <w:rPr>
                <w:bCs/>
                <w:szCs w:val="24"/>
              </w:rPr>
            </w:pPr>
            <w:r w:rsidRPr="00437BCE">
              <w:rPr>
                <w:bCs/>
                <w:szCs w:val="24"/>
              </w:rPr>
              <w:t>1.1.</w:t>
            </w:r>
          </w:p>
        </w:tc>
        <w:tc>
          <w:tcPr>
            <w:tcW w:w="82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467DF" w14:textId="37C56D63" w:rsidR="00CB018E" w:rsidRPr="00A75135" w:rsidRDefault="00CB018E" w:rsidP="00CB018E">
            <w:pPr>
              <w:rPr>
                <w:b/>
                <w:szCs w:val="24"/>
              </w:rPr>
            </w:pPr>
            <w:r w:rsidRPr="00A75135">
              <w:rPr>
                <w:b/>
                <w:szCs w:val="24"/>
              </w:rPr>
              <w:t>Gatvių apšvietimo tinklų priežiūra</w:t>
            </w:r>
          </w:p>
        </w:tc>
      </w:tr>
      <w:tr w:rsidR="00CB018E" w:rsidRPr="006D400D" w14:paraId="4EAC14EA" w14:textId="2321A2D1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DDED" w14:textId="0B95FCE4" w:rsidR="00CB018E" w:rsidRPr="00437BCE" w:rsidRDefault="00CB018E" w:rsidP="00CB018E">
            <w:pPr>
              <w:rPr>
                <w:bCs/>
                <w:szCs w:val="24"/>
              </w:rPr>
            </w:pPr>
            <w:r w:rsidRPr="00437BCE">
              <w:rPr>
                <w:bCs/>
                <w:szCs w:val="24"/>
              </w:rPr>
              <w:t>1.1.1.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A4D6" w14:textId="678DB4B3" w:rsidR="00CB018E" w:rsidRDefault="00CB018E" w:rsidP="00CB018E">
            <w:pPr>
              <w:rPr>
                <w:szCs w:val="24"/>
              </w:rPr>
            </w:pPr>
            <w:r>
              <w:rPr>
                <w:szCs w:val="24"/>
              </w:rPr>
              <w:t>Apšvietimo valdymo sistemos administravimas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B17C" w14:textId="5BC4D37D" w:rsidR="00CB018E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mėn.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B2C0" w14:textId="7817F41F" w:rsidR="00CB018E" w:rsidRPr="00CB018E" w:rsidRDefault="00CB018E" w:rsidP="00CB018E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FE65E" w14:textId="77777777" w:rsidR="00CB018E" w:rsidRDefault="00CB018E" w:rsidP="00CB018E">
            <w:pPr>
              <w:jc w:val="right"/>
              <w:rPr>
                <w:szCs w:val="24"/>
              </w:rPr>
            </w:pPr>
          </w:p>
        </w:tc>
      </w:tr>
      <w:tr w:rsidR="00CB018E" w:rsidRPr="006D400D" w14:paraId="3988D2CE" w14:textId="4BE59810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4EB" w14:textId="21973DC1" w:rsidR="00CB018E" w:rsidRPr="00437BCE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1.1.2.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7B5D" w14:textId="77777777" w:rsidR="00CB018E" w:rsidRPr="00CB018E" w:rsidRDefault="00CB018E" w:rsidP="00CB018E">
            <w:pPr>
              <w:rPr>
                <w:szCs w:val="24"/>
              </w:rPr>
            </w:pPr>
            <w:r w:rsidRPr="00CB018E">
              <w:rPr>
                <w:szCs w:val="24"/>
              </w:rPr>
              <w:t>Apšvietimo tinklo eksploatavimas</w:t>
            </w:r>
          </w:p>
          <w:p w14:paraId="3EC2C5BE" w14:textId="255CD72C" w:rsidR="00CB018E" w:rsidRPr="00CB018E" w:rsidRDefault="00CB018E" w:rsidP="00CB018E">
            <w:pPr>
              <w:rPr>
                <w:sz w:val="22"/>
                <w:szCs w:val="22"/>
              </w:rPr>
            </w:pPr>
            <w:r w:rsidRPr="00CB018E">
              <w:rPr>
                <w:sz w:val="22"/>
                <w:szCs w:val="22"/>
              </w:rPr>
              <w:t>+sąskaita už medžiagas*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D09B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d. d.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507E" w14:textId="604E6E53" w:rsidR="00CB018E" w:rsidRPr="006D400D" w:rsidRDefault="00CB018E" w:rsidP="00CB018E">
            <w:pPr>
              <w:jc w:val="right"/>
              <w:rPr>
                <w:szCs w:val="24"/>
              </w:rPr>
            </w:pPr>
            <w:r>
              <w:rPr>
                <w:szCs w:val="24"/>
                <w:lang w:val="en-US"/>
              </w:rPr>
              <w:t>251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77794" w14:textId="6D4C13E5" w:rsidR="00CB018E" w:rsidRDefault="00CB018E" w:rsidP="00CB018E">
            <w:pPr>
              <w:jc w:val="right"/>
              <w:rPr>
                <w:szCs w:val="24"/>
              </w:rPr>
            </w:pPr>
          </w:p>
        </w:tc>
      </w:tr>
      <w:tr w:rsidR="00CB018E" w:rsidRPr="006D400D" w14:paraId="7E96D85E" w14:textId="33833378" w:rsidTr="008048F1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0B4A" w14:textId="24C5951C" w:rsidR="00CB018E" w:rsidRPr="00437BCE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1.1.3.</w:t>
            </w:r>
          </w:p>
        </w:tc>
        <w:tc>
          <w:tcPr>
            <w:tcW w:w="82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601B" w14:textId="161B7DB7" w:rsidR="00CB018E" w:rsidRPr="00B05079" w:rsidRDefault="00CB018E" w:rsidP="00CB018E">
            <w:pPr>
              <w:rPr>
                <w:szCs w:val="24"/>
                <w:lang w:eastAsia="lt-LT"/>
              </w:rPr>
            </w:pPr>
            <w:r w:rsidRPr="00B05079">
              <w:rPr>
                <w:szCs w:val="24"/>
                <w:lang w:eastAsia="lt-LT"/>
              </w:rPr>
              <w:t>Operatyvinio personalo budėjimas po darbo valandų</w:t>
            </w:r>
            <w:r>
              <w:rPr>
                <w:szCs w:val="24"/>
                <w:lang w:eastAsia="lt-LT"/>
              </w:rPr>
              <w:t>,</w:t>
            </w:r>
            <w:r w:rsidRPr="00B05079">
              <w:rPr>
                <w:szCs w:val="24"/>
                <w:lang w:eastAsia="lt-LT"/>
              </w:rPr>
              <w:t xml:space="preserve"> išeiginėmis </w:t>
            </w:r>
            <w:r>
              <w:rPr>
                <w:szCs w:val="24"/>
                <w:lang w:eastAsia="lt-LT"/>
              </w:rPr>
              <w:t>ir</w:t>
            </w:r>
            <w:r w:rsidRPr="00B05079">
              <w:rPr>
                <w:szCs w:val="24"/>
                <w:lang w:eastAsia="lt-LT"/>
              </w:rPr>
              <w:t xml:space="preserve"> švenčių dienomis</w:t>
            </w:r>
          </w:p>
        </w:tc>
      </w:tr>
      <w:tr w:rsidR="00CB018E" w:rsidRPr="006D400D" w14:paraId="1410EFEB" w14:textId="6525B9A8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8967" w14:textId="604C47B8" w:rsidR="00CB018E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1.1.3.1.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2CFA" w14:textId="77777777" w:rsidR="00CB018E" w:rsidRPr="00B05079" w:rsidRDefault="00CB018E" w:rsidP="00CB01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Kai dirba 1 darbuotojas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D56B2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EFBD" w14:textId="57903146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6686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57AA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42A421F7" w14:textId="6C401BB4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BE12" w14:textId="5FAB550B" w:rsidR="00CB018E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1.1.3.2.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9F1E" w14:textId="77777777" w:rsidR="00CB018E" w:rsidRPr="00B05079" w:rsidRDefault="00CB018E" w:rsidP="00CB01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Kai dirba 2 darbuotojai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0EEC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6973" w14:textId="135F72F1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6686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3A779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146A509A" w14:textId="59ECBA20" w:rsidTr="00597623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DB9F" w14:textId="0DCCF5AD" w:rsidR="00CB018E" w:rsidRPr="00437BCE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1.2.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D507D" w14:textId="7472B099" w:rsidR="00CB018E" w:rsidRPr="00A75135" w:rsidRDefault="00CB018E" w:rsidP="00CB018E">
            <w:pPr>
              <w:rPr>
                <w:b/>
                <w:szCs w:val="24"/>
              </w:rPr>
            </w:pPr>
            <w:r w:rsidRPr="00A75135">
              <w:rPr>
                <w:b/>
                <w:szCs w:val="24"/>
              </w:rPr>
              <w:t>Šviestuvų remontas</w:t>
            </w:r>
          </w:p>
        </w:tc>
      </w:tr>
      <w:tr w:rsidR="00CB018E" w:rsidRPr="006D400D" w14:paraId="01FA2C37" w14:textId="38F5B6B5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AF1" w14:textId="0AF99CC2" w:rsidR="00CB018E" w:rsidRPr="00437BCE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1.2.1.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35D3" w14:textId="75384861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 xml:space="preserve">Perdegusių apšvietimo </w:t>
            </w:r>
            <w:r>
              <w:rPr>
                <w:szCs w:val="24"/>
                <w:lang w:eastAsia="lt-LT"/>
              </w:rPr>
              <w:t xml:space="preserve">LED šviestuvų iki </w:t>
            </w:r>
            <w:r w:rsidRPr="00B05079">
              <w:rPr>
                <w:szCs w:val="24"/>
                <w:lang w:eastAsia="lt-LT"/>
              </w:rPr>
              <w:t xml:space="preserve">70 W </w:t>
            </w:r>
            <w:r>
              <w:rPr>
                <w:szCs w:val="24"/>
                <w:lang w:eastAsia="lt-LT"/>
              </w:rPr>
              <w:t>remontas</w:t>
            </w:r>
            <w:r w:rsidRPr="00B05079">
              <w:rPr>
                <w:szCs w:val="24"/>
                <w:lang w:eastAsia="lt-LT"/>
              </w:rPr>
              <w:t>, įskaitant medžiagų kainas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BDD89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8A3D" w14:textId="09D39463" w:rsidR="00CB018E" w:rsidRPr="006D400D" w:rsidRDefault="00AF736D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F1BCA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673F9514" w14:textId="5289ECA6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FC97" w14:textId="24FF66B7" w:rsidR="00CB018E" w:rsidRPr="00437BCE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1.2.2.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190E" w14:textId="61FFF835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Perdegusių apšvietimo</w:t>
            </w:r>
            <w:r>
              <w:rPr>
                <w:szCs w:val="24"/>
                <w:lang w:eastAsia="lt-LT"/>
              </w:rPr>
              <w:t xml:space="preserve"> LED šviestuvų 71–</w:t>
            </w:r>
            <w:r w:rsidRPr="00B05079">
              <w:rPr>
                <w:szCs w:val="24"/>
                <w:lang w:eastAsia="lt-LT"/>
              </w:rPr>
              <w:t xml:space="preserve">150 W </w:t>
            </w:r>
            <w:r>
              <w:rPr>
                <w:szCs w:val="24"/>
                <w:lang w:eastAsia="lt-LT"/>
              </w:rPr>
              <w:t>remontas</w:t>
            </w:r>
            <w:r w:rsidRPr="00B05079">
              <w:rPr>
                <w:szCs w:val="24"/>
                <w:lang w:eastAsia="lt-LT"/>
              </w:rPr>
              <w:t>, įskaitant medžiagų kainas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03BB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6E804" w14:textId="7AFB24B7" w:rsidR="00CB018E" w:rsidRPr="006D400D" w:rsidRDefault="00AF736D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87519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5D2DE2F8" w14:textId="46C0FCEC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FE1" w14:textId="751442B5" w:rsidR="00CB018E" w:rsidRPr="00A75135" w:rsidRDefault="00CB018E" w:rsidP="00CB018E">
            <w:pPr>
              <w:rPr>
                <w:bCs/>
                <w:szCs w:val="24"/>
              </w:rPr>
            </w:pPr>
            <w:r w:rsidRPr="00A75135">
              <w:rPr>
                <w:bCs/>
                <w:szCs w:val="24"/>
              </w:rPr>
              <w:t>1.2.3.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0585" w14:textId="318FB0AD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B4A7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55E3" w14:textId="337EA26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F736D">
              <w:rPr>
                <w:szCs w:val="24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3D674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32FC970D" w14:textId="32370F7C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786" w14:textId="25501DDB" w:rsidR="00CB018E" w:rsidRPr="00A75135" w:rsidRDefault="00CB018E" w:rsidP="00CB018E">
            <w:pPr>
              <w:rPr>
                <w:bCs/>
                <w:szCs w:val="24"/>
              </w:rPr>
            </w:pPr>
            <w:r w:rsidRPr="00A75135">
              <w:rPr>
                <w:bCs/>
                <w:szCs w:val="24"/>
              </w:rPr>
              <w:t>1.2.4.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1AF2" w14:textId="2E64DF15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Gatvių apšvietimo LED šviestuvų 71</w:t>
            </w:r>
            <w:r>
              <w:rPr>
                <w:szCs w:val="24"/>
                <w:lang w:eastAsia="lt-LT"/>
              </w:rPr>
              <w:t>–</w:t>
            </w:r>
            <w:r w:rsidRPr="00B05079">
              <w:rPr>
                <w:szCs w:val="24"/>
                <w:lang w:eastAsia="lt-LT"/>
              </w:rPr>
              <w:t>110 W įrengimas, įskaitant šviestuvo kainą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7288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A339" w14:textId="7FA90292" w:rsidR="00CB018E" w:rsidRPr="006D400D" w:rsidRDefault="00AF736D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9DEE5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60A3173A" w14:textId="63C8984F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A34B" w14:textId="0D961707" w:rsidR="00CB018E" w:rsidRPr="00A75135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1.2.5.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385B" w14:textId="22CF3D41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D92C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25DB" w14:textId="21F306B0" w:rsidR="00CB018E" w:rsidRPr="006D400D" w:rsidRDefault="00AF736D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7F37B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4CFC1F0A" w14:textId="779474EC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FA6" w14:textId="51FE316C" w:rsidR="00CB018E" w:rsidRPr="00A75135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1.2.6.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9C82" w14:textId="0A84913C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 xml:space="preserve">Gatvių apšvietimo šviestuvų, kabinamų ant </w:t>
            </w:r>
            <w:r>
              <w:rPr>
                <w:szCs w:val="24"/>
                <w:lang w:eastAsia="lt-LT"/>
              </w:rPr>
              <w:t>gembių</w:t>
            </w:r>
            <w:r w:rsidRPr="00B05079">
              <w:rPr>
                <w:szCs w:val="24"/>
                <w:lang w:eastAsia="lt-LT"/>
              </w:rPr>
              <w:t>, demontavimas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DB99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17B83" w14:textId="1636F44C" w:rsidR="00CB018E" w:rsidRPr="006D400D" w:rsidRDefault="00AF736D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66744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084AB4F5" w14:textId="2EC453FA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A349" w14:textId="1FBAD9D2" w:rsidR="00CB018E" w:rsidRPr="00A75135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1.2.7.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33DC" w14:textId="1F90656A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Gatvių apšvietimo šviestuvo montavimas be šviestuvo kainos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A6102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3449" w14:textId="580263CD" w:rsidR="00CB018E" w:rsidRPr="006D400D" w:rsidRDefault="00AF736D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6611B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2439F005" w14:textId="075826FF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C5B7" w14:textId="5E43221B" w:rsidR="00CB018E" w:rsidRPr="00A75135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1.2.8.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C57D" w14:textId="493C70BF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A153D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B447" w14:textId="2DD4399D" w:rsidR="00CB018E" w:rsidRPr="006D400D" w:rsidRDefault="00AF736D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CC479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0EB6304F" w14:textId="3F6A4CDE" w:rsidTr="00006DD5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2AD" w14:textId="1348C9AA" w:rsidR="00CB018E" w:rsidRPr="00A75135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</w:t>
            </w:r>
          </w:p>
        </w:tc>
        <w:tc>
          <w:tcPr>
            <w:tcW w:w="82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C49A" w14:textId="64E9A8FD" w:rsidR="00CB018E" w:rsidRPr="00A75135" w:rsidRDefault="00CB018E" w:rsidP="00CB018E">
            <w:pPr>
              <w:rPr>
                <w:b/>
                <w:szCs w:val="24"/>
              </w:rPr>
            </w:pPr>
            <w:r w:rsidRPr="00A75135">
              <w:rPr>
                <w:b/>
                <w:szCs w:val="24"/>
              </w:rPr>
              <w:t>Apšvietimo atramų remontas</w:t>
            </w:r>
          </w:p>
        </w:tc>
      </w:tr>
      <w:tr w:rsidR="00CB018E" w:rsidRPr="006D400D" w14:paraId="039CD1FF" w14:textId="4D6A2D9F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B5F" w14:textId="6A6D29EA" w:rsidR="00CB018E" w:rsidRPr="00A75135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35FF3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Cinkuotų apšvietimo atramų pastatymas be atramos ir pamato kainos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D19B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B372E4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098B" w14:textId="48DA5114" w:rsidR="00CB018E" w:rsidRPr="00A85320" w:rsidRDefault="00A85320" w:rsidP="00CB018E">
            <w:pPr>
              <w:ind w:right="284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51954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590E1641" w14:textId="2A89B34A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D577" w14:textId="78EDE7D2" w:rsidR="00CB018E" w:rsidRPr="003734F7" w:rsidRDefault="00CB018E" w:rsidP="00CB018E">
            <w:pPr>
              <w:rPr>
                <w:bCs/>
                <w:szCs w:val="24"/>
              </w:rPr>
            </w:pPr>
            <w:r w:rsidRPr="003734F7">
              <w:rPr>
                <w:bCs/>
                <w:szCs w:val="24"/>
              </w:rPr>
              <w:t>1.3.2.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080E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C20C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B372E4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32B4" w14:textId="17EC4641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FD673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23CC0361" w14:textId="17C2FF4D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A6EA" w14:textId="59E3601E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1.3.3.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16AF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Gelžbetoninių apšvietimo atramų (paramsčių) pastatymas</w:t>
            </w:r>
            <w:r>
              <w:rPr>
                <w:szCs w:val="24"/>
                <w:lang w:eastAsia="lt-LT"/>
              </w:rPr>
              <w:t xml:space="preserve"> be atramos (paramsčio) kainos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AE97A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BC61C" w14:textId="5E4FE7C7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FAD3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57C828F5" w14:textId="6F4B3FED" w:rsidTr="000401C6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698" w14:textId="02EB506B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1.3.4.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C48F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Gelžbetoninių apšvietimo atramų (paramsčių) pastatymas įskai</w:t>
            </w:r>
            <w:r>
              <w:rPr>
                <w:szCs w:val="24"/>
                <w:lang w:eastAsia="lt-LT"/>
              </w:rPr>
              <w:t>tant atramos (paramsčio) kainą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9F01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C959" w14:textId="3A7BB807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047AE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5F8CE4FD" w14:textId="1B2ABD4C" w:rsidTr="000401C6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FBD" w14:textId="1878D378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C3E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Metalinių apšvietimo atramų demontavimas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469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A78" w14:textId="068FE693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D357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7F49093F" w14:textId="6E349C6D" w:rsidTr="000401C6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A071" w14:textId="6E5557B8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1.3.6.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E36C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Gelžbetoninių apšvietimo atramų (paramsčių) demontavimas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6DF1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89E0" w14:textId="598D4847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1EA0B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26C8B4FB" w14:textId="0E5CB04B" w:rsidTr="00CB018E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C2E7" w14:textId="5B13165E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EC10" w14:textId="77777777" w:rsidR="00CB018E" w:rsidRPr="006D400D" w:rsidRDefault="00CB018E" w:rsidP="00CB018E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G</w:t>
            </w:r>
            <w:r w:rsidRPr="00B05079">
              <w:rPr>
                <w:szCs w:val="24"/>
                <w:lang w:eastAsia="lt-LT"/>
              </w:rPr>
              <w:t>embės</w:t>
            </w:r>
            <w:r>
              <w:rPr>
                <w:szCs w:val="24"/>
                <w:lang w:eastAsia="lt-LT"/>
              </w:rPr>
              <w:t xml:space="preserve"> </w:t>
            </w:r>
            <w:r w:rsidRPr="00B05079">
              <w:rPr>
                <w:szCs w:val="24"/>
                <w:lang w:eastAsia="lt-LT"/>
              </w:rPr>
              <w:t xml:space="preserve">šviestuvui ant atramos montavimas, įskaitant </w:t>
            </w:r>
            <w:r>
              <w:rPr>
                <w:szCs w:val="24"/>
                <w:lang w:eastAsia="lt-LT"/>
              </w:rPr>
              <w:t>medžiagų</w:t>
            </w:r>
            <w:r w:rsidRPr="00B05079">
              <w:rPr>
                <w:szCs w:val="24"/>
                <w:lang w:eastAsia="lt-LT"/>
              </w:rPr>
              <w:t xml:space="preserve"> kainą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FAFB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2881" w14:textId="473C9369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04F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690E1A94" w14:textId="0786CFFC" w:rsidTr="00CB018E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C09" w14:textId="064DFCFA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1.3.8.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60B7" w14:textId="77777777" w:rsidR="00CB018E" w:rsidRPr="006D400D" w:rsidRDefault="00CB018E" w:rsidP="00CB018E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G</w:t>
            </w:r>
            <w:r w:rsidRPr="00B05079">
              <w:rPr>
                <w:szCs w:val="24"/>
                <w:lang w:eastAsia="lt-LT"/>
              </w:rPr>
              <w:t>embės</w:t>
            </w:r>
            <w:r>
              <w:rPr>
                <w:szCs w:val="24"/>
                <w:lang w:eastAsia="lt-LT"/>
              </w:rPr>
              <w:t xml:space="preserve"> </w:t>
            </w:r>
            <w:r w:rsidRPr="00B05079">
              <w:rPr>
                <w:szCs w:val="24"/>
                <w:lang w:eastAsia="lt-LT"/>
              </w:rPr>
              <w:t>šviestuvui ant atramos montavimas be gembės kainos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389B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649E9" w14:textId="04989A71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59C62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01CB311D" w14:textId="58AD5163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CAD" w14:textId="78EEBAB7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1.3.9.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DBAD" w14:textId="77777777" w:rsidR="00CB018E" w:rsidRPr="006D400D" w:rsidRDefault="00CB018E" w:rsidP="00CB018E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G</w:t>
            </w:r>
            <w:r w:rsidRPr="00B05079">
              <w:rPr>
                <w:szCs w:val="24"/>
                <w:lang w:eastAsia="lt-LT"/>
              </w:rPr>
              <w:t>embės</w:t>
            </w:r>
            <w:r>
              <w:rPr>
                <w:szCs w:val="24"/>
                <w:lang w:eastAsia="lt-LT"/>
              </w:rPr>
              <w:t xml:space="preserve"> </w:t>
            </w:r>
            <w:r w:rsidRPr="00B05079">
              <w:rPr>
                <w:szCs w:val="24"/>
                <w:lang w:eastAsia="lt-LT"/>
              </w:rPr>
              <w:t xml:space="preserve">šviestuvui demontavimas iš </w:t>
            </w:r>
            <w:proofErr w:type="spellStart"/>
            <w:r w:rsidRPr="00B05079">
              <w:rPr>
                <w:szCs w:val="24"/>
                <w:lang w:eastAsia="lt-LT"/>
              </w:rPr>
              <w:t>autobokštelio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56C17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392FFD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8C16" w14:textId="0617D4DB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8317D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1D75F22C" w14:textId="172F38D1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E898" w14:textId="797DEBA6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1.3.10.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FEDD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atramų tiesinimas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4790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392FFD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5314" w14:textId="4B07537D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36A71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1EBB4568" w14:textId="5D373396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3589" w14:textId="6EC6322B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1.3.11.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A16A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Metalinių paviršių dažymas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F0E6B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1 </w:t>
            </w:r>
            <w:r w:rsidRPr="00B05079">
              <w:rPr>
                <w:color w:val="000000"/>
                <w:szCs w:val="24"/>
                <w:lang w:eastAsia="lt-LT"/>
              </w:rPr>
              <w:t>m²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C71B" w14:textId="65BFDD62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2E6B9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55DC4BC4" w14:textId="351A09E5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E28" w14:textId="447F86FE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1.3.12.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E0ED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Metalinių atramų kabelinių skydelių remontas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A703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0E447D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D96F" w14:textId="393EDC1B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A62FE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0BFD8985" w14:textId="1AB48B15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933D" w14:textId="6B6AA359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1.3.13.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80B9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Metalinių atramų kabelinių skydelių dangtelių keitimas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12E6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0E447D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54B" w14:textId="3B8ECD4D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8722F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22D409B5" w14:textId="4551287A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177" w14:textId="1FC640D5" w:rsidR="00CB018E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1.3.14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7B63" w14:textId="1610E3B3" w:rsidR="00CB018E" w:rsidRPr="00B05079" w:rsidRDefault="00CB018E" w:rsidP="00CB018E">
            <w:pPr>
              <w:rPr>
                <w:szCs w:val="24"/>
                <w:lang w:eastAsia="lt-LT"/>
              </w:rPr>
            </w:pPr>
            <w:r w:rsidRPr="001D3E55">
              <w:rPr>
                <w:szCs w:val="24"/>
                <w:lang w:eastAsia="lt-LT"/>
              </w:rPr>
              <w:t>Pamatų apšvietimo atramoms įrengimas (su pamato kaina)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85C3" w14:textId="092BA490" w:rsidR="00CB018E" w:rsidRPr="000E447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9355" w14:textId="7066E67A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A9B06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309A178C" w14:textId="416A12B1" w:rsidTr="00C2568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5A6F" w14:textId="75098ECE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</w:t>
            </w:r>
          </w:p>
        </w:tc>
        <w:tc>
          <w:tcPr>
            <w:tcW w:w="82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DE27" w14:textId="63142A4D" w:rsidR="00CB018E" w:rsidRPr="00B05079" w:rsidRDefault="00CB018E" w:rsidP="00CB018E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B05079">
              <w:rPr>
                <w:b/>
                <w:bCs/>
                <w:color w:val="000000"/>
                <w:szCs w:val="24"/>
                <w:lang w:eastAsia="lt-LT"/>
              </w:rPr>
              <w:t>Apšvietimo kabelių, oro linijų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,</w:t>
            </w:r>
            <w:r w:rsidRPr="00B05079">
              <w:rPr>
                <w:b/>
                <w:bCs/>
                <w:color w:val="000000"/>
                <w:szCs w:val="24"/>
                <w:lang w:eastAsia="lt-LT"/>
              </w:rPr>
              <w:t xml:space="preserve"> valdymo skydų ir kiti remonto darbai</w:t>
            </w:r>
          </w:p>
        </w:tc>
      </w:tr>
      <w:tr w:rsidR="00CB018E" w:rsidRPr="006D400D" w14:paraId="1B74435B" w14:textId="68664D71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1361" w14:textId="0AB8703F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1.4.1.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2896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color w:val="000000"/>
                <w:szCs w:val="24"/>
                <w:lang w:eastAsia="lt-LT"/>
              </w:rPr>
              <w:t>Apšvietimo kabelių klojimas tranšėjose su dangų at</w:t>
            </w:r>
            <w:r>
              <w:rPr>
                <w:color w:val="000000"/>
                <w:szCs w:val="24"/>
                <w:lang w:eastAsia="lt-LT"/>
              </w:rPr>
              <w:t>kūrimu</w:t>
            </w:r>
            <w:r w:rsidRPr="00B05079">
              <w:rPr>
                <w:color w:val="000000"/>
                <w:szCs w:val="24"/>
                <w:lang w:eastAsia="lt-LT"/>
              </w:rPr>
              <w:t>, įskaičiuojant medžiagų kainą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CCBF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9574" w14:textId="4D9955B1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5C8A2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715AFB5F" w14:textId="53DECDDC" w:rsidTr="00CB018E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715" w14:textId="60B6DAA8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1.4.2.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6657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color w:val="000000"/>
                <w:szCs w:val="24"/>
                <w:lang w:eastAsia="lt-LT"/>
              </w:rPr>
              <w:t>Apšvietimo kabelių klojimas paruoštose tranšėjose be dangų at</w:t>
            </w:r>
            <w:r>
              <w:rPr>
                <w:color w:val="000000"/>
                <w:szCs w:val="24"/>
                <w:lang w:eastAsia="lt-LT"/>
              </w:rPr>
              <w:t>kūrimo</w:t>
            </w:r>
            <w:r w:rsidRPr="00B05079">
              <w:rPr>
                <w:color w:val="000000"/>
                <w:szCs w:val="24"/>
                <w:lang w:eastAsia="lt-LT"/>
              </w:rPr>
              <w:t>, įskaičiuojant medžiagų kainą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FF28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7C6C" w14:textId="3D6D43DA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570D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5A60D6A1" w14:textId="13F4574E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7EF" w14:textId="61EF3A98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1.4.3.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3F5E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color w:val="000000"/>
                <w:szCs w:val="24"/>
                <w:lang w:eastAsia="lt-LT"/>
              </w:rPr>
              <w:t>Kabelių remontas, montuojant 2 jungiam</w:t>
            </w:r>
            <w:r>
              <w:rPr>
                <w:color w:val="000000"/>
                <w:szCs w:val="24"/>
                <w:lang w:eastAsia="lt-LT"/>
              </w:rPr>
              <w:t>ą</w:t>
            </w:r>
            <w:r w:rsidRPr="00B05079">
              <w:rPr>
                <w:color w:val="000000"/>
                <w:szCs w:val="24"/>
                <w:lang w:eastAsia="lt-LT"/>
              </w:rPr>
              <w:t>sias movas, kai intarpas iki 5 m, įskaičiuojant medžiagų kainą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E74C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02AF" w14:textId="1F3FAF50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60D0D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71021DA1" w14:textId="0BEF6AAA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BD46" w14:textId="31A7B1B6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1.4.4.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7F7A8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979D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9229F" w14:textId="4B1133D1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BC569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523556F5" w14:textId="5C313C30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A98" w14:textId="09595A74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1.4.5.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D2A4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Kabelio galūnių užtaisymas, įskaitant medžiagų kainą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CD4B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AFC9" w14:textId="38751E3D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EDEC4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05C64AA1" w14:textId="6C150388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3E6" w14:textId="43EFC49F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1.4.6.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CD43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Kryptinio gręžimo darbai uždaru</w:t>
            </w:r>
            <w:r>
              <w:rPr>
                <w:szCs w:val="24"/>
                <w:lang w:eastAsia="lt-LT"/>
              </w:rPr>
              <w:t>oju</w:t>
            </w:r>
            <w:r w:rsidRPr="00B05079">
              <w:rPr>
                <w:szCs w:val="24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73F5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5824" w14:textId="6196B428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55BAF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333BCBB2" w14:textId="030B3C58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52F" w14:textId="6056CF3E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1.4.7.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B360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1F OL montavimas oro kabeliu „AMKA“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1F4C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9401" w14:textId="1C9C61FC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A182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0710EBDE" w14:textId="3C3ED225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43A2" w14:textId="7D59624C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1.4.8.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5AC5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3F OL montavimas oro kabeliu „AMKA“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04E4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8A0E" w14:textId="6C332CB8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09EB8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5EB927AF" w14:textId="05A5EB6A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60A4" w14:textId="691D0993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1.4.9.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47E0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OL demontavimas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1D1E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B8FA" w14:textId="45204BA6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4EA91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697A16B7" w14:textId="73E7AB31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4EC0" w14:textId="1A0531EF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1.4.10.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DDFC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valdymo punktų remontas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FC45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9E55" w14:textId="265318A3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F73EF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388EBBE2" w14:textId="152F587E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3A5" w14:textId="54595605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1.4.11.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95967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valdymo skydų montavimas, įskaitant medžiagų kainas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A18F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2A0121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95F6" w14:textId="5719D045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283E2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1B042E76" w14:textId="626A5216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ABD0" w14:textId="0245E080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1.4.12.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2048" w14:textId="77777777" w:rsidR="00CB018E" w:rsidRPr="006D400D" w:rsidRDefault="00CB018E" w:rsidP="00CB018E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Apšvietimo valdymo skydų demontavimas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3C34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2A0121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6CC1" w14:textId="075C4144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FFCB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1D4109B1" w14:textId="49F0D481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3292" w14:textId="4DC24A71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1.4.13.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CC61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1F automatinio jungiklio pakeitimas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67B4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2A0121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1C49" w14:textId="39836093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536D3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6D031180" w14:textId="43E50DF3" w:rsidTr="000401C6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97BA" w14:textId="31AEB6E2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1.4.14.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9EE7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3F automatinio jungiklio pakeitimas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BFB6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 w:rsidRPr="002A0121"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8102" w14:textId="69DDBCD0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50030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6652BBAD" w14:textId="68F51444" w:rsidTr="000401C6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EDC5" w14:textId="0A06F432" w:rsidR="00CB018E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1.4.15.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ED0" w14:textId="7398BF9A" w:rsidR="00CB018E" w:rsidRPr="00B05079" w:rsidRDefault="00CB018E" w:rsidP="00CB018E">
            <w:pPr>
              <w:rPr>
                <w:szCs w:val="24"/>
                <w:lang w:eastAsia="lt-LT"/>
              </w:rPr>
            </w:pPr>
            <w:r w:rsidRPr="001D3E55">
              <w:rPr>
                <w:szCs w:val="24"/>
                <w:lang w:eastAsia="lt-LT"/>
              </w:rPr>
              <w:t>Automatinio jungiklio su nuotėkio rele pakeitimas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1002" w14:textId="7CC6C3BC" w:rsidR="00CB018E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EC87" w14:textId="1F76BA86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64F3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618C8269" w14:textId="25887580" w:rsidTr="000401C6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B5F" w14:textId="47D2D199" w:rsidR="00CB018E" w:rsidRPr="003734F7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1.4.16.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F3655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Įžeminimo kontūro įrengimas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424E8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C3CD" w14:textId="75A87D07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08451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79237076" w14:textId="37B108F1" w:rsidTr="00CB018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E88F" w14:textId="7DBFA439" w:rsidR="00CB018E" w:rsidRPr="003734F7" w:rsidRDefault="00CB018E" w:rsidP="00CB018E">
            <w:pPr>
              <w:rPr>
                <w:bCs/>
                <w:szCs w:val="24"/>
              </w:rPr>
            </w:pPr>
            <w:r w:rsidRPr="001626AB">
              <w:rPr>
                <w:bCs/>
                <w:szCs w:val="24"/>
              </w:rPr>
              <w:t>1.4.17.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9DCE" w14:textId="77777777" w:rsidR="00CB018E" w:rsidRPr="006D400D" w:rsidRDefault="00CB018E" w:rsidP="00CB018E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Geodezinės kontrolinės nuotraukos parengimas po montavimo darbų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91DF" w14:textId="77777777" w:rsidR="00CB018E" w:rsidRPr="006D400D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EE07" w14:textId="0863BDD6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0E696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79331F0F" w14:textId="268AC496" w:rsidTr="00CB018E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4A9D" w14:textId="17DAED7F" w:rsidR="00CB018E" w:rsidRDefault="00CB018E" w:rsidP="00CB018E">
            <w:pPr>
              <w:rPr>
                <w:bCs/>
                <w:szCs w:val="24"/>
              </w:rPr>
            </w:pPr>
            <w:r w:rsidRPr="009027AF">
              <w:t>1.4.1</w:t>
            </w:r>
            <w:r>
              <w:t>8</w:t>
            </w:r>
            <w:r w:rsidRPr="009027AF">
              <w:t>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4AAA" w14:textId="77777777" w:rsidR="00CB018E" w:rsidRPr="00B05079" w:rsidRDefault="00CB018E" w:rsidP="00CB018E">
            <w:pPr>
              <w:rPr>
                <w:szCs w:val="24"/>
                <w:lang w:eastAsia="lt-LT"/>
              </w:rPr>
            </w:pPr>
            <w:r w:rsidRPr="00B05079">
              <w:rPr>
                <w:szCs w:val="24"/>
                <w:lang w:eastAsia="lt-LT"/>
              </w:rPr>
              <w:t>Kontrolinis geodezinių matavimų parengimas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4F9A" w14:textId="77777777" w:rsidR="00CB018E" w:rsidRDefault="00CB018E" w:rsidP="00CB0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7360" w14:textId="481CAC88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BE5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0D4CD111" w14:textId="2531CC05" w:rsidTr="00CB018E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D196" w14:textId="5CBCD286" w:rsidR="00CB018E" w:rsidRPr="001626AB" w:rsidRDefault="00CB018E" w:rsidP="00CB018E">
            <w:pPr>
              <w:rPr>
                <w:bCs/>
                <w:szCs w:val="24"/>
              </w:rPr>
            </w:pPr>
            <w:r w:rsidRPr="009027AF">
              <w:t>1.4.1</w:t>
            </w:r>
            <w:r>
              <w:t>9</w:t>
            </w:r>
            <w:r w:rsidRPr="009027AF">
              <w:t>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649" w14:textId="10338DB1" w:rsidR="00CB018E" w:rsidRPr="00B05079" w:rsidRDefault="00CB018E" w:rsidP="00CB018E">
            <w:pPr>
              <w:rPr>
                <w:szCs w:val="24"/>
                <w:lang w:eastAsia="lt-LT"/>
              </w:rPr>
            </w:pPr>
            <w:r w:rsidRPr="00C01BFC">
              <w:t>Apšvietimo tinklo įrengimas su dangų atstatymu (kabelio klojimas tranšėjoje, atramos su šviestuvais pastatymas, kabelinio tinklo plano</w:t>
            </w:r>
            <w:r>
              <w:t>/aprašo</w:t>
            </w:r>
            <w:r w:rsidRPr="00C01BFC">
              <w:t xml:space="preserve"> parengimas)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7A3C" w14:textId="446E1A7C" w:rsidR="00CB018E" w:rsidRDefault="00CB018E" w:rsidP="00CB018E">
            <w:pPr>
              <w:jc w:val="center"/>
              <w:rPr>
                <w:szCs w:val="24"/>
              </w:rPr>
            </w:pPr>
            <w:r w:rsidRPr="00C01BFC">
              <w:t>100 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4715" w14:textId="235CCD61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EC4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64291B40" w14:textId="1E794B9A" w:rsidTr="00CB018E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85DE" w14:textId="1D009F93" w:rsidR="00CB018E" w:rsidRPr="001626AB" w:rsidRDefault="00CB018E" w:rsidP="00CB01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1.4.20.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BB4" w14:textId="43DA0657" w:rsidR="00CB018E" w:rsidRPr="00B05079" w:rsidRDefault="00CB018E" w:rsidP="00CB018E">
            <w:pPr>
              <w:rPr>
                <w:szCs w:val="24"/>
                <w:lang w:eastAsia="lt-LT"/>
              </w:rPr>
            </w:pPr>
            <w:r w:rsidRPr="00C01BFC">
              <w:t>Apšvietimo tinklo įrengimas be dangų atstatymo (kabelio klojimas tranšėjoje, atramos su šviestuvais pastatymas, kabelinio tinklo plano</w:t>
            </w:r>
            <w:r>
              <w:t>/aprašo</w:t>
            </w:r>
            <w:r w:rsidRPr="00C01BFC">
              <w:t xml:space="preserve"> parengimas)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239" w14:textId="0A60F39A" w:rsidR="00CB018E" w:rsidRDefault="00CB018E" w:rsidP="00CB018E">
            <w:pPr>
              <w:jc w:val="center"/>
              <w:rPr>
                <w:szCs w:val="24"/>
              </w:rPr>
            </w:pPr>
            <w:r w:rsidRPr="00C01BFC">
              <w:t>100 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C09" w14:textId="7FCEF258" w:rsidR="00CB018E" w:rsidRPr="006D400D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7D8" w14:textId="77777777" w:rsidR="00CB018E" w:rsidRPr="006D400D" w:rsidRDefault="00CB018E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A85320" w:rsidRPr="006D400D" w14:paraId="39638934" w14:textId="77777777" w:rsidTr="005E6473">
        <w:trPr>
          <w:trHeight w:val="390"/>
          <w:jc w:val="center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67FA" w14:textId="4656E53D" w:rsidR="00A85320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Viso be PVM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1F5" w14:textId="77777777" w:rsidR="00A85320" w:rsidRPr="006D400D" w:rsidRDefault="00A85320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A85320" w:rsidRPr="006D400D" w14:paraId="1A69368E" w14:textId="77777777" w:rsidTr="003D0488">
        <w:trPr>
          <w:trHeight w:val="390"/>
          <w:jc w:val="center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C09A" w14:textId="6C122716" w:rsidR="00A85320" w:rsidRDefault="00A85320" w:rsidP="00A85320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PVM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8DF" w14:textId="77777777" w:rsidR="00A85320" w:rsidRPr="006D400D" w:rsidRDefault="00A85320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A85320" w:rsidRPr="006D400D" w14:paraId="45976E83" w14:textId="77777777" w:rsidTr="005B251B">
        <w:trPr>
          <w:trHeight w:val="390"/>
          <w:jc w:val="center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23D" w14:textId="1D944946" w:rsidR="00A85320" w:rsidRDefault="00A85320" w:rsidP="00CB018E">
            <w:pPr>
              <w:ind w:right="284"/>
              <w:jc w:val="right"/>
              <w:rPr>
                <w:szCs w:val="24"/>
              </w:rPr>
            </w:pPr>
            <w:r>
              <w:rPr>
                <w:szCs w:val="24"/>
              </w:rPr>
              <w:t>Viso su PVM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67BB" w14:textId="77777777" w:rsidR="00A85320" w:rsidRPr="006D400D" w:rsidRDefault="00A85320" w:rsidP="00CB018E">
            <w:pPr>
              <w:ind w:right="284"/>
              <w:jc w:val="right"/>
              <w:rPr>
                <w:szCs w:val="24"/>
              </w:rPr>
            </w:pPr>
          </w:p>
        </w:tc>
      </w:tr>
      <w:tr w:rsidR="00CB018E" w:rsidRPr="006D400D" w14:paraId="66B9800E" w14:textId="3A434C3B" w:rsidTr="00ED5E94">
        <w:trPr>
          <w:trHeight w:val="390"/>
          <w:jc w:val="center"/>
        </w:trPr>
        <w:tc>
          <w:tcPr>
            <w:tcW w:w="9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4734" w14:textId="197ACDB4" w:rsidR="00CB018E" w:rsidRPr="00BB3D57" w:rsidRDefault="00CB018E" w:rsidP="00CB018E">
            <w:pPr>
              <w:rPr>
                <w:bCs/>
                <w:sz w:val="22"/>
                <w:szCs w:val="22"/>
              </w:rPr>
            </w:pPr>
            <w:r w:rsidRPr="00BB3D57">
              <w:rPr>
                <w:bCs/>
                <w:sz w:val="22"/>
                <w:szCs w:val="22"/>
              </w:rPr>
              <w:t>Pastaba</w:t>
            </w:r>
            <w:r>
              <w:rPr>
                <w:bCs/>
                <w:sz w:val="22"/>
                <w:szCs w:val="22"/>
              </w:rPr>
              <w:t xml:space="preserve">.  </w:t>
            </w:r>
            <w:r w:rsidRPr="00493FFA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 xml:space="preserve"> Sąskaitos už medžiagas, n</w:t>
            </w:r>
            <w:r w:rsidRPr="00493FFA">
              <w:rPr>
                <w:bCs/>
                <w:sz w:val="22"/>
                <w:szCs w:val="22"/>
              </w:rPr>
              <w:t xml:space="preserve">eįtrauktas į paslaugos įkainio skaičiuoklę, tačiau būtinas </w:t>
            </w:r>
            <w:r>
              <w:rPr>
                <w:bCs/>
                <w:sz w:val="22"/>
                <w:szCs w:val="22"/>
              </w:rPr>
              <w:t xml:space="preserve">atskiroms </w:t>
            </w:r>
            <w:r w:rsidRPr="00493FFA">
              <w:rPr>
                <w:bCs/>
                <w:sz w:val="22"/>
                <w:szCs w:val="22"/>
              </w:rPr>
              <w:t>paslaugoms atlikti.</w:t>
            </w:r>
          </w:p>
        </w:tc>
      </w:tr>
    </w:tbl>
    <w:p w14:paraId="757273AC" w14:textId="77777777" w:rsidR="00401DD3" w:rsidRPr="006D400D" w:rsidRDefault="00401DD3" w:rsidP="00401DD3">
      <w:pPr>
        <w:tabs>
          <w:tab w:val="left" w:pos="6663"/>
        </w:tabs>
        <w:jc w:val="center"/>
        <w:rPr>
          <w:szCs w:val="24"/>
        </w:rPr>
      </w:pPr>
    </w:p>
    <w:p w14:paraId="47705455" w14:textId="77777777" w:rsidR="00616EEA" w:rsidRPr="00401DD3" w:rsidRDefault="00616EEA" w:rsidP="00401DD3"/>
    <w:sectPr w:rsidR="00616EEA" w:rsidRPr="00401DD3" w:rsidSect="00A562A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E096" w14:textId="77777777" w:rsidR="00024B31" w:rsidRDefault="00024B31">
      <w:r>
        <w:separator/>
      </w:r>
    </w:p>
  </w:endnote>
  <w:endnote w:type="continuationSeparator" w:id="0">
    <w:p w14:paraId="3806EA46" w14:textId="77777777" w:rsidR="00024B31" w:rsidRDefault="000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8F95" w14:textId="77777777" w:rsidR="00ED1FE3" w:rsidRDefault="00ED1FE3" w:rsidP="00BE4566">
    <w:pPr>
      <w:tabs>
        <w:tab w:val="left" w:pos="8445"/>
      </w:tabs>
    </w:pPr>
    <w:r>
      <w:tab/>
    </w:r>
  </w:p>
  <w:p w14:paraId="1D16F8E2" w14:textId="77777777" w:rsidR="00ED1FE3" w:rsidRDefault="00ED1FE3"/>
  <w:p w14:paraId="1556C0F5" w14:textId="77777777" w:rsidR="00ED1FE3" w:rsidRDefault="00ED1FE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03F6" w14:textId="77777777" w:rsidR="00ED1FE3" w:rsidRDefault="00ED1FE3" w:rsidP="00DD20B8">
    <w:pPr>
      <w:pStyle w:val="Porat"/>
    </w:pPr>
  </w:p>
  <w:p w14:paraId="2F57EAC1" w14:textId="77777777" w:rsidR="00ED1FE3" w:rsidRDefault="00ED1FE3" w:rsidP="00DD20B8">
    <w:pPr>
      <w:pStyle w:val="Porat"/>
    </w:pPr>
  </w:p>
  <w:p w14:paraId="5AD5C7A7" w14:textId="77777777" w:rsidR="00ED1FE3" w:rsidRDefault="00ED1FE3" w:rsidP="00DD20B8">
    <w:pPr>
      <w:pStyle w:val="Porat"/>
    </w:pPr>
  </w:p>
  <w:p w14:paraId="56592DD4" w14:textId="77777777" w:rsidR="00ED1FE3" w:rsidRDefault="00ED1FE3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D91D" w14:textId="77777777" w:rsidR="00024B31" w:rsidRDefault="00024B31">
      <w:r>
        <w:separator/>
      </w:r>
    </w:p>
  </w:footnote>
  <w:footnote w:type="continuationSeparator" w:id="0">
    <w:p w14:paraId="3F56423F" w14:textId="77777777" w:rsidR="00024B31" w:rsidRDefault="0002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BDDF" w14:textId="77777777" w:rsidR="00ED1FE3" w:rsidRDefault="00ED1FE3">
    <w:pPr>
      <w:pStyle w:val="Antrats"/>
      <w:jc w:val="center"/>
    </w:pPr>
  </w:p>
  <w:p w14:paraId="6AFEC6E3" w14:textId="77777777" w:rsidR="00ED1FE3" w:rsidRDefault="00ED1FE3">
    <w:pPr>
      <w:pStyle w:val="Antrats"/>
      <w:jc w:val="center"/>
    </w:pPr>
  </w:p>
  <w:p w14:paraId="4B20D91E" w14:textId="77777777" w:rsidR="00ED1FE3" w:rsidRDefault="005565D2">
    <w:pPr>
      <w:pStyle w:val="Antrats"/>
      <w:jc w:val="center"/>
    </w:pPr>
    <w:r>
      <w:fldChar w:fldCharType="begin"/>
    </w:r>
    <w:r w:rsidR="00ED1FE3">
      <w:instrText xml:space="preserve"> PAGE   \* MERGEFORMAT </w:instrText>
    </w:r>
    <w:r>
      <w:fldChar w:fldCharType="separate"/>
    </w:r>
    <w:r w:rsidR="001F31DA">
      <w:rPr>
        <w:noProof/>
      </w:rPr>
      <w:t>3</w:t>
    </w:r>
    <w:r>
      <w:rPr>
        <w:noProof/>
      </w:rPr>
      <w:fldChar w:fldCharType="end"/>
    </w:r>
  </w:p>
  <w:p w14:paraId="4636280B" w14:textId="77777777" w:rsidR="00ED1FE3" w:rsidRDefault="00ED1F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7DFF" w14:textId="77777777" w:rsidR="00506782" w:rsidRDefault="00506782" w:rsidP="00506782">
    <w:pPr>
      <w:pStyle w:val="Antrats"/>
    </w:pPr>
  </w:p>
  <w:p w14:paraId="1DB3F81F" w14:textId="77777777" w:rsidR="00506782" w:rsidRDefault="00506782" w:rsidP="0050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76C7"/>
    <w:multiLevelType w:val="hybridMultilevel"/>
    <w:tmpl w:val="5B461D0E"/>
    <w:lvl w:ilvl="0" w:tplc="1E922A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6218">
    <w:abstractNumId w:val="0"/>
  </w:num>
  <w:num w:numId="2" w16cid:durableId="756362979">
    <w:abstractNumId w:val="2"/>
  </w:num>
  <w:num w:numId="3" w16cid:durableId="20699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2E9C"/>
    <w:rsid w:val="00003A8F"/>
    <w:rsid w:val="000060C5"/>
    <w:rsid w:val="000079B4"/>
    <w:rsid w:val="00012976"/>
    <w:rsid w:val="0001566B"/>
    <w:rsid w:val="00015FFC"/>
    <w:rsid w:val="0002192F"/>
    <w:rsid w:val="00024B31"/>
    <w:rsid w:val="00034DB1"/>
    <w:rsid w:val="00034FB4"/>
    <w:rsid w:val="00035D51"/>
    <w:rsid w:val="000401C6"/>
    <w:rsid w:val="00043588"/>
    <w:rsid w:val="0005169C"/>
    <w:rsid w:val="00052533"/>
    <w:rsid w:val="000547C6"/>
    <w:rsid w:val="00071161"/>
    <w:rsid w:val="00075594"/>
    <w:rsid w:val="00075D5A"/>
    <w:rsid w:val="000811E1"/>
    <w:rsid w:val="00083945"/>
    <w:rsid w:val="00087596"/>
    <w:rsid w:val="00096759"/>
    <w:rsid w:val="000A067D"/>
    <w:rsid w:val="000B78DB"/>
    <w:rsid w:val="000C2493"/>
    <w:rsid w:val="000C54A2"/>
    <w:rsid w:val="000E5933"/>
    <w:rsid w:val="000E7131"/>
    <w:rsid w:val="000F0115"/>
    <w:rsid w:val="000F2B97"/>
    <w:rsid w:val="001004C2"/>
    <w:rsid w:val="00101F07"/>
    <w:rsid w:val="00103E8E"/>
    <w:rsid w:val="00124B60"/>
    <w:rsid w:val="00132ABE"/>
    <w:rsid w:val="00137799"/>
    <w:rsid w:val="00145539"/>
    <w:rsid w:val="00153B94"/>
    <w:rsid w:val="001626AB"/>
    <w:rsid w:val="00174D35"/>
    <w:rsid w:val="001908C3"/>
    <w:rsid w:val="001B0946"/>
    <w:rsid w:val="001B1FE3"/>
    <w:rsid w:val="001C192D"/>
    <w:rsid w:val="001D07EC"/>
    <w:rsid w:val="001D1AC1"/>
    <w:rsid w:val="001D3CB6"/>
    <w:rsid w:val="001D3E55"/>
    <w:rsid w:val="001D5474"/>
    <w:rsid w:val="001E4DFD"/>
    <w:rsid w:val="001E7411"/>
    <w:rsid w:val="001E7716"/>
    <w:rsid w:val="001F31DA"/>
    <w:rsid w:val="001F7237"/>
    <w:rsid w:val="001F7914"/>
    <w:rsid w:val="0020204A"/>
    <w:rsid w:val="00206FC7"/>
    <w:rsid w:val="0023417F"/>
    <w:rsid w:val="00234FD8"/>
    <w:rsid w:val="00237E11"/>
    <w:rsid w:val="002449A9"/>
    <w:rsid w:val="0024706D"/>
    <w:rsid w:val="00250160"/>
    <w:rsid w:val="002526D2"/>
    <w:rsid w:val="0025433F"/>
    <w:rsid w:val="002630A9"/>
    <w:rsid w:val="002658A0"/>
    <w:rsid w:val="00275CF1"/>
    <w:rsid w:val="00276412"/>
    <w:rsid w:val="002915B5"/>
    <w:rsid w:val="00291649"/>
    <w:rsid w:val="00293059"/>
    <w:rsid w:val="002954B9"/>
    <w:rsid w:val="002A2097"/>
    <w:rsid w:val="002B17BD"/>
    <w:rsid w:val="002D0B3C"/>
    <w:rsid w:val="002D3171"/>
    <w:rsid w:val="002D57F9"/>
    <w:rsid w:val="002D75F0"/>
    <w:rsid w:val="002D7E2D"/>
    <w:rsid w:val="002E2386"/>
    <w:rsid w:val="002E4357"/>
    <w:rsid w:val="002E68D3"/>
    <w:rsid w:val="002F0092"/>
    <w:rsid w:val="002F1D19"/>
    <w:rsid w:val="002F7001"/>
    <w:rsid w:val="00303346"/>
    <w:rsid w:val="00312A5C"/>
    <w:rsid w:val="00312D81"/>
    <w:rsid w:val="00325CF1"/>
    <w:rsid w:val="00332304"/>
    <w:rsid w:val="003359F4"/>
    <w:rsid w:val="00337555"/>
    <w:rsid w:val="00340B8E"/>
    <w:rsid w:val="00355495"/>
    <w:rsid w:val="00355EE8"/>
    <w:rsid w:val="003734F7"/>
    <w:rsid w:val="00386789"/>
    <w:rsid w:val="00392558"/>
    <w:rsid w:val="0039707D"/>
    <w:rsid w:val="003A2255"/>
    <w:rsid w:val="003A3559"/>
    <w:rsid w:val="003B5429"/>
    <w:rsid w:val="003C4995"/>
    <w:rsid w:val="003D113C"/>
    <w:rsid w:val="003D15AD"/>
    <w:rsid w:val="003D2A38"/>
    <w:rsid w:val="003D6535"/>
    <w:rsid w:val="003D6E47"/>
    <w:rsid w:val="003D7BA5"/>
    <w:rsid w:val="003E58F0"/>
    <w:rsid w:val="003F3684"/>
    <w:rsid w:val="004014AB"/>
    <w:rsid w:val="00401DD3"/>
    <w:rsid w:val="00405625"/>
    <w:rsid w:val="00406E97"/>
    <w:rsid w:val="004100D4"/>
    <w:rsid w:val="00411EE8"/>
    <w:rsid w:val="00420805"/>
    <w:rsid w:val="00420850"/>
    <w:rsid w:val="00421D43"/>
    <w:rsid w:val="00435BFD"/>
    <w:rsid w:val="004376E8"/>
    <w:rsid w:val="00437BCE"/>
    <w:rsid w:val="00442595"/>
    <w:rsid w:val="004564CD"/>
    <w:rsid w:val="00456CCC"/>
    <w:rsid w:val="00463A0A"/>
    <w:rsid w:val="00464BB1"/>
    <w:rsid w:val="00480D2E"/>
    <w:rsid w:val="004849ED"/>
    <w:rsid w:val="00492F65"/>
    <w:rsid w:val="00493FFA"/>
    <w:rsid w:val="00495196"/>
    <w:rsid w:val="004955EB"/>
    <w:rsid w:val="004A3610"/>
    <w:rsid w:val="004C07E0"/>
    <w:rsid w:val="004D35C5"/>
    <w:rsid w:val="004E4142"/>
    <w:rsid w:val="004E5BB5"/>
    <w:rsid w:val="004F1122"/>
    <w:rsid w:val="00506782"/>
    <w:rsid w:val="00510DE4"/>
    <w:rsid w:val="00512BC5"/>
    <w:rsid w:val="005166E3"/>
    <w:rsid w:val="00520332"/>
    <w:rsid w:val="0052387D"/>
    <w:rsid w:val="00524D2D"/>
    <w:rsid w:val="00533646"/>
    <w:rsid w:val="005349A3"/>
    <w:rsid w:val="005565D2"/>
    <w:rsid w:val="00562BCD"/>
    <w:rsid w:val="00564714"/>
    <w:rsid w:val="00566FC8"/>
    <w:rsid w:val="00571BF3"/>
    <w:rsid w:val="00584C4D"/>
    <w:rsid w:val="00595F80"/>
    <w:rsid w:val="005B1469"/>
    <w:rsid w:val="005B727C"/>
    <w:rsid w:val="005C0135"/>
    <w:rsid w:val="005C41AC"/>
    <w:rsid w:val="005C605B"/>
    <w:rsid w:val="005D6F2A"/>
    <w:rsid w:val="005D7204"/>
    <w:rsid w:val="005E6DEE"/>
    <w:rsid w:val="005F44E3"/>
    <w:rsid w:val="005F6353"/>
    <w:rsid w:val="0060081B"/>
    <w:rsid w:val="00602A79"/>
    <w:rsid w:val="0060717D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46EB5"/>
    <w:rsid w:val="00655408"/>
    <w:rsid w:val="00655E6A"/>
    <w:rsid w:val="00662FB1"/>
    <w:rsid w:val="006753BC"/>
    <w:rsid w:val="0067647F"/>
    <w:rsid w:val="0068030A"/>
    <w:rsid w:val="00691C38"/>
    <w:rsid w:val="006A5E33"/>
    <w:rsid w:val="006A7AB6"/>
    <w:rsid w:val="006B0BC0"/>
    <w:rsid w:val="006B0D95"/>
    <w:rsid w:val="006D107B"/>
    <w:rsid w:val="006D400D"/>
    <w:rsid w:val="006D6344"/>
    <w:rsid w:val="006D647B"/>
    <w:rsid w:val="006D7A59"/>
    <w:rsid w:val="006E40DF"/>
    <w:rsid w:val="00701945"/>
    <w:rsid w:val="007061B6"/>
    <w:rsid w:val="007129E5"/>
    <w:rsid w:val="00717B89"/>
    <w:rsid w:val="0073541F"/>
    <w:rsid w:val="00740946"/>
    <w:rsid w:val="00743B7D"/>
    <w:rsid w:val="007452C6"/>
    <w:rsid w:val="007558B5"/>
    <w:rsid w:val="0075685C"/>
    <w:rsid w:val="00780E8C"/>
    <w:rsid w:val="00785145"/>
    <w:rsid w:val="00793437"/>
    <w:rsid w:val="00796E6A"/>
    <w:rsid w:val="007978F3"/>
    <w:rsid w:val="007A03A3"/>
    <w:rsid w:val="007A1CED"/>
    <w:rsid w:val="007A1EED"/>
    <w:rsid w:val="007A38DC"/>
    <w:rsid w:val="007C100F"/>
    <w:rsid w:val="007D3F07"/>
    <w:rsid w:val="007E2B12"/>
    <w:rsid w:val="007F1F9E"/>
    <w:rsid w:val="007F21BD"/>
    <w:rsid w:val="007F2ABF"/>
    <w:rsid w:val="007F3F25"/>
    <w:rsid w:val="007F77EF"/>
    <w:rsid w:val="00801DD2"/>
    <w:rsid w:val="008050AB"/>
    <w:rsid w:val="00811E67"/>
    <w:rsid w:val="00817D65"/>
    <w:rsid w:val="008212D1"/>
    <w:rsid w:val="00823758"/>
    <w:rsid w:val="008427C4"/>
    <w:rsid w:val="0084695A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08FF"/>
    <w:rsid w:val="008D7F28"/>
    <w:rsid w:val="008F1635"/>
    <w:rsid w:val="008F62A9"/>
    <w:rsid w:val="009111D4"/>
    <w:rsid w:val="00916D5D"/>
    <w:rsid w:val="00920A48"/>
    <w:rsid w:val="00931ACB"/>
    <w:rsid w:val="00932F91"/>
    <w:rsid w:val="00942B11"/>
    <w:rsid w:val="0095273C"/>
    <w:rsid w:val="00956EFA"/>
    <w:rsid w:val="00976276"/>
    <w:rsid w:val="00981030"/>
    <w:rsid w:val="00983714"/>
    <w:rsid w:val="00983960"/>
    <w:rsid w:val="00985E76"/>
    <w:rsid w:val="0099046B"/>
    <w:rsid w:val="00990645"/>
    <w:rsid w:val="009967E7"/>
    <w:rsid w:val="00996D6C"/>
    <w:rsid w:val="009A4733"/>
    <w:rsid w:val="009B131F"/>
    <w:rsid w:val="009B1710"/>
    <w:rsid w:val="009B542B"/>
    <w:rsid w:val="009B7E5A"/>
    <w:rsid w:val="009C3C68"/>
    <w:rsid w:val="009C55DF"/>
    <w:rsid w:val="009D1163"/>
    <w:rsid w:val="009D3BBD"/>
    <w:rsid w:val="009D4140"/>
    <w:rsid w:val="009D5765"/>
    <w:rsid w:val="009E5C02"/>
    <w:rsid w:val="009F5E68"/>
    <w:rsid w:val="00A0004E"/>
    <w:rsid w:val="00A01031"/>
    <w:rsid w:val="00A11511"/>
    <w:rsid w:val="00A3474A"/>
    <w:rsid w:val="00A36213"/>
    <w:rsid w:val="00A37460"/>
    <w:rsid w:val="00A41C43"/>
    <w:rsid w:val="00A4785B"/>
    <w:rsid w:val="00A522CA"/>
    <w:rsid w:val="00A562AA"/>
    <w:rsid w:val="00A57571"/>
    <w:rsid w:val="00A57683"/>
    <w:rsid w:val="00A7163B"/>
    <w:rsid w:val="00A72F74"/>
    <w:rsid w:val="00A75135"/>
    <w:rsid w:val="00A81759"/>
    <w:rsid w:val="00A83444"/>
    <w:rsid w:val="00A84DDD"/>
    <w:rsid w:val="00A85320"/>
    <w:rsid w:val="00A90AC8"/>
    <w:rsid w:val="00A97838"/>
    <w:rsid w:val="00AA379A"/>
    <w:rsid w:val="00AB02B7"/>
    <w:rsid w:val="00AB0E39"/>
    <w:rsid w:val="00AB2D16"/>
    <w:rsid w:val="00AB334B"/>
    <w:rsid w:val="00AB34B6"/>
    <w:rsid w:val="00AD197C"/>
    <w:rsid w:val="00AD3E4E"/>
    <w:rsid w:val="00AD778C"/>
    <w:rsid w:val="00AE0D09"/>
    <w:rsid w:val="00AE1867"/>
    <w:rsid w:val="00AF42B0"/>
    <w:rsid w:val="00AF7088"/>
    <w:rsid w:val="00AF736D"/>
    <w:rsid w:val="00B05FC9"/>
    <w:rsid w:val="00B14AEE"/>
    <w:rsid w:val="00B2174B"/>
    <w:rsid w:val="00B408ED"/>
    <w:rsid w:val="00B41269"/>
    <w:rsid w:val="00B44F79"/>
    <w:rsid w:val="00B45DE5"/>
    <w:rsid w:val="00B52FFC"/>
    <w:rsid w:val="00B555E0"/>
    <w:rsid w:val="00B569E4"/>
    <w:rsid w:val="00B61A88"/>
    <w:rsid w:val="00B647AE"/>
    <w:rsid w:val="00B649D8"/>
    <w:rsid w:val="00B6518B"/>
    <w:rsid w:val="00B664FD"/>
    <w:rsid w:val="00B70AF8"/>
    <w:rsid w:val="00B70D8D"/>
    <w:rsid w:val="00B83E18"/>
    <w:rsid w:val="00B90869"/>
    <w:rsid w:val="00B92EBF"/>
    <w:rsid w:val="00BA458B"/>
    <w:rsid w:val="00BB0318"/>
    <w:rsid w:val="00BB0409"/>
    <w:rsid w:val="00BB08B6"/>
    <w:rsid w:val="00BB130F"/>
    <w:rsid w:val="00BB3D57"/>
    <w:rsid w:val="00BB66FD"/>
    <w:rsid w:val="00BB6886"/>
    <w:rsid w:val="00BC5031"/>
    <w:rsid w:val="00BD2E0B"/>
    <w:rsid w:val="00BD5C3A"/>
    <w:rsid w:val="00BE0F92"/>
    <w:rsid w:val="00BE4566"/>
    <w:rsid w:val="00BF06D7"/>
    <w:rsid w:val="00BF0A1B"/>
    <w:rsid w:val="00C008EA"/>
    <w:rsid w:val="00C0124B"/>
    <w:rsid w:val="00C02E82"/>
    <w:rsid w:val="00C06EBE"/>
    <w:rsid w:val="00C12761"/>
    <w:rsid w:val="00C13EA5"/>
    <w:rsid w:val="00C14F8B"/>
    <w:rsid w:val="00C31DBA"/>
    <w:rsid w:val="00C355A8"/>
    <w:rsid w:val="00C40FD3"/>
    <w:rsid w:val="00C420AA"/>
    <w:rsid w:val="00C44610"/>
    <w:rsid w:val="00C52416"/>
    <w:rsid w:val="00C64A3A"/>
    <w:rsid w:val="00C67F30"/>
    <w:rsid w:val="00C70573"/>
    <w:rsid w:val="00C72861"/>
    <w:rsid w:val="00C72CB4"/>
    <w:rsid w:val="00C75F05"/>
    <w:rsid w:val="00C86422"/>
    <w:rsid w:val="00C9091E"/>
    <w:rsid w:val="00C90B6F"/>
    <w:rsid w:val="00CB018E"/>
    <w:rsid w:val="00CC23E4"/>
    <w:rsid w:val="00CC5B6A"/>
    <w:rsid w:val="00CD5CCA"/>
    <w:rsid w:val="00CE1C5C"/>
    <w:rsid w:val="00CE4367"/>
    <w:rsid w:val="00CF4026"/>
    <w:rsid w:val="00D05F86"/>
    <w:rsid w:val="00D16849"/>
    <w:rsid w:val="00D23DA6"/>
    <w:rsid w:val="00D25AF1"/>
    <w:rsid w:val="00D25F2C"/>
    <w:rsid w:val="00D31E5C"/>
    <w:rsid w:val="00D33742"/>
    <w:rsid w:val="00D33FA4"/>
    <w:rsid w:val="00D47C92"/>
    <w:rsid w:val="00D625ED"/>
    <w:rsid w:val="00D679FC"/>
    <w:rsid w:val="00D76234"/>
    <w:rsid w:val="00D809D7"/>
    <w:rsid w:val="00D93AFF"/>
    <w:rsid w:val="00DA1C4E"/>
    <w:rsid w:val="00DB0B43"/>
    <w:rsid w:val="00DB15A5"/>
    <w:rsid w:val="00DB5818"/>
    <w:rsid w:val="00DC0FE4"/>
    <w:rsid w:val="00DC75E0"/>
    <w:rsid w:val="00DD09AA"/>
    <w:rsid w:val="00DD20B8"/>
    <w:rsid w:val="00DD4DCF"/>
    <w:rsid w:val="00DE0D95"/>
    <w:rsid w:val="00DE5590"/>
    <w:rsid w:val="00DF0F54"/>
    <w:rsid w:val="00DF3435"/>
    <w:rsid w:val="00E00AF4"/>
    <w:rsid w:val="00E00B4D"/>
    <w:rsid w:val="00E011E9"/>
    <w:rsid w:val="00E125E7"/>
    <w:rsid w:val="00E21A77"/>
    <w:rsid w:val="00E34BFA"/>
    <w:rsid w:val="00E429EE"/>
    <w:rsid w:val="00E4399D"/>
    <w:rsid w:val="00E55416"/>
    <w:rsid w:val="00E60928"/>
    <w:rsid w:val="00E6329A"/>
    <w:rsid w:val="00E73C7C"/>
    <w:rsid w:val="00E775B1"/>
    <w:rsid w:val="00E81C99"/>
    <w:rsid w:val="00E82938"/>
    <w:rsid w:val="00E874D4"/>
    <w:rsid w:val="00E9055A"/>
    <w:rsid w:val="00E92BAC"/>
    <w:rsid w:val="00E94693"/>
    <w:rsid w:val="00E94E7A"/>
    <w:rsid w:val="00EA2453"/>
    <w:rsid w:val="00EA55E1"/>
    <w:rsid w:val="00EA6A5E"/>
    <w:rsid w:val="00EB01E1"/>
    <w:rsid w:val="00EC4E26"/>
    <w:rsid w:val="00ED1FE3"/>
    <w:rsid w:val="00ED6339"/>
    <w:rsid w:val="00EE4340"/>
    <w:rsid w:val="00EF1FB4"/>
    <w:rsid w:val="00F0681D"/>
    <w:rsid w:val="00F12300"/>
    <w:rsid w:val="00F43577"/>
    <w:rsid w:val="00F444E5"/>
    <w:rsid w:val="00F47074"/>
    <w:rsid w:val="00F51B6C"/>
    <w:rsid w:val="00F80846"/>
    <w:rsid w:val="00F83894"/>
    <w:rsid w:val="00F86B18"/>
    <w:rsid w:val="00F9348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F6C40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5C3645"/>
  <w15:docId w15:val="{3EEE46ED-50C7-48CE-AF9E-18797CE5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F346-2DE0-4CA2-A264-685F6389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3</TotalTime>
  <Pages>3</Pages>
  <Words>612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Jurgita Plesnevičienė</cp:lastModifiedBy>
  <cp:revision>4</cp:revision>
  <cp:lastPrinted>2021-12-15T12:48:00Z</cp:lastPrinted>
  <dcterms:created xsi:type="dcterms:W3CDTF">2025-03-18T20:39:00Z</dcterms:created>
  <dcterms:modified xsi:type="dcterms:W3CDTF">2025-03-19T14:18:00Z</dcterms:modified>
</cp:coreProperties>
</file>