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7455D4C4" w:rsidR="000F3432" w:rsidRPr="006E44B1" w:rsidRDefault="00404D8A" w:rsidP="00606146">
            <w:pPr>
              <w:pStyle w:val="Footer"/>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r w:rsidR="000F3432" w:rsidRPr="00FF7448">
              <w:t>202</w:t>
            </w:r>
            <w:r w:rsidR="00634780" w:rsidRPr="00FF7448">
              <w:t>5</w:t>
            </w:r>
            <w:r w:rsidR="000F3432" w:rsidRPr="00FF7448">
              <w:t>-</w:t>
            </w:r>
            <w:r w:rsidR="00D46D82" w:rsidRPr="00FF7448">
              <w:t>0</w:t>
            </w:r>
            <w:r w:rsidR="00383320">
              <w:t>3</w:t>
            </w:r>
            <w:r w:rsidR="00C21935" w:rsidRPr="00FF7448">
              <w:t>-</w:t>
            </w:r>
            <w:r w:rsidR="00CD69BA">
              <w:t>20</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44B59C7B" w:rsidR="000F3432" w:rsidRPr="006E44B1" w:rsidRDefault="00A54890" w:rsidP="00DC2848">
      <w:pPr>
        <w:overflowPunct w:val="0"/>
        <w:autoSpaceDE w:val="0"/>
        <w:autoSpaceDN w:val="0"/>
        <w:adjustRightInd w:val="0"/>
        <w:spacing w:after="120"/>
        <w:rPr>
          <w:b/>
        </w:rPr>
      </w:pPr>
      <w:r w:rsidRPr="006E44B1">
        <w:rPr>
          <w:b/>
        </w:rPr>
        <w:t xml:space="preserve">DĖL </w:t>
      </w:r>
      <w:r w:rsidR="00EF3C6F">
        <w:rPr>
          <w:b/>
        </w:rPr>
        <w:t>TIEKĖJ</w:t>
      </w:r>
      <w:r w:rsidR="00203813">
        <w:rPr>
          <w:b/>
        </w:rPr>
        <w:t>Ų</w:t>
      </w:r>
      <w:r w:rsidR="00EF3C6F">
        <w:rPr>
          <w:b/>
        </w:rPr>
        <w:t xml:space="preserve"> </w:t>
      </w:r>
      <w:r w:rsidR="00203813">
        <w:rPr>
          <w:b/>
        </w:rPr>
        <w:t>KLAUSIMŲ</w:t>
      </w:r>
    </w:p>
    <w:p w14:paraId="0362A8DC" w14:textId="77777777" w:rsidR="000F3432" w:rsidRPr="006E44B1" w:rsidRDefault="000F3432" w:rsidP="00DC2848">
      <w:pPr>
        <w:tabs>
          <w:tab w:val="left" w:pos="567"/>
          <w:tab w:val="left" w:pos="709"/>
        </w:tabs>
        <w:spacing w:after="120"/>
        <w:jc w:val="both"/>
        <w:rPr>
          <w:b/>
          <w:bCs/>
        </w:rPr>
      </w:pPr>
    </w:p>
    <w:p w14:paraId="74B50E2A" w14:textId="77777777" w:rsidR="00A9511B" w:rsidRDefault="000F3432" w:rsidP="00A9511B">
      <w:pPr>
        <w:tabs>
          <w:tab w:val="left" w:pos="567"/>
          <w:tab w:val="left" w:pos="709"/>
        </w:tabs>
        <w:spacing w:after="120" w:line="276" w:lineRule="auto"/>
        <w:ind w:firstLine="567"/>
        <w:jc w:val="both"/>
      </w:pPr>
      <w:r w:rsidRPr="002D26BD">
        <w:rPr>
          <w:b/>
          <w:bCs/>
        </w:rPr>
        <w:tab/>
      </w:r>
      <w:r w:rsidRPr="002D26BD">
        <w:t xml:space="preserve">Europos socialinio fondo agentūra </w:t>
      </w:r>
      <w:r w:rsidR="00E442C6" w:rsidRPr="002D26BD">
        <w:t xml:space="preserve">Centrinės viešųjų pirkimų informacinės sistemos (toliau – CVP IS) priemonėmis </w:t>
      </w:r>
      <w:r w:rsidR="00160A3D" w:rsidRPr="002D26BD">
        <w:t xml:space="preserve">gavo </w:t>
      </w:r>
      <w:r w:rsidR="00CD69BA">
        <w:t>suinteresuotų tiekėjų klausimus dėl</w:t>
      </w:r>
      <w:r w:rsidR="00160A3D" w:rsidRPr="002D26BD">
        <w:t xml:space="preserve"> </w:t>
      </w:r>
      <w:r w:rsidR="00BB1247" w:rsidRPr="002D26BD">
        <w:t>pirkimo</w:t>
      </w:r>
      <w:r w:rsidR="00D81636" w:rsidRPr="002D26BD">
        <w:t xml:space="preserve"> „</w:t>
      </w:r>
      <w:r w:rsidR="00CE6C9A">
        <w:rPr>
          <w:bCs/>
        </w:rPr>
        <w:t>Renginių</w:t>
      </w:r>
      <w:r w:rsidR="00CE6C9A" w:rsidRPr="00935340">
        <w:rPr>
          <w:bCs/>
        </w:rPr>
        <w:t xml:space="preserve"> organizavimo ir aptarnavimo paslaugos</w:t>
      </w:r>
      <w:r w:rsidR="00D81636" w:rsidRPr="002D26BD">
        <w:t>“ (CVP IS Nr.</w:t>
      </w:r>
      <w:r w:rsidR="00CE6C9A">
        <w:t xml:space="preserve"> </w:t>
      </w:r>
      <w:r w:rsidR="00F55150" w:rsidRPr="00F55150">
        <w:t>1628243</w:t>
      </w:r>
      <w:r w:rsidR="00D81636" w:rsidRPr="002D26BD">
        <w:rPr>
          <w:color w:val="333333"/>
          <w:shd w:val="clear" w:color="auto" w:fill="FFFFFF"/>
        </w:rPr>
        <w:t>)</w:t>
      </w:r>
      <w:r w:rsidR="00D81636" w:rsidRPr="002D26BD">
        <w:t>, atliekamo s</w:t>
      </w:r>
      <w:r w:rsidR="000D62BC" w:rsidRPr="002D26BD">
        <w:t xml:space="preserve">upaprastinto </w:t>
      </w:r>
      <w:r w:rsidR="0045097A" w:rsidRPr="002D26BD">
        <w:t>atviro konkurso</w:t>
      </w:r>
      <w:r w:rsidR="00D02736" w:rsidRPr="002D26BD">
        <w:t xml:space="preserve"> </w:t>
      </w:r>
      <w:r w:rsidR="00D81636" w:rsidRPr="002D26BD">
        <w:t>būdu</w:t>
      </w:r>
      <w:r w:rsidR="00B15CFB" w:rsidRPr="002D26BD">
        <w:t xml:space="preserve"> (toliau – Pirkimas)</w:t>
      </w:r>
      <w:r w:rsidR="00B72F07" w:rsidRPr="002D26BD">
        <w:t>,</w:t>
      </w:r>
      <w:r w:rsidR="00406711" w:rsidRPr="002D26BD">
        <w:t xml:space="preserve"> </w:t>
      </w:r>
      <w:r w:rsidR="00160A3D" w:rsidRPr="002D26BD">
        <w:t>dokument</w:t>
      </w:r>
      <w:r w:rsidR="003979B5">
        <w:t>ų.</w:t>
      </w:r>
      <w:r w:rsidR="00A9511B">
        <w:t xml:space="preserve"> </w:t>
      </w:r>
    </w:p>
    <w:p w14:paraId="59ABA400" w14:textId="659087C2" w:rsidR="00A9511B" w:rsidRPr="006E44B1" w:rsidRDefault="00A9511B" w:rsidP="00A9511B">
      <w:pPr>
        <w:tabs>
          <w:tab w:val="left" w:pos="567"/>
          <w:tab w:val="left" w:pos="709"/>
        </w:tabs>
        <w:spacing w:after="120" w:line="276" w:lineRule="auto"/>
        <w:ind w:firstLine="567"/>
        <w:jc w:val="both"/>
      </w:pPr>
      <w:r w:rsidRPr="006E44B1">
        <w:t xml:space="preserve">Pirkimo komisija išnagrinėjo klausimus ir teikia atsakymus, paaiškindama Pirkimo dokumentus. </w:t>
      </w:r>
    </w:p>
    <w:tbl>
      <w:tblPr>
        <w:tblStyle w:val="TableGrid"/>
        <w:tblW w:w="0" w:type="auto"/>
        <w:tblLook w:val="04A0" w:firstRow="1" w:lastRow="0" w:firstColumn="1" w:lastColumn="0" w:noHBand="0" w:noVBand="1"/>
      </w:tblPr>
      <w:tblGrid>
        <w:gridCol w:w="1248"/>
        <w:gridCol w:w="3852"/>
        <w:gridCol w:w="4528"/>
      </w:tblGrid>
      <w:tr w:rsidR="00920485" w:rsidRPr="00DC60C4" w14:paraId="7D1B1407" w14:textId="77777777" w:rsidTr="009B30ED">
        <w:tc>
          <w:tcPr>
            <w:tcW w:w="1248" w:type="dxa"/>
          </w:tcPr>
          <w:p w14:paraId="58350C05" w14:textId="77777777" w:rsidR="00920485" w:rsidRPr="00DC60C4" w:rsidRDefault="00920485" w:rsidP="009B30ED">
            <w:pPr>
              <w:spacing w:line="259" w:lineRule="auto"/>
              <w:jc w:val="both"/>
            </w:pPr>
            <w:r w:rsidRPr="00DC60C4">
              <w:t>Eil. Nr.</w:t>
            </w:r>
          </w:p>
        </w:tc>
        <w:tc>
          <w:tcPr>
            <w:tcW w:w="3852" w:type="dxa"/>
          </w:tcPr>
          <w:p w14:paraId="061AF6DC" w14:textId="77777777" w:rsidR="00920485" w:rsidRPr="00DC60C4" w:rsidRDefault="00920485" w:rsidP="009B30ED">
            <w:pPr>
              <w:spacing w:line="259" w:lineRule="auto"/>
              <w:jc w:val="both"/>
            </w:pPr>
            <w:r w:rsidRPr="00DC60C4">
              <w:t>Klausimas*</w:t>
            </w:r>
          </w:p>
        </w:tc>
        <w:tc>
          <w:tcPr>
            <w:tcW w:w="4528" w:type="dxa"/>
          </w:tcPr>
          <w:p w14:paraId="537CFDA2" w14:textId="77777777" w:rsidR="00920485" w:rsidRPr="00DC60C4" w:rsidRDefault="00920485" w:rsidP="009B30ED">
            <w:pPr>
              <w:spacing w:line="259" w:lineRule="auto"/>
              <w:jc w:val="both"/>
            </w:pPr>
            <w:r w:rsidRPr="00DC60C4">
              <w:t>Atsakymas</w:t>
            </w:r>
          </w:p>
        </w:tc>
      </w:tr>
      <w:tr w:rsidR="00920485" w:rsidRPr="00DC60C4" w14:paraId="5DA1881F" w14:textId="77777777" w:rsidTr="009B30ED">
        <w:tc>
          <w:tcPr>
            <w:tcW w:w="1248" w:type="dxa"/>
          </w:tcPr>
          <w:p w14:paraId="12DC4B21" w14:textId="77777777" w:rsidR="00920485" w:rsidRPr="00DC60C4" w:rsidRDefault="00920485" w:rsidP="009B30ED">
            <w:pPr>
              <w:spacing w:line="259" w:lineRule="auto"/>
              <w:jc w:val="both"/>
            </w:pPr>
            <w:r w:rsidRPr="00DC60C4">
              <w:t>1.</w:t>
            </w:r>
          </w:p>
        </w:tc>
        <w:tc>
          <w:tcPr>
            <w:tcW w:w="3852" w:type="dxa"/>
          </w:tcPr>
          <w:p w14:paraId="283AEAC3" w14:textId="77777777" w:rsidR="00920485" w:rsidRPr="00DC60C4" w:rsidRDefault="00920485" w:rsidP="009B30ED">
            <w:pPr>
              <w:spacing w:line="259" w:lineRule="auto"/>
              <w:jc w:val="both"/>
            </w:pPr>
            <w:r>
              <w:t>P</w:t>
            </w:r>
            <w:r w:rsidRPr="00947827">
              <w:t>rašome patikslinkite kokios paslaugos turi būti įskaičiuotos į pasiūlyme nurodytas pozicijas, kuriose mato vienetas yra nurodomos kaip "vnt." prie kiekvieno miesto, pvz. 1 eilutė - "Regioninis renginys Klaipėda"?</w:t>
            </w:r>
          </w:p>
        </w:tc>
        <w:tc>
          <w:tcPr>
            <w:tcW w:w="4528" w:type="dxa"/>
          </w:tcPr>
          <w:p w14:paraId="774CF009" w14:textId="77777777" w:rsidR="00920485" w:rsidRPr="00AA40A3" w:rsidRDefault="00920485" w:rsidP="009B30ED">
            <w:pPr>
              <w:spacing w:line="259" w:lineRule="auto"/>
              <w:jc w:val="both"/>
            </w:pPr>
            <w:r>
              <w:t>Į pasiūlymo formoje nurodytas pozicijas, kuriose mato vienetas nurodomas „vnt.“, pvz., „</w:t>
            </w:r>
            <w:r w:rsidRPr="001A0A6E">
              <w:t>Regioninis renginys Klaipėda</w:t>
            </w:r>
            <w:r>
              <w:t>“, turi būti įtrauktos visos Techninėje specifikacijoje nurodytos renginio organizavimo ir aptarnavimo konkrečiame mieste išlaidos, išskyrus maitinimo paslaugų (kavos pertraukų ir pietų) išlaidas.</w:t>
            </w:r>
          </w:p>
        </w:tc>
      </w:tr>
      <w:tr w:rsidR="00920485" w:rsidRPr="00DC60C4" w14:paraId="5F22650B" w14:textId="77777777" w:rsidTr="009B30ED">
        <w:tc>
          <w:tcPr>
            <w:tcW w:w="1248" w:type="dxa"/>
          </w:tcPr>
          <w:p w14:paraId="18EFFB09" w14:textId="77777777" w:rsidR="00920485" w:rsidRPr="00DC60C4" w:rsidRDefault="00920485" w:rsidP="009B30ED">
            <w:pPr>
              <w:spacing w:line="259" w:lineRule="auto"/>
              <w:jc w:val="both"/>
            </w:pPr>
            <w:r w:rsidRPr="00DC60C4">
              <w:t>2.</w:t>
            </w:r>
          </w:p>
        </w:tc>
        <w:tc>
          <w:tcPr>
            <w:tcW w:w="3852" w:type="dxa"/>
          </w:tcPr>
          <w:p w14:paraId="497E3FB7" w14:textId="77777777" w:rsidR="00920485" w:rsidRPr="00DC60C4" w:rsidRDefault="00920485" w:rsidP="009B30ED">
            <w:pPr>
              <w:spacing w:line="259" w:lineRule="auto"/>
              <w:jc w:val="both"/>
            </w:pPr>
            <w:r w:rsidRPr="00947827">
              <w:t>Prašome atsakyti ar Perkančioji organizacija yra numačiusi ir/ar rezervavusi renginių vietas, kai kuriuose miestuose.</w:t>
            </w:r>
            <w:r w:rsidRPr="00947827">
              <w:br/>
              <w:t xml:space="preserve">Pvz. Kaune, Šiauliuose, Vilniuje reikalingos salės, kuriose talpina virš 200 </w:t>
            </w:r>
            <w:proofErr w:type="spellStart"/>
            <w:r w:rsidRPr="00947827">
              <w:t>žm</w:t>
            </w:r>
            <w:proofErr w:type="spellEnd"/>
            <w:r w:rsidRPr="00947827">
              <w:t>., tačiau jos nurodytomis datomis rezervuotos.</w:t>
            </w:r>
            <w:r w:rsidRPr="00947827">
              <w:br/>
              <w:t xml:space="preserve">Ar tai Perkančiosios organizacijos rezervacija? Jei taip, tai prašome nurodyti vietas, kuriose planuojami numatyti didieji </w:t>
            </w:r>
            <w:proofErr w:type="spellStart"/>
            <w:r w:rsidRPr="00947827">
              <w:t>rengiiniai</w:t>
            </w:r>
            <w:proofErr w:type="spellEnd"/>
            <w:r w:rsidRPr="00947827">
              <w:t>, kadangi tai turi įtakos pasiūlymo kainai.</w:t>
            </w:r>
          </w:p>
        </w:tc>
        <w:tc>
          <w:tcPr>
            <w:tcW w:w="4528" w:type="dxa"/>
          </w:tcPr>
          <w:p w14:paraId="0B5F3935" w14:textId="77777777" w:rsidR="00920485" w:rsidRPr="00DC60C4" w:rsidRDefault="00920485" w:rsidP="009B30ED">
            <w:pPr>
              <w:spacing w:line="259" w:lineRule="auto"/>
              <w:jc w:val="both"/>
            </w:pPr>
            <w:r>
              <w:t>Perkančioji organizacija nėra rezervavusi renginių vietų. Informuojame, kad nurodytos renginių datos yra preliminarios, todėl nesant galimybės talpinti reikiamo kiekio dalyvių Techninėje specifikacijoje nurodytomis datomis, yra numatyta galimybė renginius organizuoti kitomis, su perkančiąja organizacija suderintomis datomis (Techninės specifikacijos 2.2 ir 4.1 punktai).</w:t>
            </w:r>
          </w:p>
        </w:tc>
      </w:tr>
      <w:tr w:rsidR="00920485" w:rsidRPr="00DC60C4" w14:paraId="1A7A12D5" w14:textId="77777777" w:rsidTr="009B30ED">
        <w:tc>
          <w:tcPr>
            <w:tcW w:w="1248" w:type="dxa"/>
          </w:tcPr>
          <w:p w14:paraId="458B3914" w14:textId="77777777" w:rsidR="00920485" w:rsidRPr="00DC60C4" w:rsidRDefault="00920485" w:rsidP="009B30ED">
            <w:pPr>
              <w:spacing w:line="259" w:lineRule="auto"/>
              <w:jc w:val="both"/>
            </w:pPr>
            <w:r w:rsidRPr="00DC60C4">
              <w:t>3.</w:t>
            </w:r>
          </w:p>
        </w:tc>
        <w:tc>
          <w:tcPr>
            <w:tcW w:w="3852" w:type="dxa"/>
          </w:tcPr>
          <w:p w14:paraId="09198531" w14:textId="77777777" w:rsidR="00920485" w:rsidRPr="00DC60C4" w:rsidRDefault="00920485" w:rsidP="009B30ED">
            <w:pPr>
              <w:spacing w:line="259" w:lineRule="auto"/>
              <w:jc w:val="both"/>
            </w:pPr>
            <w:r w:rsidRPr="00B11AB8">
              <w:t>ar gerai suprantame, jog tiekėjų darbas būtų surasti vietą, užtikrinti pietus, kavos pertraukas, reikalingą įrangą, moderatorių, tačiau lektoriais ir visa turinio dalimi rūpinasi užsakovas?</w:t>
            </w:r>
          </w:p>
        </w:tc>
        <w:tc>
          <w:tcPr>
            <w:tcW w:w="4528" w:type="dxa"/>
          </w:tcPr>
          <w:p w14:paraId="331762DF" w14:textId="771B102E" w:rsidR="00920485" w:rsidRPr="00280776" w:rsidRDefault="00920485" w:rsidP="009B30ED">
            <w:pPr>
              <w:jc w:val="both"/>
              <w:rPr>
                <w:lang w:eastAsia="lt-LT"/>
              </w:rPr>
            </w:pPr>
            <w:r w:rsidRPr="00280776">
              <w:rPr>
                <w:lang w:val="pt-BR" w:eastAsia="lt-LT"/>
              </w:rPr>
              <w:t>Tiekėjas turi pasirūpinti visomis reikiamomis paslaugomis, kurios susijusios su renginio vietos užsakymu ir organizavimu. </w:t>
            </w:r>
            <w:r w:rsidRPr="00280776">
              <w:rPr>
                <w:lang w:eastAsia="lt-LT"/>
              </w:rPr>
              <w:t xml:space="preserve">Tai </w:t>
            </w:r>
            <w:r>
              <w:t xml:space="preserve">be kita ko </w:t>
            </w:r>
            <w:r w:rsidRPr="00280776">
              <w:rPr>
                <w:lang w:eastAsia="lt-LT"/>
              </w:rPr>
              <w:t xml:space="preserve">apima vietos parinkimą su techninėje specifikacijoje nurodyta įranga, jos techniniu aptarnavimu (įskaitant mikrofonų ir vaizdinės medžiagos veikimą), taip pat užtikrinti, kad maistas (pietūs ir kavos </w:t>
            </w:r>
            <w:r w:rsidRPr="00280776">
              <w:rPr>
                <w:lang w:eastAsia="lt-LT"/>
              </w:rPr>
              <w:lastRenderedPageBreak/>
              <w:t>pertraukos) būtų tiekiamas laiku ir atitiktų renginio poreikius. Be to, tiekėjas turi pasirūpinti, kad būtų užtikrintas tinkamas moderatorius, kuris ne tik moderuos renginį, bet ir jį ves</w:t>
            </w:r>
            <w:r>
              <w:t xml:space="preserve"> (</w:t>
            </w:r>
            <w:r w:rsidR="00316A24">
              <w:t>T</w:t>
            </w:r>
            <w:r>
              <w:t>echninės specifikacijos 7 punktas)</w:t>
            </w:r>
            <w:r w:rsidRPr="00280776">
              <w:rPr>
                <w:lang w:eastAsia="lt-LT"/>
              </w:rPr>
              <w:t xml:space="preserve">. </w:t>
            </w:r>
          </w:p>
          <w:p w14:paraId="2338D616" w14:textId="77777777" w:rsidR="00920485" w:rsidRPr="00280776" w:rsidRDefault="00920485" w:rsidP="009B30ED">
            <w:pPr>
              <w:jc w:val="both"/>
              <w:rPr>
                <w:lang w:eastAsia="lt-LT"/>
              </w:rPr>
            </w:pPr>
            <w:r w:rsidRPr="00280776">
              <w:rPr>
                <w:lang w:eastAsia="lt-LT"/>
              </w:rPr>
              <w:t>Lektoriais ir visa turinio dalimi, kaip nurodyta, rūpinasi perkančioji organizacija.</w:t>
            </w:r>
          </w:p>
          <w:p w14:paraId="5679D1FF" w14:textId="77777777" w:rsidR="00920485" w:rsidRPr="00DC60C4" w:rsidRDefault="00920485" w:rsidP="009B30ED">
            <w:pPr>
              <w:jc w:val="both"/>
            </w:pPr>
          </w:p>
        </w:tc>
      </w:tr>
      <w:tr w:rsidR="00920485" w:rsidRPr="00DC60C4" w14:paraId="1038198B" w14:textId="77777777" w:rsidTr="009B30ED">
        <w:tc>
          <w:tcPr>
            <w:tcW w:w="1248" w:type="dxa"/>
          </w:tcPr>
          <w:p w14:paraId="58313E22" w14:textId="77777777" w:rsidR="00920485" w:rsidRPr="00DC60C4" w:rsidRDefault="00920485" w:rsidP="009B30ED">
            <w:pPr>
              <w:spacing w:line="259" w:lineRule="auto"/>
              <w:jc w:val="both"/>
            </w:pPr>
            <w:r w:rsidRPr="00DC60C4">
              <w:lastRenderedPageBreak/>
              <w:t>4.</w:t>
            </w:r>
          </w:p>
        </w:tc>
        <w:tc>
          <w:tcPr>
            <w:tcW w:w="3852" w:type="dxa"/>
          </w:tcPr>
          <w:p w14:paraId="74298680" w14:textId="77777777" w:rsidR="00920485" w:rsidRPr="00DC60C4" w:rsidRDefault="00920485" w:rsidP="009B30ED">
            <w:pPr>
              <w:spacing w:line="259" w:lineRule="auto"/>
              <w:jc w:val="both"/>
            </w:pPr>
            <w:r w:rsidRPr="00EE0CCC">
              <w:t>Šiaulių mieste yra nurodyta, jog gali dalyvauti 261 asmuo, pagal nurodytą vietos atstumą, tokių vietų Šiauliuose nėra, ar galima būtų padidinti atstumą nuo centrinio pašto? Ar galbūt yra žinoma, jog Šiaulių mieste dalyvaus mažesnis kiekis dalyvių?</w:t>
            </w:r>
          </w:p>
        </w:tc>
        <w:tc>
          <w:tcPr>
            <w:tcW w:w="4528" w:type="dxa"/>
          </w:tcPr>
          <w:p w14:paraId="7819C8C5" w14:textId="77777777" w:rsidR="00920485" w:rsidRPr="00DC60C4" w:rsidRDefault="00920485" w:rsidP="009B30ED">
            <w:pPr>
              <w:pStyle w:val="ListParagraph"/>
              <w:tabs>
                <w:tab w:val="left" w:pos="567"/>
              </w:tabs>
              <w:spacing w:before="40" w:after="40"/>
              <w:ind w:left="0" w:right="-23"/>
              <w:jc w:val="both"/>
            </w:pPr>
            <w:r w:rsidRPr="00280776">
              <w:rPr>
                <w:lang w:eastAsia="lt-LT"/>
              </w:rPr>
              <w:t xml:space="preserve">Preliminarus dalyvių skaičius (261 asmuo) turėtų ženkliai nesikeisti. </w:t>
            </w:r>
            <w:r w:rsidRPr="00320CC5">
              <w:t xml:space="preserve">Tiekėjas gali pasiūlyti renginio vietą ir kitoje lokacijoje </w:t>
            </w:r>
            <w:r>
              <w:t>konkrečiame renginio mieste</w:t>
            </w:r>
            <w:r w:rsidRPr="00320CC5">
              <w:t>,</w:t>
            </w:r>
            <w:r>
              <w:t xml:space="preserve"> </w:t>
            </w:r>
            <w:r w:rsidRPr="00280776">
              <w:rPr>
                <w:lang w:eastAsia="lt-LT"/>
              </w:rPr>
              <w:t>jei tai užtikrin</w:t>
            </w:r>
            <w:r>
              <w:t>s</w:t>
            </w:r>
            <w:r w:rsidRPr="00280776">
              <w:rPr>
                <w:lang w:eastAsia="lt-LT"/>
              </w:rPr>
              <w:t xml:space="preserve"> tinkamas sąlygas renginio organizavimui ir dalyvių patogumui</w:t>
            </w:r>
            <w:r w:rsidRPr="00320CC5">
              <w:t xml:space="preserve"> bei gauti </w:t>
            </w:r>
            <w:r>
              <w:t>p</w:t>
            </w:r>
            <w:r w:rsidRPr="00320CC5">
              <w:t>erkančiosios organizacijos pritarimą.</w:t>
            </w:r>
            <w:r>
              <w:t xml:space="preserve"> </w:t>
            </w:r>
            <w:r w:rsidRPr="00E72CE6">
              <w:rPr>
                <w:b/>
                <w:bCs/>
              </w:rPr>
              <w:t xml:space="preserve">Prie Pirkimo dokumentų pridedame patikslintą techninę specifikaciją (patikslintas </w:t>
            </w:r>
            <w:r>
              <w:rPr>
                <w:b/>
                <w:bCs/>
              </w:rPr>
              <w:t xml:space="preserve">6.1 </w:t>
            </w:r>
            <w:r w:rsidRPr="00E72CE6">
              <w:rPr>
                <w:b/>
                <w:bCs/>
              </w:rPr>
              <w:t>punktas). Teikiant pasiūlymus prašome vadovautis patikslinta technine specifikacija.</w:t>
            </w:r>
          </w:p>
        </w:tc>
      </w:tr>
    </w:tbl>
    <w:p w14:paraId="699F01ED" w14:textId="28BF8658" w:rsidR="00A9511B" w:rsidRDefault="00A9511B" w:rsidP="007A63C9">
      <w:pPr>
        <w:tabs>
          <w:tab w:val="left" w:pos="567"/>
          <w:tab w:val="left" w:pos="709"/>
        </w:tabs>
        <w:spacing w:line="276" w:lineRule="auto"/>
        <w:jc w:val="both"/>
      </w:pPr>
    </w:p>
    <w:p w14:paraId="3EABC6BE" w14:textId="77777777" w:rsidR="00A9511B" w:rsidRDefault="00A9511B" w:rsidP="007A63C9">
      <w:pPr>
        <w:tabs>
          <w:tab w:val="left" w:pos="567"/>
          <w:tab w:val="left" w:pos="709"/>
        </w:tabs>
        <w:spacing w:line="276" w:lineRule="auto"/>
        <w:jc w:val="both"/>
      </w:pPr>
    </w:p>
    <w:p w14:paraId="79CE1985" w14:textId="77777777" w:rsidR="00920485" w:rsidRDefault="008E0D49" w:rsidP="00920485">
      <w:pPr>
        <w:tabs>
          <w:tab w:val="left" w:pos="567"/>
          <w:tab w:val="left" w:pos="709"/>
        </w:tabs>
        <w:spacing w:line="276" w:lineRule="auto"/>
        <w:ind w:firstLine="567"/>
        <w:jc w:val="both"/>
      </w:pPr>
      <w:r>
        <w:t>P</w:t>
      </w:r>
      <w:r w:rsidR="00831DAB" w:rsidRPr="002D26BD">
        <w:t>ri</w:t>
      </w:r>
      <w:r w:rsidR="00F55150">
        <w:t xml:space="preserve">e </w:t>
      </w:r>
      <w:r w:rsidR="00AE4D00">
        <w:t>Pirkimo dokumentų pri</w:t>
      </w:r>
      <w:r w:rsidR="00831DAB" w:rsidRPr="002D26BD">
        <w:t>dedam</w:t>
      </w:r>
      <w:r>
        <w:t>a</w:t>
      </w:r>
      <w:r w:rsidR="00831DAB" w:rsidRPr="002D26BD">
        <w:t xml:space="preserve"> patikslint</w:t>
      </w:r>
      <w:r>
        <w:t>a</w:t>
      </w:r>
      <w:r w:rsidR="00831DAB" w:rsidRPr="002D26BD">
        <w:t xml:space="preserve"> technin</w:t>
      </w:r>
      <w:r>
        <w:t>ė</w:t>
      </w:r>
      <w:r w:rsidR="00831DAB" w:rsidRPr="002D26BD">
        <w:t xml:space="preserve"> specifi</w:t>
      </w:r>
      <w:r w:rsidR="004A5DF0" w:rsidRPr="002D26BD">
        <w:t>k</w:t>
      </w:r>
      <w:r w:rsidR="00831DAB" w:rsidRPr="002D26BD">
        <w:t>acij</w:t>
      </w:r>
      <w:r>
        <w:t>a</w:t>
      </w:r>
      <w:r w:rsidR="00970E4B">
        <w:t xml:space="preserve"> (patikslintas </w:t>
      </w:r>
      <w:r>
        <w:t>6.1</w:t>
      </w:r>
      <w:r w:rsidR="00970E4B">
        <w:t xml:space="preserve"> punktas)</w:t>
      </w:r>
      <w:r w:rsidR="00831DAB" w:rsidRPr="002D26BD">
        <w:t xml:space="preserve">. </w:t>
      </w:r>
      <w:r w:rsidR="004A5DF0" w:rsidRPr="002D26BD">
        <w:t>Teikiant pasiūlymus prašome vadovautis patikslinta technine specifikacija</w:t>
      </w:r>
      <w:r w:rsidR="002D26BD" w:rsidRPr="002D26BD">
        <w:t>.</w:t>
      </w:r>
      <w:r w:rsidR="00920485">
        <w:t xml:space="preserve"> </w:t>
      </w:r>
    </w:p>
    <w:p w14:paraId="0E199909" w14:textId="3A44BB31" w:rsidR="00B72F07" w:rsidRDefault="008E0D49" w:rsidP="00920485">
      <w:pPr>
        <w:tabs>
          <w:tab w:val="left" w:pos="567"/>
          <w:tab w:val="left" w:pos="709"/>
        </w:tabs>
        <w:spacing w:line="276" w:lineRule="auto"/>
        <w:ind w:firstLine="567"/>
        <w:jc w:val="both"/>
        <w:rPr>
          <w:rFonts w:eastAsia="Calibri"/>
          <w:color w:val="000000" w:themeColor="text1"/>
        </w:rPr>
      </w:pPr>
      <w:r w:rsidRPr="002D26BD">
        <w:t>Pirkimo komisija informuoja, kad</w:t>
      </w:r>
      <w:r>
        <w:t xml:space="preserve"> nukeliamas pasiūlymų pateikimo terminas iki </w:t>
      </w:r>
      <w:r w:rsidR="008B2E46" w:rsidRPr="009F12B9">
        <w:rPr>
          <w:rFonts w:eastAsia="Calibri"/>
          <w:color w:val="000000" w:themeColor="text1"/>
        </w:rPr>
        <w:t>2025 m.</w:t>
      </w:r>
      <w:r w:rsidR="003E309F">
        <w:rPr>
          <w:rFonts w:eastAsia="Calibri"/>
          <w:color w:val="000000" w:themeColor="text1"/>
        </w:rPr>
        <w:t xml:space="preserve"> k</w:t>
      </w:r>
      <w:r w:rsidR="008B2E46" w:rsidRPr="009F12B9">
        <w:rPr>
          <w:rFonts w:eastAsia="Calibri"/>
          <w:color w:val="000000" w:themeColor="text1"/>
        </w:rPr>
        <w:t>ovo 28 d. 10.00 val.</w:t>
      </w:r>
      <w:r w:rsidR="00920485">
        <w:rPr>
          <w:rFonts w:eastAsia="Calibri"/>
          <w:color w:val="000000" w:themeColor="text1"/>
        </w:rPr>
        <w:tab/>
      </w:r>
    </w:p>
    <w:p w14:paraId="7E171A1F" w14:textId="77777777" w:rsidR="003E309F" w:rsidRPr="002D26BD" w:rsidRDefault="003E309F" w:rsidP="00920485">
      <w:pPr>
        <w:tabs>
          <w:tab w:val="left" w:pos="567"/>
          <w:tab w:val="left" w:pos="709"/>
        </w:tabs>
        <w:spacing w:after="120" w:line="276" w:lineRule="auto"/>
        <w:ind w:right="687" w:firstLine="567"/>
        <w:jc w:val="both"/>
      </w:pPr>
    </w:p>
    <w:p w14:paraId="6321E0AA" w14:textId="77777777" w:rsidR="00EF7CE1" w:rsidRDefault="00EF7CE1" w:rsidP="00920485">
      <w:pPr>
        <w:spacing w:line="276" w:lineRule="auto"/>
        <w:jc w:val="both"/>
      </w:pPr>
    </w:p>
    <w:p w14:paraId="10918EE3" w14:textId="77777777" w:rsidR="004D678E" w:rsidRPr="006E44B1" w:rsidRDefault="004D678E" w:rsidP="00920485">
      <w:pPr>
        <w:spacing w:line="276" w:lineRule="auto"/>
        <w:jc w:val="both"/>
        <w:rPr>
          <w:i/>
          <w:iCs/>
        </w:rPr>
      </w:pPr>
    </w:p>
    <w:p w14:paraId="5685B04C" w14:textId="77777777" w:rsidR="004D678E" w:rsidRPr="006E44B1" w:rsidRDefault="004D678E" w:rsidP="00920485">
      <w:pPr>
        <w:spacing w:line="276" w:lineRule="auto"/>
        <w:jc w:val="both"/>
        <w:rPr>
          <w:i/>
          <w:iCs/>
        </w:rPr>
      </w:pPr>
    </w:p>
    <w:p w14:paraId="7E8AFED1" w14:textId="77777777" w:rsidR="004D678E" w:rsidRPr="006E44B1" w:rsidRDefault="004D678E" w:rsidP="00CF46EA">
      <w:pPr>
        <w:spacing w:line="276" w:lineRule="auto"/>
        <w:jc w:val="both"/>
        <w:rPr>
          <w:i/>
          <w:iCs/>
        </w:rPr>
      </w:pPr>
    </w:p>
    <w:p w14:paraId="06FC72D0" w14:textId="77777777" w:rsidR="004D678E" w:rsidRPr="006E44B1" w:rsidRDefault="004D678E" w:rsidP="00CF46EA">
      <w:pPr>
        <w:spacing w:line="276" w:lineRule="auto"/>
        <w:jc w:val="both"/>
        <w:rPr>
          <w:i/>
          <w:iCs/>
        </w:rPr>
      </w:pPr>
    </w:p>
    <w:p w14:paraId="68B6E7F3" w14:textId="77777777" w:rsidR="004D678E" w:rsidRPr="006E44B1" w:rsidRDefault="004D678E" w:rsidP="00CF46EA">
      <w:pPr>
        <w:spacing w:line="276" w:lineRule="auto"/>
        <w:jc w:val="both"/>
        <w:rPr>
          <w:i/>
          <w:iCs/>
        </w:rPr>
      </w:pPr>
    </w:p>
    <w:p w14:paraId="65943F4D" w14:textId="77777777" w:rsidR="004D678E" w:rsidRPr="006E44B1" w:rsidRDefault="004D678E" w:rsidP="00CF46EA">
      <w:pPr>
        <w:spacing w:line="276" w:lineRule="auto"/>
        <w:jc w:val="both"/>
        <w:rPr>
          <w:i/>
          <w:iCs/>
        </w:rPr>
      </w:pPr>
    </w:p>
    <w:p w14:paraId="492EEDE1" w14:textId="77777777" w:rsidR="004D678E" w:rsidRPr="006E44B1" w:rsidRDefault="004D678E" w:rsidP="00CF46EA">
      <w:pPr>
        <w:spacing w:line="276" w:lineRule="auto"/>
        <w:jc w:val="both"/>
        <w:rPr>
          <w:i/>
          <w:iCs/>
        </w:rPr>
      </w:pPr>
    </w:p>
    <w:p w14:paraId="501D52B1" w14:textId="77777777" w:rsidR="004D678E" w:rsidRPr="006E44B1" w:rsidRDefault="004D678E" w:rsidP="00CF46EA">
      <w:pPr>
        <w:spacing w:line="276" w:lineRule="auto"/>
        <w:jc w:val="both"/>
        <w:rPr>
          <w:i/>
          <w:iCs/>
        </w:rPr>
      </w:pPr>
    </w:p>
    <w:p w14:paraId="23D04302" w14:textId="77777777" w:rsidR="004D678E" w:rsidRPr="006E44B1" w:rsidRDefault="004D678E" w:rsidP="00CF46EA">
      <w:pPr>
        <w:spacing w:line="276" w:lineRule="auto"/>
        <w:jc w:val="both"/>
        <w:rPr>
          <w:i/>
          <w:iCs/>
        </w:rPr>
      </w:pPr>
    </w:p>
    <w:p w14:paraId="3EA01FD3" w14:textId="77777777" w:rsidR="004D678E" w:rsidRPr="006E44B1" w:rsidRDefault="004D678E" w:rsidP="00CF46EA">
      <w:pPr>
        <w:spacing w:line="276" w:lineRule="auto"/>
        <w:jc w:val="both"/>
        <w:rPr>
          <w:i/>
          <w:iCs/>
        </w:rPr>
      </w:pPr>
    </w:p>
    <w:p w14:paraId="6BF78287" w14:textId="77777777" w:rsidR="004D678E" w:rsidRPr="006E44B1" w:rsidRDefault="004D678E" w:rsidP="00CF46EA">
      <w:pPr>
        <w:spacing w:line="276" w:lineRule="auto"/>
        <w:jc w:val="both"/>
        <w:rPr>
          <w:i/>
          <w:iCs/>
        </w:rPr>
      </w:pPr>
    </w:p>
    <w:p w14:paraId="2D6ADF0A" w14:textId="77777777" w:rsidR="004D678E" w:rsidRPr="006E44B1" w:rsidRDefault="004D678E" w:rsidP="00CF46EA">
      <w:pPr>
        <w:spacing w:line="276" w:lineRule="auto"/>
        <w:jc w:val="both"/>
        <w:rPr>
          <w:i/>
          <w:iCs/>
        </w:rPr>
      </w:pPr>
    </w:p>
    <w:p w14:paraId="010BE026" w14:textId="77777777" w:rsidR="004D678E" w:rsidRPr="006E44B1" w:rsidRDefault="004D678E" w:rsidP="00CF46EA">
      <w:pPr>
        <w:spacing w:line="276" w:lineRule="auto"/>
        <w:jc w:val="both"/>
        <w:rPr>
          <w:i/>
          <w:iCs/>
        </w:rPr>
      </w:pPr>
    </w:p>
    <w:p w14:paraId="64E410E5" w14:textId="77777777" w:rsidR="004D678E" w:rsidRPr="006E44B1" w:rsidRDefault="004D678E" w:rsidP="00CF46EA">
      <w:pPr>
        <w:spacing w:line="276" w:lineRule="auto"/>
        <w:jc w:val="both"/>
        <w:rPr>
          <w:i/>
          <w:iCs/>
        </w:rPr>
      </w:pPr>
    </w:p>
    <w:p w14:paraId="3DC1DB7A" w14:textId="77777777" w:rsidR="004D678E" w:rsidRPr="006E44B1" w:rsidRDefault="004D678E" w:rsidP="00CF46EA">
      <w:pPr>
        <w:spacing w:line="276" w:lineRule="auto"/>
        <w:jc w:val="both"/>
        <w:rPr>
          <w:i/>
          <w:iCs/>
        </w:rPr>
      </w:pPr>
    </w:p>
    <w:p w14:paraId="6435FA48" w14:textId="77777777" w:rsidR="00D71BFB" w:rsidRPr="006E44B1" w:rsidRDefault="00D71BFB" w:rsidP="00CF46EA">
      <w:pPr>
        <w:spacing w:line="276" w:lineRule="auto"/>
        <w:jc w:val="both"/>
      </w:pPr>
    </w:p>
    <w:p w14:paraId="2F5E11E8" w14:textId="2236CD1E" w:rsidR="00A12D76" w:rsidRPr="00CF46EA" w:rsidRDefault="00B72F07" w:rsidP="00137844">
      <w:pPr>
        <w:tabs>
          <w:tab w:val="left" w:pos="4111"/>
          <w:tab w:val="right" w:pos="9901"/>
        </w:tabs>
        <w:overflowPunct w:val="0"/>
        <w:autoSpaceDE w:val="0"/>
        <w:autoSpaceDN w:val="0"/>
        <w:adjustRightInd w:val="0"/>
        <w:spacing w:after="120"/>
      </w:pPr>
      <w:r w:rsidRPr="006E44B1">
        <w:t>Vaida Šėmienė</w:t>
      </w:r>
      <w:r w:rsidR="0011263A" w:rsidRPr="006E44B1">
        <w:t>,</w:t>
      </w:r>
      <w:r w:rsidR="00137844" w:rsidRPr="006E44B1">
        <w:t xml:space="preserve"> </w:t>
      </w:r>
      <w:r w:rsidR="00DC0015" w:rsidRPr="00DC0015">
        <w:t>+370 659 80 289</w:t>
      </w:r>
      <w:r w:rsidR="00137844" w:rsidRPr="006E44B1">
        <w:t xml:space="preserve">, </w:t>
      </w:r>
      <w:r w:rsidR="00981040" w:rsidRPr="006E44B1">
        <w:t>vaida</w:t>
      </w:r>
      <w:r w:rsidR="00137844" w:rsidRPr="006E44B1">
        <w:t>.</w:t>
      </w:r>
      <w:r w:rsidR="00981040" w:rsidRPr="006E44B1">
        <w:t>semiene</w:t>
      </w:r>
      <w:r w:rsidR="00137844" w:rsidRPr="006E44B1">
        <w:t>@esf.lt</w:t>
      </w:r>
    </w:p>
    <w:sectPr w:rsidR="00A12D76" w:rsidRPr="00CF46EA"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A75D" w14:textId="77777777" w:rsidR="008A3F98" w:rsidRDefault="008A3F98">
      <w:r>
        <w:separator/>
      </w:r>
    </w:p>
  </w:endnote>
  <w:endnote w:type="continuationSeparator" w:id="0">
    <w:p w14:paraId="3D80EC95" w14:textId="77777777" w:rsidR="008A3F98" w:rsidRDefault="008A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7777777" w:rsidR="00C21935" w:rsidRPr="0035304F" w:rsidRDefault="00C21935" w:rsidP="00C21935">
    <w:pPr>
      <w:tabs>
        <w:tab w:val="left" w:pos="8222"/>
      </w:tabs>
      <w:spacing w:after="120"/>
    </w:pPr>
    <w:r w:rsidRPr="0035304F">
      <w:t xml:space="preserve">* </w:t>
    </w:r>
    <w:r>
      <w:t xml:space="preserve">Klausimo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FBB9" w14:textId="77777777" w:rsidR="008A3F98" w:rsidRDefault="008A3F98">
      <w:r>
        <w:separator/>
      </w:r>
    </w:p>
  </w:footnote>
  <w:footnote w:type="continuationSeparator" w:id="0">
    <w:p w14:paraId="02180BCF" w14:textId="77777777" w:rsidR="008A3F98" w:rsidRDefault="008A3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5C4"/>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3813"/>
    <w:rsid w:val="00204802"/>
    <w:rsid w:val="00205BDA"/>
    <w:rsid w:val="00210BE3"/>
    <w:rsid w:val="00222B43"/>
    <w:rsid w:val="002241E0"/>
    <w:rsid w:val="00226B7F"/>
    <w:rsid w:val="00232A24"/>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662A"/>
    <w:rsid w:val="002A1353"/>
    <w:rsid w:val="002A13E3"/>
    <w:rsid w:val="002A29B7"/>
    <w:rsid w:val="002B08BB"/>
    <w:rsid w:val="002B377C"/>
    <w:rsid w:val="002C5B00"/>
    <w:rsid w:val="002D023E"/>
    <w:rsid w:val="002D26BD"/>
    <w:rsid w:val="002D7197"/>
    <w:rsid w:val="002E0E71"/>
    <w:rsid w:val="002E31FE"/>
    <w:rsid w:val="002F0A8B"/>
    <w:rsid w:val="00302010"/>
    <w:rsid w:val="003020C7"/>
    <w:rsid w:val="00307F4B"/>
    <w:rsid w:val="003107DF"/>
    <w:rsid w:val="003114FA"/>
    <w:rsid w:val="00311ADD"/>
    <w:rsid w:val="00316A24"/>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3D6D"/>
    <w:rsid w:val="0036414D"/>
    <w:rsid w:val="00367D06"/>
    <w:rsid w:val="00374471"/>
    <w:rsid w:val="00374485"/>
    <w:rsid w:val="0037451C"/>
    <w:rsid w:val="0037697B"/>
    <w:rsid w:val="00377143"/>
    <w:rsid w:val="0037738F"/>
    <w:rsid w:val="00382DFC"/>
    <w:rsid w:val="00383320"/>
    <w:rsid w:val="00386F88"/>
    <w:rsid w:val="0038701C"/>
    <w:rsid w:val="00390A15"/>
    <w:rsid w:val="00391A4B"/>
    <w:rsid w:val="003979B5"/>
    <w:rsid w:val="003A36F0"/>
    <w:rsid w:val="003A4191"/>
    <w:rsid w:val="003B2D4C"/>
    <w:rsid w:val="003B6BC7"/>
    <w:rsid w:val="003C3A5F"/>
    <w:rsid w:val="003C4C07"/>
    <w:rsid w:val="003C5A5E"/>
    <w:rsid w:val="003C5D8C"/>
    <w:rsid w:val="003C5FE8"/>
    <w:rsid w:val="003D09A8"/>
    <w:rsid w:val="003D5538"/>
    <w:rsid w:val="003D6208"/>
    <w:rsid w:val="003D706E"/>
    <w:rsid w:val="003E030D"/>
    <w:rsid w:val="003E309F"/>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50508"/>
    <w:rsid w:val="0045097A"/>
    <w:rsid w:val="00454428"/>
    <w:rsid w:val="004548A9"/>
    <w:rsid w:val="004629E6"/>
    <w:rsid w:val="004667DB"/>
    <w:rsid w:val="00475326"/>
    <w:rsid w:val="00476F0C"/>
    <w:rsid w:val="00482D23"/>
    <w:rsid w:val="004868F6"/>
    <w:rsid w:val="00487BE0"/>
    <w:rsid w:val="00493B46"/>
    <w:rsid w:val="004965FE"/>
    <w:rsid w:val="00496E2B"/>
    <w:rsid w:val="0049764F"/>
    <w:rsid w:val="00497A7D"/>
    <w:rsid w:val="004A2003"/>
    <w:rsid w:val="004A5DF0"/>
    <w:rsid w:val="004B185F"/>
    <w:rsid w:val="004B2BCC"/>
    <w:rsid w:val="004B3D53"/>
    <w:rsid w:val="004D05B2"/>
    <w:rsid w:val="004D62C3"/>
    <w:rsid w:val="004D678E"/>
    <w:rsid w:val="004E0A84"/>
    <w:rsid w:val="004E5E00"/>
    <w:rsid w:val="00515159"/>
    <w:rsid w:val="00517199"/>
    <w:rsid w:val="00517C35"/>
    <w:rsid w:val="0052120D"/>
    <w:rsid w:val="00525FCF"/>
    <w:rsid w:val="00533122"/>
    <w:rsid w:val="00534BAD"/>
    <w:rsid w:val="0053574B"/>
    <w:rsid w:val="00540FE5"/>
    <w:rsid w:val="00554114"/>
    <w:rsid w:val="005564E0"/>
    <w:rsid w:val="0055779E"/>
    <w:rsid w:val="00560AD6"/>
    <w:rsid w:val="00561398"/>
    <w:rsid w:val="00564BB1"/>
    <w:rsid w:val="00566E9C"/>
    <w:rsid w:val="0057064C"/>
    <w:rsid w:val="00591B61"/>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559D"/>
    <w:rsid w:val="005F5C1B"/>
    <w:rsid w:val="005F7053"/>
    <w:rsid w:val="005F7449"/>
    <w:rsid w:val="00606146"/>
    <w:rsid w:val="006073E9"/>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A63C9"/>
    <w:rsid w:val="007B174D"/>
    <w:rsid w:val="007B5A81"/>
    <w:rsid w:val="007B6936"/>
    <w:rsid w:val="007C0EF4"/>
    <w:rsid w:val="007C1E0E"/>
    <w:rsid w:val="007C3E0B"/>
    <w:rsid w:val="007C515E"/>
    <w:rsid w:val="007C6755"/>
    <w:rsid w:val="007D1485"/>
    <w:rsid w:val="007D4291"/>
    <w:rsid w:val="007D6DD3"/>
    <w:rsid w:val="007D7FB5"/>
    <w:rsid w:val="007E0E13"/>
    <w:rsid w:val="007E3900"/>
    <w:rsid w:val="007F01BC"/>
    <w:rsid w:val="007F731D"/>
    <w:rsid w:val="008118D1"/>
    <w:rsid w:val="00815F3C"/>
    <w:rsid w:val="0081656E"/>
    <w:rsid w:val="00822963"/>
    <w:rsid w:val="00823DE3"/>
    <w:rsid w:val="00831C57"/>
    <w:rsid w:val="00831DAB"/>
    <w:rsid w:val="00833A71"/>
    <w:rsid w:val="0083423B"/>
    <w:rsid w:val="00842868"/>
    <w:rsid w:val="00844690"/>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3F98"/>
    <w:rsid w:val="008A4100"/>
    <w:rsid w:val="008A5017"/>
    <w:rsid w:val="008B2CE5"/>
    <w:rsid w:val="008B2E46"/>
    <w:rsid w:val="008B3F27"/>
    <w:rsid w:val="008B46D0"/>
    <w:rsid w:val="008B78C2"/>
    <w:rsid w:val="008C02E3"/>
    <w:rsid w:val="008C53C5"/>
    <w:rsid w:val="008C53E6"/>
    <w:rsid w:val="008D1A33"/>
    <w:rsid w:val="008D7F1E"/>
    <w:rsid w:val="008E0D49"/>
    <w:rsid w:val="008E1E8A"/>
    <w:rsid w:val="008E2287"/>
    <w:rsid w:val="008E403B"/>
    <w:rsid w:val="008E5057"/>
    <w:rsid w:val="008E788D"/>
    <w:rsid w:val="008F012D"/>
    <w:rsid w:val="008F3CC9"/>
    <w:rsid w:val="008F6063"/>
    <w:rsid w:val="008F65BB"/>
    <w:rsid w:val="009022D0"/>
    <w:rsid w:val="009156C6"/>
    <w:rsid w:val="00915D34"/>
    <w:rsid w:val="009178F6"/>
    <w:rsid w:val="00920485"/>
    <w:rsid w:val="009213C6"/>
    <w:rsid w:val="0092362D"/>
    <w:rsid w:val="00927858"/>
    <w:rsid w:val="00930448"/>
    <w:rsid w:val="009332DD"/>
    <w:rsid w:val="00942CDD"/>
    <w:rsid w:val="009468D9"/>
    <w:rsid w:val="00947A19"/>
    <w:rsid w:val="009516E1"/>
    <w:rsid w:val="009557EA"/>
    <w:rsid w:val="00956DF9"/>
    <w:rsid w:val="009579CC"/>
    <w:rsid w:val="009602B8"/>
    <w:rsid w:val="00970E4B"/>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3F7"/>
    <w:rsid w:val="00A176C9"/>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9511B"/>
    <w:rsid w:val="00AB4DDC"/>
    <w:rsid w:val="00AC3826"/>
    <w:rsid w:val="00AC48E2"/>
    <w:rsid w:val="00AC491F"/>
    <w:rsid w:val="00AC7E43"/>
    <w:rsid w:val="00AC7F06"/>
    <w:rsid w:val="00AD1A54"/>
    <w:rsid w:val="00AD5BC1"/>
    <w:rsid w:val="00AD7F8A"/>
    <w:rsid w:val="00AE3253"/>
    <w:rsid w:val="00AE4D00"/>
    <w:rsid w:val="00AE5D3A"/>
    <w:rsid w:val="00AE6A06"/>
    <w:rsid w:val="00B007ED"/>
    <w:rsid w:val="00B0100B"/>
    <w:rsid w:val="00B02494"/>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1A32"/>
    <w:rsid w:val="00BE7AB1"/>
    <w:rsid w:val="00BF050F"/>
    <w:rsid w:val="00BF0CF3"/>
    <w:rsid w:val="00BF16CD"/>
    <w:rsid w:val="00BF5621"/>
    <w:rsid w:val="00BF615A"/>
    <w:rsid w:val="00C00B97"/>
    <w:rsid w:val="00C04D39"/>
    <w:rsid w:val="00C062F1"/>
    <w:rsid w:val="00C06742"/>
    <w:rsid w:val="00C13131"/>
    <w:rsid w:val="00C13F47"/>
    <w:rsid w:val="00C1449D"/>
    <w:rsid w:val="00C1701D"/>
    <w:rsid w:val="00C21935"/>
    <w:rsid w:val="00C25DA3"/>
    <w:rsid w:val="00C26DDF"/>
    <w:rsid w:val="00C26FD4"/>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7DE2"/>
    <w:rsid w:val="00CB3F85"/>
    <w:rsid w:val="00CB4A6A"/>
    <w:rsid w:val="00CB6228"/>
    <w:rsid w:val="00CB700C"/>
    <w:rsid w:val="00CC5058"/>
    <w:rsid w:val="00CC60B1"/>
    <w:rsid w:val="00CC7F03"/>
    <w:rsid w:val="00CD69BA"/>
    <w:rsid w:val="00CD7251"/>
    <w:rsid w:val="00CE1BF1"/>
    <w:rsid w:val="00CE3047"/>
    <w:rsid w:val="00CE4F70"/>
    <w:rsid w:val="00CE6B47"/>
    <w:rsid w:val="00CE6C9A"/>
    <w:rsid w:val="00CF46EA"/>
    <w:rsid w:val="00CF6428"/>
    <w:rsid w:val="00D02736"/>
    <w:rsid w:val="00D04C13"/>
    <w:rsid w:val="00D1088C"/>
    <w:rsid w:val="00D13228"/>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0B9C"/>
    <w:rsid w:val="00DA21D1"/>
    <w:rsid w:val="00DA3C18"/>
    <w:rsid w:val="00DA7BF8"/>
    <w:rsid w:val="00DB5D58"/>
    <w:rsid w:val="00DB65C1"/>
    <w:rsid w:val="00DC0015"/>
    <w:rsid w:val="00DC2848"/>
    <w:rsid w:val="00DC3CB2"/>
    <w:rsid w:val="00DC5661"/>
    <w:rsid w:val="00DC749B"/>
    <w:rsid w:val="00DD11D9"/>
    <w:rsid w:val="00DD2A75"/>
    <w:rsid w:val="00DD3625"/>
    <w:rsid w:val="00DD416C"/>
    <w:rsid w:val="00DE2300"/>
    <w:rsid w:val="00DE6E33"/>
    <w:rsid w:val="00DF57F1"/>
    <w:rsid w:val="00DF7856"/>
    <w:rsid w:val="00DF78E1"/>
    <w:rsid w:val="00E04873"/>
    <w:rsid w:val="00E07558"/>
    <w:rsid w:val="00E13B63"/>
    <w:rsid w:val="00E16618"/>
    <w:rsid w:val="00E16909"/>
    <w:rsid w:val="00E221E9"/>
    <w:rsid w:val="00E223A0"/>
    <w:rsid w:val="00E25EA8"/>
    <w:rsid w:val="00E3073B"/>
    <w:rsid w:val="00E31FEC"/>
    <w:rsid w:val="00E32B51"/>
    <w:rsid w:val="00E36FD6"/>
    <w:rsid w:val="00E442C6"/>
    <w:rsid w:val="00E44517"/>
    <w:rsid w:val="00E548B3"/>
    <w:rsid w:val="00E54AF8"/>
    <w:rsid w:val="00E556D1"/>
    <w:rsid w:val="00E55A63"/>
    <w:rsid w:val="00E56916"/>
    <w:rsid w:val="00E571D0"/>
    <w:rsid w:val="00E607FA"/>
    <w:rsid w:val="00E60DBF"/>
    <w:rsid w:val="00E612EF"/>
    <w:rsid w:val="00E64CAD"/>
    <w:rsid w:val="00E64D2D"/>
    <w:rsid w:val="00E66D4A"/>
    <w:rsid w:val="00E71244"/>
    <w:rsid w:val="00E71705"/>
    <w:rsid w:val="00E7277B"/>
    <w:rsid w:val="00E764B1"/>
    <w:rsid w:val="00E76563"/>
    <w:rsid w:val="00E77E2C"/>
    <w:rsid w:val="00E829F0"/>
    <w:rsid w:val="00E82C52"/>
    <w:rsid w:val="00E83AC3"/>
    <w:rsid w:val="00E84EF3"/>
    <w:rsid w:val="00E9049B"/>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D7750"/>
    <w:rsid w:val="00EE09A8"/>
    <w:rsid w:val="00EE2099"/>
    <w:rsid w:val="00EE342A"/>
    <w:rsid w:val="00EE585F"/>
    <w:rsid w:val="00EE7BA9"/>
    <w:rsid w:val="00EF1A10"/>
    <w:rsid w:val="00EF3C6F"/>
    <w:rsid w:val="00EF6917"/>
    <w:rsid w:val="00EF7CE1"/>
    <w:rsid w:val="00F008EC"/>
    <w:rsid w:val="00F03427"/>
    <w:rsid w:val="00F0470C"/>
    <w:rsid w:val="00F0703D"/>
    <w:rsid w:val="00F13D55"/>
    <w:rsid w:val="00F15985"/>
    <w:rsid w:val="00F16741"/>
    <w:rsid w:val="00F27535"/>
    <w:rsid w:val="00F333F9"/>
    <w:rsid w:val="00F33518"/>
    <w:rsid w:val="00F40F31"/>
    <w:rsid w:val="00F4156C"/>
    <w:rsid w:val="00F41A51"/>
    <w:rsid w:val="00F44196"/>
    <w:rsid w:val="00F55150"/>
    <w:rsid w:val="00F55EA3"/>
    <w:rsid w:val="00F64D34"/>
    <w:rsid w:val="00F733A6"/>
    <w:rsid w:val="00F854E8"/>
    <w:rsid w:val="00F87430"/>
    <w:rsid w:val="00F87574"/>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ECM4DDocumentLibraryForm</Display>
  <Edit>ECM4DDocumentLibraryForm</Edit>
  <New>ECM4DDocumentLibraryForm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Props1.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8647B-E8E1-40B1-9D60-D2DB87B095DC}">
  <ds:schemaRefs>
    <ds:schemaRef ds:uri="http://schemas.microsoft.com/sharepoint/v3/contenttype/forms"/>
  </ds:schemaRefs>
</ds:datastoreItem>
</file>

<file path=customXml/itemProps3.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4.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fondo blankas</Template>
  <TotalTime>322</TotalTime>
  <Pages>2</Pages>
  <Words>455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3784</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101</cp:revision>
  <cp:lastPrinted>2019-05-15T05:33:00Z</cp:lastPrinted>
  <dcterms:created xsi:type="dcterms:W3CDTF">2024-09-30T07:39:00Z</dcterms:created>
  <dcterms:modified xsi:type="dcterms:W3CDTF">2025-03-20T08:09:00Z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