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B7E9" w14:textId="1F3137E8" w:rsidR="00E32750" w:rsidRDefault="00E32750" w:rsidP="00D6165B">
      <w:pPr>
        <w:pStyle w:val="Sraopastraipa"/>
        <w:numPr>
          <w:ilvl w:val="1"/>
          <w:numId w:val="49"/>
        </w:numPr>
        <w:tabs>
          <w:tab w:val="left" w:pos="1276"/>
        </w:tabs>
        <w:spacing w:before="60" w:after="60" w:line="240" w:lineRule="auto"/>
        <w:ind w:left="0" w:firstLine="567"/>
        <w:rPr>
          <w:rFonts w:ascii="Calibri Light" w:eastAsia="Calibri" w:hAnsi="Calibri Light" w:cs="Calibri Light"/>
        </w:rPr>
      </w:pPr>
      <w:bookmarkStart w:id="0" w:name="priedas1"/>
      <w:bookmarkEnd w:id="0"/>
      <w:r w:rsidRPr="41938516">
        <w:rPr>
          <w:rFonts w:ascii="Calibri Light" w:eastAsia="Calibri" w:hAnsi="Calibri Light" w:cs="Calibri Light"/>
        </w:rPr>
        <w:t>Su tiekėju dėl</w:t>
      </w:r>
      <w:r w:rsidR="23DCC08A" w:rsidRPr="41938516">
        <w:rPr>
          <w:rFonts w:ascii="Calibri Light" w:eastAsia="Calibri" w:hAnsi="Calibri Light" w:cs="Calibri Light"/>
        </w:rPr>
        <w:t xml:space="preserve"> kiekvienos pirkimo objekto dalies sudaroma sutartis</w:t>
      </w:r>
      <w:r w:rsidRPr="41938516">
        <w:rPr>
          <w:rFonts w:ascii="Calibri Light" w:eastAsia="Calibri" w:hAnsi="Calibri Light" w:cs="Calibri Light"/>
        </w:rPr>
        <w:t xml:space="preserve"> , kuri</w:t>
      </w:r>
      <w:r w:rsidR="32E75DEA" w:rsidRPr="41938516">
        <w:rPr>
          <w:rFonts w:ascii="Calibri Light" w:eastAsia="Calibri" w:hAnsi="Calibri Light" w:cs="Calibri Light"/>
        </w:rPr>
        <w:t>os</w:t>
      </w:r>
      <w:r w:rsidRPr="41938516">
        <w:rPr>
          <w:rFonts w:ascii="Calibri Light" w:eastAsia="Calibri" w:hAnsi="Calibri Light" w:cs="Calibri Light"/>
        </w:rPr>
        <w:t xml:space="preserve"> projekta</w:t>
      </w:r>
      <w:r w:rsidR="1A73F42A" w:rsidRPr="41938516">
        <w:rPr>
          <w:rFonts w:ascii="Calibri Light" w:eastAsia="Calibri" w:hAnsi="Calibri Light" w:cs="Calibri Light"/>
        </w:rPr>
        <w:t>s,</w:t>
      </w:r>
      <w:r w:rsidRPr="41938516">
        <w:rPr>
          <w:rFonts w:ascii="Calibri Light" w:eastAsia="Calibri" w:hAnsi="Calibri Light" w:cs="Calibri Light"/>
        </w:rPr>
        <w:t xml:space="preserve"> pateikt</w:t>
      </w:r>
      <w:r w:rsidR="7ACDDEE6" w:rsidRPr="41938516">
        <w:rPr>
          <w:rFonts w:ascii="Calibri Light" w:eastAsia="Calibri" w:hAnsi="Calibri Light" w:cs="Calibri Light"/>
        </w:rPr>
        <w:t>as</w:t>
      </w:r>
      <w:r w:rsidRPr="41938516">
        <w:rPr>
          <w:rFonts w:ascii="Calibri Light" w:eastAsia="Calibri" w:hAnsi="Calibri Light" w:cs="Calibri Light"/>
        </w:rPr>
        <w:t xml:space="preserve"> 8.2 papunktyje</w:t>
      </w:r>
      <w:r w:rsidR="5A64A8AA" w:rsidRPr="41938516">
        <w:rPr>
          <w:rFonts w:ascii="Calibri Light" w:eastAsia="Calibri" w:hAnsi="Calibri Light" w:cs="Calibri Light"/>
        </w:rPr>
        <w:t>. Jei tas pats tiekėjas pripažintas daugiau nei vienos pirkimo objekto dalies laimėtoju, su juo gali būti pasirašoma viena sutartis visoms pirkimo objekto dalims, kurių laimėtoju jis pripažintas.</w:t>
      </w:r>
    </w:p>
    <w:p w14:paraId="72204B4D" w14:textId="2ADE971F" w:rsidR="00D6165B" w:rsidRDefault="00D6165B" w:rsidP="00D6165B">
      <w:pPr>
        <w:pStyle w:val="Sraopastraipa"/>
        <w:numPr>
          <w:ilvl w:val="1"/>
          <w:numId w:val="49"/>
        </w:numPr>
        <w:tabs>
          <w:tab w:val="left" w:pos="1276"/>
        </w:tabs>
        <w:spacing w:before="60" w:after="60" w:line="240" w:lineRule="auto"/>
        <w:ind w:left="0" w:firstLine="567"/>
        <w:rPr>
          <w:rFonts w:ascii="Calibri Light" w:eastAsia="Calibri" w:hAnsi="Calibri Light" w:cs="Calibri Light"/>
        </w:rPr>
      </w:pPr>
      <w:r w:rsidRPr="00D6165B">
        <w:rPr>
          <w:rFonts w:ascii="Calibri Light" w:eastAsia="Calibri" w:hAnsi="Calibri Light" w:cs="Calibri Light"/>
        </w:rPr>
        <w:t>Sutarties projektas:</w:t>
      </w:r>
    </w:p>
    <w:p w14:paraId="7AA87DA3" w14:textId="77777777" w:rsidR="00F1146D" w:rsidRPr="00CC0D8E" w:rsidRDefault="00F1146D" w:rsidP="00F1146D">
      <w:pPr>
        <w:keepNext/>
        <w:tabs>
          <w:tab w:val="left" w:pos="9630"/>
        </w:tabs>
        <w:ind w:right="8"/>
        <w:jc w:val="center"/>
        <w:outlineLvl w:val="0"/>
        <w:rPr>
          <w:rFonts w:ascii="Calibri Light" w:eastAsia="Calibri" w:hAnsi="Calibri Light" w:cs="Calibri Light"/>
          <w:bCs/>
          <w:iCs/>
        </w:rPr>
      </w:pPr>
    </w:p>
    <w:p w14:paraId="6E1CF5E9" w14:textId="527C091F" w:rsidR="003610B8" w:rsidRDefault="00C10522" w:rsidP="00C10522">
      <w:pPr>
        <w:jc w:val="left"/>
        <w:rPr>
          <w:b/>
          <w:bCs/>
        </w:rPr>
      </w:pPr>
      <w:r>
        <w:rPr>
          <w:rFonts w:eastAsiaTheme="minorHAnsi"/>
          <w:noProof/>
          <w:sz w:val="24"/>
          <w:szCs w:val="24"/>
        </w:rPr>
        <w:drawing>
          <wp:inline distT="0" distB="0" distL="0" distR="0" wp14:anchorId="3ED0D802" wp14:editId="7C9FEADC">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C10522">
        <w:rPr>
          <w:rFonts w:eastAsiaTheme="minorHAnsi"/>
          <w:sz w:val="24"/>
          <w:szCs w:val="24"/>
        </w:rPr>
        <w:t xml:space="preserve"> </w:t>
      </w:r>
      <w:r>
        <w:rPr>
          <w:rFonts w:eastAsiaTheme="minorHAnsi"/>
          <w:noProof/>
          <w:sz w:val="24"/>
          <w:szCs w:val="24"/>
        </w:rPr>
        <w:drawing>
          <wp:inline distT="0" distB="0" distL="0" distR="0" wp14:anchorId="476377B7" wp14:editId="384537D7">
            <wp:extent cx="2800350" cy="1247775"/>
            <wp:effectExtent l="0" t="0" r="0" b="9525"/>
            <wp:docPr id="161252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17189334" w14:textId="77777777" w:rsidR="00C10522" w:rsidRPr="00C10522" w:rsidRDefault="00C10522" w:rsidP="00C10522">
      <w:pPr>
        <w:jc w:val="center"/>
        <w:rPr>
          <w:rFonts w:eastAsiaTheme="minorHAnsi"/>
          <w:b/>
          <w:bCs/>
          <w:sz w:val="20"/>
          <w:szCs w:val="20"/>
        </w:rPr>
      </w:pPr>
      <w:r w:rsidRPr="00C10522">
        <w:rPr>
          <w:rFonts w:eastAsiaTheme="minorHAnsi"/>
          <w:b/>
          <w:bCs/>
          <w:sz w:val="20"/>
          <w:szCs w:val="20"/>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19504876" w14:textId="77777777" w:rsidR="00C10522" w:rsidRDefault="00C10522" w:rsidP="003610B8">
      <w:pPr>
        <w:jc w:val="center"/>
        <w:rPr>
          <w:b/>
          <w:bCs/>
        </w:rPr>
      </w:pPr>
    </w:p>
    <w:p w14:paraId="6812E88C" w14:textId="7B76D82E" w:rsidR="003610B8" w:rsidRPr="000C2810" w:rsidRDefault="003610B8" w:rsidP="003610B8">
      <w:pPr>
        <w:jc w:val="center"/>
        <w:rPr>
          <w:b/>
          <w:bCs/>
        </w:rPr>
      </w:pPr>
      <w:r w:rsidRPr="000C2810">
        <w:rPr>
          <w:b/>
          <w:bCs/>
        </w:rPr>
        <w:t>PASLAUGŲ PIRKIMO</w:t>
      </w:r>
      <w:r w:rsidRPr="000C2810">
        <w:rPr>
          <w:rFonts w:eastAsia="Arial"/>
          <w:b/>
          <w:bCs/>
        </w:rPr>
        <w:t>–</w:t>
      </w:r>
      <w:r w:rsidRPr="000C2810">
        <w:rPr>
          <w:b/>
          <w:bCs/>
        </w:rPr>
        <w:t>PARDAVIMO SUTARTIES BENDROSIOS SĄLYGOS</w:t>
      </w:r>
    </w:p>
    <w:p w14:paraId="38703B45" w14:textId="77777777" w:rsidR="003610B8" w:rsidRPr="000C2810" w:rsidRDefault="003610B8" w:rsidP="003610B8">
      <w:pPr>
        <w:jc w:val="center"/>
        <w:rPr>
          <w:b/>
          <w:bCs/>
        </w:rPr>
      </w:pPr>
    </w:p>
    <w:p w14:paraId="449E9BEF" w14:textId="77777777" w:rsidR="003610B8" w:rsidRPr="000C2810" w:rsidRDefault="003610B8" w:rsidP="003610B8">
      <w:pPr>
        <w:jc w:val="center"/>
        <w:rPr>
          <w:rFonts w:eastAsia="Cambria"/>
          <w:b/>
          <w:bCs/>
        </w:rPr>
      </w:pPr>
      <w:r w:rsidRPr="000C2810">
        <w:rPr>
          <w:rFonts w:eastAsia="Cambria"/>
          <w:b/>
          <w:bCs/>
        </w:rPr>
        <w:t>1. PAGRINDINĖS SĄVOKOS IR SUTARTIES AIŠKINIMAS</w:t>
      </w:r>
    </w:p>
    <w:p w14:paraId="13D0FFCF" w14:textId="77777777" w:rsidR="003610B8" w:rsidRPr="000C2810" w:rsidRDefault="003610B8" w:rsidP="003610B8">
      <w:pPr>
        <w:jc w:val="center"/>
        <w:rPr>
          <w:rFonts w:eastAsia="Cambria"/>
          <w:b/>
          <w:bCs/>
        </w:rPr>
      </w:pPr>
    </w:p>
    <w:p w14:paraId="53F275D3" w14:textId="77777777" w:rsidR="003610B8" w:rsidRPr="000C2810" w:rsidRDefault="003610B8" w:rsidP="003610B8">
      <w:pPr>
        <w:jc w:val="center"/>
        <w:rPr>
          <w:rFonts w:eastAsia="Arial"/>
          <w:b/>
          <w:bCs/>
        </w:rPr>
      </w:pPr>
      <w:r w:rsidRPr="000C2810">
        <w:rPr>
          <w:rFonts w:eastAsia="Arial"/>
          <w:b/>
          <w:bCs/>
        </w:rPr>
        <w:t>1.1. Sąvokos</w:t>
      </w:r>
    </w:p>
    <w:p w14:paraId="179F0063" w14:textId="77777777" w:rsidR="003610B8" w:rsidRPr="000C2810" w:rsidRDefault="003610B8" w:rsidP="003610B8">
      <w:pPr>
        <w:jc w:val="center"/>
        <w:rPr>
          <w:rFonts w:eastAsia="Arial"/>
          <w:b/>
          <w:bCs/>
        </w:rPr>
      </w:pPr>
    </w:p>
    <w:p w14:paraId="49DE9C8C" w14:textId="77777777" w:rsidR="003610B8" w:rsidRPr="004C0DF3" w:rsidRDefault="003610B8" w:rsidP="003610B8">
      <w:pPr>
        <w:widowControl w:val="0"/>
        <w:tabs>
          <w:tab w:val="left" w:pos="567"/>
        </w:tabs>
        <w:rPr>
          <w:rFonts w:eastAsia="Cambria"/>
          <w:b/>
          <w:bCs/>
        </w:rPr>
      </w:pPr>
      <w:r w:rsidRPr="004C0DF3">
        <w:rPr>
          <w:rFonts w:eastAsia="Cambria"/>
        </w:rPr>
        <w:t>1.1.1. Šioje Sutartyje didžiąja raide rašomos sąvokos turi šias nurodytas reikšmes:</w:t>
      </w:r>
    </w:p>
    <w:p w14:paraId="7C2884B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w:t>
      </w:r>
      <w:r>
        <w:t xml:space="preserve"> </w:t>
      </w:r>
      <w:r w:rsidRPr="004C0DF3">
        <w:rPr>
          <w:rFonts w:eastAsia="Arial"/>
          <w:b/>
          <w:bCs/>
        </w:rPr>
        <w:t>Bendrosios sąlygos</w:t>
      </w:r>
      <w:r w:rsidRPr="004C0DF3">
        <w:rPr>
          <w:rFonts w:eastAsia="Arial"/>
        </w:rPr>
        <w:t xml:space="preserve"> – Sutarties dalis, kuri vadinasi </w:t>
      </w:r>
      <w:r>
        <w:rPr>
          <w:rFonts w:eastAsia="Arial"/>
        </w:rPr>
        <w:t>„</w:t>
      </w:r>
      <w:r w:rsidRPr="004C0DF3">
        <w:rPr>
          <w:rFonts w:eastAsia="Arial"/>
        </w:rPr>
        <w:t>Paslaugų p</w:t>
      </w:r>
      <w:r>
        <w:rPr>
          <w:rFonts w:eastAsia="Arial"/>
        </w:rPr>
        <w:t>irkimo-pardavimo</w:t>
      </w:r>
      <w:r w:rsidRPr="004C0DF3">
        <w:rPr>
          <w:rFonts w:eastAsia="Arial"/>
        </w:rPr>
        <w:t xml:space="preserve"> sutarties Bendrosios sąlygos</w:t>
      </w:r>
      <w:r>
        <w:rPr>
          <w:rFonts w:eastAsia="Arial"/>
        </w:rPr>
        <w:t>“</w:t>
      </w:r>
      <w:r w:rsidRPr="004C0DF3">
        <w:rPr>
          <w:rFonts w:eastAsia="Arial"/>
        </w:rPr>
        <w:t>;</w:t>
      </w:r>
    </w:p>
    <w:p w14:paraId="39795DB7"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1.1.1.2.</w:t>
      </w:r>
      <w:r>
        <w:rPr>
          <w:rFonts w:eastAsia="Arial"/>
        </w:rPr>
        <w:t xml:space="preserve"> </w:t>
      </w:r>
      <w:r w:rsidRPr="004C0DF3">
        <w:rPr>
          <w:rFonts w:eastAsia="Arial"/>
          <w:b/>
          <w:bCs/>
        </w:rPr>
        <w:t>Pirkėjas</w:t>
      </w:r>
      <w:r w:rsidRPr="004C0DF3">
        <w:rPr>
          <w:rFonts w:eastAsia="Arial"/>
        </w:rPr>
        <w:t xml:space="preserve"> – asmuo, kuris Specialiosiose sąlygose yra įvardytas kaip Pirkėjas, </w:t>
      </w:r>
      <w:r w:rsidRPr="004C0DF3">
        <w:t>įsigyjantis Specialiosiose sąlygose ir Sutarties prieduose nurodytas Paslaugas</w:t>
      </w:r>
      <w:r w:rsidRPr="004C0DF3">
        <w:rPr>
          <w:rFonts w:eastAsia="Arial"/>
        </w:rPr>
        <w:t>;</w:t>
      </w:r>
    </w:p>
    <w:p w14:paraId="000D1684" w14:textId="77777777" w:rsidR="003610B8" w:rsidRPr="004C0DF3" w:rsidRDefault="003610B8" w:rsidP="003610B8">
      <w:pPr>
        <w:widowControl w:val="0"/>
        <w:tabs>
          <w:tab w:val="left" w:pos="567"/>
          <w:tab w:val="left" w:pos="851"/>
          <w:tab w:val="left" w:pos="992"/>
          <w:tab w:val="left" w:pos="1134"/>
        </w:tabs>
        <w:rPr>
          <w:rFonts w:eastAsia="Arial"/>
          <w:b/>
          <w:bCs/>
        </w:rPr>
      </w:pPr>
      <w:r w:rsidRPr="004C0DF3">
        <w:rPr>
          <w:rFonts w:eastAsia="Arial"/>
        </w:rPr>
        <w:t>1.1.1.3.</w:t>
      </w:r>
      <w:r>
        <w:rPr>
          <w:rFonts w:eastAsia="Arial"/>
        </w:rPr>
        <w:t xml:space="preserve"> </w:t>
      </w:r>
      <w:r w:rsidRPr="004C0DF3">
        <w:rPr>
          <w:rFonts w:eastAsia="Arial"/>
          <w:b/>
          <w:bCs/>
        </w:rPr>
        <w:t xml:space="preserve">Pradinės sutarties vertė </w:t>
      </w:r>
      <w:r w:rsidRPr="004C0DF3">
        <w:rPr>
          <w:rFonts w:eastAsia="Arial"/>
        </w:rPr>
        <w:t>– Specialiosiose sąlygose nurodyta</w:t>
      </w:r>
      <w:r w:rsidRPr="004C0DF3">
        <w:rPr>
          <w:rFonts w:eastAsia="Arial"/>
          <w:b/>
          <w:bCs/>
        </w:rPr>
        <w:t xml:space="preserve"> </w:t>
      </w:r>
      <w:r w:rsidRPr="004C0DF3">
        <w:rPr>
          <w:rFonts w:eastAsia="Arial"/>
        </w:rPr>
        <w:t>vertė be pridėtinės vertės mokesčio (toliau – PVM);</w:t>
      </w:r>
    </w:p>
    <w:p w14:paraId="1125820C" w14:textId="77777777" w:rsidR="003610B8" w:rsidRPr="004C0DF3" w:rsidRDefault="003610B8" w:rsidP="003610B8">
      <w:r w:rsidRPr="004C0DF3">
        <w:t xml:space="preserve">1.1.1.4. </w:t>
      </w:r>
      <w:r w:rsidRPr="004C0DF3">
        <w:rPr>
          <w:rFonts w:eastAsia="Arial"/>
          <w:b/>
          <w:bCs/>
        </w:rPr>
        <w:t>Paslaugos</w:t>
      </w:r>
      <w:r w:rsidRPr="004C0DF3">
        <w:rPr>
          <w:rFonts w:eastAsia="Arial"/>
        </w:rPr>
        <w:t xml:space="preserve"> – </w:t>
      </w:r>
      <w:r w:rsidRPr="004C0DF3">
        <w:t xml:space="preserve">Specialiosiose sąlygose ir Sutarties prieduose nurodytos paslaugos. Sutartyje vartojama sąvoka </w:t>
      </w:r>
      <w:r>
        <w:t>„</w:t>
      </w:r>
      <w:r w:rsidRPr="004C0DF3">
        <w:t>Paslaugos</w:t>
      </w:r>
      <w:r>
        <w:t>“</w:t>
      </w:r>
      <w:r w:rsidRPr="004C0DF3">
        <w:t xml:space="preserve">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FAD3C2" w14:textId="77777777" w:rsidR="003610B8" w:rsidRPr="004C0DF3" w:rsidRDefault="003610B8" w:rsidP="003610B8">
      <w:pPr>
        <w:widowControl w:val="0"/>
        <w:tabs>
          <w:tab w:val="left" w:pos="567"/>
          <w:tab w:val="left" w:pos="851"/>
          <w:tab w:val="left" w:pos="992"/>
          <w:tab w:val="left" w:pos="1134"/>
        </w:tabs>
        <w:rPr>
          <w:rFonts w:eastAsia="Arial"/>
        </w:rPr>
      </w:pPr>
      <w:r w:rsidRPr="004C0DF3">
        <w:t>1.1.1.5.</w:t>
      </w:r>
      <w:r>
        <w:t xml:space="preserve"> </w:t>
      </w:r>
      <w:r w:rsidRPr="004C0DF3">
        <w:rPr>
          <w:rFonts w:eastAsia="Arial"/>
          <w:b/>
          <w:bCs/>
        </w:rPr>
        <w:t xml:space="preserve">Paslaugų perdavimo–priėmimo aktas </w:t>
      </w:r>
      <w:r w:rsidRPr="004C0DF3">
        <w:rPr>
          <w:rFonts w:eastAsia="Arial"/>
        </w:rPr>
        <w:t>– dokumentas,</w:t>
      </w:r>
      <w:r w:rsidRPr="004C0DF3">
        <w:rPr>
          <w:rFonts w:eastAsia="Arial"/>
          <w:b/>
          <w:bCs/>
        </w:rPr>
        <w:t xml:space="preserve"> </w:t>
      </w:r>
      <w:r w:rsidRPr="004C0DF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9AB953" w14:textId="77777777" w:rsidR="003610B8" w:rsidRPr="004C0DF3" w:rsidRDefault="003610B8" w:rsidP="003610B8">
      <w:pPr>
        <w:tabs>
          <w:tab w:val="left" w:pos="284"/>
          <w:tab w:val="left" w:pos="567"/>
          <w:tab w:val="left" w:pos="851"/>
          <w:tab w:val="left" w:pos="992"/>
          <w:tab w:val="left" w:pos="1134"/>
        </w:tabs>
        <w:rPr>
          <w:rFonts w:eastAsia="Arial"/>
          <w:szCs w:val="24"/>
        </w:rPr>
      </w:pPr>
      <w:r w:rsidRPr="004C0DF3">
        <w:rPr>
          <w:rFonts w:eastAsia="Arial"/>
          <w:szCs w:val="24"/>
        </w:rPr>
        <w:t>1.1.1.6.</w:t>
      </w:r>
      <w:r>
        <w:rPr>
          <w:rFonts w:eastAsia="Arial"/>
          <w:szCs w:val="24"/>
        </w:rPr>
        <w:t xml:space="preserve"> </w:t>
      </w:r>
      <w:r w:rsidRPr="004C0DF3">
        <w:rPr>
          <w:rFonts w:eastAsia="Arial"/>
          <w:b/>
          <w:bCs/>
          <w:szCs w:val="24"/>
        </w:rPr>
        <w:t>Paslaugų trūkumai</w:t>
      </w:r>
      <w:r w:rsidRPr="004C0DF3">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sidRPr="004C0DF3">
        <w:rPr>
          <w:rFonts w:eastAsia="Arial"/>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C4727B" w14:textId="77777777" w:rsidR="003610B8" w:rsidRPr="004C0DF3" w:rsidRDefault="003610B8" w:rsidP="003610B8">
      <w:pPr>
        <w:widowControl w:val="0"/>
        <w:tabs>
          <w:tab w:val="left" w:pos="567"/>
          <w:tab w:val="left" w:pos="851"/>
          <w:tab w:val="left" w:pos="992"/>
          <w:tab w:val="left" w:pos="1134"/>
        </w:tabs>
        <w:rPr>
          <w:rFonts w:eastAsia="Arial"/>
          <w:b/>
        </w:rPr>
      </w:pPr>
      <w:r w:rsidRPr="004C0DF3">
        <w:rPr>
          <w:rFonts w:eastAsia="Arial"/>
        </w:rPr>
        <w:t>1.1.1.7.</w:t>
      </w:r>
      <w:r>
        <w:rPr>
          <w:rFonts w:eastAsia="Arial"/>
        </w:rPr>
        <w:t xml:space="preserve"> </w:t>
      </w:r>
      <w:r w:rsidRPr="004C0DF3">
        <w:rPr>
          <w:rFonts w:eastAsia="Arial"/>
          <w:b/>
        </w:rPr>
        <w:t xml:space="preserve">Sąskaita </w:t>
      </w:r>
      <w:r w:rsidRPr="004C0DF3">
        <w:rPr>
          <w:rFonts w:eastAsia="Arial"/>
        </w:rPr>
        <w:t>–</w:t>
      </w:r>
      <w:r w:rsidRPr="004C0DF3">
        <w:rPr>
          <w:rFonts w:eastAsia="Arial"/>
          <w:b/>
        </w:rPr>
        <w:t xml:space="preserve"> </w:t>
      </w:r>
      <w:r w:rsidRPr="004C0DF3">
        <w:t xml:space="preserve">Tiekėjo išrašoma ir Pirkėjui apmokėjimui pateikiama sąskaita faktūra, PVM sąskaita faktūra ar kitas mokėjimo dokumentas už Tiekėjo tinkamai suteiktas bei Pirkėjo priimtas </w:t>
      </w:r>
      <w:r w:rsidRPr="004C0DF3">
        <w:rPr>
          <w:rFonts w:eastAsia="Arial"/>
        </w:rPr>
        <w:t>Paslaugas</w:t>
      </w:r>
      <w:r w:rsidRPr="004C0DF3">
        <w:t xml:space="preserve">. </w:t>
      </w:r>
      <w:r w:rsidRPr="004C0DF3">
        <w:rPr>
          <w:rFonts w:eastAsia="Arial"/>
        </w:rPr>
        <w:t>Jeigu Sutartyje yra numatytas Paslaugų teikimas etapais ar periodais, Sąskaita gali būti pateikiama dėl kiekvieno etapo ar periodo atskirai;</w:t>
      </w:r>
    </w:p>
    <w:p w14:paraId="64689D8A"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1.1.1.8.</w:t>
      </w:r>
      <w:r>
        <w:rPr>
          <w:rFonts w:eastAsia="Arial"/>
        </w:rPr>
        <w:t xml:space="preserve"> </w:t>
      </w:r>
      <w:r w:rsidRPr="004C0DF3">
        <w:rPr>
          <w:rFonts w:eastAsia="Arial"/>
          <w:b/>
          <w:bCs/>
        </w:rPr>
        <w:t>Specialiosios sąlygos</w:t>
      </w:r>
      <w:r w:rsidRPr="004C0DF3">
        <w:rPr>
          <w:rFonts w:eastAsia="Arial"/>
        </w:rPr>
        <w:t xml:space="preserve"> – Sutarties dalis, kuri vadinasi </w:t>
      </w:r>
      <w:r>
        <w:rPr>
          <w:rFonts w:eastAsia="Arial"/>
        </w:rPr>
        <w:t>„</w:t>
      </w:r>
      <w:r w:rsidRPr="004C0DF3">
        <w:rPr>
          <w:rFonts w:eastAsia="Arial"/>
        </w:rPr>
        <w:t>Paslaugų pirkimo-pardavimo sutarties Specialiosios sąlygos</w:t>
      </w:r>
      <w:r>
        <w:rPr>
          <w:rFonts w:eastAsia="Arial"/>
        </w:rPr>
        <w:t>“</w:t>
      </w:r>
      <w:r w:rsidRPr="004C0DF3">
        <w:rPr>
          <w:rFonts w:eastAsia="Arial"/>
        </w:rPr>
        <w:t xml:space="preserve">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70B491" w14:textId="77777777" w:rsidR="003610B8" w:rsidRPr="004C0DF3" w:rsidRDefault="003610B8" w:rsidP="003610B8">
      <w:pPr>
        <w:widowControl w:val="0"/>
        <w:tabs>
          <w:tab w:val="left" w:pos="567"/>
          <w:tab w:val="left" w:pos="851"/>
          <w:tab w:val="left" w:pos="992"/>
          <w:tab w:val="left" w:pos="1134"/>
        </w:tabs>
        <w:rPr>
          <w:rFonts w:eastAsia="Arial"/>
          <w:b/>
          <w:bCs/>
        </w:rPr>
      </w:pPr>
      <w:r w:rsidRPr="004C0DF3">
        <w:rPr>
          <w:rFonts w:eastAsia="Arial"/>
        </w:rPr>
        <w:t>1.1.1.9.</w:t>
      </w:r>
      <w:r>
        <w:rPr>
          <w:rFonts w:eastAsia="Arial"/>
        </w:rPr>
        <w:t xml:space="preserve"> </w:t>
      </w:r>
      <w:r w:rsidRPr="004C0DF3">
        <w:rPr>
          <w:rFonts w:eastAsia="Arial"/>
          <w:b/>
          <w:bCs/>
        </w:rPr>
        <w:t xml:space="preserve">Susitarimas </w:t>
      </w:r>
      <w:r w:rsidRPr="004C0DF3">
        <w:rPr>
          <w:rFonts w:eastAsia="Arial"/>
        </w:rPr>
        <w:t>– tai dokumentas, kurį Šalys sudaro keisdamos Sutarties sąlygas VPĮ leidžiama apimtimi;</w:t>
      </w:r>
    </w:p>
    <w:p w14:paraId="2ACBD4B3" w14:textId="77777777" w:rsidR="003610B8" w:rsidRPr="004C0DF3" w:rsidRDefault="003610B8" w:rsidP="003610B8">
      <w:pPr>
        <w:widowControl w:val="0"/>
        <w:tabs>
          <w:tab w:val="left" w:pos="567"/>
          <w:tab w:val="left" w:pos="851"/>
          <w:tab w:val="left" w:pos="992"/>
          <w:tab w:val="left" w:pos="1134"/>
        </w:tabs>
        <w:rPr>
          <w:rFonts w:eastAsia="Arial"/>
          <w:b/>
          <w:bCs/>
        </w:rPr>
      </w:pPr>
      <w:r w:rsidRPr="004C0DF3">
        <w:rPr>
          <w:rFonts w:eastAsia="Arial"/>
        </w:rPr>
        <w:t>1.1.1.10.</w:t>
      </w:r>
      <w:r>
        <w:rPr>
          <w:rFonts w:eastAsia="Arial"/>
        </w:rPr>
        <w:t xml:space="preserve"> </w:t>
      </w:r>
      <w:r w:rsidRPr="004C0DF3">
        <w:rPr>
          <w:rFonts w:eastAsia="Arial"/>
          <w:b/>
          <w:bCs/>
        </w:rPr>
        <w:t>Sutarties kaina</w:t>
      </w:r>
      <w:r w:rsidRPr="004C0DF3">
        <w:rPr>
          <w:rFonts w:eastAsia="Arial"/>
        </w:rPr>
        <w:t xml:space="preserve"> – pagal Sutartį Tiekėjui mokėtina suma, įskaitant visus privalomus mokesčius ir išlaidas;</w:t>
      </w:r>
    </w:p>
    <w:p w14:paraId="68ABAF7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1.1.1.11.</w:t>
      </w:r>
      <w:r>
        <w:rPr>
          <w:rFonts w:eastAsia="Arial"/>
        </w:rPr>
        <w:t xml:space="preserve"> </w:t>
      </w:r>
      <w:r w:rsidRPr="004C0DF3">
        <w:rPr>
          <w:rFonts w:eastAsia="Arial"/>
          <w:b/>
          <w:bCs/>
        </w:rPr>
        <w:t xml:space="preserve">Sutarties sąlygos </w:t>
      </w:r>
      <w:r w:rsidRPr="004C0DF3">
        <w:rPr>
          <w:rFonts w:eastAsia="Arial"/>
        </w:rPr>
        <w:t>– Bendrosios sąlygos ir Specialiosios sąlygos kartu;</w:t>
      </w:r>
    </w:p>
    <w:p w14:paraId="1D7668C8"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1.1.1.12.</w:t>
      </w:r>
      <w:r>
        <w:t xml:space="preserve"> </w:t>
      </w:r>
      <w:r w:rsidRPr="004C0DF3">
        <w:rPr>
          <w:rFonts w:eastAsia="Arial"/>
          <w:b/>
          <w:bCs/>
        </w:rPr>
        <w:t xml:space="preserve">Sutartis </w:t>
      </w:r>
      <w:r w:rsidRPr="004C0DF3">
        <w:rPr>
          <w:rFonts w:eastAsia="Arial"/>
        </w:rPr>
        <w:t>– Paslaugų p</w:t>
      </w:r>
      <w:r>
        <w:rPr>
          <w:rFonts w:eastAsia="Arial"/>
        </w:rPr>
        <w:t>irkimo-pardavimo</w:t>
      </w:r>
      <w:r w:rsidRPr="004C0DF3">
        <w:rPr>
          <w:rFonts w:eastAsia="Arial"/>
        </w:rPr>
        <w:t xml:space="preserve"> sutartis, kurią sudaro Sutarties sąlygos, Specialiosiose sąlygose išvardyti priedai ir Susitarimai;</w:t>
      </w:r>
    </w:p>
    <w:p w14:paraId="629E754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1.1.1.13.</w:t>
      </w:r>
      <w:r>
        <w:rPr>
          <w:rFonts w:eastAsia="Arial"/>
        </w:rPr>
        <w:t xml:space="preserve"> </w:t>
      </w:r>
      <w:r w:rsidRPr="004C0DF3">
        <w:rPr>
          <w:rFonts w:eastAsia="Arial"/>
          <w:b/>
          <w:bCs/>
        </w:rPr>
        <w:t>Šalis</w:t>
      </w:r>
      <w:r w:rsidRPr="004C0DF3">
        <w:rPr>
          <w:rFonts w:eastAsia="Arial"/>
        </w:rPr>
        <w:t xml:space="preserve"> – Pirkėjas arba Tiekėjas, kiekvienas atskirai, priklausomai nuo konteksto;</w:t>
      </w:r>
    </w:p>
    <w:p w14:paraId="74052C15"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1.1.1.14.</w:t>
      </w:r>
      <w:r>
        <w:rPr>
          <w:rFonts w:eastAsia="Arial"/>
        </w:rPr>
        <w:t xml:space="preserve"> </w:t>
      </w:r>
      <w:r w:rsidRPr="004C0DF3">
        <w:rPr>
          <w:rFonts w:eastAsia="Arial"/>
          <w:b/>
          <w:bCs/>
        </w:rPr>
        <w:t>Šalys</w:t>
      </w:r>
      <w:r w:rsidRPr="004C0DF3">
        <w:rPr>
          <w:rFonts w:eastAsia="Arial"/>
        </w:rPr>
        <w:t xml:space="preserve"> – Pirkėjas ir Tiekėjas kartu;</w:t>
      </w:r>
    </w:p>
    <w:p w14:paraId="057909EF" w14:textId="77777777" w:rsidR="003610B8" w:rsidRPr="004C0DF3" w:rsidRDefault="003610B8" w:rsidP="003610B8">
      <w:pPr>
        <w:widowControl w:val="0"/>
        <w:tabs>
          <w:tab w:val="left" w:pos="567"/>
          <w:tab w:val="left" w:pos="851"/>
          <w:tab w:val="left" w:pos="992"/>
          <w:tab w:val="left" w:pos="1134"/>
        </w:tabs>
      </w:pPr>
      <w:r w:rsidRPr="004C0DF3">
        <w:t>1.1.1.15.</w:t>
      </w:r>
      <w:r>
        <w:t xml:space="preserve"> </w:t>
      </w:r>
      <w:r w:rsidRPr="004C0DF3">
        <w:rPr>
          <w:rFonts w:eastAsia="Arial"/>
          <w:b/>
        </w:rPr>
        <w:t>Tiekėjas</w:t>
      </w:r>
      <w:r w:rsidRPr="004C0DF3">
        <w:rPr>
          <w:rFonts w:eastAsia="Arial"/>
        </w:rPr>
        <w:t xml:space="preserve"> – asmuo, kuris Specialiosiose sąlygose yra įvardytas kaip Tiekėjas, </w:t>
      </w:r>
      <w:r w:rsidRPr="004C0DF3">
        <w:t xml:space="preserve">teikiantis Specialiosiose sąlygose nurodytas </w:t>
      </w:r>
      <w:r w:rsidRPr="004C0DF3">
        <w:rPr>
          <w:rFonts w:eastAsia="Arial"/>
        </w:rPr>
        <w:t>Paslaugas</w:t>
      </w:r>
      <w:r w:rsidRPr="004C0DF3">
        <w:t>;</w:t>
      </w:r>
    </w:p>
    <w:p w14:paraId="0F7EC34F" w14:textId="77777777" w:rsidR="003610B8" w:rsidRPr="004C0DF3" w:rsidRDefault="003610B8" w:rsidP="003610B8">
      <w:pPr>
        <w:widowControl w:val="0"/>
        <w:tabs>
          <w:tab w:val="left" w:pos="567"/>
          <w:tab w:val="left" w:pos="851"/>
          <w:tab w:val="left" w:pos="992"/>
          <w:tab w:val="left" w:pos="1134"/>
        </w:tabs>
      </w:pPr>
      <w:r w:rsidRPr="004C0DF3">
        <w:t xml:space="preserve">1.1.1.16. </w:t>
      </w:r>
      <w:r w:rsidRPr="004C0DF3">
        <w:rPr>
          <w:b/>
          <w:bCs/>
        </w:rPr>
        <w:t xml:space="preserve">Užsakymas </w:t>
      </w:r>
      <w:r w:rsidRPr="004C0DF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176AFE" w14:textId="77777777" w:rsidR="003610B8" w:rsidRPr="004C0DF3" w:rsidRDefault="003610B8" w:rsidP="003610B8">
      <w:pPr>
        <w:widowControl w:val="0"/>
        <w:tabs>
          <w:tab w:val="left" w:pos="567"/>
          <w:tab w:val="left" w:pos="851"/>
          <w:tab w:val="left" w:pos="992"/>
          <w:tab w:val="left" w:pos="1134"/>
        </w:tabs>
        <w:rPr>
          <w:rFonts w:eastAsia="Arial"/>
          <w:b/>
          <w:bCs/>
        </w:rPr>
      </w:pPr>
      <w:r w:rsidRPr="004C0DF3">
        <w:rPr>
          <w:rFonts w:eastAsia="Arial"/>
        </w:rPr>
        <w:t>1.1.1.17.</w:t>
      </w:r>
      <w:r>
        <w:t xml:space="preserve"> </w:t>
      </w:r>
      <w:r w:rsidRPr="004C0DF3">
        <w:rPr>
          <w:rFonts w:eastAsia="Arial"/>
          <w:b/>
          <w:bCs/>
        </w:rPr>
        <w:t xml:space="preserve">VPĮ </w:t>
      </w:r>
      <w:r w:rsidRPr="004C0DF3">
        <w:rPr>
          <w:rFonts w:eastAsia="Arial"/>
        </w:rPr>
        <w:t>– Lietuvos Respublikos viešųjų pirkimų įstatymas.</w:t>
      </w:r>
    </w:p>
    <w:p w14:paraId="56705C14"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1.1.1.18.</w:t>
      </w:r>
      <w:r>
        <w:rPr>
          <w:rFonts w:eastAsia="Arial"/>
        </w:rPr>
        <w:t xml:space="preserve"> </w:t>
      </w:r>
      <w:r w:rsidRPr="004C0DF3">
        <w:rPr>
          <w:rFonts w:eastAsia="Arial"/>
        </w:rPr>
        <w:t>Kitų Sutartyje didžiąja raide rašomų sąvokų reikšmės yra nurodytos Sutarties tekste.</w:t>
      </w:r>
    </w:p>
    <w:p w14:paraId="2F8941E2" w14:textId="77777777" w:rsidR="003610B8" w:rsidRPr="004C0DF3" w:rsidRDefault="003610B8" w:rsidP="003610B8">
      <w:pPr>
        <w:widowControl w:val="0"/>
        <w:tabs>
          <w:tab w:val="left" w:pos="709"/>
          <w:tab w:val="left" w:pos="851"/>
          <w:tab w:val="left" w:pos="992"/>
          <w:tab w:val="left" w:pos="1134"/>
        </w:tabs>
        <w:rPr>
          <w:rFonts w:eastAsia="Arial"/>
        </w:rPr>
      </w:pPr>
      <w:r w:rsidRPr="004C0DF3">
        <w:rPr>
          <w:rFonts w:eastAsia="Arial"/>
        </w:rPr>
        <w:t>1.1.2.</w:t>
      </w:r>
      <w:r>
        <w:t xml:space="preserve"> </w:t>
      </w:r>
      <w:r w:rsidRPr="004C0DF3">
        <w:rPr>
          <w:rFonts w:eastAsia="Arial"/>
        </w:rPr>
        <w:t xml:space="preserve">Sutartyje neapibrėžtos sąvokos suprantamos ir aiškinamos taip, kaip jas apibrėžia VPĮ ir kiti </w:t>
      </w:r>
      <w:r w:rsidRPr="004C0DF3">
        <w:t>įstatymai bei teisės aktai</w:t>
      </w:r>
      <w:r w:rsidRPr="004C0DF3">
        <w:rPr>
          <w:rFonts w:eastAsia="Arial"/>
        </w:rPr>
        <w:t>, galiojantys Sutarties sudarymo ir vykdymo metu.</w:t>
      </w:r>
    </w:p>
    <w:p w14:paraId="3FB1540B" w14:textId="77777777" w:rsidR="003610B8" w:rsidRPr="004C0DF3" w:rsidRDefault="003610B8" w:rsidP="003610B8">
      <w:pPr>
        <w:widowControl w:val="0"/>
        <w:tabs>
          <w:tab w:val="left" w:pos="709"/>
          <w:tab w:val="left" w:pos="851"/>
          <w:tab w:val="left" w:pos="992"/>
          <w:tab w:val="left" w:pos="1134"/>
        </w:tabs>
        <w:rPr>
          <w:rFonts w:eastAsia="Arial"/>
        </w:rPr>
      </w:pPr>
      <w:r w:rsidRPr="004C0DF3">
        <w:rPr>
          <w:rFonts w:eastAsia="Arial"/>
        </w:rPr>
        <w:t>1.1.3.</w:t>
      </w:r>
      <w:r>
        <w:rPr>
          <w:rFonts w:eastAsia="Arial"/>
        </w:rPr>
        <w:t xml:space="preserve"> </w:t>
      </w:r>
      <w:r w:rsidRPr="004C0DF3">
        <w:rPr>
          <w:rFonts w:eastAsia="Arial"/>
        </w:rPr>
        <w:t>Kitos Sutartyje vartojamos sąvokos ir terminai turi bendrinę reikšmę arba artimiausią Sutarties pobūdžiui specialiąją reikšmę, jei Sutartyje nėra nustatyta ir paaiškinta kitokia jų reikšmė.</w:t>
      </w:r>
    </w:p>
    <w:p w14:paraId="10F1F4C7" w14:textId="77777777" w:rsidR="003610B8" w:rsidRPr="004C0DF3" w:rsidRDefault="003610B8" w:rsidP="003610B8">
      <w:pPr>
        <w:widowControl w:val="0"/>
        <w:tabs>
          <w:tab w:val="left" w:pos="567"/>
          <w:tab w:val="left" w:pos="851"/>
          <w:tab w:val="left" w:pos="992"/>
          <w:tab w:val="left" w:pos="1134"/>
        </w:tabs>
        <w:rPr>
          <w:rFonts w:eastAsia="Arial"/>
          <w:b/>
          <w:bCs/>
        </w:rPr>
      </w:pPr>
    </w:p>
    <w:p w14:paraId="2D483469" w14:textId="77777777" w:rsidR="003610B8" w:rsidRPr="000C2810" w:rsidRDefault="003610B8" w:rsidP="003610B8">
      <w:pPr>
        <w:jc w:val="center"/>
        <w:rPr>
          <w:rFonts w:eastAsia="Cambria"/>
          <w:b/>
          <w:bCs/>
        </w:rPr>
      </w:pPr>
      <w:r w:rsidRPr="000C2810">
        <w:rPr>
          <w:rFonts w:eastAsia="Cambria"/>
          <w:b/>
          <w:bCs/>
        </w:rPr>
        <w:t>1.2. Sutarties aiškinimas</w:t>
      </w:r>
    </w:p>
    <w:p w14:paraId="460F69E0" w14:textId="77777777" w:rsidR="003610B8" w:rsidRPr="000C2810" w:rsidRDefault="003610B8" w:rsidP="003610B8">
      <w:pPr>
        <w:rPr>
          <w:rFonts w:eastAsia="Cambria"/>
        </w:rPr>
      </w:pPr>
    </w:p>
    <w:p w14:paraId="585D8606"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1.2.1.</w:t>
      </w:r>
      <w:r>
        <w:rPr>
          <w:rFonts w:eastAsia="Arial"/>
        </w:rPr>
        <w:t xml:space="preserve"> </w:t>
      </w:r>
      <w:r w:rsidRPr="004C0DF3">
        <w:rPr>
          <w:rFonts w:eastAsia="Arial"/>
        </w:rPr>
        <w:t>Sutartis yra sudaryta ir turi būti aiškinama pagal Lietuvos Respublikos teisės aktus.</w:t>
      </w:r>
    </w:p>
    <w:p w14:paraId="16EB713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1.2.2.</w:t>
      </w:r>
      <w:r>
        <w:rPr>
          <w:rFonts w:eastAsia="Arial"/>
        </w:rPr>
        <w:t xml:space="preserve"> </w:t>
      </w:r>
      <w:r w:rsidRPr="004C0DF3">
        <w:rPr>
          <w:rFonts w:eastAsia="Arial"/>
        </w:rPr>
        <w:t>Jei Bendrosios sąlygos ir (ar) Specialiosios sąlygos prieštarauja VPĮ ir kitų teisės aktų reikalavimams, taikomos VPĮ ir kitų teisės aktų nuostatos.</w:t>
      </w:r>
    </w:p>
    <w:p w14:paraId="616421ED"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1.2.3.</w:t>
      </w:r>
      <w:r>
        <w:rPr>
          <w:rFonts w:eastAsia="Arial"/>
        </w:rPr>
        <w:t xml:space="preserve"> </w:t>
      </w:r>
      <w:r w:rsidRPr="004C0DF3">
        <w:rPr>
          <w:rFonts w:eastAsia="Arial"/>
        </w:rPr>
        <w:t>Diena Sutartyje reiškia kalendorinę dieną.</w:t>
      </w:r>
    </w:p>
    <w:p w14:paraId="5976691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1.2.4.</w:t>
      </w:r>
      <w:r>
        <w:rPr>
          <w:rFonts w:eastAsia="Arial"/>
        </w:rPr>
        <w:t xml:space="preserve"> </w:t>
      </w:r>
      <w:r w:rsidRPr="004C0DF3">
        <w:rPr>
          <w:rFonts w:eastAsia="Arial"/>
        </w:rPr>
        <w:t xml:space="preserve">Darbo diena Sutartyje reiškia bet kurią dieną, išskyrus šeštadienį, sekmadienį ir švenčių dienas </w:t>
      </w:r>
      <w:r w:rsidRPr="004C0DF3">
        <w:rPr>
          <w:rFonts w:eastAsia="Arial"/>
        </w:rPr>
        <w:lastRenderedPageBreak/>
        <w:t>Lietuvoje, nurodytas Lietuvos Respublikos darbo kodekse.</w:t>
      </w:r>
    </w:p>
    <w:p w14:paraId="2EAAC26B"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1.2.5.</w:t>
      </w:r>
      <w:r>
        <w:rPr>
          <w:rFonts w:eastAsia="Arial"/>
        </w:rPr>
        <w:t xml:space="preserve"> </w:t>
      </w:r>
      <w:r w:rsidRPr="004C0DF3">
        <w:rPr>
          <w:rFonts w:eastAsia="Arial"/>
        </w:rPr>
        <w:t>Terminai pagal Sutartį yra skaičiuojami metais, mėnesiais, savaitėmis, darbo dienomis, kalendorinėmis dienomis, valandomis ir minutėmis.</w:t>
      </w:r>
    </w:p>
    <w:p w14:paraId="67F150A5"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1.2.6.</w:t>
      </w:r>
      <w:r>
        <w:rPr>
          <w:rFonts w:eastAsia="Arial"/>
        </w:rPr>
        <w:t xml:space="preserve"> </w:t>
      </w:r>
      <w:r w:rsidRPr="004C0DF3">
        <w:rPr>
          <w:rFonts w:eastAsia="Arial"/>
        </w:rPr>
        <w:t>Kvalifikacija, rėmimasis kitų ūkio subjektų pajėgumais, Paslaugų apimtis, peržiūra suprantami taip, kaip nustatyta VPĮ bei jį įgyvendinančiuose teisės aktuose.</w:t>
      </w:r>
    </w:p>
    <w:p w14:paraId="2FAFB89D"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1.2.7.</w:t>
      </w:r>
      <w:r>
        <w:rPr>
          <w:rFonts w:eastAsia="Arial"/>
        </w:rPr>
        <w:t xml:space="preserve"> </w:t>
      </w:r>
      <w:r w:rsidRPr="004C0DF3">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4A1D6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1.2.8.</w:t>
      </w:r>
      <w:r>
        <w:rPr>
          <w:rFonts w:eastAsia="Arial"/>
        </w:rPr>
        <w:t xml:space="preserve"> </w:t>
      </w:r>
      <w:r w:rsidRPr="004C0DF3">
        <w:rPr>
          <w:rFonts w:eastAsia="Arial"/>
        </w:rPr>
        <w:t>Informuoti, pranešti, įspėti arba atsakyti reiškia pateikti informaciją, pranešimą, įspėjimą arba atsakymą Bendrosiose ir (ar) Specialiosiose sąlygose nustatyta tvarka.</w:t>
      </w:r>
    </w:p>
    <w:p w14:paraId="4D55CA82"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1.2.9.</w:t>
      </w:r>
      <w:r>
        <w:rPr>
          <w:rFonts w:eastAsia="Arial"/>
        </w:rPr>
        <w:t xml:space="preserve"> </w:t>
      </w:r>
      <w:r w:rsidRPr="004C0DF3">
        <w:rPr>
          <w:rFonts w:eastAsia="Arial"/>
        </w:rPr>
        <w:t>Patvirtinti reiškia pateikti patvirtinimą raštu arba pasirašyti dokumentą be išlygų ar su išlygomis, išskyrus atvejus, kai asmuo, pasirašydamas dokumentą, nurodo, jog atsisako jį patvirtinti.</w:t>
      </w:r>
    </w:p>
    <w:p w14:paraId="6F46C6E0"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1.2.10.</w:t>
      </w:r>
      <w:r>
        <w:rPr>
          <w:rFonts w:eastAsia="Arial"/>
        </w:rPr>
        <w:t xml:space="preserve"> </w:t>
      </w:r>
      <w:r w:rsidRPr="004C0DF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48749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1.2.11.</w:t>
      </w:r>
      <w:r>
        <w:rPr>
          <w:rFonts w:eastAsia="Arial"/>
        </w:rPr>
        <w:t xml:space="preserve"> </w:t>
      </w:r>
      <w:r w:rsidRPr="004C0DF3">
        <w:rPr>
          <w:rFonts w:eastAsia="Arial"/>
          <w:shd w:val="clear" w:color="auto" w:fill="FFFFFF"/>
        </w:rPr>
        <w:t>Jeigu Sutartyje nurodyta reikšmė skaičiais ir žodžiais skiriasi, vadovaujamasi žodžiais nurodyta reikšme.</w:t>
      </w:r>
    </w:p>
    <w:p w14:paraId="3BAC9573"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1.2.12.</w:t>
      </w:r>
      <w:r>
        <w:rPr>
          <w:rFonts w:eastAsia="Arial"/>
        </w:rPr>
        <w:t xml:space="preserve"> </w:t>
      </w:r>
      <w:r w:rsidRPr="004C0DF3">
        <w:rPr>
          <w:rFonts w:eastAsia="Arial"/>
          <w:shd w:val="clear" w:color="auto" w:fill="FFFFFF"/>
        </w:rPr>
        <w:t>Jei pateikiamos nuorodos į teisės aktus, turi būti taikomos aktualios teisės aktų redakcijos, jeigu nenurodyta kitaip.</w:t>
      </w:r>
    </w:p>
    <w:p w14:paraId="66EE2E26" w14:textId="77777777" w:rsidR="003610B8" w:rsidRPr="000C2810" w:rsidRDefault="003610B8" w:rsidP="003610B8">
      <w:pPr>
        <w:jc w:val="center"/>
        <w:rPr>
          <w:rFonts w:eastAsia="Arial"/>
          <w:b/>
          <w:bCs/>
        </w:rPr>
      </w:pPr>
    </w:p>
    <w:p w14:paraId="5A6D4BAF" w14:textId="77777777" w:rsidR="003610B8" w:rsidRPr="000C2810" w:rsidRDefault="003610B8" w:rsidP="003610B8">
      <w:pPr>
        <w:jc w:val="center"/>
        <w:rPr>
          <w:rFonts w:eastAsia="Arial"/>
          <w:b/>
          <w:bCs/>
        </w:rPr>
      </w:pPr>
      <w:r w:rsidRPr="000C2810">
        <w:rPr>
          <w:rFonts w:eastAsia="Arial"/>
          <w:b/>
          <w:bCs/>
        </w:rPr>
        <w:t>1.3. Dokumentų viršenybė</w:t>
      </w:r>
    </w:p>
    <w:p w14:paraId="2DFD5749" w14:textId="77777777" w:rsidR="003610B8" w:rsidRPr="000C2810" w:rsidRDefault="003610B8" w:rsidP="003610B8">
      <w:pPr>
        <w:jc w:val="center"/>
        <w:rPr>
          <w:rFonts w:eastAsia="Arial"/>
          <w:b/>
          <w:bCs/>
        </w:rPr>
      </w:pPr>
    </w:p>
    <w:p w14:paraId="6B0A55C5" w14:textId="77777777" w:rsidR="003610B8" w:rsidRPr="004C0DF3" w:rsidRDefault="003610B8" w:rsidP="003610B8">
      <w:pPr>
        <w:widowControl w:val="0"/>
        <w:tabs>
          <w:tab w:val="left" w:pos="567"/>
          <w:tab w:val="left" w:pos="851"/>
          <w:tab w:val="left" w:pos="992"/>
          <w:tab w:val="left" w:pos="1134"/>
        </w:tabs>
        <w:rPr>
          <w:rFonts w:eastAsia="Cambria"/>
        </w:rPr>
      </w:pPr>
      <w:r w:rsidRPr="004C0DF3">
        <w:rPr>
          <w:rFonts w:eastAsia="Cambria"/>
        </w:rPr>
        <w:t>1.3.1.</w:t>
      </w:r>
      <w:r>
        <w:rPr>
          <w:rFonts w:eastAsia="Cambria"/>
        </w:rPr>
        <w:t xml:space="preserve"> </w:t>
      </w:r>
      <w:r w:rsidRPr="004C0DF3">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068966FF" w14:textId="77777777" w:rsidR="003610B8" w:rsidRPr="004C0DF3" w:rsidRDefault="003610B8" w:rsidP="003610B8">
      <w:pPr>
        <w:tabs>
          <w:tab w:val="left" w:pos="709"/>
        </w:tabs>
        <w:outlineLvl w:val="2"/>
        <w:rPr>
          <w:rFonts w:eastAsia="Trebuchet MS"/>
          <w:bCs/>
        </w:rPr>
      </w:pPr>
      <w:r w:rsidRPr="004C0DF3">
        <w:rPr>
          <w:rFonts w:eastAsia="Trebuchet MS"/>
        </w:rPr>
        <w:t xml:space="preserve">1.3.1.1. </w:t>
      </w:r>
      <w:r w:rsidRPr="004C0DF3">
        <w:rPr>
          <w:rFonts w:eastAsia="Trebuchet MS"/>
          <w:bCs/>
        </w:rPr>
        <w:t>Techninė specifikacija;</w:t>
      </w:r>
    </w:p>
    <w:p w14:paraId="60410500" w14:textId="77777777" w:rsidR="003610B8" w:rsidRPr="004C0DF3" w:rsidRDefault="003610B8" w:rsidP="003610B8">
      <w:pPr>
        <w:tabs>
          <w:tab w:val="left" w:pos="709"/>
        </w:tabs>
        <w:outlineLvl w:val="2"/>
        <w:rPr>
          <w:rFonts w:eastAsia="Trebuchet MS"/>
          <w:bCs/>
        </w:rPr>
      </w:pPr>
      <w:r w:rsidRPr="004C0DF3">
        <w:rPr>
          <w:rFonts w:eastAsia="Trebuchet MS"/>
          <w:bCs/>
        </w:rPr>
        <w:t>1.3.1.2. Specialiosios sąlygos;</w:t>
      </w:r>
    </w:p>
    <w:p w14:paraId="3969ABF7" w14:textId="77777777" w:rsidR="003610B8" w:rsidRPr="004C0DF3" w:rsidRDefault="003610B8" w:rsidP="003610B8">
      <w:pPr>
        <w:tabs>
          <w:tab w:val="left" w:pos="709"/>
        </w:tabs>
        <w:outlineLvl w:val="2"/>
        <w:rPr>
          <w:rFonts w:eastAsia="Trebuchet MS"/>
          <w:bCs/>
        </w:rPr>
      </w:pPr>
      <w:r w:rsidRPr="004C0DF3">
        <w:rPr>
          <w:rFonts w:eastAsia="Trebuchet MS"/>
          <w:bCs/>
        </w:rPr>
        <w:t>1.3.1.3. Bendrosios sąlygos;</w:t>
      </w:r>
    </w:p>
    <w:p w14:paraId="25F6E9D7" w14:textId="77777777" w:rsidR="003610B8" w:rsidRPr="004C0DF3" w:rsidRDefault="003610B8" w:rsidP="003610B8">
      <w:pPr>
        <w:tabs>
          <w:tab w:val="left" w:pos="709"/>
        </w:tabs>
        <w:outlineLvl w:val="2"/>
        <w:rPr>
          <w:rFonts w:eastAsia="Trebuchet MS"/>
          <w:bCs/>
        </w:rPr>
      </w:pPr>
      <w:r w:rsidRPr="004C0DF3">
        <w:rPr>
          <w:rFonts w:eastAsia="Trebuchet MS"/>
          <w:bCs/>
        </w:rPr>
        <w:t>1.3.1.4. Pirkimo dokumentai (išskyrus techninę specifikaciją);</w:t>
      </w:r>
    </w:p>
    <w:p w14:paraId="0C759F0C" w14:textId="77777777" w:rsidR="003610B8" w:rsidRPr="004C0DF3" w:rsidRDefault="003610B8" w:rsidP="003610B8">
      <w:pPr>
        <w:tabs>
          <w:tab w:val="left" w:pos="709"/>
        </w:tabs>
        <w:outlineLvl w:val="2"/>
        <w:rPr>
          <w:rFonts w:eastAsia="Trebuchet MS"/>
          <w:bCs/>
        </w:rPr>
      </w:pPr>
      <w:r w:rsidRPr="004C0DF3">
        <w:rPr>
          <w:rFonts w:eastAsia="Trebuchet MS"/>
          <w:bCs/>
        </w:rPr>
        <w:t>1.3.1.5. Pasiūlymas;</w:t>
      </w:r>
    </w:p>
    <w:p w14:paraId="17633CD8" w14:textId="77777777" w:rsidR="003610B8" w:rsidRPr="004C0DF3" w:rsidRDefault="003610B8" w:rsidP="003610B8">
      <w:pPr>
        <w:tabs>
          <w:tab w:val="left" w:pos="709"/>
        </w:tabs>
        <w:outlineLvl w:val="2"/>
        <w:rPr>
          <w:rFonts w:eastAsia="Trebuchet MS"/>
          <w:bCs/>
        </w:rPr>
      </w:pPr>
      <w:r w:rsidRPr="004C0DF3">
        <w:rPr>
          <w:rFonts w:eastAsia="Trebuchet MS"/>
          <w:bCs/>
        </w:rPr>
        <w:t>1.3.1.6. Kiti Specialiosiose sąlygose išvardinti priedai.</w:t>
      </w:r>
    </w:p>
    <w:p w14:paraId="5521E7C2" w14:textId="77777777" w:rsidR="003610B8" w:rsidRPr="004C0DF3" w:rsidRDefault="003610B8" w:rsidP="003610B8">
      <w:pPr>
        <w:widowControl w:val="0"/>
        <w:tabs>
          <w:tab w:val="left" w:pos="567"/>
          <w:tab w:val="left" w:pos="851"/>
          <w:tab w:val="left" w:pos="992"/>
          <w:tab w:val="left" w:pos="1134"/>
        </w:tabs>
        <w:rPr>
          <w:rFonts w:eastAsia="Cambria"/>
        </w:rPr>
      </w:pPr>
      <w:r w:rsidRPr="004C0DF3">
        <w:rPr>
          <w:rFonts w:eastAsia="Cambria"/>
        </w:rPr>
        <w:t>1.3.2.</w:t>
      </w:r>
      <w:r>
        <w:rPr>
          <w:rFonts w:eastAsia="Cambria"/>
        </w:rPr>
        <w:t xml:space="preserve"> </w:t>
      </w:r>
      <w:r w:rsidRPr="004C0DF3">
        <w:rPr>
          <w:rFonts w:eastAsia="Cambria"/>
        </w:rPr>
        <w:t>Tuo atveju, kai Šalių Susitarimu yra keičiamos Sutarties sąlygos, naujai sutartos Sutarties sąlygos turi viršenybę prieš pakeistąsias.</w:t>
      </w:r>
    </w:p>
    <w:p w14:paraId="10C4EDA6" w14:textId="77777777" w:rsidR="003610B8" w:rsidRPr="004C0DF3" w:rsidRDefault="003610B8" w:rsidP="003610B8">
      <w:pPr>
        <w:widowControl w:val="0"/>
        <w:tabs>
          <w:tab w:val="left" w:pos="567"/>
          <w:tab w:val="left" w:pos="851"/>
          <w:tab w:val="left" w:pos="992"/>
          <w:tab w:val="left" w:pos="1134"/>
        </w:tabs>
        <w:rPr>
          <w:rFonts w:eastAsia="Cambria"/>
        </w:rPr>
      </w:pPr>
      <w:r w:rsidRPr="004C0DF3">
        <w:rPr>
          <w:rFonts w:eastAsia="Cambria"/>
        </w:rPr>
        <w:t>1.3.3.</w:t>
      </w:r>
      <w:r>
        <w:t xml:space="preserve"> </w:t>
      </w:r>
      <w:r w:rsidRPr="004C0DF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DDDA98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1.3.4.</w:t>
      </w:r>
      <w:r>
        <w:rPr>
          <w:rFonts w:eastAsia="Arial"/>
        </w:rPr>
        <w:t xml:space="preserve"> </w:t>
      </w:r>
      <w:r w:rsidRPr="004C0DF3">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rPr>
        <w:t xml:space="preserve"> Nr. </w:t>
      </w:r>
      <w:r w:rsidRPr="004C0DF3">
        <w:rPr>
          <w:rFonts w:eastAsia="Arial"/>
        </w:rPr>
        <w:t>4</w:t>
      </w:r>
      <w:r w:rsidRPr="004C0DF3">
        <w:rPr>
          <w:rFonts w:eastAsia="Arial"/>
          <w:vertAlign w:val="superscript"/>
        </w:rPr>
        <w:t>1</w:t>
      </w:r>
      <w:r w:rsidRPr="004C0DF3">
        <w:rPr>
          <w:rFonts w:eastAsia="Arial"/>
        </w:rPr>
        <w:t>).</w:t>
      </w:r>
    </w:p>
    <w:p w14:paraId="6BBEABE3" w14:textId="77777777" w:rsidR="003610B8" w:rsidRPr="000C2810" w:rsidRDefault="003610B8" w:rsidP="003610B8">
      <w:pPr>
        <w:jc w:val="center"/>
        <w:rPr>
          <w:rFonts w:eastAsia="Arial"/>
          <w:b/>
          <w:bCs/>
        </w:rPr>
      </w:pPr>
    </w:p>
    <w:p w14:paraId="0CD514AF" w14:textId="77777777" w:rsidR="003610B8" w:rsidRPr="000C2810" w:rsidRDefault="003610B8" w:rsidP="003610B8">
      <w:pPr>
        <w:jc w:val="center"/>
        <w:rPr>
          <w:rFonts w:eastAsia="Arial"/>
          <w:b/>
          <w:bCs/>
        </w:rPr>
      </w:pPr>
      <w:r w:rsidRPr="000C2810">
        <w:rPr>
          <w:rFonts w:eastAsia="Arial"/>
          <w:b/>
          <w:bCs/>
        </w:rPr>
        <w:t>2. SUTARTIES DALYKAS</w:t>
      </w:r>
    </w:p>
    <w:p w14:paraId="658742BB" w14:textId="77777777" w:rsidR="003610B8" w:rsidRPr="000C2810" w:rsidRDefault="003610B8" w:rsidP="003610B8">
      <w:pPr>
        <w:jc w:val="center"/>
        <w:rPr>
          <w:rFonts w:eastAsia="Arial"/>
          <w:b/>
          <w:bCs/>
        </w:rPr>
      </w:pPr>
    </w:p>
    <w:p w14:paraId="1117F2E0" w14:textId="77777777" w:rsidR="003610B8" w:rsidRPr="004C0DF3" w:rsidRDefault="003610B8" w:rsidP="003610B8">
      <w:pPr>
        <w:widowControl w:val="0"/>
        <w:tabs>
          <w:tab w:val="left" w:pos="426"/>
          <w:tab w:val="left" w:pos="567"/>
          <w:tab w:val="left" w:pos="851"/>
          <w:tab w:val="left" w:pos="992"/>
          <w:tab w:val="left" w:pos="1134"/>
        </w:tabs>
        <w:rPr>
          <w:rFonts w:eastAsia="Cambria"/>
        </w:rPr>
      </w:pPr>
      <w:r w:rsidRPr="004C0DF3">
        <w:rPr>
          <w:rFonts w:eastAsia="Cambria"/>
        </w:rPr>
        <w:t>2.1.</w:t>
      </w:r>
      <w:r>
        <w:rPr>
          <w:rFonts w:eastAsia="Cambria"/>
        </w:rPr>
        <w:t xml:space="preserve"> </w:t>
      </w:r>
      <w:r w:rsidRPr="004C0DF3">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4C0DF3">
        <w:rPr>
          <w:rFonts w:eastAsia="Arial"/>
        </w:rPr>
        <w:t>Paslaugas</w:t>
      </w:r>
      <w:r w:rsidRPr="004C0DF3">
        <w:rPr>
          <w:rFonts w:eastAsia="Cambria"/>
        </w:rPr>
        <w:t xml:space="preserve"> bei sumokėti Tiekėjui Sutartyje nurodytą kainą Sutartyje nustatytomis sąlygomis ir tvarka.</w:t>
      </w:r>
    </w:p>
    <w:p w14:paraId="5ECD4747" w14:textId="77777777" w:rsidR="003610B8" w:rsidRPr="004C0DF3" w:rsidRDefault="003610B8" w:rsidP="003610B8">
      <w:pPr>
        <w:widowControl w:val="0"/>
        <w:tabs>
          <w:tab w:val="left" w:pos="426"/>
          <w:tab w:val="left" w:pos="567"/>
          <w:tab w:val="left" w:pos="851"/>
          <w:tab w:val="left" w:pos="992"/>
          <w:tab w:val="left" w:pos="1134"/>
        </w:tabs>
        <w:rPr>
          <w:rFonts w:eastAsia="Arial"/>
        </w:rPr>
      </w:pPr>
      <w:r w:rsidRPr="004C0DF3">
        <w:rPr>
          <w:rFonts w:eastAsia="Arial"/>
        </w:rPr>
        <w:t>2.2.</w:t>
      </w:r>
      <w:r>
        <w:rPr>
          <w:rFonts w:eastAsia="Arial"/>
        </w:rPr>
        <w:t xml:space="preserve"> </w:t>
      </w:r>
      <w:r w:rsidRPr="004C0DF3">
        <w:rPr>
          <w:rFonts w:eastAsia="Arial"/>
        </w:rPr>
        <w:t xml:space="preserve">Šalys, vykdydamos Sutartį, įsipareigoja laikytis visų Sutarties vykdymui taikytinų </w:t>
      </w:r>
      <w:r w:rsidRPr="004C0DF3">
        <w:t>įstatymų bei kitų teisės aktų</w:t>
      </w:r>
      <w:r w:rsidRPr="004C0DF3">
        <w:rPr>
          <w:rFonts w:eastAsia="Arial"/>
        </w:rPr>
        <w:t xml:space="preserve"> reikalavimų. Šalis turi teisę reikalauti, kad kita Šalis įvykdytų visus</w:t>
      </w:r>
      <w:r w:rsidRPr="004C0DF3">
        <w:t xml:space="preserve"> įstatymų bei kitų teisės aktų</w:t>
      </w:r>
      <w:r w:rsidRPr="004C0DF3">
        <w:rPr>
          <w:rFonts w:eastAsia="Arial"/>
        </w:rPr>
        <w:t xml:space="preserve"> reikalavimus, taikomus Sutarties vykdymui. Nė viena iš Sutarties sąlygų nereiškia ir negali būti aiškinama kaip Pirkėjo atsisakymas </w:t>
      </w:r>
      <w:r w:rsidRPr="004C0DF3">
        <w:t>įstatymuose bei kituose teisės aktuose</w:t>
      </w:r>
      <w:r w:rsidRPr="004C0DF3">
        <w:rPr>
          <w:rFonts w:eastAsia="Arial"/>
        </w:rPr>
        <w:t xml:space="preserve"> numatytų ir Sutartimi neaptartų Pirkėjo kitų teisių ir garantijų, susijusių su netinkamu Paslaugų teikimu ar jų kokybe, arba kaip Tiekėjo atsisakymas </w:t>
      </w:r>
      <w:r w:rsidRPr="004C0DF3">
        <w:t>įstatymuose bei kituose teisės aktuose</w:t>
      </w:r>
      <w:r w:rsidRPr="004C0DF3">
        <w:rPr>
          <w:rFonts w:eastAsia="Arial"/>
        </w:rPr>
        <w:t xml:space="preserve"> numatytų ir Sutartimi neaptartų Tiekėjo kitų teisių ir garantijų dėl atlyginimo už suteiktas Paslaugas gavimo.</w:t>
      </w:r>
    </w:p>
    <w:p w14:paraId="043448B6" w14:textId="77777777" w:rsidR="003610B8" w:rsidRPr="004C0DF3" w:rsidRDefault="003610B8" w:rsidP="003610B8">
      <w:pPr>
        <w:widowControl w:val="0"/>
        <w:tabs>
          <w:tab w:val="left" w:pos="426"/>
          <w:tab w:val="left" w:pos="567"/>
          <w:tab w:val="left" w:pos="851"/>
          <w:tab w:val="left" w:pos="992"/>
          <w:tab w:val="left" w:pos="1134"/>
        </w:tabs>
        <w:rPr>
          <w:rFonts w:eastAsia="Arial"/>
        </w:rPr>
      </w:pPr>
      <w:r w:rsidRPr="004C0DF3">
        <w:rPr>
          <w:rFonts w:eastAsia="Arial"/>
        </w:rPr>
        <w:t>2.3.</w:t>
      </w:r>
      <w:r>
        <w:rPr>
          <w:rFonts w:eastAsia="Arial"/>
        </w:rPr>
        <w:t xml:space="preserve"> </w:t>
      </w:r>
      <w:r w:rsidRPr="004C0DF3">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D62064" w14:textId="77777777" w:rsidR="003610B8" w:rsidRPr="000C2810" w:rsidRDefault="003610B8" w:rsidP="003610B8">
      <w:pPr>
        <w:jc w:val="center"/>
        <w:rPr>
          <w:rFonts w:eastAsia="Arial"/>
          <w:b/>
          <w:bCs/>
        </w:rPr>
      </w:pPr>
    </w:p>
    <w:p w14:paraId="05A597F7" w14:textId="77777777" w:rsidR="003610B8" w:rsidRPr="000C2810" w:rsidRDefault="003610B8" w:rsidP="003610B8">
      <w:pPr>
        <w:jc w:val="center"/>
        <w:rPr>
          <w:rFonts w:eastAsia="Arial"/>
          <w:b/>
          <w:bCs/>
        </w:rPr>
      </w:pPr>
      <w:r w:rsidRPr="000C2810">
        <w:rPr>
          <w:rFonts w:eastAsia="Arial"/>
          <w:b/>
          <w:bCs/>
        </w:rPr>
        <w:t>3. TIEKĖJAS IR KITI SUTARTIES VYKDYMUI PASITELKIAMI ASMENYS</w:t>
      </w:r>
    </w:p>
    <w:p w14:paraId="3CC386F8" w14:textId="77777777" w:rsidR="003610B8" w:rsidRPr="000C2810" w:rsidRDefault="003610B8" w:rsidP="003610B8">
      <w:pPr>
        <w:jc w:val="center"/>
        <w:rPr>
          <w:rFonts w:eastAsia="Arial"/>
          <w:b/>
          <w:bCs/>
        </w:rPr>
      </w:pPr>
    </w:p>
    <w:p w14:paraId="341DA053" w14:textId="77777777" w:rsidR="003610B8" w:rsidRPr="000C2810" w:rsidRDefault="003610B8" w:rsidP="003610B8">
      <w:pPr>
        <w:jc w:val="center"/>
        <w:rPr>
          <w:rFonts w:eastAsia="Arial"/>
          <w:b/>
          <w:bCs/>
        </w:rPr>
      </w:pPr>
      <w:r w:rsidRPr="000C2810">
        <w:rPr>
          <w:rFonts w:eastAsia="Arial"/>
          <w:b/>
          <w:bCs/>
        </w:rPr>
        <w:t>3.1. Kvalifikacija ir kiti Tiekėjo pasiūlymu prisiimti įsipareigojimai</w:t>
      </w:r>
    </w:p>
    <w:p w14:paraId="6F9C6DE3" w14:textId="77777777" w:rsidR="003610B8" w:rsidRPr="000C2810" w:rsidRDefault="003610B8" w:rsidP="003610B8">
      <w:pPr>
        <w:jc w:val="center"/>
        <w:rPr>
          <w:rFonts w:eastAsia="Arial"/>
          <w:b/>
          <w:bCs/>
        </w:rPr>
      </w:pPr>
    </w:p>
    <w:p w14:paraId="5F30803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3.1.1.</w:t>
      </w:r>
      <w:r>
        <w:rPr>
          <w:rFonts w:eastAsia="Cambria"/>
        </w:rPr>
        <w:t xml:space="preserve"> </w:t>
      </w:r>
      <w:r w:rsidRPr="004C0DF3">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62B3CDC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3.1.1.1.</w:t>
      </w:r>
      <w:r>
        <w:rPr>
          <w:rFonts w:eastAsia="Arial"/>
        </w:rPr>
        <w:t xml:space="preserve"> </w:t>
      </w:r>
      <w:r w:rsidRPr="004C0DF3">
        <w:rPr>
          <w:rFonts w:eastAsia="Arial"/>
        </w:rPr>
        <w:t>turėtų teisę verstis ta veikla, kuri yra reikalinga Sutarčiai įvykdyti.</w:t>
      </w:r>
      <w:r w:rsidRPr="004C0DF3">
        <w:t xml:space="preserve"> </w:t>
      </w:r>
      <w:r w:rsidRPr="004C0DF3">
        <w:rPr>
          <w:rFonts w:eastAsia="Arial"/>
        </w:rPr>
        <w:t>Pirkėjui pareikalavus, Tiekėjas turi pateikti dokumentus, įrodančius, kad Sutartį vykdo tik tokią teisę turintys asmenys;</w:t>
      </w:r>
    </w:p>
    <w:p w14:paraId="26E9C7D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3.1.1.2.</w:t>
      </w:r>
      <w:r>
        <w:t xml:space="preserve"> </w:t>
      </w:r>
      <w:r w:rsidRPr="004C0DF3">
        <w:rPr>
          <w:rFonts w:eastAsia="Arial"/>
        </w:rPr>
        <w:t>atitiktų tiekėjų kvalifikacijai pirkimo dokumentuose nustatytus reikalavimus bei neturėtų pirkimo dokumentuose nustatytų pašalinimo pagrindų;</w:t>
      </w:r>
    </w:p>
    <w:p w14:paraId="71A49C08"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3.1.1.3.</w:t>
      </w:r>
      <w:r>
        <w:t xml:space="preserve"> </w:t>
      </w:r>
      <w:r w:rsidRPr="004C0DF3">
        <w:rPr>
          <w:rFonts w:eastAsia="Arial"/>
        </w:rPr>
        <w:t xml:space="preserve">laikytųsi Tiekėjo pasiūlyme nurodytų įsipareigojimų, įskaitant, bet neapsiribojant – atitiktų pirkimo dokumentuose nustatytus kokybinių, aplinkosaugos ir (arba) socialinių kriterijų (toliau – </w:t>
      </w:r>
      <w:r w:rsidRPr="004C0DF3">
        <w:rPr>
          <w:rFonts w:eastAsia="Arial"/>
          <w:b/>
          <w:bCs/>
        </w:rPr>
        <w:t>kokybiniai kriterijai</w:t>
      </w:r>
      <w:r w:rsidRPr="004C0DF3">
        <w:rPr>
          <w:rFonts w:eastAsia="Arial"/>
        </w:rPr>
        <w:t>) reikšmes ir parametrus. Šiame papunktyje nurodytų įsipareigojimų laikymosi tikrinimo tvarka nustatoma Specialiosiose sąlygose;</w:t>
      </w:r>
    </w:p>
    <w:p w14:paraId="5302D4B1"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3.1.1.4.</w:t>
      </w:r>
      <w:r>
        <w:rPr>
          <w:rFonts w:eastAsia="Arial"/>
        </w:rPr>
        <w:t xml:space="preserve"> </w:t>
      </w:r>
      <w:r w:rsidRPr="004C0DF3">
        <w:rPr>
          <w:rFonts w:eastAsia="Arial"/>
        </w:rPr>
        <w:t>užtikrintų nustatytų kokybės vadybos sistemos ir (arba) aplinkos apsaugos vadybos sistemos standartų taikymą, jeigu to reikalaujama pirkimo dokumentuose, ir turėtų tą patvirtinančius dokumentus;</w:t>
      </w:r>
    </w:p>
    <w:p w14:paraId="2EA678D2"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3.1.1.5. </w:t>
      </w:r>
      <w:r w:rsidRPr="004C0DF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0DF3">
        <w:t>.</w:t>
      </w:r>
    </w:p>
    <w:p w14:paraId="4375E70E"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3.1.2.</w:t>
      </w:r>
      <w:r>
        <w:rPr>
          <w:rFonts w:eastAsia="Arial"/>
        </w:rPr>
        <w:t xml:space="preserve"> </w:t>
      </w:r>
      <w:r w:rsidRPr="004C0DF3">
        <w:rPr>
          <w:rFonts w:eastAsia="Arial"/>
        </w:rPr>
        <w:t xml:space="preserve">Tuo atveju, kai Tiekėjas yra jungtinės veiklos sutarties pagrindu veikianti tiekėjų grupė, jos nariai Pirkėjui už Sutarties vykdymą atsako solidariai. </w:t>
      </w:r>
      <w:r w:rsidRPr="004C0DF3">
        <w:rPr>
          <w:rFonts w:eastAsia="Arial"/>
          <w:shd w:val="clear" w:color="auto" w:fill="FFFFFF"/>
        </w:rPr>
        <w:t xml:space="preserve">Jeigu Tiekėjas remiasi </w:t>
      </w:r>
      <w:r w:rsidRPr="004C0DF3">
        <w:rPr>
          <w:rFonts w:eastAsia="Arial"/>
        </w:rPr>
        <w:t xml:space="preserve">ūkio </w:t>
      </w:r>
      <w:r w:rsidRPr="004C0DF3">
        <w:rPr>
          <w:rFonts w:eastAsia="Arial"/>
          <w:shd w:val="clear" w:color="auto" w:fill="FFFFFF"/>
        </w:rPr>
        <w:t xml:space="preserve">subjektų pajėgumais, siekdamas atitikti finansinio ir ekonominio pajėgumo reikalavimus, Tiekėjas su tokiais </w:t>
      </w:r>
      <w:r w:rsidRPr="004C0DF3">
        <w:rPr>
          <w:rFonts w:eastAsia="Arial"/>
        </w:rPr>
        <w:t xml:space="preserve">ūkio </w:t>
      </w:r>
      <w:r w:rsidRPr="004C0DF3">
        <w:rPr>
          <w:rFonts w:eastAsia="Arial"/>
          <w:shd w:val="clear" w:color="auto" w:fill="FFFFFF"/>
        </w:rPr>
        <w:t xml:space="preserve">subjektais </w:t>
      </w:r>
      <w:r w:rsidRPr="004C0DF3">
        <w:rPr>
          <w:rFonts w:eastAsia="Arial"/>
          <w:shd w:val="clear" w:color="auto" w:fill="FFFFFF"/>
        </w:rPr>
        <w:lastRenderedPageBreak/>
        <w:t>už Sutarties vykdymą atsako solidariai (jeigu to buvo reikalaujama pirkimo dokumentuose).</w:t>
      </w:r>
    </w:p>
    <w:p w14:paraId="1D2DEAF7"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3.1.3.</w:t>
      </w:r>
      <w:r>
        <w:rPr>
          <w:rFonts w:eastAsia="Arial"/>
        </w:rPr>
        <w:t xml:space="preserve"> </w:t>
      </w:r>
      <w:r w:rsidRPr="004C0DF3">
        <w:rPr>
          <w:rFonts w:eastAsia="Arial"/>
        </w:rPr>
        <w:t xml:space="preserve">Tiekėjas taip pat atsako už tai, kad Tiekėjas, Sutartį tiesiogiai vykdantys subtiekėjai ir specialistai atitiktų jiems </w:t>
      </w:r>
      <w:r w:rsidRPr="004C0DF3">
        <w:t>įstatymų bei kitų teisės aktų</w:t>
      </w:r>
      <w:r w:rsidRPr="004C0DF3">
        <w:rPr>
          <w:rFonts w:eastAsia="Arial"/>
        </w:rPr>
        <w:t xml:space="preserve"> ir (arba) pirkimo dokumentuose nustatytus profesinės kvalifikacijos ir kitus reikalavimus bei turėtų teisę verstis ta veikla, kuriai jie pasitelkiami.</w:t>
      </w:r>
    </w:p>
    <w:p w14:paraId="059BC845" w14:textId="77777777" w:rsidR="003610B8" w:rsidRPr="000C2810" w:rsidRDefault="003610B8" w:rsidP="003610B8">
      <w:pPr>
        <w:jc w:val="center"/>
        <w:rPr>
          <w:rFonts w:eastAsia="Arial"/>
          <w:b/>
          <w:bCs/>
        </w:rPr>
      </w:pPr>
    </w:p>
    <w:p w14:paraId="445EBDEE" w14:textId="77777777" w:rsidR="003610B8" w:rsidRPr="000C2810" w:rsidRDefault="003610B8" w:rsidP="003610B8">
      <w:pPr>
        <w:jc w:val="center"/>
        <w:rPr>
          <w:rFonts w:eastAsia="Arial"/>
          <w:b/>
          <w:bCs/>
        </w:rPr>
      </w:pPr>
      <w:r w:rsidRPr="000C2810">
        <w:rPr>
          <w:rFonts w:eastAsia="Arial"/>
          <w:b/>
          <w:bCs/>
        </w:rPr>
        <w:t>3.2.</w:t>
      </w:r>
      <w:r w:rsidRPr="000C2810">
        <w:rPr>
          <w:b/>
          <w:bCs/>
        </w:rPr>
        <w:t xml:space="preserve"> </w:t>
      </w:r>
      <w:r w:rsidRPr="000C2810">
        <w:rPr>
          <w:rFonts w:eastAsia="Arial"/>
          <w:b/>
          <w:bCs/>
        </w:rPr>
        <w:t>Subtiekėjų bei specialistų pasitelkimas ir keitimas</w:t>
      </w:r>
    </w:p>
    <w:p w14:paraId="01A93C84" w14:textId="77777777" w:rsidR="003610B8" w:rsidRPr="000C2810" w:rsidRDefault="003610B8" w:rsidP="003610B8">
      <w:pPr>
        <w:jc w:val="center"/>
        <w:rPr>
          <w:rFonts w:eastAsia="Arial"/>
          <w:b/>
          <w:bCs/>
        </w:rPr>
      </w:pPr>
    </w:p>
    <w:p w14:paraId="54833A6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rPr>
        <w:t>3.2.1.</w:t>
      </w:r>
      <w:r>
        <w:rPr>
          <w:rFonts w:eastAsia="Arial"/>
        </w:rPr>
        <w:t xml:space="preserve"> </w:t>
      </w:r>
      <w:r w:rsidRPr="004C0DF3">
        <w:rPr>
          <w:rFonts w:eastAsia="Arial"/>
          <w:shd w:val="clear" w:color="auto" w:fill="FFFFFF"/>
        </w:rPr>
        <w:t>Tiekėjas įsipareigoja užtikrinti, kad Sutartį vykdys pirkime pasiūlyti ir kvalifikaci</w:t>
      </w:r>
      <w:r w:rsidRPr="004C0DF3">
        <w:rPr>
          <w:rFonts w:eastAsia="Arial"/>
        </w:rPr>
        <w:t>jos</w:t>
      </w:r>
      <w:r w:rsidRPr="004C0DF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0DF3">
        <w:rPr>
          <w:rFonts w:eastAsia="Arial"/>
        </w:rPr>
        <w:t xml:space="preserve">ir specialistų </w:t>
      </w:r>
      <w:r w:rsidRPr="004C0DF3">
        <w:rPr>
          <w:rFonts w:eastAsia="Arial"/>
          <w:shd w:val="clear" w:color="auto" w:fill="FFFFFF"/>
        </w:rPr>
        <w:t>veiksmus ar neveikimą.</w:t>
      </w:r>
    </w:p>
    <w:p w14:paraId="4963EF23"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rPr>
        <w:t>3.2.2.</w:t>
      </w:r>
      <w:r>
        <w:rPr>
          <w:rFonts w:eastAsia="Arial"/>
        </w:rPr>
        <w:t xml:space="preserve"> </w:t>
      </w:r>
      <w:r w:rsidRPr="004C0DF3">
        <w:rPr>
          <w:rFonts w:eastAsia="Arial"/>
          <w:shd w:val="clear" w:color="auto" w:fill="FFFFFF"/>
        </w:rPr>
        <w:t>Sutarties vykdymui pasitelkiami subtiekėjai ir (ar) specialistai (jeigu tokie pasitelkiami) nurodomi Specialiosiose sąlygose.</w:t>
      </w:r>
    </w:p>
    <w:p w14:paraId="19D9EABB"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3.2.3.</w:t>
      </w:r>
      <w:r>
        <w:t xml:space="preserve"> </w:t>
      </w:r>
      <w:r w:rsidRPr="004C0DF3">
        <w:rPr>
          <w:rFonts w:eastAsia="Arial"/>
        </w:rPr>
        <w:t>Tiekėjas gali keisti ir (ar) pasitelkti Sutartyje nurodytus subtiekėjus ir (ar) specialistus šiame Sutarties poskyryje nustatytais atvejais ir tvarka.</w:t>
      </w:r>
    </w:p>
    <w:p w14:paraId="580ED9AE" w14:textId="77777777" w:rsidR="003610B8" w:rsidRPr="004C0DF3" w:rsidRDefault="003610B8" w:rsidP="003610B8">
      <w:pPr>
        <w:widowControl w:val="0"/>
        <w:pBdr>
          <w:top w:val="nil"/>
          <w:left w:val="nil"/>
          <w:bottom w:val="nil"/>
          <w:right w:val="nil"/>
          <w:between w:val="nil"/>
        </w:pBdr>
        <w:tabs>
          <w:tab w:val="left" w:pos="709"/>
          <w:tab w:val="left" w:pos="851"/>
          <w:tab w:val="left" w:pos="1134"/>
        </w:tabs>
        <w:rPr>
          <w:rFonts w:eastAsia="Cambria"/>
          <w:shd w:val="clear" w:color="auto" w:fill="FFFFFF"/>
        </w:rPr>
      </w:pPr>
      <w:r w:rsidRPr="004C0DF3">
        <w:rPr>
          <w:rFonts w:eastAsia="Cambria"/>
          <w:shd w:val="clear" w:color="auto" w:fill="FFFFFF"/>
        </w:rPr>
        <w:t>3.2.4. Naujas subtiekėjas ar specialistas gali pradėti vykdyti jiems Tiekėjo pavestus įsipareigojimus pagal Sutartį ne anksčiau, nei bus pasirašytas Susitarimas.</w:t>
      </w:r>
    </w:p>
    <w:p w14:paraId="4CC1C891" w14:textId="77777777" w:rsidR="003610B8" w:rsidRPr="004C0DF3" w:rsidRDefault="003610B8" w:rsidP="003610B8">
      <w:pPr>
        <w:widowControl w:val="0"/>
        <w:pBdr>
          <w:top w:val="nil"/>
          <w:left w:val="nil"/>
          <w:bottom w:val="nil"/>
          <w:right w:val="nil"/>
          <w:between w:val="nil"/>
        </w:pBdr>
        <w:tabs>
          <w:tab w:val="left" w:pos="709"/>
          <w:tab w:val="left" w:pos="851"/>
          <w:tab w:val="left" w:pos="1134"/>
        </w:tabs>
        <w:rPr>
          <w:rFonts w:eastAsia="Cambria"/>
        </w:rPr>
      </w:pPr>
      <w:r w:rsidRPr="004C0DF3">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C0DF3">
        <w:rPr>
          <w:rFonts w:eastAsia="Cambria"/>
        </w:rPr>
        <w:t>,</w:t>
      </w:r>
      <w:r w:rsidRPr="004C0DF3">
        <w:rPr>
          <w:rFonts w:eastAsia="Cambria"/>
          <w:shd w:val="clear" w:color="auto" w:fill="FFFFFF"/>
        </w:rPr>
        <w:t xml:space="preserve"> kokybės vadybos sistemos ir (arba) aplinkos apsaugos vadybos sistemos standartų </w:t>
      </w:r>
      <w:r w:rsidRPr="004C0DF3">
        <w:rPr>
          <w:rFonts w:eastAsia="Cambria"/>
        </w:rPr>
        <w:t xml:space="preserve">reikalavimų, reikalavimų dėl pašalinimo pagrindų nebuvimo, atitikties nacionalinio saugumo interesams bei reikalavimams </w:t>
      </w:r>
      <w:r w:rsidRPr="004C0DF3">
        <w:rPr>
          <w:rFonts w:eastAsia="Arial"/>
          <w:shd w:val="clear" w:color="auto" w:fill="FFFFFF"/>
        </w:rPr>
        <w:t xml:space="preserve">nebūti registruotu (nuolat gyvenančiu ar turinčiu pilietybę) nepatikimomis laikomose valstybėse ar teritorijose </w:t>
      </w:r>
      <w:r w:rsidRPr="004C0DF3">
        <w:rPr>
          <w:rFonts w:eastAsia="Cambria"/>
        </w:rPr>
        <w:t>(jei taikoma) ir Tiekėjo pasiūlyme nurodytų sąlygų pirkimo dokumentuose nustatytiems kokybiniams kriterijams pagrįsti (jei taikoma)</w:t>
      </w:r>
      <w:r w:rsidRPr="004C0DF3">
        <w:rPr>
          <w:rFonts w:eastAsia="Cambria"/>
          <w:shd w:val="clear" w:color="auto" w:fill="FFFFFF"/>
        </w:rPr>
        <w:t>, Tiekėjui taikoma Specialiosiose sąlygose nustatyto dydžio bauda.</w:t>
      </w:r>
    </w:p>
    <w:p w14:paraId="41385325" w14:textId="77777777" w:rsidR="003610B8" w:rsidRPr="004C0DF3" w:rsidRDefault="003610B8" w:rsidP="003610B8">
      <w:pPr>
        <w:widowControl w:val="0"/>
        <w:tabs>
          <w:tab w:val="left" w:pos="993"/>
        </w:tabs>
        <w:rPr>
          <w:rFonts w:eastAsia="Arial"/>
          <w:shd w:val="clear" w:color="auto" w:fill="FFFFFF"/>
        </w:rPr>
      </w:pPr>
      <w:r w:rsidRPr="004C0DF3">
        <w:rPr>
          <w:rFonts w:eastAsia="Arial"/>
          <w:shd w:val="clear" w:color="auto" w:fill="FFFFFF"/>
        </w:rPr>
        <w:t xml:space="preserve">3.2.6. Tiekėjas turi teisę Sutarties vykdymui pasitelkti naujus, Specialiosiose sąlygose nenurodytus subtiekėjus, kurių pajėgumais Tiekėjas </w:t>
      </w:r>
      <w:r w:rsidRPr="004C0DF3">
        <w:rPr>
          <w:rFonts w:eastAsia="Cambria"/>
          <w:shd w:val="clear" w:color="auto" w:fill="FFFFFF"/>
        </w:rPr>
        <w:t>nesirėmė pirkimo dokumentuose numatytiems kvalifikacijos reikalavimams pagrįsti.</w:t>
      </w:r>
    </w:p>
    <w:p w14:paraId="28DA7E92" w14:textId="77777777" w:rsidR="003610B8" w:rsidRPr="004C0DF3" w:rsidRDefault="003610B8" w:rsidP="003610B8">
      <w:pPr>
        <w:widowControl w:val="0"/>
        <w:tabs>
          <w:tab w:val="left" w:pos="993"/>
        </w:tabs>
        <w:rPr>
          <w:rFonts w:eastAsia="Arial"/>
          <w:shd w:val="clear" w:color="auto" w:fill="FFFFFF"/>
        </w:rPr>
      </w:pPr>
      <w:r w:rsidRPr="004C0DF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pavadinimus, </w:t>
      </w:r>
      <w:r w:rsidRPr="004C0DF3">
        <w:rPr>
          <w:rFonts w:eastAsia="Arial"/>
        </w:rPr>
        <w:t xml:space="preserve">juridinio asmens kodą, </w:t>
      </w:r>
      <w:r w:rsidRPr="004C0DF3">
        <w:rPr>
          <w:rFonts w:eastAsia="Arial"/>
          <w:shd w:val="clear" w:color="auto" w:fill="FFFFFF"/>
        </w:rPr>
        <w:t>kontaktinius duomenis</w:t>
      </w:r>
      <w:r w:rsidRPr="004C0DF3">
        <w:rPr>
          <w:rFonts w:eastAsia="Arial"/>
        </w:rPr>
        <w:t>,</w:t>
      </w:r>
      <w:r w:rsidRPr="004C0DF3">
        <w:rPr>
          <w:rFonts w:eastAsia="Arial"/>
          <w:shd w:val="clear" w:color="auto" w:fill="FFFFFF"/>
        </w:rPr>
        <w:t xml:space="preserve"> jų atstovus.</w:t>
      </w:r>
    </w:p>
    <w:p w14:paraId="61366F7E" w14:textId="77777777" w:rsidR="003610B8" w:rsidRPr="004C0DF3" w:rsidRDefault="003610B8" w:rsidP="003610B8">
      <w:pPr>
        <w:widowControl w:val="0"/>
        <w:tabs>
          <w:tab w:val="left" w:pos="993"/>
        </w:tabs>
        <w:rPr>
          <w:rFonts w:eastAsia="Cambria"/>
          <w:shd w:val="clear" w:color="auto" w:fill="FFFFFF"/>
        </w:rPr>
      </w:pPr>
      <w:r w:rsidRPr="004C0DF3">
        <w:rPr>
          <w:rFonts w:eastAsia="Arial"/>
          <w:shd w:val="clear" w:color="auto" w:fill="FFFFFF"/>
        </w:rPr>
        <w:t>3.2.8. Tiekėjas, bet kuriuo Sutarties vykdymo metu,</w:t>
      </w:r>
      <w:r w:rsidRPr="004C0DF3">
        <w:rPr>
          <w:rFonts w:eastAsia="Cambria"/>
        </w:rPr>
        <w:t xml:space="preserve"> subtiekėjus, kurių pajėgumais Tiekėjas nesirėmė pirkimo dokumentuose numatytiems kvalifikacijos reikalavimams pagrįsti, gali keisti savo nuožiūra.</w:t>
      </w:r>
    </w:p>
    <w:p w14:paraId="0060276B" w14:textId="77777777" w:rsidR="003610B8" w:rsidRPr="004C0DF3" w:rsidRDefault="003610B8" w:rsidP="003610B8">
      <w:pPr>
        <w:widowControl w:val="0"/>
        <w:pBdr>
          <w:top w:val="nil"/>
          <w:left w:val="nil"/>
          <w:bottom w:val="nil"/>
          <w:right w:val="nil"/>
          <w:between w:val="nil"/>
        </w:pBdr>
        <w:tabs>
          <w:tab w:val="left" w:pos="993"/>
        </w:tabs>
        <w:rPr>
          <w:rFonts w:eastAsia="Cambria"/>
        </w:rPr>
      </w:pPr>
      <w:r w:rsidRPr="004C0DF3">
        <w:rPr>
          <w:rFonts w:eastAsia="Arial"/>
          <w:shd w:val="clear" w:color="auto" w:fill="FFFFFF"/>
        </w:rPr>
        <w:t>3.2.9. Tiekėjas</w:t>
      </w:r>
      <w:r w:rsidRPr="004C0DF3">
        <w:rPr>
          <w:rFonts w:eastAsia="Arial"/>
        </w:rPr>
        <w:t>,</w:t>
      </w:r>
      <w:r w:rsidRPr="004C0DF3">
        <w:rPr>
          <w:rFonts w:eastAsia="Arial"/>
          <w:shd w:val="clear" w:color="auto" w:fill="FFFFFF"/>
        </w:rPr>
        <w:t xml:space="preserve"> </w:t>
      </w:r>
      <w:r w:rsidRPr="004C0DF3">
        <w:rPr>
          <w:rFonts w:eastAsia="Arial"/>
        </w:rPr>
        <w:t>bet kuriuo Sutarties vykdymo metu,</w:t>
      </w:r>
      <w:r w:rsidRPr="004C0DF3">
        <w:rPr>
          <w:rFonts w:eastAsia="Cambria"/>
        </w:rPr>
        <w:t xml:space="preserve"> </w:t>
      </w:r>
      <w:r w:rsidRPr="004C0DF3">
        <w:rPr>
          <w:rFonts w:eastAsia="Cambria"/>
          <w:shd w:val="clear" w:color="auto" w:fill="FFFFFF"/>
        </w:rPr>
        <w:t>ne vėliau nei prieš 5 (penkias) darbo dienas</w:t>
      </w:r>
      <w:r w:rsidRPr="004C0DF3">
        <w:rPr>
          <w:rFonts w:eastAsia="Arial"/>
          <w:shd w:val="clear" w:color="auto" w:fill="FFFFFF"/>
        </w:rPr>
        <w:t xml:space="preserve"> iki numatomo naujo subtiekėjo, kurio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pasitelkimo</w:t>
      </w:r>
      <w:r w:rsidRPr="004C0DF3">
        <w:rPr>
          <w:rFonts w:eastAsia="Arial"/>
        </w:rPr>
        <w:t xml:space="preserve"> ir (arba) keitimo</w:t>
      </w:r>
      <w:r w:rsidRPr="004C0DF3">
        <w:rPr>
          <w:rFonts w:eastAsia="Arial"/>
          <w:shd w:val="clear" w:color="auto" w:fill="FFFFFF"/>
        </w:rPr>
        <w:t xml:space="preserve"> apie tai privalo informuoti </w:t>
      </w:r>
      <w:r w:rsidRPr="004C0DF3">
        <w:t>Pirkėją</w:t>
      </w:r>
      <w:r w:rsidRPr="004C0DF3">
        <w:rPr>
          <w:rFonts w:eastAsia="Arial"/>
          <w:shd w:val="clear" w:color="auto" w:fill="FFFFFF"/>
        </w:rPr>
        <w:t xml:space="preserve">. </w:t>
      </w:r>
      <w:r w:rsidRPr="004C0DF3">
        <w:t xml:space="preserve">Pirkėjas (jeigu buvo taikoma pirkimo dokumentuose) turi patikrinti, ar nėra </w:t>
      </w:r>
      <w:r w:rsidRPr="004C0DF3">
        <w:rPr>
          <w:rFonts w:eastAsia="Cambria"/>
        </w:rPr>
        <w:t xml:space="preserve">subtiekėjo pašalinimo pagrindų ir subtiekėjo atitiktį nacionalinio saugumo interesams ir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rPr>
        <w:t>. Jeigu subtiekėjo padėtis neatitinka bent vieno iš nurodytų reikalavimų, Pirkėjas reikalauja pakeisti šį subtiekėją reikalavimus atitinkančiu subtiekėju.</w:t>
      </w:r>
      <w:r w:rsidRPr="004C0DF3">
        <w:t xml:space="preserve"> </w:t>
      </w:r>
      <w:r w:rsidRPr="004C0DF3">
        <w:rPr>
          <w:rFonts w:eastAsia="Cambria"/>
        </w:rPr>
        <w:t>Pirkėjas</w:t>
      </w:r>
      <w:r w:rsidRPr="004C0DF3">
        <w:t xml:space="preserve"> per 5 (penkias) darbo dienas raštu informuoja Tiekėją apie sutikimą pasitelkti ir (ar) keisti naują subtiekėją, kurio pajėgumais Tiekėjas nesirėmė pirkimo dokumentuose numatytiems kvalifikacijos reikalavimams pagrįsti. </w:t>
      </w:r>
      <w:r w:rsidRPr="004C0DF3">
        <w:rPr>
          <w:rFonts w:eastAsia="Cambria"/>
        </w:rPr>
        <w:t>Pirkėjui sutikus, Šalys pasirašo Susitarimą, kuris laikomas neatsiejama Sutarties dalimi.</w:t>
      </w:r>
    </w:p>
    <w:p w14:paraId="03D4E3E7" w14:textId="77777777" w:rsidR="003610B8" w:rsidRPr="004C0DF3" w:rsidRDefault="003610B8" w:rsidP="003610B8">
      <w:pPr>
        <w:widowControl w:val="0"/>
        <w:pBdr>
          <w:top w:val="nil"/>
          <w:left w:val="nil"/>
          <w:bottom w:val="nil"/>
          <w:right w:val="nil"/>
          <w:between w:val="nil"/>
        </w:pBdr>
        <w:tabs>
          <w:tab w:val="left" w:pos="0"/>
          <w:tab w:val="left" w:pos="993"/>
        </w:tabs>
        <w:rPr>
          <w:rFonts w:eastAsia="Arial"/>
          <w:shd w:val="clear" w:color="auto" w:fill="FFFFFF"/>
        </w:rPr>
      </w:pPr>
      <w:r w:rsidRPr="004C0DF3">
        <w:rPr>
          <w:rFonts w:eastAsia="Arial"/>
        </w:rPr>
        <w:lastRenderedPageBreak/>
        <w:t>3.2.10. Subtiekėjai</w:t>
      </w:r>
      <w:r w:rsidRPr="004C0DF3">
        <w:rPr>
          <w:rFonts w:eastAsia="Arial"/>
          <w:shd w:val="clear" w:color="auto" w:fill="FFFFFF"/>
        </w:rPr>
        <w:t xml:space="preserve">, kurių pajėgumais Tiekėjas rėmėsi, kad atitiktų pirkimo dokumentuose nustatytus kvalifikacijos reikalavimus, gali būti </w:t>
      </w:r>
      <w:r w:rsidRPr="004C0DF3">
        <w:rPr>
          <w:rFonts w:eastAsia="Arial"/>
        </w:rPr>
        <w:t xml:space="preserve">keičiami </w:t>
      </w:r>
      <w:r w:rsidRPr="004C0DF3">
        <w:rPr>
          <w:rFonts w:eastAsia="Arial"/>
          <w:shd w:val="clear" w:color="auto" w:fill="FFFFFF"/>
        </w:rPr>
        <w:t>tik šiais atvejais:</w:t>
      </w:r>
    </w:p>
    <w:p w14:paraId="1937D8F5" w14:textId="77777777" w:rsidR="003610B8" w:rsidRPr="004C0DF3" w:rsidRDefault="003610B8" w:rsidP="003610B8">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 xml:space="preserve">3.2.10.1. kai subtiekėjui </w:t>
      </w:r>
      <w:r w:rsidRPr="004C0DF3">
        <w:t>iškelta bankroto byla, pradėtas bankroto procesas ne teismo tvarka, jis tampa nemokus arba yra nemokumo tikimybė, sustabdo ūkinę veiklą ar kai įstatymuose ir kituose teisės aktuose nustatyta tvarka susidaro analogiška situacija</w:t>
      </w:r>
      <w:r w:rsidRPr="004C0DF3">
        <w:rPr>
          <w:rFonts w:eastAsia="Cambria"/>
          <w:shd w:val="clear" w:color="auto" w:fill="FFFFFF"/>
        </w:rPr>
        <w:t>;</w:t>
      </w:r>
    </w:p>
    <w:p w14:paraId="0E8AEE28" w14:textId="77777777" w:rsidR="003610B8" w:rsidRPr="004C0DF3" w:rsidRDefault="003610B8" w:rsidP="003610B8">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DF3C34" w14:textId="77777777" w:rsidR="003610B8" w:rsidRPr="004C0DF3" w:rsidRDefault="003610B8" w:rsidP="003610B8">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 xml:space="preserve">3.2.10.3. </w:t>
      </w:r>
      <w:r w:rsidRPr="004C0DF3">
        <w:rPr>
          <w:rFonts w:eastAsia="Cambria"/>
        </w:rPr>
        <w:t>Tiekėjas ar subtiekėjas privalo pakeisti subtiekėją, jei paaiškėja, kad jis neatitinka jam pirkimo dokumentuose keliamų reikalavimų.</w:t>
      </w:r>
    </w:p>
    <w:p w14:paraId="4915538B" w14:textId="77777777" w:rsidR="003610B8" w:rsidRPr="004C0DF3" w:rsidRDefault="003610B8" w:rsidP="003610B8">
      <w:pPr>
        <w:widowControl w:val="0"/>
        <w:pBdr>
          <w:top w:val="nil"/>
          <w:left w:val="nil"/>
          <w:bottom w:val="nil"/>
          <w:right w:val="nil"/>
          <w:between w:val="nil"/>
        </w:pBdr>
        <w:tabs>
          <w:tab w:val="left" w:pos="993"/>
        </w:tabs>
        <w:rPr>
          <w:rFonts w:eastAsia="Cambria"/>
        </w:rPr>
      </w:pPr>
      <w:r w:rsidRPr="004C0DF3">
        <w:rPr>
          <w:rFonts w:eastAsia="Cambria"/>
        </w:rPr>
        <w:t>3.2.11.</w:t>
      </w:r>
      <w:r>
        <w:rPr>
          <w:rFonts w:eastAsia="Cambria"/>
        </w:rPr>
        <w:t xml:space="preserve"> </w:t>
      </w:r>
      <w:r w:rsidRPr="004C0DF3">
        <w:rPr>
          <w:rFonts w:eastAsia="Cambria"/>
          <w:shd w:val="clear" w:color="auto" w:fill="FFFFFF"/>
        </w:rPr>
        <w:t>Tiekėjo (ar subtiekėjų) specialista</w:t>
      </w:r>
      <w:r w:rsidRPr="004C0DF3">
        <w:rPr>
          <w:rFonts w:eastAsia="Cambria"/>
        </w:rPr>
        <w:t>i,</w:t>
      </w:r>
      <w:r w:rsidRPr="004C0DF3">
        <w:rPr>
          <w:rFonts w:eastAsia="Cambria"/>
          <w:shd w:val="clear" w:color="auto" w:fill="FFFFFF"/>
        </w:rPr>
        <w:t xml:space="preserve"> vykd</w:t>
      </w:r>
      <w:r w:rsidRPr="004C0DF3">
        <w:rPr>
          <w:rFonts w:eastAsia="Cambria"/>
        </w:rPr>
        <w:t>antys</w:t>
      </w:r>
      <w:r w:rsidRPr="004C0DF3">
        <w:rPr>
          <w:rFonts w:eastAsia="Cambria"/>
          <w:shd w:val="clear" w:color="auto" w:fill="FFFFFF"/>
        </w:rPr>
        <w:t xml:space="preserve"> Sutartį, gali būti keičiami šiais atvejais:</w:t>
      </w:r>
    </w:p>
    <w:p w14:paraId="5232E9FB" w14:textId="77777777" w:rsidR="003610B8" w:rsidRPr="004C0DF3" w:rsidRDefault="003610B8" w:rsidP="003610B8">
      <w:pPr>
        <w:widowControl w:val="0"/>
        <w:pBdr>
          <w:top w:val="nil"/>
          <w:left w:val="nil"/>
          <w:bottom w:val="nil"/>
          <w:right w:val="nil"/>
          <w:between w:val="nil"/>
        </w:pBdr>
        <w:tabs>
          <w:tab w:val="left" w:pos="1134"/>
        </w:tabs>
        <w:rPr>
          <w:rFonts w:eastAsia="Cambria"/>
        </w:rPr>
      </w:pPr>
      <w:r w:rsidRPr="004C0DF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471941" w14:textId="77777777" w:rsidR="003610B8" w:rsidRPr="004C0DF3" w:rsidRDefault="003610B8" w:rsidP="003610B8">
      <w:pPr>
        <w:widowControl w:val="0"/>
        <w:pBdr>
          <w:top w:val="nil"/>
          <w:left w:val="nil"/>
          <w:bottom w:val="nil"/>
          <w:right w:val="nil"/>
          <w:between w:val="nil"/>
        </w:pBdr>
        <w:tabs>
          <w:tab w:val="left" w:pos="1134"/>
          <w:tab w:val="left" w:pos="1418"/>
        </w:tabs>
        <w:rPr>
          <w:rFonts w:eastAsia="Cambria"/>
        </w:rPr>
      </w:pPr>
      <w:r w:rsidRPr="004C0DF3">
        <w:rPr>
          <w:rFonts w:eastAsia="Cambria"/>
          <w:shd w:val="clear" w:color="auto" w:fill="FFFFFF"/>
        </w:rPr>
        <w:t>3.2.11.2. Pirkėjo iniciatyva, jei Pirkėjas turi pagrįstų įtarimų, kad Tiekėjo Sutarties vykdymui paskirtas specialistas nekompetentingas vykdyti nustatytas pareigas;</w:t>
      </w:r>
    </w:p>
    <w:p w14:paraId="70A088A2" w14:textId="77777777" w:rsidR="003610B8" w:rsidRPr="004C0DF3" w:rsidRDefault="003610B8" w:rsidP="003610B8">
      <w:pPr>
        <w:widowControl w:val="0"/>
        <w:pBdr>
          <w:top w:val="nil"/>
          <w:left w:val="nil"/>
          <w:bottom w:val="nil"/>
          <w:right w:val="nil"/>
          <w:between w:val="nil"/>
        </w:pBdr>
        <w:tabs>
          <w:tab w:val="left" w:pos="1134"/>
          <w:tab w:val="left" w:pos="1276"/>
        </w:tabs>
        <w:rPr>
          <w:rFonts w:eastAsia="Cambria"/>
        </w:rPr>
      </w:pPr>
      <w:r w:rsidRPr="004C0DF3">
        <w:rPr>
          <w:rFonts w:eastAsia="Cambria"/>
          <w:shd w:val="clear" w:color="auto" w:fill="FFFFFF"/>
        </w:rPr>
        <w:t xml:space="preserve">3.2.11.3. </w:t>
      </w:r>
      <w:r w:rsidRPr="004C0DF3">
        <w:rPr>
          <w:rFonts w:eastAsia="Cambria"/>
        </w:rPr>
        <w:t>Tiekėjas ar subtiekėjas privalo pakeisti specialistą, jei paaiškėja, kad jis neatitinka jam pirkimo dokumentuose keliamų reikalavimų.</w:t>
      </w:r>
    </w:p>
    <w:p w14:paraId="59A6ADA1" w14:textId="77777777" w:rsidR="003610B8" w:rsidRPr="004C0DF3" w:rsidRDefault="003610B8" w:rsidP="003610B8">
      <w:pPr>
        <w:widowControl w:val="0"/>
        <w:pBdr>
          <w:top w:val="nil"/>
          <w:left w:val="nil"/>
          <w:bottom w:val="nil"/>
          <w:right w:val="nil"/>
          <w:between w:val="nil"/>
        </w:pBdr>
        <w:tabs>
          <w:tab w:val="left" w:pos="0"/>
          <w:tab w:val="left" w:pos="567"/>
          <w:tab w:val="left" w:pos="851"/>
          <w:tab w:val="left" w:pos="992"/>
        </w:tabs>
        <w:rPr>
          <w:rFonts w:eastAsia="Cambria"/>
        </w:rPr>
      </w:pPr>
      <w:r w:rsidRPr="004C0DF3">
        <w:rPr>
          <w:rFonts w:eastAsia="Cambria"/>
          <w:color w:val="000000"/>
          <w:shd w:val="clear" w:color="auto" w:fill="FFFFFF"/>
        </w:rPr>
        <w:t>3.2.12. Naujas specialistas</w:t>
      </w:r>
      <w:r w:rsidRPr="004C0DF3">
        <w:rPr>
          <w:rFonts w:eastAsia="Cambria"/>
          <w:color w:val="000000"/>
        </w:rPr>
        <w:t xml:space="preserve"> ir (ar) subtiekėjas, Tiekėjo prašymo pakeisti specialistą ir (ar) subtiekėją pateikimo metu</w:t>
      </w:r>
      <w:r w:rsidRPr="004C0DF3">
        <w:rPr>
          <w:rFonts w:eastAsia="Cambria"/>
          <w:color w:val="000000"/>
          <w:shd w:val="clear" w:color="auto" w:fill="FFFFFF"/>
        </w:rPr>
        <w:t xml:space="preserve"> turi atitikti pirkimo dokumentuose </w:t>
      </w:r>
      <w:r w:rsidRPr="004C0DF3">
        <w:rPr>
          <w:rFonts w:eastAsia="Cambria"/>
          <w:color w:val="000000"/>
        </w:rPr>
        <w:t>specialistui ir (ar) subtiekėjui keliamus reikalavimus.</w:t>
      </w:r>
    </w:p>
    <w:p w14:paraId="6A5FE036" w14:textId="77777777" w:rsidR="003610B8" w:rsidRPr="004C0DF3" w:rsidRDefault="003610B8" w:rsidP="003610B8">
      <w:pPr>
        <w:widowControl w:val="0"/>
        <w:pBdr>
          <w:top w:val="nil"/>
          <w:left w:val="nil"/>
          <w:bottom w:val="nil"/>
          <w:right w:val="nil"/>
          <w:between w:val="nil"/>
        </w:pBdr>
        <w:tabs>
          <w:tab w:val="left" w:pos="0"/>
          <w:tab w:val="left" w:pos="567"/>
          <w:tab w:val="left" w:pos="851"/>
          <w:tab w:val="left" w:pos="992"/>
        </w:tabs>
        <w:rPr>
          <w:rFonts w:eastAsia="Cambria"/>
        </w:rPr>
      </w:pPr>
      <w:r w:rsidRPr="004C0DF3">
        <w:rPr>
          <w:rFonts w:eastAsia="Cambria"/>
          <w:shd w:val="clear" w:color="auto" w:fill="FFFFFF"/>
        </w:rPr>
        <w:t xml:space="preserve">3.2.13. Tiekėjas privalo ne vėliau nei prieš 5 (penkias) darbo dienas iki numatomo subtiekėjo, </w:t>
      </w:r>
      <w:r w:rsidRPr="004C0DF3">
        <w:rPr>
          <w:rFonts w:eastAsia="Arial"/>
          <w:shd w:val="clear" w:color="auto" w:fill="FFFFFF"/>
        </w:rPr>
        <w:t>kurio pajėgumais Tiekėjas rėmėsi, kad atitiktų pirkimo dokumentuose nustatytus kvalifikacijos reikalavimus,</w:t>
      </w:r>
      <w:r w:rsidRPr="004C0DF3">
        <w:rPr>
          <w:rFonts w:eastAsia="Cambria"/>
          <w:shd w:val="clear" w:color="auto" w:fill="FFFFFF"/>
        </w:rPr>
        <w:t xml:space="preserve"> </w:t>
      </w:r>
      <w:r w:rsidRPr="004C0DF3">
        <w:rPr>
          <w:rFonts w:eastAsia="Arial"/>
          <w:shd w:val="clear" w:color="auto" w:fill="FFFFFF"/>
        </w:rPr>
        <w:t xml:space="preserve">ir (ar) specialisto </w:t>
      </w:r>
      <w:r w:rsidRPr="004C0DF3">
        <w:rPr>
          <w:rFonts w:eastAsia="Cambria"/>
          <w:shd w:val="clear" w:color="auto" w:fill="FFFFFF"/>
        </w:rPr>
        <w:t>keitimo pateikti Pirkėjui šiuos dokumentus:</w:t>
      </w:r>
    </w:p>
    <w:p w14:paraId="7B2978F1" w14:textId="77777777" w:rsidR="003610B8" w:rsidRPr="004C0DF3" w:rsidRDefault="003610B8" w:rsidP="003610B8">
      <w:pPr>
        <w:widowControl w:val="0"/>
        <w:pBdr>
          <w:top w:val="nil"/>
          <w:left w:val="nil"/>
          <w:bottom w:val="nil"/>
          <w:right w:val="nil"/>
          <w:between w:val="nil"/>
        </w:pBdr>
        <w:tabs>
          <w:tab w:val="left" w:pos="1134"/>
        </w:tabs>
        <w:rPr>
          <w:rFonts w:eastAsia="Cambria"/>
        </w:rPr>
      </w:pPr>
      <w:r w:rsidRPr="004C0DF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111A306" w14:textId="77777777" w:rsidR="003610B8" w:rsidRPr="004C0DF3" w:rsidRDefault="003610B8" w:rsidP="003610B8">
      <w:pPr>
        <w:widowControl w:val="0"/>
        <w:pBdr>
          <w:top w:val="nil"/>
          <w:left w:val="nil"/>
          <w:bottom w:val="nil"/>
          <w:right w:val="nil"/>
          <w:between w:val="nil"/>
        </w:pBdr>
        <w:tabs>
          <w:tab w:val="left" w:pos="1134"/>
        </w:tabs>
        <w:rPr>
          <w:rFonts w:eastAsia="Cambria"/>
        </w:rPr>
      </w:pPr>
      <w:r w:rsidRPr="004C0DF3">
        <w:rPr>
          <w:rFonts w:eastAsia="Cambria"/>
          <w:shd w:val="clear" w:color="auto" w:fill="FFFFFF"/>
        </w:rPr>
        <w:t xml:space="preserve">3.2.13.2. </w:t>
      </w:r>
      <w:r w:rsidRPr="004C0DF3">
        <w:rPr>
          <w:rFonts w:eastAsia="Cambria"/>
        </w:rPr>
        <w:t xml:space="preserve">naujo subtiekėjo ir (ar) specialisto kvalifikaciją, atitiktį </w:t>
      </w:r>
      <w:r w:rsidRPr="004C0DF3">
        <w:rPr>
          <w:rFonts w:eastAsia="Cambria"/>
          <w:shd w:val="clear" w:color="auto" w:fill="FFFFFF"/>
        </w:rPr>
        <w:t xml:space="preserve">reikalaujamiems kokybės vadybos sistemos ir (arba) aplinkos apsaugos vadybos sistemos standartams (jei taikoma), </w:t>
      </w:r>
      <w:r w:rsidRPr="004C0DF3">
        <w:rPr>
          <w:rFonts w:eastAsia="Cambria"/>
        </w:rPr>
        <w:t xml:space="preserve">pašalinimo pagrindų nebuvimą ir atitiktį </w:t>
      </w:r>
      <w:r w:rsidRPr="004C0DF3">
        <w:rPr>
          <w:rFonts w:eastAsia="Arial"/>
          <w:shd w:val="clear" w:color="auto" w:fill="FFFFFF"/>
        </w:rPr>
        <w:t>nacionalinio saugumo interesams bei reikalavimams</w:t>
      </w:r>
      <w:r w:rsidRPr="004C0DF3">
        <w:rPr>
          <w:rFonts w:eastAsia="Cambria"/>
        </w:rPr>
        <w:t xml:space="preserve"> </w:t>
      </w:r>
      <w:r w:rsidRPr="004C0DF3">
        <w:rPr>
          <w:rFonts w:eastAsia="Arial"/>
          <w:shd w:val="clear" w:color="auto" w:fill="FFFFFF"/>
        </w:rPr>
        <w:t>nebūti registruotu (nuolat gyvenančiu ar turinčiu pilietybę) nepatikimomis laikomose valstybėse ar teritorijose</w:t>
      </w:r>
      <w:r w:rsidRPr="004C0DF3">
        <w:rPr>
          <w:rFonts w:eastAsia="Cambria"/>
        </w:rPr>
        <w:t xml:space="preserve"> (jei taikoma) įrodančius dokumentus pagal Sutarties reikalavimus.</w:t>
      </w:r>
    </w:p>
    <w:p w14:paraId="1CA7DF32" w14:textId="77777777" w:rsidR="003610B8" w:rsidRPr="004C0DF3" w:rsidRDefault="003610B8" w:rsidP="003610B8">
      <w:pPr>
        <w:widowControl w:val="0"/>
        <w:pBdr>
          <w:top w:val="nil"/>
          <w:left w:val="nil"/>
          <w:bottom w:val="nil"/>
          <w:right w:val="nil"/>
          <w:between w:val="nil"/>
        </w:pBdr>
        <w:tabs>
          <w:tab w:val="left" w:pos="567"/>
          <w:tab w:val="left" w:pos="851"/>
          <w:tab w:val="left" w:pos="992"/>
        </w:tabs>
        <w:rPr>
          <w:rFonts w:eastAsia="Cambria"/>
        </w:rPr>
      </w:pPr>
      <w:r w:rsidRPr="004C0DF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C0DF3">
        <w:rPr>
          <w:rFonts w:eastAsia="Arial"/>
          <w:shd w:val="clear" w:color="auto" w:fill="FFFFFF"/>
        </w:rPr>
        <w:t>kurio pajėgumais Tiekėjas rėmėsi, kad atitiktų pirkimo dokumentuose nustatytus kvalifikacijos reikalavimus,</w:t>
      </w:r>
      <w:r w:rsidRPr="004C0DF3">
        <w:rPr>
          <w:rFonts w:eastAsia="Cambria"/>
        </w:rPr>
        <w:t xml:space="preserve"> ir (ar) specialistą. Pirkėjui sutikus, Šalys pasirašo Susitarimą, kuris laikomas neatsiejama Sutarties dalimi.</w:t>
      </w:r>
    </w:p>
    <w:p w14:paraId="6F2A359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4157B312"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4C0DF3">
        <w:rPr>
          <w:rFonts w:eastAsia="Cambria"/>
          <w:b/>
          <w:bCs/>
        </w:rPr>
        <w:t>3.3. Jungtinės veiklos partnerių keitimas</w:t>
      </w:r>
    </w:p>
    <w:p w14:paraId="5C7D927A" w14:textId="77777777" w:rsidR="003610B8" w:rsidRPr="004C0DF3" w:rsidRDefault="003610B8" w:rsidP="003610B8">
      <w:pPr>
        <w:widowControl w:val="0"/>
        <w:pBdr>
          <w:top w:val="nil"/>
          <w:left w:val="nil"/>
          <w:bottom w:val="nil"/>
          <w:right w:val="nil"/>
          <w:between w:val="nil"/>
        </w:pBdr>
        <w:tabs>
          <w:tab w:val="left" w:pos="567"/>
        </w:tabs>
        <w:rPr>
          <w:rFonts w:eastAsia="Cambria"/>
          <w:b/>
          <w:bCs/>
        </w:rPr>
      </w:pPr>
    </w:p>
    <w:p w14:paraId="58694376" w14:textId="77777777" w:rsidR="003610B8" w:rsidRPr="004C0DF3" w:rsidRDefault="003610B8" w:rsidP="003610B8">
      <w:pPr>
        <w:widowControl w:val="0"/>
        <w:pBdr>
          <w:top w:val="nil"/>
          <w:left w:val="nil"/>
          <w:bottom w:val="nil"/>
          <w:right w:val="nil"/>
          <w:between w:val="nil"/>
        </w:pBdr>
        <w:rPr>
          <w:rFonts w:eastAsia="Cambria"/>
        </w:rPr>
      </w:pPr>
      <w:r w:rsidRPr="004C0DF3">
        <w:rPr>
          <w:rFonts w:eastAsia="Cambria"/>
          <w:shd w:val="clear" w:color="auto" w:fill="FFFFFF"/>
        </w:rPr>
        <w:t xml:space="preserve">3.3.1. Tiekėjas, vykdantis Sutartį </w:t>
      </w:r>
      <w:r w:rsidRPr="004C0DF3">
        <w:rPr>
          <w:rFonts w:eastAsia="Cambria"/>
        </w:rPr>
        <w:t xml:space="preserve">kaip tiekėjų grupė, veikianti </w:t>
      </w:r>
      <w:r w:rsidRPr="004C0DF3">
        <w:rPr>
          <w:rFonts w:eastAsia="Cambria"/>
          <w:shd w:val="clear" w:color="auto" w:fill="FFFFFF"/>
        </w:rPr>
        <w:t>jungtinės veiklos</w:t>
      </w:r>
      <w:r w:rsidRPr="004C0DF3">
        <w:rPr>
          <w:rFonts w:eastAsia="Cambria"/>
        </w:rPr>
        <w:t xml:space="preserve"> sutarties</w:t>
      </w:r>
      <w:r w:rsidRPr="004C0DF3">
        <w:rPr>
          <w:rFonts w:eastAsia="Cambria"/>
          <w:shd w:val="clear" w:color="auto" w:fill="FFFFFF"/>
        </w:rPr>
        <w:t xml:space="preserve"> pagrindu, turi teisę atsisakyti jungtinės veiklos partnerio (toliau – Partneris), jei dėl objektyvių ir pagrįstų aplinkybių </w:t>
      </w:r>
      <w:r w:rsidRPr="004C0DF3">
        <w:rPr>
          <w:rFonts w:eastAsia="Cambria"/>
        </w:rPr>
        <w:t>P</w:t>
      </w:r>
      <w:r w:rsidRPr="004C0DF3">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4C0DF3">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594DEA5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D24221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 Tiekėjas privalo ne vėliau nei prieš 10 (dešimt) darbo dienų iki numatomo Partnerio keitimo arba atsisakymo pateikti Pirkėjui šiuos dokumentus:</w:t>
      </w:r>
    </w:p>
    <w:p w14:paraId="0E3B8F77"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3.3.3.1. argumentuotą rašytinį prašymą pakeisti Tiekėjo sudėtį ir įrodymus, pagrindžiančius bent vieną Partnerio atsisakymo ar keitimo aplinkybę, nurodytą Sutartyje;</w:t>
      </w:r>
    </w:p>
    <w:p w14:paraId="1DFB7EEE"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413AD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3.3.3.3. pasiliekančiojo Partnerio ar naujai pasitelkiamo Partnerio kvalifikaciją patvirtinančius dokumentus ir, jei</w:t>
      </w:r>
      <w:r w:rsidRPr="004C0DF3">
        <w:rPr>
          <w:szCs w:val="24"/>
        </w:rPr>
        <w:t xml:space="preserve">gu taikytina, kokybės vadybos ir (arba) aplinkos apsaugos vadybos sistemos standartų reikalavimus įrodančius dokumentus. Visais atvejais </w:t>
      </w:r>
      <w:r w:rsidRPr="004C0DF3">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0DF3">
        <w:rPr>
          <w:rFonts w:eastAsia="Cambria"/>
        </w:rPr>
        <w:t xml:space="preserve">nacionalinio saugumo interesams bei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shd w:val="clear" w:color="auto" w:fill="FFFFFF"/>
        </w:rPr>
        <w:t xml:space="preserve"> (jei taikoma).</w:t>
      </w:r>
    </w:p>
    <w:p w14:paraId="657C184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sidRPr="004C0DF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C0DF3">
        <w:rPr>
          <w:rFonts w:eastAsia="Cambria"/>
        </w:rPr>
        <w:t xml:space="preserve">sutikimą </w:t>
      </w:r>
      <w:r w:rsidRPr="004C0DF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BC86DA" w14:textId="77777777" w:rsidR="003610B8" w:rsidRPr="000C2810" w:rsidRDefault="003610B8" w:rsidP="003610B8">
      <w:pPr>
        <w:jc w:val="center"/>
        <w:rPr>
          <w:rFonts w:eastAsia="Cambria"/>
          <w:b/>
          <w:bCs/>
        </w:rPr>
      </w:pPr>
    </w:p>
    <w:p w14:paraId="2F8E4D56" w14:textId="77777777" w:rsidR="003610B8" w:rsidRPr="000C2810" w:rsidRDefault="003610B8" w:rsidP="003610B8">
      <w:pPr>
        <w:jc w:val="center"/>
        <w:rPr>
          <w:rFonts w:eastAsia="Arial"/>
          <w:b/>
          <w:bCs/>
        </w:rPr>
      </w:pPr>
      <w:r w:rsidRPr="000C2810">
        <w:rPr>
          <w:rFonts w:eastAsia="Arial"/>
          <w:b/>
          <w:bCs/>
        </w:rPr>
        <w:t>3.4. Susitarimai dėl tiesioginio atsiskaitymo su subtiekėjais</w:t>
      </w:r>
    </w:p>
    <w:p w14:paraId="0139A48D" w14:textId="77777777" w:rsidR="003610B8" w:rsidRPr="000C2810" w:rsidRDefault="003610B8" w:rsidP="003610B8">
      <w:pPr>
        <w:jc w:val="center"/>
        <w:rPr>
          <w:rFonts w:eastAsia="Arial"/>
          <w:b/>
          <w:bCs/>
        </w:rPr>
      </w:pPr>
    </w:p>
    <w:p w14:paraId="1B6A7391"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3.4.1.</w:t>
      </w:r>
      <w:r>
        <w:rPr>
          <w:rFonts w:eastAsia="Arial"/>
        </w:rPr>
        <w:t xml:space="preserve"> </w:t>
      </w:r>
      <w:r w:rsidRPr="004C0DF3">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E039F2" w14:textId="77777777" w:rsidR="003610B8" w:rsidRPr="004C0DF3" w:rsidRDefault="003610B8" w:rsidP="003610B8">
      <w:pPr>
        <w:widowControl w:val="0"/>
        <w:tabs>
          <w:tab w:val="left" w:pos="567"/>
          <w:tab w:val="left" w:pos="851"/>
          <w:tab w:val="left" w:pos="992"/>
          <w:tab w:val="left" w:pos="1134"/>
        </w:tabs>
        <w:rPr>
          <w:rFonts w:eastAsia="Cambria"/>
        </w:rPr>
      </w:pPr>
      <w:r w:rsidRPr="004C0DF3">
        <w:rPr>
          <w:rFonts w:eastAsia="Cambria"/>
        </w:rPr>
        <w:t>3.4.1.1.</w:t>
      </w:r>
      <w:r>
        <w:rPr>
          <w:rFonts w:eastAsia="Cambria"/>
        </w:rPr>
        <w:t xml:space="preserve"> </w:t>
      </w:r>
      <w:r w:rsidRPr="004C0DF3">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1BEE1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3.4.1.2.</w:t>
      </w:r>
      <w:r>
        <w:rPr>
          <w:rFonts w:eastAsia="Cambria"/>
        </w:rPr>
        <w:t xml:space="preserve"> </w:t>
      </w:r>
      <w:r w:rsidRPr="004C0DF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088C89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3.4.1.3.</w:t>
      </w:r>
      <w:r>
        <w:rPr>
          <w:rFonts w:eastAsia="Cambria"/>
        </w:rPr>
        <w:t xml:space="preserve"> </w:t>
      </w:r>
      <w:r w:rsidRPr="004C0DF3">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84D89E"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lastRenderedPageBreak/>
        <w:t>3.4.1.4.</w:t>
      </w:r>
      <w:r>
        <w:rPr>
          <w:rFonts w:eastAsia="Cambria"/>
        </w:rPr>
        <w:t xml:space="preserve"> </w:t>
      </w:r>
      <w:r w:rsidRPr="004C0DF3">
        <w:rPr>
          <w:rFonts w:eastAsia="Cambria"/>
          <w:shd w:val="clear" w:color="auto" w:fill="FFFFFF"/>
        </w:rPr>
        <w:t>tiesioginio atsiskaitymo su subtiekėjais galimybė nekeičia Tiekėjo atsakomybės dėl Sutarties įvykdymo.</w:t>
      </w:r>
    </w:p>
    <w:p w14:paraId="05771E56"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Cambria"/>
          <w:b/>
          <w:bCs/>
        </w:rPr>
      </w:pPr>
    </w:p>
    <w:p w14:paraId="45D38329" w14:textId="77777777" w:rsidR="003610B8" w:rsidRPr="000C2810" w:rsidRDefault="003610B8" w:rsidP="003610B8">
      <w:pPr>
        <w:jc w:val="center"/>
        <w:rPr>
          <w:rFonts w:eastAsia="Arial"/>
          <w:b/>
          <w:bCs/>
        </w:rPr>
      </w:pPr>
      <w:r w:rsidRPr="000C2810">
        <w:rPr>
          <w:rFonts w:eastAsia="Arial"/>
          <w:b/>
          <w:bCs/>
        </w:rPr>
        <w:t>4. ŠALIŲ BENDRADARBIAVIMAS</w:t>
      </w:r>
    </w:p>
    <w:p w14:paraId="5E5BA564" w14:textId="77777777" w:rsidR="003610B8" w:rsidRPr="000C2810" w:rsidRDefault="003610B8" w:rsidP="003610B8">
      <w:pPr>
        <w:jc w:val="center"/>
        <w:rPr>
          <w:rFonts w:eastAsia="Arial"/>
          <w:b/>
          <w:bCs/>
        </w:rPr>
      </w:pPr>
    </w:p>
    <w:p w14:paraId="7CE4E3F0" w14:textId="77777777" w:rsidR="003610B8" w:rsidRPr="000C2810" w:rsidRDefault="003610B8" w:rsidP="003610B8">
      <w:pPr>
        <w:jc w:val="center"/>
        <w:rPr>
          <w:rFonts w:eastAsia="Arial"/>
          <w:b/>
          <w:bCs/>
        </w:rPr>
      </w:pPr>
      <w:r w:rsidRPr="000C2810">
        <w:rPr>
          <w:rFonts w:eastAsia="Arial"/>
          <w:b/>
          <w:bCs/>
        </w:rPr>
        <w:t>4.1. Šalių bendradarbiavimo pareiga</w:t>
      </w:r>
    </w:p>
    <w:p w14:paraId="74095CA1" w14:textId="77777777" w:rsidR="003610B8" w:rsidRPr="000C2810" w:rsidRDefault="003610B8" w:rsidP="003610B8">
      <w:pPr>
        <w:jc w:val="center"/>
        <w:rPr>
          <w:rFonts w:eastAsia="Arial"/>
          <w:b/>
          <w:bCs/>
        </w:rPr>
      </w:pPr>
    </w:p>
    <w:p w14:paraId="263382C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4.1.1.</w:t>
      </w:r>
      <w:r>
        <w:rPr>
          <w:rFonts w:eastAsia="Arial"/>
        </w:rPr>
        <w:t xml:space="preserve"> </w:t>
      </w:r>
      <w:r w:rsidRPr="004C0DF3">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2DC51F"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4.1.2.</w:t>
      </w:r>
      <w:r>
        <w:rPr>
          <w:rFonts w:eastAsia="Arial"/>
        </w:rPr>
        <w:t xml:space="preserve"> </w:t>
      </w:r>
      <w:r w:rsidRPr="004C0DF3">
        <w:rPr>
          <w:rFonts w:eastAsia="Arial"/>
        </w:rPr>
        <w:t>Šalys įsipareigoja užtikrinti, kad viena kitai teiks dokumentus ir (ar) kitą informaciją, kurie yra būtini Šalių tinkamam įsipareigojimų įvykdymui pagal Sutartį.</w:t>
      </w:r>
    </w:p>
    <w:p w14:paraId="73EFF726"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4.1.3.</w:t>
      </w:r>
      <w:r>
        <w:rPr>
          <w:rFonts w:eastAsia="Arial"/>
        </w:rPr>
        <w:t xml:space="preserve"> </w:t>
      </w:r>
      <w:r w:rsidRPr="004C0DF3">
        <w:rPr>
          <w:rFonts w:eastAsia="Arial"/>
          <w:shd w:val="clear" w:color="auto" w:fill="FFFFFF"/>
        </w:rPr>
        <w:t xml:space="preserve">Jeigu Šalis susiduria su </w:t>
      </w:r>
      <w:r w:rsidRPr="004C0DF3">
        <w:rPr>
          <w:rFonts w:eastAsia="Arial"/>
        </w:rPr>
        <w:t>S</w:t>
      </w:r>
      <w:r w:rsidRPr="004C0DF3">
        <w:rPr>
          <w:rFonts w:eastAsia="Arial"/>
          <w:shd w:val="clear" w:color="auto" w:fill="FFFFFF"/>
        </w:rPr>
        <w:t>utarties vykdymo kliūtimi, ji turi nedelsdama, bet ne vėliau kaip per 5 (penkias) darbo dienas, įspėti kitą Šalį apie tokia</w:t>
      </w:r>
      <w:r w:rsidRPr="004C0DF3">
        <w:rPr>
          <w:rFonts w:eastAsia="Arial"/>
        </w:rPr>
        <w:t>s</w:t>
      </w:r>
      <w:r w:rsidRPr="004C0DF3">
        <w:rPr>
          <w:rFonts w:eastAsia="Arial"/>
          <w:shd w:val="clear" w:color="auto" w:fill="FFFFFF"/>
        </w:rPr>
        <w:t xml:space="preserve"> kliūtis</w:t>
      </w:r>
      <w:r w:rsidRPr="004C0DF3">
        <w:rPr>
          <w:rFonts w:eastAsia="Arial"/>
        </w:rPr>
        <w:t xml:space="preserve"> ir imtis visų nuo jos priklausančių protingų priemonių toms kliūtims pašalinti.</w:t>
      </w:r>
    </w:p>
    <w:p w14:paraId="57E9522E" w14:textId="77777777" w:rsidR="003610B8" w:rsidRPr="000C2810" w:rsidRDefault="003610B8" w:rsidP="003610B8">
      <w:pPr>
        <w:jc w:val="center"/>
        <w:rPr>
          <w:rFonts w:eastAsia="Arial"/>
          <w:b/>
          <w:bCs/>
        </w:rPr>
      </w:pPr>
    </w:p>
    <w:p w14:paraId="2D02A5C6" w14:textId="77777777" w:rsidR="003610B8" w:rsidRPr="000C2810" w:rsidRDefault="003610B8" w:rsidP="003610B8">
      <w:pPr>
        <w:jc w:val="center"/>
        <w:rPr>
          <w:rFonts w:eastAsia="Arial"/>
          <w:b/>
          <w:bCs/>
        </w:rPr>
      </w:pPr>
      <w:r w:rsidRPr="000C2810">
        <w:rPr>
          <w:rFonts w:eastAsia="Arial"/>
          <w:b/>
          <w:bCs/>
        </w:rPr>
        <w:t>4.2.</w:t>
      </w:r>
      <w:r w:rsidRPr="000C2810">
        <w:rPr>
          <w:b/>
          <w:bCs/>
        </w:rPr>
        <w:t xml:space="preserve"> </w:t>
      </w:r>
      <w:r w:rsidRPr="000C2810">
        <w:rPr>
          <w:rFonts w:eastAsia="Arial"/>
          <w:b/>
          <w:bCs/>
        </w:rPr>
        <w:t>Kontaktiniai asmenys</w:t>
      </w:r>
    </w:p>
    <w:p w14:paraId="599E6875" w14:textId="77777777" w:rsidR="003610B8" w:rsidRPr="000C2810" w:rsidRDefault="003610B8" w:rsidP="003610B8">
      <w:pPr>
        <w:jc w:val="center"/>
        <w:rPr>
          <w:rFonts w:eastAsia="Arial"/>
          <w:b/>
          <w:bCs/>
        </w:rPr>
      </w:pPr>
    </w:p>
    <w:p w14:paraId="2D1A2DF1"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4.2.1.</w:t>
      </w:r>
      <w:r>
        <w:t xml:space="preserve"> </w:t>
      </w:r>
      <w:r w:rsidRPr="004C0DF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613D6E"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4.2.2.</w:t>
      </w:r>
      <w:r>
        <w:rPr>
          <w:rFonts w:eastAsia="Arial"/>
        </w:rPr>
        <w:t xml:space="preserve"> </w:t>
      </w:r>
      <w:r w:rsidRPr="004C0DF3">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0DF3">
        <w:t xml:space="preserve"> </w:t>
      </w:r>
      <w:r w:rsidRPr="004C0DF3">
        <w:rPr>
          <w:rFonts w:eastAsia="Arial"/>
        </w:rPr>
        <w:t>vardą, pavardę, el. paštą ir telefono numerį.</w:t>
      </w:r>
    </w:p>
    <w:p w14:paraId="0D7E9EB9"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4.2.3.</w:t>
      </w:r>
      <w:r>
        <w:t xml:space="preserve"> </w:t>
      </w:r>
      <w:r w:rsidRPr="004C0DF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9BD90D" w14:textId="77777777" w:rsidR="003610B8" w:rsidRPr="000C2810" w:rsidRDefault="003610B8" w:rsidP="003610B8">
      <w:pPr>
        <w:jc w:val="center"/>
        <w:rPr>
          <w:rFonts w:eastAsia="Arial"/>
          <w:b/>
          <w:bCs/>
        </w:rPr>
      </w:pPr>
    </w:p>
    <w:p w14:paraId="6EE2AA40" w14:textId="77777777" w:rsidR="003610B8" w:rsidRPr="000C2810" w:rsidRDefault="003610B8" w:rsidP="003610B8">
      <w:pPr>
        <w:jc w:val="center"/>
        <w:rPr>
          <w:rFonts w:eastAsia="Arial"/>
          <w:b/>
          <w:bCs/>
        </w:rPr>
      </w:pPr>
      <w:r w:rsidRPr="000C2810">
        <w:rPr>
          <w:rFonts w:eastAsia="Arial"/>
          <w:b/>
          <w:bCs/>
        </w:rPr>
        <w:t>5.</w:t>
      </w:r>
      <w:r w:rsidRPr="000C2810">
        <w:rPr>
          <w:b/>
          <w:bCs/>
        </w:rPr>
        <w:t xml:space="preserve"> </w:t>
      </w:r>
      <w:r w:rsidRPr="000C2810">
        <w:rPr>
          <w:rFonts w:eastAsia="Arial"/>
          <w:b/>
          <w:bCs/>
        </w:rPr>
        <w:t>SUTARTIES VYKDYMO METU PATEIKIAMI DOKUMENTAI</w:t>
      </w:r>
    </w:p>
    <w:p w14:paraId="08AA53FC" w14:textId="77777777" w:rsidR="003610B8" w:rsidRPr="000C2810" w:rsidRDefault="003610B8" w:rsidP="003610B8">
      <w:pPr>
        <w:jc w:val="center"/>
        <w:rPr>
          <w:rFonts w:eastAsia="Arial"/>
          <w:b/>
          <w:bCs/>
        </w:rPr>
      </w:pPr>
    </w:p>
    <w:p w14:paraId="0964B268"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5.1.</w:t>
      </w:r>
      <w:r>
        <w:t xml:space="preserve"> </w:t>
      </w:r>
      <w:r w:rsidRPr="004C0DF3">
        <w:rPr>
          <w:rFonts w:eastAsia="Arial"/>
        </w:rPr>
        <w:t>Jeigu Tiekėjas turi parengti ir (ar) pateikti Pirkėjui Paslaugų rezultato naudojimo instrukcijas, jos turi būti aiškios ir detalios, kad Pirkėjas, vadovaudamasis jomis, galėtų tinkamai naudotis Paslaugų rezultatu.</w:t>
      </w:r>
    </w:p>
    <w:p w14:paraId="771CFAAC"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5.2.</w:t>
      </w:r>
      <w:r>
        <w:rPr>
          <w:rFonts w:eastAsia="Arial"/>
        </w:rPr>
        <w:t xml:space="preserve"> </w:t>
      </w:r>
      <w:r w:rsidRPr="004C0DF3">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C98FD9"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5.3.</w:t>
      </w:r>
      <w:r>
        <w:rPr>
          <w:rFonts w:eastAsia="Arial"/>
        </w:rPr>
        <w:t xml:space="preserve"> </w:t>
      </w:r>
      <w:r w:rsidRPr="004C0DF3">
        <w:rPr>
          <w:rFonts w:eastAsia="Arial"/>
        </w:rPr>
        <w:t xml:space="preserve">Jei Paslaugų rezultato naudojimui būtiniems dokumentams reikalingas vertimas, su tuo susijusios išlaidos tenka Tiekėjui. Jei Tiekėjas Paslaugų rezultato naudojimui būtinus dokumentus verčia </w:t>
      </w:r>
      <w:r w:rsidRPr="004C0DF3">
        <w:rPr>
          <w:rFonts w:eastAsia="Arial"/>
        </w:rPr>
        <w:lastRenderedPageBreak/>
        <w:t>savarankiškai, jis atsako už šių dokumentų vertimo tikslumą.</w:t>
      </w:r>
    </w:p>
    <w:p w14:paraId="28A038F2" w14:textId="77777777" w:rsidR="003610B8" w:rsidRPr="000C2810" w:rsidRDefault="003610B8" w:rsidP="003610B8">
      <w:pPr>
        <w:jc w:val="center"/>
        <w:rPr>
          <w:rFonts w:eastAsia="Arial"/>
          <w:b/>
          <w:bCs/>
        </w:rPr>
      </w:pPr>
    </w:p>
    <w:p w14:paraId="25B56FD6" w14:textId="77777777" w:rsidR="003610B8" w:rsidRPr="000C2810" w:rsidRDefault="003610B8" w:rsidP="003610B8">
      <w:pPr>
        <w:jc w:val="center"/>
        <w:rPr>
          <w:rFonts w:eastAsia="Arial"/>
          <w:b/>
          <w:bCs/>
        </w:rPr>
      </w:pPr>
      <w:r w:rsidRPr="000C2810">
        <w:rPr>
          <w:rFonts w:eastAsia="Arial"/>
          <w:b/>
          <w:bCs/>
        </w:rPr>
        <w:t>6. PASLAUGŲ TEIKIMO PABAIGA IR PASLAUGŲ REZULTATO PRIĖMIMAS</w:t>
      </w:r>
    </w:p>
    <w:p w14:paraId="3C902901" w14:textId="77777777" w:rsidR="003610B8" w:rsidRPr="000C2810" w:rsidRDefault="003610B8" w:rsidP="003610B8">
      <w:pPr>
        <w:jc w:val="center"/>
        <w:rPr>
          <w:rFonts w:eastAsia="Arial"/>
          <w:b/>
          <w:bCs/>
        </w:rPr>
      </w:pPr>
    </w:p>
    <w:p w14:paraId="0181D10D" w14:textId="77777777" w:rsidR="003610B8" w:rsidRPr="000C2810" w:rsidRDefault="003610B8" w:rsidP="003610B8">
      <w:pPr>
        <w:jc w:val="center"/>
        <w:rPr>
          <w:rFonts w:eastAsia="Arial"/>
          <w:b/>
          <w:bCs/>
        </w:rPr>
      </w:pPr>
      <w:r w:rsidRPr="000C2810">
        <w:rPr>
          <w:rFonts w:eastAsia="Arial"/>
          <w:b/>
          <w:bCs/>
        </w:rPr>
        <w:t>6.1. Paslaugų teikimo pabaiga</w:t>
      </w:r>
    </w:p>
    <w:p w14:paraId="6C3D9059" w14:textId="77777777" w:rsidR="003610B8" w:rsidRPr="000C2810" w:rsidRDefault="003610B8" w:rsidP="003610B8">
      <w:pPr>
        <w:rPr>
          <w:rFonts w:eastAsia="Arial"/>
        </w:rPr>
      </w:pPr>
    </w:p>
    <w:p w14:paraId="10D7A21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w:t>
      </w:r>
      <w:r>
        <w:rPr>
          <w:rFonts w:eastAsia="Arial"/>
        </w:rPr>
        <w:t xml:space="preserve"> </w:t>
      </w:r>
      <w:r w:rsidRPr="004C0DF3">
        <w:rPr>
          <w:rFonts w:eastAsia="Arial"/>
        </w:rPr>
        <w:t>Paslaugų teikimas laikomas užbaigtu, kai yra įvykdytos visos šios sąlygos:</w:t>
      </w:r>
    </w:p>
    <w:p w14:paraId="3B731A9C"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6.1.1.1.</w:t>
      </w:r>
      <w:r>
        <w:rPr>
          <w:rFonts w:eastAsia="Arial"/>
        </w:rPr>
        <w:t xml:space="preserve"> </w:t>
      </w:r>
      <w:r w:rsidRPr="004C0DF3">
        <w:rPr>
          <w:rFonts w:eastAsia="Arial"/>
        </w:rPr>
        <w:t xml:space="preserve">Tiekėjas suteikė visas Paslaugas pagal Sutarties ir </w:t>
      </w:r>
      <w:r w:rsidRPr="004C0DF3">
        <w:t>įstatymų bei kitų teisės aktų</w:t>
      </w:r>
      <w:r w:rsidRPr="004C0DF3">
        <w:rPr>
          <w:rFonts w:eastAsia="Arial"/>
        </w:rPr>
        <w:t xml:space="preserve"> reikalavimus;</w:t>
      </w:r>
    </w:p>
    <w:p w14:paraId="49D0B7FA"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6.1.1.2.</w:t>
      </w:r>
      <w:r>
        <w:rPr>
          <w:rFonts w:eastAsia="Arial"/>
        </w:rPr>
        <w:t xml:space="preserve"> </w:t>
      </w:r>
      <w:r w:rsidRPr="004C0DF3">
        <w:rPr>
          <w:rFonts w:eastAsia="Arial"/>
        </w:rPr>
        <w:t>Tiekėjas perdavė Pirkėjui visą reikalingą dokumentaciją, įskaitant naudojimo instrukcijas, sertifikatus ir garantijas (jei to reikalaujama);</w:t>
      </w:r>
    </w:p>
    <w:p w14:paraId="672EBB7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6.1.1.3.</w:t>
      </w:r>
      <w:r>
        <w:t xml:space="preserve"> </w:t>
      </w:r>
      <w:r w:rsidRPr="004C0DF3">
        <w:rPr>
          <w:rFonts w:eastAsia="Arial"/>
        </w:rPr>
        <w:t>Tiekėjas apmokė Pirkėjo personalą, kaip naudotis Paslaugų rezultatu (jeigu to reikalaujama);</w:t>
      </w:r>
    </w:p>
    <w:p w14:paraId="06DB000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6.1.1.4.</w:t>
      </w:r>
      <w:r>
        <w:t xml:space="preserve"> </w:t>
      </w:r>
      <w:r w:rsidRPr="004C0DF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A9BE12F"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6.1.1.5.</w:t>
      </w:r>
      <w:r>
        <w:t xml:space="preserve"> </w:t>
      </w:r>
      <w:r w:rsidRPr="004C0DF3">
        <w:rPr>
          <w:rFonts w:eastAsia="Arial"/>
        </w:rPr>
        <w:t xml:space="preserve">Tiekėjas įvykdė kitas sąlygas, numatytas </w:t>
      </w:r>
      <w:r w:rsidRPr="004C0DF3">
        <w:t>įstatymuose bei kituose teisės aktuose</w:t>
      </w:r>
      <w:r w:rsidRPr="004C0DF3">
        <w:rPr>
          <w:rFonts w:eastAsia="Arial"/>
        </w:rPr>
        <w:t>, Sutartyje ir pasiūlyme, kurios turi būti įvykdytos tam, kad būtų laikoma, jog Paslaugų teikimas yra užbaigtas, ir pateikė Pirkėjui tai įrodančius dokumentus.</w:t>
      </w:r>
    </w:p>
    <w:p w14:paraId="691A921A" w14:textId="77777777" w:rsidR="003610B8" w:rsidRPr="000C2810" w:rsidRDefault="003610B8" w:rsidP="003610B8">
      <w:pPr>
        <w:jc w:val="center"/>
        <w:rPr>
          <w:rFonts w:eastAsia="Arial"/>
          <w:b/>
          <w:bCs/>
        </w:rPr>
      </w:pPr>
    </w:p>
    <w:p w14:paraId="3B63DAF8" w14:textId="77777777" w:rsidR="003610B8" w:rsidRPr="000C2810" w:rsidRDefault="003610B8" w:rsidP="003610B8">
      <w:pPr>
        <w:jc w:val="center"/>
        <w:rPr>
          <w:rFonts w:eastAsia="Arial"/>
          <w:b/>
          <w:bCs/>
        </w:rPr>
      </w:pPr>
      <w:r w:rsidRPr="000C2810">
        <w:rPr>
          <w:rFonts w:eastAsia="Arial"/>
          <w:b/>
          <w:bCs/>
        </w:rPr>
        <w:t>6.2.</w:t>
      </w:r>
      <w:r w:rsidRPr="000C2810">
        <w:rPr>
          <w:b/>
          <w:bCs/>
        </w:rPr>
        <w:t xml:space="preserve"> </w:t>
      </w:r>
      <w:r w:rsidRPr="000C2810">
        <w:rPr>
          <w:rFonts w:eastAsia="Arial"/>
          <w:b/>
          <w:bCs/>
        </w:rPr>
        <w:t>Paslaugų, kurios yra vienkartinio pobūdžio, teikiamos periodiškai arba pagal Pirkėjo Užsakymą perdavimas–priėmimas</w:t>
      </w:r>
    </w:p>
    <w:p w14:paraId="00D428AD" w14:textId="77777777" w:rsidR="003610B8" w:rsidRPr="000C2810" w:rsidRDefault="003610B8" w:rsidP="003610B8">
      <w:pPr>
        <w:jc w:val="center"/>
        <w:rPr>
          <w:rFonts w:eastAsia="Arial"/>
          <w:b/>
          <w:bCs/>
        </w:rPr>
      </w:pPr>
    </w:p>
    <w:p w14:paraId="66291A62"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6.2.1.</w:t>
      </w:r>
      <w:r>
        <w:t xml:space="preserve"> </w:t>
      </w:r>
      <w:r w:rsidRPr="004C0DF3">
        <w:rPr>
          <w:rFonts w:eastAsia="Arial"/>
        </w:rPr>
        <w:t xml:space="preserve">Tiekėjas privalo </w:t>
      </w:r>
      <w:r w:rsidRPr="004C0DF3">
        <w:t>suteikti Paslaugas ir perduoti Paslaugų rezultatą (jei taikoma) Pirkėjui</w:t>
      </w:r>
      <w:r w:rsidRPr="004C0DF3">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1E621E1"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6.2.2.</w:t>
      </w:r>
      <w:r>
        <w:t xml:space="preserve"> </w:t>
      </w:r>
      <w:r w:rsidRPr="004C0DF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AE98D9"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6.2.3.</w:t>
      </w:r>
      <w:r>
        <w:rPr>
          <w:rFonts w:eastAsia="Arial"/>
        </w:rPr>
        <w:t xml:space="preserve"> </w:t>
      </w:r>
      <w:r w:rsidRPr="004C0DF3">
        <w:rPr>
          <w:rFonts w:eastAsia="Arial"/>
        </w:rPr>
        <w:t>Tiekėjui suteikus Paslaugas, Pirkėjas atlieka jų patikrinimą ir privalo:</w:t>
      </w:r>
    </w:p>
    <w:p w14:paraId="392A63B8"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6.2.3.1.</w:t>
      </w:r>
      <w:r>
        <w:t xml:space="preserve"> </w:t>
      </w:r>
      <w:r w:rsidRPr="004C0DF3">
        <w:rPr>
          <w:rFonts w:eastAsia="Arial"/>
        </w:rPr>
        <w:t>ne vėliau kaip per 5 (penkias) darbo dienas nuo faktinio Paslaugų suteikimo ir Paslaugų perdavimo–priėmimo akto pateikimo priimti Paslaugų rezultatą, pasirašydamas Paslaugų perdavimo–priėmimo aktą; arba</w:t>
      </w:r>
    </w:p>
    <w:p w14:paraId="2A406E1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6.2.3.2.</w:t>
      </w:r>
      <w:r>
        <w:t xml:space="preserve"> </w:t>
      </w:r>
      <w:r w:rsidRPr="004C0DF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0DF3">
        <w:rPr>
          <w:rFonts w:eastAsia="Arial"/>
          <w:b/>
          <w:bCs/>
        </w:rPr>
        <w:t>toliau – Defektų aktas</w:t>
      </w:r>
      <w:r w:rsidRPr="004C0DF3">
        <w:rPr>
          <w:rFonts w:eastAsia="Arial"/>
        </w:rPr>
        <w:t>); arba</w:t>
      </w:r>
    </w:p>
    <w:p w14:paraId="04CC9046"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6.2.3.3.</w:t>
      </w:r>
      <w:r>
        <w:t xml:space="preserve"> </w:t>
      </w:r>
      <w:r w:rsidRPr="004C0DF3">
        <w:rPr>
          <w:rFonts w:eastAsia="Arial"/>
        </w:rPr>
        <w:t>atsisakyti priimti Paslaugų rezultatą ir įteikti (arba išsiųsti) Defektų aktą Tiekėjui dėl netinkamų Paslaugų ar jų dalies.</w:t>
      </w:r>
    </w:p>
    <w:p w14:paraId="36C78314"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6.2.4.</w:t>
      </w:r>
      <w:r>
        <w:t xml:space="preserve"> </w:t>
      </w:r>
      <w:r w:rsidRPr="004C0DF3">
        <w:rPr>
          <w:rFonts w:eastAsia="Arial"/>
        </w:rPr>
        <w:t>Paslaugų perdavimo–priėmimo akte turi būti nurodoma data, kada Tiekėjas suteikė Paslaugas ir pateikė visus reikiamus dokumentus.</w:t>
      </w:r>
    </w:p>
    <w:p w14:paraId="1EFC7234"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lastRenderedPageBreak/>
        <w:t>6.2.5.</w:t>
      </w:r>
      <w:r>
        <w:t xml:space="preserve"> </w:t>
      </w:r>
      <w:r w:rsidRPr="004C0DF3">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55B609DC"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6.2.6.</w:t>
      </w:r>
      <w:r>
        <w:t xml:space="preserve"> </w:t>
      </w:r>
      <w:r w:rsidRPr="004C0DF3">
        <w:rPr>
          <w:rFonts w:eastAsia="Arial"/>
        </w:rPr>
        <w:t>Jeigu Pirkėjas per 5 (penkias) darbo dienas nuo Paslaugų perdavimo–priėmimo akto gavimo nepateikia (neišsiunčia) Tiekėjui Defektų akto, laikoma, kad Pirkėjas Paslaugas priėmė ir joms pretenzijų neturi.</w:t>
      </w:r>
    </w:p>
    <w:p w14:paraId="43A51603"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6.2.7.</w:t>
      </w:r>
      <w:r>
        <w:t xml:space="preserve"> </w:t>
      </w:r>
      <w:r w:rsidRPr="004C0DF3">
        <w:t xml:space="preserve">Su Paslaugomis susijusių prekių </w:t>
      </w:r>
      <w:r w:rsidRPr="004C0DF3">
        <w:rPr>
          <w:rFonts w:eastAsia="Arial"/>
        </w:rPr>
        <w:t>praradimo ar sugadinimo ar atsitiktinio žuvimo rizika Pirkėjui iš Tiekėjo pereina nuo faktinio tokių Paslaugų priėmimo momento.</w:t>
      </w:r>
    </w:p>
    <w:p w14:paraId="2F4A49CE"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6.2.8.</w:t>
      </w:r>
      <w:r>
        <w:t xml:space="preserve"> </w:t>
      </w:r>
      <w:r w:rsidRPr="004C0DF3">
        <w:rPr>
          <w:rFonts w:eastAsia="Arial"/>
        </w:rPr>
        <w:t>Pirkėjas turi teisę naudotis Paslaugų rezultatu (jei taikoma) tik po Paslaugų perdavimo–priėmimo akto pasirašymo.</w:t>
      </w:r>
    </w:p>
    <w:p w14:paraId="4FFE4012"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ECE361" w14:textId="77777777" w:rsidR="003610B8" w:rsidRPr="000C2810" w:rsidRDefault="003610B8" w:rsidP="003610B8">
      <w:pPr>
        <w:jc w:val="center"/>
        <w:rPr>
          <w:rFonts w:eastAsia="Arial"/>
          <w:b/>
          <w:bCs/>
        </w:rPr>
      </w:pPr>
    </w:p>
    <w:p w14:paraId="05DBEF36" w14:textId="77777777" w:rsidR="003610B8" w:rsidRPr="000C2810" w:rsidRDefault="003610B8" w:rsidP="003610B8">
      <w:pPr>
        <w:jc w:val="center"/>
        <w:rPr>
          <w:rFonts w:eastAsia="Arial"/>
          <w:b/>
          <w:bCs/>
        </w:rPr>
      </w:pPr>
      <w:r w:rsidRPr="000C2810">
        <w:rPr>
          <w:rFonts w:eastAsia="Arial"/>
          <w:b/>
          <w:bCs/>
        </w:rPr>
        <w:t>6.3. Paslaugų, kurios teikiamos etapais, perdavimas–priėmimas</w:t>
      </w:r>
    </w:p>
    <w:p w14:paraId="61749E77" w14:textId="77777777" w:rsidR="003610B8" w:rsidRPr="000C2810" w:rsidRDefault="003610B8" w:rsidP="003610B8">
      <w:pPr>
        <w:jc w:val="center"/>
        <w:rPr>
          <w:rFonts w:eastAsia="Arial"/>
          <w:b/>
          <w:bCs/>
        </w:rPr>
      </w:pPr>
    </w:p>
    <w:p w14:paraId="51F02FBE" w14:textId="77777777" w:rsidR="003610B8" w:rsidRPr="004C0DF3" w:rsidRDefault="003610B8" w:rsidP="003610B8">
      <w:pPr>
        <w:rPr>
          <w:rFonts w:eastAsia="Arial"/>
        </w:rPr>
      </w:pPr>
      <w:r w:rsidRPr="004C0DF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664772D"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6.3.2.</w:t>
      </w:r>
      <w:r>
        <w:t xml:space="preserve"> </w:t>
      </w:r>
      <w:r w:rsidRPr="004C0DF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3CA315" w14:textId="77777777" w:rsidR="003610B8" w:rsidRPr="004C0DF3" w:rsidRDefault="003610B8" w:rsidP="003610B8">
      <w:pPr>
        <w:rPr>
          <w:rFonts w:eastAsia="Arial"/>
        </w:rPr>
      </w:pPr>
      <w:r w:rsidRPr="004C0DF3">
        <w:rPr>
          <w:rFonts w:eastAsia="Arial"/>
        </w:rPr>
        <w:t>6.3.3. Pirkėjas pasirašo kiekvieną Paslaugų perdavimo–priėmimo aktą su sąlyga, kad buvo priimti visi ankstesni etapai, jeigu Specialiosiose sąlygose nėra nurodyta kitaip.</w:t>
      </w:r>
    </w:p>
    <w:p w14:paraId="4C493D23" w14:textId="77777777" w:rsidR="003610B8" w:rsidRPr="004C0DF3" w:rsidRDefault="003610B8" w:rsidP="003610B8">
      <w:pPr>
        <w:rPr>
          <w:rFonts w:eastAsia="Arial"/>
        </w:rPr>
      </w:pPr>
      <w:r w:rsidRPr="004C0DF3">
        <w:rPr>
          <w:rFonts w:eastAsia="Arial"/>
        </w:rPr>
        <w:t>6.3.4. Suteikus visuose etapuose numatytas Paslaugas, t. y. baigus teikti Paslaugas, pasirašomas galutinis suteiktų Paslaugų perdavimo–priėmimo aktas.</w:t>
      </w:r>
    </w:p>
    <w:p w14:paraId="30BB3FC2"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6.3.5.</w:t>
      </w:r>
      <w:r>
        <w:t xml:space="preserve"> </w:t>
      </w:r>
      <w:r w:rsidRPr="004C0DF3">
        <w:rPr>
          <w:rFonts w:eastAsia="Arial"/>
        </w:rPr>
        <w:t>Tiekėjui suteikus Paslaugas konkrečiame etape, Pirkėjas atlieka Paslaugų rezultato patikrinimą ir privalo:</w:t>
      </w:r>
    </w:p>
    <w:p w14:paraId="1A89B95D"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98EDF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6.3.5.2.</w:t>
      </w:r>
      <w:r>
        <w:t xml:space="preserve"> </w:t>
      </w:r>
      <w:r w:rsidRPr="004C0DF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0DF3">
        <w:rPr>
          <w:rFonts w:eastAsia="Arial"/>
          <w:b/>
          <w:bCs/>
        </w:rPr>
        <w:t>Defektų aktas</w:t>
      </w:r>
      <w:r w:rsidRPr="004C0DF3">
        <w:rPr>
          <w:rFonts w:eastAsia="Arial"/>
        </w:rPr>
        <w:t>); arba</w:t>
      </w:r>
    </w:p>
    <w:p w14:paraId="75EEEE81"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lastRenderedPageBreak/>
        <w:t>6.3.5.3. atsisakyti priimti Paslaugų etapo rezultatą ir įteikti (arba išsiųsti) Defektų aktą Tiekėjui dėl netinkamai suteiktų šio etapo Paslaugų.</w:t>
      </w:r>
    </w:p>
    <w:p w14:paraId="6A40C4C5"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6.3.6.</w:t>
      </w:r>
      <w:r>
        <w:t xml:space="preserve"> </w:t>
      </w:r>
      <w:r w:rsidRPr="004C0DF3">
        <w:rPr>
          <w:rFonts w:eastAsia="Arial"/>
        </w:rPr>
        <w:t>Paslaugų perdavimo–priėmimo akte turi būti nurodoma data, kada Tiekėjas suteikė Paslaugas konkrečiame etape ir pateikė visus reikiamus dokumentus (jei taikoma).</w:t>
      </w:r>
    </w:p>
    <w:p w14:paraId="51C9A7C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6.3.7.</w:t>
      </w:r>
      <w:r>
        <w:rPr>
          <w:rFonts w:eastAsia="Arial"/>
        </w:rPr>
        <w:t xml:space="preserve"> </w:t>
      </w:r>
      <w:r w:rsidRPr="004C0DF3">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r>
        <w:rPr>
          <w:rFonts w:eastAsia="Arial"/>
        </w:rPr>
        <w:t>“</w:t>
      </w:r>
      <w:r w:rsidRPr="004C0DF3">
        <w:rPr>
          <w:rFonts w:eastAsia="Arial"/>
        </w:rPr>
        <w:t xml:space="preserve"> nuostatos.</w:t>
      </w:r>
    </w:p>
    <w:p w14:paraId="4036AB47"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6.3.8.</w:t>
      </w:r>
      <w:r>
        <w:t xml:space="preserve"> </w:t>
      </w:r>
      <w:r w:rsidRPr="004C0DF3">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593CB"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6.3.9.</w:t>
      </w:r>
      <w:r>
        <w:t xml:space="preserve"> </w:t>
      </w:r>
      <w:r w:rsidRPr="004C0DF3">
        <w:rPr>
          <w:rFonts w:eastAsia="Arial"/>
        </w:rPr>
        <w:t xml:space="preserve">Pirkėjas turi teisę naudotis Paslaugų, teikiamų etapais, rezultatu tik po galutinio Paslaugų perdavimo–priėmimo akto pasirašymo, </w:t>
      </w:r>
      <w:r w:rsidRPr="004C0DF3">
        <w:t>jeigu kitaip nenumatyta Specialiosiose sąlygose.</w:t>
      </w:r>
    </w:p>
    <w:p w14:paraId="4A1393C9" w14:textId="77777777" w:rsidR="003610B8" w:rsidRPr="000C2810" w:rsidRDefault="003610B8" w:rsidP="003610B8">
      <w:pPr>
        <w:rPr>
          <w:rFonts w:eastAsia="Arial"/>
        </w:rPr>
      </w:pPr>
      <w:r w:rsidRPr="000C2810">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6C1952F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6.3.11</w:t>
      </w:r>
      <w:r>
        <w:rPr>
          <w:rFonts w:eastAsia="Arial"/>
        </w:rPr>
        <w:t>. J</w:t>
      </w:r>
      <w:r w:rsidRPr="004C0DF3">
        <w:rPr>
          <w:rFonts w:eastAsia="Arial"/>
        </w:rPr>
        <w:t>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90E2D7" w14:textId="77777777" w:rsidR="003610B8" w:rsidRPr="000C2810" w:rsidRDefault="003610B8" w:rsidP="003610B8">
      <w:pPr>
        <w:jc w:val="center"/>
        <w:rPr>
          <w:rFonts w:eastAsia="Arial"/>
          <w:b/>
          <w:bCs/>
        </w:rPr>
      </w:pPr>
    </w:p>
    <w:p w14:paraId="2B5B1791" w14:textId="77777777" w:rsidR="003610B8" w:rsidRPr="000C2810" w:rsidRDefault="003610B8" w:rsidP="003610B8">
      <w:pPr>
        <w:jc w:val="center"/>
        <w:rPr>
          <w:rFonts w:eastAsia="Arial"/>
          <w:b/>
          <w:bCs/>
        </w:rPr>
      </w:pPr>
      <w:r w:rsidRPr="000C2810">
        <w:rPr>
          <w:rFonts w:eastAsia="Arial"/>
          <w:b/>
          <w:bCs/>
        </w:rPr>
        <w:t>7.</w:t>
      </w:r>
      <w:r w:rsidRPr="000C2810">
        <w:rPr>
          <w:b/>
          <w:bCs/>
        </w:rPr>
        <w:t xml:space="preserve"> </w:t>
      </w:r>
      <w:r w:rsidRPr="000C2810">
        <w:rPr>
          <w:rFonts w:eastAsia="Arial"/>
          <w:b/>
          <w:bCs/>
        </w:rPr>
        <w:t>TIEKĖJO GARANTINIAI ĮSIPAREIGOJIMAI</w:t>
      </w:r>
    </w:p>
    <w:p w14:paraId="60A3D7C3" w14:textId="77777777" w:rsidR="003610B8" w:rsidRPr="000C2810" w:rsidRDefault="003610B8" w:rsidP="003610B8">
      <w:pPr>
        <w:jc w:val="center"/>
        <w:rPr>
          <w:rFonts w:eastAsia="Arial"/>
          <w:b/>
          <w:bCs/>
        </w:rPr>
      </w:pPr>
    </w:p>
    <w:p w14:paraId="089935A0" w14:textId="77777777" w:rsidR="003610B8" w:rsidRPr="000C2810" w:rsidRDefault="003610B8" w:rsidP="003610B8">
      <w:pPr>
        <w:jc w:val="center"/>
        <w:rPr>
          <w:rFonts w:eastAsia="Arial"/>
          <w:b/>
          <w:bCs/>
        </w:rPr>
      </w:pPr>
      <w:r w:rsidRPr="000C2810">
        <w:rPr>
          <w:rFonts w:eastAsia="Arial"/>
          <w:b/>
          <w:bCs/>
        </w:rPr>
        <w:t>7.1. Garantiniai terminai (jei taikoma)</w:t>
      </w:r>
    </w:p>
    <w:p w14:paraId="78AAF02C" w14:textId="77777777" w:rsidR="003610B8" w:rsidRPr="000C2810" w:rsidRDefault="003610B8" w:rsidP="003610B8">
      <w:pPr>
        <w:jc w:val="center"/>
        <w:rPr>
          <w:rFonts w:eastAsia="Arial"/>
          <w:b/>
          <w:bCs/>
        </w:rPr>
      </w:pPr>
    </w:p>
    <w:p w14:paraId="50CCB8E7" w14:textId="77777777" w:rsidR="003610B8" w:rsidRPr="004C0DF3" w:rsidRDefault="003610B8" w:rsidP="003610B8">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7.1.1.</w:t>
      </w:r>
      <w:r>
        <w:t xml:space="preserve"> </w:t>
      </w:r>
      <w:r w:rsidRPr="004C0DF3">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DE4591" w14:textId="77777777" w:rsidR="003610B8" w:rsidRPr="004C0DF3" w:rsidRDefault="003610B8" w:rsidP="003610B8">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7.1.2.</w:t>
      </w:r>
      <w:r>
        <w:rPr>
          <w:rFonts w:eastAsia="Arial"/>
        </w:rPr>
        <w:t xml:space="preserve"> </w:t>
      </w:r>
      <w:r w:rsidRPr="004C0DF3">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1FA8BC" w14:textId="77777777" w:rsidR="003610B8" w:rsidRPr="004C0DF3" w:rsidRDefault="003610B8" w:rsidP="003610B8">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7.1.3.</w:t>
      </w:r>
      <w:r>
        <w:t xml:space="preserve"> </w:t>
      </w:r>
      <w:r w:rsidRPr="004C0DF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992510" w14:textId="77777777" w:rsidR="003610B8" w:rsidRPr="000C2810" w:rsidRDefault="003610B8" w:rsidP="003610B8">
      <w:pPr>
        <w:jc w:val="center"/>
        <w:rPr>
          <w:rFonts w:eastAsia="Arial"/>
          <w:b/>
          <w:bCs/>
        </w:rPr>
      </w:pPr>
    </w:p>
    <w:p w14:paraId="552FBED0" w14:textId="77777777" w:rsidR="003610B8" w:rsidRPr="000C2810" w:rsidRDefault="003610B8" w:rsidP="003610B8">
      <w:pPr>
        <w:jc w:val="center"/>
        <w:rPr>
          <w:rFonts w:eastAsia="Arial"/>
          <w:b/>
          <w:bCs/>
        </w:rPr>
      </w:pPr>
      <w:r w:rsidRPr="000C2810">
        <w:rPr>
          <w:rFonts w:eastAsia="Arial"/>
          <w:b/>
          <w:bCs/>
        </w:rPr>
        <w:t>7.2.</w:t>
      </w:r>
      <w:r w:rsidRPr="000C2810">
        <w:rPr>
          <w:b/>
          <w:bCs/>
        </w:rPr>
        <w:t xml:space="preserve"> </w:t>
      </w:r>
      <w:r w:rsidRPr="000C2810">
        <w:rPr>
          <w:rFonts w:eastAsia="Arial"/>
          <w:b/>
          <w:bCs/>
        </w:rPr>
        <w:t>Pretenzijos dėl Paslaugų trūkumų</w:t>
      </w:r>
    </w:p>
    <w:p w14:paraId="23B80FE6" w14:textId="77777777" w:rsidR="003610B8" w:rsidRPr="000C2810" w:rsidRDefault="003610B8" w:rsidP="003610B8">
      <w:pPr>
        <w:jc w:val="center"/>
        <w:rPr>
          <w:rFonts w:eastAsia="Arial"/>
          <w:b/>
          <w:bCs/>
        </w:rPr>
      </w:pPr>
    </w:p>
    <w:p w14:paraId="6746B85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7.2.1.</w:t>
      </w:r>
      <w:r>
        <w:t xml:space="preserve"> </w:t>
      </w:r>
      <w:r w:rsidRPr="004C0DF3">
        <w:rPr>
          <w:rFonts w:eastAsia="Arial"/>
        </w:rPr>
        <w:t xml:space="preserve">Pirkėjas, per garantinius terminus (jei taikoma) arba bet kuriuo Sutarties galiojimo metu nustatęs </w:t>
      </w:r>
      <w:r w:rsidRPr="004C0DF3">
        <w:rPr>
          <w:rFonts w:eastAsia="Arial"/>
        </w:rPr>
        <w:lastRenderedPageBreak/>
        <w:t>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F1A5D3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7.2.2.</w:t>
      </w:r>
      <w:r>
        <w:rPr>
          <w:rFonts w:eastAsia="Arial"/>
        </w:rPr>
        <w:t xml:space="preserve"> </w:t>
      </w:r>
      <w:r w:rsidRPr="004C0DF3">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75B8C7" w14:textId="77777777" w:rsidR="003610B8" w:rsidRPr="004C0DF3" w:rsidRDefault="003610B8" w:rsidP="003610B8">
      <w:pPr>
        <w:tabs>
          <w:tab w:val="left" w:pos="567"/>
          <w:tab w:val="left" w:pos="851"/>
          <w:tab w:val="left" w:pos="992"/>
          <w:tab w:val="left" w:pos="1134"/>
        </w:tabs>
      </w:pPr>
      <w:r w:rsidRPr="004C0DF3">
        <w:t xml:space="preserve">7.2.3. Jei Tiekėjas nepripažįsta </w:t>
      </w:r>
      <w:r w:rsidRPr="004C0DF3">
        <w:rPr>
          <w:rFonts w:eastAsia="Arial"/>
        </w:rPr>
        <w:t>Paslaugų</w:t>
      </w:r>
      <w:r w:rsidRPr="004C0DF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3E88EE" w14:textId="77777777" w:rsidR="003610B8" w:rsidRPr="004C0DF3" w:rsidRDefault="003610B8" w:rsidP="003610B8">
      <w:pPr>
        <w:tabs>
          <w:tab w:val="left" w:pos="567"/>
          <w:tab w:val="left" w:pos="851"/>
          <w:tab w:val="left" w:pos="992"/>
          <w:tab w:val="left" w:pos="1134"/>
        </w:tabs>
      </w:pPr>
      <w:r w:rsidRPr="004C0DF3">
        <w:t xml:space="preserve">7.2.3.1. jei </w:t>
      </w:r>
      <w:r w:rsidRPr="004C0DF3">
        <w:rPr>
          <w:rFonts w:eastAsia="Arial"/>
        </w:rPr>
        <w:t>Paslaugų rezultatas</w:t>
      </w:r>
      <w:r w:rsidRPr="004C0DF3">
        <w:t xml:space="preserve"> atitinka Sutartyje ir įstatymuose bei kituose teisės aktuose nurodytus reikalavimus – Pirkėjas;</w:t>
      </w:r>
    </w:p>
    <w:p w14:paraId="7617D5BE" w14:textId="77777777" w:rsidR="003610B8" w:rsidRPr="004C0DF3" w:rsidRDefault="003610B8" w:rsidP="003610B8">
      <w:pPr>
        <w:tabs>
          <w:tab w:val="left" w:pos="567"/>
          <w:tab w:val="left" w:pos="851"/>
          <w:tab w:val="left" w:pos="992"/>
          <w:tab w:val="left" w:pos="1134"/>
        </w:tabs>
      </w:pPr>
      <w:r w:rsidRPr="004C0DF3">
        <w:t xml:space="preserve">7.2.3.2. jei </w:t>
      </w:r>
      <w:r w:rsidRPr="004C0DF3">
        <w:rPr>
          <w:rFonts w:eastAsia="Arial"/>
        </w:rPr>
        <w:t>Paslaugų rezultatas</w:t>
      </w:r>
      <w:r w:rsidRPr="004C0DF3">
        <w:t xml:space="preserve"> neatitinka Sutartyje ir įstatymuose bei kituose teisės aktuose nurodytų reikalavimų – Tiekėjas.</w:t>
      </w:r>
    </w:p>
    <w:p w14:paraId="0B6FDE93" w14:textId="77777777" w:rsidR="003610B8" w:rsidRPr="004C0DF3" w:rsidRDefault="003610B8" w:rsidP="003610B8">
      <w:pPr>
        <w:tabs>
          <w:tab w:val="left" w:pos="567"/>
          <w:tab w:val="left" w:pos="851"/>
          <w:tab w:val="left" w:pos="992"/>
          <w:tab w:val="left" w:pos="1134"/>
        </w:tabs>
      </w:pPr>
      <w:r w:rsidRPr="004C0DF3">
        <w:t>7.2.4. Ekspertizės išvados Šalims yra privalomos.</w:t>
      </w:r>
    </w:p>
    <w:p w14:paraId="5DBA6D51" w14:textId="77777777" w:rsidR="003610B8" w:rsidRPr="004C0DF3" w:rsidRDefault="003610B8" w:rsidP="003610B8">
      <w:pPr>
        <w:tabs>
          <w:tab w:val="left" w:pos="567"/>
          <w:tab w:val="left" w:pos="851"/>
          <w:tab w:val="left" w:pos="992"/>
          <w:tab w:val="left" w:pos="1134"/>
        </w:tabs>
      </w:pPr>
      <w:r w:rsidRPr="004C0DF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0093F1" w14:textId="77777777" w:rsidR="003610B8" w:rsidRPr="000C2810" w:rsidRDefault="003610B8" w:rsidP="003610B8">
      <w:pPr>
        <w:jc w:val="center"/>
        <w:rPr>
          <w:rFonts w:eastAsia="Arial"/>
          <w:b/>
          <w:bCs/>
        </w:rPr>
      </w:pPr>
    </w:p>
    <w:p w14:paraId="35386463" w14:textId="77777777" w:rsidR="003610B8" w:rsidRPr="000C2810" w:rsidRDefault="003610B8" w:rsidP="003610B8">
      <w:pPr>
        <w:jc w:val="center"/>
        <w:rPr>
          <w:rFonts w:eastAsia="Arial"/>
          <w:b/>
          <w:bCs/>
        </w:rPr>
      </w:pPr>
      <w:r w:rsidRPr="000C2810">
        <w:rPr>
          <w:rFonts w:eastAsia="Arial"/>
          <w:b/>
          <w:bCs/>
        </w:rPr>
        <w:t>7.3. Paslaugų trūkumų šalinimas</w:t>
      </w:r>
    </w:p>
    <w:p w14:paraId="4F6FE9A7" w14:textId="77777777" w:rsidR="003610B8" w:rsidRPr="000C2810" w:rsidRDefault="003610B8" w:rsidP="003610B8">
      <w:pPr>
        <w:jc w:val="center"/>
        <w:rPr>
          <w:rFonts w:eastAsia="Arial"/>
          <w:b/>
          <w:bCs/>
        </w:rPr>
      </w:pPr>
    </w:p>
    <w:p w14:paraId="136394A5"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7.3.1.</w:t>
      </w:r>
      <w:r>
        <w:t xml:space="preserve"> </w:t>
      </w:r>
      <w:r w:rsidRPr="004C0DF3">
        <w:rPr>
          <w:rFonts w:eastAsia="Arial"/>
        </w:rPr>
        <w:t>Tiekėjas privalo nemokamai pašalinti Paslaugų rezultato trūkumus. Jeigu nustatomi s</w:t>
      </w:r>
      <w:r w:rsidRPr="004C0DF3">
        <w:t xml:space="preserve">u Paslaugomis susijusių prekių trūkumai, Tiekėjas privalo </w:t>
      </w:r>
      <w:r w:rsidRPr="004C0DF3">
        <w:rPr>
          <w:rFonts w:eastAsia="Arial"/>
        </w:rPr>
        <w:t xml:space="preserve">pašalinti </w:t>
      </w:r>
      <w:r w:rsidRPr="004C0DF3">
        <w:t>jų</w:t>
      </w:r>
      <w:r w:rsidRPr="004C0DF3">
        <w:rPr>
          <w:rFonts w:eastAsia="Arial"/>
        </w:rPr>
        <w:t xml:space="preserve"> trūkumus, sutaisydamas prekes ar jų dalį arba pakeisdamas prekę nauja preke ar jos dalimi.</w:t>
      </w:r>
    </w:p>
    <w:p w14:paraId="6E4A43C6"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7.3.2.</w:t>
      </w:r>
      <w:r>
        <w:rPr>
          <w:rFonts w:eastAsia="Arial"/>
        </w:rPr>
        <w:t xml:space="preserve"> </w:t>
      </w:r>
      <w:r w:rsidRPr="004C0DF3">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16E7DC"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7.3.3.</w:t>
      </w:r>
      <w:r>
        <w:t xml:space="preserve"> </w:t>
      </w:r>
      <w:r w:rsidRPr="004C0DF3">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3C9B02D"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7.3.4.</w:t>
      </w:r>
      <w:r>
        <w:t xml:space="preserve"> </w:t>
      </w:r>
      <w:r w:rsidRPr="004C0DF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786C3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7.3.5.</w:t>
      </w:r>
      <w:r>
        <w:rPr>
          <w:rFonts w:eastAsia="Arial"/>
        </w:rPr>
        <w:t xml:space="preserve"> </w:t>
      </w:r>
      <w:r w:rsidRPr="004C0DF3">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5DD3B5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7.3.6.</w:t>
      </w:r>
      <w:r>
        <w:rPr>
          <w:rFonts w:eastAsia="Arial"/>
        </w:rPr>
        <w:t xml:space="preserve"> </w:t>
      </w:r>
      <w:r w:rsidRPr="004C0DF3">
        <w:rPr>
          <w:rFonts w:eastAsia="Arial"/>
        </w:rPr>
        <w:t>Tiekėjas, pašalinęs visus Paslaugų trūkumus, privalo apie tai informuoti Pirkėją.</w:t>
      </w:r>
    </w:p>
    <w:p w14:paraId="033AA15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7.3.7.</w:t>
      </w:r>
      <w:r>
        <w:t xml:space="preserve"> </w:t>
      </w:r>
      <w:r w:rsidRPr="004C0DF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4C88E7" w14:textId="77777777" w:rsidR="003610B8" w:rsidRPr="000C2810" w:rsidRDefault="003610B8" w:rsidP="003610B8">
      <w:pPr>
        <w:jc w:val="center"/>
        <w:rPr>
          <w:rFonts w:eastAsia="Arial"/>
          <w:b/>
          <w:bCs/>
        </w:rPr>
      </w:pPr>
    </w:p>
    <w:p w14:paraId="422D0141" w14:textId="77777777" w:rsidR="003610B8" w:rsidRPr="000C2810" w:rsidRDefault="003610B8" w:rsidP="003610B8">
      <w:pPr>
        <w:jc w:val="center"/>
        <w:rPr>
          <w:rFonts w:eastAsia="Arial"/>
          <w:b/>
          <w:bCs/>
        </w:rPr>
      </w:pPr>
      <w:r w:rsidRPr="000C2810">
        <w:rPr>
          <w:rFonts w:eastAsia="Arial"/>
          <w:b/>
          <w:bCs/>
        </w:rPr>
        <w:t>7.4.</w:t>
      </w:r>
      <w:r w:rsidRPr="000C2810">
        <w:rPr>
          <w:b/>
          <w:bCs/>
        </w:rPr>
        <w:t xml:space="preserve"> </w:t>
      </w:r>
      <w:r w:rsidRPr="000C2810">
        <w:rPr>
          <w:rFonts w:eastAsia="Arial"/>
          <w:b/>
          <w:bCs/>
        </w:rPr>
        <w:t>Pirkėjo teisės, Tiekėjui nepašalinus Paslaugų trūkumų</w:t>
      </w:r>
    </w:p>
    <w:p w14:paraId="5395E46B" w14:textId="77777777" w:rsidR="003610B8" w:rsidRPr="000C2810" w:rsidRDefault="003610B8" w:rsidP="003610B8">
      <w:pPr>
        <w:jc w:val="center"/>
        <w:rPr>
          <w:rFonts w:eastAsia="Arial"/>
          <w:b/>
          <w:bCs/>
        </w:rPr>
      </w:pPr>
    </w:p>
    <w:p w14:paraId="3868B37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7.4.1.</w:t>
      </w:r>
      <w:r>
        <w:rPr>
          <w:rFonts w:eastAsia="Arial"/>
        </w:rPr>
        <w:t xml:space="preserve"> </w:t>
      </w:r>
      <w:r w:rsidRPr="004C0DF3">
        <w:rPr>
          <w:rFonts w:eastAsia="Arial"/>
        </w:rPr>
        <w:t>Jeigu Tiekėjas atsisako pašalinti arba nepašalina Paslaugų trūkumų per Pirkėjo nustatytus protingus terminus, Pirkėjas turi teisę:</w:t>
      </w:r>
    </w:p>
    <w:p w14:paraId="23BA9B5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7.4.1.1.</w:t>
      </w:r>
      <w:r>
        <w:rPr>
          <w:rFonts w:eastAsia="Arial"/>
        </w:rPr>
        <w:t xml:space="preserve"> </w:t>
      </w:r>
      <w:r w:rsidRPr="004C0DF3">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E6967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strike/>
        </w:rPr>
      </w:pPr>
      <w:r w:rsidRPr="004C0DF3">
        <w:rPr>
          <w:rFonts w:eastAsia="Arial"/>
        </w:rPr>
        <w:t>7.4.1.2.</w:t>
      </w:r>
      <w:r>
        <w:t xml:space="preserve"> </w:t>
      </w:r>
      <w:r w:rsidRPr="004C0DF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27846F"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7.4.1.3</w:t>
      </w:r>
      <w:r>
        <w:rPr>
          <w:rFonts w:eastAsia="Arial"/>
        </w:rPr>
        <w:t>. a</w:t>
      </w:r>
      <w:r w:rsidRPr="004C0DF3">
        <w:rPr>
          <w:rFonts w:eastAsia="Arial"/>
        </w:rPr>
        <w:t>tsisakyti Paslaugų ir nemokėti už tokias Paslaugas ar reikalauti grąžinti už Paslaugas sumokėtą sumą bei nutraukti Sutartį.</w:t>
      </w:r>
    </w:p>
    <w:p w14:paraId="7410866A"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7.4.2.</w:t>
      </w:r>
      <w:r>
        <w:t xml:space="preserve"> </w:t>
      </w:r>
      <w:r w:rsidRPr="004C0DF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018685"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7.4.3.</w:t>
      </w:r>
      <w:r>
        <w:rPr>
          <w:rFonts w:eastAsia="Arial"/>
        </w:rPr>
        <w:t xml:space="preserve"> </w:t>
      </w:r>
      <w:r w:rsidRPr="004C0DF3">
        <w:rPr>
          <w:rFonts w:eastAsia="Arial"/>
        </w:rPr>
        <w:t>Tiekėjas privalo patenkinti Pirkėjo pagal Bendrųjų sąlygų 7.4.4 papunktį pareikštą piniginį reikalavimą per 30 (trisdešimt) dienų arba per ilgesnį Pirkėjo reikalavime nurodytą protingą terminą.</w:t>
      </w:r>
    </w:p>
    <w:p w14:paraId="0A927975"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7.4.4.</w:t>
      </w:r>
      <w:r>
        <w:t xml:space="preserve"> </w:t>
      </w:r>
      <w:r w:rsidRPr="004C0DF3">
        <w:rPr>
          <w:rFonts w:eastAsia="Arial"/>
        </w:rPr>
        <w:t>Už vėlavimą pašalinti Paslaugų trūkumus Pirkėjas privalo reikalauti Tiekėjo sumokėti Specialiosiose sąlygose nustatyto dydžio netesybas.</w:t>
      </w:r>
    </w:p>
    <w:p w14:paraId="304A2884" w14:textId="77777777" w:rsidR="003610B8" w:rsidRPr="000C2810" w:rsidRDefault="003610B8" w:rsidP="003610B8">
      <w:pPr>
        <w:jc w:val="center"/>
        <w:rPr>
          <w:rFonts w:eastAsia="Arial"/>
          <w:b/>
          <w:bCs/>
        </w:rPr>
      </w:pPr>
    </w:p>
    <w:p w14:paraId="28010D79" w14:textId="77777777" w:rsidR="003610B8" w:rsidRPr="000C2810" w:rsidRDefault="003610B8" w:rsidP="003610B8">
      <w:pPr>
        <w:jc w:val="center"/>
        <w:rPr>
          <w:rFonts w:eastAsia="Arial"/>
          <w:b/>
          <w:bCs/>
        </w:rPr>
      </w:pPr>
      <w:r w:rsidRPr="000C2810">
        <w:rPr>
          <w:rFonts w:eastAsia="Arial"/>
          <w:b/>
          <w:bCs/>
        </w:rPr>
        <w:t>8.</w:t>
      </w:r>
      <w:r w:rsidRPr="000C2810">
        <w:rPr>
          <w:b/>
          <w:bCs/>
        </w:rPr>
        <w:t xml:space="preserve"> </w:t>
      </w:r>
      <w:r w:rsidRPr="000C2810">
        <w:rPr>
          <w:rFonts w:eastAsia="Arial"/>
          <w:b/>
          <w:bCs/>
        </w:rPr>
        <w:t>PASLAUGŲ SUTEIKIMO TERMINAI</w:t>
      </w:r>
    </w:p>
    <w:p w14:paraId="4B6E934E" w14:textId="77777777" w:rsidR="003610B8" w:rsidRPr="000C2810" w:rsidRDefault="003610B8" w:rsidP="003610B8">
      <w:pPr>
        <w:jc w:val="center"/>
        <w:rPr>
          <w:rFonts w:eastAsia="Arial"/>
          <w:b/>
          <w:bCs/>
        </w:rPr>
      </w:pPr>
    </w:p>
    <w:p w14:paraId="6C15E196" w14:textId="77777777" w:rsidR="003610B8" w:rsidRPr="000C2810" w:rsidRDefault="003610B8" w:rsidP="003610B8">
      <w:pPr>
        <w:jc w:val="center"/>
        <w:rPr>
          <w:rFonts w:eastAsia="Arial"/>
          <w:b/>
          <w:bCs/>
        </w:rPr>
      </w:pPr>
      <w:r w:rsidRPr="000C2810">
        <w:rPr>
          <w:rFonts w:eastAsia="Arial"/>
          <w:b/>
          <w:bCs/>
        </w:rPr>
        <w:t>8.1.</w:t>
      </w:r>
      <w:r w:rsidRPr="000C2810">
        <w:rPr>
          <w:b/>
          <w:bCs/>
        </w:rPr>
        <w:t xml:space="preserve"> </w:t>
      </w:r>
      <w:r w:rsidRPr="000C2810">
        <w:rPr>
          <w:rFonts w:eastAsia="Arial"/>
          <w:b/>
          <w:bCs/>
        </w:rPr>
        <w:t>Paslaugų terminai ir teikimo grafikas</w:t>
      </w:r>
    </w:p>
    <w:p w14:paraId="1E7C37EC" w14:textId="77777777" w:rsidR="003610B8" w:rsidRPr="000C2810" w:rsidRDefault="003610B8" w:rsidP="003610B8">
      <w:pPr>
        <w:jc w:val="center"/>
        <w:rPr>
          <w:rFonts w:eastAsia="Arial"/>
          <w:b/>
          <w:bCs/>
        </w:rPr>
      </w:pPr>
    </w:p>
    <w:p w14:paraId="1E7A191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8.1.1.</w:t>
      </w:r>
      <w:r>
        <w:rPr>
          <w:rFonts w:eastAsia="Arial"/>
        </w:rPr>
        <w:t xml:space="preserve"> </w:t>
      </w:r>
      <w:r w:rsidRPr="004C0DF3">
        <w:rPr>
          <w:rFonts w:eastAsia="Arial"/>
        </w:rPr>
        <w:t>Tiekėjas privalo suteikti Paslaugas laikydamasis terminų, nurodytų Specialiosiose sąlygose.</w:t>
      </w:r>
    </w:p>
    <w:p w14:paraId="4D21AF0B"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8.1.2.</w:t>
      </w:r>
      <w:r>
        <w:rPr>
          <w:rFonts w:eastAsia="Arial"/>
        </w:rPr>
        <w:t xml:space="preserve"> </w:t>
      </w:r>
      <w:r w:rsidRPr="004C0DF3">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0DF3">
        <w:rPr>
          <w:rFonts w:eastAsia="Arial"/>
          <w:b/>
          <w:bCs/>
        </w:rPr>
        <w:t>Grafikas</w:t>
      </w:r>
      <w:r w:rsidRPr="004C0DF3">
        <w:rPr>
          <w:rFonts w:eastAsia="Arial"/>
        </w:rPr>
        <w:t>).</w:t>
      </w:r>
    </w:p>
    <w:p w14:paraId="2045267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8.1.3.</w:t>
      </w:r>
      <w:r>
        <w:t xml:space="preserve"> </w:t>
      </w:r>
      <w:r w:rsidRPr="004C0DF3">
        <w:rPr>
          <w:rFonts w:eastAsia="Arial"/>
        </w:rPr>
        <w:t>Jei aktualu, Grafike turi būti pažymėta, kurios Paslaugos gali būti teikiamos lygiagrečiai, o kurios gali būti teikiamos tik numatytu eiliškumu.</w:t>
      </w:r>
    </w:p>
    <w:p w14:paraId="17E18B89" w14:textId="77777777" w:rsidR="003610B8" w:rsidRPr="000C2810" w:rsidRDefault="003610B8" w:rsidP="003610B8">
      <w:pPr>
        <w:jc w:val="center"/>
        <w:rPr>
          <w:rFonts w:eastAsia="Arial"/>
          <w:b/>
          <w:bCs/>
        </w:rPr>
      </w:pPr>
    </w:p>
    <w:p w14:paraId="42B2B440" w14:textId="77777777" w:rsidR="003610B8" w:rsidRPr="000C2810" w:rsidRDefault="003610B8" w:rsidP="003610B8">
      <w:pPr>
        <w:jc w:val="center"/>
        <w:rPr>
          <w:rFonts w:eastAsia="Arial"/>
          <w:b/>
          <w:bCs/>
        </w:rPr>
      </w:pPr>
      <w:r w:rsidRPr="000C2810">
        <w:rPr>
          <w:rFonts w:eastAsia="Arial"/>
          <w:b/>
          <w:bCs/>
        </w:rPr>
        <w:t>8.2. Netesybos už Paslaugų teikimo vėlavimą</w:t>
      </w:r>
    </w:p>
    <w:p w14:paraId="5CB9DEE7" w14:textId="77777777" w:rsidR="003610B8" w:rsidRPr="000C2810" w:rsidRDefault="003610B8" w:rsidP="003610B8">
      <w:pPr>
        <w:jc w:val="center"/>
        <w:rPr>
          <w:rFonts w:eastAsia="Arial"/>
          <w:b/>
          <w:bCs/>
        </w:rPr>
      </w:pPr>
    </w:p>
    <w:p w14:paraId="61A93415" w14:textId="77777777" w:rsidR="003610B8" w:rsidRPr="004C0DF3" w:rsidRDefault="003610B8" w:rsidP="003610B8">
      <w:pPr>
        <w:widowControl w:val="0"/>
        <w:pBdr>
          <w:top w:val="nil"/>
          <w:left w:val="nil"/>
          <w:bottom w:val="nil"/>
          <w:right w:val="nil"/>
          <w:between w:val="nil"/>
        </w:pBdr>
        <w:tabs>
          <w:tab w:val="left" w:pos="709"/>
          <w:tab w:val="left" w:pos="851"/>
          <w:tab w:val="left" w:pos="992"/>
          <w:tab w:val="left" w:pos="1134"/>
        </w:tabs>
        <w:rPr>
          <w:rFonts w:eastAsia="Arial"/>
        </w:rPr>
      </w:pPr>
      <w:r w:rsidRPr="004C0DF3">
        <w:rPr>
          <w:rFonts w:eastAsia="Arial"/>
        </w:rPr>
        <w:t>8.2.1.</w:t>
      </w:r>
      <w:r>
        <w:rPr>
          <w:rFonts w:eastAsia="Arial"/>
        </w:rPr>
        <w:t xml:space="preserve"> </w:t>
      </w:r>
      <w:r w:rsidRPr="004C0DF3">
        <w:rPr>
          <w:rFonts w:eastAsia="Arial"/>
        </w:rPr>
        <w:t>Jeigu Tiekėjas praleidžia Paslaugų teikimo terminus, nustatytus Specialiosiose sąlygose, Tiekėjui iki Paslaugų suteikimo dienos taikomos Specialiosiose sąlygose nurodyto dydžio netesybos.</w:t>
      </w:r>
    </w:p>
    <w:p w14:paraId="3340069C" w14:textId="77777777" w:rsidR="003610B8" w:rsidRPr="004C0DF3" w:rsidRDefault="003610B8" w:rsidP="003610B8">
      <w:pPr>
        <w:widowControl w:val="0"/>
        <w:pBdr>
          <w:top w:val="nil"/>
          <w:left w:val="nil"/>
          <w:bottom w:val="nil"/>
          <w:right w:val="nil"/>
          <w:between w:val="nil"/>
        </w:pBdr>
        <w:tabs>
          <w:tab w:val="left" w:pos="709"/>
          <w:tab w:val="left" w:pos="851"/>
          <w:tab w:val="left" w:pos="992"/>
          <w:tab w:val="left" w:pos="1134"/>
        </w:tabs>
        <w:rPr>
          <w:rFonts w:eastAsia="Arial"/>
        </w:rPr>
      </w:pPr>
      <w:r w:rsidRPr="004C0DF3">
        <w:rPr>
          <w:rFonts w:eastAsia="Arial"/>
        </w:rPr>
        <w:t>8.2.2.</w:t>
      </w:r>
      <w:r>
        <w:rPr>
          <w:rFonts w:eastAsia="Arial"/>
        </w:rPr>
        <w:t xml:space="preserve"> </w:t>
      </w:r>
      <w:r w:rsidRPr="004C0DF3">
        <w:rPr>
          <w:rFonts w:eastAsia="Arial"/>
        </w:rPr>
        <w:t xml:space="preserve">Tiekėjui praleidus Paslaugų ar jų etapo suteikimo terminą, netesybos skaičiuojamos nuo Paslaugų ar jų etapo suteikimo termino pabaigos (neįskaitytinai) iki Paslaugų ar jų etapo suteikimo datos </w:t>
      </w:r>
      <w:r w:rsidRPr="004C0DF3">
        <w:rPr>
          <w:rFonts w:eastAsia="Arial"/>
        </w:rPr>
        <w:lastRenderedPageBreak/>
        <w:t>(įskaitytinai), nustatytos pagal Paslaugų perdavimo–priėmimo aktus.</w:t>
      </w:r>
    </w:p>
    <w:p w14:paraId="3A4A679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t xml:space="preserve">8.2.3. Jei Tiekėjui pagal šią Sutartį yra priskaičiuotos netesybos, Pirkėjo už </w:t>
      </w:r>
      <w:r w:rsidRPr="004C0DF3">
        <w:rPr>
          <w:rFonts w:eastAsia="Arial"/>
        </w:rPr>
        <w:t>Paslaugas</w:t>
      </w:r>
      <w:r w:rsidRPr="004C0DF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75BCD0" w14:textId="77777777" w:rsidR="003610B8" w:rsidRPr="000C2810" w:rsidRDefault="003610B8" w:rsidP="003610B8">
      <w:pPr>
        <w:jc w:val="center"/>
        <w:rPr>
          <w:rFonts w:eastAsia="Arial"/>
          <w:b/>
          <w:bCs/>
        </w:rPr>
      </w:pPr>
    </w:p>
    <w:p w14:paraId="66D95C0A" w14:textId="77777777" w:rsidR="003610B8" w:rsidRPr="000C2810" w:rsidRDefault="003610B8" w:rsidP="003610B8">
      <w:pPr>
        <w:jc w:val="center"/>
        <w:rPr>
          <w:rFonts w:eastAsia="Arial"/>
          <w:b/>
          <w:bCs/>
        </w:rPr>
      </w:pPr>
      <w:r w:rsidRPr="000C2810">
        <w:rPr>
          <w:rFonts w:eastAsia="Arial"/>
          <w:b/>
          <w:bCs/>
        </w:rPr>
        <w:t>9. PRIEVOLIŲ PAGAL SUTARTĮ ĮVYKDYMO UŽTIKRINIMO BŪDAI</w:t>
      </w:r>
    </w:p>
    <w:p w14:paraId="3BACDBBA" w14:textId="77777777" w:rsidR="003610B8" w:rsidRPr="000C2810" w:rsidRDefault="003610B8" w:rsidP="003610B8">
      <w:pPr>
        <w:jc w:val="center"/>
        <w:rPr>
          <w:rFonts w:eastAsia="Arial"/>
          <w:b/>
          <w:bCs/>
        </w:rPr>
      </w:pPr>
    </w:p>
    <w:p w14:paraId="71763E37"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3DC767" w14:textId="77777777" w:rsidR="003610B8" w:rsidRPr="000C2810" w:rsidRDefault="003610B8" w:rsidP="003610B8">
      <w:pPr>
        <w:jc w:val="center"/>
        <w:rPr>
          <w:rFonts w:eastAsia="Arial"/>
          <w:b/>
          <w:bCs/>
        </w:rPr>
      </w:pPr>
    </w:p>
    <w:p w14:paraId="3D17AB56" w14:textId="77777777" w:rsidR="003610B8" w:rsidRPr="000C2810" w:rsidRDefault="003610B8" w:rsidP="003610B8">
      <w:pPr>
        <w:jc w:val="center"/>
        <w:rPr>
          <w:rFonts w:eastAsia="Arial"/>
          <w:b/>
          <w:bCs/>
        </w:rPr>
      </w:pPr>
      <w:r w:rsidRPr="000C2810">
        <w:rPr>
          <w:rFonts w:eastAsia="Arial"/>
          <w:b/>
          <w:bCs/>
        </w:rPr>
        <w:t>10. SUTARTIES ĮVYKDYMO UŽTIKRINIMAS (JEI TAIKOMA)</w:t>
      </w:r>
    </w:p>
    <w:p w14:paraId="5014D1D1" w14:textId="77777777" w:rsidR="003610B8" w:rsidRPr="000C2810" w:rsidRDefault="003610B8" w:rsidP="003610B8">
      <w:pPr>
        <w:jc w:val="center"/>
        <w:rPr>
          <w:rFonts w:eastAsia="Arial"/>
          <w:b/>
          <w:bCs/>
        </w:rPr>
      </w:pPr>
    </w:p>
    <w:p w14:paraId="49C21505"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shd w:val="clear" w:color="auto" w:fill="FFFFFF"/>
        </w:rPr>
        <w:t xml:space="preserve">10.1. Šio skyriaus nuostatos taikomos tuomet, jei Specialiosiose sąlygose numatyta, kad tinkamam Sutarties įvykdymui užtikrinti Tiekėjas turi pateikti </w:t>
      </w:r>
      <w:r w:rsidRPr="004C0DF3">
        <w:rPr>
          <w:rFonts w:eastAsia="Cambria"/>
          <w:shd w:val="clear" w:color="auto" w:fill="FFFFFF"/>
        </w:rPr>
        <w:t xml:space="preserve">pirmo pareikalavimo </w:t>
      </w:r>
      <w:r w:rsidRPr="004C0DF3">
        <w:rPr>
          <w:rFonts w:eastAsia="Arial"/>
          <w:shd w:val="clear" w:color="auto" w:fill="FFFFFF"/>
        </w:rPr>
        <w:t>banko garantiją arba draudimo bendrovės laidavimo draudimo raštą arba kitą Specialiosiose sąlygose nurodytą sutartinių įsipareigojimų įvykdymo užtikrinimą.</w:t>
      </w:r>
    </w:p>
    <w:p w14:paraId="35AD2F5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b/>
          <w:bCs/>
        </w:rPr>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E043B" w14:textId="77777777" w:rsidR="003610B8" w:rsidRPr="004C0DF3" w:rsidRDefault="003610B8" w:rsidP="003610B8">
      <w:pPr>
        <w:tabs>
          <w:tab w:val="left" w:pos="567"/>
        </w:tabs>
        <w:rPr>
          <w:rFonts w:eastAsia="Cambria"/>
        </w:rPr>
      </w:pPr>
      <w:r w:rsidRPr="004C0DF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0DF3">
        <w:rPr>
          <w:rFonts w:eastAsia="Cambria"/>
        </w:rPr>
        <w:t>kartu su draudimo bendrovės laidavimo draudimo raštu turi būti pateiktas ir pasirašytas draudimo liudijimas (polisas) bei dokumentas, įrodantis, kad draudimo įmoka už išduotą laidavimo draudimo raštą yra sumokėta</w:t>
      </w:r>
      <w:r w:rsidRPr="004C0DF3">
        <w:rPr>
          <w:rFonts w:eastAsia="Cambria"/>
          <w:shd w:val="clear" w:color="auto" w:fill="FFFFFF"/>
        </w:rPr>
        <w:t xml:space="preserve">), atitinkantį Bendrųjų sąlygų 10 skyriuje nurodytas sąlygas, per Specialiosiose sąlygose nustatytą terminą (toliau – </w:t>
      </w:r>
      <w:r w:rsidRPr="004C0DF3">
        <w:rPr>
          <w:rFonts w:eastAsia="Cambria"/>
          <w:b/>
          <w:bCs/>
          <w:shd w:val="clear" w:color="auto" w:fill="FFFFFF"/>
        </w:rPr>
        <w:t>Sutarties įvykdymo užtikrinimas</w:t>
      </w:r>
      <w:r w:rsidRPr="004C0DF3">
        <w:rPr>
          <w:rFonts w:eastAsia="Cambria"/>
          <w:shd w:val="clear" w:color="auto" w:fill="FFFFFF"/>
        </w:rPr>
        <w:t>).</w:t>
      </w:r>
    </w:p>
    <w:p w14:paraId="5EF52D4A" w14:textId="77777777" w:rsidR="003610B8" w:rsidRPr="004C0DF3" w:rsidRDefault="003610B8" w:rsidP="003610B8">
      <w:pPr>
        <w:tabs>
          <w:tab w:val="left" w:pos="567"/>
        </w:tabs>
        <w:textAlignment w:val="baseline"/>
      </w:pPr>
      <w:r w:rsidRPr="004C0DF3">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D75243" w14:textId="77777777" w:rsidR="003610B8" w:rsidRPr="004C0DF3" w:rsidRDefault="003610B8" w:rsidP="003610B8">
      <w:pPr>
        <w:tabs>
          <w:tab w:val="left" w:pos="567"/>
        </w:tabs>
        <w:textAlignment w:val="baseline"/>
      </w:pPr>
      <w:r w:rsidRPr="004C0DF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7BC123" w14:textId="77777777" w:rsidR="003610B8" w:rsidRPr="004C0DF3" w:rsidRDefault="003610B8" w:rsidP="003610B8">
      <w:pPr>
        <w:tabs>
          <w:tab w:val="left" w:pos="567"/>
        </w:tabs>
        <w:textAlignment w:val="baseline"/>
      </w:pPr>
      <w:r w:rsidRPr="004C0DF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AD2BAB" w14:textId="77777777" w:rsidR="003610B8" w:rsidRPr="004C0DF3" w:rsidRDefault="003610B8" w:rsidP="003610B8">
      <w:pPr>
        <w:tabs>
          <w:tab w:val="left" w:pos="567"/>
        </w:tabs>
        <w:textAlignment w:val="baseline"/>
      </w:pPr>
      <w:r w:rsidRPr="004C0DF3">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4C0DF3">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70EB54" w14:textId="77777777" w:rsidR="003610B8" w:rsidRPr="004C0DF3" w:rsidRDefault="003610B8" w:rsidP="003610B8">
      <w:pPr>
        <w:tabs>
          <w:tab w:val="left" w:pos="567"/>
        </w:tabs>
        <w:textAlignment w:val="baseline"/>
      </w:pPr>
      <w:r w:rsidRPr="004C0DF3">
        <w:t>10.7. Sutarties įvykdymo užtikrinimas turi įsigalioti ne vėliau negu jo pateikimo Pirkėjui dieną.</w:t>
      </w:r>
    </w:p>
    <w:p w14:paraId="2C00D5CD" w14:textId="77777777" w:rsidR="003610B8" w:rsidRPr="004C0DF3" w:rsidRDefault="003610B8" w:rsidP="003610B8">
      <w:pPr>
        <w:tabs>
          <w:tab w:val="left" w:pos="567"/>
        </w:tabs>
        <w:textAlignment w:val="baseline"/>
      </w:pPr>
      <w:r w:rsidRPr="004C0DF3">
        <w:t>10.8. Sutarties įvykdymo užtikrinimo suma turi būti nurodoma ir išmokama eurais.</w:t>
      </w:r>
    </w:p>
    <w:p w14:paraId="3716DC9C" w14:textId="77777777" w:rsidR="003610B8" w:rsidRPr="004C0DF3" w:rsidRDefault="003610B8" w:rsidP="003610B8">
      <w:pPr>
        <w:tabs>
          <w:tab w:val="left" w:pos="567"/>
        </w:tabs>
        <w:textAlignment w:val="baseline"/>
      </w:pPr>
      <w:r w:rsidRPr="004C0DF3">
        <w:t>10.9. Sutarties įvykdymo užtikrinimas turi būti surašytas lietuvių arba kita kalba (esant Pirkėjo prašymui, turi būti pateiktas vertimas į lietuvių kalbą).</w:t>
      </w:r>
    </w:p>
    <w:p w14:paraId="031A1CED" w14:textId="77777777" w:rsidR="003610B8" w:rsidRPr="004C0DF3" w:rsidRDefault="003610B8" w:rsidP="003610B8">
      <w:pPr>
        <w:tabs>
          <w:tab w:val="left" w:pos="567"/>
        </w:tabs>
        <w:textAlignment w:val="baseline"/>
      </w:pPr>
      <w:r w:rsidRPr="004C0DF3">
        <w:t>10.10. Sutarties įvykdymo užtikrinime nurodytas jo galiojimo terminas turi būti ne trumpesnis nei nurodytas Specialiosiose sąlygose.</w:t>
      </w:r>
    </w:p>
    <w:p w14:paraId="1BD451D1" w14:textId="77777777" w:rsidR="003610B8" w:rsidRPr="004C0DF3" w:rsidRDefault="003610B8" w:rsidP="003610B8">
      <w:pPr>
        <w:tabs>
          <w:tab w:val="left" w:pos="567"/>
        </w:tabs>
        <w:textAlignment w:val="baseline"/>
      </w:pPr>
      <w:r w:rsidRPr="004C0DF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538EBA" w14:textId="77777777" w:rsidR="003610B8" w:rsidRPr="004C0DF3" w:rsidRDefault="003610B8" w:rsidP="003610B8">
      <w:pPr>
        <w:tabs>
          <w:tab w:val="left" w:pos="567"/>
        </w:tabs>
        <w:textAlignment w:val="baseline"/>
      </w:pPr>
      <w:r w:rsidRPr="004C0DF3">
        <w:t xml:space="preserve">10.12. Jeigu Sutartyje nustatytomis sąlygomis </w:t>
      </w:r>
      <w:r w:rsidRPr="004C0DF3">
        <w:rPr>
          <w:rFonts w:eastAsia="Arial"/>
        </w:rPr>
        <w:t>Paslaugų</w:t>
      </w:r>
      <w:r w:rsidRPr="004C0DF3">
        <w:t xml:space="preserve"> suteikimo terminas yra pratęsiamas arba nukeliamas dėl Sutarties sustabdymo, arba suteikti </w:t>
      </w:r>
      <w:r w:rsidRPr="004C0DF3">
        <w:rPr>
          <w:rFonts w:eastAsia="Arial"/>
        </w:rPr>
        <w:t>Paslaugas</w:t>
      </w:r>
      <w:r w:rsidRPr="004C0DF3">
        <w:t xml:space="preserve"> arba taisyti </w:t>
      </w:r>
      <w:r w:rsidRPr="004C0DF3">
        <w:rPr>
          <w:rFonts w:eastAsia="Arial"/>
        </w:rPr>
        <w:t>Paslaugų</w:t>
      </w:r>
      <w:r w:rsidRPr="004C0DF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975136" w14:textId="77777777" w:rsidR="003610B8" w:rsidRPr="004C0DF3" w:rsidRDefault="003610B8" w:rsidP="003610B8">
      <w:pPr>
        <w:tabs>
          <w:tab w:val="left" w:pos="567"/>
        </w:tabs>
        <w:textAlignment w:val="baseline"/>
      </w:pPr>
      <w:r w:rsidRPr="004C0DF3">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133DB7" w14:textId="77777777" w:rsidR="003610B8" w:rsidRPr="004C0DF3" w:rsidRDefault="003610B8" w:rsidP="003610B8">
      <w:pPr>
        <w:tabs>
          <w:tab w:val="left" w:pos="567"/>
        </w:tabs>
      </w:pPr>
      <w:r w:rsidRPr="004C0DF3">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3358B0" w14:textId="77777777" w:rsidR="003610B8" w:rsidRPr="004C0DF3" w:rsidRDefault="003610B8" w:rsidP="003610B8">
      <w:pPr>
        <w:tabs>
          <w:tab w:val="left" w:pos="567"/>
        </w:tabs>
        <w:textAlignment w:val="baseline"/>
      </w:pPr>
      <w:r w:rsidRPr="004C0DF3">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DE5585" w14:textId="77777777" w:rsidR="003610B8" w:rsidRPr="004C0DF3" w:rsidRDefault="003610B8" w:rsidP="003610B8">
      <w:pPr>
        <w:tabs>
          <w:tab w:val="left" w:pos="567"/>
        </w:tabs>
        <w:textAlignment w:val="baseline"/>
      </w:pPr>
      <w:r w:rsidRPr="004C0DF3">
        <w:t>10.16. Pirkėjas gali pasinaudoti Sutarties įvykdymo užtikrinimu, esant bet kuriai iš žemiau nurodytų aplinkybių:</w:t>
      </w:r>
    </w:p>
    <w:p w14:paraId="54839347" w14:textId="77777777" w:rsidR="003610B8" w:rsidRPr="004C0DF3" w:rsidRDefault="003610B8" w:rsidP="003610B8">
      <w:pPr>
        <w:tabs>
          <w:tab w:val="left" w:pos="567"/>
        </w:tabs>
        <w:textAlignment w:val="baseline"/>
      </w:pPr>
      <w:r w:rsidRPr="004C0DF3">
        <w:t>10.16.1. Tiekėjas neįvykdė, nevykdo arba netinkamai vykdo savo įsipareigojimus pagal Sutartį;</w:t>
      </w:r>
    </w:p>
    <w:p w14:paraId="56B5DAF7" w14:textId="77777777" w:rsidR="003610B8" w:rsidRPr="004C0DF3" w:rsidRDefault="003610B8" w:rsidP="003610B8">
      <w:pPr>
        <w:tabs>
          <w:tab w:val="left" w:pos="567"/>
        </w:tabs>
        <w:textAlignment w:val="baseline"/>
      </w:pPr>
      <w:r w:rsidRPr="004C0DF3">
        <w:t xml:space="preserve">10.16.2. Tiekėjas per protingai nustatytą laikotarpį neįvykdo Pirkėjo nurodymo ištaisyti </w:t>
      </w:r>
      <w:r w:rsidRPr="004C0DF3">
        <w:rPr>
          <w:rFonts w:eastAsia="Arial"/>
        </w:rPr>
        <w:t>Paslaugų</w:t>
      </w:r>
      <w:r w:rsidRPr="004C0DF3">
        <w:t xml:space="preserve"> trūkumus;</w:t>
      </w:r>
    </w:p>
    <w:p w14:paraId="199E1D36" w14:textId="77777777" w:rsidR="003610B8" w:rsidRPr="004C0DF3" w:rsidRDefault="003610B8" w:rsidP="003610B8">
      <w:pPr>
        <w:tabs>
          <w:tab w:val="left" w:pos="567"/>
        </w:tabs>
        <w:textAlignment w:val="baseline"/>
      </w:pPr>
      <w:r w:rsidRPr="004C0DF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D34E2C" w14:textId="77777777" w:rsidR="003610B8" w:rsidRPr="004C0DF3" w:rsidRDefault="003610B8" w:rsidP="003610B8">
      <w:pPr>
        <w:tabs>
          <w:tab w:val="left" w:pos="567"/>
        </w:tabs>
        <w:textAlignment w:val="baseline"/>
      </w:pPr>
      <w:r w:rsidRPr="004C0DF3">
        <w:t>10.16.4. Tiekėjas be pateisinamos priežasties (ne Sutartyje nustatytais atvejais) vienašališkai nutraukia Sutartį.</w:t>
      </w:r>
    </w:p>
    <w:p w14:paraId="026AD89D" w14:textId="77777777" w:rsidR="003610B8" w:rsidRPr="000C2810" w:rsidRDefault="003610B8" w:rsidP="003610B8">
      <w:pPr>
        <w:jc w:val="center"/>
        <w:rPr>
          <w:b/>
          <w:bCs/>
        </w:rPr>
      </w:pPr>
    </w:p>
    <w:p w14:paraId="58049E5B" w14:textId="77777777" w:rsidR="003610B8" w:rsidRPr="000C2810" w:rsidRDefault="003610B8" w:rsidP="003610B8">
      <w:pPr>
        <w:jc w:val="center"/>
        <w:rPr>
          <w:rFonts w:eastAsia="Cambria"/>
          <w:b/>
          <w:bCs/>
        </w:rPr>
      </w:pPr>
      <w:r w:rsidRPr="000C2810">
        <w:rPr>
          <w:rFonts w:eastAsia="Cambria"/>
          <w:b/>
          <w:bCs/>
        </w:rPr>
        <w:t>11. SUTARTIES KAINA IR JOS PERSKAIČIAVIMAS</w:t>
      </w:r>
    </w:p>
    <w:p w14:paraId="443BE00E" w14:textId="77777777" w:rsidR="003610B8" w:rsidRPr="000C2810" w:rsidRDefault="003610B8" w:rsidP="003610B8">
      <w:pPr>
        <w:jc w:val="center"/>
        <w:rPr>
          <w:rFonts w:eastAsia="Arial"/>
          <w:b/>
          <w:bCs/>
        </w:rPr>
      </w:pPr>
    </w:p>
    <w:p w14:paraId="480F3F25"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F641E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11.2. Pradinės sutarties vertė yra nurodyta Specialiosiose sąlygose.</w:t>
      </w:r>
    </w:p>
    <w:p w14:paraId="014B6ED3"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E74CB3"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11.4. Sutarties kainos peržiūra atliekama Specialiosiose sąlygose nustatyta tvarka.</w:t>
      </w:r>
    </w:p>
    <w:p w14:paraId="557643C5" w14:textId="77777777" w:rsidR="003610B8" w:rsidRPr="000C2810" w:rsidRDefault="003610B8" w:rsidP="003610B8">
      <w:pPr>
        <w:jc w:val="center"/>
        <w:rPr>
          <w:rFonts w:eastAsia="Arial"/>
          <w:b/>
          <w:bCs/>
        </w:rPr>
      </w:pPr>
    </w:p>
    <w:p w14:paraId="3512D294" w14:textId="77777777" w:rsidR="003610B8" w:rsidRPr="000C2810" w:rsidRDefault="003610B8" w:rsidP="003610B8">
      <w:pPr>
        <w:jc w:val="center"/>
        <w:rPr>
          <w:rFonts w:eastAsia="Cambria"/>
          <w:b/>
          <w:bCs/>
        </w:rPr>
      </w:pPr>
      <w:r w:rsidRPr="000C2810">
        <w:rPr>
          <w:rFonts w:eastAsia="Cambria"/>
          <w:b/>
          <w:bCs/>
        </w:rPr>
        <w:t>12. ATSISKAITYMO TVARKA</w:t>
      </w:r>
    </w:p>
    <w:p w14:paraId="2E2554D4" w14:textId="77777777" w:rsidR="003610B8" w:rsidRPr="000C2810" w:rsidRDefault="003610B8" w:rsidP="003610B8">
      <w:pPr>
        <w:jc w:val="center"/>
        <w:rPr>
          <w:rFonts w:eastAsia="Cambria"/>
          <w:b/>
          <w:bCs/>
        </w:rPr>
      </w:pPr>
    </w:p>
    <w:p w14:paraId="6934136B" w14:textId="77777777" w:rsidR="003610B8" w:rsidRPr="000C2810" w:rsidRDefault="003610B8" w:rsidP="003610B8">
      <w:pPr>
        <w:jc w:val="center"/>
        <w:rPr>
          <w:rFonts w:eastAsia="Arial"/>
          <w:b/>
          <w:bCs/>
        </w:rPr>
      </w:pPr>
      <w:r w:rsidRPr="000C2810">
        <w:rPr>
          <w:rFonts w:eastAsia="Arial"/>
          <w:b/>
          <w:bCs/>
        </w:rPr>
        <w:t>12.1.</w:t>
      </w:r>
      <w:r w:rsidRPr="000C2810">
        <w:rPr>
          <w:b/>
          <w:bCs/>
        </w:rPr>
        <w:t xml:space="preserve"> </w:t>
      </w:r>
      <w:r w:rsidRPr="000C2810">
        <w:rPr>
          <w:rFonts w:eastAsia="Arial"/>
          <w:b/>
          <w:bCs/>
        </w:rPr>
        <w:t>Išankstinis mokėjimas (avansas) (jei taikoma)</w:t>
      </w:r>
    </w:p>
    <w:p w14:paraId="0DD9D7E0" w14:textId="77777777" w:rsidR="003610B8" w:rsidRPr="000C2810" w:rsidRDefault="003610B8" w:rsidP="003610B8">
      <w:pPr>
        <w:jc w:val="center"/>
        <w:rPr>
          <w:rFonts w:eastAsia="Arial"/>
          <w:b/>
          <w:bCs/>
        </w:rPr>
      </w:pPr>
    </w:p>
    <w:p w14:paraId="793B6458" w14:textId="77777777" w:rsidR="003610B8" w:rsidRPr="004C0DF3" w:rsidRDefault="003610B8" w:rsidP="003610B8">
      <w:pPr>
        <w:tabs>
          <w:tab w:val="left" w:pos="567"/>
        </w:tabs>
        <w:textAlignment w:val="baseline"/>
      </w:pPr>
      <w:r w:rsidRPr="004C0DF3">
        <w:t>12.1.1. Bendrųjų sąlygų 12.1 poskyrio sąlygos taikomos tuo atveju, jei Specialiosiose sąlygose yra nurodyta, kad Tiekėjui mokamas išankstinis mokėjimas (avansas) (toliau –</w:t>
      </w:r>
      <w:r w:rsidRPr="004C0DF3">
        <w:rPr>
          <w:b/>
          <w:bCs/>
        </w:rPr>
        <w:t xml:space="preserve"> Avansas</w:t>
      </w:r>
      <w:r w:rsidRPr="004C0DF3">
        <w:t>).</w:t>
      </w:r>
    </w:p>
    <w:p w14:paraId="7685781B" w14:textId="77777777" w:rsidR="003610B8" w:rsidRPr="004C0DF3" w:rsidRDefault="003610B8" w:rsidP="003610B8">
      <w:pPr>
        <w:tabs>
          <w:tab w:val="left" w:pos="567"/>
        </w:tabs>
        <w:textAlignment w:val="baseline"/>
      </w:pPr>
      <w:r w:rsidRPr="004C0DF3">
        <w:t>12.1.2. Pirkėjas sumoka Tiekėjui ne didesnį kaip Specialiosiose sąlygose nurodyto dydžio Avansą.</w:t>
      </w:r>
    </w:p>
    <w:p w14:paraId="795D92A0" w14:textId="77777777" w:rsidR="003610B8" w:rsidRPr="004C0DF3" w:rsidRDefault="003610B8" w:rsidP="003610B8">
      <w:pPr>
        <w:tabs>
          <w:tab w:val="left" w:pos="567"/>
        </w:tabs>
        <w:textAlignment w:val="baseline"/>
      </w:pPr>
      <w:r w:rsidRPr="004C0DF3">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0DF3">
        <w:rPr>
          <w:b/>
        </w:rPr>
        <w:t>Avanso užtikrinimas</w:t>
      </w:r>
      <w:r w:rsidRPr="004C0DF3">
        <w:t>).</w:t>
      </w:r>
    </w:p>
    <w:p w14:paraId="15CEF6D8" w14:textId="77777777" w:rsidR="003610B8" w:rsidRPr="004C0DF3" w:rsidRDefault="003610B8" w:rsidP="003610B8">
      <w:pPr>
        <w:tabs>
          <w:tab w:val="left" w:pos="567"/>
        </w:tabs>
        <w:textAlignment w:val="baseline"/>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0DF3">
        <w:t xml:space="preserve"> </w:t>
      </w:r>
      <w:r w:rsidRPr="004C0DF3">
        <w:rPr>
          <w:rFonts w:eastAsia="Arial"/>
          <w:shd w:val="clear" w:color="auto" w:fill="FFFFFF"/>
        </w:rPr>
        <w:t>įstatymų bei kitų teisės aktų</w:t>
      </w:r>
      <w:r w:rsidRPr="004C0DF3">
        <w:rPr>
          <w:rFonts w:eastAsia="Arial"/>
        </w:rPr>
        <w:t xml:space="preserve"> </w:t>
      </w:r>
      <w:r w:rsidRPr="004C0DF3">
        <w:rPr>
          <w:rFonts w:eastAsia="Arial"/>
          <w:shd w:val="clear" w:color="auto" w:fill="FFFFFF"/>
        </w:rPr>
        <w:t>nuostatas.</w:t>
      </w:r>
    </w:p>
    <w:p w14:paraId="3FE0738B" w14:textId="77777777" w:rsidR="003610B8" w:rsidRPr="004C0DF3" w:rsidRDefault="003610B8" w:rsidP="003610B8">
      <w:pPr>
        <w:tabs>
          <w:tab w:val="left" w:pos="567"/>
        </w:tabs>
        <w:textAlignment w:val="baseline"/>
      </w:pPr>
      <w:r w:rsidRPr="004C0DF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BD6261" w14:textId="77777777" w:rsidR="003610B8" w:rsidRPr="004C0DF3" w:rsidRDefault="003610B8" w:rsidP="003610B8">
      <w:pPr>
        <w:tabs>
          <w:tab w:val="left" w:pos="567"/>
        </w:tabs>
        <w:textAlignment w:val="baseline"/>
      </w:pPr>
      <w:r w:rsidRPr="004C0DF3">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73F6A3" w14:textId="77777777" w:rsidR="003610B8" w:rsidRPr="004C0DF3" w:rsidRDefault="003610B8" w:rsidP="003610B8">
      <w:pPr>
        <w:tabs>
          <w:tab w:val="left" w:pos="567"/>
        </w:tabs>
        <w:textAlignment w:val="baseline"/>
      </w:pPr>
      <w:r w:rsidRPr="004C0DF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C98510" w14:textId="77777777" w:rsidR="003610B8" w:rsidRPr="004C0DF3" w:rsidRDefault="003610B8" w:rsidP="003610B8">
      <w:pPr>
        <w:tabs>
          <w:tab w:val="left" w:pos="567"/>
        </w:tabs>
        <w:textAlignment w:val="baseline"/>
      </w:pPr>
      <w:r w:rsidRPr="004C0DF3">
        <w:t>12.1.7. Avanso užtikrinimo suma turi būti nurodoma ir išmokama eurais.</w:t>
      </w:r>
    </w:p>
    <w:p w14:paraId="790272FA" w14:textId="77777777" w:rsidR="003610B8" w:rsidRPr="004C0DF3" w:rsidRDefault="003610B8" w:rsidP="003610B8">
      <w:pPr>
        <w:tabs>
          <w:tab w:val="left" w:pos="567"/>
        </w:tabs>
        <w:textAlignment w:val="baseline"/>
      </w:pPr>
      <w:r w:rsidRPr="004C0DF3">
        <w:lastRenderedPageBreak/>
        <w:t>12.1.8. Avanso užtikrinimas turi būti surašytas lietuvių arba kita kalba (esant Pirkėjo prašymui, turi būti pateiktas vertimas į lietuvių kalbą).</w:t>
      </w:r>
    </w:p>
    <w:p w14:paraId="6E01DB8D" w14:textId="77777777" w:rsidR="003610B8" w:rsidRPr="004C0DF3" w:rsidRDefault="003610B8" w:rsidP="003610B8">
      <w:pPr>
        <w:tabs>
          <w:tab w:val="left" w:pos="567"/>
        </w:tabs>
        <w:textAlignment w:val="baseline"/>
      </w:pPr>
      <w:r w:rsidRPr="004C0DF3">
        <w:t>12.1.9. Avanso užtikrinimas, neatitinkantis šiame Sutarties poskyryje nustatytų reikalavimų, nebus priimamas.</w:t>
      </w:r>
    </w:p>
    <w:p w14:paraId="58509E71" w14:textId="77777777" w:rsidR="003610B8" w:rsidRPr="004C0DF3" w:rsidRDefault="003610B8" w:rsidP="003610B8">
      <w:pPr>
        <w:tabs>
          <w:tab w:val="left" w:pos="567"/>
        </w:tabs>
        <w:textAlignment w:val="baseline"/>
      </w:pPr>
      <w:r w:rsidRPr="004C0DF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DB3662" w14:textId="77777777" w:rsidR="003610B8" w:rsidRPr="004C0DF3" w:rsidRDefault="003610B8" w:rsidP="003610B8">
      <w:pPr>
        <w:tabs>
          <w:tab w:val="left" w:pos="567"/>
        </w:tabs>
        <w:textAlignment w:val="baseline"/>
      </w:pPr>
      <w:r w:rsidRPr="004C0DF3">
        <w:t>12.1.11. Pirkėjas sumoka Tiekėjui Avansą per Specialiosiose sąlygose numatytą terminą nuo išankstinio mokėjimo sąskaitos ir Avanso užtikrinimo (jei taikoma) gavimo dienos. Sumokėto Avanso suma išskaitoma iš mokėtinos sumos.</w:t>
      </w:r>
    </w:p>
    <w:p w14:paraId="1FC22592" w14:textId="77777777" w:rsidR="003610B8" w:rsidRPr="004C0DF3" w:rsidRDefault="003610B8" w:rsidP="003610B8">
      <w:pPr>
        <w:tabs>
          <w:tab w:val="left" w:pos="567"/>
        </w:tabs>
        <w:textAlignment w:val="baseline"/>
      </w:pPr>
      <w:r w:rsidRPr="004C0DF3">
        <w:t xml:space="preserve">12.1.12. Nutraukus Sutartį, Tiekėjas privalo grąžinti Pirkėjui gautą Avansą per 5 (penkias) darbo dienas (jeigu dalis </w:t>
      </w:r>
      <w:r w:rsidRPr="004C0DF3">
        <w:rPr>
          <w:rFonts w:eastAsia="Arial"/>
        </w:rPr>
        <w:t>Paslaugų yra suteikta</w:t>
      </w:r>
      <w:r w:rsidRPr="004C0DF3">
        <w:t xml:space="preserve">, Pirkėjas jas yra priėmęs ir </w:t>
      </w:r>
      <w:r w:rsidRPr="004C0DF3">
        <w:rPr>
          <w:rFonts w:eastAsia="Arial"/>
        </w:rPr>
        <w:t>Paslaugų rezultatu</w:t>
      </w:r>
      <w:r w:rsidRPr="004C0DF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280EF4" w14:textId="77777777" w:rsidR="003610B8" w:rsidRPr="000C2810" w:rsidRDefault="003610B8" w:rsidP="003610B8">
      <w:pPr>
        <w:jc w:val="center"/>
        <w:rPr>
          <w:b/>
          <w:bCs/>
        </w:rPr>
      </w:pPr>
    </w:p>
    <w:p w14:paraId="79D29A54" w14:textId="77777777" w:rsidR="003610B8" w:rsidRPr="000C2810" w:rsidRDefault="003610B8" w:rsidP="003610B8">
      <w:pPr>
        <w:jc w:val="center"/>
        <w:rPr>
          <w:rFonts w:eastAsia="Arial"/>
          <w:b/>
          <w:bCs/>
        </w:rPr>
      </w:pPr>
      <w:r w:rsidRPr="000C2810">
        <w:rPr>
          <w:rFonts w:eastAsia="Arial"/>
          <w:b/>
          <w:bCs/>
        </w:rPr>
        <w:t>12.2. Mokėjimų tvarka</w:t>
      </w:r>
    </w:p>
    <w:p w14:paraId="1F7773BE" w14:textId="77777777" w:rsidR="003610B8" w:rsidRPr="000C2810" w:rsidRDefault="003610B8" w:rsidP="003610B8">
      <w:pPr>
        <w:jc w:val="center"/>
        <w:rPr>
          <w:rFonts w:eastAsia="Arial"/>
          <w:b/>
          <w:bCs/>
        </w:rPr>
      </w:pPr>
    </w:p>
    <w:p w14:paraId="449FF0C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12.2.1.</w:t>
      </w:r>
      <w:r>
        <w:rPr>
          <w:rFonts w:eastAsia="Arial"/>
        </w:rPr>
        <w:t xml:space="preserve"> </w:t>
      </w:r>
      <w:r w:rsidRPr="004C0DF3">
        <w:t xml:space="preserve">Tiekėjas išrašo Sąskaitą tik Šalims pasirašius </w:t>
      </w:r>
      <w:r w:rsidRPr="004C0DF3">
        <w:rPr>
          <w:rFonts w:eastAsia="Arial"/>
        </w:rPr>
        <w:t>Paslaugų</w:t>
      </w:r>
      <w:r w:rsidRPr="004C0DF3">
        <w:t xml:space="preserve"> perdavimo–priėmimo aktą, jeigu kitaip nenumatyta Specialiosiose sąlygose</w:t>
      </w:r>
      <w:r w:rsidRPr="004C0DF3">
        <w:rPr>
          <w:rFonts w:eastAsia="Arial"/>
        </w:rPr>
        <w:t>:</w:t>
      </w:r>
    </w:p>
    <w:p w14:paraId="46E5CBD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12.2.1.1.</w:t>
      </w:r>
      <w:r>
        <w:rPr>
          <w:rFonts w:eastAsia="Arial"/>
        </w:rPr>
        <w:t xml:space="preserve"> </w:t>
      </w:r>
      <w:r w:rsidRPr="004C0DF3">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C9584F"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12.2.1.2.</w:t>
      </w:r>
      <w:r>
        <w:rPr>
          <w:rFonts w:eastAsia="Arial"/>
        </w:rPr>
        <w:t xml:space="preserve"> </w:t>
      </w:r>
      <w:r w:rsidRPr="004C0DF3">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5F4DB5C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12.2.2.</w:t>
      </w:r>
      <w:r>
        <w:rPr>
          <w:rFonts w:eastAsia="Arial"/>
        </w:rPr>
        <w:t xml:space="preserve"> </w:t>
      </w:r>
      <w:r w:rsidRPr="004C0DF3">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4450E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pPr>
      <w:r w:rsidRPr="004C0DF3">
        <w:t>12.2.3.</w:t>
      </w:r>
      <w:r>
        <w:t xml:space="preserve"> </w:t>
      </w:r>
      <w:r w:rsidRPr="004C0DF3">
        <w:t>Išankstinio mokėjimo sąskaitas (jeigu Specialiosiose sąlygose yra numatytas Avanso mokėjimas) Tiekėjas privalo pateikti šiame Sutarties poskyryje nustatyta tvarka.</w:t>
      </w:r>
    </w:p>
    <w:p w14:paraId="2EE0F9E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12.2.4.</w:t>
      </w:r>
      <w:r>
        <w:t xml:space="preserve"> </w:t>
      </w:r>
      <w:r w:rsidRPr="004C0DF3">
        <w:rPr>
          <w:rFonts w:eastAsia="Arial"/>
        </w:rPr>
        <w:t>Pirkėjas atlieka mokėjimus už Paslaugas Specialiosiose sąlygose nustatytais terminais.</w:t>
      </w:r>
    </w:p>
    <w:p w14:paraId="07DECA3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12.2.5.</w:t>
      </w:r>
      <w:r>
        <w:rPr>
          <w:rFonts w:eastAsia="Arial"/>
        </w:rPr>
        <w:t xml:space="preserve"> </w:t>
      </w:r>
      <w:r w:rsidRPr="004C0DF3">
        <w:rPr>
          <w:rFonts w:eastAsia="Arial"/>
        </w:rPr>
        <w:t>Už mokėjimų pagal Sutartį vėlavimus Pirkėjui taikomos netesybos Specialiosiose sąlygose nustatyta tvarka.</w:t>
      </w:r>
    </w:p>
    <w:p w14:paraId="08FF55AE"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12.2.6.</w:t>
      </w:r>
      <w:r>
        <w:t xml:space="preserve"> </w:t>
      </w:r>
      <w:r w:rsidRPr="004C0DF3">
        <w:rPr>
          <w:rFonts w:eastAsia="Arial"/>
        </w:rPr>
        <w:t>Jei Paslaugos teikiamos etapais ar periodais aukščiau nurodyta atsiskaitymo tvarka galioja kiekvienam Paslaugų teikimo etapui ar periodui, jei Specialiosiose sąlygose nenustatyta kitaip.</w:t>
      </w:r>
    </w:p>
    <w:p w14:paraId="46869734" w14:textId="77777777" w:rsidR="003610B8" w:rsidRPr="004C0DF3" w:rsidRDefault="003610B8" w:rsidP="003610B8">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12.2.7.</w:t>
      </w:r>
      <w:r>
        <w:rPr>
          <w:rFonts w:eastAsia="Arial"/>
        </w:rPr>
        <w:t xml:space="preserve"> </w:t>
      </w:r>
      <w:r w:rsidRPr="004C0DF3">
        <w:rPr>
          <w:rFonts w:eastAsia="Arial"/>
        </w:rPr>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4C0DF3">
        <w:rPr>
          <w:rFonts w:eastAsia="Arial"/>
        </w:rPr>
        <w:lastRenderedPageBreak/>
        <w:t>suteiktų Paslaugų perdavimo–priėmimo aktas ir Tiekėjas pateikia Sąskaitą už Paslaugas Pirkėjui.</w:t>
      </w:r>
    </w:p>
    <w:p w14:paraId="34637910" w14:textId="77777777" w:rsidR="003610B8" w:rsidRPr="000C2810" w:rsidRDefault="003610B8" w:rsidP="003610B8">
      <w:pPr>
        <w:jc w:val="center"/>
        <w:rPr>
          <w:rFonts w:eastAsia="Arial"/>
          <w:b/>
          <w:bCs/>
        </w:rPr>
      </w:pPr>
    </w:p>
    <w:p w14:paraId="6728261D" w14:textId="77777777" w:rsidR="003610B8" w:rsidRPr="000C2810" w:rsidRDefault="003610B8" w:rsidP="003610B8">
      <w:pPr>
        <w:jc w:val="center"/>
        <w:rPr>
          <w:rFonts w:eastAsia="Arial"/>
          <w:b/>
          <w:bCs/>
        </w:rPr>
      </w:pPr>
      <w:r w:rsidRPr="000C2810">
        <w:rPr>
          <w:rFonts w:eastAsia="Arial"/>
          <w:b/>
          <w:bCs/>
        </w:rPr>
        <w:t>12.3. Kiti atsiskaitymo klausimai</w:t>
      </w:r>
    </w:p>
    <w:p w14:paraId="0A4B156F" w14:textId="77777777" w:rsidR="003610B8" w:rsidRPr="000C2810" w:rsidRDefault="003610B8" w:rsidP="003610B8">
      <w:pPr>
        <w:jc w:val="center"/>
        <w:rPr>
          <w:rFonts w:eastAsia="Arial"/>
          <w:b/>
          <w:bCs/>
        </w:rPr>
      </w:pPr>
    </w:p>
    <w:p w14:paraId="7D81F03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12.3.1.</w:t>
      </w:r>
      <w:r>
        <w:rPr>
          <w:rFonts w:eastAsia="Arial"/>
        </w:rPr>
        <w:t xml:space="preserve"> </w:t>
      </w:r>
      <w:r w:rsidRPr="004C0DF3">
        <w:rPr>
          <w:rFonts w:eastAsia="Arial"/>
        </w:rPr>
        <w:t>Pirkėjas privalo pervesti mokėjimus Tiekėjui į Tiekėjo banko sąskaitą, nurodytą Specialiosiose sąlygose.</w:t>
      </w:r>
    </w:p>
    <w:p w14:paraId="7CE8F386"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12.3.2.</w:t>
      </w:r>
      <w:r>
        <w:rPr>
          <w:rFonts w:eastAsia="Arial"/>
        </w:rPr>
        <w:t xml:space="preserve"> </w:t>
      </w:r>
      <w:r w:rsidRPr="004C0DF3">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D3469B"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12.3.3.</w:t>
      </w:r>
      <w:r>
        <w:rPr>
          <w:rFonts w:eastAsia="Arial"/>
        </w:rPr>
        <w:t xml:space="preserve"> </w:t>
      </w:r>
      <w:r w:rsidRPr="004C0DF3">
        <w:rPr>
          <w:rFonts w:eastAsia="Arial"/>
        </w:rPr>
        <w:t>Visi mokėjimai pagal Sutartį atliekami eurais.</w:t>
      </w:r>
    </w:p>
    <w:p w14:paraId="3748639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12.3.4.</w:t>
      </w:r>
      <w:r>
        <w:rPr>
          <w:rFonts w:eastAsia="Arial"/>
        </w:rPr>
        <w:t xml:space="preserve"> </w:t>
      </w:r>
      <w:r w:rsidRPr="004C0DF3">
        <w:rPr>
          <w:rFonts w:eastAsia="Arial"/>
        </w:rPr>
        <w:t>Už pavėluotus mokėjimus pagal Sutartį mokančioji Šalis privalo sumokėti kitai Šaliai Specialiosiose sąlygose nurodyto dydžio netesybas.</w:t>
      </w:r>
    </w:p>
    <w:p w14:paraId="6F20F23D" w14:textId="77777777" w:rsidR="003610B8" w:rsidRPr="000C2810" w:rsidRDefault="003610B8" w:rsidP="003610B8">
      <w:pPr>
        <w:jc w:val="center"/>
        <w:rPr>
          <w:rFonts w:eastAsia="Arial"/>
          <w:b/>
          <w:bCs/>
        </w:rPr>
      </w:pPr>
    </w:p>
    <w:p w14:paraId="5DFA0751" w14:textId="77777777" w:rsidR="003610B8" w:rsidRPr="000C2810" w:rsidRDefault="003610B8" w:rsidP="003610B8">
      <w:pPr>
        <w:jc w:val="center"/>
        <w:rPr>
          <w:rFonts w:eastAsia="Arial"/>
          <w:b/>
          <w:bCs/>
        </w:rPr>
      </w:pPr>
      <w:r w:rsidRPr="000C2810">
        <w:rPr>
          <w:rFonts w:eastAsia="Arial"/>
          <w:b/>
          <w:bCs/>
        </w:rPr>
        <w:t>13. KONFIDENCIALI INFORMACIJA</w:t>
      </w:r>
    </w:p>
    <w:p w14:paraId="5BF7A3B0" w14:textId="77777777" w:rsidR="003610B8" w:rsidRPr="000C2810" w:rsidRDefault="003610B8" w:rsidP="003610B8">
      <w:pPr>
        <w:jc w:val="center"/>
        <w:rPr>
          <w:rFonts w:eastAsia="Arial"/>
          <w:b/>
          <w:bCs/>
        </w:rPr>
      </w:pPr>
    </w:p>
    <w:p w14:paraId="464F7B0B"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13.1.</w:t>
      </w:r>
      <w:r>
        <w:rPr>
          <w:rFonts w:eastAsia="Arial"/>
        </w:rPr>
        <w:t xml:space="preserve"> </w:t>
      </w:r>
      <w:r w:rsidRPr="004C0DF3">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30223F"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13.2.</w:t>
      </w:r>
      <w:r>
        <w:rPr>
          <w:rFonts w:eastAsia="Arial"/>
        </w:rPr>
        <w:t xml:space="preserve"> </w:t>
      </w:r>
      <w:r w:rsidRPr="004C0DF3">
        <w:rPr>
          <w:rFonts w:eastAsia="Arial"/>
        </w:rPr>
        <w:t>Šalis turi teisę atskleisti kitos Šalies konfidencialią informaciją šiais atvejais:</w:t>
      </w:r>
    </w:p>
    <w:p w14:paraId="3B9EAF2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13.2.1.</w:t>
      </w:r>
      <w:r>
        <w:rPr>
          <w:rFonts w:eastAsia="Arial"/>
        </w:rPr>
        <w:t xml:space="preserve"> </w:t>
      </w:r>
      <w:r w:rsidRPr="004C0DF3">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B1D36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13.2.2.</w:t>
      </w:r>
      <w:r>
        <w:rPr>
          <w:rFonts w:eastAsia="Arial"/>
        </w:rPr>
        <w:t xml:space="preserve"> </w:t>
      </w:r>
      <w:r w:rsidRPr="004C0DF3">
        <w:rPr>
          <w:rFonts w:eastAsia="Arial"/>
        </w:rPr>
        <w:t xml:space="preserve">konfidencialią informaciją yra būtina atskleisti pagal </w:t>
      </w:r>
      <w:r w:rsidRPr="004C0DF3">
        <w:t>įstatymų bei kitų teisės aktų</w:t>
      </w:r>
      <w:r w:rsidRPr="004C0DF3">
        <w:rPr>
          <w:rFonts w:eastAsia="Arial"/>
        </w:rPr>
        <w:t xml:space="preserve"> reikalavimus, įskaitant atvejus, kai to reikalauja viešojo administravimo subjektai, taip, kaip jie apibrėžti Lietuvos Respublikos viešojo administravimo įstatyme.</w:t>
      </w:r>
    </w:p>
    <w:p w14:paraId="2E087375"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13.3.</w:t>
      </w:r>
      <w:r>
        <w:rPr>
          <w:rFonts w:eastAsia="Arial"/>
        </w:rPr>
        <w:t xml:space="preserve"> </w:t>
      </w:r>
      <w:r w:rsidRPr="004C0DF3">
        <w:rPr>
          <w:rFonts w:eastAsia="Arial"/>
        </w:rPr>
        <w:t xml:space="preserve">Prieš atskleisdama konfidencialią informaciją, Šalis privalo informuoti kitą Šalį (tiek, kiek tai nedraudžiama pagal </w:t>
      </w:r>
      <w:r w:rsidRPr="004C0DF3">
        <w:t>įstatymus bei kitus teisės aktus</w:t>
      </w:r>
      <w:r w:rsidRPr="004C0DF3">
        <w:rPr>
          <w:rFonts w:eastAsia="Arial"/>
        </w:rPr>
        <w:t>) apie būtinybę arba gautą viešojo administravimo subjekto reikalavimą atskleisti konfidencialią informaciją ir imtis protingų priemonių, siekdama užtikrinti atskleistos informacijos konfidencialumą.</w:t>
      </w:r>
    </w:p>
    <w:p w14:paraId="15422334"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w:t>
      </w:r>
      <w:r>
        <w:rPr>
          <w:rFonts w:eastAsia="Arial"/>
        </w:rPr>
        <w:t xml:space="preserve"> </w:t>
      </w:r>
      <w:r w:rsidRPr="004C0DF3">
        <w:rPr>
          <w:rFonts w:eastAsia="Arial"/>
        </w:rPr>
        <w:t>Šalis atsako:</w:t>
      </w:r>
    </w:p>
    <w:p w14:paraId="254D313F"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13.4.1.</w:t>
      </w:r>
      <w:r>
        <w:rPr>
          <w:rFonts w:eastAsia="Arial"/>
        </w:rPr>
        <w:t xml:space="preserve"> </w:t>
      </w:r>
      <w:r w:rsidRPr="004C0DF3">
        <w:rPr>
          <w:rFonts w:eastAsia="Arial"/>
        </w:rPr>
        <w:t>už bet kokį neteisėtą, įskaitant atsitiktinį, kitos Šalies konfidencialios informacijos ar bet kurios jos dalies atskleidimą ar perdavimą arba konfidencialios informacijos neteisėtą naudojimą;</w:t>
      </w:r>
    </w:p>
    <w:p w14:paraId="1D670FF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13.4.2.</w:t>
      </w:r>
      <w:r>
        <w:rPr>
          <w:rFonts w:eastAsia="Arial"/>
        </w:rPr>
        <w:t xml:space="preserve"> </w:t>
      </w:r>
      <w:r w:rsidRPr="004C0DF3">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15DB19B2"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13.5.</w:t>
      </w:r>
      <w:r>
        <w:rPr>
          <w:rFonts w:eastAsia="Arial"/>
        </w:rPr>
        <w:t xml:space="preserve"> </w:t>
      </w:r>
      <w:r w:rsidRPr="004C0DF3">
        <w:rPr>
          <w:rFonts w:eastAsia="Arial"/>
        </w:rPr>
        <w:t>Šalis, nepagrįstai atskleidusi kitos Šalies konfidencialią informaciją, privalo sumokėti kitai Šaliai Specialiosiose sąlygose nurodyto dydžio baudą.</w:t>
      </w:r>
    </w:p>
    <w:p w14:paraId="11757B49" w14:textId="77777777" w:rsidR="003610B8" w:rsidRPr="000C2810" w:rsidRDefault="003610B8" w:rsidP="003610B8">
      <w:pPr>
        <w:jc w:val="center"/>
        <w:rPr>
          <w:rFonts w:eastAsia="Arial"/>
          <w:b/>
          <w:bCs/>
        </w:rPr>
      </w:pPr>
    </w:p>
    <w:p w14:paraId="63076D25" w14:textId="77777777" w:rsidR="003610B8" w:rsidRPr="000C2810" w:rsidRDefault="003610B8" w:rsidP="003610B8">
      <w:pPr>
        <w:jc w:val="center"/>
        <w:rPr>
          <w:rFonts w:eastAsia="Arial"/>
          <w:b/>
          <w:bCs/>
        </w:rPr>
      </w:pPr>
      <w:r w:rsidRPr="000C2810">
        <w:rPr>
          <w:rFonts w:eastAsia="Arial"/>
          <w:b/>
          <w:bCs/>
        </w:rPr>
        <w:t>14. ASMENS DUOMENŲ APSAUGA</w:t>
      </w:r>
    </w:p>
    <w:p w14:paraId="2EF3052D" w14:textId="77777777" w:rsidR="003610B8" w:rsidRPr="000C2810" w:rsidRDefault="003610B8" w:rsidP="003610B8">
      <w:pPr>
        <w:jc w:val="center"/>
        <w:rPr>
          <w:rFonts w:eastAsia="Arial"/>
          <w:b/>
          <w:bCs/>
        </w:rPr>
      </w:pPr>
    </w:p>
    <w:p w14:paraId="3C1A55EE"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14.1.</w:t>
      </w:r>
      <w:r>
        <w:rPr>
          <w:rFonts w:eastAsia="Arial"/>
        </w:rPr>
        <w:t xml:space="preserve"> </w:t>
      </w:r>
      <w:r w:rsidRPr="004C0DF3">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5F6958" w14:textId="77777777" w:rsidR="003610B8" w:rsidRPr="004C0DF3" w:rsidRDefault="003610B8" w:rsidP="003610B8">
      <w:pPr>
        <w:tabs>
          <w:tab w:val="left" w:pos="567"/>
          <w:tab w:val="left" w:pos="851"/>
          <w:tab w:val="left" w:pos="992"/>
          <w:tab w:val="left" w:pos="1134"/>
        </w:tabs>
      </w:pPr>
      <w:r w:rsidRPr="004C0DF3">
        <w:t>14.2.</w:t>
      </w:r>
      <w:r>
        <w:t xml:space="preserve"> </w:t>
      </w:r>
      <w:r w:rsidRPr="004C0DF3">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5945A9" w14:textId="77777777" w:rsidR="003610B8" w:rsidRPr="000C2810" w:rsidRDefault="003610B8" w:rsidP="003610B8">
      <w:pPr>
        <w:jc w:val="center"/>
        <w:rPr>
          <w:rFonts w:eastAsia="Arial"/>
          <w:b/>
          <w:bCs/>
        </w:rPr>
      </w:pPr>
    </w:p>
    <w:p w14:paraId="47D2456D" w14:textId="77777777" w:rsidR="003610B8" w:rsidRPr="000C2810" w:rsidRDefault="003610B8" w:rsidP="003610B8">
      <w:pPr>
        <w:jc w:val="center"/>
        <w:rPr>
          <w:rFonts w:eastAsia="Arial"/>
          <w:b/>
          <w:bCs/>
        </w:rPr>
      </w:pPr>
      <w:r w:rsidRPr="000C2810">
        <w:rPr>
          <w:rFonts w:eastAsia="Arial"/>
          <w:b/>
          <w:bCs/>
        </w:rPr>
        <w:t>15. INTELEKTINĖ NUOSAVYBĖ</w:t>
      </w:r>
    </w:p>
    <w:p w14:paraId="68BE490D" w14:textId="77777777" w:rsidR="003610B8" w:rsidRPr="000C2810" w:rsidRDefault="003610B8" w:rsidP="003610B8">
      <w:pPr>
        <w:jc w:val="center"/>
        <w:rPr>
          <w:rFonts w:eastAsia="Arial"/>
          <w:b/>
          <w:bCs/>
        </w:rPr>
      </w:pPr>
    </w:p>
    <w:p w14:paraId="67056B7C" w14:textId="77777777" w:rsidR="003610B8" w:rsidRPr="004C0DF3" w:rsidRDefault="003610B8" w:rsidP="003610B8">
      <w:pPr>
        <w:tabs>
          <w:tab w:val="left" w:pos="567"/>
        </w:tabs>
        <w:textAlignment w:val="baseline"/>
      </w:pPr>
      <w:r w:rsidRPr="004C0DF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0DF3">
        <w:rPr>
          <w:rFonts w:eastAsia="Arial"/>
        </w:rPr>
        <w:t>Paslaugų</w:t>
      </w:r>
      <w:r w:rsidRPr="004C0DF3">
        <w:t xml:space="preserve"> pobūdžio ar (ir) išimtinių teisių, patentų ir kt.</w:t>
      </w:r>
    </w:p>
    <w:p w14:paraId="55F9663D" w14:textId="77777777" w:rsidR="003610B8" w:rsidRPr="004C0DF3" w:rsidRDefault="003610B8" w:rsidP="003610B8">
      <w:pPr>
        <w:tabs>
          <w:tab w:val="left" w:pos="567"/>
        </w:tabs>
        <w:textAlignment w:val="baseline"/>
      </w:pPr>
      <w:r w:rsidRPr="004C0DF3">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D4051B" w14:textId="77777777" w:rsidR="003610B8" w:rsidRPr="004C0DF3" w:rsidRDefault="003610B8" w:rsidP="003610B8">
      <w:pPr>
        <w:tabs>
          <w:tab w:val="left" w:pos="567"/>
        </w:tabs>
        <w:textAlignment w:val="baseline"/>
      </w:pPr>
      <w:r w:rsidRPr="004C0DF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FD4B991" w14:textId="77777777" w:rsidR="003610B8" w:rsidRPr="000C2810" w:rsidRDefault="003610B8" w:rsidP="003610B8">
      <w:pPr>
        <w:jc w:val="center"/>
        <w:rPr>
          <w:b/>
          <w:bCs/>
        </w:rPr>
      </w:pPr>
    </w:p>
    <w:p w14:paraId="4EDFEAEF" w14:textId="77777777" w:rsidR="003610B8" w:rsidRPr="000C2810" w:rsidRDefault="003610B8" w:rsidP="003610B8">
      <w:pPr>
        <w:jc w:val="center"/>
        <w:rPr>
          <w:rFonts w:eastAsia="Arial"/>
          <w:b/>
          <w:bCs/>
        </w:rPr>
      </w:pPr>
      <w:r w:rsidRPr="000C2810">
        <w:rPr>
          <w:rFonts w:eastAsia="Arial"/>
          <w:b/>
          <w:bCs/>
        </w:rPr>
        <w:t>16. PAREIŠKIMAI IR GARANTIJOS</w:t>
      </w:r>
    </w:p>
    <w:p w14:paraId="7F44A504" w14:textId="77777777" w:rsidR="003610B8" w:rsidRPr="000C2810" w:rsidRDefault="003610B8" w:rsidP="003610B8">
      <w:pPr>
        <w:jc w:val="center"/>
        <w:rPr>
          <w:rFonts w:eastAsia="Arial"/>
          <w:b/>
          <w:bCs/>
        </w:rPr>
      </w:pPr>
    </w:p>
    <w:p w14:paraId="077B94A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 Kiekviena iš Šalių pareiškia ir garantuoja kitai Šaliai, kad:</w:t>
      </w:r>
    </w:p>
    <w:p w14:paraId="2B016F81"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16.1.1. yra teisėtai priimti ir galioja visi būtini sprendimai, gauti leidimai bei sutikimai, taip pat teisėtai atlikti ir galioja kiti teisiniai veiksmai, reikalingi Sutarties sudarymui, galiojimui ir vykdymui;</w:t>
      </w:r>
    </w:p>
    <w:p w14:paraId="711F763C"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16.1.2. sudarydama Sutartį, Šalis neviršija savo kompetencijos ir nepažeidžia jai taikomų </w:t>
      </w:r>
      <w:r w:rsidRPr="004C0DF3">
        <w:t>įstatymų bei kitų teisės aktų</w:t>
      </w:r>
      <w:r w:rsidRPr="004C0DF3">
        <w:rPr>
          <w:rFonts w:eastAsia="Arial"/>
        </w:rPr>
        <w:t>, teismo ar arbitražo teismo sprendimų, administracinių aktų, sutarčių ar kitų prievolių pagal taikomą privatinę teisę, viešąją teisę, Europos Sąjungos teisę arba tarptautinę teisę;</w:t>
      </w:r>
    </w:p>
    <w:p w14:paraId="5F07DBD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w:t>
      </w:r>
      <w:r w:rsidRPr="004C0DF3">
        <w:rPr>
          <w:rFonts w:eastAsia="Arial"/>
        </w:rPr>
        <w:lastRenderedPageBreak/>
        <w:t>ir Šalies organų narių, kreditorių atžvilgiu veikia sąžiningai ir protingai;</w:t>
      </w:r>
    </w:p>
    <w:p w14:paraId="4B89FE01"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E254F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25117"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16.1.6. visi Šalies pareiškimai ir garantijos yra išsamūs ir nepalieka nutylėtų jokių aplinkybių, kurios darytų šiuos pareiškimus ar garantijas neteisingais.</w:t>
      </w:r>
    </w:p>
    <w:p w14:paraId="554D8C2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16.2. Tiekėjas papildomai pareiškia ir garantuoja Pirkėjui, kad Tiekėjas, subtiekėjai, jungtinės veiklos partneriai ir specialistai turi galiojančius ir teisėtus visus </w:t>
      </w:r>
      <w:r w:rsidRPr="004C0DF3">
        <w:t>įstatymuose bei kituose teisės aktuose</w:t>
      </w:r>
      <w:r w:rsidRPr="004C0DF3">
        <w:rPr>
          <w:rFonts w:eastAsia="Arial"/>
        </w:rPr>
        <w:t xml:space="preserve"> numatytus leidimus, licencijas, atestatus, teisės pripažinimo dokumentus, reikalingus vykdant Sutartį.</w:t>
      </w:r>
    </w:p>
    <w:p w14:paraId="1B06F290" w14:textId="77777777" w:rsidR="003610B8" w:rsidRPr="004C0DF3" w:rsidRDefault="003610B8" w:rsidP="003610B8">
      <w:pPr>
        <w:widowControl w:val="0"/>
        <w:tabs>
          <w:tab w:val="left" w:pos="567"/>
          <w:tab w:val="left" w:pos="851"/>
          <w:tab w:val="left" w:pos="992"/>
          <w:tab w:val="left" w:pos="1134"/>
        </w:tabs>
        <w:rPr>
          <w:rFonts w:eastAsia="Arial"/>
          <w:shd w:val="clear" w:color="auto" w:fill="FFFFFF"/>
        </w:rPr>
      </w:pPr>
      <w:r w:rsidRPr="004C0DF3">
        <w:rPr>
          <w:rFonts w:eastAsia="Arial"/>
          <w:shd w:val="clear" w:color="auto" w:fill="FFFFFF"/>
        </w:rPr>
        <w:t xml:space="preserve">16.3. </w:t>
      </w:r>
      <w:r w:rsidRPr="004C0DF3">
        <w:t>Tiekėjas pareiškia, kad suteiktų Paslaugų rezultato disponavimo, valdymo ir naudojimosi teisės nėra apribotos</w:t>
      </w:r>
      <w:r w:rsidRPr="004C0DF3">
        <w:rPr>
          <w:rFonts w:eastAsia="Arial"/>
        </w:rPr>
        <w:t xml:space="preserve"> </w:t>
      </w:r>
      <w:r w:rsidRPr="004C0DF3">
        <w:rPr>
          <w:rFonts w:eastAsia="Arial"/>
          <w:shd w:val="clear" w:color="auto" w:fill="FFFFFF"/>
        </w:rPr>
        <w:t xml:space="preserve">ir jokie tretieji asmenys neturi pretenzijų į Sutartimi perduodamą </w:t>
      </w:r>
      <w:r w:rsidRPr="004C0DF3">
        <w:rPr>
          <w:rFonts w:eastAsia="Arial"/>
        </w:rPr>
        <w:t>Paslaugų rezultatą</w:t>
      </w:r>
      <w:r w:rsidRPr="004C0DF3">
        <w:rPr>
          <w:rFonts w:eastAsia="Arial"/>
          <w:shd w:val="clear" w:color="auto" w:fill="FFFFFF"/>
        </w:rPr>
        <w:t>.</w:t>
      </w:r>
    </w:p>
    <w:p w14:paraId="749446D7" w14:textId="77777777" w:rsidR="003610B8" w:rsidRPr="004C0DF3" w:rsidRDefault="003610B8" w:rsidP="003610B8">
      <w:pPr>
        <w:widowControl w:val="0"/>
        <w:tabs>
          <w:tab w:val="left" w:pos="567"/>
          <w:tab w:val="left" w:pos="851"/>
          <w:tab w:val="left" w:pos="992"/>
          <w:tab w:val="left" w:pos="1134"/>
        </w:tabs>
      </w:pPr>
      <w:r w:rsidRPr="004C0DF3">
        <w:rPr>
          <w:rFonts w:eastAsia="Arial"/>
        </w:rPr>
        <w:t>16.4. T</w:t>
      </w:r>
      <w:r w:rsidRPr="004C0DF3">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76E9FB6" w14:textId="77777777" w:rsidR="003610B8" w:rsidRPr="000C2810" w:rsidRDefault="003610B8" w:rsidP="003610B8">
      <w:pPr>
        <w:jc w:val="center"/>
        <w:rPr>
          <w:rFonts w:eastAsia="Arial"/>
          <w:b/>
          <w:bCs/>
        </w:rPr>
      </w:pPr>
    </w:p>
    <w:p w14:paraId="69F201D3" w14:textId="77777777" w:rsidR="003610B8" w:rsidRPr="000C2810" w:rsidRDefault="003610B8" w:rsidP="003610B8">
      <w:pPr>
        <w:jc w:val="center"/>
        <w:rPr>
          <w:rFonts w:eastAsia="Arial"/>
          <w:b/>
          <w:bCs/>
        </w:rPr>
      </w:pPr>
      <w:r w:rsidRPr="000C2810">
        <w:rPr>
          <w:rFonts w:eastAsia="Arial"/>
          <w:b/>
          <w:bCs/>
        </w:rPr>
        <w:t>17. BENDRIEJI ATSAKOMYBĖS KLAUSIMAI</w:t>
      </w:r>
    </w:p>
    <w:p w14:paraId="043CED79" w14:textId="77777777" w:rsidR="003610B8" w:rsidRPr="000C2810" w:rsidRDefault="003610B8" w:rsidP="003610B8">
      <w:pPr>
        <w:jc w:val="center"/>
        <w:rPr>
          <w:rFonts w:eastAsia="Arial"/>
          <w:b/>
          <w:bCs/>
        </w:rPr>
      </w:pPr>
    </w:p>
    <w:p w14:paraId="306EEB10"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17.1. Netesybų sumokėjimas už vėlavimą ar pareigų pagal Sutartį pažeidimą neatleidžia Šalies nuo Sutartyje numatytų jos pareigų vykdymo.</w:t>
      </w:r>
    </w:p>
    <w:p w14:paraId="2A3C8FD1" w14:textId="77777777" w:rsidR="003610B8" w:rsidRPr="004C0DF3" w:rsidRDefault="003610B8" w:rsidP="003610B8">
      <w:pPr>
        <w:widowControl w:val="0"/>
        <w:tabs>
          <w:tab w:val="left" w:pos="567"/>
          <w:tab w:val="left" w:pos="851"/>
          <w:tab w:val="left" w:pos="992"/>
          <w:tab w:val="left" w:pos="1134"/>
        </w:tabs>
      </w:pPr>
      <w:r w:rsidRPr="004C0DF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0DF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617F2"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182A5"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17.4. Šioje Sutartyje numatytos teisių gynybos priemonės neapriboja Šalių teisės pasinaudoti kitomis teisėtomis teisių gynybos priemonėmis.</w:t>
      </w:r>
    </w:p>
    <w:p w14:paraId="0FEDC4CB"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A352D9"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E2407" w14:textId="77777777" w:rsidR="003610B8" w:rsidRPr="000C2810" w:rsidRDefault="003610B8" w:rsidP="003610B8">
      <w:pPr>
        <w:jc w:val="center"/>
        <w:rPr>
          <w:rFonts w:eastAsia="Arial"/>
          <w:b/>
          <w:bCs/>
        </w:rPr>
      </w:pPr>
    </w:p>
    <w:p w14:paraId="5EA8E82C" w14:textId="77777777" w:rsidR="003610B8" w:rsidRPr="000C2810" w:rsidRDefault="003610B8" w:rsidP="003610B8">
      <w:pPr>
        <w:jc w:val="center"/>
        <w:rPr>
          <w:rFonts w:eastAsia="Arial"/>
          <w:b/>
          <w:bCs/>
        </w:rPr>
      </w:pPr>
      <w:r w:rsidRPr="000C2810">
        <w:rPr>
          <w:rFonts w:eastAsia="Arial"/>
          <w:b/>
          <w:bCs/>
        </w:rPr>
        <w:lastRenderedPageBreak/>
        <w:t>18. NENUGALIMA JĖGA (FORCE MAJEURE)</w:t>
      </w:r>
    </w:p>
    <w:p w14:paraId="10DFD2B4" w14:textId="77777777" w:rsidR="003610B8" w:rsidRPr="000C2810" w:rsidRDefault="003610B8" w:rsidP="003610B8">
      <w:pPr>
        <w:jc w:val="center"/>
        <w:rPr>
          <w:rFonts w:eastAsia="Arial"/>
          <w:b/>
          <w:bCs/>
        </w:rPr>
      </w:pPr>
    </w:p>
    <w:p w14:paraId="75A2FA63"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18.1.</w:t>
      </w:r>
      <w:r>
        <w:rPr>
          <w:rFonts w:eastAsia="Arial"/>
          <w:b/>
          <w:bCs/>
        </w:rPr>
        <w:t xml:space="preserve"> </w:t>
      </w:r>
      <w:r w:rsidRPr="004C0DF3">
        <w:rPr>
          <w:rFonts w:eastAsia="Arial"/>
        </w:rPr>
        <w:t>Atsakomybė pagal Sutartį netaikoma, taip pat Šalys gali būti visiškai ar iš dalies atleistos nuo civilinės atsakomybės šiais pagrindais:</w:t>
      </w:r>
    </w:p>
    <w:p w14:paraId="086C8E3F" w14:textId="77777777" w:rsidR="003610B8" w:rsidRPr="004C0DF3" w:rsidRDefault="003610B8" w:rsidP="003610B8">
      <w:pPr>
        <w:widowControl w:val="0"/>
        <w:tabs>
          <w:tab w:val="left" w:pos="567"/>
          <w:tab w:val="left" w:pos="851"/>
          <w:tab w:val="left" w:pos="992"/>
          <w:tab w:val="left" w:pos="1134"/>
        </w:tabs>
        <w:rPr>
          <w:rFonts w:eastAsia="Cambria"/>
        </w:rPr>
      </w:pPr>
      <w:r w:rsidRPr="004C0DF3">
        <w:rPr>
          <w:rFonts w:eastAsia="Cambria"/>
        </w:rPr>
        <w:t>18.1.1.</w:t>
      </w:r>
      <w:r>
        <w:rPr>
          <w:rFonts w:eastAsia="Cambria"/>
        </w:rPr>
        <w:t xml:space="preserve"> </w:t>
      </w:r>
      <w:r w:rsidRPr="004C0DF3">
        <w:rPr>
          <w:rFonts w:eastAsia="Cambria"/>
        </w:rPr>
        <w:t>dėl nenugalimos jėgos (</w:t>
      </w:r>
      <w:r w:rsidRPr="004C0DF3">
        <w:rPr>
          <w:rFonts w:eastAsia="Cambria"/>
          <w:i/>
        </w:rPr>
        <w:t>force majeure</w:t>
      </w:r>
      <w:r w:rsidRPr="004C0DF3">
        <w:rPr>
          <w:rFonts w:eastAsia="Cambria"/>
        </w:rPr>
        <w:t>) – taikomos Lietuvos Respublikos civilinio kodekso 6.212 straipsnio ir Lietuvos Respublikos Vyriausybės 1996 m. liepos 15 d. nutarimu</w:t>
      </w:r>
      <w:r>
        <w:rPr>
          <w:rFonts w:eastAsia="Cambria"/>
        </w:rPr>
        <w:t xml:space="preserve"> Nr.</w:t>
      </w:r>
      <w:r w:rsidRPr="004C0DF3">
        <w:rPr>
          <w:rFonts w:eastAsia="Cambria"/>
        </w:rPr>
        <w:t xml:space="preserve"> 840 </w:t>
      </w:r>
      <w:r>
        <w:rPr>
          <w:rFonts w:eastAsia="Cambria"/>
        </w:rPr>
        <w:t>„</w:t>
      </w:r>
      <w:r w:rsidRPr="004C0DF3">
        <w:rPr>
          <w:rFonts w:eastAsia="Cambria"/>
        </w:rPr>
        <w:t>Dėl Atleidimo nuo atsakomybės esant nenugalimos jėgos (</w:t>
      </w:r>
      <w:r w:rsidRPr="004C0DF3">
        <w:rPr>
          <w:rFonts w:eastAsia="Cambria"/>
          <w:i/>
        </w:rPr>
        <w:t>force majeure</w:t>
      </w:r>
      <w:r w:rsidRPr="004C0DF3">
        <w:rPr>
          <w:rFonts w:eastAsia="Cambria"/>
        </w:rPr>
        <w:t>) aplinkybėms taisyklių patvirtinimo</w:t>
      </w:r>
      <w:r>
        <w:rPr>
          <w:rFonts w:eastAsia="Cambria"/>
        </w:rPr>
        <w:t>“</w:t>
      </w:r>
      <w:r w:rsidRPr="004C0DF3">
        <w:rPr>
          <w:rFonts w:eastAsia="Cambria"/>
        </w:rPr>
        <w:t xml:space="preserve"> patvirtintų taisyklių nuostatos;</w:t>
      </w:r>
    </w:p>
    <w:p w14:paraId="4799B81D" w14:textId="77777777" w:rsidR="003610B8" w:rsidRPr="004C0DF3" w:rsidRDefault="003610B8" w:rsidP="003610B8">
      <w:pPr>
        <w:widowControl w:val="0"/>
        <w:tabs>
          <w:tab w:val="left" w:pos="567"/>
          <w:tab w:val="left" w:pos="851"/>
          <w:tab w:val="left" w:pos="992"/>
          <w:tab w:val="left" w:pos="1134"/>
        </w:tabs>
        <w:rPr>
          <w:rFonts w:eastAsia="Cambria"/>
        </w:rPr>
      </w:pPr>
      <w:r w:rsidRPr="004C0DF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391756"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18.2.</w:t>
      </w:r>
      <w:r>
        <w:rPr>
          <w:rFonts w:eastAsia="Arial"/>
          <w:b/>
          <w:bCs/>
        </w:rPr>
        <w:t xml:space="preserve"> </w:t>
      </w:r>
      <w:r w:rsidRPr="004C0DF3">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41202C" w14:textId="77777777" w:rsidR="003610B8" w:rsidRPr="004C0DF3" w:rsidRDefault="003610B8" w:rsidP="003610B8">
      <w:pPr>
        <w:widowControl w:val="0"/>
        <w:tabs>
          <w:tab w:val="left" w:pos="567"/>
          <w:tab w:val="left" w:pos="709"/>
          <w:tab w:val="left" w:pos="851"/>
          <w:tab w:val="left" w:pos="992"/>
          <w:tab w:val="left" w:pos="1134"/>
        </w:tabs>
        <w:rPr>
          <w:rFonts w:eastAsia="Arial"/>
        </w:rPr>
      </w:pPr>
      <w:r w:rsidRPr="004C0DF3">
        <w:rPr>
          <w:rFonts w:eastAsia="Arial"/>
        </w:rPr>
        <w:t>18.3.</w:t>
      </w:r>
      <w:r>
        <w:rPr>
          <w:rFonts w:eastAsia="Arial"/>
          <w:b/>
          <w:bCs/>
        </w:rPr>
        <w:t xml:space="preserve"> </w:t>
      </w:r>
      <w:r w:rsidRPr="004C0DF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7C2168"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18.4.</w:t>
      </w:r>
      <w:r>
        <w:rPr>
          <w:rFonts w:eastAsia="Arial"/>
        </w:rPr>
        <w:t xml:space="preserve"> </w:t>
      </w:r>
      <w:r w:rsidRPr="004C0DF3">
        <w:rPr>
          <w:rFonts w:eastAsia="Arial"/>
        </w:rPr>
        <w:t>Jeigu nenugalimos jėgos (</w:t>
      </w:r>
      <w:r w:rsidRPr="004C0DF3">
        <w:rPr>
          <w:rFonts w:eastAsia="Arial"/>
          <w:i/>
          <w:iCs/>
        </w:rPr>
        <w:t>force majeure</w:t>
      </w:r>
      <w:r w:rsidRPr="004C0DF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1A8280" w14:textId="77777777" w:rsidR="003610B8" w:rsidRPr="000C2810" w:rsidRDefault="003610B8" w:rsidP="003610B8">
      <w:pPr>
        <w:jc w:val="center"/>
        <w:rPr>
          <w:rFonts w:eastAsia="Arial"/>
          <w:b/>
          <w:bCs/>
        </w:rPr>
      </w:pPr>
    </w:p>
    <w:p w14:paraId="460D3BAC" w14:textId="77777777" w:rsidR="003610B8" w:rsidRPr="000C2810" w:rsidRDefault="003610B8" w:rsidP="003610B8">
      <w:pPr>
        <w:jc w:val="center"/>
        <w:rPr>
          <w:rFonts w:eastAsia="Arial"/>
          <w:b/>
          <w:bCs/>
        </w:rPr>
      </w:pPr>
      <w:r w:rsidRPr="000C2810">
        <w:rPr>
          <w:rFonts w:eastAsia="Arial"/>
          <w:b/>
          <w:bCs/>
        </w:rPr>
        <w:t>19. SUTARTIES NUOSTATŲ NEGALIOJIMAS</w:t>
      </w:r>
    </w:p>
    <w:p w14:paraId="04B700CB" w14:textId="77777777" w:rsidR="003610B8" w:rsidRPr="000C2810" w:rsidRDefault="003610B8" w:rsidP="003610B8">
      <w:pPr>
        <w:jc w:val="center"/>
        <w:rPr>
          <w:rFonts w:eastAsia="Arial"/>
          <w:b/>
          <w:bCs/>
        </w:rPr>
      </w:pPr>
    </w:p>
    <w:p w14:paraId="7BA60DE9"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19.1.</w:t>
      </w:r>
      <w:r>
        <w:rPr>
          <w:rFonts w:eastAsia="Arial"/>
        </w:rPr>
        <w:t xml:space="preserve"> </w:t>
      </w:r>
      <w:r w:rsidRPr="004C0DF3">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0DF3">
        <w:t>įstatymų bei kitų teisės aktų</w:t>
      </w:r>
      <w:r w:rsidRPr="004C0DF3">
        <w:rPr>
          <w:rFonts w:eastAsia="Arial"/>
        </w:rPr>
        <w:t xml:space="preserve"> ir galima daryti prielaidą, kad Sutartis būtų buvusi teisėtai sudaryta ir neįtraukus nuostatos, kuri yra negaliojanti.</w:t>
      </w:r>
    </w:p>
    <w:p w14:paraId="2C709D41"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19.2.</w:t>
      </w:r>
      <w:r>
        <w:rPr>
          <w:rFonts w:eastAsia="Arial"/>
        </w:rPr>
        <w:t xml:space="preserve"> </w:t>
      </w:r>
      <w:r w:rsidRPr="004C0DF3">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D98F5" w14:textId="77777777" w:rsidR="003610B8" w:rsidRPr="000C2810" w:rsidRDefault="003610B8" w:rsidP="003610B8">
      <w:pPr>
        <w:jc w:val="center"/>
        <w:rPr>
          <w:rFonts w:eastAsia="Arial"/>
          <w:b/>
          <w:bCs/>
        </w:rPr>
      </w:pPr>
    </w:p>
    <w:p w14:paraId="76F1E0BE" w14:textId="77777777" w:rsidR="003610B8" w:rsidRPr="000C2810" w:rsidRDefault="003610B8" w:rsidP="003610B8">
      <w:pPr>
        <w:jc w:val="center"/>
        <w:rPr>
          <w:rFonts w:eastAsia="Arial"/>
          <w:b/>
          <w:bCs/>
        </w:rPr>
      </w:pPr>
      <w:r w:rsidRPr="000C2810">
        <w:rPr>
          <w:rFonts w:eastAsia="Arial"/>
          <w:b/>
          <w:bCs/>
        </w:rPr>
        <w:t>20. SUTARTIES PAKEITIMAI</w:t>
      </w:r>
    </w:p>
    <w:p w14:paraId="3847CF09" w14:textId="77777777" w:rsidR="003610B8" w:rsidRPr="000C2810" w:rsidRDefault="003610B8" w:rsidP="003610B8">
      <w:pPr>
        <w:jc w:val="center"/>
        <w:rPr>
          <w:rFonts w:eastAsia="Arial"/>
          <w:b/>
          <w:bCs/>
        </w:rPr>
      </w:pPr>
    </w:p>
    <w:p w14:paraId="35DE6968" w14:textId="77777777" w:rsidR="003610B8" w:rsidRPr="004C0DF3" w:rsidRDefault="003610B8" w:rsidP="003610B8">
      <w:pPr>
        <w:tabs>
          <w:tab w:val="left" w:pos="284"/>
          <w:tab w:val="left" w:pos="567"/>
        </w:tabs>
      </w:pPr>
      <w:r w:rsidRPr="004C0DF3">
        <w:t>20.1. Sutarties sąlygos Sutarties galiojimo laikotarpiu negali būti keičiamos, išskyrus tokias Sutarties sąlygas, kurių keitimas numatytas Sutartyje ir (ar) galimas vadovaujantis VPĮ nuostatomis.</w:t>
      </w:r>
    </w:p>
    <w:p w14:paraId="307E8C28"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lastRenderedPageBreak/>
        <w:t>20.2. Sutarties pakeitimai įforminami Šalims sudarant Susitarimą.</w:t>
      </w:r>
    </w:p>
    <w:p w14:paraId="01D3980D"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0DF3">
        <w:t>įstatymų bei kitų teisės aktų</w:t>
      </w:r>
      <w:r w:rsidRPr="004C0DF3">
        <w:rPr>
          <w:rFonts w:eastAsia="Arial"/>
        </w:rPr>
        <w:t xml:space="preserve"> nuostatomis.</w:t>
      </w:r>
    </w:p>
    <w:p w14:paraId="2D7CE312"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20.4. Susitarimas įsigalioja nuo jo sudarymo, jei Susitarime nenurodyta kitaip. Susitarimą Pirkėjas privalo paviešinti VPĮ 33 ir 86 straipsniuose nustatyta tvarka.</w:t>
      </w:r>
    </w:p>
    <w:p w14:paraId="2B1FF3CC"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D8A3D1" w14:textId="77777777" w:rsidR="003610B8" w:rsidRPr="000C2810" w:rsidRDefault="003610B8" w:rsidP="003610B8">
      <w:pPr>
        <w:jc w:val="center"/>
        <w:rPr>
          <w:rFonts w:eastAsia="Arial"/>
          <w:b/>
          <w:bCs/>
        </w:rPr>
      </w:pPr>
    </w:p>
    <w:p w14:paraId="29114013" w14:textId="77777777" w:rsidR="003610B8" w:rsidRPr="000C2810" w:rsidRDefault="003610B8" w:rsidP="003610B8">
      <w:pPr>
        <w:jc w:val="center"/>
        <w:rPr>
          <w:rFonts w:eastAsia="Arial"/>
          <w:b/>
          <w:bCs/>
        </w:rPr>
      </w:pPr>
      <w:r w:rsidRPr="000C2810">
        <w:rPr>
          <w:rFonts w:eastAsia="Arial"/>
          <w:b/>
          <w:bCs/>
        </w:rPr>
        <w:t>21. SUTARTIES SUSTABDYMAS</w:t>
      </w:r>
    </w:p>
    <w:p w14:paraId="15D3E6C1" w14:textId="77777777" w:rsidR="003610B8" w:rsidRPr="000C2810" w:rsidRDefault="003610B8" w:rsidP="003610B8">
      <w:pPr>
        <w:jc w:val="center"/>
        <w:rPr>
          <w:rFonts w:eastAsia="Arial"/>
          <w:b/>
          <w:bCs/>
        </w:rPr>
      </w:pPr>
    </w:p>
    <w:p w14:paraId="7D484962" w14:textId="77777777" w:rsidR="003610B8" w:rsidRPr="004C0DF3" w:rsidRDefault="003610B8" w:rsidP="003610B8">
      <w:pPr>
        <w:tabs>
          <w:tab w:val="left" w:pos="567"/>
        </w:tabs>
        <w:textAlignment w:val="baseline"/>
      </w:pPr>
      <w:r w:rsidRPr="004C0DF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0DF3">
        <w:rPr>
          <w:rFonts w:eastAsia="Arial"/>
        </w:rPr>
        <w:t>Paslaugų</w:t>
      </w:r>
      <w:r w:rsidRPr="004C0DF3">
        <w:t xml:space="preserve"> (jų dalies) teikimo sustabdymą iki atitinkamų aplinkybių pasibaigimo.</w:t>
      </w:r>
    </w:p>
    <w:p w14:paraId="59343B8C" w14:textId="77777777" w:rsidR="003610B8" w:rsidRPr="004C0DF3" w:rsidRDefault="003610B8" w:rsidP="003610B8">
      <w:pPr>
        <w:tabs>
          <w:tab w:val="left" w:pos="567"/>
        </w:tabs>
        <w:textAlignment w:val="baseline"/>
      </w:pPr>
      <w:r w:rsidRPr="004C0DF3">
        <w:t xml:space="preserve">21.2. </w:t>
      </w:r>
      <w:r w:rsidRPr="004C0DF3">
        <w:rPr>
          <w:rFonts w:eastAsia="Arial"/>
        </w:rPr>
        <w:t>Paslaugų</w:t>
      </w:r>
      <w:r w:rsidRPr="004C0DF3">
        <w:t xml:space="preserve"> (jų dalies) teikimas gali būti stabdomas esant bent vienai iš šių aplinkybių:</w:t>
      </w:r>
    </w:p>
    <w:p w14:paraId="43DD48F2" w14:textId="77777777" w:rsidR="003610B8" w:rsidRPr="004C0DF3" w:rsidRDefault="003610B8" w:rsidP="003610B8">
      <w:pPr>
        <w:tabs>
          <w:tab w:val="left" w:pos="567"/>
        </w:tabs>
        <w:textAlignment w:val="baseline"/>
      </w:pPr>
      <w:r w:rsidRPr="004C0DF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4432A6" w14:textId="77777777" w:rsidR="003610B8" w:rsidRPr="004C0DF3" w:rsidRDefault="003610B8" w:rsidP="003610B8">
      <w:pPr>
        <w:tabs>
          <w:tab w:val="left" w:pos="567"/>
        </w:tabs>
        <w:textAlignment w:val="baseline"/>
      </w:pPr>
      <w:r w:rsidRPr="004C0DF3">
        <w:t>21.2.2. Tiekėjas Sutartyje nurodyta tvarka negali teikti Paslaugų (pavyzdžiui, Pirkėjas dėl objektyvių priežasčių negali sudaryti techninių galimybių Paslaugų teikimui), o Tiekėjas dėl to negali vykdyti Sutarties;</w:t>
      </w:r>
    </w:p>
    <w:p w14:paraId="2257CFC4" w14:textId="77777777" w:rsidR="003610B8" w:rsidRPr="004C0DF3" w:rsidRDefault="003610B8" w:rsidP="003610B8">
      <w:pPr>
        <w:tabs>
          <w:tab w:val="left" w:pos="567"/>
        </w:tabs>
        <w:textAlignment w:val="baseline"/>
      </w:pPr>
      <w:r w:rsidRPr="004C0DF3">
        <w:t>21.2.3. dėl nenumatytų prekių, paslaugų ir (ar) darbų, susijusių su perkamu objektu, kurių poreikis paaiškėjo tik vykdant Sutartį, įsigijimo;</w:t>
      </w:r>
    </w:p>
    <w:p w14:paraId="1DCA544B" w14:textId="77777777" w:rsidR="003610B8" w:rsidRPr="004C0DF3" w:rsidRDefault="003610B8" w:rsidP="003610B8">
      <w:pPr>
        <w:tabs>
          <w:tab w:val="left" w:pos="567"/>
        </w:tabs>
        <w:textAlignment w:val="baseline"/>
      </w:pPr>
      <w:r w:rsidRPr="004C0DF3">
        <w:t>21.2.4. ne dėl Pirkėjo kaltės vėluoja kitos Pirkėjo pirkimo sutarties, turinčios tiesioginės įtakos šiai Sutarčiai, vykdymas;</w:t>
      </w:r>
    </w:p>
    <w:p w14:paraId="76107CA9" w14:textId="77777777" w:rsidR="003610B8" w:rsidRPr="004C0DF3" w:rsidRDefault="003610B8" w:rsidP="003610B8">
      <w:pPr>
        <w:tabs>
          <w:tab w:val="left" w:pos="567"/>
        </w:tabs>
        <w:textAlignment w:val="baseline"/>
      </w:pPr>
      <w:r w:rsidRPr="004C0DF3">
        <w:t>21.2.5. esant įrodymais pagrįstoms kliūtims ar trukdymams, sukeltiems Tiekėjui kitų trečiųjų asmenų ne dėl Tiekėjo ne laiku ar netinkamai pagal Sutarties sąlygas ir tvarką įvykdytų sutartinių įsipareigojimų;</w:t>
      </w:r>
    </w:p>
    <w:p w14:paraId="718B612B" w14:textId="77777777" w:rsidR="003610B8" w:rsidRPr="004C0DF3" w:rsidRDefault="003610B8" w:rsidP="003610B8">
      <w:pPr>
        <w:tabs>
          <w:tab w:val="left" w:pos="567"/>
        </w:tabs>
        <w:textAlignment w:val="baseline"/>
      </w:pPr>
      <w:r w:rsidRPr="004C0DF3">
        <w:t>21.2.6. pasikeitus galiojančiam teisės aktui ar įsigaliojus naujam teisės aktui, kuris turi įtakos šios Sutarties vykdymui;</w:t>
      </w:r>
    </w:p>
    <w:p w14:paraId="0B1B9F8B" w14:textId="77777777" w:rsidR="003610B8" w:rsidRPr="004C0DF3" w:rsidRDefault="003610B8" w:rsidP="003610B8">
      <w:pPr>
        <w:tabs>
          <w:tab w:val="left" w:pos="567"/>
        </w:tabs>
        <w:textAlignment w:val="baseline"/>
      </w:pPr>
      <w:r w:rsidRPr="004C0DF3">
        <w:t>21.2.7. sutartinių įsipareigojimų stabdymo būtinybė atsirado dėl sustabdyto, perskirstyto, negauto ir panašiai Pirkėjo Paslaugų pirkimui skirto finansavimo arba finansavimo trūkumo;</w:t>
      </w:r>
    </w:p>
    <w:p w14:paraId="3DC440C8" w14:textId="77777777" w:rsidR="003610B8" w:rsidRPr="004C0DF3" w:rsidRDefault="003610B8" w:rsidP="003610B8">
      <w:pPr>
        <w:tabs>
          <w:tab w:val="left" w:pos="567"/>
        </w:tabs>
        <w:textAlignment w:val="baseline"/>
      </w:pPr>
      <w:r w:rsidRPr="004C0DF3">
        <w:t>21.2.8. dėl teisminių (arbitražinių) ginčų su Pirkėju ar trečiaisiais asmenimis, kurių dalykas yra tiesiogiai susijęs su Sutarties vykdymu.</w:t>
      </w:r>
    </w:p>
    <w:p w14:paraId="2CF615B8" w14:textId="77777777" w:rsidR="003610B8" w:rsidRPr="004C0DF3" w:rsidRDefault="003610B8" w:rsidP="003610B8">
      <w:pPr>
        <w:tabs>
          <w:tab w:val="left" w:pos="567"/>
        </w:tabs>
        <w:textAlignment w:val="baseline"/>
      </w:pPr>
      <w:r w:rsidRPr="004C0DF3">
        <w:t xml:space="preserve">21.3. Jei </w:t>
      </w:r>
      <w:r w:rsidRPr="004C0DF3">
        <w:rPr>
          <w:rFonts w:eastAsia="Arial"/>
        </w:rPr>
        <w:t>Paslaugų</w:t>
      </w:r>
      <w:r w:rsidRPr="004C0DF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ABFE3F" w14:textId="77777777" w:rsidR="003610B8" w:rsidRPr="004C0DF3" w:rsidRDefault="003610B8" w:rsidP="003610B8">
      <w:pPr>
        <w:tabs>
          <w:tab w:val="left" w:pos="567"/>
        </w:tabs>
        <w:textAlignment w:val="baseline"/>
      </w:pPr>
      <w:r w:rsidRPr="004C0DF3">
        <w:lastRenderedPageBreak/>
        <w:t xml:space="preserve">21.4. Jei </w:t>
      </w:r>
      <w:r w:rsidRPr="004C0DF3">
        <w:rPr>
          <w:rFonts w:eastAsia="Arial"/>
        </w:rPr>
        <w:t>Paslaugų</w:t>
      </w:r>
      <w:r w:rsidRPr="004C0DF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459EE4" w14:textId="77777777" w:rsidR="003610B8" w:rsidRPr="004C0DF3" w:rsidRDefault="003610B8" w:rsidP="003610B8">
      <w:pPr>
        <w:tabs>
          <w:tab w:val="left" w:pos="567"/>
        </w:tabs>
        <w:textAlignment w:val="baseline"/>
      </w:pPr>
      <w:r w:rsidRPr="004C0DF3">
        <w:t>21.5. Sutartinių įsipareigojimų vykdymas gali būti stabdomas tik Sutarties galiojimo laikotarpiu tokia tvarka:</w:t>
      </w:r>
    </w:p>
    <w:p w14:paraId="35ED48CD" w14:textId="77777777" w:rsidR="003610B8" w:rsidRPr="004C0DF3" w:rsidRDefault="003610B8" w:rsidP="003610B8">
      <w:pPr>
        <w:tabs>
          <w:tab w:val="left" w:pos="567"/>
        </w:tabs>
        <w:textAlignment w:val="baseline"/>
      </w:pPr>
      <w:r w:rsidRPr="004C0DF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0EAE3F" w14:textId="77777777" w:rsidR="003610B8" w:rsidRPr="004C0DF3" w:rsidRDefault="003610B8" w:rsidP="003610B8">
      <w:r w:rsidRPr="004C0DF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3F958F" w14:textId="77777777" w:rsidR="003610B8" w:rsidRPr="004C0DF3" w:rsidRDefault="003610B8" w:rsidP="003610B8">
      <w:r w:rsidRPr="004C0DF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594D5C" w14:textId="77777777" w:rsidR="003610B8" w:rsidRPr="004C0DF3" w:rsidRDefault="003610B8" w:rsidP="003610B8">
      <w:r w:rsidRPr="004C0DF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F9CE64" w14:textId="77777777" w:rsidR="003610B8" w:rsidRPr="004C0DF3" w:rsidRDefault="003610B8" w:rsidP="003610B8">
      <w:r w:rsidRPr="004C0DF3">
        <w:t>21.7. Sutartinių įsipareigojimų vykdymas sustabdomas ne ilgesniam kaip konkrečios, pagrįstos aplinkybės egzistavimo laikotarpiui.</w:t>
      </w:r>
    </w:p>
    <w:p w14:paraId="296F917F" w14:textId="77777777" w:rsidR="003610B8" w:rsidRPr="004C0DF3" w:rsidRDefault="003610B8" w:rsidP="003610B8">
      <w:pPr>
        <w:tabs>
          <w:tab w:val="left" w:pos="567"/>
        </w:tabs>
        <w:textAlignment w:val="baseline"/>
      </w:pPr>
      <w:r w:rsidRPr="004C0DF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2D6D55" w14:textId="77777777" w:rsidR="003610B8" w:rsidRPr="004C0DF3" w:rsidRDefault="003610B8" w:rsidP="003610B8">
      <w:pPr>
        <w:tabs>
          <w:tab w:val="left" w:pos="567"/>
        </w:tabs>
        <w:textAlignment w:val="baseline"/>
      </w:pPr>
      <w:r w:rsidRPr="004C0DF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C8388F" w14:textId="77777777" w:rsidR="003610B8" w:rsidRPr="004C0DF3" w:rsidRDefault="003610B8" w:rsidP="003610B8">
      <w:pPr>
        <w:tabs>
          <w:tab w:val="left" w:pos="567"/>
        </w:tabs>
        <w:textAlignment w:val="baseline"/>
      </w:pPr>
      <w:r w:rsidRPr="004C0DF3">
        <w:t>21.10. Atnaujinus Sutarties vykdymą, neįvykdytų prievolių (jų dalies) įvykdymo terminai ir Sutarties galiojimas nukeliami tokiam terminui, kiek buvo likę laiko jų įvykdymui (Sutarties galiojimui) jų sustabdymo metu.</w:t>
      </w:r>
    </w:p>
    <w:p w14:paraId="392EA842" w14:textId="77777777" w:rsidR="003610B8" w:rsidRPr="004C0DF3" w:rsidRDefault="003610B8" w:rsidP="003610B8">
      <w:pPr>
        <w:tabs>
          <w:tab w:val="left" w:pos="567"/>
        </w:tabs>
        <w:textAlignment w:val="baseline"/>
      </w:pPr>
      <w:r w:rsidRPr="004C0DF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F9AB71" w14:textId="77777777" w:rsidR="003610B8" w:rsidRPr="000C2810" w:rsidRDefault="003610B8" w:rsidP="003610B8">
      <w:pPr>
        <w:jc w:val="center"/>
        <w:rPr>
          <w:b/>
          <w:bCs/>
        </w:rPr>
      </w:pPr>
    </w:p>
    <w:p w14:paraId="7E32E21E" w14:textId="77777777" w:rsidR="003610B8" w:rsidRPr="000C2810" w:rsidRDefault="003610B8" w:rsidP="003610B8">
      <w:pPr>
        <w:jc w:val="center"/>
        <w:rPr>
          <w:rFonts w:eastAsia="Arial"/>
          <w:b/>
          <w:bCs/>
        </w:rPr>
      </w:pPr>
      <w:r w:rsidRPr="000C2810">
        <w:rPr>
          <w:rFonts w:eastAsia="Arial"/>
          <w:b/>
          <w:bCs/>
        </w:rPr>
        <w:lastRenderedPageBreak/>
        <w:t>22. SUTARTIES NUTRAUKIMAS</w:t>
      </w:r>
    </w:p>
    <w:p w14:paraId="01199176" w14:textId="77777777" w:rsidR="003610B8" w:rsidRPr="000C2810" w:rsidRDefault="003610B8" w:rsidP="003610B8">
      <w:pPr>
        <w:jc w:val="center"/>
        <w:rPr>
          <w:rFonts w:eastAsia="Arial"/>
          <w:b/>
          <w:bCs/>
        </w:rPr>
      </w:pPr>
    </w:p>
    <w:p w14:paraId="4CEE1962" w14:textId="77777777" w:rsidR="003610B8" w:rsidRPr="004C0DF3" w:rsidRDefault="003610B8" w:rsidP="003610B8">
      <w:pPr>
        <w:tabs>
          <w:tab w:val="left" w:pos="567"/>
          <w:tab w:val="left" w:pos="851"/>
          <w:tab w:val="left" w:pos="992"/>
          <w:tab w:val="left" w:pos="1134"/>
        </w:tabs>
        <w:rPr>
          <w:rFonts w:eastAsia="Cambria"/>
          <w:b/>
          <w:bCs/>
        </w:rPr>
      </w:pPr>
      <w:r w:rsidRPr="004C0DF3">
        <w:rPr>
          <w:rFonts w:eastAsia="Cambria"/>
        </w:rPr>
        <w:t>Sutartis gali būti nutraukiama VPĮ 90 straipsnyje ir Sutartyje numatytais atvejais, įskaitant galimybę nutraukti Sutartį Šalių susitarimu.</w:t>
      </w:r>
    </w:p>
    <w:p w14:paraId="6550A34F" w14:textId="77777777" w:rsidR="003610B8" w:rsidRPr="000C2810" w:rsidRDefault="003610B8" w:rsidP="003610B8">
      <w:pPr>
        <w:jc w:val="center"/>
        <w:rPr>
          <w:rFonts w:eastAsia="Cambria"/>
          <w:b/>
          <w:bCs/>
        </w:rPr>
      </w:pPr>
    </w:p>
    <w:p w14:paraId="619609C7" w14:textId="77777777" w:rsidR="003610B8" w:rsidRPr="000C2810" w:rsidRDefault="003610B8" w:rsidP="003610B8">
      <w:pPr>
        <w:jc w:val="center"/>
        <w:rPr>
          <w:rFonts w:eastAsia="Arial"/>
          <w:b/>
          <w:bCs/>
        </w:rPr>
      </w:pPr>
      <w:r w:rsidRPr="000C2810">
        <w:rPr>
          <w:rFonts w:eastAsia="Arial"/>
          <w:b/>
          <w:bCs/>
        </w:rPr>
        <w:t>22.1. Pretenzijos dėl Sutarties pažeidimų</w:t>
      </w:r>
    </w:p>
    <w:p w14:paraId="54020FB4" w14:textId="77777777" w:rsidR="003610B8" w:rsidRPr="000C2810" w:rsidRDefault="003610B8" w:rsidP="003610B8">
      <w:pPr>
        <w:jc w:val="center"/>
        <w:rPr>
          <w:rFonts w:eastAsia="Arial"/>
          <w:b/>
          <w:bCs/>
        </w:rPr>
      </w:pPr>
    </w:p>
    <w:p w14:paraId="6E214242" w14:textId="77777777" w:rsidR="003610B8" w:rsidRPr="004C0DF3" w:rsidRDefault="003610B8" w:rsidP="003610B8">
      <w:pPr>
        <w:tabs>
          <w:tab w:val="left" w:pos="567"/>
        </w:tabs>
        <w:textAlignment w:val="baseline"/>
      </w:pPr>
      <w:r w:rsidRPr="004C0DF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F7BDF7" w14:textId="77777777" w:rsidR="003610B8" w:rsidRPr="004C0DF3" w:rsidRDefault="003610B8" w:rsidP="003610B8">
      <w:pPr>
        <w:tabs>
          <w:tab w:val="left" w:pos="567"/>
        </w:tabs>
        <w:textAlignment w:val="baseline"/>
      </w:pPr>
      <w:r w:rsidRPr="004C0DF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0DF3">
        <w:rPr>
          <w:bCs/>
        </w:rPr>
        <w:t xml:space="preserve"> </w:t>
      </w:r>
      <w:r w:rsidRPr="004C0DF3">
        <w:t>Tiekėjo teisė siūlyti kitą terminą nelaikoma Pirkėjo pareiga tą terminą priimti. Pretenziją gavusios Šalies pasiūlytasis terminas pakeičia terminą, nurodytą pretenzijoje, tik jeigu kita Šalis jį patvirtina.</w:t>
      </w:r>
    </w:p>
    <w:p w14:paraId="173F5412" w14:textId="77777777" w:rsidR="003610B8" w:rsidRPr="000C2810" w:rsidRDefault="003610B8" w:rsidP="003610B8">
      <w:pPr>
        <w:jc w:val="center"/>
        <w:rPr>
          <w:b/>
          <w:bCs/>
        </w:rPr>
      </w:pPr>
    </w:p>
    <w:p w14:paraId="7388F7E0" w14:textId="77777777" w:rsidR="003610B8" w:rsidRPr="000C2810" w:rsidRDefault="003610B8" w:rsidP="003610B8">
      <w:pPr>
        <w:jc w:val="center"/>
        <w:rPr>
          <w:rFonts w:eastAsia="Arial"/>
          <w:b/>
          <w:bCs/>
        </w:rPr>
      </w:pPr>
      <w:r w:rsidRPr="000C2810">
        <w:rPr>
          <w:rFonts w:eastAsia="Arial"/>
          <w:b/>
          <w:bCs/>
        </w:rPr>
        <w:t>22.2. Sutarties nutraukimas Pirkėjo iniciatyva</w:t>
      </w:r>
    </w:p>
    <w:p w14:paraId="689A3533" w14:textId="77777777" w:rsidR="003610B8" w:rsidRPr="000C2810" w:rsidRDefault="003610B8" w:rsidP="003610B8">
      <w:pPr>
        <w:jc w:val="center"/>
        <w:rPr>
          <w:rFonts w:eastAsia="Arial"/>
          <w:b/>
          <w:bCs/>
        </w:rPr>
      </w:pPr>
    </w:p>
    <w:p w14:paraId="7EF7C3DC" w14:textId="77777777" w:rsidR="003610B8" w:rsidRPr="004C0DF3" w:rsidRDefault="003610B8" w:rsidP="003610B8">
      <w:pPr>
        <w:tabs>
          <w:tab w:val="left" w:pos="567"/>
        </w:tabs>
        <w:textAlignment w:val="baseline"/>
      </w:pPr>
      <w:r w:rsidRPr="004C0DF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21C311" w14:textId="77777777" w:rsidR="003610B8" w:rsidRPr="004C0DF3" w:rsidRDefault="003610B8" w:rsidP="003610B8">
      <w:pPr>
        <w:tabs>
          <w:tab w:val="left" w:pos="567"/>
        </w:tabs>
        <w:textAlignment w:val="baseline"/>
      </w:pPr>
      <w:r w:rsidRPr="004C0DF3">
        <w:t>22.2.2. Pirkėjas turi teisę vienašališkai nutraukti Sutartį ar jos dalį raštu įspėjęs Tiekėją prieš ne trumpesnį nei 10 (dešimties) dienų terminą, jeigu:</w:t>
      </w:r>
    </w:p>
    <w:p w14:paraId="64450544" w14:textId="77777777" w:rsidR="003610B8" w:rsidRPr="004C0DF3" w:rsidRDefault="003610B8" w:rsidP="003610B8">
      <w:pPr>
        <w:tabs>
          <w:tab w:val="left" w:pos="567"/>
        </w:tabs>
        <w:textAlignment w:val="baseline"/>
      </w:pPr>
      <w:r w:rsidRPr="004C0DF3">
        <w:t>22.2.2.1. Tiekėjui yra iškelta bankroto byla, pradėtas bankroto procesas ne teismo tvarka, jis tampa nemokus arba yra nemokumo tikimybė, sustabdo ūkinę veiklą ar susidaro</w:t>
      </w:r>
      <w:r w:rsidRPr="004C0DF3">
        <w:rPr>
          <w:bCs/>
        </w:rPr>
        <w:t xml:space="preserve"> </w:t>
      </w:r>
      <w:r w:rsidRPr="004C0DF3">
        <w:t>įstatymuose ir kituose teisės aktuose nustatyta tvarka analogiška situacija</w:t>
      </w:r>
      <w:r w:rsidRPr="004C0DF3">
        <w:rPr>
          <w:shd w:val="clear" w:color="auto" w:fill="FFFFFF"/>
        </w:rPr>
        <w:t>;</w:t>
      </w:r>
    </w:p>
    <w:p w14:paraId="46E7F458" w14:textId="77777777" w:rsidR="003610B8" w:rsidRPr="004C0DF3" w:rsidRDefault="003610B8" w:rsidP="003610B8">
      <w:pPr>
        <w:tabs>
          <w:tab w:val="left" w:pos="567"/>
        </w:tabs>
      </w:pPr>
      <w:r w:rsidRPr="004C0DF3">
        <w:t>22.2.2.2. Tiekėjo padėtis pasikeičia ir jis atitinka pirkimo dokumentuose nustatytą pašalinimo pagrindą;</w:t>
      </w:r>
    </w:p>
    <w:p w14:paraId="4B95C15D" w14:textId="77777777" w:rsidR="003610B8" w:rsidRPr="004C0DF3" w:rsidRDefault="003610B8" w:rsidP="003610B8">
      <w:pPr>
        <w:tabs>
          <w:tab w:val="left" w:pos="567"/>
        </w:tabs>
        <w:textAlignment w:val="baseline"/>
      </w:pPr>
      <w:r w:rsidRPr="004C0DF3">
        <w:t>22.2.2.3. pasikeičia teisės aktai, susiję su Sutarties objektu, Sutarties vykdymu, ar su Pirkėjo vykdoma veikla, kuriai buvo sudaryta Sutartis, ir dėl tokių pakeitimų Pirkėjas nusprendžia nutraukti Sutartį;</w:t>
      </w:r>
    </w:p>
    <w:p w14:paraId="4B27EE1E" w14:textId="77777777" w:rsidR="003610B8" w:rsidRPr="004C0DF3" w:rsidRDefault="003610B8" w:rsidP="003610B8">
      <w:pPr>
        <w:tabs>
          <w:tab w:val="left" w:pos="567"/>
        </w:tabs>
        <w:textAlignment w:val="baseline"/>
      </w:pPr>
      <w:r w:rsidRPr="004C0DF3">
        <w:t>22.2.2.4. Pirkėjas nusprendžia nebevykdyti veiklos, kurios vykdymui Sutartimi įsigyjamos Paslaugos ir Sutarties poreikis išnyksta;</w:t>
      </w:r>
    </w:p>
    <w:p w14:paraId="55E6CCDD" w14:textId="77777777" w:rsidR="003610B8" w:rsidRPr="004C0DF3" w:rsidRDefault="003610B8" w:rsidP="003610B8">
      <w:pPr>
        <w:tabs>
          <w:tab w:val="left" w:pos="567"/>
        </w:tabs>
        <w:textAlignment w:val="baseline"/>
      </w:pPr>
      <w:r w:rsidRPr="004C0DF3">
        <w:t>22.2.2.5. Pirkėjo valdymo organas priima sprendimą, dėl kurio Sutarties poreikis išnyksta;</w:t>
      </w:r>
    </w:p>
    <w:p w14:paraId="124E1D91" w14:textId="77777777" w:rsidR="003610B8" w:rsidRPr="004C0DF3" w:rsidRDefault="003610B8" w:rsidP="003610B8">
      <w:pPr>
        <w:tabs>
          <w:tab w:val="left" w:pos="567"/>
        </w:tabs>
        <w:textAlignment w:val="baseline"/>
      </w:pPr>
      <w:r w:rsidRPr="004C0DF3">
        <w:t>22.2.2.6. pasikeičia (pablogėja) Pirkėjo finansinė padėtis ar Pirkėjas negauna arba netenka finansavimo ir dėl šios priežasties nusprendžia nutraukti Sutartį;</w:t>
      </w:r>
    </w:p>
    <w:p w14:paraId="59D11100" w14:textId="77777777" w:rsidR="003610B8" w:rsidRPr="004C0DF3" w:rsidRDefault="003610B8" w:rsidP="003610B8">
      <w:pPr>
        <w:tabs>
          <w:tab w:val="left" w:pos="567"/>
        </w:tabs>
        <w:textAlignment w:val="baseline"/>
      </w:pPr>
      <w:r w:rsidRPr="004C0DF3">
        <w:t>22.2.2.7. keičiasi Pirkėjo organizacinė struktūra – juridinis statusas, pobūdis ar valdymo struktūra ir tai gali turėti įtakos tinkamam Sutarties įvykdymui arba Sutarties poreikiui;</w:t>
      </w:r>
    </w:p>
    <w:p w14:paraId="44861839" w14:textId="77777777" w:rsidR="003610B8" w:rsidRPr="004C0DF3" w:rsidRDefault="003610B8" w:rsidP="003610B8">
      <w:pPr>
        <w:tabs>
          <w:tab w:val="left" w:pos="567"/>
        </w:tabs>
        <w:textAlignment w:val="baseline"/>
      </w:pPr>
      <w:r w:rsidRPr="004C0DF3">
        <w:t xml:space="preserve">22.2.2.8. nebelieka perkamų </w:t>
      </w:r>
      <w:r w:rsidRPr="004C0DF3">
        <w:rPr>
          <w:rFonts w:eastAsia="Arial"/>
        </w:rPr>
        <w:t>Paslaugų</w:t>
      </w:r>
      <w:r w:rsidRPr="004C0DF3">
        <w:t xml:space="preserve"> poreikio;</w:t>
      </w:r>
    </w:p>
    <w:p w14:paraId="675C19C6" w14:textId="77777777" w:rsidR="003610B8" w:rsidRPr="004C0DF3" w:rsidRDefault="003610B8" w:rsidP="003610B8">
      <w:pPr>
        <w:tabs>
          <w:tab w:val="left" w:pos="567"/>
        </w:tabs>
        <w:textAlignment w:val="baseline"/>
      </w:pPr>
      <w:r w:rsidRPr="004C0DF3">
        <w:t>22.2.2.9. Pirkėjas iš pirkimų priežiūrą atliekančių institucijų gauna nurodymą ar rekomendaciją nutraukti Sutartį;</w:t>
      </w:r>
    </w:p>
    <w:p w14:paraId="53559D51" w14:textId="77777777" w:rsidR="003610B8" w:rsidRPr="004C0DF3" w:rsidRDefault="003610B8" w:rsidP="003610B8">
      <w:pPr>
        <w:tabs>
          <w:tab w:val="left" w:pos="567"/>
        </w:tabs>
        <w:textAlignment w:val="baseline"/>
      </w:pPr>
      <w:r w:rsidRPr="004C0DF3">
        <w:lastRenderedPageBreak/>
        <w:t>22.2.2.10. Tiekėjas vėluoja pateikti Sutarties įvykdymo užtikrinimo pratęsimą ilgiau kaip 10 (dešimt) darbo dienų nuo paskutinio Sutarties įvykdymo užtikrinimo galiojimo termino pabaigos arba atsisako jį pateikti;</w:t>
      </w:r>
    </w:p>
    <w:p w14:paraId="168104D8" w14:textId="77777777" w:rsidR="003610B8" w:rsidRPr="004C0DF3" w:rsidRDefault="003610B8" w:rsidP="003610B8">
      <w:pPr>
        <w:tabs>
          <w:tab w:val="left" w:pos="567"/>
        </w:tabs>
        <w:textAlignment w:val="baseline"/>
        <w:rPr>
          <w:rFonts w:eastAsia="Arial"/>
        </w:rPr>
      </w:pPr>
      <w:r w:rsidRPr="004C0DF3">
        <w:t>22.2.2.11.</w:t>
      </w:r>
      <w:r w:rsidRPr="004C0DF3">
        <w:rPr>
          <w:rFonts w:eastAsia="Arial"/>
        </w:rPr>
        <w:t xml:space="preserve"> Tiekėjas atsisako pašalinti arba nepašalina Paslaugų trūkumų per Pirkėjo nustatytus protingus terminus;</w:t>
      </w:r>
    </w:p>
    <w:p w14:paraId="6EA392D4" w14:textId="77777777" w:rsidR="003610B8" w:rsidRPr="004C0DF3" w:rsidRDefault="003610B8" w:rsidP="003610B8">
      <w:pPr>
        <w:tabs>
          <w:tab w:val="left" w:pos="567"/>
        </w:tabs>
        <w:textAlignment w:val="baseline"/>
      </w:pPr>
      <w:r w:rsidRPr="004C0DF3">
        <w:t>22.2.2.12. Tiekėjas pažeidžia Sutartį arba įstatymus bei kitus teisės aktus ir per Pirkėjo rašytinėje pretenzijoje nurodytą terminą neištaiso pažeidimo;</w:t>
      </w:r>
    </w:p>
    <w:p w14:paraId="1444D058" w14:textId="77777777" w:rsidR="003610B8" w:rsidRPr="004C0DF3" w:rsidRDefault="003610B8" w:rsidP="003610B8">
      <w:pPr>
        <w:tabs>
          <w:tab w:val="left" w:pos="567"/>
        </w:tabs>
        <w:textAlignment w:val="baseline"/>
        <w:rPr>
          <w:iCs/>
        </w:rPr>
      </w:pPr>
      <w:r w:rsidRPr="004C0DF3">
        <w:t xml:space="preserve">22.2.2.13. </w:t>
      </w:r>
      <w:r w:rsidRPr="004C0DF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F9873A" w14:textId="77777777" w:rsidR="003610B8" w:rsidRPr="004C0DF3" w:rsidRDefault="003610B8" w:rsidP="003610B8">
      <w:pPr>
        <w:tabs>
          <w:tab w:val="left" w:pos="567"/>
        </w:tabs>
        <w:textAlignment w:val="baseline"/>
        <w:rPr>
          <w:iCs/>
        </w:rPr>
      </w:pPr>
      <w:r w:rsidRPr="004C0DF3">
        <w:rPr>
          <w:iCs/>
        </w:rPr>
        <w:t>22.2.2.14. paaiškėja VPĮ 37 straipsnio 8 dalyje ir (ar) 47 straipsnio 8 dalyje nurodytos aplinkybės.</w:t>
      </w:r>
    </w:p>
    <w:p w14:paraId="35C58BF2" w14:textId="77777777" w:rsidR="003610B8" w:rsidRPr="004C0DF3" w:rsidRDefault="003610B8" w:rsidP="003610B8">
      <w:pPr>
        <w:tabs>
          <w:tab w:val="left" w:pos="567"/>
        </w:tabs>
        <w:textAlignment w:val="baseline"/>
      </w:pPr>
      <w:r w:rsidRPr="004C0DF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968E84" w14:textId="77777777" w:rsidR="003610B8" w:rsidRPr="004C0DF3" w:rsidRDefault="003610B8" w:rsidP="003610B8">
      <w:pPr>
        <w:tabs>
          <w:tab w:val="left" w:pos="567"/>
        </w:tabs>
        <w:textAlignment w:val="baseline"/>
      </w:pPr>
      <w:r w:rsidRPr="004C0DF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E6425C" w14:textId="77777777" w:rsidR="003610B8" w:rsidRPr="004C0DF3" w:rsidRDefault="003610B8" w:rsidP="003610B8">
      <w:pPr>
        <w:tabs>
          <w:tab w:val="left" w:pos="567"/>
        </w:tabs>
        <w:textAlignment w:val="baseline"/>
      </w:pPr>
      <w:r w:rsidRPr="004C0DF3">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8C8630" w14:textId="77777777" w:rsidR="003610B8" w:rsidRPr="004C0DF3" w:rsidRDefault="003610B8" w:rsidP="003610B8">
      <w:pPr>
        <w:tabs>
          <w:tab w:val="left" w:pos="567"/>
        </w:tabs>
        <w:textAlignment w:val="baseline"/>
      </w:pPr>
      <w:r w:rsidRPr="004C0DF3">
        <w:t>22.2.6. Pirkėjas turi teisę vienašališkai nutraukti Sutartį ir kitais Specialiosiose sąlygose (jei taikoma) ir įstatymuose bei kituose teisės aktuose įtvirtintais atvejais.</w:t>
      </w:r>
    </w:p>
    <w:p w14:paraId="1E048CD9" w14:textId="77777777" w:rsidR="003610B8" w:rsidRPr="004C0DF3" w:rsidRDefault="003610B8" w:rsidP="003610B8">
      <w:pPr>
        <w:tabs>
          <w:tab w:val="left" w:pos="567"/>
        </w:tabs>
        <w:textAlignment w:val="baseline"/>
      </w:pPr>
      <w:r w:rsidRPr="004C0DF3">
        <w:t>22.2.7. Sutartis laikoma nutraukta kitą dieną po to, kai pasibaigia įspėjimo apie Sutarties nutraukimą terminas.</w:t>
      </w:r>
    </w:p>
    <w:p w14:paraId="2F9C1728" w14:textId="77777777" w:rsidR="003610B8" w:rsidRPr="004C0DF3" w:rsidRDefault="003610B8" w:rsidP="003610B8">
      <w:pPr>
        <w:tabs>
          <w:tab w:val="left" w:pos="567"/>
        </w:tabs>
        <w:textAlignment w:val="baseline"/>
      </w:pPr>
      <w:r w:rsidRPr="004C0DF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2312776" w14:textId="77777777" w:rsidR="003610B8" w:rsidRPr="004C0DF3" w:rsidRDefault="003610B8" w:rsidP="003610B8">
      <w:pPr>
        <w:tabs>
          <w:tab w:val="left" w:pos="567"/>
        </w:tabs>
        <w:textAlignment w:val="baseline"/>
        <w:rPr>
          <w:b/>
          <w:bCs/>
        </w:rPr>
      </w:pPr>
    </w:p>
    <w:p w14:paraId="02C389C0"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4C0DF3">
        <w:rPr>
          <w:rFonts w:eastAsia="Arial"/>
          <w:b/>
          <w:bCs/>
        </w:rPr>
        <w:t>22.3.</w:t>
      </w:r>
      <w:r>
        <w:rPr>
          <w:rFonts w:eastAsia="Arial"/>
          <w:b/>
          <w:bCs/>
        </w:rPr>
        <w:t xml:space="preserve"> </w:t>
      </w:r>
      <w:r w:rsidRPr="004C0DF3">
        <w:rPr>
          <w:rFonts w:eastAsia="Arial"/>
          <w:b/>
          <w:bCs/>
        </w:rPr>
        <w:t>Sutarties nutraukimas Tiekėjo iniciatyva</w:t>
      </w:r>
    </w:p>
    <w:p w14:paraId="228840DA" w14:textId="77777777" w:rsidR="003610B8" w:rsidRPr="004C0DF3" w:rsidRDefault="003610B8" w:rsidP="003610B8">
      <w:pPr>
        <w:widowControl w:val="0"/>
        <w:pBdr>
          <w:top w:val="nil"/>
          <w:left w:val="nil"/>
          <w:bottom w:val="nil"/>
          <w:right w:val="nil"/>
          <w:between w:val="nil"/>
        </w:pBdr>
        <w:tabs>
          <w:tab w:val="left" w:pos="567"/>
          <w:tab w:val="left" w:pos="851"/>
          <w:tab w:val="left" w:pos="992"/>
          <w:tab w:val="left" w:pos="1134"/>
        </w:tabs>
        <w:rPr>
          <w:rFonts w:eastAsia="Arial"/>
          <w:b/>
          <w:bCs/>
        </w:rPr>
      </w:pPr>
    </w:p>
    <w:p w14:paraId="602CA437" w14:textId="77777777" w:rsidR="003610B8" w:rsidRPr="004C0DF3" w:rsidRDefault="003610B8" w:rsidP="003610B8">
      <w:pPr>
        <w:tabs>
          <w:tab w:val="left" w:pos="567"/>
        </w:tabs>
        <w:textAlignment w:val="baseline"/>
      </w:pPr>
      <w:r w:rsidRPr="004C0DF3">
        <w:t xml:space="preserve">22.3.1. Tiekėjas turi teisę vienašališkai nutraukti Sutartį, įspėjęs Pirkėją raštu prieš ne trumpesnį nei 30 (trisdešimties) dienų terminą, jeigu Pirkėjas pažeidžia atsiskaitymo su Tiekėju terminus (išskyrus </w:t>
      </w:r>
      <w:r w:rsidRPr="004C0DF3">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2BA4CB97" w14:textId="77777777" w:rsidR="003610B8" w:rsidRPr="004C0DF3" w:rsidRDefault="003610B8" w:rsidP="003610B8">
      <w:pPr>
        <w:tabs>
          <w:tab w:val="left" w:pos="567"/>
        </w:tabs>
        <w:textAlignment w:val="baseline"/>
      </w:pPr>
      <w:r w:rsidRPr="004C0DF3">
        <w:t>22.3.2. Tiekėjas turi teisę vienašališkai nutraukti Sutartį, įspėjęs Pirkėją raštu prieš ne trumpesnį nei 10 (dešimties) dienų terminą, jeigu:</w:t>
      </w:r>
    </w:p>
    <w:p w14:paraId="6C233220" w14:textId="77777777" w:rsidR="003610B8" w:rsidRPr="004C0DF3" w:rsidRDefault="003610B8" w:rsidP="003610B8">
      <w:pPr>
        <w:tabs>
          <w:tab w:val="left" w:pos="567"/>
        </w:tabs>
        <w:textAlignment w:val="baseline"/>
      </w:pPr>
      <w:r w:rsidRPr="004C0DF3">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46E066" w14:textId="77777777" w:rsidR="003610B8" w:rsidRPr="004C0DF3" w:rsidRDefault="003610B8" w:rsidP="003610B8">
      <w:pPr>
        <w:tabs>
          <w:tab w:val="left" w:pos="567"/>
        </w:tabs>
        <w:textAlignment w:val="baseline"/>
      </w:pPr>
      <w:r w:rsidRPr="004C0DF3">
        <w:t>22.3.2.2. Pirkėjas pažeidžia Sutartį arba įstatymus bei kitus teisės aktus ir per Tiekėjo rašytinėje pretenzijoje nurodytą terminą neištaiso pažeidimo, išskyrus Bendrųjų sąlygų 22.3.1 punkte nustatytą atvejį.</w:t>
      </w:r>
    </w:p>
    <w:p w14:paraId="431B7CC0" w14:textId="77777777" w:rsidR="003610B8" w:rsidRPr="004C0DF3" w:rsidRDefault="003610B8" w:rsidP="003610B8">
      <w:pPr>
        <w:tabs>
          <w:tab w:val="left" w:pos="567"/>
        </w:tabs>
        <w:textAlignment w:val="baseline"/>
      </w:pPr>
      <w:r w:rsidRPr="004C0DF3">
        <w:t>22.3.3. Jeigu Bendrųjų sąlygų 22.3.1 punkte nurodytos aplinkybės yra susijusios tik su atskira dalimi arba atskiru Susitarimu, Tiekėjas turi teisę nutraukti Sutartį tik tos dalies atžvilgiu arba nutraukti tik tokį Susitarimą.</w:t>
      </w:r>
    </w:p>
    <w:p w14:paraId="108DA779" w14:textId="77777777" w:rsidR="003610B8" w:rsidRPr="004C0DF3" w:rsidRDefault="003610B8" w:rsidP="003610B8">
      <w:pPr>
        <w:tabs>
          <w:tab w:val="left" w:pos="567"/>
        </w:tabs>
        <w:textAlignment w:val="baseline"/>
      </w:pPr>
      <w:r w:rsidRPr="004C0DF3">
        <w:t>22.3.4. Tiekėjas turi teisę vienašališkai nutraukti Sutartį ir kitais įstatymuose bei kituose teisės aktuose įtvirtintais atvejais.</w:t>
      </w:r>
    </w:p>
    <w:p w14:paraId="255E78A4" w14:textId="77777777" w:rsidR="003610B8" w:rsidRPr="004C0DF3" w:rsidRDefault="003610B8" w:rsidP="003610B8">
      <w:pPr>
        <w:tabs>
          <w:tab w:val="left" w:pos="567"/>
        </w:tabs>
        <w:textAlignment w:val="baseline"/>
      </w:pPr>
      <w:r w:rsidRPr="004C0DF3">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470172" w14:textId="77777777" w:rsidR="003610B8" w:rsidRPr="004C0DF3" w:rsidRDefault="003610B8" w:rsidP="003610B8">
      <w:pPr>
        <w:tabs>
          <w:tab w:val="left" w:pos="567"/>
        </w:tabs>
        <w:textAlignment w:val="baseline"/>
      </w:pPr>
      <w:r w:rsidRPr="004C0DF3">
        <w:t>22.3.6. Sutartis laikoma nutraukta kitą dieną po to, kai pasibaigia įspėjimo apie Sutarties nutraukimą terminas.</w:t>
      </w:r>
    </w:p>
    <w:p w14:paraId="230F5266" w14:textId="77777777" w:rsidR="003610B8" w:rsidRPr="004C0DF3" w:rsidRDefault="003610B8" w:rsidP="003610B8">
      <w:pPr>
        <w:tabs>
          <w:tab w:val="left" w:pos="567"/>
        </w:tabs>
        <w:textAlignment w:val="baseline"/>
      </w:pPr>
      <w:r w:rsidRPr="004C0DF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D8E0AF" w14:textId="77777777" w:rsidR="003610B8" w:rsidRPr="000C2810" w:rsidRDefault="003610B8" w:rsidP="003610B8">
      <w:pPr>
        <w:jc w:val="center"/>
        <w:rPr>
          <w:b/>
          <w:bCs/>
        </w:rPr>
      </w:pPr>
    </w:p>
    <w:p w14:paraId="243053F2" w14:textId="77777777" w:rsidR="003610B8" w:rsidRPr="000C2810" w:rsidRDefault="003610B8" w:rsidP="003610B8">
      <w:pPr>
        <w:jc w:val="center"/>
        <w:rPr>
          <w:rFonts w:eastAsia="Arial"/>
          <w:b/>
          <w:bCs/>
        </w:rPr>
      </w:pPr>
      <w:r w:rsidRPr="000C2810">
        <w:rPr>
          <w:rFonts w:eastAsia="Arial"/>
          <w:b/>
          <w:bCs/>
        </w:rPr>
        <w:t>22.4. Šalių teisės ir pareigos Sutarties nutraukimo atveju</w:t>
      </w:r>
    </w:p>
    <w:p w14:paraId="6D11317E" w14:textId="77777777" w:rsidR="003610B8" w:rsidRPr="000C2810" w:rsidRDefault="003610B8" w:rsidP="003610B8">
      <w:pPr>
        <w:jc w:val="center"/>
        <w:rPr>
          <w:rFonts w:eastAsia="Arial"/>
          <w:b/>
          <w:bCs/>
        </w:rPr>
      </w:pPr>
    </w:p>
    <w:p w14:paraId="47A4B306" w14:textId="77777777" w:rsidR="003610B8" w:rsidRPr="004C0DF3" w:rsidRDefault="003610B8" w:rsidP="003610B8">
      <w:pPr>
        <w:tabs>
          <w:tab w:val="left" w:pos="567"/>
        </w:tabs>
        <w:textAlignment w:val="baseline"/>
      </w:pPr>
      <w:r w:rsidRPr="004C0DF3">
        <w:t>22.4.1. Sutarties nutraukimas neturi įtakos ginčų nagrinėjimo tvarką nustatančių Sutarties sąlygų ir kitų Sutarties sąlygų, kurios pagal savo esmę lieka galioti ir po Sutarties nutraukimo, galiojimui.</w:t>
      </w:r>
    </w:p>
    <w:p w14:paraId="1474B796" w14:textId="77777777" w:rsidR="003610B8" w:rsidRPr="004C0DF3" w:rsidRDefault="003610B8" w:rsidP="003610B8">
      <w:pPr>
        <w:tabs>
          <w:tab w:val="left" w:pos="567"/>
        </w:tabs>
        <w:textAlignment w:val="baseline"/>
      </w:pPr>
      <w:r w:rsidRPr="004C0DF3">
        <w:t>22.4.2. Nutraukus Sutartį, Šalys privalo:</w:t>
      </w:r>
    </w:p>
    <w:p w14:paraId="5CB3B721" w14:textId="77777777" w:rsidR="003610B8" w:rsidRPr="004C0DF3" w:rsidRDefault="003610B8" w:rsidP="003610B8">
      <w:pPr>
        <w:tabs>
          <w:tab w:val="left" w:pos="567"/>
        </w:tabs>
        <w:textAlignment w:val="baseline"/>
      </w:pPr>
      <w:r w:rsidRPr="004C0DF3">
        <w:t xml:space="preserve">22.4.2.1. įsitikinti, jog iki Sutarties nutraukimo dienos suteiktos </w:t>
      </w:r>
      <w:r w:rsidRPr="004C0DF3">
        <w:rPr>
          <w:rFonts w:eastAsia="Arial"/>
        </w:rPr>
        <w:t>Paslaugos</w:t>
      </w:r>
      <w:r w:rsidRPr="004C0DF3">
        <w:t xml:space="preserve"> ir kiti atlikti veiksmai atitinka Sutarties reikalavimus ir Šalys dėl to viena kitai nebereikš pretenzijų;</w:t>
      </w:r>
    </w:p>
    <w:p w14:paraId="75854B52" w14:textId="77777777" w:rsidR="003610B8" w:rsidRPr="004C0DF3" w:rsidRDefault="003610B8" w:rsidP="003610B8">
      <w:pPr>
        <w:tabs>
          <w:tab w:val="left" w:pos="567"/>
        </w:tabs>
        <w:textAlignment w:val="baseline"/>
      </w:pPr>
      <w:r w:rsidRPr="004C0DF3">
        <w:t xml:space="preserve">22.4.2.2. atsiskaityti už iki Sutarties nutraukimo suteiktas </w:t>
      </w:r>
      <w:r w:rsidRPr="004C0DF3">
        <w:rPr>
          <w:rFonts w:eastAsia="Arial"/>
        </w:rPr>
        <w:t>Paslaugas</w:t>
      </w:r>
      <w:r w:rsidRPr="004C0DF3">
        <w:t>, atitinkančias Sutarties reikalavimus;</w:t>
      </w:r>
    </w:p>
    <w:p w14:paraId="15A77CEE" w14:textId="77777777" w:rsidR="003610B8" w:rsidRPr="004C0DF3" w:rsidRDefault="003610B8" w:rsidP="003610B8">
      <w:pPr>
        <w:tabs>
          <w:tab w:val="left" w:pos="567"/>
        </w:tabs>
        <w:textAlignment w:val="baseline"/>
      </w:pPr>
      <w:r w:rsidRPr="004C0DF3">
        <w:t>22.4.2.3. per 10 (dešimt) dienų nuo pranešimo apie Sutarties nutraukimą gavimo dienos ar Susitarimo dėl Sutarties nutraukimo sudarymo dienos perduoti viena kitai visus dokumentus, kuriuos buvo būtina perduoti pagal Sutarties nuostatas.</w:t>
      </w:r>
    </w:p>
    <w:p w14:paraId="55707EEA" w14:textId="77777777" w:rsidR="003610B8" w:rsidRPr="000C2810" w:rsidRDefault="003610B8" w:rsidP="003610B8">
      <w:pPr>
        <w:jc w:val="center"/>
        <w:rPr>
          <w:b/>
          <w:bCs/>
        </w:rPr>
      </w:pPr>
    </w:p>
    <w:p w14:paraId="57C1C9A6" w14:textId="77777777" w:rsidR="003610B8" w:rsidRPr="000C2810" w:rsidRDefault="003610B8" w:rsidP="003610B8">
      <w:pPr>
        <w:jc w:val="center"/>
        <w:rPr>
          <w:rFonts w:eastAsia="Arial"/>
          <w:b/>
          <w:bCs/>
        </w:rPr>
      </w:pPr>
      <w:r w:rsidRPr="000C2810">
        <w:rPr>
          <w:rFonts w:eastAsia="Arial"/>
          <w:b/>
          <w:bCs/>
        </w:rPr>
        <w:t>23.</w:t>
      </w:r>
      <w:r w:rsidRPr="000C2810">
        <w:rPr>
          <w:b/>
          <w:bCs/>
        </w:rPr>
        <w:t xml:space="preserve"> </w:t>
      </w:r>
      <w:r w:rsidRPr="000C2810">
        <w:rPr>
          <w:rFonts w:eastAsia="Arial"/>
          <w:b/>
          <w:bCs/>
        </w:rPr>
        <w:t>PREKIŲ MODELIO AR GAMINTOJO KEITIMAS</w:t>
      </w:r>
    </w:p>
    <w:p w14:paraId="4061BBB3" w14:textId="77777777" w:rsidR="003610B8" w:rsidRPr="000C2810" w:rsidRDefault="003610B8" w:rsidP="003610B8">
      <w:pPr>
        <w:jc w:val="center"/>
        <w:rPr>
          <w:rFonts w:eastAsia="Arial"/>
          <w:b/>
          <w:bCs/>
        </w:rPr>
      </w:pPr>
    </w:p>
    <w:p w14:paraId="006A8611" w14:textId="77777777" w:rsidR="003610B8" w:rsidRPr="004C0DF3" w:rsidRDefault="003610B8" w:rsidP="003610B8">
      <w:r w:rsidRPr="004C0DF3">
        <w:rPr>
          <w:rFonts w:eastAsia="Arial"/>
          <w:caps/>
        </w:rPr>
        <w:lastRenderedPageBreak/>
        <w:t xml:space="preserve">23.1. </w:t>
      </w:r>
      <w:r w:rsidRPr="004C0DF3">
        <w:t>Tais atvejais, kai kartu su Paslaugomis yra perkamos prekės, Tiekėjas turi teisę keisti prekių modelį ir (ar) gamintoją, jei yra visos toliau nurodytos sąlygos:</w:t>
      </w:r>
    </w:p>
    <w:p w14:paraId="11A5EAF5" w14:textId="77777777" w:rsidR="003610B8" w:rsidRPr="004C0DF3" w:rsidRDefault="003610B8" w:rsidP="003610B8">
      <w:r w:rsidRPr="004C0DF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0DF3">
        <w:rPr>
          <w:vertAlign w:val="superscript"/>
        </w:rPr>
        <w:t xml:space="preserve">1 </w:t>
      </w:r>
      <w:r w:rsidRPr="004C0DF3">
        <w:t>dalies nuostatų;</w:t>
      </w:r>
    </w:p>
    <w:p w14:paraId="25337600" w14:textId="77777777" w:rsidR="003610B8" w:rsidRPr="004C0DF3" w:rsidRDefault="003610B8" w:rsidP="003610B8">
      <w:r w:rsidRPr="004C0DF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42976F" w14:textId="77777777" w:rsidR="003610B8" w:rsidRPr="004C0DF3" w:rsidRDefault="003610B8" w:rsidP="003610B8">
      <w:r w:rsidRPr="004C0DF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0DF3">
        <w:rPr>
          <w:shd w:val="clear" w:color="auto" w:fill="FFFFFF"/>
        </w:rPr>
        <w:t>ir lygiavertiškumo ar geresnės kokybės nei Sutartyje nurodytos prekės</w:t>
      </w:r>
      <w:r w:rsidRPr="004C0DF3">
        <w:t>;</w:t>
      </w:r>
    </w:p>
    <w:p w14:paraId="0FB84CB7" w14:textId="77777777" w:rsidR="003610B8" w:rsidRPr="004C0DF3" w:rsidRDefault="003610B8" w:rsidP="003610B8">
      <w:r w:rsidRPr="004C0DF3">
        <w:t>23.1.4. Šalys sudarė rašytinį Susitarimą prie Sutarties dėl prekių keitimo.</w:t>
      </w:r>
    </w:p>
    <w:p w14:paraId="2C63B9EF" w14:textId="77777777" w:rsidR="003610B8" w:rsidRPr="004C0DF3" w:rsidRDefault="003610B8" w:rsidP="003610B8">
      <w:r w:rsidRPr="004C0DF3">
        <w:t>23.2. Šiame Bendrųjų sąlygų skyriuje nurodytu atveju prekės turi būti pristatytos už ne didesnę nei pasiūlyme nurodytą kainą.</w:t>
      </w:r>
    </w:p>
    <w:p w14:paraId="08E0DB2C" w14:textId="77777777" w:rsidR="003610B8" w:rsidRPr="000C2810" w:rsidRDefault="003610B8" w:rsidP="003610B8">
      <w:pPr>
        <w:jc w:val="center"/>
        <w:rPr>
          <w:b/>
          <w:bCs/>
        </w:rPr>
      </w:pPr>
    </w:p>
    <w:p w14:paraId="3544D631" w14:textId="77777777" w:rsidR="003610B8" w:rsidRPr="000C2810" w:rsidRDefault="003610B8" w:rsidP="003610B8">
      <w:pPr>
        <w:jc w:val="center"/>
        <w:rPr>
          <w:rFonts w:eastAsia="Arial"/>
          <w:b/>
          <w:bCs/>
        </w:rPr>
      </w:pPr>
      <w:r w:rsidRPr="000C2810">
        <w:rPr>
          <w:rFonts w:eastAsia="Arial"/>
          <w:b/>
          <w:bCs/>
        </w:rPr>
        <w:t>24. BENDRAVIMO TVARKA IR KALBA</w:t>
      </w:r>
    </w:p>
    <w:p w14:paraId="2CD9D9E9" w14:textId="77777777" w:rsidR="003610B8" w:rsidRPr="000C2810" w:rsidRDefault="003610B8" w:rsidP="003610B8">
      <w:pPr>
        <w:jc w:val="center"/>
        <w:rPr>
          <w:rFonts w:eastAsia="Arial"/>
          <w:b/>
          <w:bCs/>
        </w:rPr>
      </w:pPr>
    </w:p>
    <w:p w14:paraId="3C899DC1" w14:textId="77777777" w:rsidR="003610B8" w:rsidRPr="004C0DF3" w:rsidRDefault="003610B8" w:rsidP="003610B8">
      <w:pPr>
        <w:tabs>
          <w:tab w:val="left" w:pos="567"/>
          <w:tab w:val="left" w:pos="851"/>
          <w:tab w:val="left" w:pos="992"/>
          <w:tab w:val="left" w:pos="1134"/>
        </w:tabs>
        <w:rPr>
          <w:rFonts w:eastAsia="Arial"/>
          <w:shd w:val="clear" w:color="auto" w:fill="FFFFFF"/>
        </w:rPr>
      </w:pPr>
      <w:r w:rsidRPr="004C0DF3">
        <w:rPr>
          <w:rFonts w:eastAsia="Arial"/>
        </w:rPr>
        <w:t>24.1.</w:t>
      </w:r>
      <w:r>
        <w:rPr>
          <w:rFonts w:eastAsia="Arial"/>
        </w:rPr>
        <w:t xml:space="preserve"> </w:t>
      </w:r>
      <w:r w:rsidRPr="004C0DF3">
        <w:rPr>
          <w:rFonts w:eastAsia="Arial"/>
          <w:bCs/>
        </w:rPr>
        <w:t xml:space="preserve">Sutartis sudaroma lietuvių kalba. Jeigu Sutartis ar kuris nors ją sudarantis dokumentas sudaromas kita kalba arba išverčiamas į kitą kalbą, visais atvejais </w:t>
      </w:r>
      <w:r w:rsidRPr="004C0DF3">
        <w:rPr>
          <w:rFonts w:eastAsia="Arial"/>
          <w:shd w:val="clear" w:color="auto" w:fill="FFFFFF"/>
        </w:rPr>
        <w:t>autentišku laikomas tik lietuvių kalba parengtas Sutarties tekstas (jei yra neatitikimų, pirmenybė teikiama lietuvių kalba parengtam tekstui).</w:t>
      </w:r>
    </w:p>
    <w:p w14:paraId="0675D45A" w14:textId="77777777" w:rsidR="003610B8" w:rsidRPr="004C0DF3" w:rsidRDefault="003610B8" w:rsidP="003610B8">
      <w:pPr>
        <w:widowControl w:val="0"/>
        <w:tabs>
          <w:tab w:val="left" w:pos="567"/>
          <w:tab w:val="left" w:pos="851"/>
          <w:tab w:val="left" w:pos="992"/>
          <w:tab w:val="left" w:pos="1134"/>
        </w:tabs>
        <w:rPr>
          <w:rFonts w:eastAsia="Arial"/>
        </w:rPr>
      </w:pPr>
      <w:r w:rsidRPr="004C0DF3">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602F00" w14:textId="77777777" w:rsidR="003610B8" w:rsidRPr="004C0DF3" w:rsidRDefault="003610B8" w:rsidP="003610B8">
      <w:pPr>
        <w:widowControl w:val="0"/>
        <w:tabs>
          <w:tab w:val="left" w:pos="0"/>
          <w:tab w:val="left" w:pos="851"/>
          <w:tab w:val="left" w:pos="992"/>
          <w:tab w:val="left" w:pos="1134"/>
        </w:tabs>
        <w:rPr>
          <w:rFonts w:eastAsia="Arial"/>
        </w:rPr>
      </w:pPr>
      <w:r w:rsidRPr="004C0DF3">
        <w:rPr>
          <w:rFonts w:eastAsia="Arial"/>
        </w:rPr>
        <w:t>24.3. Jeigu pranešimas yra įteikiamas asmeniškai arba siunčiamas paštu ar per kurjerį, jis turi būti įteikiamas pasirašytinai ir laikomas gautu gavimo patvirtinime nurodytą dieną.</w:t>
      </w:r>
    </w:p>
    <w:p w14:paraId="11F7F695" w14:textId="77777777" w:rsidR="003610B8" w:rsidRPr="004C0DF3" w:rsidRDefault="003610B8" w:rsidP="003610B8">
      <w:pPr>
        <w:widowControl w:val="0"/>
        <w:tabs>
          <w:tab w:val="left" w:pos="0"/>
          <w:tab w:val="left" w:pos="851"/>
          <w:tab w:val="left" w:pos="992"/>
          <w:tab w:val="left" w:pos="1134"/>
        </w:tabs>
        <w:rPr>
          <w:rFonts w:eastAsia="Arial"/>
        </w:rPr>
      </w:pPr>
      <w:r w:rsidRPr="004C0DF3">
        <w:rPr>
          <w:rFonts w:eastAsia="Arial"/>
        </w:rPr>
        <w:t>24.4. Jeigu pranešimas siunčiamas el. paštu, laikoma, kad Šalis jį gavo kitą darbo dieną.</w:t>
      </w:r>
    </w:p>
    <w:p w14:paraId="70BB750A" w14:textId="77777777" w:rsidR="003610B8" w:rsidRPr="004C0DF3" w:rsidRDefault="003610B8" w:rsidP="003610B8">
      <w:pPr>
        <w:widowControl w:val="0"/>
        <w:tabs>
          <w:tab w:val="left" w:pos="0"/>
          <w:tab w:val="left" w:pos="851"/>
          <w:tab w:val="left" w:pos="992"/>
          <w:tab w:val="left" w:pos="1134"/>
        </w:tabs>
        <w:rPr>
          <w:rFonts w:eastAsia="Arial"/>
        </w:rPr>
      </w:pPr>
      <w:r w:rsidRPr="004C0DF3">
        <w:rPr>
          <w:rFonts w:eastAsia="Arial"/>
        </w:rPr>
        <w:t>24.5. Jeigu pranešimas siunčiamas keliais skirtingais būdais, laikoma, kad gavėjas jį gavo tada, kai jis gavo pirmesnįjį pranešimą.</w:t>
      </w:r>
    </w:p>
    <w:p w14:paraId="6285E256" w14:textId="77777777" w:rsidR="003610B8" w:rsidRPr="000C2810" w:rsidRDefault="003610B8" w:rsidP="003610B8">
      <w:pPr>
        <w:jc w:val="center"/>
        <w:rPr>
          <w:rFonts w:eastAsia="Arial"/>
          <w:b/>
          <w:bCs/>
        </w:rPr>
      </w:pPr>
    </w:p>
    <w:p w14:paraId="4548F80D" w14:textId="77777777" w:rsidR="003610B8" w:rsidRPr="000C2810" w:rsidRDefault="003610B8" w:rsidP="003610B8">
      <w:pPr>
        <w:jc w:val="center"/>
        <w:rPr>
          <w:rFonts w:eastAsia="Arial"/>
          <w:b/>
          <w:bCs/>
        </w:rPr>
      </w:pPr>
      <w:r w:rsidRPr="000C2810">
        <w:rPr>
          <w:rFonts w:eastAsia="Arial"/>
          <w:b/>
          <w:bCs/>
        </w:rPr>
        <w:t>25. PRETENZIJOS IR GINČŲ SPRENDIMAS</w:t>
      </w:r>
    </w:p>
    <w:p w14:paraId="1B60D966" w14:textId="77777777" w:rsidR="003610B8" w:rsidRPr="000C2810" w:rsidRDefault="003610B8" w:rsidP="003610B8">
      <w:pPr>
        <w:jc w:val="center"/>
        <w:rPr>
          <w:rFonts w:eastAsia="Arial"/>
          <w:b/>
          <w:bCs/>
        </w:rPr>
      </w:pPr>
    </w:p>
    <w:p w14:paraId="6D80ED40" w14:textId="77777777" w:rsidR="003610B8" w:rsidRPr="004C0DF3" w:rsidRDefault="003610B8" w:rsidP="003610B8">
      <w:pPr>
        <w:widowControl w:val="0"/>
        <w:tabs>
          <w:tab w:val="left" w:pos="0"/>
          <w:tab w:val="left" w:pos="851"/>
          <w:tab w:val="left" w:pos="992"/>
          <w:tab w:val="left" w:pos="1134"/>
        </w:tabs>
        <w:rPr>
          <w:rFonts w:eastAsia="Cambria"/>
        </w:rPr>
      </w:pPr>
      <w:r w:rsidRPr="004C0DF3">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61AB03B" w14:textId="77777777" w:rsidR="003610B8" w:rsidRPr="004C0DF3" w:rsidRDefault="003610B8" w:rsidP="003610B8">
      <w:pPr>
        <w:widowControl w:val="0"/>
        <w:tabs>
          <w:tab w:val="left" w:pos="142"/>
          <w:tab w:val="left" w:pos="851"/>
          <w:tab w:val="left" w:pos="992"/>
          <w:tab w:val="left" w:pos="1134"/>
        </w:tabs>
        <w:rPr>
          <w:rFonts w:eastAsia="Cambria"/>
        </w:rPr>
      </w:pPr>
      <w:r w:rsidRPr="004C0DF3">
        <w:rPr>
          <w:rFonts w:eastAsia="Cambria"/>
        </w:rPr>
        <w:t xml:space="preserve">25.2. Jeigu Šalys neišsprendžia ginčo derybų būdu, tuomet toks ginčas, nesutarimas ar reikalavimas, kylantis iš šios Sutarties arba susijęs su ja ar jos pažeidimu, nutraukimu arba negaliojimu, yra galutinai </w:t>
      </w:r>
      <w:r w:rsidRPr="004C0DF3">
        <w:rPr>
          <w:rFonts w:eastAsia="Cambria"/>
        </w:rPr>
        <w:lastRenderedPageBreak/>
        <w:t>sprendžiamas Lietuvos Respublikos teismuose</w:t>
      </w:r>
      <w:r w:rsidRPr="004C0DF3">
        <w:t xml:space="preserve"> </w:t>
      </w:r>
      <w:r w:rsidRPr="004C0DF3">
        <w:rPr>
          <w:rFonts w:eastAsia="Cambria"/>
        </w:rPr>
        <w:t>Lietuvos Respublikos įstatymuose nustatyta tvarka.</w:t>
      </w:r>
    </w:p>
    <w:p w14:paraId="48E78433" w14:textId="77777777" w:rsidR="003610B8" w:rsidRPr="004C0DF3" w:rsidRDefault="003610B8" w:rsidP="003610B8">
      <w:pPr>
        <w:widowControl w:val="0"/>
        <w:tabs>
          <w:tab w:val="left" w:pos="426"/>
          <w:tab w:val="left" w:pos="567"/>
          <w:tab w:val="left" w:pos="709"/>
          <w:tab w:val="left" w:pos="851"/>
          <w:tab w:val="left" w:pos="992"/>
          <w:tab w:val="left" w:pos="1134"/>
        </w:tabs>
        <w:rPr>
          <w:rFonts w:eastAsia="Arial"/>
        </w:rPr>
      </w:pPr>
      <w:r w:rsidRPr="004C0DF3">
        <w:rPr>
          <w:rFonts w:eastAsia="Arial"/>
        </w:rPr>
        <w:t>25.3. Kilę ginčai nesudaro pagrindo Šalims atsisakyti vykdyti savo prievoles pagal Sutartį.</w:t>
      </w:r>
    </w:p>
    <w:p w14:paraId="74C77E47" w14:textId="77777777" w:rsidR="003610B8" w:rsidRDefault="003610B8" w:rsidP="003610B8">
      <w:pPr>
        <w:widowControl w:val="0"/>
        <w:tabs>
          <w:tab w:val="left" w:pos="426"/>
          <w:tab w:val="left" w:pos="567"/>
          <w:tab w:val="left" w:pos="709"/>
          <w:tab w:val="left" w:pos="851"/>
          <w:tab w:val="left" w:pos="992"/>
          <w:tab w:val="left" w:pos="1134"/>
        </w:tabs>
        <w:jc w:val="center"/>
        <w:rPr>
          <w:rFonts w:eastAsia="Arial"/>
        </w:rPr>
      </w:pPr>
      <w:r>
        <w:rPr>
          <w:rFonts w:eastAsia="Arial"/>
        </w:rPr>
        <w:t>______________</w:t>
      </w:r>
    </w:p>
    <w:p w14:paraId="24445D42" w14:textId="77777777" w:rsidR="003610B8" w:rsidRPr="004C0DF3" w:rsidRDefault="003610B8" w:rsidP="003610B8">
      <w:pPr>
        <w:widowControl w:val="0"/>
        <w:tabs>
          <w:tab w:val="left" w:pos="426"/>
          <w:tab w:val="left" w:pos="567"/>
          <w:tab w:val="left" w:pos="709"/>
          <w:tab w:val="left" w:pos="851"/>
          <w:tab w:val="left" w:pos="992"/>
          <w:tab w:val="left" w:pos="1134"/>
        </w:tabs>
        <w:jc w:val="center"/>
        <w:rPr>
          <w:rFonts w:eastAsia="Arial"/>
        </w:rPr>
      </w:pPr>
    </w:p>
    <w:p w14:paraId="6DBA835E" w14:textId="77777777" w:rsidR="003610B8" w:rsidRPr="004C0DF3" w:rsidRDefault="003610B8" w:rsidP="003610B8">
      <w:pPr>
        <w:tabs>
          <w:tab w:val="left" w:pos="5400"/>
        </w:tabs>
        <w:textAlignment w:val="center"/>
        <w:rPr>
          <w:szCs w:val="24"/>
        </w:rPr>
      </w:pPr>
    </w:p>
    <w:p w14:paraId="274E978C" w14:textId="77777777" w:rsidR="003610B8" w:rsidRPr="004C0DF3" w:rsidRDefault="003610B8" w:rsidP="003610B8">
      <w:pPr>
        <w:widowControl w:val="0"/>
        <w:pBdr>
          <w:top w:val="nil"/>
          <w:left w:val="nil"/>
          <w:bottom w:val="nil"/>
          <w:right w:val="nil"/>
          <w:between w:val="nil"/>
        </w:pBdr>
        <w:tabs>
          <w:tab w:val="left" w:pos="567"/>
          <w:tab w:val="left" w:pos="851"/>
        </w:tabs>
        <w:jc w:val="center"/>
        <w:rPr>
          <w:b/>
          <w:bCs/>
          <w:caps/>
          <w:szCs w:val="24"/>
        </w:rPr>
      </w:pPr>
      <w:r w:rsidRPr="004C0DF3">
        <w:rPr>
          <w:b/>
          <w:bCs/>
          <w:caps/>
          <w:szCs w:val="24"/>
        </w:rPr>
        <w:t>PASLAUGŲ PIRKIMO-PARDAVIMO SUTARTIES SPECIALIOSIOS SĄLYGOS</w:t>
      </w:r>
    </w:p>
    <w:p w14:paraId="0D18AD01" w14:textId="77777777" w:rsidR="003610B8" w:rsidRPr="004C0DF3" w:rsidRDefault="003610B8" w:rsidP="003610B8">
      <w:pPr>
        <w:widowControl w:val="0"/>
        <w:pBdr>
          <w:top w:val="nil"/>
          <w:left w:val="nil"/>
          <w:bottom w:val="nil"/>
          <w:right w:val="nil"/>
          <w:between w:val="nil"/>
        </w:pBdr>
        <w:tabs>
          <w:tab w:val="left" w:pos="567"/>
          <w:tab w:val="left" w:pos="851"/>
        </w:tabs>
        <w:jc w:val="center"/>
        <w:rPr>
          <w:b/>
          <w:bCs/>
          <w:caps/>
          <w:szCs w:val="24"/>
        </w:rPr>
      </w:pPr>
    </w:p>
    <w:p w14:paraId="06B1BC5C" w14:textId="77777777" w:rsidR="003610B8" w:rsidRPr="004C0DF3" w:rsidRDefault="003610B8" w:rsidP="003610B8">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3610B8" w:rsidRPr="004C0DF3" w14:paraId="696E7B8C" w14:textId="77777777" w:rsidTr="00460FA8">
        <w:tc>
          <w:tcPr>
            <w:tcW w:w="2448" w:type="dxa"/>
          </w:tcPr>
          <w:p w14:paraId="6B93C35A" w14:textId="77777777" w:rsidR="003610B8" w:rsidRPr="004C0DF3" w:rsidRDefault="003610B8" w:rsidP="00460FA8">
            <w:pPr>
              <w:rPr>
                <w:b/>
                <w:kern w:val="2"/>
                <w:szCs w:val="24"/>
              </w:rPr>
            </w:pPr>
            <w:r w:rsidRPr="004C0DF3">
              <w:rPr>
                <w:b/>
                <w:kern w:val="2"/>
                <w:szCs w:val="24"/>
              </w:rPr>
              <w:t>Sutarties pavadinimas</w:t>
            </w:r>
          </w:p>
        </w:tc>
        <w:tc>
          <w:tcPr>
            <w:tcW w:w="7110" w:type="dxa"/>
            <w:gridSpan w:val="3"/>
          </w:tcPr>
          <w:p w14:paraId="1EBA3ACD" w14:textId="77777777" w:rsidR="003610B8" w:rsidRPr="004C0DF3" w:rsidRDefault="003610B8" w:rsidP="00460FA8">
            <w:pPr>
              <w:rPr>
                <w:kern w:val="2"/>
                <w:szCs w:val="24"/>
              </w:rPr>
            </w:pPr>
          </w:p>
        </w:tc>
      </w:tr>
      <w:tr w:rsidR="003610B8" w:rsidRPr="004C0DF3" w14:paraId="5E86A5F7" w14:textId="77777777" w:rsidTr="00460FA8">
        <w:tc>
          <w:tcPr>
            <w:tcW w:w="2448" w:type="dxa"/>
          </w:tcPr>
          <w:p w14:paraId="4E86A916" w14:textId="77777777" w:rsidR="003610B8" w:rsidRPr="004C0DF3" w:rsidRDefault="003610B8" w:rsidP="00460FA8">
            <w:pPr>
              <w:rPr>
                <w:b/>
                <w:kern w:val="2"/>
                <w:szCs w:val="24"/>
              </w:rPr>
            </w:pPr>
            <w:r w:rsidRPr="004C0DF3">
              <w:rPr>
                <w:b/>
                <w:kern w:val="2"/>
                <w:szCs w:val="24"/>
              </w:rPr>
              <w:t>Sutarties data</w:t>
            </w:r>
          </w:p>
        </w:tc>
        <w:tc>
          <w:tcPr>
            <w:tcW w:w="2177" w:type="dxa"/>
          </w:tcPr>
          <w:p w14:paraId="1F119B2B" w14:textId="77777777" w:rsidR="003610B8" w:rsidRPr="004C0DF3" w:rsidRDefault="003610B8" w:rsidP="00460FA8">
            <w:pPr>
              <w:rPr>
                <w:kern w:val="2"/>
                <w:szCs w:val="24"/>
              </w:rPr>
            </w:pPr>
          </w:p>
        </w:tc>
        <w:tc>
          <w:tcPr>
            <w:tcW w:w="2362" w:type="dxa"/>
          </w:tcPr>
          <w:p w14:paraId="017A82DD" w14:textId="77777777" w:rsidR="003610B8" w:rsidRPr="004C0DF3" w:rsidRDefault="003610B8" w:rsidP="00460FA8">
            <w:pPr>
              <w:rPr>
                <w:b/>
                <w:kern w:val="2"/>
                <w:szCs w:val="24"/>
              </w:rPr>
            </w:pPr>
            <w:r w:rsidRPr="004C0DF3">
              <w:rPr>
                <w:b/>
                <w:kern w:val="2"/>
                <w:szCs w:val="24"/>
              </w:rPr>
              <w:t>Sutarties numeris</w:t>
            </w:r>
          </w:p>
        </w:tc>
        <w:tc>
          <w:tcPr>
            <w:tcW w:w="2571" w:type="dxa"/>
          </w:tcPr>
          <w:p w14:paraId="53FAFB47" w14:textId="77777777" w:rsidR="003610B8" w:rsidRPr="004C0DF3" w:rsidRDefault="003610B8" w:rsidP="00460FA8">
            <w:pPr>
              <w:rPr>
                <w:kern w:val="2"/>
                <w:szCs w:val="24"/>
              </w:rPr>
            </w:pPr>
          </w:p>
        </w:tc>
      </w:tr>
    </w:tbl>
    <w:p w14:paraId="6E99CB7F" w14:textId="77777777" w:rsidR="003610B8" w:rsidRPr="004C0DF3" w:rsidRDefault="003610B8" w:rsidP="003610B8">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3610B8" w:rsidRPr="004C0DF3" w14:paraId="09C09211" w14:textId="77777777" w:rsidTr="00460FA8">
        <w:tc>
          <w:tcPr>
            <w:tcW w:w="9558" w:type="dxa"/>
            <w:gridSpan w:val="3"/>
          </w:tcPr>
          <w:p w14:paraId="1D20AE04" w14:textId="77777777" w:rsidR="003610B8" w:rsidRPr="004C0DF3" w:rsidRDefault="003610B8" w:rsidP="00460FA8">
            <w:pPr>
              <w:jc w:val="center"/>
              <w:rPr>
                <w:b/>
                <w:kern w:val="2"/>
                <w:szCs w:val="24"/>
              </w:rPr>
            </w:pPr>
            <w:r w:rsidRPr="004C0DF3">
              <w:rPr>
                <w:b/>
                <w:kern w:val="2"/>
                <w:szCs w:val="24"/>
              </w:rPr>
              <w:t>1. SUTARTIES ŠALYS</w:t>
            </w:r>
          </w:p>
        </w:tc>
      </w:tr>
      <w:tr w:rsidR="003610B8" w:rsidRPr="00C16875" w14:paraId="786FC1C8" w14:textId="77777777" w:rsidTr="00460FA8">
        <w:tc>
          <w:tcPr>
            <w:tcW w:w="2808" w:type="dxa"/>
            <w:vMerge w:val="restart"/>
          </w:tcPr>
          <w:p w14:paraId="3BB05C02" w14:textId="77777777" w:rsidR="003610B8" w:rsidRPr="004C0DF3" w:rsidRDefault="003610B8" w:rsidP="00460FA8">
            <w:pPr>
              <w:jc w:val="center"/>
              <w:rPr>
                <w:b/>
                <w:kern w:val="2"/>
                <w:szCs w:val="24"/>
              </w:rPr>
            </w:pPr>
          </w:p>
          <w:p w14:paraId="77C69DA7" w14:textId="77777777" w:rsidR="003610B8" w:rsidRPr="004C0DF3" w:rsidRDefault="003610B8" w:rsidP="00460FA8">
            <w:pPr>
              <w:jc w:val="center"/>
              <w:rPr>
                <w:b/>
                <w:kern w:val="2"/>
                <w:szCs w:val="24"/>
              </w:rPr>
            </w:pPr>
          </w:p>
          <w:p w14:paraId="199B0336" w14:textId="77777777" w:rsidR="003610B8" w:rsidRPr="004C0DF3" w:rsidRDefault="003610B8" w:rsidP="00460FA8">
            <w:pPr>
              <w:jc w:val="center"/>
              <w:rPr>
                <w:b/>
                <w:kern w:val="2"/>
                <w:szCs w:val="24"/>
              </w:rPr>
            </w:pPr>
          </w:p>
          <w:p w14:paraId="6AD6E5B0" w14:textId="77777777" w:rsidR="003610B8" w:rsidRPr="004C0DF3" w:rsidRDefault="003610B8" w:rsidP="00460FA8">
            <w:pPr>
              <w:rPr>
                <w:b/>
                <w:kern w:val="2"/>
                <w:szCs w:val="24"/>
              </w:rPr>
            </w:pPr>
          </w:p>
          <w:p w14:paraId="51367E2F" w14:textId="77777777" w:rsidR="003610B8" w:rsidRPr="004C0DF3" w:rsidRDefault="003610B8" w:rsidP="00460FA8">
            <w:pPr>
              <w:rPr>
                <w:b/>
                <w:kern w:val="2"/>
                <w:szCs w:val="24"/>
              </w:rPr>
            </w:pPr>
            <w:r w:rsidRPr="004C0DF3">
              <w:rPr>
                <w:b/>
                <w:kern w:val="2"/>
                <w:szCs w:val="24"/>
              </w:rPr>
              <w:t>1.1. Pirkėjas</w:t>
            </w:r>
          </w:p>
        </w:tc>
        <w:tc>
          <w:tcPr>
            <w:tcW w:w="3240" w:type="dxa"/>
          </w:tcPr>
          <w:p w14:paraId="3293A49F" w14:textId="77777777" w:rsidR="003610B8" w:rsidRPr="004C0DF3" w:rsidRDefault="003610B8" w:rsidP="00460FA8">
            <w:pPr>
              <w:rPr>
                <w:kern w:val="2"/>
                <w:szCs w:val="24"/>
              </w:rPr>
            </w:pPr>
            <w:r w:rsidRPr="004C0DF3">
              <w:rPr>
                <w:kern w:val="2"/>
                <w:szCs w:val="24"/>
              </w:rPr>
              <w:t>1.1.1. Pavadinimas</w:t>
            </w:r>
          </w:p>
        </w:tc>
        <w:tc>
          <w:tcPr>
            <w:tcW w:w="3510" w:type="dxa"/>
          </w:tcPr>
          <w:p w14:paraId="651F2F8B" w14:textId="77777777" w:rsidR="003610B8" w:rsidRPr="004C0DF3" w:rsidRDefault="003610B8" w:rsidP="00460FA8">
            <w:pPr>
              <w:jc w:val="center"/>
              <w:rPr>
                <w:kern w:val="2"/>
                <w:szCs w:val="24"/>
              </w:rPr>
            </w:pPr>
          </w:p>
        </w:tc>
      </w:tr>
      <w:tr w:rsidR="003610B8" w:rsidRPr="004C0DF3" w14:paraId="77E2ABFE" w14:textId="77777777" w:rsidTr="00460FA8">
        <w:tc>
          <w:tcPr>
            <w:tcW w:w="2808" w:type="dxa"/>
            <w:vMerge/>
          </w:tcPr>
          <w:p w14:paraId="726A1123" w14:textId="77777777" w:rsidR="003610B8" w:rsidRPr="004C0DF3" w:rsidRDefault="003610B8" w:rsidP="00460FA8">
            <w:pPr>
              <w:rPr>
                <w:kern w:val="2"/>
                <w:szCs w:val="24"/>
              </w:rPr>
            </w:pPr>
          </w:p>
        </w:tc>
        <w:tc>
          <w:tcPr>
            <w:tcW w:w="3240" w:type="dxa"/>
          </w:tcPr>
          <w:p w14:paraId="6A2052BD" w14:textId="77777777" w:rsidR="003610B8" w:rsidRPr="004C0DF3" w:rsidRDefault="003610B8" w:rsidP="00460FA8">
            <w:pPr>
              <w:rPr>
                <w:kern w:val="2"/>
                <w:szCs w:val="24"/>
              </w:rPr>
            </w:pPr>
            <w:r w:rsidRPr="004C0DF3">
              <w:rPr>
                <w:kern w:val="2"/>
                <w:szCs w:val="24"/>
              </w:rPr>
              <w:t>1.1.2. Juridinio asmens kodas</w:t>
            </w:r>
          </w:p>
        </w:tc>
        <w:tc>
          <w:tcPr>
            <w:tcW w:w="3510" w:type="dxa"/>
          </w:tcPr>
          <w:p w14:paraId="75131392" w14:textId="77777777" w:rsidR="003610B8" w:rsidRPr="004C0DF3" w:rsidRDefault="003610B8" w:rsidP="00460FA8">
            <w:pPr>
              <w:jc w:val="center"/>
              <w:rPr>
                <w:kern w:val="2"/>
                <w:szCs w:val="24"/>
              </w:rPr>
            </w:pPr>
          </w:p>
        </w:tc>
      </w:tr>
      <w:tr w:rsidR="003610B8" w:rsidRPr="004C0DF3" w14:paraId="67CC9B7F" w14:textId="77777777" w:rsidTr="00460FA8">
        <w:tc>
          <w:tcPr>
            <w:tcW w:w="2808" w:type="dxa"/>
            <w:vMerge/>
          </w:tcPr>
          <w:p w14:paraId="4DED151A" w14:textId="77777777" w:rsidR="003610B8" w:rsidRPr="004C0DF3" w:rsidRDefault="003610B8" w:rsidP="00460FA8">
            <w:pPr>
              <w:rPr>
                <w:kern w:val="2"/>
                <w:szCs w:val="24"/>
              </w:rPr>
            </w:pPr>
          </w:p>
        </w:tc>
        <w:tc>
          <w:tcPr>
            <w:tcW w:w="3240" w:type="dxa"/>
          </w:tcPr>
          <w:p w14:paraId="1B4F5A98" w14:textId="77777777" w:rsidR="003610B8" w:rsidRPr="004C0DF3" w:rsidRDefault="003610B8" w:rsidP="00460FA8">
            <w:pPr>
              <w:rPr>
                <w:kern w:val="2"/>
                <w:szCs w:val="24"/>
              </w:rPr>
            </w:pPr>
            <w:r w:rsidRPr="004C0DF3">
              <w:rPr>
                <w:kern w:val="2"/>
                <w:szCs w:val="24"/>
              </w:rPr>
              <w:t>1.1.3. Adresas</w:t>
            </w:r>
          </w:p>
        </w:tc>
        <w:tc>
          <w:tcPr>
            <w:tcW w:w="3510" w:type="dxa"/>
          </w:tcPr>
          <w:p w14:paraId="4E532C05" w14:textId="77777777" w:rsidR="003610B8" w:rsidRPr="004C0DF3" w:rsidRDefault="003610B8" w:rsidP="00460FA8">
            <w:pPr>
              <w:jc w:val="center"/>
              <w:rPr>
                <w:kern w:val="2"/>
                <w:szCs w:val="24"/>
              </w:rPr>
            </w:pPr>
          </w:p>
        </w:tc>
      </w:tr>
      <w:tr w:rsidR="003610B8" w:rsidRPr="004C0DF3" w14:paraId="7C92B3A2" w14:textId="77777777" w:rsidTr="00460FA8">
        <w:tc>
          <w:tcPr>
            <w:tcW w:w="2808" w:type="dxa"/>
            <w:vMerge/>
          </w:tcPr>
          <w:p w14:paraId="2F76559E" w14:textId="77777777" w:rsidR="003610B8" w:rsidRPr="004C0DF3" w:rsidRDefault="003610B8" w:rsidP="00460FA8">
            <w:pPr>
              <w:rPr>
                <w:kern w:val="2"/>
                <w:szCs w:val="24"/>
              </w:rPr>
            </w:pPr>
          </w:p>
        </w:tc>
        <w:tc>
          <w:tcPr>
            <w:tcW w:w="3240" w:type="dxa"/>
          </w:tcPr>
          <w:p w14:paraId="69BF5940" w14:textId="77777777" w:rsidR="003610B8" w:rsidRPr="004C0DF3" w:rsidRDefault="003610B8" w:rsidP="00460FA8">
            <w:pPr>
              <w:rPr>
                <w:kern w:val="2"/>
                <w:szCs w:val="24"/>
              </w:rPr>
            </w:pPr>
            <w:r w:rsidRPr="004C0DF3">
              <w:rPr>
                <w:kern w:val="2"/>
                <w:szCs w:val="24"/>
              </w:rPr>
              <w:t>1.1.4. PVM mokėtojo kodas</w:t>
            </w:r>
          </w:p>
        </w:tc>
        <w:tc>
          <w:tcPr>
            <w:tcW w:w="3510" w:type="dxa"/>
          </w:tcPr>
          <w:p w14:paraId="6CCFD7B2" w14:textId="77777777" w:rsidR="003610B8" w:rsidRPr="004C0DF3" w:rsidRDefault="003610B8" w:rsidP="00460FA8">
            <w:pPr>
              <w:jc w:val="center"/>
              <w:rPr>
                <w:kern w:val="2"/>
                <w:szCs w:val="24"/>
              </w:rPr>
            </w:pPr>
          </w:p>
        </w:tc>
      </w:tr>
      <w:tr w:rsidR="003610B8" w:rsidRPr="004C0DF3" w14:paraId="11436168" w14:textId="77777777" w:rsidTr="00460FA8">
        <w:tc>
          <w:tcPr>
            <w:tcW w:w="2808" w:type="dxa"/>
            <w:vMerge/>
          </w:tcPr>
          <w:p w14:paraId="23024451" w14:textId="77777777" w:rsidR="003610B8" w:rsidRPr="004C0DF3" w:rsidRDefault="003610B8" w:rsidP="00460FA8">
            <w:pPr>
              <w:rPr>
                <w:kern w:val="2"/>
                <w:szCs w:val="24"/>
              </w:rPr>
            </w:pPr>
          </w:p>
        </w:tc>
        <w:tc>
          <w:tcPr>
            <w:tcW w:w="3240" w:type="dxa"/>
          </w:tcPr>
          <w:p w14:paraId="290391A6" w14:textId="77777777" w:rsidR="003610B8" w:rsidRPr="004C0DF3" w:rsidRDefault="003610B8" w:rsidP="00460FA8">
            <w:pPr>
              <w:rPr>
                <w:kern w:val="2"/>
                <w:szCs w:val="24"/>
              </w:rPr>
            </w:pPr>
            <w:r w:rsidRPr="004C0DF3">
              <w:rPr>
                <w:kern w:val="2"/>
                <w:szCs w:val="24"/>
              </w:rPr>
              <w:t>1.1.5. Atsiskaitomoji sąskaita</w:t>
            </w:r>
          </w:p>
        </w:tc>
        <w:tc>
          <w:tcPr>
            <w:tcW w:w="3510" w:type="dxa"/>
          </w:tcPr>
          <w:p w14:paraId="08F745F4" w14:textId="77777777" w:rsidR="003610B8" w:rsidRPr="004C0DF3" w:rsidRDefault="003610B8" w:rsidP="00460FA8">
            <w:pPr>
              <w:jc w:val="center"/>
              <w:rPr>
                <w:kern w:val="2"/>
                <w:szCs w:val="24"/>
              </w:rPr>
            </w:pPr>
          </w:p>
        </w:tc>
      </w:tr>
      <w:tr w:rsidR="003610B8" w:rsidRPr="004C0DF3" w14:paraId="1155D6B5" w14:textId="77777777" w:rsidTr="00460FA8">
        <w:tc>
          <w:tcPr>
            <w:tcW w:w="2808" w:type="dxa"/>
            <w:vMerge/>
          </w:tcPr>
          <w:p w14:paraId="60FC9C5C" w14:textId="77777777" w:rsidR="003610B8" w:rsidRPr="004C0DF3" w:rsidRDefault="003610B8" w:rsidP="00460FA8">
            <w:pPr>
              <w:rPr>
                <w:kern w:val="2"/>
                <w:szCs w:val="24"/>
              </w:rPr>
            </w:pPr>
          </w:p>
        </w:tc>
        <w:tc>
          <w:tcPr>
            <w:tcW w:w="3240" w:type="dxa"/>
          </w:tcPr>
          <w:p w14:paraId="56075D7F" w14:textId="77777777" w:rsidR="003610B8" w:rsidRPr="004C0DF3" w:rsidRDefault="003610B8" w:rsidP="00460FA8">
            <w:pPr>
              <w:rPr>
                <w:kern w:val="2"/>
                <w:szCs w:val="24"/>
              </w:rPr>
            </w:pPr>
            <w:r w:rsidRPr="004C0DF3">
              <w:rPr>
                <w:kern w:val="2"/>
                <w:szCs w:val="24"/>
              </w:rPr>
              <w:t>1.1.6. Bankas, banko kodas</w:t>
            </w:r>
          </w:p>
        </w:tc>
        <w:tc>
          <w:tcPr>
            <w:tcW w:w="3510" w:type="dxa"/>
          </w:tcPr>
          <w:p w14:paraId="739AB670" w14:textId="77777777" w:rsidR="003610B8" w:rsidRPr="004C0DF3" w:rsidRDefault="003610B8" w:rsidP="00460FA8">
            <w:pPr>
              <w:jc w:val="center"/>
              <w:rPr>
                <w:kern w:val="2"/>
                <w:szCs w:val="24"/>
              </w:rPr>
            </w:pPr>
          </w:p>
        </w:tc>
      </w:tr>
      <w:tr w:rsidR="003610B8" w:rsidRPr="004C0DF3" w14:paraId="71722356" w14:textId="77777777" w:rsidTr="00460FA8">
        <w:tc>
          <w:tcPr>
            <w:tcW w:w="2808" w:type="dxa"/>
            <w:vMerge/>
          </w:tcPr>
          <w:p w14:paraId="251AA683" w14:textId="77777777" w:rsidR="003610B8" w:rsidRPr="004C0DF3" w:rsidRDefault="003610B8" w:rsidP="00460FA8">
            <w:pPr>
              <w:rPr>
                <w:kern w:val="2"/>
                <w:szCs w:val="24"/>
              </w:rPr>
            </w:pPr>
          </w:p>
        </w:tc>
        <w:tc>
          <w:tcPr>
            <w:tcW w:w="3240" w:type="dxa"/>
          </w:tcPr>
          <w:p w14:paraId="0A72B161" w14:textId="77777777" w:rsidR="003610B8" w:rsidRPr="004C0DF3" w:rsidRDefault="003610B8" w:rsidP="00460FA8">
            <w:pPr>
              <w:rPr>
                <w:kern w:val="2"/>
                <w:szCs w:val="24"/>
              </w:rPr>
            </w:pPr>
            <w:r w:rsidRPr="004C0DF3">
              <w:rPr>
                <w:kern w:val="2"/>
                <w:szCs w:val="24"/>
              </w:rPr>
              <w:t>1.1.7. Telefonas</w:t>
            </w:r>
          </w:p>
        </w:tc>
        <w:tc>
          <w:tcPr>
            <w:tcW w:w="3510" w:type="dxa"/>
          </w:tcPr>
          <w:p w14:paraId="6D0B9C25" w14:textId="77777777" w:rsidR="003610B8" w:rsidRPr="004C0DF3" w:rsidRDefault="003610B8" w:rsidP="00460FA8">
            <w:pPr>
              <w:jc w:val="center"/>
              <w:rPr>
                <w:kern w:val="2"/>
                <w:szCs w:val="24"/>
              </w:rPr>
            </w:pPr>
          </w:p>
        </w:tc>
      </w:tr>
      <w:tr w:rsidR="003610B8" w:rsidRPr="004C0DF3" w14:paraId="5C198C4C" w14:textId="77777777" w:rsidTr="00460FA8">
        <w:tc>
          <w:tcPr>
            <w:tcW w:w="2808" w:type="dxa"/>
            <w:vMerge/>
          </w:tcPr>
          <w:p w14:paraId="42C289A9" w14:textId="77777777" w:rsidR="003610B8" w:rsidRPr="004C0DF3" w:rsidRDefault="003610B8" w:rsidP="00460FA8">
            <w:pPr>
              <w:rPr>
                <w:kern w:val="2"/>
                <w:szCs w:val="24"/>
              </w:rPr>
            </w:pPr>
          </w:p>
        </w:tc>
        <w:tc>
          <w:tcPr>
            <w:tcW w:w="3240" w:type="dxa"/>
          </w:tcPr>
          <w:p w14:paraId="3C27F621" w14:textId="77777777" w:rsidR="003610B8" w:rsidRPr="004C0DF3" w:rsidRDefault="003610B8" w:rsidP="00460FA8">
            <w:pPr>
              <w:rPr>
                <w:kern w:val="2"/>
                <w:szCs w:val="24"/>
              </w:rPr>
            </w:pPr>
            <w:r w:rsidRPr="004C0DF3">
              <w:rPr>
                <w:kern w:val="2"/>
                <w:szCs w:val="24"/>
              </w:rPr>
              <w:t>1.1.8. El. paštas</w:t>
            </w:r>
          </w:p>
        </w:tc>
        <w:tc>
          <w:tcPr>
            <w:tcW w:w="3510" w:type="dxa"/>
          </w:tcPr>
          <w:p w14:paraId="641A32BE" w14:textId="77777777" w:rsidR="003610B8" w:rsidRPr="004C0DF3" w:rsidRDefault="003610B8" w:rsidP="00460FA8">
            <w:pPr>
              <w:jc w:val="center"/>
              <w:rPr>
                <w:kern w:val="2"/>
                <w:szCs w:val="24"/>
              </w:rPr>
            </w:pPr>
          </w:p>
        </w:tc>
      </w:tr>
      <w:tr w:rsidR="003610B8" w:rsidRPr="004C0DF3" w14:paraId="29ED7823" w14:textId="77777777" w:rsidTr="00460FA8">
        <w:tc>
          <w:tcPr>
            <w:tcW w:w="2808" w:type="dxa"/>
            <w:vMerge/>
          </w:tcPr>
          <w:p w14:paraId="5B282151" w14:textId="77777777" w:rsidR="003610B8" w:rsidRPr="004C0DF3" w:rsidRDefault="003610B8" w:rsidP="00460FA8">
            <w:pPr>
              <w:rPr>
                <w:kern w:val="2"/>
                <w:szCs w:val="24"/>
              </w:rPr>
            </w:pPr>
          </w:p>
        </w:tc>
        <w:tc>
          <w:tcPr>
            <w:tcW w:w="3240" w:type="dxa"/>
          </w:tcPr>
          <w:p w14:paraId="2D92F4DF" w14:textId="77777777" w:rsidR="003610B8" w:rsidRPr="004C0DF3" w:rsidRDefault="003610B8" w:rsidP="00460FA8">
            <w:pPr>
              <w:rPr>
                <w:kern w:val="2"/>
                <w:szCs w:val="24"/>
              </w:rPr>
            </w:pPr>
            <w:r w:rsidRPr="004C0DF3">
              <w:rPr>
                <w:kern w:val="2"/>
                <w:szCs w:val="24"/>
              </w:rPr>
              <w:t>1.1.9. Šalies atstovas</w:t>
            </w:r>
          </w:p>
        </w:tc>
        <w:tc>
          <w:tcPr>
            <w:tcW w:w="3510" w:type="dxa"/>
          </w:tcPr>
          <w:p w14:paraId="79C8DDAF" w14:textId="77777777" w:rsidR="003610B8" w:rsidRPr="004C0DF3" w:rsidRDefault="003610B8" w:rsidP="00460FA8">
            <w:pPr>
              <w:jc w:val="center"/>
              <w:rPr>
                <w:kern w:val="2"/>
                <w:szCs w:val="24"/>
              </w:rPr>
            </w:pPr>
          </w:p>
        </w:tc>
      </w:tr>
      <w:tr w:rsidR="003610B8" w:rsidRPr="004C0DF3" w14:paraId="254EFDF8" w14:textId="77777777" w:rsidTr="00460FA8">
        <w:tc>
          <w:tcPr>
            <w:tcW w:w="2808" w:type="dxa"/>
            <w:vMerge/>
          </w:tcPr>
          <w:p w14:paraId="1626B068" w14:textId="77777777" w:rsidR="003610B8" w:rsidRPr="004C0DF3" w:rsidRDefault="003610B8" w:rsidP="00460FA8">
            <w:pPr>
              <w:rPr>
                <w:kern w:val="2"/>
                <w:szCs w:val="24"/>
              </w:rPr>
            </w:pPr>
          </w:p>
        </w:tc>
        <w:tc>
          <w:tcPr>
            <w:tcW w:w="3240" w:type="dxa"/>
          </w:tcPr>
          <w:p w14:paraId="654A4984" w14:textId="77777777" w:rsidR="003610B8" w:rsidRPr="004C0DF3" w:rsidRDefault="003610B8" w:rsidP="00460FA8">
            <w:pPr>
              <w:rPr>
                <w:kern w:val="2"/>
                <w:szCs w:val="24"/>
              </w:rPr>
            </w:pPr>
            <w:r w:rsidRPr="004C0DF3">
              <w:rPr>
                <w:kern w:val="2"/>
                <w:szCs w:val="24"/>
              </w:rPr>
              <w:t>1.1.10. Atstovavimo pagrindas</w:t>
            </w:r>
          </w:p>
        </w:tc>
        <w:tc>
          <w:tcPr>
            <w:tcW w:w="3510" w:type="dxa"/>
          </w:tcPr>
          <w:p w14:paraId="6DF32E95" w14:textId="77777777" w:rsidR="003610B8" w:rsidRPr="004C0DF3" w:rsidRDefault="003610B8" w:rsidP="00460FA8">
            <w:pPr>
              <w:jc w:val="center"/>
              <w:rPr>
                <w:kern w:val="2"/>
                <w:szCs w:val="24"/>
              </w:rPr>
            </w:pPr>
          </w:p>
        </w:tc>
      </w:tr>
      <w:tr w:rsidR="003610B8" w:rsidRPr="004C0DF3" w14:paraId="208D120C" w14:textId="77777777" w:rsidTr="00460FA8">
        <w:tc>
          <w:tcPr>
            <w:tcW w:w="2808" w:type="dxa"/>
            <w:vMerge w:val="restart"/>
          </w:tcPr>
          <w:p w14:paraId="6271E60A" w14:textId="77777777" w:rsidR="003610B8" w:rsidRPr="004C0DF3" w:rsidRDefault="003610B8" w:rsidP="00460FA8">
            <w:pPr>
              <w:rPr>
                <w:b/>
                <w:kern w:val="2"/>
                <w:szCs w:val="24"/>
              </w:rPr>
            </w:pPr>
          </w:p>
          <w:p w14:paraId="4692EA65" w14:textId="77777777" w:rsidR="003610B8" w:rsidRPr="004C0DF3" w:rsidRDefault="003610B8" w:rsidP="00460FA8">
            <w:pPr>
              <w:rPr>
                <w:b/>
                <w:kern w:val="2"/>
                <w:szCs w:val="24"/>
              </w:rPr>
            </w:pPr>
          </w:p>
          <w:p w14:paraId="0D36F997" w14:textId="77777777" w:rsidR="003610B8" w:rsidRPr="004C0DF3" w:rsidRDefault="003610B8" w:rsidP="00460FA8">
            <w:pPr>
              <w:rPr>
                <w:b/>
                <w:kern w:val="2"/>
                <w:szCs w:val="24"/>
              </w:rPr>
            </w:pPr>
          </w:p>
          <w:p w14:paraId="1111C19E" w14:textId="77777777" w:rsidR="003610B8" w:rsidRPr="004C0DF3" w:rsidRDefault="003610B8" w:rsidP="00460FA8">
            <w:pPr>
              <w:rPr>
                <w:b/>
                <w:kern w:val="2"/>
                <w:szCs w:val="24"/>
              </w:rPr>
            </w:pPr>
            <w:r w:rsidRPr="004C0DF3">
              <w:rPr>
                <w:b/>
                <w:kern w:val="2"/>
                <w:szCs w:val="24"/>
              </w:rPr>
              <w:t>1.2. Tiekėjas</w:t>
            </w:r>
          </w:p>
          <w:p w14:paraId="713D80DE" w14:textId="77777777" w:rsidR="003610B8" w:rsidRPr="004C0DF3" w:rsidRDefault="003610B8" w:rsidP="00460FA8">
            <w:pPr>
              <w:rPr>
                <w:color w:val="4472C4"/>
                <w:kern w:val="2"/>
                <w:szCs w:val="24"/>
              </w:rPr>
            </w:pPr>
            <w:r w:rsidRPr="004C0DF3">
              <w:rPr>
                <w:color w:val="4472C4"/>
                <w:kern w:val="2"/>
                <w:szCs w:val="24"/>
              </w:rPr>
              <w:t>(jei Tiekėjas yra fizinis asmuo, skiltys atitinkamai pakoreguojamos.</w:t>
            </w:r>
          </w:p>
          <w:p w14:paraId="5F85C6DF" w14:textId="77777777" w:rsidR="003610B8" w:rsidRPr="004C0DF3" w:rsidRDefault="003610B8" w:rsidP="00460FA8">
            <w:pPr>
              <w:rPr>
                <w:color w:val="4472C4"/>
                <w:kern w:val="2"/>
                <w:szCs w:val="24"/>
              </w:rPr>
            </w:pPr>
            <w:r w:rsidRPr="004C0DF3">
              <w:rPr>
                <w:color w:val="4472C4"/>
                <w:kern w:val="2"/>
                <w:szCs w:val="24"/>
              </w:rPr>
              <w:t>Jei Tiekėjas yra tiekėjų grupė, skiltys pildomos įterpiant kiekvieno grupės nario informaciją)</w:t>
            </w:r>
          </w:p>
          <w:p w14:paraId="2A2B4D87" w14:textId="77777777" w:rsidR="003610B8" w:rsidRPr="004C0DF3" w:rsidRDefault="003610B8" w:rsidP="00460FA8">
            <w:pPr>
              <w:rPr>
                <w:b/>
                <w:kern w:val="2"/>
                <w:szCs w:val="24"/>
              </w:rPr>
            </w:pPr>
          </w:p>
        </w:tc>
        <w:tc>
          <w:tcPr>
            <w:tcW w:w="3240" w:type="dxa"/>
          </w:tcPr>
          <w:p w14:paraId="5A49F8D3" w14:textId="77777777" w:rsidR="003610B8" w:rsidRPr="004C0DF3" w:rsidRDefault="003610B8" w:rsidP="00460FA8">
            <w:pPr>
              <w:rPr>
                <w:kern w:val="2"/>
                <w:szCs w:val="24"/>
              </w:rPr>
            </w:pPr>
            <w:r w:rsidRPr="004C0DF3">
              <w:rPr>
                <w:kern w:val="2"/>
                <w:szCs w:val="24"/>
              </w:rPr>
              <w:t>1.2.1. Pavadinimas</w:t>
            </w:r>
          </w:p>
        </w:tc>
        <w:tc>
          <w:tcPr>
            <w:tcW w:w="3510" w:type="dxa"/>
          </w:tcPr>
          <w:p w14:paraId="62DBAD1D" w14:textId="77777777" w:rsidR="003610B8" w:rsidRPr="004C0DF3" w:rsidRDefault="003610B8" w:rsidP="00460FA8">
            <w:pPr>
              <w:jc w:val="center"/>
              <w:rPr>
                <w:kern w:val="2"/>
                <w:szCs w:val="24"/>
              </w:rPr>
            </w:pPr>
          </w:p>
        </w:tc>
      </w:tr>
      <w:tr w:rsidR="003610B8" w:rsidRPr="004C0DF3" w14:paraId="5CF917E9" w14:textId="77777777" w:rsidTr="00460FA8">
        <w:tc>
          <w:tcPr>
            <w:tcW w:w="2808" w:type="dxa"/>
            <w:vMerge/>
          </w:tcPr>
          <w:p w14:paraId="5EFA0809" w14:textId="77777777" w:rsidR="003610B8" w:rsidRPr="004C0DF3" w:rsidRDefault="003610B8" w:rsidP="00460FA8">
            <w:pPr>
              <w:rPr>
                <w:b/>
                <w:kern w:val="2"/>
                <w:szCs w:val="24"/>
              </w:rPr>
            </w:pPr>
          </w:p>
        </w:tc>
        <w:tc>
          <w:tcPr>
            <w:tcW w:w="3240" w:type="dxa"/>
          </w:tcPr>
          <w:p w14:paraId="39132B85" w14:textId="77777777" w:rsidR="003610B8" w:rsidRPr="004C0DF3" w:rsidRDefault="003610B8" w:rsidP="00460FA8">
            <w:pPr>
              <w:rPr>
                <w:kern w:val="2"/>
                <w:szCs w:val="24"/>
              </w:rPr>
            </w:pPr>
            <w:r w:rsidRPr="004C0DF3">
              <w:rPr>
                <w:kern w:val="2"/>
                <w:szCs w:val="24"/>
              </w:rPr>
              <w:t>1.2.2. Juridinio asmens kodas</w:t>
            </w:r>
          </w:p>
        </w:tc>
        <w:tc>
          <w:tcPr>
            <w:tcW w:w="3510" w:type="dxa"/>
          </w:tcPr>
          <w:p w14:paraId="2F795686" w14:textId="77777777" w:rsidR="003610B8" w:rsidRPr="004C0DF3" w:rsidRDefault="003610B8" w:rsidP="00460FA8">
            <w:pPr>
              <w:jc w:val="center"/>
              <w:rPr>
                <w:kern w:val="2"/>
                <w:szCs w:val="24"/>
              </w:rPr>
            </w:pPr>
          </w:p>
        </w:tc>
      </w:tr>
      <w:tr w:rsidR="003610B8" w:rsidRPr="004C0DF3" w14:paraId="7503CFCE" w14:textId="77777777" w:rsidTr="00460FA8">
        <w:tc>
          <w:tcPr>
            <w:tcW w:w="2808" w:type="dxa"/>
            <w:vMerge/>
          </w:tcPr>
          <w:p w14:paraId="5B173F8D" w14:textId="77777777" w:rsidR="003610B8" w:rsidRPr="004C0DF3" w:rsidRDefault="003610B8" w:rsidP="00460FA8">
            <w:pPr>
              <w:rPr>
                <w:b/>
                <w:kern w:val="2"/>
                <w:szCs w:val="24"/>
              </w:rPr>
            </w:pPr>
          </w:p>
        </w:tc>
        <w:tc>
          <w:tcPr>
            <w:tcW w:w="3240" w:type="dxa"/>
          </w:tcPr>
          <w:p w14:paraId="25EDF25F" w14:textId="77777777" w:rsidR="003610B8" w:rsidRPr="004C0DF3" w:rsidRDefault="003610B8" w:rsidP="00460FA8">
            <w:pPr>
              <w:rPr>
                <w:kern w:val="2"/>
                <w:szCs w:val="24"/>
              </w:rPr>
            </w:pPr>
            <w:r w:rsidRPr="004C0DF3">
              <w:rPr>
                <w:kern w:val="2"/>
                <w:szCs w:val="24"/>
              </w:rPr>
              <w:t>1.2.3. Adresas</w:t>
            </w:r>
          </w:p>
        </w:tc>
        <w:tc>
          <w:tcPr>
            <w:tcW w:w="3510" w:type="dxa"/>
          </w:tcPr>
          <w:p w14:paraId="3477DA70" w14:textId="77777777" w:rsidR="003610B8" w:rsidRPr="004C0DF3" w:rsidRDefault="003610B8" w:rsidP="00460FA8">
            <w:pPr>
              <w:jc w:val="center"/>
              <w:rPr>
                <w:kern w:val="2"/>
                <w:szCs w:val="24"/>
              </w:rPr>
            </w:pPr>
          </w:p>
        </w:tc>
      </w:tr>
      <w:tr w:rsidR="003610B8" w:rsidRPr="004C0DF3" w14:paraId="7C088B8E" w14:textId="77777777" w:rsidTr="00460FA8">
        <w:tc>
          <w:tcPr>
            <w:tcW w:w="2808" w:type="dxa"/>
            <w:vMerge/>
          </w:tcPr>
          <w:p w14:paraId="2E47F8DD" w14:textId="77777777" w:rsidR="003610B8" w:rsidRPr="004C0DF3" w:rsidRDefault="003610B8" w:rsidP="00460FA8">
            <w:pPr>
              <w:rPr>
                <w:b/>
                <w:kern w:val="2"/>
                <w:szCs w:val="24"/>
              </w:rPr>
            </w:pPr>
          </w:p>
        </w:tc>
        <w:tc>
          <w:tcPr>
            <w:tcW w:w="3240" w:type="dxa"/>
          </w:tcPr>
          <w:p w14:paraId="1A2306D6" w14:textId="77777777" w:rsidR="003610B8" w:rsidRPr="004C0DF3" w:rsidRDefault="003610B8" w:rsidP="00460FA8">
            <w:pPr>
              <w:rPr>
                <w:kern w:val="2"/>
                <w:szCs w:val="24"/>
              </w:rPr>
            </w:pPr>
            <w:r w:rsidRPr="004C0DF3">
              <w:rPr>
                <w:kern w:val="2"/>
                <w:szCs w:val="24"/>
              </w:rPr>
              <w:t>1.2.4. PVM mokėtojo kodas</w:t>
            </w:r>
          </w:p>
        </w:tc>
        <w:tc>
          <w:tcPr>
            <w:tcW w:w="3510" w:type="dxa"/>
          </w:tcPr>
          <w:p w14:paraId="4CC9FD55" w14:textId="77777777" w:rsidR="003610B8" w:rsidRPr="004C0DF3" w:rsidRDefault="003610B8" w:rsidP="00460FA8">
            <w:pPr>
              <w:jc w:val="center"/>
              <w:rPr>
                <w:kern w:val="2"/>
                <w:szCs w:val="24"/>
              </w:rPr>
            </w:pPr>
          </w:p>
        </w:tc>
      </w:tr>
      <w:tr w:rsidR="003610B8" w:rsidRPr="004C0DF3" w14:paraId="78EF6829" w14:textId="77777777" w:rsidTr="00460FA8">
        <w:tc>
          <w:tcPr>
            <w:tcW w:w="2808" w:type="dxa"/>
            <w:vMerge/>
          </w:tcPr>
          <w:p w14:paraId="6EDEB314" w14:textId="77777777" w:rsidR="003610B8" w:rsidRPr="004C0DF3" w:rsidRDefault="003610B8" w:rsidP="00460FA8">
            <w:pPr>
              <w:rPr>
                <w:b/>
                <w:kern w:val="2"/>
                <w:szCs w:val="24"/>
              </w:rPr>
            </w:pPr>
          </w:p>
        </w:tc>
        <w:tc>
          <w:tcPr>
            <w:tcW w:w="3240" w:type="dxa"/>
          </w:tcPr>
          <w:p w14:paraId="70890711" w14:textId="77777777" w:rsidR="003610B8" w:rsidRPr="004C0DF3" w:rsidRDefault="003610B8" w:rsidP="00460FA8">
            <w:pPr>
              <w:rPr>
                <w:kern w:val="2"/>
                <w:szCs w:val="24"/>
              </w:rPr>
            </w:pPr>
            <w:r w:rsidRPr="004C0DF3">
              <w:rPr>
                <w:kern w:val="2"/>
                <w:szCs w:val="24"/>
              </w:rPr>
              <w:t>1.2.5. Atsiskaitomoji sąskaita</w:t>
            </w:r>
          </w:p>
        </w:tc>
        <w:tc>
          <w:tcPr>
            <w:tcW w:w="3510" w:type="dxa"/>
          </w:tcPr>
          <w:p w14:paraId="53E0FA4E" w14:textId="77777777" w:rsidR="003610B8" w:rsidRPr="004C0DF3" w:rsidRDefault="003610B8" w:rsidP="00460FA8">
            <w:pPr>
              <w:jc w:val="center"/>
              <w:rPr>
                <w:kern w:val="2"/>
                <w:szCs w:val="24"/>
              </w:rPr>
            </w:pPr>
          </w:p>
        </w:tc>
      </w:tr>
      <w:tr w:rsidR="003610B8" w:rsidRPr="004C0DF3" w14:paraId="7F081941" w14:textId="77777777" w:rsidTr="00460FA8">
        <w:tc>
          <w:tcPr>
            <w:tcW w:w="2808" w:type="dxa"/>
            <w:vMerge/>
          </w:tcPr>
          <w:p w14:paraId="137BE755" w14:textId="77777777" w:rsidR="003610B8" w:rsidRPr="004C0DF3" w:rsidRDefault="003610B8" w:rsidP="00460FA8">
            <w:pPr>
              <w:rPr>
                <w:b/>
                <w:kern w:val="2"/>
                <w:szCs w:val="24"/>
              </w:rPr>
            </w:pPr>
          </w:p>
        </w:tc>
        <w:tc>
          <w:tcPr>
            <w:tcW w:w="3240" w:type="dxa"/>
          </w:tcPr>
          <w:p w14:paraId="136653DD" w14:textId="77777777" w:rsidR="003610B8" w:rsidRPr="004C0DF3" w:rsidRDefault="003610B8" w:rsidP="00460FA8">
            <w:pPr>
              <w:rPr>
                <w:kern w:val="2"/>
                <w:szCs w:val="24"/>
              </w:rPr>
            </w:pPr>
            <w:r w:rsidRPr="004C0DF3">
              <w:rPr>
                <w:kern w:val="2"/>
                <w:szCs w:val="24"/>
              </w:rPr>
              <w:t>1.2.6. Bankas, banko kodas</w:t>
            </w:r>
          </w:p>
        </w:tc>
        <w:tc>
          <w:tcPr>
            <w:tcW w:w="3510" w:type="dxa"/>
          </w:tcPr>
          <w:p w14:paraId="57AC10A9" w14:textId="77777777" w:rsidR="003610B8" w:rsidRPr="004C0DF3" w:rsidRDefault="003610B8" w:rsidP="00460FA8">
            <w:pPr>
              <w:jc w:val="center"/>
              <w:rPr>
                <w:kern w:val="2"/>
                <w:szCs w:val="24"/>
              </w:rPr>
            </w:pPr>
          </w:p>
        </w:tc>
      </w:tr>
      <w:tr w:rsidR="003610B8" w:rsidRPr="004C0DF3" w14:paraId="213AB48F" w14:textId="77777777" w:rsidTr="00460FA8">
        <w:tc>
          <w:tcPr>
            <w:tcW w:w="2808" w:type="dxa"/>
            <w:vMerge/>
          </w:tcPr>
          <w:p w14:paraId="74BDC819" w14:textId="77777777" w:rsidR="003610B8" w:rsidRPr="004C0DF3" w:rsidRDefault="003610B8" w:rsidP="00460FA8">
            <w:pPr>
              <w:rPr>
                <w:b/>
                <w:kern w:val="2"/>
                <w:szCs w:val="24"/>
              </w:rPr>
            </w:pPr>
          </w:p>
        </w:tc>
        <w:tc>
          <w:tcPr>
            <w:tcW w:w="3240" w:type="dxa"/>
          </w:tcPr>
          <w:p w14:paraId="2FB26018" w14:textId="77777777" w:rsidR="003610B8" w:rsidRPr="004C0DF3" w:rsidRDefault="003610B8" w:rsidP="00460FA8">
            <w:pPr>
              <w:rPr>
                <w:kern w:val="2"/>
                <w:szCs w:val="24"/>
              </w:rPr>
            </w:pPr>
            <w:r w:rsidRPr="004C0DF3">
              <w:rPr>
                <w:kern w:val="2"/>
                <w:szCs w:val="24"/>
              </w:rPr>
              <w:t>1.2.7. Telefonas</w:t>
            </w:r>
          </w:p>
        </w:tc>
        <w:tc>
          <w:tcPr>
            <w:tcW w:w="3510" w:type="dxa"/>
          </w:tcPr>
          <w:p w14:paraId="691D39AE" w14:textId="77777777" w:rsidR="003610B8" w:rsidRPr="004C0DF3" w:rsidRDefault="003610B8" w:rsidP="00460FA8">
            <w:pPr>
              <w:jc w:val="center"/>
              <w:rPr>
                <w:kern w:val="2"/>
                <w:szCs w:val="24"/>
              </w:rPr>
            </w:pPr>
          </w:p>
        </w:tc>
      </w:tr>
      <w:tr w:rsidR="003610B8" w:rsidRPr="004C0DF3" w14:paraId="3DB5A274" w14:textId="77777777" w:rsidTr="00460FA8">
        <w:tc>
          <w:tcPr>
            <w:tcW w:w="2808" w:type="dxa"/>
            <w:vMerge/>
          </w:tcPr>
          <w:p w14:paraId="642D9E73" w14:textId="77777777" w:rsidR="003610B8" w:rsidRPr="004C0DF3" w:rsidRDefault="003610B8" w:rsidP="00460FA8">
            <w:pPr>
              <w:rPr>
                <w:b/>
                <w:kern w:val="2"/>
                <w:szCs w:val="24"/>
              </w:rPr>
            </w:pPr>
          </w:p>
        </w:tc>
        <w:tc>
          <w:tcPr>
            <w:tcW w:w="3240" w:type="dxa"/>
          </w:tcPr>
          <w:p w14:paraId="45248D13" w14:textId="77777777" w:rsidR="003610B8" w:rsidRPr="004C0DF3" w:rsidRDefault="003610B8" w:rsidP="00460FA8">
            <w:pPr>
              <w:rPr>
                <w:kern w:val="2"/>
                <w:szCs w:val="24"/>
              </w:rPr>
            </w:pPr>
            <w:r w:rsidRPr="004C0DF3">
              <w:rPr>
                <w:kern w:val="2"/>
                <w:szCs w:val="24"/>
              </w:rPr>
              <w:t>1.2.8. El. paštas</w:t>
            </w:r>
          </w:p>
        </w:tc>
        <w:tc>
          <w:tcPr>
            <w:tcW w:w="3510" w:type="dxa"/>
          </w:tcPr>
          <w:p w14:paraId="2644EFF0" w14:textId="77777777" w:rsidR="003610B8" w:rsidRPr="004C0DF3" w:rsidRDefault="003610B8" w:rsidP="00460FA8">
            <w:pPr>
              <w:jc w:val="center"/>
              <w:rPr>
                <w:kern w:val="2"/>
                <w:szCs w:val="24"/>
              </w:rPr>
            </w:pPr>
          </w:p>
        </w:tc>
      </w:tr>
      <w:tr w:rsidR="003610B8" w:rsidRPr="004C0DF3" w14:paraId="37CC5EAA" w14:textId="77777777" w:rsidTr="00460FA8">
        <w:tc>
          <w:tcPr>
            <w:tcW w:w="2808" w:type="dxa"/>
            <w:vMerge/>
          </w:tcPr>
          <w:p w14:paraId="7C2614ED" w14:textId="77777777" w:rsidR="003610B8" w:rsidRPr="004C0DF3" w:rsidRDefault="003610B8" w:rsidP="00460FA8">
            <w:pPr>
              <w:rPr>
                <w:b/>
                <w:kern w:val="2"/>
                <w:szCs w:val="24"/>
              </w:rPr>
            </w:pPr>
          </w:p>
        </w:tc>
        <w:tc>
          <w:tcPr>
            <w:tcW w:w="3240" w:type="dxa"/>
          </w:tcPr>
          <w:p w14:paraId="5BFDD1AA" w14:textId="77777777" w:rsidR="003610B8" w:rsidRPr="004C0DF3" w:rsidRDefault="003610B8" w:rsidP="00460FA8">
            <w:pPr>
              <w:rPr>
                <w:kern w:val="2"/>
                <w:szCs w:val="24"/>
              </w:rPr>
            </w:pPr>
            <w:r w:rsidRPr="004C0DF3">
              <w:rPr>
                <w:kern w:val="2"/>
                <w:szCs w:val="24"/>
              </w:rPr>
              <w:t>1.2.9. Šalies atstovas</w:t>
            </w:r>
          </w:p>
        </w:tc>
        <w:tc>
          <w:tcPr>
            <w:tcW w:w="3510" w:type="dxa"/>
          </w:tcPr>
          <w:p w14:paraId="3361537B" w14:textId="77777777" w:rsidR="003610B8" w:rsidRPr="004C0DF3" w:rsidRDefault="003610B8" w:rsidP="00460FA8">
            <w:pPr>
              <w:jc w:val="center"/>
              <w:rPr>
                <w:kern w:val="2"/>
                <w:szCs w:val="24"/>
              </w:rPr>
            </w:pPr>
          </w:p>
        </w:tc>
      </w:tr>
      <w:tr w:rsidR="003610B8" w:rsidRPr="004C0DF3" w14:paraId="5F7CFB25" w14:textId="77777777" w:rsidTr="00460FA8">
        <w:tc>
          <w:tcPr>
            <w:tcW w:w="2808" w:type="dxa"/>
            <w:vMerge/>
          </w:tcPr>
          <w:p w14:paraId="36587673" w14:textId="77777777" w:rsidR="003610B8" w:rsidRPr="004C0DF3" w:rsidRDefault="003610B8" w:rsidP="00460FA8">
            <w:pPr>
              <w:rPr>
                <w:b/>
                <w:kern w:val="2"/>
                <w:szCs w:val="24"/>
              </w:rPr>
            </w:pPr>
          </w:p>
        </w:tc>
        <w:tc>
          <w:tcPr>
            <w:tcW w:w="3240" w:type="dxa"/>
          </w:tcPr>
          <w:p w14:paraId="7AC4F9AF" w14:textId="77777777" w:rsidR="003610B8" w:rsidRPr="004C0DF3" w:rsidRDefault="003610B8" w:rsidP="00460FA8">
            <w:pPr>
              <w:rPr>
                <w:kern w:val="2"/>
                <w:szCs w:val="24"/>
              </w:rPr>
            </w:pPr>
            <w:r w:rsidRPr="004C0DF3">
              <w:rPr>
                <w:kern w:val="2"/>
                <w:szCs w:val="24"/>
              </w:rPr>
              <w:t>1.2.10. Atstovavimo pagrindas</w:t>
            </w:r>
          </w:p>
        </w:tc>
        <w:tc>
          <w:tcPr>
            <w:tcW w:w="3510" w:type="dxa"/>
          </w:tcPr>
          <w:p w14:paraId="71AB9B98" w14:textId="77777777" w:rsidR="003610B8" w:rsidRPr="004C0DF3" w:rsidRDefault="003610B8" w:rsidP="00460FA8">
            <w:pPr>
              <w:jc w:val="center"/>
              <w:rPr>
                <w:kern w:val="2"/>
                <w:szCs w:val="24"/>
              </w:rPr>
            </w:pPr>
          </w:p>
        </w:tc>
      </w:tr>
    </w:tbl>
    <w:p w14:paraId="58BBAE0E" w14:textId="77777777" w:rsidR="003610B8" w:rsidRPr="004C0DF3" w:rsidRDefault="003610B8" w:rsidP="003610B8">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3610B8" w:rsidRPr="004C0DF3" w14:paraId="35EB6BCB" w14:textId="77777777" w:rsidTr="00460FA8">
        <w:trPr>
          <w:trHeight w:val="300"/>
        </w:trPr>
        <w:tc>
          <w:tcPr>
            <w:tcW w:w="9637" w:type="dxa"/>
            <w:gridSpan w:val="4"/>
          </w:tcPr>
          <w:p w14:paraId="33113357" w14:textId="77777777" w:rsidR="003610B8" w:rsidRPr="004C0DF3" w:rsidRDefault="003610B8" w:rsidP="00460FA8">
            <w:pPr>
              <w:jc w:val="center"/>
              <w:rPr>
                <w:b/>
                <w:kern w:val="2"/>
                <w:szCs w:val="24"/>
              </w:rPr>
            </w:pPr>
            <w:r w:rsidRPr="004C0DF3">
              <w:rPr>
                <w:b/>
                <w:kern w:val="2"/>
                <w:szCs w:val="24"/>
              </w:rPr>
              <w:lastRenderedPageBreak/>
              <w:t>2. ATSAKINGI ASMENYS</w:t>
            </w:r>
          </w:p>
        </w:tc>
      </w:tr>
      <w:tr w:rsidR="003610B8" w:rsidRPr="004C0DF3" w14:paraId="1E43037B" w14:textId="77777777" w:rsidTr="00460FA8">
        <w:trPr>
          <w:trHeight w:val="300"/>
        </w:trPr>
        <w:tc>
          <w:tcPr>
            <w:tcW w:w="3127" w:type="dxa"/>
            <w:gridSpan w:val="2"/>
          </w:tcPr>
          <w:p w14:paraId="239326C3" w14:textId="77777777" w:rsidR="003610B8" w:rsidRPr="004C0DF3" w:rsidRDefault="003610B8" w:rsidP="00460FA8">
            <w:pPr>
              <w:rPr>
                <w:b/>
                <w:kern w:val="2"/>
                <w:szCs w:val="24"/>
              </w:rPr>
            </w:pPr>
            <w:r w:rsidRPr="004C0DF3">
              <w:rPr>
                <w:b/>
                <w:kern w:val="2"/>
                <w:szCs w:val="24"/>
              </w:rPr>
              <w:t xml:space="preserve">2.1. Pirkėjo kontaktiniai asmenys, atsakingi už Sutarties vykdymą, </w:t>
            </w:r>
            <w:r w:rsidRPr="004C0DF3">
              <w:rPr>
                <w:b/>
                <w:szCs w:val="24"/>
              </w:rPr>
              <w:t>Paslaugų</w:t>
            </w:r>
            <w:r w:rsidRPr="004C0DF3">
              <w:rPr>
                <w:b/>
                <w:kern w:val="2"/>
                <w:szCs w:val="24"/>
              </w:rPr>
              <w:t xml:space="preserve"> priėmimą, Sąskaitų per informacinę sistemą SABIS priėmimą</w:t>
            </w:r>
          </w:p>
        </w:tc>
        <w:tc>
          <w:tcPr>
            <w:tcW w:w="6510" w:type="dxa"/>
            <w:gridSpan w:val="2"/>
          </w:tcPr>
          <w:p w14:paraId="5F42BC69" w14:textId="77777777" w:rsidR="003610B8" w:rsidRPr="004C0DF3" w:rsidRDefault="003610B8" w:rsidP="00460FA8">
            <w:pPr>
              <w:rPr>
                <w:color w:val="4472C4"/>
                <w:kern w:val="2"/>
                <w:szCs w:val="24"/>
              </w:rPr>
            </w:pPr>
            <w:r w:rsidRPr="004C0DF3">
              <w:rPr>
                <w:color w:val="4472C4"/>
                <w:kern w:val="2"/>
                <w:szCs w:val="24"/>
              </w:rPr>
              <w:t>(nurodyti padalinį</w:t>
            </w:r>
            <w:r>
              <w:rPr>
                <w:color w:val="4472C4"/>
                <w:kern w:val="2"/>
                <w:szCs w:val="24"/>
              </w:rPr>
              <w:t>/</w:t>
            </w:r>
            <w:r w:rsidRPr="004C0DF3">
              <w:rPr>
                <w:color w:val="4472C4"/>
                <w:kern w:val="2"/>
                <w:szCs w:val="24"/>
              </w:rPr>
              <w:t>skyrių, pareigas, vardą, pavardę, tel., el. paštą)</w:t>
            </w:r>
          </w:p>
        </w:tc>
      </w:tr>
      <w:tr w:rsidR="003610B8" w:rsidRPr="004C0DF3" w14:paraId="02FC902A" w14:textId="77777777" w:rsidTr="00460FA8">
        <w:trPr>
          <w:trHeight w:val="300"/>
        </w:trPr>
        <w:tc>
          <w:tcPr>
            <w:tcW w:w="3127" w:type="dxa"/>
            <w:gridSpan w:val="2"/>
          </w:tcPr>
          <w:p w14:paraId="0BE9386A" w14:textId="77777777" w:rsidR="003610B8" w:rsidRPr="004C0DF3" w:rsidRDefault="003610B8" w:rsidP="00460FA8">
            <w:pPr>
              <w:rPr>
                <w:b/>
                <w:kern w:val="2"/>
                <w:szCs w:val="24"/>
              </w:rPr>
            </w:pPr>
            <w:r w:rsidRPr="004C0DF3">
              <w:rPr>
                <w:b/>
                <w:kern w:val="2"/>
                <w:szCs w:val="24"/>
              </w:rPr>
              <w:t>2.2. Tiekėjo kontaktiniai asmenys, atsakingi už Sutarties vykdymą</w:t>
            </w:r>
          </w:p>
        </w:tc>
        <w:tc>
          <w:tcPr>
            <w:tcW w:w="6510" w:type="dxa"/>
            <w:gridSpan w:val="2"/>
          </w:tcPr>
          <w:p w14:paraId="0D25ECDD" w14:textId="77777777" w:rsidR="003610B8" w:rsidRPr="004C0DF3" w:rsidRDefault="003610B8" w:rsidP="00460FA8">
            <w:pPr>
              <w:rPr>
                <w:color w:val="4472C4"/>
                <w:kern w:val="2"/>
                <w:szCs w:val="24"/>
              </w:rPr>
            </w:pPr>
            <w:r w:rsidRPr="004C0DF3">
              <w:rPr>
                <w:color w:val="4472C4"/>
                <w:kern w:val="2"/>
                <w:szCs w:val="24"/>
              </w:rPr>
              <w:t>(nurodyti padalinį</w:t>
            </w:r>
            <w:r>
              <w:rPr>
                <w:color w:val="4472C4"/>
                <w:kern w:val="2"/>
                <w:szCs w:val="24"/>
              </w:rPr>
              <w:t>/</w:t>
            </w:r>
            <w:r w:rsidRPr="004C0DF3">
              <w:rPr>
                <w:color w:val="4472C4"/>
                <w:kern w:val="2"/>
                <w:szCs w:val="24"/>
              </w:rPr>
              <w:t>skyrių, pareigas, vardą, pavardę, tel., el. paštą)</w:t>
            </w:r>
          </w:p>
        </w:tc>
      </w:tr>
      <w:tr w:rsidR="003610B8" w:rsidRPr="004C0DF3" w14:paraId="7F130E7B" w14:textId="77777777" w:rsidTr="00460FA8">
        <w:trPr>
          <w:trHeight w:val="300"/>
        </w:trPr>
        <w:tc>
          <w:tcPr>
            <w:tcW w:w="9637" w:type="dxa"/>
            <w:gridSpan w:val="4"/>
          </w:tcPr>
          <w:p w14:paraId="2E333F60" w14:textId="77777777" w:rsidR="003610B8" w:rsidRPr="004C0DF3" w:rsidRDefault="003610B8" w:rsidP="00460FA8">
            <w:pPr>
              <w:jc w:val="center"/>
              <w:rPr>
                <w:b/>
                <w:kern w:val="2"/>
                <w:szCs w:val="24"/>
              </w:rPr>
            </w:pPr>
            <w:r w:rsidRPr="004C0DF3">
              <w:rPr>
                <w:b/>
                <w:kern w:val="2"/>
                <w:szCs w:val="24"/>
              </w:rPr>
              <w:t>3. SUTARTIES DALYKAS</w:t>
            </w:r>
          </w:p>
        </w:tc>
      </w:tr>
      <w:tr w:rsidR="003610B8" w:rsidRPr="004C0DF3" w14:paraId="795CED5E" w14:textId="77777777" w:rsidTr="00460FA8">
        <w:trPr>
          <w:trHeight w:val="300"/>
        </w:trPr>
        <w:tc>
          <w:tcPr>
            <w:tcW w:w="3127" w:type="dxa"/>
            <w:gridSpan w:val="2"/>
          </w:tcPr>
          <w:p w14:paraId="191F75E7" w14:textId="77777777" w:rsidR="003610B8" w:rsidRPr="004C0DF3" w:rsidRDefault="003610B8" w:rsidP="00460FA8">
            <w:pPr>
              <w:rPr>
                <w:b/>
                <w:kern w:val="2"/>
                <w:szCs w:val="24"/>
              </w:rPr>
            </w:pPr>
            <w:r w:rsidRPr="004C0DF3">
              <w:rPr>
                <w:b/>
                <w:kern w:val="2"/>
                <w:szCs w:val="24"/>
              </w:rPr>
              <w:t>3.1. Sutarties dalykas</w:t>
            </w:r>
          </w:p>
        </w:tc>
        <w:tc>
          <w:tcPr>
            <w:tcW w:w="6510" w:type="dxa"/>
            <w:gridSpan w:val="2"/>
          </w:tcPr>
          <w:p w14:paraId="66FAE413" w14:textId="39A42970" w:rsidR="003610B8" w:rsidRPr="00C16875" w:rsidRDefault="003610B8" w:rsidP="00460FA8">
            <w:pPr>
              <w:rPr>
                <w:kern w:val="2"/>
                <w:szCs w:val="24"/>
              </w:rPr>
            </w:pPr>
            <w:r w:rsidRPr="00C16875">
              <w:rPr>
                <w:kern w:val="2"/>
                <w:szCs w:val="24"/>
              </w:rPr>
              <w:t xml:space="preserve">Tiekėjas įsipareigoja Sutartyje numatytomis sąlygomis teikti Pirkėjui Paslaugas </w:t>
            </w:r>
            <w:r w:rsidR="00C10522">
              <w:rPr>
                <w:kern w:val="2"/>
                <w:szCs w:val="24"/>
              </w:rPr>
              <w:t xml:space="preserve">SMRRT įrangos talpinimo paslaugas  x </w:t>
            </w:r>
            <w:r w:rsidR="00C10522" w:rsidRPr="009B6BEA">
              <w:rPr>
                <w:i/>
                <w:iCs/>
                <w:kern w:val="2"/>
                <w:szCs w:val="24"/>
              </w:rPr>
              <w:t>(įrašyti pirkimo objekto dalį(is)</w:t>
            </w:r>
            <w:r w:rsidR="00C10522">
              <w:rPr>
                <w:kern w:val="2"/>
                <w:szCs w:val="24"/>
              </w:rPr>
              <w:t xml:space="preserve"> pirkimo objekto dalyje (se)</w:t>
            </w:r>
            <w:r w:rsidRPr="00C16875">
              <w:rPr>
                <w:kern w:val="2"/>
                <w:szCs w:val="24"/>
              </w:rPr>
              <w:t xml:space="preserve"> (toliau – Paslaugos).</w:t>
            </w:r>
          </w:p>
          <w:p w14:paraId="420C9FD8" w14:textId="5C1D2DA0" w:rsidR="003610B8" w:rsidRPr="004C0DF3" w:rsidRDefault="003610B8" w:rsidP="00460FA8">
            <w:pPr>
              <w:rPr>
                <w:color w:val="000000"/>
                <w:kern w:val="2"/>
                <w:szCs w:val="24"/>
              </w:rPr>
            </w:pPr>
            <w:r w:rsidRPr="00C16875">
              <w:rPr>
                <w:kern w:val="2"/>
                <w:szCs w:val="24"/>
              </w:rPr>
              <w:t>Išsamus Paslaugų aprašymas ir kiti reikalavimai teikiamoms Paslaugoms nustatyti Sutarties priede Nr. [</w:t>
            </w:r>
            <w:r w:rsidR="00C10522">
              <w:rPr>
                <w:kern w:val="2"/>
                <w:szCs w:val="24"/>
              </w:rPr>
              <w:t>1</w:t>
            </w:r>
            <w:r w:rsidRPr="00C16875">
              <w:rPr>
                <w:kern w:val="2"/>
                <w:szCs w:val="24"/>
              </w:rPr>
              <w:t>_] „Techninė specifikacija“ (toliau – Techninė specifikacija) ir Sutarties priede Nr. [_</w:t>
            </w:r>
            <w:r w:rsidR="00C10522">
              <w:rPr>
                <w:kern w:val="2"/>
                <w:szCs w:val="24"/>
              </w:rPr>
              <w:t>2</w:t>
            </w:r>
            <w:r w:rsidRPr="00C16875">
              <w:rPr>
                <w:kern w:val="2"/>
                <w:szCs w:val="24"/>
              </w:rPr>
              <w:t>] „Pasiūlymas“.</w:t>
            </w:r>
          </w:p>
        </w:tc>
      </w:tr>
      <w:tr w:rsidR="003610B8" w:rsidRPr="004C0DF3" w14:paraId="49FE9681" w14:textId="77777777" w:rsidTr="00460FA8">
        <w:trPr>
          <w:trHeight w:val="300"/>
        </w:trPr>
        <w:tc>
          <w:tcPr>
            <w:tcW w:w="3127" w:type="dxa"/>
            <w:gridSpan w:val="2"/>
          </w:tcPr>
          <w:p w14:paraId="7D0B2F6C" w14:textId="77777777" w:rsidR="003610B8" w:rsidRPr="004C0DF3" w:rsidRDefault="003610B8" w:rsidP="00460FA8">
            <w:pPr>
              <w:rPr>
                <w:b/>
                <w:kern w:val="2"/>
                <w:szCs w:val="24"/>
              </w:rPr>
            </w:pPr>
            <w:r w:rsidRPr="004C0DF3">
              <w:rPr>
                <w:b/>
                <w:kern w:val="2"/>
                <w:szCs w:val="24"/>
              </w:rPr>
              <w:t>3.2. Pirkimo pavadinimas ir numeris</w:t>
            </w:r>
          </w:p>
        </w:tc>
        <w:tc>
          <w:tcPr>
            <w:tcW w:w="6510" w:type="dxa"/>
            <w:gridSpan w:val="2"/>
          </w:tcPr>
          <w:p w14:paraId="3127413D" w14:textId="77777777" w:rsidR="003610B8" w:rsidRPr="004C0DF3" w:rsidRDefault="003610B8" w:rsidP="00460FA8">
            <w:pPr>
              <w:rPr>
                <w:kern w:val="2"/>
                <w:szCs w:val="24"/>
              </w:rPr>
            </w:pPr>
          </w:p>
        </w:tc>
      </w:tr>
      <w:tr w:rsidR="003610B8" w:rsidRPr="004C0DF3" w14:paraId="2F2FEB22" w14:textId="77777777" w:rsidTr="00460FA8">
        <w:trPr>
          <w:trHeight w:val="300"/>
        </w:trPr>
        <w:tc>
          <w:tcPr>
            <w:tcW w:w="3127" w:type="dxa"/>
            <w:gridSpan w:val="2"/>
          </w:tcPr>
          <w:p w14:paraId="46E0A86E" w14:textId="77777777" w:rsidR="003610B8" w:rsidRPr="004C0DF3" w:rsidRDefault="003610B8" w:rsidP="00460FA8">
            <w:pPr>
              <w:rPr>
                <w:b/>
                <w:kern w:val="2"/>
                <w:szCs w:val="24"/>
              </w:rPr>
            </w:pPr>
            <w:r w:rsidRPr="004C0DF3">
              <w:rPr>
                <w:b/>
                <w:kern w:val="2"/>
                <w:szCs w:val="24"/>
              </w:rPr>
              <w:t>3.3. Informacija apie Europos Sąjungos lėšomis finansuojamą projektą arba kitą projektą</w:t>
            </w:r>
          </w:p>
        </w:tc>
        <w:tc>
          <w:tcPr>
            <w:tcW w:w="6510" w:type="dxa"/>
            <w:gridSpan w:val="2"/>
          </w:tcPr>
          <w:p w14:paraId="3B29019E" w14:textId="43806C44" w:rsidR="003610B8" w:rsidRPr="004C0DF3" w:rsidRDefault="00C10522" w:rsidP="00460FA8">
            <w:pPr>
              <w:rPr>
                <w:kern w:val="2"/>
                <w:szCs w:val="24"/>
              </w:rPr>
            </w:pPr>
            <w:r w:rsidRPr="00C10522">
              <w:rPr>
                <w:kern w:val="2"/>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tc>
      </w:tr>
      <w:tr w:rsidR="003610B8" w:rsidRPr="004C0DF3" w14:paraId="59C0D7B5" w14:textId="77777777" w:rsidTr="00460FA8">
        <w:trPr>
          <w:trHeight w:val="300"/>
        </w:trPr>
        <w:tc>
          <w:tcPr>
            <w:tcW w:w="9637" w:type="dxa"/>
            <w:gridSpan w:val="4"/>
          </w:tcPr>
          <w:p w14:paraId="5C5C3DEF" w14:textId="77777777" w:rsidR="003610B8" w:rsidRPr="004C0DF3" w:rsidRDefault="003610B8" w:rsidP="00460FA8">
            <w:pPr>
              <w:jc w:val="center"/>
              <w:rPr>
                <w:b/>
                <w:kern w:val="2"/>
                <w:szCs w:val="24"/>
              </w:rPr>
            </w:pPr>
            <w:r w:rsidRPr="004C0DF3">
              <w:rPr>
                <w:b/>
                <w:kern w:val="2"/>
                <w:szCs w:val="24"/>
              </w:rPr>
              <w:t xml:space="preserve">4. PASLAUGŲ SUTEIKIMO TERMINAI IR PASLAUGŲ PERDAVIMO </w:t>
            </w:r>
            <w:r w:rsidRPr="004C0DF3">
              <w:rPr>
                <w:color w:val="000000"/>
                <w:kern w:val="2"/>
                <w:szCs w:val="24"/>
              </w:rPr>
              <w:t>–</w:t>
            </w:r>
            <w:r w:rsidRPr="004C0DF3">
              <w:rPr>
                <w:b/>
                <w:kern w:val="2"/>
                <w:szCs w:val="24"/>
              </w:rPr>
              <w:t xml:space="preserve"> PRIĖMIMO TVARKA</w:t>
            </w:r>
          </w:p>
        </w:tc>
      </w:tr>
      <w:tr w:rsidR="003610B8" w:rsidRPr="004C0DF3" w14:paraId="552379F9" w14:textId="77777777" w:rsidTr="00460FA8">
        <w:trPr>
          <w:trHeight w:val="300"/>
        </w:trPr>
        <w:tc>
          <w:tcPr>
            <w:tcW w:w="3127" w:type="dxa"/>
            <w:gridSpan w:val="2"/>
          </w:tcPr>
          <w:p w14:paraId="2B2F9573" w14:textId="30C64EDC" w:rsidR="003610B8" w:rsidRPr="004C0DF3" w:rsidRDefault="003610B8" w:rsidP="00460FA8">
            <w:pPr>
              <w:rPr>
                <w:b/>
                <w:kern w:val="2"/>
                <w:szCs w:val="24"/>
              </w:rPr>
            </w:pPr>
            <w:r w:rsidRPr="004C0DF3">
              <w:rPr>
                <w:b/>
                <w:kern w:val="2"/>
                <w:szCs w:val="24"/>
              </w:rPr>
              <w:t xml:space="preserve">4.1. </w:t>
            </w:r>
            <w:r w:rsidRPr="004C0DF3">
              <w:rPr>
                <w:b/>
                <w:szCs w:val="24"/>
              </w:rPr>
              <w:t>Paslaugų</w:t>
            </w:r>
            <w:r w:rsidRPr="004C0DF3">
              <w:rPr>
                <w:b/>
                <w:kern w:val="2"/>
                <w:szCs w:val="24"/>
              </w:rPr>
              <w:t xml:space="preserve"> </w:t>
            </w:r>
            <w:r w:rsidRPr="004C0DF3">
              <w:rPr>
                <w:b/>
                <w:szCs w:val="24"/>
              </w:rPr>
              <w:t>suteikimo</w:t>
            </w:r>
            <w:r w:rsidRPr="004C0DF3">
              <w:rPr>
                <w:b/>
                <w:kern w:val="2"/>
                <w:szCs w:val="24"/>
              </w:rPr>
              <w:t xml:space="preserve"> terminas, kai </w:t>
            </w:r>
            <w:r w:rsidRPr="004C0DF3">
              <w:rPr>
                <w:b/>
                <w:szCs w:val="24"/>
              </w:rPr>
              <w:t>Paslaugos yra vienkartinio pobūdžio, teikiamos periodiškai arba pagal Pirkėjo Užsakymą</w:t>
            </w:r>
          </w:p>
          <w:p w14:paraId="47ACB081" w14:textId="77777777" w:rsidR="003610B8" w:rsidRPr="004C0DF3" w:rsidRDefault="003610B8" w:rsidP="00460FA8">
            <w:pPr>
              <w:rPr>
                <w:b/>
                <w:color w:val="FF0000"/>
                <w:kern w:val="2"/>
                <w:szCs w:val="24"/>
              </w:rPr>
            </w:pPr>
          </w:p>
        </w:tc>
        <w:tc>
          <w:tcPr>
            <w:tcW w:w="6510" w:type="dxa"/>
            <w:gridSpan w:val="2"/>
          </w:tcPr>
          <w:p w14:paraId="46FC1EB4" w14:textId="01FA5C8A" w:rsidR="003610B8" w:rsidRPr="00F26B65" w:rsidRDefault="003610B8" w:rsidP="00460FA8">
            <w:pPr>
              <w:rPr>
                <w:szCs w:val="24"/>
              </w:rPr>
            </w:pPr>
            <w:r w:rsidRPr="00F26B65">
              <w:rPr>
                <w:szCs w:val="24"/>
              </w:rPr>
              <w:t>Tiekėjas Paslaugas įsipareigoja teikti nuo Sutarties įsigaliojimo dienos</w:t>
            </w:r>
            <w:r w:rsidR="00C10522" w:rsidRPr="00F26B65">
              <w:rPr>
                <w:szCs w:val="24"/>
              </w:rPr>
              <w:t xml:space="preserve"> 3</w:t>
            </w:r>
            <w:r w:rsidR="00C91E3B">
              <w:rPr>
                <w:szCs w:val="24"/>
              </w:rPr>
              <w:t>5</w:t>
            </w:r>
            <w:r w:rsidR="00C10522" w:rsidRPr="00F26B65">
              <w:rPr>
                <w:szCs w:val="24"/>
              </w:rPr>
              <w:t xml:space="preserve"> (trisdešimt </w:t>
            </w:r>
            <w:r w:rsidR="00C91E3B">
              <w:rPr>
                <w:szCs w:val="24"/>
              </w:rPr>
              <w:t>penkis</w:t>
            </w:r>
            <w:r w:rsidR="00C10522" w:rsidRPr="00F26B65">
              <w:rPr>
                <w:szCs w:val="24"/>
              </w:rPr>
              <w:t>) mėnesius</w:t>
            </w:r>
            <w:r w:rsidRPr="00F26B65">
              <w:rPr>
                <w:szCs w:val="24"/>
              </w:rPr>
              <w:t>.</w:t>
            </w:r>
          </w:p>
          <w:p w14:paraId="5132B110" w14:textId="77777777" w:rsidR="003610B8" w:rsidRPr="00C16875" w:rsidRDefault="003610B8" w:rsidP="00460FA8">
            <w:pPr>
              <w:rPr>
                <w:color w:val="4472C4"/>
                <w:szCs w:val="24"/>
              </w:rPr>
            </w:pPr>
          </w:p>
          <w:p w14:paraId="17A94E09" w14:textId="27EDF8DF" w:rsidR="003610B8" w:rsidRPr="004C0DF3" w:rsidRDefault="003610B8" w:rsidP="00460FA8">
            <w:pPr>
              <w:rPr>
                <w:color w:val="4472C4"/>
                <w:szCs w:val="24"/>
              </w:rPr>
            </w:pPr>
          </w:p>
        </w:tc>
      </w:tr>
      <w:tr w:rsidR="003610B8" w:rsidRPr="004C0DF3" w14:paraId="0A0E2F34" w14:textId="77777777" w:rsidTr="00460FA8">
        <w:trPr>
          <w:trHeight w:val="300"/>
        </w:trPr>
        <w:tc>
          <w:tcPr>
            <w:tcW w:w="3127" w:type="dxa"/>
            <w:gridSpan w:val="2"/>
          </w:tcPr>
          <w:p w14:paraId="4DCE9C13" w14:textId="77777777" w:rsidR="003610B8" w:rsidRPr="004C0DF3" w:rsidRDefault="003610B8" w:rsidP="00460FA8">
            <w:pPr>
              <w:rPr>
                <w:b/>
                <w:kern w:val="2"/>
                <w:szCs w:val="24"/>
              </w:rPr>
            </w:pPr>
            <w:r w:rsidRPr="004C0DF3">
              <w:rPr>
                <w:b/>
                <w:kern w:val="2"/>
                <w:szCs w:val="24"/>
              </w:rPr>
              <w:t>4.2. Paslaugų</w:t>
            </w:r>
            <w:r>
              <w:rPr>
                <w:b/>
                <w:kern w:val="2"/>
                <w:szCs w:val="24"/>
              </w:rPr>
              <w:t>/</w:t>
            </w:r>
            <w:r w:rsidRPr="004C0DF3">
              <w:rPr>
                <w:b/>
                <w:kern w:val="2"/>
                <w:szCs w:val="24"/>
              </w:rPr>
              <w:t>jų dalies</w:t>
            </w:r>
            <w:r>
              <w:rPr>
                <w:b/>
                <w:kern w:val="2"/>
                <w:szCs w:val="24"/>
              </w:rPr>
              <w:t>/</w:t>
            </w:r>
            <w:r w:rsidRPr="004C0DF3">
              <w:rPr>
                <w:b/>
                <w:kern w:val="2"/>
                <w:szCs w:val="24"/>
              </w:rPr>
              <w:t>etapo</w:t>
            </w:r>
            <w:r>
              <w:rPr>
                <w:b/>
                <w:kern w:val="2"/>
                <w:szCs w:val="24"/>
              </w:rPr>
              <w:t>/</w:t>
            </w:r>
            <w:r w:rsidRPr="004C0DF3">
              <w:rPr>
                <w:b/>
                <w:kern w:val="2"/>
                <w:szCs w:val="24"/>
              </w:rPr>
              <w:t>periodo suteikimo termino pratęsimas</w:t>
            </w:r>
          </w:p>
        </w:tc>
        <w:tc>
          <w:tcPr>
            <w:tcW w:w="6510" w:type="dxa"/>
            <w:gridSpan w:val="2"/>
          </w:tcPr>
          <w:p w14:paraId="0A4666B0" w14:textId="77777777" w:rsidR="003610B8" w:rsidRPr="004C0DF3" w:rsidRDefault="003610B8" w:rsidP="00460FA8">
            <w:pPr>
              <w:rPr>
                <w:kern w:val="2"/>
                <w:szCs w:val="24"/>
              </w:rPr>
            </w:pPr>
            <w:r w:rsidRPr="004C0DF3">
              <w:rPr>
                <w:kern w:val="2"/>
                <w:szCs w:val="24"/>
              </w:rPr>
              <w:t>Netaikoma</w:t>
            </w:r>
          </w:p>
          <w:p w14:paraId="4CC1D0A3" w14:textId="77777777" w:rsidR="003610B8" w:rsidRPr="004C0DF3" w:rsidRDefault="003610B8" w:rsidP="00460FA8">
            <w:pPr>
              <w:rPr>
                <w:kern w:val="2"/>
                <w:szCs w:val="24"/>
              </w:rPr>
            </w:pPr>
          </w:p>
          <w:p w14:paraId="426DD196" w14:textId="0A4ED4B0" w:rsidR="003610B8" w:rsidRPr="004C0DF3" w:rsidRDefault="003610B8" w:rsidP="00460FA8">
            <w:pPr>
              <w:rPr>
                <w:szCs w:val="24"/>
              </w:rPr>
            </w:pPr>
          </w:p>
        </w:tc>
      </w:tr>
      <w:tr w:rsidR="003610B8" w:rsidRPr="004C0DF3" w14:paraId="65F34CFC" w14:textId="77777777" w:rsidTr="00460FA8">
        <w:trPr>
          <w:trHeight w:val="300"/>
        </w:trPr>
        <w:tc>
          <w:tcPr>
            <w:tcW w:w="3127" w:type="dxa"/>
            <w:gridSpan w:val="2"/>
          </w:tcPr>
          <w:p w14:paraId="5D358AD9" w14:textId="77777777" w:rsidR="003610B8" w:rsidRPr="004C0DF3" w:rsidRDefault="003610B8" w:rsidP="00460FA8">
            <w:pPr>
              <w:rPr>
                <w:b/>
                <w:kern w:val="2"/>
                <w:szCs w:val="24"/>
              </w:rPr>
            </w:pPr>
            <w:r w:rsidRPr="004C0DF3">
              <w:rPr>
                <w:b/>
                <w:kern w:val="2"/>
                <w:szCs w:val="24"/>
              </w:rPr>
              <w:t>4.3. Užsakymų teikimo tvarka</w:t>
            </w:r>
          </w:p>
        </w:tc>
        <w:tc>
          <w:tcPr>
            <w:tcW w:w="6510" w:type="dxa"/>
            <w:gridSpan w:val="2"/>
          </w:tcPr>
          <w:p w14:paraId="6A1C8012" w14:textId="77777777" w:rsidR="003610B8" w:rsidRPr="004C0DF3" w:rsidRDefault="003610B8" w:rsidP="00460FA8">
            <w:pPr>
              <w:rPr>
                <w:szCs w:val="24"/>
              </w:rPr>
            </w:pPr>
            <w:r w:rsidRPr="004C0DF3">
              <w:rPr>
                <w:szCs w:val="24"/>
              </w:rPr>
              <w:t>Netaikoma</w:t>
            </w:r>
          </w:p>
          <w:p w14:paraId="0FD7D42C" w14:textId="77777777" w:rsidR="003610B8" w:rsidRPr="004C0DF3" w:rsidRDefault="003610B8" w:rsidP="009B6BEA">
            <w:pPr>
              <w:rPr>
                <w:szCs w:val="24"/>
              </w:rPr>
            </w:pPr>
          </w:p>
        </w:tc>
      </w:tr>
      <w:tr w:rsidR="003610B8" w:rsidRPr="004C0DF3" w14:paraId="610FF5EF" w14:textId="77777777" w:rsidTr="00460FA8">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1DD57CF" w14:textId="77777777" w:rsidR="003610B8" w:rsidRPr="004C0DF3" w:rsidRDefault="003610B8" w:rsidP="00460FA8">
            <w:pPr>
              <w:rPr>
                <w:b/>
                <w:kern w:val="2"/>
                <w:szCs w:val="24"/>
              </w:rPr>
            </w:pPr>
            <w:r w:rsidRPr="004C0DF3">
              <w:rPr>
                <w:b/>
                <w:kern w:val="2"/>
                <w:szCs w:val="24"/>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637E6821" w14:textId="77777777" w:rsidR="003610B8" w:rsidRPr="004C0DF3" w:rsidRDefault="003610B8" w:rsidP="00460FA8">
            <w:pPr>
              <w:rPr>
                <w:kern w:val="2"/>
                <w:szCs w:val="24"/>
              </w:rPr>
            </w:pPr>
            <w:r w:rsidRPr="004C0DF3">
              <w:rPr>
                <w:kern w:val="2"/>
                <w:szCs w:val="24"/>
              </w:rPr>
              <w:t>Netaikoma</w:t>
            </w:r>
          </w:p>
          <w:p w14:paraId="1C4D6B09" w14:textId="77777777" w:rsidR="003610B8" w:rsidRPr="004C0DF3" w:rsidRDefault="003610B8" w:rsidP="009B6BEA">
            <w:pPr>
              <w:rPr>
                <w:szCs w:val="24"/>
              </w:rPr>
            </w:pPr>
          </w:p>
        </w:tc>
      </w:tr>
      <w:tr w:rsidR="003610B8" w:rsidRPr="004C0DF3" w14:paraId="2EA1A9E9" w14:textId="77777777" w:rsidTr="00460FA8">
        <w:trPr>
          <w:trHeight w:val="300"/>
        </w:trPr>
        <w:tc>
          <w:tcPr>
            <w:tcW w:w="3127" w:type="dxa"/>
            <w:gridSpan w:val="2"/>
          </w:tcPr>
          <w:p w14:paraId="3C5ABE79" w14:textId="77777777" w:rsidR="003610B8" w:rsidRPr="004C0DF3" w:rsidRDefault="003610B8" w:rsidP="00460FA8">
            <w:pPr>
              <w:rPr>
                <w:b/>
                <w:kern w:val="2"/>
                <w:szCs w:val="24"/>
              </w:rPr>
            </w:pPr>
            <w:r w:rsidRPr="004C0DF3">
              <w:rPr>
                <w:b/>
                <w:kern w:val="2"/>
                <w:szCs w:val="24"/>
              </w:rPr>
              <w:t>4.5. Pateikiami dokumentai</w:t>
            </w:r>
          </w:p>
        </w:tc>
        <w:tc>
          <w:tcPr>
            <w:tcW w:w="6510" w:type="dxa"/>
            <w:gridSpan w:val="2"/>
          </w:tcPr>
          <w:p w14:paraId="0049E9F9" w14:textId="06611B7A" w:rsidR="003610B8" w:rsidRPr="00F26B65" w:rsidRDefault="009B6BEA" w:rsidP="00460FA8">
            <w:pPr>
              <w:rPr>
                <w:sz w:val="24"/>
                <w:szCs w:val="24"/>
              </w:rPr>
            </w:pPr>
            <w:r w:rsidRPr="004D05EF">
              <w:rPr>
                <w:kern w:val="2"/>
                <w:sz w:val="24"/>
                <w:szCs w:val="24"/>
              </w:rPr>
              <w:t xml:space="preserve">Pasibaigus kiekvienam paslaugų teikimo kalendoriniam mėnesiui per 10 (dešimt) dienų Tiekėjas pateikia Pirkėjui </w:t>
            </w:r>
            <w:r w:rsidR="005D4F23">
              <w:rPr>
                <w:kern w:val="2"/>
                <w:sz w:val="24"/>
                <w:szCs w:val="24"/>
              </w:rPr>
              <w:t>S</w:t>
            </w:r>
            <w:r w:rsidRPr="004D05EF">
              <w:rPr>
                <w:kern w:val="2"/>
                <w:sz w:val="24"/>
                <w:szCs w:val="24"/>
              </w:rPr>
              <w:t>ąskaitą už tą kalendorinį mėn</w:t>
            </w:r>
            <w:r w:rsidR="005D4F23">
              <w:rPr>
                <w:kern w:val="2"/>
                <w:sz w:val="24"/>
                <w:szCs w:val="24"/>
              </w:rPr>
              <w:t>e</w:t>
            </w:r>
            <w:r w:rsidRPr="004D05EF">
              <w:rPr>
                <w:kern w:val="2"/>
                <w:sz w:val="24"/>
                <w:szCs w:val="24"/>
              </w:rPr>
              <w:t xml:space="preserve">sį </w:t>
            </w:r>
            <w:r w:rsidR="005D4F23" w:rsidRPr="004D05EF">
              <w:rPr>
                <w:kern w:val="2"/>
                <w:sz w:val="24"/>
                <w:szCs w:val="24"/>
              </w:rPr>
              <w:t xml:space="preserve">suteiktas </w:t>
            </w:r>
            <w:r w:rsidRPr="004D05EF">
              <w:rPr>
                <w:kern w:val="2"/>
                <w:sz w:val="24"/>
                <w:szCs w:val="24"/>
              </w:rPr>
              <w:t>paslaugas.</w:t>
            </w:r>
            <w:r w:rsidR="005D4F23">
              <w:t xml:space="preserve"> </w:t>
            </w:r>
            <w:r w:rsidR="005D4F23" w:rsidRPr="005D4F23">
              <w:rPr>
                <w:kern w:val="2"/>
                <w:sz w:val="24"/>
                <w:szCs w:val="24"/>
              </w:rPr>
              <w:t>Paslaugų perdavimo–priėmimo akto, kaip atskiro dokumento, nereikalaujama, Šalys susitaria, jog Paslaugų perdavimo–priėmimo aktu laikoma Sąskaita.</w:t>
            </w:r>
          </w:p>
        </w:tc>
      </w:tr>
      <w:tr w:rsidR="003610B8" w:rsidRPr="004C0DF3" w14:paraId="1B5F127E" w14:textId="77777777" w:rsidTr="00460FA8">
        <w:trPr>
          <w:trHeight w:val="300"/>
        </w:trPr>
        <w:tc>
          <w:tcPr>
            <w:tcW w:w="9637" w:type="dxa"/>
            <w:gridSpan w:val="4"/>
          </w:tcPr>
          <w:p w14:paraId="0B0008D2" w14:textId="77777777" w:rsidR="003610B8" w:rsidRPr="004C0DF3" w:rsidRDefault="003610B8" w:rsidP="00460FA8">
            <w:pPr>
              <w:jc w:val="center"/>
              <w:rPr>
                <w:b/>
                <w:kern w:val="2"/>
                <w:szCs w:val="24"/>
              </w:rPr>
            </w:pPr>
            <w:r w:rsidRPr="004C0DF3">
              <w:rPr>
                <w:b/>
                <w:kern w:val="2"/>
                <w:szCs w:val="24"/>
              </w:rPr>
              <w:t>5. SUTARTIES KAINA IR ATSISKAITYMO TVARKA</w:t>
            </w:r>
          </w:p>
        </w:tc>
      </w:tr>
      <w:tr w:rsidR="003610B8" w:rsidRPr="004C0DF3" w14:paraId="0F6E0DA8" w14:textId="77777777" w:rsidTr="00460FA8">
        <w:trPr>
          <w:trHeight w:val="300"/>
        </w:trPr>
        <w:tc>
          <w:tcPr>
            <w:tcW w:w="3127" w:type="dxa"/>
            <w:gridSpan w:val="2"/>
          </w:tcPr>
          <w:p w14:paraId="29553A13" w14:textId="77777777" w:rsidR="003610B8" w:rsidRPr="004C0DF3" w:rsidRDefault="003610B8" w:rsidP="00460FA8">
            <w:pPr>
              <w:rPr>
                <w:b/>
                <w:kern w:val="2"/>
                <w:szCs w:val="24"/>
              </w:rPr>
            </w:pPr>
            <w:r w:rsidRPr="004C0DF3">
              <w:rPr>
                <w:b/>
                <w:kern w:val="2"/>
                <w:szCs w:val="24"/>
              </w:rPr>
              <w:t>5.1. Sutarčiai taikomas kainos apskaičiavimo būdas</w:t>
            </w:r>
          </w:p>
        </w:tc>
        <w:tc>
          <w:tcPr>
            <w:tcW w:w="6510" w:type="dxa"/>
            <w:gridSpan w:val="2"/>
          </w:tcPr>
          <w:p w14:paraId="33338CDE" w14:textId="77777777" w:rsidR="003610B8" w:rsidRPr="00F26B65" w:rsidRDefault="003610B8" w:rsidP="00460FA8">
            <w:pPr>
              <w:rPr>
                <w:kern w:val="2"/>
                <w:szCs w:val="24"/>
              </w:rPr>
            </w:pPr>
            <w:r w:rsidRPr="00F26B65">
              <w:rPr>
                <w:kern w:val="2"/>
                <w:szCs w:val="24"/>
              </w:rPr>
              <w:t>Sutarties vykdymo išlaidų atlyginimo kainodara</w:t>
            </w:r>
          </w:p>
          <w:p w14:paraId="164FB351" w14:textId="77777777" w:rsidR="003610B8" w:rsidRPr="004C0DF3" w:rsidRDefault="003610B8" w:rsidP="00460FA8">
            <w:pPr>
              <w:rPr>
                <w:kern w:val="2"/>
                <w:szCs w:val="24"/>
              </w:rPr>
            </w:pPr>
          </w:p>
          <w:p w14:paraId="0A9EF6C8" w14:textId="77777777" w:rsidR="003610B8" w:rsidRPr="004C0DF3" w:rsidRDefault="003610B8" w:rsidP="00460FA8">
            <w:pPr>
              <w:rPr>
                <w:color w:val="4472C4"/>
                <w:kern w:val="2"/>
                <w:szCs w:val="24"/>
              </w:rPr>
            </w:pPr>
          </w:p>
        </w:tc>
      </w:tr>
      <w:tr w:rsidR="003610B8" w:rsidRPr="004C0DF3" w14:paraId="717B32EE" w14:textId="77777777" w:rsidTr="00460FA8">
        <w:trPr>
          <w:trHeight w:val="300"/>
        </w:trPr>
        <w:tc>
          <w:tcPr>
            <w:tcW w:w="3127" w:type="dxa"/>
            <w:gridSpan w:val="2"/>
          </w:tcPr>
          <w:p w14:paraId="3147F84E" w14:textId="77777777" w:rsidR="003610B8" w:rsidRPr="004C0DF3" w:rsidRDefault="003610B8" w:rsidP="00460FA8">
            <w:pPr>
              <w:rPr>
                <w:b/>
                <w:kern w:val="2"/>
                <w:szCs w:val="24"/>
              </w:rPr>
            </w:pPr>
            <w:r w:rsidRPr="004C0DF3">
              <w:rPr>
                <w:b/>
                <w:kern w:val="2"/>
                <w:szCs w:val="24"/>
              </w:rPr>
              <w:t xml:space="preserve">5.2. Pradinės Sutarties vertė ir Sutarties kaina, kai taikoma </w:t>
            </w:r>
            <w:r w:rsidRPr="004C0DF3">
              <w:rPr>
                <w:b/>
                <w:kern w:val="2"/>
                <w:szCs w:val="24"/>
                <w:u w:val="single"/>
              </w:rPr>
              <w:t>Sutarties įvykdymo išlaidų atlyginimo</w:t>
            </w:r>
            <w:r w:rsidRPr="004C0DF3">
              <w:rPr>
                <w:b/>
                <w:kern w:val="2"/>
                <w:szCs w:val="24"/>
              </w:rPr>
              <w:t xml:space="preserve"> kainodara</w:t>
            </w:r>
          </w:p>
          <w:p w14:paraId="310D9789" w14:textId="77777777" w:rsidR="003610B8" w:rsidRDefault="003610B8" w:rsidP="00460FA8">
            <w:pPr>
              <w:rPr>
                <w:b/>
                <w:kern w:val="2"/>
                <w:szCs w:val="24"/>
              </w:rPr>
            </w:pPr>
          </w:p>
          <w:p w14:paraId="717B3C62" w14:textId="77777777" w:rsidR="003610B8" w:rsidRDefault="003610B8" w:rsidP="00460FA8">
            <w:pPr>
              <w:rPr>
                <w:b/>
                <w:kern w:val="2"/>
                <w:szCs w:val="24"/>
              </w:rPr>
            </w:pPr>
          </w:p>
          <w:p w14:paraId="1FC85EBC" w14:textId="77777777" w:rsidR="003610B8" w:rsidRDefault="003610B8" w:rsidP="00460FA8">
            <w:pPr>
              <w:rPr>
                <w:b/>
                <w:kern w:val="2"/>
                <w:szCs w:val="24"/>
              </w:rPr>
            </w:pPr>
          </w:p>
          <w:p w14:paraId="64E711C2" w14:textId="77777777" w:rsidR="003610B8" w:rsidRDefault="003610B8" w:rsidP="00460FA8">
            <w:pPr>
              <w:rPr>
                <w:b/>
                <w:kern w:val="2"/>
                <w:szCs w:val="24"/>
              </w:rPr>
            </w:pPr>
          </w:p>
          <w:p w14:paraId="0FA139EA" w14:textId="77777777" w:rsidR="003610B8" w:rsidRDefault="003610B8" w:rsidP="00460FA8">
            <w:pPr>
              <w:rPr>
                <w:b/>
                <w:kern w:val="2"/>
                <w:szCs w:val="24"/>
              </w:rPr>
            </w:pPr>
          </w:p>
          <w:p w14:paraId="373771D7" w14:textId="77777777" w:rsidR="003610B8" w:rsidRDefault="003610B8" w:rsidP="00460FA8">
            <w:pPr>
              <w:rPr>
                <w:b/>
                <w:kern w:val="2"/>
                <w:szCs w:val="24"/>
              </w:rPr>
            </w:pPr>
          </w:p>
          <w:p w14:paraId="651728E8" w14:textId="77777777" w:rsidR="003610B8" w:rsidRDefault="003610B8" w:rsidP="00460FA8">
            <w:pPr>
              <w:rPr>
                <w:b/>
                <w:kern w:val="2"/>
                <w:szCs w:val="24"/>
              </w:rPr>
            </w:pPr>
          </w:p>
          <w:p w14:paraId="44894A63" w14:textId="77777777" w:rsidR="003610B8" w:rsidRDefault="003610B8" w:rsidP="00460FA8">
            <w:pPr>
              <w:rPr>
                <w:b/>
                <w:kern w:val="2"/>
                <w:szCs w:val="24"/>
              </w:rPr>
            </w:pPr>
          </w:p>
          <w:p w14:paraId="61F78657" w14:textId="77777777" w:rsidR="003610B8" w:rsidRDefault="003610B8" w:rsidP="00460FA8">
            <w:pPr>
              <w:rPr>
                <w:b/>
                <w:kern w:val="2"/>
                <w:szCs w:val="24"/>
              </w:rPr>
            </w:pPr>
          </w:p>
          <w:p w14:paraId="6FE9914B" w14:textId="77777777" w:rsidR="003610B8" w:rsidRDefault="003610B8" w:rsidP="00460FA8">
            <w:pPr>
              <w:rPr>
                <w:b/>
                <w:kern w:val="2"/>
                <w:szCs w:val="24"/>
              </w:rPr>
            </w:pPr>
          </w:p>
          <w:p w14:paraId="6E77D458" w14:textId="77777777" w:rsidR="003610B8" w:rsidRDefault="003610B8" w:rsidP="00460FA8">
            <w:pPr>
              <w:rPr>
                <w:b/>
                <w:kern w:val="2"/>
                <w:szCs w:val="24"/>
              </w:rPr>
            </w:pPr>
          </w:p>
          <w:p w14:paraId="061A159B" w14:textId="77777777" w:rsidR="003610B8" w:rsidRDefault="003610B8" w:rsidP="00460FA8">
            <w:pPr>
              <w:rPr>
                <w:b/>
                <w:kern w:val="2"/>
                <w:szCs w:val="24"/>
              </w:rPr>
            </w:pPr>
          </w:p>
          <w:p w14:paraId="31BB827F" w14:textId="77777777" w:rsidR="003610B8" w:rsidRDefault="003610B8" w:rsidP="00460FA8">
            <w:pPr>
              <w:rPr>
                <w:b/>
                <w:kern w:val="2"/>
                <w:szCs w:val="24"/>
              </w:rPr>
            </w:pPr>
          </w:p>
          <w:p w14:paraId="018A1BE8" w14:textId="77777777" w:rsidR="003610B8" w:rsidRDefault="003610B8" w:rsidP="00460FA8">
            <w:pPr>
              <w:rPr>
                <w:b/>
                <w:kern w:val="2"/>
                <w:szCs w:val="24"/>
              </w:rPr>
            </w:pPr>
          </w:p>
          <w:p w14:paraId="2A5D37A0" w14:textId="77777777" w:rsidR="003610B8" w:rsidRDefault="003610B8" w:rsidP="00460FA8">
            <w:pPr>
              <w:rPr>
                <w:b/>
                <w:kern w:val="2"/>
                <w:szCs w:val="24"/>
              </w:rPr>
            </w:pPr>
          </w:p>
          <w:p w14:paraId="552BAC46" w14:textId="77777777" w:rsidR="003610B8" w:rsidRDefault="003610B8" w:rsidP="00460FA8">
            <w:pPr>
              <w:rPr>
                <w:b/>
                <w:kern w:val="2"/>
                <w:szCs w:val="24"/>
              </w:rPr>
            </w:pPr>
          </w:p>
          <w:p w14:paraId="077CD2C9" w14:textId="77777777" w:rsidR="003610B8" w:rsidRDefault="003610B8" w:rsidP="00460FA8">
            <w:pPr>
              <w:rPr>
                <w:b/>
                <w:kern w:val="2"/>
                <w:szCs w:val="24"/>
              </w:rPr>
            </w:pPr>
          </w:p>
          <w:p w14:paraId="5AAF209D" w14:textId="77777777" w:rsidR="003610B8" w:rsidRDefault="003610B8" w:rsidP="00460FA8">
            <w:pPr>
              <w:rPr>
                <w:b/>
                <w:kern w:val="2"/>
                <w:szCs w:val="24"/>
              </w:rPr>
            </w:pPr>
          </w:p>
          <w:p w14:paraId="0B831EB3" w14:textId="77777777" w:rsidR="003610B8" w:rsidRDefault="003610B8" w:rsidP="00460FA8">
            <w:pPr>
              <w:rPr>
                <w:b/>
                <w:kern w:val="2"/>
                <w:szCs w:val="24"/>
              </w:rPr>
            </w:pPr>
          </w:p>
          <w:p w14:paraId="403D6F93" w14:textId="77777777" w:rsidR="003610B8" w:rsidRDefault="003610B8" w:rsidP="00460FA8">
            <w:pPr>
              <w:rPr>
                <w:b/>
                <w:kern w:val="2"/>
                <w:szCs w:val="24"/>
              </w:rPr>
            </w:pPr>
          </w:p>
          <w:p w14:paraId="0FEE3D3C" w14:textId="77777777" w:rsidR="003610B8" w:rsidRDefault="003610B8" w:rsidP="00460FA8">
            <w:pPr>
              <w:rPr>
                <w:b/>
                <w:kern w:val="2"/>
                <w:szCs w:val="24"/>
              </w:rPr>
            </w:pPr>
          </w:p>
          <w:p w14:paraId="41AFF0AD" w14:textId="77777777" w:rsidR="003610B8" w:rsidRDefault="003610B8" w:rsidP="00460FA8">
            <w:pPr>
              <w:rPr>
                <w:b/>
                <w:kern w:val="2"/>
                <w:szCs w:val="24"/>
              </w:rPr>
            </w:pPr>
          </w:p>
          <w:p w14:paraId="15B0FA70" w14:textId="42CC25D0" w:rsidR="003610B8" w:rsidRPr="004C0DF3" w:rsidRDefault="003610B8" w:rsidP="00460FA8">
            <w:pPr>
              <w:rPr>
                <w:b/>
                <w:kern w:val="2"/>
                <w:szCs w:val="24"/>
              </w:rPr>
            </w:pPr>
          </w:p>
        </w:tc>
        <w:tc>
          <w:tcPr>
            <w:tcW w:w="6510" w:type="dxa"/>
            <w:gridSpan w:val="2"/>
          </w:tcPr>
          <w:p w14:paraId="41844925" w14:textId="77777777" w:rsidR="003610B8" w:rsidRPr="00C16875" w:rsidRDefault="003610B8" w:rsidP="00460FA8">
            <w:pPr>
              <w:rPr>
                <w:color w:val="4472C4"/>
                <w:kern w:val="2"/>
                <w:szCs w:val="24"/>
              </w:rPr>
            </w:pPr>
            <w:r w:rsidRPr="00C16875">
              <w:rPr>
                <w:color w:val="4472C4"/>
                <w:kern w:val="2"/>
                <w:szCs w:val="24"/>
              </w:rPr>
              <w:lastRenderedPageBreak/>
              <w:t>Pradinės Sutarties vertė yra (nurodyti sumą skaičiais) Eur (nurodyti sumą žodžiais) be PVM.</w:t>
            </w:r>
          </w:p>
          <w:p w14:paraId="0AF6DB99" w14:textId="77777777" w:rsidR="003610B8" w:rsidRPr="00C16875" w:rsidRDefault="003610B8" w:rsidP="00460FA8">
            <w:pPr>
              <w:rPr>
                <w:color w:val="4472C4"/>
                <w:kern w:val="2"/>
                <w:szCs w:val="24"/>
              </w:rPr>
            </w:pPr>
            <w:r w:rsidRPr="00C16875">
              <w:rPr>
                <w:color w:val="4472C4"/>
                <w:kern w:val="2"/>
                <w:szCs w:val="24"/>
              </w:rPr>
              <w:t>PVM sudaro (nurodyti sumą skaičiais) Eur (nurodyti sumą žodžiais).</w:t>
            </w:r>
          </w:p>
          <w:p w14:paraId="3B53372D" w14:textId="77777777" w:rsidR="003610B8" w:rsidRDefault="003610B8" w:rsidP="00460FA8">
            <w:pPr>
              <w:rPr>
                <w:color w:val="4472C4"/>
                <w:kern w:val="2"/>
                <w:szCs w:val="24"/>
              </w:rPr>
            </w:pPr>
            <w:r w:rsidRPr="00C16875">
              <w:rPr>
                <w:color w:val="4472C4"/>
                <w:kern w:val="2"/>
                <w:szCs w:val="24"/>
              </w:rPr>
              <w:t>Sutarties kaina yra (nurodyti sumą skaičiais) Eur (nurodyti sumą žodžiais) Eur su PVM.</w:t>
            </w:r>
          </w:p>
          <w:p w14:paraId="3F4276A1" w14:textId="77777777" w:rsidR="00491612" w:rsidRDefault="00491612" w:rsidP="00460FA8">
            <w:pPr>
              <w:rPr>
                <w:color w:val="4472C4"/>
                <w:kern w:val="2"/>
                <w:szCs w:val="24"/>
              </w:rPr>
            </w:pPr>
          </w:p>
          <w:p w14:paraId="3899A29F" w14:textId="752F1F5C" w:rsidR="00491612" w:rsidRPr="008246A7" w:rsidRDefault="00491612" w:rsidP="00C91E3B">
            <w:pPr>
              <w:pStyle w:val="Sraopastraipa"/>
              <w:tabs>
                <w:tab w:val="left" w:pos="1134"/>
                <w:tab w:val="left" w:pos="1418"/>
                <w:tab w:val="left" w:pos="1843"/>
                <w:tab w:val="left" w:pos="9630"/>
                <w:tab w:val="left" w:pos="9720"/>
              </w:tabs>
              <w:ind w:left="1" w:right="8"/>
              <w:rPr>
                <w:rFonts w:ascii="Calibri Light" w:eastAsia="Times New Roman" w:hAnsi="Calibri Light" w:cs="Calibri Light"/>
              </w:rPr>
            </w:pPr>
            <w:r>
              <w:rPr>
                <w:rFonts w:ascii="Calibri Light" w:eastAsia="Times New Roman" w:hAnsi="Calibri Light" w:cs="Calibri Light"/>
              </w:rPr>
              <w:t xml:space="preserve">Į </w:t>
            </w:r>
            <w:r w:rsidRPr="008246A7">
              <w:rPr>
                <w:rFonts w:ascii="Calibri Light" w:eastAsia="Times New Roman" w:hAnsi="Calibri Light" w:cs="Calibri Light"/>
              </w:rPr>
              <w:t xml:space="preserve">fiksuotą 1 (vieno) mėnesio įrangos talpinimo kainą, </w:t>
            </w:r>
            <w:r>
              <w:rPr>
                <w:rFonts w:ascii="Calibri Light" w:eastAsia="Times New Roman" w:hAnsi="Calibri Light" w:cs="Calibri Light"/>
              </w:rPr>
              <w:t xml:space="preserve">įskaičiuojamos </w:t>
            </w:r>
            <w:r w:rsidRPr="008246A7">
              <w:rPr>
                <w:rFonts w:ascii="Calibri Light" w:eastAsia="Times New Roman" w:hAnsi="Calibri Light" w:cs="Calibri Light"/>
              </w:rPr>
              <w:t>vis</w:t>
            </w:r>
            <w:r>
              <w:rPr>
                <w:rFonts w:ascii="Calibri Light" w:eastAsia="Times New Roman" w:hAnsi="Calibri Light" w:cs="Calibri Light"/>
              </w:rPr>
              <w:t>o</w:t>
            </w:r>
            <w:r w:rsidRPr="008246A7">
              <w:rPr>
                <w:rFonts w:ascii="Calibri Light" w:eastAsia="Times New Roman" w:hAnsi="Calibri Light" w:cs="Calibri Light"/>
              </w:rPr>
              <w:t xml:space="preserve">s </w:t>
            </w:r>
            <w:r>
              <w:rPr>
                <w:rFonts w:ascii="Calibri Light" w:eastAsia="Times New Roman" w:hAnsi="Calibri Light" w:cs="Calibri Light"/>
              </w:rPr>
              <w:t xml:space="preserve">Tiekėjui </w:t>
            </w:r>
            <w:r w:rsidRPr="008246A7">
              <w:rPr>
                <w:rFonts w:ascii="Calibri Light" w:eastAsia="Times New Roman" w:hAnsi="Calibri Light" w:cs="Calibri Light"/>
              </w:rPr>
              <w:t>jam tenkanči</w:t>
            </w:r>
            <w:r>
              <w:rPr>
                <w:rFonts w:ascii="Calibri Light" w:eastAsia="Times New Roman" w:hAnsi="Calibri Light" w:cs="Calibri Light"/>
              </w:rPr>
              <w:t>os</w:t>
            </w:r>
            <w:r w:rsidRPr="008246A7">
              <w:rPr>
                <w:rFonts w:ascii="Calibri Light" w:eastAsia="Times New Roman" w:hAnsi="Calibri Light" w:cs="Calibri Light"/>
              </w:rPr>
              <w:t>s išlaid</w:t>
            </w:r>
            <w:r>
              <w:rPr>
                <w:rFonts w:ascii="Calibri Light" w:eastAsia="Times New Roman" w:hAnsi="Calibri Light" w:cs="Calibri Light"/>
              </w:rPr>
              <w:t>o</w:t>
            </w:r>
            <w:r w:rsidRPr="008246A7">
              <w:rPr>
                <w:rFonts w:ascii="Calibri Light" w:eastAsia="Times New Roman" w:hAnsi="Calibri Light" w:cs="Calibri Light"/>
              </w:rPr>
              <w:t>s (</w:t>
            </w:r>
            <w:r>
              <w:rPr>
                <w:rFonts w:ascii="Calibri Light" w:eastAsia="Times New Roman" w:hAnsi="Calibri Light" w:cs="Calibri Light"/>
              </w:rPr>
              <w:t xml:space="preserve">įskaitant </w:t>
            </w:r>
            <w:r w:rsidRPr="008246A7">
              <w:rPr>
                <w:rFonts w:ascii="Calibri Light" w:eastAsia="Times New Roman" w:hAnsi="Calibri Light" w:cs="Calibri Light"/>
              </w:rPr>
              <w:t xml:space="preserve">išlaidas dėl talpinamų SMRRT komponentų bokštų apkrovos paskaičiavimo, dėl informavimo apie įvykusius arba galinčius įvykti incidentus teikiant Sutarties priede </w:t>
            </w:r>
            <w:r>
              <w:rPr>
                <w:rFonts w:ascii="Calibri Light" w:eastAsia="Times New Roman" w:hAnsi="Calibri Light" w:cs="Calibri Light"/>
              </w:rPr>
              <w:t xml:space="preserve">Nr. 1 </w:t>
            </w:r>
            <w:r w:rsidRPr="008246A7">
              <w:rPr>
                <w:rFonts w:ascii="Calibri Light" w:eastAsia="Times New Roman" w:hAnsi="Calibri Light" w:cs="Calibri Light"/>
              </w:rPr>
              <w:t xml:space="preserve">numatytas paslaugas, išlaidas, kurias </w:t>
            </w:r>
            <w:r>
              <w:rPr>
                <w:rFonts w:ascii="Calibri Light" w:eastAsia="Times New Roman" w:hAnsi="Calibri Light" w:cs="Calibri Light"/>
              </w:rPr>
              <w:t>Ti</w:t>
            </w:r>
            <w:r w:rsidRPr="008246A7">
              <w:rPr>
                <w:rFonts w:ascii="Calibri Light" w:eastAsia="Times New Roman" w:hAnsi="Calibri Light" w:cs="Calibri Light"/>
              </w:rPr>
              <w:t>ekėjas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w:t>
            </w:r>
            <w:r>
              <w:rPr>
                <w:rFonts w:ascii="Calibri Light" w:eastAsia="Times New Roman" w:hAnsi="Calibri Light" w:cs="Calibri Light"/>
              </w:rPr>
              <w:t>i Tiekėjui</w:t>
            </w:r>
            <w:r w:rsidRPr="008246A7">
              <w:rPr>
                <w:rFonts w:ascii="Calibri Light" w:eastAsia="Times New Roman" w:hAnsi="Calibri Light" w:cs="Calibri Light"/>
              </w:rPr>
              <w:t xml:space="preserve"> priklausan</w:t>
            </w:r>
            <w:r>
              <w:rPr>
                <w:rFonts w:ascii="Calibri Light" w:eastAsia="Times New Roman" w:hAnsi="Calibri Light" w:cs="Calibri Light"/>
              </w:rPr>
              <w:t>tys</w:t>
            </w:r>
            <w:r w:rsidRPr="008246A7">
              <w:rPr>
                <w:rFonts w:ascii="Calibri Light" w:eastAsia="Times New Roman" w:hAnsi="Calibri Light" w:cs="Calibri Light"/>
              </w:rPr>
              <w:t xml:space="preserve"> mokėti mokesči</w:t>
            </w:r>
            <w:r>
              <w:rPr>
                <w:rFonts w:ascii="Calibri Light" w:eastAsia="Times New Roman" w:hAnsi="Calibri Light" w:cs="Calibri Light"/>
              </w:rPr>
              <w:t>ai</w:t>
            </w:r>
            <w:r w:rsidRPr="008246A7">
              <w:rPr>
                <w:rFonts w:ascii="Calibri Light" w:eastAsia="Times New Roman" w:hAnsi="Calibri Light" w:cs="Calibri Light"/>
              </w:rPr>
              <w:t xml:space="preserve"> ir kit</w:t>
            </w:r>
            <w:r>
              <w:rPr>
                <w:rFonts w:ascii="Calibri Light" w:eastAsia="Times New Roman" w:hAnsi="Calibri Light" w:cs="Calibri Light"/>
              </w:rPr>
              <w:t>o</w:t>
            </w:r>
            <w:r w:rsidRPr="008246A7">
              <w:rPr>
                <w:rFonts w:ascii="Calibri Light" w:eastAsia="Times New Roman" w:hAnsi="Calibri Light" w:cs="Calibri Light"/>
              </w:rPr>
              <w:t>s išlaid</w:t>
            </w:r>
            <w:r>
              <w:rPr>
                <w:rFonts w:ascii="Calibri Light" w:eastAsia="Times New Roman" w:hAnsi="Calibri Light" w:cs="Calibri Light"/>
              </w:rPr>
              <w:t>o</w:t>
            </w:r>
            <w:r w:rsidRPr="008246A7">
              <w:rPr>
                <w:rFonts w:ascii="Calibri Light" w:eastAsia="Times New Roman" w:hAnsi="Calibri Light" w:cs="Calibri Light"/>
              </w:rPr>
              <w:t>s, kurios negali būti priskiriamos faktiškai patiriamų išlaidų daliai);</w:t>
            </w:r>
            <w:r>
              <w:rPr>
                <w:rFonts w:ascii="Calibri Light" w:eastAsia="Times New Roman" w:hAnsi="Calibri Light" w:cs="Calibri Light"/>
              </w:rPr>
              <w:t>.</w:t>
            </w:r>
          </w:p>
          <w:p w14:paraId="55568DDF" w14:textId="77777777" w:rsidR="00491612" w:rsidRPr="00C16875" w:rsidRDefault="00491612" w:rsidP="00460FA8">
            <w:pPr>
              <w:rPr>
                <w:color w:val="4472C4"/>
                <w:kern w:val="2"/>
                <w:szCs w:val="24"/>
              </w:rPr>
            </w:pPr>
          </w:p>
          <w:p w14:paraId="0A2111A7" w14:textId="77777777" w:rsidR="004D05EF" w:rsidRDefault="003610B8" w:rsidP="00460FA8">
            <w:pPr>
              <w:rPr>
                <w:color w:val="4472C4"/>
                <w:kern w:val="2"/>
                <w:szCs w:val="24"/>
              </w:rPr>
            </w:pPr>
            <w:r w:rsidRPr="00C16875">
              <w:rPr>
                <w:color w:val="4472C4"/>
                <w:kern w:val="2"/>
                <w:szCs w:val="24"/>
              </w:rPr>
              <w:t>Sutarties vykdymo faktinių išlaidų apimtis yra</w:t>
            </w:r>
            <w:r w:rsidR="004D05EF">
              <w:rPr>
                <w:color w:val="4472C4"/>
                <w:kern w:val="2"/>
                <w:szCs w:val="24"/>
              </w:rPr>
              <w:t>:</w:t>
            </w:r>
          </w:p>
          <w:p w14:paraId="62CB9EB0" w14:textId="6DACDB39" w:rsidR="00323175" w:rsidRPr="00F26B65" w:rsidRDefault="00323175" w:rsidP="00460FA8">
            <w:pPr>
              <w:rPr>
                <w:i/>
                <w:iCs/>
                <w:color w:val="4472C4"/>
                <w:kern w:val="2"/>
                <w:szCs w:val="24"/>
              </w:rPr>
            </w:pPr>
            <w:r w:rsidRPr="00F26B65">
              <w:rPr>
                <w:i/>
                <w:iCs/>
                <w:color w:val="4472C4"/>
                <w:kern w:val="2"/>
                <w:szCs w:val="24"/>
              </w:rPr>
              <w:t>(nurodomos sumos tiek pirkimo objekto dalių, kurioms pasirašoma Sutartis)</w:t>
            </w:r>
          </w:p>
          <w:tbl>
            <w:tblPr>
              <w:tblW w:w="6890" w:type="dxa"/>
              <w:jc w:val="center"/>
              <w:tblLayout w:type="fixed"/>
              <w:tblLook w:val="04A0" w:firstRow="1" w:lastRow="0" w:firstColumn="1" w:lastColumn="0" w:noHBand="0" w:noVBand="1"/>
            </w:tblPr>
            <w:tblGrid>
              <w:gridCol w:w="1580"/>
              <w:gridCol w:w="1530"/>
              <w:gridCol w:w="2070"/>
              <w:gridCol w:w="1710"/>
            </w:tblGrid>
            <w:tr w:rsidR="00323175" w:rsidRPr="00792A7C" w14:paraId="70E5E602" w14:textId="77777777" w:rsidTr="00F26B65">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E9AB8" w14:textId="77777777" w:rsidR="00323175" w:rsidRPr="00792A7C" w:rsidRDefault="00323175" w:rsidP="00323175">
                  <w:pPr>
                    <w:ind w:left="525"/>
                    <w:jc w:val="center"/>
                    <w:rPr>
                      <w:rFonts w:ascii="Calibri Light" w:eastAsia="Times New Roman" w:hAnsi="Calibri Light" w:cs="Calibri Light"/>
                      <w:lang w:eastAsia="lt-LT"/>
                    </w:rPr>
                  </w:pPr>
                  <w:r w:rsidRPr="00792A7C">
                    <w:rPr>
                      <w:rFonts w:ascii="Calibri Light" w:eastAsia="Times New Roman" w:hAnsi="Calibri Light" w:cs="Calibri Light"/>
                      <w:lang w:eastAsia="lt-LT"/>
                    </w:rPr>
                    <w:lastRenderedPageBreak/>
                    <w:t>Pirkimo objekto dalies numeris</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582722A" w14:textId="77777777" w:rsidR="00323175" w:rsidRPr="00792A7C" w:rsidRDefault="00323175" w:rsidP="00323175">
                  <w:pPr>
                    <w:jc w:val="center"/>
                    <w:rPr>
                      <w:rFonts w:ascii="Calibri Light" w:eastAsia="Times New Roman" w:hAnsi="Calibri Light" w:cs="Calibri Light"/>
                      <w:lang w:eastAsia="lt-LT"/>
                    </w:rPr>
                  </w:pPr>
                  <w:r w:rsidRPr="00792A7C">
                    <w:rPr>
                      <w:rFonts w:ascii="Calibri Light" w:eastAsia="Times New Roman" w:hAnsi="Calibri Light" w:cs="Calibri Light"/>
                      <w:lang w:eastAsia="lt-LT"/>
                    </w:rPr>
                    <w:t xml:space="preserve">Maksimalus paslaugos teikimo terminas,                                        mėn. </w:t>
                  </w:r>
                </w:p>
              </w:tc>
              <w:tc>
                <w:tcPr>
                  <w:tcW w:w="2070" w:type="dxa"/>
                  <w:tcBorders>
                    <w:top w:val="single" w:sz="8" w:space="0" w:color="auto"/>
                    <w:left w:val="nil"/>
                    <w:bottom w:val="single" w:sz="8" w:space="0" w:color="auto"/>
                    <w:right w:val="single" w:sz="4" w:space="0" w:color="auto"/>
                  </w:tcBorders>
                  <w:vAlign w:val="center"/>
                </w:tcPr>
                <w:p w14:paraId="58628FB2" w14:textId="77777777" w:rsidR="00323175" w:rsidRPr="00792A7C" w:rsidRDefault="00323175" w:rsidP="00323175">
                  <w:pPr>
                    <w:jc w:val="center"/>
                    <w:rPr>
                      <w:rFonts w:ascii="Calibri Light" w:eastAsia="Times New Roman" w:hAnsi="Calibri Light" w:cs="Calibri Light"/>
                      <w:lang w:eastAsia="lt-LT"/>
                    </w:rPr>
                  </w:pPr>
                  <w:r w:rsidRPr="00792A7C">
                    <w:rPr>
                      <w:rFonts w:ascii="Calibri Light" w:eastAsia="Times New Roman" w:hAnsi="Calibri Light" w:cs="Calibri Light"/>
                      <w:lang w:eastAsia="lt-LT"/>
                    </w:rPr>
                    <w:t>Maksimalios elektros energijos sąnaudos be PVM, Eur</w:t>
                  </w:r>
                </w:p>
              </w:tc>
              <w:tc>
                <w:tcPr>
                  <w:tcW w:w="171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82F82B8" w14:textId="77777777" w:rsidR="00323175" w:rsidRPr="00792A7C" w:rsidRDefault="00323175" w:rsidP="00323175">
                  <w:pPr>
                    <w:jc w:val="center"/>
                    <w:rPr>
                      <w:rFonts w:ascii="Calibri Light" w:eastAsia="Times New Roman" w:hAnsi="Calibri Light" w:cs="Calibri Light"/>
                      <w:lang w:eastAsia="lt-LT"/>
                    </w:rPr>
                  </w:pPr>
                  <w:r w:rsidRPr="00792A7C">
                    <w:rPr>
                      <w:rFonts w:ascii="Calibri Light" w:eastAsia="Times New Roman" w:hAnsi="Calibri Light" w:cs="Calibri Light"/>
                      <w:lang w:eastAsia="lt-LT"/>
                    </w:rPr>
                    <w:t>Maksimalios elektros energijos sąnaudos su PVM, Eur</w:t>
                  </w:r>
                </w:p>
              </w:tc>
            </w:tr>
            <w:tr w:rsidR="00C91E3B" w:rsidRPr="00792A7C" w14:paraId="7425D36D" w14:textId="77777777" w:rsidTr="00F26B65">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tcPr>
                <w:p w14:paraId="47E310B6" w14:textId="77777777" w:rsidR="00C91E3B" w:rsidRPr="00792A7C" w:rsidRDefault="00C91E3B" w:rsidP="00C91E3B">
                  <w:pPr>
                    <w:pStyle w:val="Sraopastraipa"/>
                    <w:numPr>
                      <w:ilvl w:val="0"/>
                      <w:numId w:val="28"/>
                    </w:numPr>
                    <w:jc w:val="center"/>
                    <w:rPr>
                      <w:rFonts w:ascii="Calibri Light" w:eastAsia="Times New Roman" w:hAnsi="Calibri Light" w:cs="Calibri Light"/>
                      <w:lang w:eastAsia="lt-LT"/>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6D04EC0F" w14:textId="2991ACD0" w:rsidR="00C91E3B" w:rsidRPr="00792A7C" w:rsidRDefault="00C91E3B" w:rsidP="00C91E3B">
                  <w:pPr>
                    <w:jc w:val="center"/>
                    <w:rPr>
                      <w:rFonts w:ascii="Calibri Light" w:eastAsia="Times New Roman" w:hAnsi="Calibri Light" w:cs="Calibri Light"/>
                      <w:lang w:eastAsia="lt-LT"/>
                    </w:rPr>
                  </w:pPr>
                  <w:r>
                    <w:rPr>
                      <w:rFonts w:ascii="Calibri Light" w:eastAsia="Times New Roman" w:hAnsi="Calibri Light" w:cs="Calibri Light"/>
                      <w:lang w:eastAsia="lt-LT"/>
                    </w:rPr>
                    <w:t>35</w:t>
                  </w:r>
                </w:p>
              </w:tc>
              <w:tc>
                <w:tcPr>
                  <w:tcW w:w="2070" w:type="dxa"/>
                  <w:tcBorders>
                    <w:top w:val="nil"/>
                    <w:left w:val="nil"/>
                    <w:bottom w:val="single" w:sz="4" w:space="0" w:color="auto"/>
                    <w:right w:val="single" w:sz="4" w:space="0" w:color="auto"/>
                  </w:tcBorders>
                  <w:vAlign w:val="bottom"/>
                </w:tcPr>
                <w:p w14:paraId="70E0E266" w14:textId="684FDDF8" w:rsidR="00C91E3B" w:rsidRPr="00792A7C" w:rsidRDefault="00C91E3B" w:rsidP="00C91E3B">
                  <w:pPr>
                    <w:jc w:val="center"/>
                    <w:rPr>
                      <w:rFonts w:ascii="Calibri Light" w:eastAsia="Times New Roman" w:hAnsi="Calibri Light" w:cs="Calibri Light"/>
                      <w:lang w:eastAsia="lt-LT"/>
                    </w:rPr>
                  </w:pPr>
                  <w:r>
                    <w:rPr>
                      <w:rFonts w:ascii="Aptos Display" w:hAnsi="Aptos Display"/>
                      <w:color w:val="000000"/>
                    </w:rPr>
                    <w:t>3 283,06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7E5A5312" w14:textId="6A0BF26A" w:rsidR="00C91E3B" w:rsidRPr="00792A7C" w:rsidRDefault="00C91E3B" w:rsidP="00C91E3B">
                  <w:pPr>
                    <w:jc w:val="center"/>
                    <w:rPr>
                      <w:rFonts w:ascii="Calibri Light" w:eastAsia="Times New Roman" w:hAnsi="Calibri Light" w:cs="Calibri Light"/>
                      <w:lang w:eastAsia="lt-LT"/>
                    </w:rPr>
                  </w:pPr>
                  <w:r>
                    <w:rPr>
                      <w:rFonts w:ascii="Calibri Light" w:hAnsi="Calibri Light" w:cs="Calibri Light"/>
                      <w:color w:val="000000"/>
                    </w:rPr>
                    <w:t>3 972,50</w:t>
                  </w:r>
                </w:p>
              </w:tc>
            </w:tr>
            <w:tr w:rsidR="00C91E3B" w:rsidRPr="00792A7C" w14:paraId="4A335BDF" w14:textId="77777777" w:rsidTr="00F26B65">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tcPr>
                <w:p w14:paraId="12EBBD42" w14:textId="77777777" w:rsidR="00C91E3B" w:rsidRPr="00792A7C" w:rsidRDefault="00C91E3B" w:rsidP="00C91E3B">
                  <w:pPr>
                    <w:pStyle w:val="Sraopastraipa"/>
                    <w:numPr>
                      <w:ilvl w:val="0"/>
                      <w:numId w:val="28"/>
                    </w:numPr>
                    <w:jc w:val="center"/>
                    <w:rPr>
                      <w:rFonts w:ascii="Calibri Light" w:eastAsia="Times New Roman" w:hAnsi="Calibri Light" w:cs="Calibri Light"/>
                      <w:lang w:eastAsia="lt-LT"/>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14:paraId="78C859DA" w14:textId="5EF1CE4B" w:rsidR="00C91E3B" w:rsidRPr="00792A7C" w:rsidRDefault="00C91E3B" w:rsidP="00C91E3B">
                  <w:pPr>
                    <w:jc w:val="center"/>
                    <w:rPr>
                      <w:rFonts w:ascii="Calibri Light" w:eastAsia="Times New Roman" w:hAnsi="Calibri Light" w:cs="Calibri Light"/>
                      <w:lang w:eastAsia="lt-LT"/>
                    </w:rPr>
                  </w:pPr>
                  <w:r>
                    <w:rPr>
                      <w:rFonts w:ascii="Calibri Light" w:eastAsia="Times New Roman" w:hAnsi="Calibri Light" w:cs="Calibri Light"/>
                      <w:lang w:eastAsia="lt-LT"/>
                    </w:rPr>
                    <w:t>35</w:t>
                  </w:r>
                </w:p>
              </w:tc>
              <w:tc>
                <w:tcPr>
                  <w:tcW w:w="2070" w:type="dxa"/>
                  <w:tcBorders>
                    <w:top w:val="nil"/>
                    <w:left w:val="nil"/>
                    <w:bottom w:val="single" w:sz="4" w:space="0" w:color="auto"/>
                    <w:right w:val="single" w:sz="4" w:space="0" w:color="auto"/>
                  </w:tcBorders>
                  <w:vAlign w:val="bottom"/>
                </w:tcPr>
                <w:p w14:paraId="392BE7F9" w14:textId="40CAD096" w:rsidR="00C91E3B" w:rsidRPr="00792A7C" w:rsidRDefault="00C91E3B" w:rsidP="00C91E3B">
                  <w:pPr>
                    <w:jc w:val="center"/>
                    <w:rPr>
                      <w:rFonts w:ascii="Calibri Light" w:eastAsia="Times New Roman" w:hAnsi="Calibri Light" w:cs="Calibri Light"/>
                      <w:lang w:eastAsia="lt-LT"/>
                    </w:rPr>
                  </w:pPr>
                  <w:r>
                    <w:rPr>
                      <w:rFonts w:ascii="Aptos Display" w:hAnsi="Aptos Display"/>
                      <w:color w:val="000000"/>
                    </w:rPr>
                    <w:t>3 283,06</w:t>
                  </w:r>
                </w:p>
              </w:tc>
              <w:tc>
                <w:tcPr>
                  <w:tcW w:w="1710" w:type="dxa"/>
                  <w:tcBorders>
                    <w:top w:val="nil"/>
                    <w:left w:val="single" w:sz="4" w:space="0" w:color="auto"/>
                    <w:bottom w:val="single" w:sz="4" w:space="0" w:color="auto"/>
                    <w:right w:val="single" w:sz="8" w:space="0" w:color="auto"/>
                  </w:tcBorders>
                  <w:shd w:val="clear" w:color="auto" w:fill="auto"/>
                  <w:vAlign w:val="center"/>
                  <w:hideMark/>
                </w:tcPr>
                <w:p w14:paraId="646F04F6" w14:textId="60BD712B" w:rsidR="00C91E3B" w:rsidRPr="00792A7C" w:rsidRDefault="00C91E3B" w:rsidP="00C91E3B">
                  <w:pPr>
                    <w:jc w:val="center"/>
                    <w:rPr>
                      <w:rFonts w:ascii="Calibri Light" w:eastAsia="Times New Roman" w:hAnsi="Calibri Light" w:cs="Calibri Light"/>
                      <w:lang w:eastAsia="lt-LT"/>
                    </w:rPr>
                  </w:pPr>
                  <w:r>
                    <w:rPr>
                      <w:rFonts w:ascii="Calibri Light" w:hAnsi="Calibri Light" w:cs="Calibri Light"/>
                      <w:color w:val="000000"/>
                    </w:rPr>
                    <w:t>3 972,50</w:t>
                  </w:r>
                </w:p>
              </w:tc>
            </w:tr>
            <w:tr w:rsidR="00C91E3B" w:rsidRPr="00792A7C" w14:paraId="4810DF21" w14:textId="77777777" w:rsidTr="00F26B65">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B833562" w14:textId="77777777" w:rsidR="00C91E3B" w:rsidRPr="00792A7C" w:rsidRDefault="00C91E3B" w:rsidP="00C91E3B">
                  <w:pPr>
                    <w:pStyle w:val="Sraopastraipa"/>
                    <w:numPr>
                      <w:ilvl w:val="0"/>
                      <w:numId w:val="28"/>
                    </w:numPr>
                    <w:jc w:val="center"/>
                    <w:rPr>
                      <w:rFonts w:ascii="Calibri Light" w:eastAsia="Times New Roman" w:hAnsi="Calibri Light" w:cs="Calibri Light"/>
                      <w:lang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63A3B9E1" w14:textId="6B2C2D24" w:rsidR="00C91E3B" w:rsidRPr="00792A7C" w:rsidRDefault="00C91E3B" w:rsidP="00C91E3B">
                  <w:pPr>
                    <w:jc w:val="center"/>
                    <w:rPr>
                      <w:rFonts w:ascii="Calibri Light" w:eastAsia="Times New Roman" w:hAnsi="Calibri Light" w:cs="Calibri Light"/>
                      <w:lang w:eastAsia="lt-LT"/>
                    </w:rPr>
                  </w:pPr>
                  <w:r>
                    <w:rPr>
                      <w:rFonts w:ascii="Calibri Light" w:eastAsia="Times New Roman" w:hAnsi="Calibri Light" w:cs="Calibri Light"/>
                      <w:lang w:eastAsia="lt-LT"/>
                    </w:rPr>
                    <w:t>35</w:t>
                  </w:r>
                </w:p>
              </w:tc>
              <w:tc>
                <w:tcPr>
                  <w:tcW w:w="2070" w:type="dxa"/>
                  <w:tcBorders>
                    <w:top w:val="single" w:sz="4" w:space="0" w:color="auto"/>
                    <w:left w:val="nil"/>
                    <w:bottom w:val="single" w:sz="4" w:space="0" w:color="auto"/>
                    <w:right w:val="single" w:sz="4" w:space="0" w:color="auto"/>
                  </w:tcBorders>
                  <w:vAlign w:val="bottom"/>
                </w:tcPr>
                <w:p w14:paraId="1B1EDF4E" w14:textId="635EC640" w:rsidR="00C91E3B" w:rsidRPr="00792A7C" w:rsidRDefault="00C91E3B" w:rsidP="00C91E3B">
                  <w:pPr>
                    <w:jc w:val="center"/>
                    <w:rPr>
                      <w:rFonts w:ascii="Calibri Light" w:eastAsia="Times New Roman" w:hAnsi="Calibri Light" w:cs="Calibri Light"/>
                      <w:lang w:eastAsia="lt-LT"/>
                    </w:rPr>
                  </w:pPr>
                  <w:r>
                    <w:rPr>
                      <w:rFonts w:ascii="Aptos Display" w:hAnsi="Aptos Display"/>
                      <w:color w:val="000000"/>
                    </w:rPr>
                    <w:t>3 283,06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0A6982C3" w14:textId="4B1E1F71" w:rsidR="00C91E3B" w:rsidRPr="00792A7C" w:rsidRDefault="00C91E3B" w:rsidP="00C91E3B">
                  <w:pPr>
                    <w:jc w:val="center"/>
                    <w:rPr>
                      <w:rFonts w:ascii="Calibri Light" w:eastAsia="Times New Roman" w:hAnsi="Calibri Light" w:cs="Calibri Light"/>
                      <w:lang w:eastAsia="lt-LT"/>
                    </w:rPr>
                  </w:pPr>
                  <w:r>
                    <w:rPr>
                      <w:rFonts w:ascii="Calibri Light" w:hAnsi="Calibri Light" w:cs="Calibri Light"/>
                      <w:color w:val="000000"/>
                    </w:rPr>
                    <w:t>3 972,50</w:t>
                  </w:r>
                </w:p>
              </w:tc>
            </w:tr>
            <w:tr w:rsidR="00C91E3B" w:rsidRPr="00792A7C" w14:paraId="02BB4DB4" w14:textId="77777777" w:rsidTr="00F26B65">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5461F67" w14:textId="77777777" w:rsidR="00C91E3B" w:rsidRPr="00792A7C" w:rsidRDefault="00C91E3B" w:rsidP="00C91E3B">
                  <w:pPr>
                    <w:pStyle w:val="Sraopastraipa"/>
                    <w:numPr>
                      <w:ilvl w:val="0"/>
                      <w:numId w:val="28"/>
                    </w:numPr>
                    <w:jc w:val="center"/>
                    <w:rPr>
                      <w:rFonts w:ascii="Calibri Light" w:eastAsia="Times New Roman" w:hAnsi="Calibri Light" w:cs="Calibri Light"/>
                      <w:lang w:eastAsia="lt-LT"/>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E2F994C" w14:textId="208B908D" w:rsidR="00C91E3B" w:rsidRPr="00792A7C" w:rsidRDefault="00C91E3B" w:rsidP="00C91E3B">
                  <w:pPr>
                    <w:jc w:val="center"/>
                    <w:rPr>
                      <w:rFonts w:ascii="Calibri Light" w:eastAsia="Times New Roman" w:hAnsi="Calibri Light" w:cs="Calibri Light"/>
                      <w:lang w:eastAsia="lt-LT"/>
                    </w:rPr>
                  </w:pPr>
                  <w:r>
                    <w:rPr>
                      <w:rFonts w:ascii="Calibri Light" w:eastAsia="Times New Roman" w:hAnsi="Calibri Light" w:cs="Calibri Light"/>
                      <w:lang w:eastAsia="lt-LT"/>
                    </w:rPr>
                    <w:t>35</w:t>
                  </w:r>
                </w:p>
              </w:tc>
              <w:tc>
                <w:tcPr>
                  <w:tcW w:w="2070" w:type="dxa"/>
                  <w:tcBorders>
                    <w:top w:val="single" w:sz="4" w:space="0" w:color="auto"/>
                    <w:left w:val="nil"/>
                    <w:bottom w:val="single" w:sz="4" w:space="0" w:color="auto"/>
                    <w:right w:val="single" w:sz="4" w:space="0" w:color="auto"/>
                  </w:tcBorders>
                  <w:vAlign w:val="bottom"/>
                </w:tcPr>
                <w:p w14:paraId="7318BB25" w14:textId="72004D5A" w:rsidR="00C91E3B" w:rsidRPr="00792A7C" w:rsidRDefault="00C91E3B" w:rsidP="00C91E3B">
                  <w:pPr>
                    <w:jc w:val="center"/>
                    <w:rPr>
                      <w:rFonts w:ascii="Calibri Light" w:eastAsia="Times New Roman" w:hAnsi="Calibri Light" w:cs="Calibri Light"/>
                      <w:lang w:eastAsia="lt-LT"/>
                    </w:rPr>
                  </w:pPr>
                  <w:r>
                    <w:rPr>
                      <w:rFonts w:ascii="Aptos Display" w:hAnsi="Aptos Display"/>
                      <w:color w:val="000000"/>
                    </w:rPr>
                    <w:t>3 283,06</w:t>
                  </w:r>
                </w:p>
              </w:tc>
              <w:tc>
                <w:tcPr>
                  <w:tcW w:w="1710" w:type="dxa"/>
                  <w:tcBorders>
                    <w:top w:val="single" w:sz="4" w:space="0" w:color="auto"/>
                    <w:left w:val="single" w:sz="4" w:space="0" w:color="auto"/>
                    <w:bottom w:val="single" w:sz="4" w:space="0" w:color="auto"/>
                    <w:right w:val="single" w:sz="8" w:space="0" w:color="auto"/>
                  </w:tcBorders>
                  <w:shd w:val="clear" w:color="auto" w:fill="auto"/>
                  <w:vAlign w:val="center"/>
                </w:tcPr>
                <w:p w14:paraId="16D05FAC" w14:textId="163BDE5B" w:rsidR="00C91E3B" w:rsidRPr="00792A7C" w:rsidRDefault="00C91E3B" w:rsidP="00C91E3B">
                  <w:pPr>
                    <w:jc w:val="center"/>
                    <w:rPr>
                      <w:rFonts w:ascii="Calibri Light" w:eastAsia="Times New Roman" w:hAnsi="Calibri Light" w:cs="Calibri Light"/>
                      <w:lang w:eastAsia="lt-LT"/>
                    </w:rPr>
                  </w:pPr>
                  <w:r>
                    <w:rPr>
                      <w:rFonts w:ascii="Calibri Light" w:hAnsi="Calibri Light" w:cs="Calibri Light"/>
                      <w:color w:val="000000"/>
                    </w:rPr>
                    <w:t>3 972,50</w:t>
                  </w:r>
                </w:p>
              </w:tc>
            </w:tr>
          </w:tbl>
          <w:p w14:paraId="6899E62C" w14:textId="77777777" w:rsidR="004D05EF" w:rsidRDefault="004D05EF" w:rsidP="00460FA8">
            <w:pPr>
              <w:rPr>
                <w:color w:val="4472C4"/>
                <w:kern w:val="2"/>
                <w:szCs w:val="24"/>
              </w:rPr>
            </w:pPr>
          </w:p>
          <w:p w14:paraId="66F2A743" w14:textId="77777777" w:rsidR="003610B8" w:rsidRPr="00C16875" w:rsidRDefault="003610B8" w:rsidP="00460FA8">
            <w:pPr>
              <w:rPr>
                <w:color w:val="4472C4"/>
                <w:kern w:val="2"/>
                <w:szCs w:val="24"/>
              </w:rPr>
            </w:pPr>
          </w:p>
          <w:p w14:paraId="6EA49700" w14:textId="77777777" w:rsidR="003610B8" w:rsidRPr="00C16875" w:rsidRDefault="003610B8" w:rsidP="00460FA8">
            <w:pPr>
              <w:rPr>
                <w:color w:val="4472C4"/>
                <w:kern w:val="2"/>
                <w:szCs w:val="24"/>
              </w:rPr>
            </w:pPr>
          </w:p>
          <w:p w14:paraId="64EE34D1" w14:textId="672EFA17" w:rsidR="003610B8" w:rsidRPr="00C16875" w:rsidRDefault="00491612" w:rsidP="00460FA8">
            <w:pPr>
              <w:rPr>
                <w:color w:val="4472C4"/>
                <w:kern w:val="2"/>
                <w:szCs w:val="24"/>
              </w:rPr>
            </w:pPr>
            <w:r w:rsidRPr="00491612">
              <w:rPr>
                <w:color w:val="4472C4"/>
                <w:kern w:val="2"/>
                <w:szCs w:val="24"/>
              </w:rPr>
              <w:t xml:space="preserve">Faktiškai SMRRT įrangos sunaudotos elektros energijos dydis skaičiuojamas pagal </w:t>
            </w:r>
            <w:r>
              <w:rPr>
                <w:color w:val="4472C4"/>
                <w:kern w:val="2"/>
                <w:szCs w:val="24"/>
              </w:rPr>
              <w:t xml:space="preserve">Pirkėjo </w:t>
            </w:r>
            <w:r w:rsidRPr="00491612">
              <w:rPr>
                <w:color w:val="4472C4"/>
                <w:kern w:val="2"/>
                <w:szCs w:val="24"/>
              </w:rPr>
              <w:t xml:space="preserve">SMRRT įrangos elektros skaitiklio rodmenis elektros energijos tiekėjo nustatytais tarifais, pridedant išlaidas už elektros  galios dedamąją, kuri  paskaičiuojama proporcingai nuo  </w:t>
            </w:r>
            <w:r>
              <w:rPr>
                <w:color w:val="4472C4"/>
                <w:kern w:val="2"/>
                <w:szCs w:val="24"/>
              </w:rPr>
              <w:t>T</w:t>
            </w:r>
            <w:r w:rsidRPr="00491612">
              <w:rPr>
                <w:color w:val="4472C4"/>
                <w:kern w:val="2"/>
                <w:szCs w:val="24"/>
              </w:rPr>
              <w:t xml:space="preserve">iekėjo turimos galios ir </w:t>
            </w:r>
            <w:r>
              <w:rPr>
                <w:color w:val="4472C4"/>
                <w:kern w:val="2"/>
                <w:szCs w:val="24"/>
              </w:rPr>
              <w:t xml:space="preserve">Pirkėjo </w:t>
            </w:r>
            <w:r w:rsidRPr="00491612">
              <w:rPr>
                <w:color w:val="4472C4"/>
                <w:kern w:val="2"/>
                <w:szCs w:val="24"/>
              </w:rPr>
              <w:t xml:space="preserve">įrangos deklaruojamos galios. Į faktiškai patirtas išlaidas, tiesiogiai susijusias su Sutarties vykdymu, negali būti įtrauktas </w:t>
            </w:r>
            <w:r>
              <w:rPr>
                <w:color w:val="4472C4"/>
                <w:kern w:val="2"/>
                <w:szCs w:val="24"/>
              </w:rPr>
              <w:t>Ti</w:t>
            </w:r>
            <w:r w:rsidRPr="00491612">
              <w:rPr>
                <w:color w:val="4472C4"/>
                <w:kern w:val="2"/>
                <w:szCs w:val="24"/>
              </w:rPr>
              <w:t xml:space="preserve">ekėjo pelnas, taip pat išlaidos, kurias </w:t>
            </w:r>
            <w:r>
              <w:rPr>
                <w:color w:val="4472C4"/>
                <w:kern w:val="2"/>
                <w:szCs w:val="24"/>
              </w:rPr>
              <w:t>Ti</w:t>
            </w:r>
            <w:r w:rsidRPr="00491612">
              <w:rPr>
                <w:color w:val="4472C4"/>
                <w:kern w:val="2"/>
                <w:szCs w:val="24"/>
              </w:rPr>
              <w:t xml:space="preserve">ekėjas privalo įskaičiuoti į paslaugų teikimo įkainį. </w:t>
            </w:r>
            <w:r w:rsidR="001C4ED1">
              <w:rPr>
                <w:color w:val="4472C4"/>
                <w:kern w:val="2"/>
                <w:szCs w:val="24"/>
              </w:rPr>
              <w:t xml:space="preserve">Pirkėjui </w:t>
            </w:r>
            <w:r w:rsidRPr="00491612">
              <w:rPr>
                <w:color w:val="4472C4"/>
                <w:kern w:val="2"/>
                <w:szCs w:val="24"/>
              </w:rPr>
              <w:t xml:space="preserve">pareikalavus, </w:t>
            </w:r>
            <w:r w:rsidR="001C4ED1">
              <w:rPr>
                <w:color w:val="4472C4"/>
                <w:kern w:val="2"/>
                <w:szCs w:val="24"/>
              </w:rPr>
              <w:t>Ti</w:t>
            </w:r>
            <w:r w:rsidRPr="00491612">
              <w:rPr>
                <w:color w:val="4472C4"/>
                <w:kern w:val="2"/>
                <w:szCs w:val="24"/>
              </w:rPr>
              <w:t xml:space="preserve">ekėjas per 3 (tris) darbo dienas privalo pateikti faktiškai patiriamas išlaidas pagrindžiančius trečiosios šalies (elektros energijos tiekėjo) dokumentus. Išlaidas, kurios susijusios su kitomis </w:t>
            </w:r>
            <w:r w:rsidR="001C4ED1">
              <w:rPr>
                <w:color w:val="4472C4"/>
                <w:kern w:val="2"/>
                <w:szCs w:val="24"/>
              </w:rPr>
              <w:t>Ti</w:t>
            </w:r>
            <w:r w:rsidRPr="00491612">
              <w:rPr>
                <w:color w:val="4472C4"/>
                <w:kern w:val="2"/>
                <w:szCs w:val="24"/>
              </w:rPr>
              <w:t xml:space="preserve">ekėjo veiklomis ar </w:t>
            </w:r>
            <w:r w:rsidR="001C4ED1">
              <w:rPr>
                <w:color w:val="4472C4"/>
                <w:kern w:val="2"/>
                <w:szCs w:val="24"/>
              </w:rPr>
              <w:t>Ti</w:t>
            </w:r>
            <w:r w:rsidRPr="00491612">
              <w:rPr>
                <w:color w:val="4472C4"/>
                <w:kern w:val="2"/>
                <w:szCs w:val="24"/>
              </w:rPr>
              <w:t xml:space="preserve">ekėjo veiklomis pagal kitus užsakymus, </w:t>
            </w:r>
            <w:r w:rsidR="001C4ED1">
              <w:rPr>
                <w:color w:val="4472C4"/>
                <w:kern w:val="2"/>
                <w:szCs w:val="24"/>
              </w:rPr>
              <w:t>Ti</w:t>
            </w:r>
            <w:r w:rsidRPr="00491612">
              <w:rPr>
                <w:color w:val="4472C4"/>
                <w:kern w:val="2"/>
                <w:szCs w:val="24"/>
              </w:rPr>
              <w:t>ekėjas turi dengti pats.</w:t>
            </w:r>
          </w:p>
          <w:p w14:paraId="5429E385" w14:textId="77777777" w:rsidR="003610B8" w:rsidRDefault="003610B8" w:rsidP="00460FA8">
            <w:pPr>
              <w:rPr>
                <w:color w:val="4472C4"/>
                <w:kern w:val="2"/>
                <w:szCs w:val="24"/>
              </w:rPr>
            </w:pPr>
            <w:r w:rsidRPr="00C16875">
              <w:rPr>
                <w:color w:val="4472C4"/>
                <w:kern w:val="2"/>
                <w:szCs w:val="24"/>
              </w:rPr>
              <w:t>Į šias išlaidas negali būti įtrauktas Tiekėjo pelnas (pelnas įtraukiamas į Paslaugų kainas) ir Tiekėjas privalo patirtas išlaidas patvirtinti trečiųjų šalių dokumentais (sąskaitomis faktūromis ir pan.)</w:t>
            </w:r>
          </w:p>
          <w:p w14:paraId="5CAC898C" w14:textId="77777777" w:rsidR="00491612" w:rsidRDefault="00491612" w:rsidP="00460FA8">
            <w:pPr>
              <w:rPr>
                <w:color w:val="4472C4"/>
                <w:kern w:val="2"/>
                <w:szCs w:val="24"/>
              </w:rPr>
            </w:pPr>
          </w:p>
          <w:p w14:paraId="216D1995" w14:textId="48187451" w:rsidR="00491612" w:rsidRPr="004C0DF3" w:rsidRDefault="00491612" w:rsidP="00460FA8">
            <w:pPr>
              <w:rPr>
                <w:color w:val="4472C4"/>
                <w:kern w:val="2"/>
                <w:szCs w:val="24"/>
              </w:rPr>
            </w:pPr>
            <w:r w:rsidRPr="00491612">
              <w:rPr>
                <w:color w:val="4472C4"/>
                <w:kern w:val="2"/>
                <w:szCs w:val="24"/>
              </w:rPr>
              <w:t>Šioje Sutartyje Pradinės Sutarties vertė yra lygi maksimaliai pirkimui skirtai lėšų sumai be PVM pirkimo dokumentuose ir Sutartyje nurodytų Paslaugų įsigijimui.</w:t>
            </w:r>
          </w:p>
        </w:tc>
      </w:tr>
      <w:tr w:rsidR="003610B8" w:rsidRPr="004C0DF3" w14:paraId="499D6083" w14:textId="77777777" w:rsidTr="00460FA8">
        <w:trPr>
          <w:trHeight w:val="300"/>
        </w:trPr>
        <w:tc>
          <w:tcPr>
            <w:tcW w:w="3127" w:type="dxa"/>
            <w:gridSpan w:val="2"/>
          </w:tcPr>
          <w:p w14:paraId="78D45CFE" w14:textId="77777777" w:rsidR="003610B8" w:rsidRPr="004C0DF3" w:rsidRDefault="003610B8" w:rsidP="00460FA8">
            <w:pPr>
              <w:rPr>
                <w:b/>
                <w:kern w:val="2"/>
                <w:szCs w:val="24"/>
              </w:rPr>
            </w:pPr>
            <w:r w:rsidRPr="004C0DF3">
              <w:rPr>
                <w:b/>
                <w:kern w:val="2"/>
                <w:szCs w:val="24"/>
              </w:rPr>
              <w:lastRenderedPageBreak/>
              <w:t>5.3. Sutarties kainos</w:t>
            </w:r>
            <w:r>
              <w:rPr>
                <w:b/>
                <w:kern w:val="2"/>
                <w:szCs w:val="24"/>
              </w:rPr>
              <w:t>/</w:t>
            </w:r>
            <w:r w:rsidRPr="004C0DF3">
              <w:rPr>
                <w:b/>
                <w:kern w:val="2"/>
                <w:szCs w:val="24"/>
              </w:rPr>
              <w:t xml:space="preserve">įkainių perskaičiavimas taikant </w:t>
            </w:r>
            <w:r w:rsidRPr="004C0DF3">
              <w:rPr>
                <w:b/>
                <w:kern w:val="2"/>
                <w:szCs w:val="24"/>
                <w:u w:val="single"/>
              </w:rPr>
              <w:t>peržiūros</w:t>
            </w:r>
            <w:r w:rsidRPr="004C0DF3">
              <w:rPr>
                <w:b/>
                <w:kern w:val="2"/>
                <w:szCs w:val="24"/>
              </w:rPr>
              <w:t xml:space="preserve"> taisykles</w:t>
            </w:r>
          </w:p>
          <w:p w14:paraId="060082ED" w14:textId="77777777" w:rsidR="003610B8" w:rsidRPr="004C0DF3" w:rsidRDefault="003610B8" w:rsidP="00460FA8">
            <w:pPr>
              <w:rPr>
                <w:b/>
                <w:kern w:val="2"/>
                <w:szCs w:val="24"/>
              </w:rPr>
            </w:pPr>
          </w:p>
          <w:p w14:paraId="5CAB71DF" w14:textId="77777777" w:rsidR="003610B8" w:rsidRPr="004C0DF3" w:rsidRDefault="003610B8" w:rsidP="00460FA8">
            <w:pPr>
              <w:rPr>
                <w:kern w:val="2"/>
                <w:szCs w:val="24"/>
              </w:rPr>
            </w:pPr>
          </w:p>
        </w:tc>
        <w:tc>
          <w:tcPr>
            <w:tcW w:w="6510" w:type="dxa"/>
            <w:gridSpan w:val="2"/>
          </w:tcPr>
          <w:p w14:paraId="383C658F" w14:textId="77777777" w:rsidR="003610B8" w:rsidRPr="00C16875" w:rsidRDefault="003610B8" w:rsidP="00460FA8">
            <w:pPr>
              <w:rPr>
                <w:kern w:val="2"/>
                <w:szCs w:val="24"/>
              </w:rPr>
            </w:pPr>
            <w:r w:rsidRPr="00C16875">
              <w:rPr>
                <w:kern w:val="2"/>
                <w:szCs w:val="24"/>
              </w:rPr>
              <w:t>(nurodyti sąlygas, dėl kurių bus atliekamas Sutarties kainos/įkainio (-ių) perskaičiavimas, pasirenkant iš nurodytų variantų arba įrašant kitas Sutarties kainos/įkainio (-ių) perskaičiavimo taisykles)</w:t>
            </w:r>
          </w:p>
          <w:p w14:paraId="0010E7DC" w14:textId="77777777" w:rsidR="003610B8" w:rsidRPr="00C16875" w:rsidRDefault="003610B8" w:rsidP="00460FA8">
            <w:pPr>
              <w:rPr>
                <w:kern w:val="2"/>
                <w:szCs w:val="24"/>
              </w:rPr>
            </w:pPr>
          </w:p>
          <w:p w14:paraId="239B8C49" w14:textId="77777777" w:rsidR="003610B8" w:rsidRPr="00C16875" w:rsidRDefault="003610B8" w:rsidP="00460FA8">
            <w:pPr>
              <w:rPr>
                <w:kern w:val="2"/>
                <w:szCs w:val="24"/>
              </w:rPr>
            </w:pPr>
            <w:r w:rsidRPr="00C16875">
              <w:rPr>
                <w:kern w:val="2"/>
                <w:szCs w:val="24"/>
              </w:rPr>
              <w:t>Sutarties kaina/įkainiai bus perskaičiuojami:</w:t>
            </w:r>
          </w:p>
          <w:p w14:paraId="21618A30" w14:textId="77777777" w:rsidR="003610B8" w:rsidRPr="00C16875" w:rsidRDefault="003610B8" w:rsidP="00460FA8">
            <w:pPr>
              <w:rPr>
                <w:kern w:val="2"/>
                <w:szCs w:val="24"/>
              </w:rPr>
            </w:pPr>
            <w:r w:rsidRPr="00C16875">
              <w:rPr>
                <w:kern w:val="2"/>
                <w:szCs w:val="24"/>
              </w:rPr>
              <w:t>5.3.1. dėl PVM tarifo pasikeitimo;</w:t>
            </w:r>
          </w:p>
          <w:p w14:paraId="1895B8AF" w14:textId="0D6E39E8" w:rsidR="003610B8" w:rsidRPr="00C16875" w:rsidRDefault="003610B8" w:rsidP="00460FA8">
            <w:pPr>
              <w:rPr>
                <w:kern w:val="2"/>
                <w:szCs w:val="24"/>
              </w:rPr>
            </w:pPr>
            <w:r w:rsidRPr="00C16875">
              <w:rPr>
                <w:kern w:val="2"/>
                <w:szCs w:val="24"/>
              </w:rPr>
              <w:t>5.3.</w:t>
            </w:r>
            <w:r w:rsidR="00E6064E">
              <w:rPr>
                <w:kern w:val="2"/>
                <w:szCs w:val="24"/>
              </w:rPr>
              <w:t>2</w:t>
            </w:r>
            <w:r w:rsidRPr="00C16875">
              <w:rPr>
                <w:kern w:val="2"/>
                <w:szCs w:val="24"/>
              </w:rPr>
              <w:t>. dėl kainų lygio pokyčio;</w:t>
            </w:r>
          </w:p>
          <w:p w14:paraId="6080D5F7" w14:textId="77777777" w:rsidR="003610B8" w:rsidRPr="004C0DF3" w:rsidRDefault="003610B8" w:rsidP="00323175">
            <w:pPr>
              <w:rPr>
                <w:color w:val="FF0000"/>
                <w:kern w:val="2"/>
                <w:szCs w:val="24"/>
              </w:rPr>
            </w:pPr>
          </w:p>
        </w:tc>
      </w:tr>
      <w:tr w:rsidR="003610B8" w:rsidRPr="004C0DF3" w14:paraId="4496CA79" w14:textId="77777777" w:rsidTr="00460FA8">
        <w:trPr>
          <w:trHeight w:val="300"/>
        </w:trPr>
        <w:tc>
          <w:tcPr>
            <w:tcW w:w="3127" w:type="dxa"/>
            <w:gridSpan w:val="2"/>
          </w:tcPr>
          <w:p w14:paraId="358C5E21" w14:textId="77777777" w:rsidR="003610B8" w:rsidRPr="004C0DF3" w:rsidRDefault="003610B8" w:rsidP="00460FA8">
            <w:pPr>
              <w:rPr>
                <w:b/>
                <w:kern w:val="2"/>
                <w:szCs w:val="24"/>
              </w:rPr>
            </w:pPr>
            <w:r w:rsidRPr="004C0DF3">
              <w:rPr>
                <w:b/>
                <w:kern w:val="2"/>
                <w:szCs w:val="24"/>
              </w:rPr>
              <w:lastRenderedPageBreak/>
              <w:t>5.3.1. Sutarties kainos</w:t>
            </w:r>
            <w:r>
              <w:rPr>
                <w:b/>
                <w:kern w:val="2"/>
                <w:szCs w:val="24"/>
              </w:rPr>
              <w:t>/</w:t>
            </w:r>
            <w:r w:rsidRPr="004C0DF3">
              <w:rPr>
                <w:b/>
                <w:kern w:val="2"/>
                <w:szCs w:val="24"/>
              </w:rPr>
              <w:t>įkainių peržiūra dėl PVM tarifo pasikeitimo</w:t>
            </w:r>
          </w:p>
        </w:tc>
        <w:tc>
          <w:tcPr>
            <w:tcW w:w="6510" w:type="dxa"/>
            <w:gridSpan w:val="2"/>
          </w:tcPr>
          <w:p w14:paraId="6503D7FA" w14:textId="77777777" w:rsidR="003610B8" w:rsidRPr="004C0DF3" w:rsidRDefault="003610B8" w:rsidP="00460FA8">
            <w:pPr>
              <w:rPr>
                <w:szCs w:val="24"/>
              </w:rPr>
            </w:pPr>
            <w:r w:rsidRPr="004C0DF3">
              <w:rPr>
                <w:kern w:val="2"/>
                <w:szCs w:val="24"/>
              </w:rPr>
              <w:t>Jeigu Sutarties vykdymo metu pasikeičia PVM mokėjimą reglamentuojantys teisės aktai, darantys tiesioginę įtaką Tiekėjo t</w:t>
            </w:r>
            <w:r w:rsidRPr="004C0DF3">
              <w:rPr>
                <w:szCs w:val="24"/>
              </w:rPr>
              <w:t>ei</w:t>
            </w:r>
            <w:r w:rsidRPr="004C0DF3">
              <w:rPr>
                <w:kern w:val="2"/>
                <w:szCs w:val="24"/>
              </w:rPr>
              <w:t>kiamų P</w:t>
            </w:r>
            <w:r w:rsidRPr="004C0DF3">
              <w:rPr>
                <w:szCs w:val="24"/>
              </w:rPr>
              <w:t>aslaugų</w:t>
            </w:r>
            <w:r w:rsidRPr="004C0DF3">
              <w:rPr>
                <w:kern w:val="2"/>
                <w:szCs w:val="24"/>
              </w:rPr>
              <w:t xml:space="preserve"> Sutartyje nurodytai kainai</w:t>
            </w:r>
            <w:r>
              <w:rPr>
                <w:kern w:val="2"/>
                <w:szCs w:val="24"/>
              </w:rPr>
              <w:t>/</w:t>
            </w:r>
            <w:r w:rsidRPr="004C0DF3">
              <w:rPr>
                <w:kern w:val="2"/>
                <w:szCs w:val="24"/>
              </w:rPr>
              <w:t>įkainiams, Sutarties kaina</w:t>
            </w:r>
            <w:r>
              <w:rPr>
                <w:kern w:val="2"/>
                <w:szCs w:val="24"/>
              </w:rPr>
              <w:t>/</w:t>
            </w:r>
            <w:r w:rsidRPr="004C0DF3">
              <w:rPr>
                <w:kern w:val="2"/>
                <w:szCs w:val="24"/>
              </w:rPr>
              <w:t>įkainiai perskaičiuojami nekeičiant P</w:t>
            </w:r>
            <w:r w:rsidRPr="004C0DF3">
              <w:rPr>
                <w:szCs w:val="24"/>
              </w:rPr>
              <w:t>aslaugų</w:t>
            </w:r>
            <w:r w:rsidRPr="004C0DF3">
              <w:rPr>
                <w:kern w:val="2"/>
                <w:szCs w:val="24"/>
              </w:rPr>
              <w:t xml:space="preserve"> kainos</w:t>
            </w:r>
            <w:r>
              <w:rPr>
                <w:kern w:val="2"/>
                <w:szCs w:val="24"/>
              </w:rPr>
              <w:t>/</w:t>
            </w:r>
            <w:r w:rsidRPr="004C0DF3">
              <w:rPr>
                <w:kern w:val="2"/>
                <w:szCs w:val="24"/>
              </w:rPr>
              <w:t>įkainio be PVM.</w:t>
            </w:r>
          </w:p>
          <w:p w14:paraId="5F81704E" w14:textId="77777777" w:rsidR="003610B8" w:rsidRPr="004C0DF3" w:rsidRDefault="003610B8" w:rsidP="00460FA8">
            <w:pPr>
              <w:rPr>
                <w:kern w:val="2"/>
                <w:szCs w:val="24"/>
              </w:rPr>
            </w:pPr>
          </w:p>
          <w:p w14:paraId="03BE3C0D" w14:textId="77777777" w:rsidR="003610B8" w:rsidRPr="004C0DF3" w:rsidRDefault="003610B8" w:rsidP="00460FA8">
            <w:pPr>
              <w:rPr>
                <w:kern w:val="2"/>
                <w:szCs w:val="24"/>
              </w:rPr>
            </w:pPr>
          </w:p>
          <w:p w14:paraId="34127ECA" w14:textId="77777777" w:rsidR="003610B8" w:rsidRPr="004C0DF3" w:rsidRDefault="003610B8" w:rsidP="00460FA8">
            <w:pPr>
              <w:rPr>
                <w:szCs w:val="24"/>
              </w:rPr>
            </w:pPr>
            <w:r w:rsidRPr="004C0DF3">
              <w:rPr>
                <w:kern w:val="2"/>
                <w:szCs w:val="24"/>
              </w:rPr>
              <w:t>Perskaičiuota (-i) Sutarties kaina</w:t>
            </w:r>
            <w:r>
              <w:rPr>
                <w:kern w:val="2"/>
                <w:szCs w:val="24"/>
              </w:rPr>
              <w:t>/</w:t>
            </w:r>
            <w:r w:rsidRPr="004C0DF3">
              <w:rPr>
                <w:kern w:val="2"/>
                <w:szCs w:val="24"/>
              </w:rPr>
              <w:t>įkainiai įforminama (-i) Susitarimu ir turi būti taikoma (-i) nuo naujo PVM įvedimo datos (nepriklausomai nuo to, kada pasirašytas Susitarimas).</w:t>
            </w:r>
          </w:p>
        </w:tc>
      </w:tr>
      <w:tr w:rsidR="003610B8" w:rsidRPr="004C0DF3" w14:paraId="062B342F" w14:textId="77777777" w:rsidTr="00460FA8">
        <w:trPr>
          <w:trHeight w:val="300"/>
        </w:trPr>
        <w:tc>
          <w:tcPr>
            <w:tcW w:w="3127" w:type="dxa"/>
            <w:gridSpan w:val="2"/>
          </w:tcPr>
          <w:p w14:paraId="45C12D90" w14:textId="47D0FAD2" w:rsidR="003610B8" w:rsidRPr="004C0DF3" w:rsidRDefault="003610B8" w:rsidP="00460FA8">
            <w:pPr>
              <w:rPr>
                <w:b/>
                <w:kern w:val="2"/>
                <w:szCs w:val="24"/>
              </w:rPr>
            </w:pPr>
            <w:r w:rsidRPr="004C0DF3">
              <w:rPr>
                <w:b/>
                <w:kern w:val="2"/>
                <w:szCs w:val="24"/>
              </w:rPr>
              <w:t>5.3.</w:t>
            </w:r>
            <w:r w:rsidR="00F26B65">
              <w:rPr>
                <w:b/>
                <w:kern w:val="2"/>
                <w:szCs w:val="24"/>
              </w:rPr>
              <w:t>2</w:t>
            </w:r>
            <w:r w:rsidRPr="004C0DF3">
              <w:rPr>
                <w:b/>
                <w:kern w:val="2"/>
                <w:szCs w:val="24"/>
              </w:rPr>
              <w:t>. Sutarties kainos</w:t>
            </w:r>
            <w:r>
              <w:rPr>
                <w:b/>
                <w:kern w:val="2"/>
                <w:szCs w:val="24"/>
              </w:rPr>
              <w:t>/</w:t>
            </w:r>
            <w:r w:rsidRPr="004C0DF3">
              <w:rPr>
                <w:b/>
                <w:kern w:val="2"/>
                <w:szCs w:val="24"/>
              </w:rPr>
              <w:t>įkainių peržiūra dėl kainų lygio pokyčio</w:t>
            </w:r>
          </w:p>
          <w:p w14:paraId="1EFDBCD0" w14:textId="77777777" w:rsidR="003610B8" w:rsidRPr="004C0DF3" w:rsidRDefault="003610B8" w:rsidP="00460FA8">
            <w:pPr>
              <w:rPr>
                <w:kern w:val="2"/>
                <w:szCs w:val="24"/>
              </w:rPr>
            </w:pPr>
          </w:p>
          <w:p w14:paraId="074146B1" w14:textId="51DD0D67" w:rsidR="003610B8" w:rsidRPr="004C0DF3" w:rsidRDefault="003610B8" w:rsidP="00460FA8">
            <w:pPr>
              <w:rPr>
                <w:b/>
                <w:kern w:val="2"/>
                <w:szCs w:val="24"/>
              </w:rPr>
            </w:pPr>
          </w:p>
        </w:tc>
        <w:tc>
          <w:tcPr>
            <w:tcW w:w="6510" w:type="dxa"/>
            <w:gridSpan w:val="2"/>
          </w:tcPr>
          <w:p w14:paraId="28F5A6C4" w14:textId="0E25F371" w:rsidR="003610B8" w:rsidRPr="00DD0086" w:rsidRDefault="003610B8" w:rsidP="00460FA8">
            <w:pPr>
              <w:tabs>
                <w:tab w:val="left" w:pos="1134"/>
                <w:tab w:val="left" w:pos="9630"/>
                <w:tab w:val="left" w:pos="9720"/>
              </w:tabs>
              <w:spacing w:line="276" w:lineRule="auto"/>
              <w:ind w:firstLine="567"/>
            </w:pPr>
            <w:r>
              <w:t>5.3.</w:t>
            </w:r>
            <w:r w:rsidR="00F26B65">
              <w:t>2</w:t>
            </w:r>
            <w:r>
              <w:t xml:space="preserve">.1. </w:t>
            </w:r>
            <w:r w:rsidRPr="00DD0086">
              <w:t xml:space="preserve">Sutartyje numatyta paslaugų teikimo kaina gali būti perskaičiuojama, jeigu Valstybės duomenų agentūros (www.stat.gov.lt) kas ketvirtį skelbiamo Ūkio subjektams suteiktų paslaugų kainų indekso </w:t>
            </w:r>
            <w:r w:rsidR="00F26B65" w:rsidRPr="00F26B65">
              <w:t xml:space="preserve">H521 Sandėliavimas ir saugojimas pokytis </w:t>
            </w:r>
            <w:r w:rsidRPr="00DD0086">
              <w:t xml:space="preserve">(k), apskaičiuotas kaip nustatyta </w:t>
            </w:r>
            <w:r>
              <w:t>5.3.</w:t>
            </w:r>
            <w:r w:rsidR="00F26B65">
              <w:t>2</w:t>
            </w:r>
            <w:r>
              <w:t>.3</w:t>
            </w:r>
            <w:r w:rsidRPr="00DD0086">
              <w:t xml:space="preserve"> papunktyje, yra didesnis kaip 5 %. Atlikdamos perskaičiavimą Šalys vadovaujasi Valstybės duomenų agentūros</w:t>
            </w:r>
            <w:r w:rsidRPr="00DD0086" w:rsidDel="009D62E6">
              <w:t xml:space="preserve"> </w:t>
            </w:r>
            <w:r w:rsidRPr="00DD0086">
              <w:t>viešai Oficialiosios statistikos portale paskelbtais Rodiklių duomenų bazės duomenimis, iš kitos Šalies nereikalaudamos pateikti oficialaus Valstybės duomenų agentūros</w:t>
            </w:r>
            <w:r w:rsidRPr="00DD0086" w:rsidDel="009D62E6">
              <w:t xml:space="preserve"> </w:t>
            </w:r>
            <w:r w:rsidRPr="00DD0086">
              <w:t>ar kitos institucijos išduoto dokumento ar patvirtinimo.</w:t>
            </w:r>
          </w:p>
          <w:p w14:paraId="730B6985" w14:textId="4A9BE0B5" w:rsidR="003610B8" w:rsidRPr="00DD0086" w:rsidRDefault="003610B8" w:rsidP="00460FA8">
            <w:pPr>
              <w:tabs>
                <w:tab w:val="left" w:pos="1134"/>
                <w:tab w:val="left" w:pos="9630"/>
                <w:tab w:val="left" w:pos="9720"/>
              </w:tabs>
              <w:spacing w:line="276" w:lineRule="auto"/>
              <w:ind w:firstLine="567"/>
            </w:pPr>
            <w:r>
              <w:t>5.3.</w:t>
            </w:r>
            <w:r w:rsidR="00F26B65">
              <w:t>2</w:t>
            </w:r>
            <w:r>
              <w:t xml:space="preserve">.2. </w:t>
            </w:r>
            <w:r w:rsidRPr="00DD0086">
              <w:t>Perskaičiuota kaina taikomos paslaugoms, kurios suteikiamos po to, kai Šalys sudaro susitarimą dėl Sutarties kainos perskaičiavimo.</w:t>
            </w:r>
          </w:p>
          <w:p w14:paraId="17DBF5A0" w14:textId="60F8DDC3" w:rsidR="003610B8" w:rsidRPr="00DD0086" w:rsidRDefault="003610B8" w:rsidP="00460FA8">
            <w:pPr>
              <w:tabs>
                <w:tab w:val="left" w:pos="1134"/>
                <w:tab w:val="left" w:pos="9630"/>
                <w:tab w:val="left" w:pos="9720"/>
              </w:tabs>
              <w:spacing w:line="276" w:lineRule="auto"/>
              <w:ind w:firstLine="567"/>
            </w:pPr>
            <w:r>
              <w:t>5.3.</w:t>
            </w:r>
            <w:r w:rsidR="00F26B65">
              <w:t>2</w:t>
            </w:r>
            <w:r>
              <w:t xml:space="preserve">.3. </w:t>
            </w:r>
            <w:r w:rsidRPr="005162B6">
              <w:t>Nauja Sutarties kaina apskaičiuojama pagal formulę:</w:t>
            </w:r>
          </w:p>
          <w:p w14:paraId="6C6ABA96" w14:textId="77777777" w:rsidR="003610B8" w:rsidRPr="005162B6" w:rsidRDefault="003610B8" w:rsidP="00460FA8">
            <w:pPr>
              <w:tabs>
                <w:tab w:val="left" w:pos="1134"/>
                <w:tab w:val="left" w:pos="9630"/>
                <w:tab w:val="left" w:pos="9720"/>
              </w:tabs>
              <w:spacing w:line="276" w:lineRule="auto"/>
              <w:ind w:firstLine="567"/>
            </w:pPr>
            <w:r w:rsidRPr="005162B6">
              <w:t>a_1=a+(k/100×a), kur</w:t>
            </w:r>
          </w:p>
          <w:p w14:paraId="558506ED" w14:textId="77777777" w:rsidR="003610B8" w:rsidRPr="005162B6" w:rsidRDefault="003610B8" w:rsidP="00460FA8">
            <w:pPr>
              <w:tabs>
                <w:tab w:val="left" w:pos="1134"/>
                <w:tab w:val="left" w:pos="9630"/>
                <w:tab w:val="left" w:pos="9720"/>
              </w:tabs>
              <w:spacing w:line="276" w:lineRule="auto"/>
              <w:ind w:firstLine="567"/>
            </w:pPr>
            <w:r w:rsidRPr="005162B6">
              <w:t>a – vieneto kaina (Eur be PVM)) (jei ji jau buvo perskaičiuota, tai po paskutinio perskaičiavimo).</w:t>
            </w:r>
          </w:p>
          <w:p w14:paraId="6B678471" w14:textId="77777777" w:rsidR="003610B8" w:rsidRPr="005162B6" w:rsidRDefault="003610B8" w:rsidP="00460FA8">
            <w:pPr>
              <w:tabs>
                <w:tab w:val="left" w:pos="1134"/>
                <w:tab w:val="left" w:pos="9630"/>
                <w:tab w:val="left" w:pos="9720"/>
              </w:tabs>
              <w:spacing w:line="276" w:lineRule="auto"/>
              <w:ind w:firstLine="567"/>
            </w:pPr>
            <w:r w:rsidRPr="005162B6">
              <w:t xml:space="preserve">a_1 – perskaičiuota (pakeista) vieneto kaina (Eur be PVM) </w:t>
            </w:r>
          </w:p>
          <w:p w14:paraId="7D50D4CA" w14:textId="46606605" w:rsidR="003610B8" w:rsidRPr="005162B6" w:rsidRDefault="003610B8" w:rsidP="00460FA8">
            <w:pPr>
              <w:tabs>
                <w:tab w:val="left" w:pos="1134"/>
                <w:tab w:val="left" w:pos="9630"/>
                <w:tab w:val="left" w:pos="9720"/>
              </w:tabs>
              <w:spacing w:line="276" w:lineRule="auto"/>
              <w:ind w:firstLine="567"/>
            </w:pPr>
            <w:r w:rsidRPr="005162B6">
              <w:t xml:space="preserve">k – Pagal Ūkio subjektams suteiktų paslaugų kainų indeksą </w:t>
            </w:r>
            <w:r w:rsidR="00F26B65" w:rsidRPr="00F26B65">
              <w:t xml:space="preserve">H521 Sandėliavimas ir saugojimas </w:t>
            </w:r>
            <w:r w:rsidRPr="005162B6">
              <w:t xml:space="preserve">apskaičiuotas kainų pokytis (padidėjimas arba sumažėjimas) (%). „k“ reikšmė skaičiuojama pagal formulę: </w:t>
            </w:r>
          </w:p>
          <w:p w14:paraId="21003F66" w14:textId="77777777" w:rsidR="003610B8" w:rsidRPr="005162B6" w:rsidRDefault="003610B8" w:rsidP="00460FA8">
            <w:pPr>
              <w:tabs>
                <w:tab w:val="left" w:pos="1134"/>
                <w:tab w:val="left" w:pos="9630"/>
                <w:tab w:val="left" w:pos="9720"/>
              </w:tabs>
              <w:spacing w:line="276" w:lineRule="auto"/>
              <w:ind w:firstLine="567"/>
            </w:pPr>
            <w:r w:rsidRPr="005162B6">
              <w:t>k =</w:t>
            </w:r>
            <w:r w:rsidRPr="005162B6">
              <w:rPr>
                <w:rFonts w:ascii="Cambria Math" w:eastAsia="Cambria Math" w:hAnsi="Cambria Math" w:cs="Cambria Math"/>
              </w:rPr>
              <w:t>〖</w:t>
            </w:r>
            <w:r w:rsidRPr="005162B6">
              <w:t>Ind</w:t>
            </w:r>
            <w:r w:rsidRPr="005162B6">
              <w:rPr>
                <w:rFonts w:ascii="Cambria Math" w:eastAsia="Cambria Math" w:hAnsi="Cambria Math" w:cs="Cambria Math"/>
              </w:rPr>
              <w:t>〗</w:t>
            </w:r>
            <w:r w:rsidRPr="005162B6">
              <w:t>_naujausias/</w:t>
            </w:r>
            <w:r w:rsidRPr="005162B6">
              <w:rPr>
                <w:rFonts w:ascii="Cambria Math" w:eastAsia="Cambria Math" w:hAnsi="Cambria Math" w:cs="Cambria Math"/>
              </w:rPr>
              <w:t>〖</w:t>
            </w:r>
            <w:r w:rsidRPr="005162B6">
              <w:t>Ind</w:t>
            </w:r>
            <w:r w:rsidRPr="005162B6">
              <w:rPr>
                <w:rFonts w:ascii="Cambria Math" w:eastAsia="Cambria Math" w:hAnsi="Cambria Math" w:cs="Cambria Math"/>
              </w:rPr>
              <w:t>〗</w:t>
            </w:r>
            <w:r w:rsidRPr="005162B6">
              <w:t>_pradžia ×100-100, (proc.), kur</w:t>
            </w:r>
          </w:p>
          <w:p w14:paraId="218CE2D4" w14:textId="7B36A208" w:rsidR="003610B8" w:rsidRPr="005162B6" w:rsidRDefault="003610B8" w:rsidP="00460FA8">
            <w:pPr>
              <w:tabs>
                <w:tab w:val="left" w:pos="1134"/>
                <w:tab w:val="left" w:pos="9630"/>
                <w:tab w:val="left" w:pos="9720"/>
              </w:tabs>
              <w:spacing w:line="276" w:lineRule="auto"/>
              <w:ind w:firstLine="567"/>
            </w:pPr>
            <w:r w:rsidRPr="005162B6">
              <w:rPr>
                <w:rFonts w:ascii="Cambria Math" w:eastAsia="Cambria Math" w:hAnsi="Cambria Math" w:cs="Cambria Math"/>
              </w:rPr>
              <w:t>〖</w:t>
            </w:r>
            <w:r w:rsidRPr="005162B6">
              <w:t>Ind</w:t>
            </w:r>
            <w:r w:rsidRPr="005162B6">
              <w:rPr>
                <w:rFonts w:ascii="Cambria Math" w:eastAsia="Cambria Math" w:hAnsi="Cambria Math" w:cs="Cambria Math"/>
              </w:rPr>
              <w:t>〗</w:t>
            </w:r>
            <w:r w:rsidRPr="005162B6">
              <w:t xml:space="preserve">_naujausias – kreipimosi dėl kainos perskaičiavimo išsiuntimo kitai šaliai datą naujausias paskelbtas Ūkio subjektams suteiktų paslaugų kainų </w:t>
            </w:r>
            <w:r w:rsidR="00F26B65" w:rsidRPr="00F26B65">
              <w:t xml:space="preserve">H521 Sandėliavimas ir saugojimas </w:t>
            </w:r>
            <w:r w:rsidRPr="005162B6">
              <w:t>indeksas.</w:t>
            </w:r>
          </w:p>
          <w:p w14:paraId="34E6B064" w14:textId="79F31366" w:rsidR="003610B8" w:rsidRPr="005162B6" w:rsidRDefault="003610B8" w:rsidP="00460FA8">
            <w:pPr>
              <w:tabs>
                <w:tab w:val="left" w:pos="1134"/>
                <w:tab w:val="left" w:pos="9630"/>
                <w:tab w:val="left" w:pos="9720"/>
              </w:tabs>
              <w:spacing w:line="276" w:lineRule="auto"/>
              <w:ind w:firstLine="567"/>
            </w:pPr>
            <w:r w:rsidRPr="005162B6">
              <w:rPr>
                <w:rFonts w:ascii="Cambria Math" w:eastAsia="Cambria Math" w:hAnsi="Cambria Math" w:cs="Cambria Math"/>
              </w:rPr>
              <w:t>〖</w:t>
            </w:r>
            <w:r w:rsidRPr="005162B6">
              <w:t>Ind</w:t>
            </w:r>
            <w:r w:rsidRPr="005162B6">
              <w:rPr>
                <w:rFonts w:ascii="Cambria Math" w:eastAsia="Cambria Math" w:hAnsi="Cambria Math" w:cs="Cambria Math"/>
              </w:rPr>
              <w:t>〗</w:t>
            </w:r>
            <w:r w:rsidRPr="005162B6">
              <w:t xml:space="preserve">_ pradžia – laikotarpio pradžios datos (mėnesio) Ūkio subjektams suteiktų paslaugų kainų </w:t>
            </w:r>
            <w:r w:rsidR="00F26B65" w:rsidRPr="00F26B65">
              <w:t xml:space="preserve">H521 Sandėliavimas ir saugojimas </w:t>
            </w:r>
            <w:r w:rsidRPr="005162B6">
              <w:t xml:space="preserve">indeksas. Pirmojo perskaičiavimo atveju laikotarpio pradžia (mėnuo) yra Preliminarios Sutarties įsigaliojimo dienos </w:t>
            </w:r>
            <w:r w:rsidRPr="005162B6">
              <w:lastRenderedPageBreak/>
              <w:t>mėnuo. Antrojo ir vėlesnių perskaičiavimų atveju laikotarpio pradžia (mėnuo) yra paskutinio perskaičiavimo metu naudotos paskelbto atitinkamo indekso reikšmės mėnuo.</w:t>
            </w:r>
          </w:p>
          <w:p w14:paraId="1109A9D9" w14:textId="7D3C320D" w:rsidR="003610B8" w:rsidRPr="00DD0086" w:rsidRDefault="003610B8" w:rsidP="00460FA8">
            <w:pPr>
              <w:tabs>
                <w:tab w:val="left" w:pos="1134"/>
                <w:tab w:val="left" w:pos="9630"/>
                <w:tab w:val="left" w:pos="9720"/>
              </w:tabs>
              <w:spacing w:line="276" w:lineRule="auto"/>
              <w:ind w:firstLine="567"/>
            </w:pPr>
            <w:r>
              <w:t>5.3.</w:t>
            </w:r>
            <w:r w:rsidR="00F26B65">
              <w:t>2</w:t>
            </w:r>
            <w:r>
              <w:t xml:space="preserve">.4. </w:t>
            </w:r>
            <w:r w:rsidRPr="00DD0086">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3AC5A22E" w14:textId="095922A0" w:rsidR="003610B8" w:rsidRPr="00DD0086" w:rsidRDefault="003610B8" w:rsidP="00460FA8">
            <w:pPr>
              <w:tabs>
                <w:tab w:val="left" w:pos="1134"/>
                <w:tab w:val="left" w:pos="9630"/>
                <w:tab w:val="left" w:pos="9720"/>
              </w:tabs>
              <w:spacing w:line="276" w:lineRule="auto"/>
              <w:ind w:firstLine="567"/>
            </w:pPr>
            <w:r>
              <w:t>5.3.</w:t>
            </w:r>
            <w:r w:rsidR="00F26B65">
              <w:t>2</w:t>
            </w:r>
            <w:r>
              <w:t xml:space="preserve">.5. </w:t>
            </w:r>
            <w:r w:rsidRPr="00DD0086">
              <w:t>Vėlesnis Sutarties kainos perskaičiavimas negali apimti laikotarpio, už kurį jau buvo atliktas perskaičiavimas.</w:t>
            </w:r>
          </w:p>
          <w:p w14:paraId="4AEB88F7" w14:textId="3B91F804" w:rsidR="003610B8" w:rsidRPr="005162B6" w:rsidRDefault="003610B8" w:rsidP="00460FA8">
            <w:pPr>
              <w:tabs>
                <w:tab w:val="left" w:pos="1134"/>
                <w:tab w:val="left" w:pos="9630"/>
                <w:tab w:val="left" w:pos="9720"/>
              </w:tabs>
              <w:spacing w:line="276" w:lineRule="auto"/>
              <w:ind w:firstLine="567"/>
            </w:pPr>
            <w:r>
              <w:t>5.3.</w:t>
            </w:r>
            <w:r w:rsidR="00F26B65">
              <w:t>2</w:t>
            </w:r>
            <w:r>
              <w:t xml:space="preserve">.6. </w:t>
            </w:r>
            <w:r w:rsidRPr="005162B6">
              <w:t>Pirmosios peržiūros terminas netaikomas ir peržiūros dažnumas nėra ribojamas.</w:t>
            </w:r>
          </w:p>
          <w:p w14:paraId="48F245CB" w14:textId="63E4876E" w:rsidR="003610B8" w:rsidRPr="004C0DF3" w:rsidRDefault="003610B8" w:rsidP="00460FA8">
            <w:pPr>
              <w:ind w:firstLine="571"/>
              <w:rPr>
                <w:color w:val="000000"/>
                <w:kern w:val="2"/>
                <w:szCs w:val="24"/>
              </w:rPr>
            </w:pPr>
            <w:r>
              <w:t>5.3.</w:t>
            </w:r>
            <w:r w:rsidR="00F26B65">
              <w:t>2</w:t>
            </w:r>
            <w:r>
              <w:t xml:space="preserve">.7. </w:t>
            </w:r>
            <w:r w:rsidRPr="005162B6">
              <w:t xml:space="preserve">Sutarties </w:t>
            </w:r>
            <w:r>
              <w:t>5.3.</w:t>
            </w:r>
            <w:r w:rsidR="00F26B65">
              <w:t>2</w:t>
            </w:r>
            <w:r>
              <w:t>.1</w:t>
            </w:r>
            <w:r w:rsidRPr="005162B6">
              <w:t>-</w:t>
            </w:r>
            <w:r>
              <w:t>5.3.</w:t>
            </w:r>
            <w:r w:rsidR="00F26B65">
              <w:t>2</w:t>
            </w:r>
            <w:r>
              <w:t>.6</w:t>
            </w:r>
            <w:r w:rsidRPr="005162B6">
              <w:t xml:space="preserve">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116C6353" w14:textId="77777777" w:rsidR="003610B8" w:rsidRPr="004C0DF3" w:rsidRDefault="003610B8" w:rsidP="00460FA8">
            <w:pPr>
              <w:rPr>
                <w:color w:val="4472C4"/>
                <w:kern w:val="2"/>
                <w:szCs w:val="24"/>
              </w:rPr>
            </w:pPr>
          </w:p>
        </w:tc>
      </w:tr>
      <w:tr w:rsidR="003610B8" w:rsidRPr="004C0DF3" w14:paraId="27182A72" w14:textId="77777777" w:rsidTr="00460FA8">
        <w:trPr>
          <w:trHeight w:val="300"/>
        </w:trPr>
        <w:tc>
          <w:tcPr>
            <w:tcW w:w="3127" w:type="dxa"/>
            <w:gridSpan w:val="2"/>
          </w:tcPr>
          <w:p w14:paraId="5FF466A3" w14:textId="77777777" w:rsidR="003610B8" w:rsidRPr="004C0DF3" w:rsidRDefault="003610B8" w:rsidP="00460FA8">
            <w:pPr>
              <w:rPr>
                <w:b/>
                <w:bCs/>
                <w:kern w:val="2"/>
                <w:szCs w:val="24"/>
              </w:rPr>
            </w:pPr>
            <w:r w:rsidRPr="004C0DF3">
              <w:rPr>
                <w:b/>
                <w:bCs/>
                <w:kern w:val="2"/>
                <w:szCs w:val="24"/>
              </w:rPr>
              <w:lastRenderedPageBreak/>
              <w:t>5.4. Sutarties kainos</w:t>
            </w:r>
            <w:r>
              <w:rPr>
                <w:b/>
                <w:bCs/>
                <w:kern w:val="2"/>
                <w:szCs w:val="24"/>
              </w:rPr>
              <w:t>/</w:t>
            </w:r>
            <w:r w:rsidRPr="004C0DF3">
              <w:rPr>
                <w:b/>
                <w:bCs/>
                <w:kern w:val="2"/>
                <w:szCs w:val="24"/>
              </w:rPr>
              <w:t xml:space="preserve">įkainių apskaičiavimas taikant </w:t>
            </w:r>
            <w:r w:rsidRPr="004C0DF3">
              <w:rPr>
                <w:b/>
                <w:bCs/>
                <w:kern w:val="2"/>
                <w:szCs w:val="24"/>
                <w:u w:val="single"/>
              </w:rPr>
              <w:t>kiekio (apimties)</w:t>
            </w:r>
            <w:r w:rsidRPr="004C0DF3">
              <w:rPr>
                <w:b/>
                <w:bCs/>
                <w:kern w:val="2"/>
                <w:szCs w:val="24"/>
              </w:rPr>
              <w:t xml:space="preserve"> keitimo taisykles</w:t>
            </w:r>
          </w:p>
        </w:tc>
        <w:tc>
          <w:tcPr>
            <w:tcW w:w="6510" w:type="dxa"/>
            <w:gridSpan w:val="2"/>
          </w:tcPr>
          <w:p w14:paraId="3E126264" w14:textId="77777777" w:rsidR="003610B8" w:rsidRPr="004C0DF3" w:rsidRDefault="003610B8" w:rsidP="00460FA8">
            <w:pPr>
              <w:rPr>
                <w:kern w:val="2"/>
                <w:szCs w:val="24"/>
              </w:rPr>
            </w:pPr>
            <w:r w:rsidRPr="004C0DF3">
              <w:rPr>
                <w:kern w:val="2"/>
                <w:szCs w:val="24"/>
              </w:rPr>
              <w:t>Netaikoma</w:t>
            </w:r>
          </w:p>
          <w:p w14:paraId="625574BC" w14:textId="77777777" w:rsidR="003610B8" w:rsidRDefault="003610B8" w:rsidP="00460FA8">
            <w:pPr>
              <w:pStyle w:val="tin"/>
              <w:shd w:val="clear" w:color="auto" w:fill="FFFFFF"/>
              <w:spacing w:before="0" w:beforeAutospacing="0" w:after="0" w:afterAutospacing="0"/>
              <w:rPr>
                <w:rFonts w:ascii="Arial" w:hAnsi="Arial" w:cs="Arial"/>
                <w:color w:val="000000"/>
                <w:sz w:val="22"/>
                <w:szCs w:val="22"/>
              </w:rPr>
            </w:pPr>
          </w:p>
          <w:p w14:paraId="7DDD1FC1" w14:textId="77777777" w:rsidR="003610B8" w:rsidRPr="004C0DF3" w:rsidRDefault="003610B8" w:rsidP="00721A26">
            <w:pPr>
              <w:pStyle w:val="tin"/>
              <w:shd w:val="clear" w:color="auto" w:fill="FFFFFF"/>
              <w:spacing w:before="0" w:beforeAutospacing="0" w:after="0" w:afterAutospacing="0"/>
            </w:pPr>
          </w:p>
        </w:tc>
      </w:tr>
      <w:tr w:rsidR="003610B8" w:rsidRPr="004C0DF3" w14:paraId="51686463" w14:textId="77777777" w:rsidTr="00460FA8">
        <w:trPr>
          <w:trHeight w:val="300"/>
        </w:trPr>
        <w:tc>
          <w:tcPr>
            <w:tcW w:w="3127" w:type="dxa"/>
            <w:gridSpan w:val="2"/>
          </w:tcPr>
          <w:p w14:paraId="652130A7" w14:textId="77777777" w:rsidR="003610B8" w:rsidRPr="004C0DF3" w:rsidRDefault="003610B8" w:rsidP="00460FA8">
            <w:pPr>
              <w:rPr>
                <w:b/>
                <w:kern w:val="2"/>
                <w:szCs w:val="24"/>
              </w:rPr>
            </w:pPr>
            <w:r w:rsidRPr="004C0DF3">
              <w:rPr>
                <w:b/>
                <w:kern w:val="2"/>
                <w:szCs w:val="24"/>
              </w:rPr>
              <w:t>5.5. Atsiskaitymo su Tiekėju terminas ir tvarka</w:t>
            </w:r>
          </w:p>
        </w:tc>
        <w:tc>
          <w:tcPr>
            <w:tcW w:w="6510" w:type="dxa"/>
            <w:gridSpan w:val="2"/>
          </w:tcPr>
          <w:p w14:paraId="45545D52" w14:textId="52CE7482" w:rsidR="003610B8" w:rsidRPr="00F2454C" w:rsidRDefault="003610B8" w:rsidP="00460FA8">
            <w:pPr>
              <w:rPr>
                <w:kern w:val="2"/>
                <w:szCs w:val="24"/>
              </w:rPr>
            </w:pPr>
            <w:r w:rsidRPr="00F2454C">
              <w:rPr>
                <w:kern w:val="2"/>
                <w:szCs w:val="24"/>
              </w:rPr>
              <w:t xml:space="preserve">Pirkėjas atsiskaito su Tiekėju ne vėliau kaip per </w:t>
            </w:r>
            <w:r w:rsidR="00F26B65">
              <w:rPr>
                <w:kern w:val="2"/>
                <w:szCs w:val="24"/>
              </w:rPr>
              <w:t xml:space="preserve">30 (trisdešimt) dienų </w:t>
            </w:r>
            <w:r w:rsidRPr="00F2454C">
              <w:rPr>
                <w:kern w:val="2"/>
                <w:szCs w:val="24"/>
              </w:rPr>
              <w:t>nuo Sąskaitos gavimo dienos.</w:t>
            </w:r>
          </w:p>
          <w:p w14:paraId="0E34A65C" w14:textId="77777777" w:rsidR="003610B8" w:rsidRPr="00F2454C" w:rsidRDefault="003610B8" w:rsidP="00460FA8">
            <w:pPr>
              <w:rPr>
                <w:kern w:val="2"/>
                <w:szCs w:val="24"/>
              </w:rPr>
            </w:pPr>
          </w:p>
          <w:p w14:paraId="68617DE1" w14:textId="2B47DDC8" w:rsidR="003610B8" w:rsidRPr="00F2454C" w:rsidRDefault="003610B8" w:rsidP="00460FA8">
            <w:pPr>
              <w:rPr>
                <w:kern w:val="2"/>
                <w:szCs w:val="24"/>
              </w:rPr>
            </w:pPr>
            <w:r w:rsidRPr="00F2454C">
              <w:rPr>
                <w:kern w:val="2"/>
                <w:szCs w:val="24"/>
              </w:rPr>
              <w:t>Apmokėjimo sąlygos</w:t>
            </w:r>
            <w:r w:rsidR="00F26B65">
              <w:rPr>
                <w:kern w:val="2"/>
                <w:szCs w:val="24"/>
              </w:rPr>
              <w:t>:</w:t>
            </w:r>
            <w:r w:rsidRPr="00F2454C">
              <w:rPr>
                <w:kern w:val="2"/>
                <w:szCs w:val="24"/>
              </w:rPr>
              <w:t xml:space="preserve"> </w:t>
            </w:r>
            <w:r w:rsidR="00F26B65">
              <w:rPr>
                <w:kern w:val="2"/>
                <w:szCs w:val="24"/>
              </w:rPr>
              <w:t xml:space="preserve">apmokama kiekvieną mėnesį už praeitą kalendorinį mėnesį suteiktas paslaugas. </w:t>
            </w:r>
          </w:p>
          <w:p w14:paraId="7C77AB7D" w14:textId="77777777" w:rsidR="003610B8" w:rsidRPr="004C0DF3" w:rsidRDefault="003610B8" w:rsidP="00460FA8">
            <w:pPr>
              <w:rPr>
                <w:color w:val="000000"/>
                <w:kern w:val="2"/>
                <w:szCs w:val="24"/>
                <w:shd w:val="clear" w:color="auto" w:fill="FFFFFF"/>
              </w:rPr>
            </w:pPr>
          </w:p>
          <w:p w14:paraId="15FACBC8" w14:textId="77777777" w:rsidR="003610B8" w:rsidRPr="004C0DF3" w:rsidRDefault="003610B8" w:rsidP="00460FA8">
            <w:pPr>
              <w:rPr>
                <w:color w:val="4472C4"/>
                <w:kern w:val="2"/>
                <w:szCs w:val="24"/>
                <w:shd w:val="clear" w:color="auto" w:fill="FFFFFF"/>
              </w:rPr>
            </w:pPr>
          </w:p>
        </w:tc>
      </w:tr>
      <w:tr w:rsidR="003610B8" w:rsidRPr="004C0DF3" w14:paraId="07440B28" w14:textId="77777777" w:rsidTr="00460FA8">
        <w:trPr>
          <w:trHeight w:val="300"/>
        </w:trPr>
        <w:tc>
          <w:tcPr>
            <w:tcW w:w="3127" w:type="dxa"/>
            <w:gridSpan w:val="2"/>
          </w:tcPr>
          <w:p w14:paraId="2CE014AA" w14:textId="77777777" w:rsidR="003610B8" w:rsidRPr="004C0DF3" w:rsidRDefault="003610B8" w:rsidP="00460FA8">
            <w:pPr>
              <w:rPr>
                <w:b/>
                <w:kern w:val="2"/>
                <w:szCs w:val="24"/>
              </w:rPr>
            </w:pPr>
            <w:r w:rsidRPr="004C0DF3">
              <w:rPr>
                <w:b/>
                <w:kern w:val="2"/>
                <w:szCs w:val="24"/>
              </w:rPr>
              <w:t>5.6. Avansas</w:t>
            </w:r>
          </w:p>
        </w:tc>
        <w:tc>
          <w:tcPr>
            <w:tcW w:w="6510" w:type="dxa"/>
            <w:gridSpan w:val="2"/>
          </w:tcPr>
          <w:p w14:paraId="2B858A69" w14:textId="77777777" w:rsidR="003610B8" w:rsidRPr="004C0DF3" w:rsidRDefault="003610B8" w:rsidP="00460FA8">
            <w:pPr>
              <w:rPr>
                <w:kern w:val="2"/>
                <w:szCs w:val="24"/>
              </w:rPr>
            </w:pPr>
            <w:r w:rsidRPr="004C0DF3">
              <w:rPr>
                <w:kern w:val="2"/>
                <w:szCs w:val="24"/>
              </w:rPr>
              <w:t>Netaikoma</w:t>
            </w:r>
          </w:p>
          <w:p w14:paraId="600DAA1D" w14:textId="0FE08DEE" w:rsidR="003610B8" w:rsidRPr="004C0DF3" w:rsidRDefault="003610B8" w:rsidP="00460FA8">
            <w:pPr>
              <w:rPr>
                <w:color w:val="000000"/>
                <w:kern w:val="2"/>
                <w:szCs w:val="24"/>
                <w:shd w:val="clear" w:color="auto" w:fill="FFFFFF"/>
              </w:rPr>
            </w:pPr>
          </w:p>
        </w:tc>
      </w:tr>
      <w:tr w:rsidR="003610B8" w:rsidRPr="004C0DF3" w14:paraId="1DA7E783" w14:textId="77777777" w:rsidTr="00460FA8">
        <w:trPr>
          <w:trHeight w:val="300"/>
        </w:trPr>
        <w:tc>
          <w:tcPr>
            <w:tcW w:w="3127" w:type="dxa"/>
            <w:gridSpan w:val="2"/>
          </w:tcPr>
          <w:p w14:paraId="586CB13B" w14:textId="77777777" w:rsidR="003610B8" w:rsidRPr="004C0DF3" w:rsidRDefault="003610B8" w:rsidP="00460FA8">
            <w:pPr>
              <w:rPr>
                <w:b/>
                <w:kern w:val="2"/>
                <w:szCs w:val="24"/>
              </w:rPr>
            </w:pPr>
            <w:r w:rsidRPr="004C0DF3">
              <w:rPr>
                <w:b/>
                <w:kern w:val="2"/>
                <w:szCs w:val="24"/>
              </w:rPr>
              <w:t>5.7. Avanso užtikrinimas</w:t>
            </w:r>
          </w:p>
        </w:tc>
        <w:tc>
          <w:tcPr>
            <w:tcW w:w="6510" w:type="dxa"/>
            <w:gridSpan w:val="2"/>
          </w:tcPr>
          <w:p w14:paraId="5CD80B02" w14:textId="77777777" w:rsidR="003610B8" w:rsidRPr="004C0DF3" w:rsidRDefault="003610B8" w:rsidP="00460FA8">
            <w:pPr>
              <w:rPr>
                <w:kern w:val="2"/>
                <w:szCs w:val="24"/>
              </w:rPr>
            </w:pPr>
            <w:r w:rsidRPr="004C0DF3">
              <w:rPr>
                <w:kern w:val="2"/>
                <w:szCs w:val="24"/>
              </w:rPr>
              <w:t>Netaikoma</w:t>
            </w:r>
          </w:p>
          <w:p w14:paraId="152A9522" w14:textId="66BFB951" w:rsidR="003610B8" w:rsidRPr="004C0DF3" w:rsidRDefault="003610B8" w:rsidP="00460FA8">
            <w:pPr>
              <w:rPr>
                <w:kern w:val="2"/>
                <w:szCs w:val="24"/>
              </w:rPr>
            </w:pPr>
            <w:r w:rsidRPr="004C0DF3">
              <w:rPr>
                <w:color w:val="000000"/>
                <w:kern w:val="2"/>
                <w:szCs w:val="24"/>
                <w:shd w:val="clear" w:color="auto" w:fill="FFFFFF"/>
              </w:rPr>
              <w:t xml:space="preserve"> </w:t>
            </w:r>
          </w:p>
        </w:tc>
      </w:tr>
      <w:tr w:rsidR="003610B8" w:rsidRPr="004C0DF3" w14:paraId="592AA517" w14:textId="77777777" w:rsidTr="00460FA8">
        <w:trPr>
          <w:trHeight w:val="300"/>
        </w:trPr>
        <w:tc>
          <w:tcPr>
            <w:tcW w:w="9637" w:type="dxa"/>
            <w:gridSpan w:val="4"/>
          </w:tcPr>
          <w:p w14:paraId="4D693BDE" w14:textId="77777777" w:rsidR="003610B8" w:rsidRPr="004C0DF3" w:rsidRDefault="003610B8" w:rsidP="00460FA8">
            <w:pPr>
              <w:jc w:val="center"/>
              <w:rPr>
                <w:b/>
                <w:kern w:val="2"/>
                <w:szCs w:val="24"/>
              </w:rPr>
            </w:pPr>
            <w:r w:rsidRPr="004C0DF3">
              <w:rPr>
                <w:b/>
                <w:kern w:val="2"/>
                <w:szCs w:val="24"/>
              </w:rPr>
              <w:t>6. PASLAUGŲ KOKYBĖ IR GARANTINIAI ĮSIPAREIGOJIMAI</w:t>
            </w:r>
          </w:p>
        </w:tc>
      </w:tr>
      <w:tr w:rsidR="003610B8" w:rsidRPr="004C0DF3" w14:paraId="1EB9F6EC" w14:textId="77777777" w:rsidTr="00460FA8">
        <w:trPr>
          <w:trHeight w:val="300"/>
        </w:trPr>
        <w:tc>
          <w:tcPr>
            <w:tcW w:w="3127" w:type="dxa"/>
            <w:gridSpan w:val="2"/>
          </w:tcPr>
          <w:p w14:paraId="540C3D58" w14:textId="77777777" w:rsidR="003610B8" w:rsidRPr="004C0DF3" w:rsidRDefault="003610B8" w:rsidP="00460FA8">
            <w:pPr>
              <w:rPr>
                <w:b/>
                <w:kern w:val="2"/>
                <w:szCs w:val="24"/>
              </w:rPr>
            </w:pPr>
            <w:r w:rsidRPr="004C0DF3">
              <w:rPr>
                <w:b/>
                <w:kern w:val="2"/>
                <w:szCs w:val="24"/>
              </w:rPr>
              <w:t>6.1. Garantinis terminas</w:t>
            </w:r>
          </w:p>
        </w:tc>
        <w:tc>
          <w:tcPr>
            <w:tcW w:w="6510" w:type="dxa"/>
            <w:gridSpan w:val="2"/>
          </w:tcPr>
          <w:p w14:paraId="749A3893" w14:textId="77777777" w:rsidR="003610B8" w:rsidRPr="004C0DF3" w:rsidRDefault="003610B8" w:rsidP="00460FA8">
            <w:pPr>
              <w:rPr>
                <w:kern w:val="2"/>
                <w:szCs w:val="24"/>
              </w:rPr>
            </w:pPr>
            <w:r w:rsidRPr="004C0DF3">
              <w:rPr>
                <w:kern w:val="2"/>
                <w:szCs w:val="24"/>
              </w:rPr>
              <w:t>Netaikoma</w:t>
            </w:r>
          </w:p>
          <w:p w14:paraId="41B6D945" w14:textId="77777777" w:rsidR="003610B8" w:rsidRPr="004C0DF3" w:rsidRDefault="003610B8" w:rsidP="00F26B65">
            <w:pPr>
              <w:rPr>
                <w:szCs w:val="24"/>
              </w:rPr>
            </w:pPr>
          </w:p>
        </w:tc>
      </w:tr>
      <w:tr w:rsidR="003610B8" w:rsidRPr="004C0DF3" w14:paraId="6D685A60" w14:textId="77777777" w:rsidTr="00460FA8">
        <w:trPr>
          <w:trHeight w:val="300"/>
        </w:trPr>
        <w:tc>
          <w:tcPr>
            <w:tcW w:w="3127" w:type="dxa"/>
            <w:gridSpan w:val="2"/>
          </w:tcPr>
          <w:p w14:paraId="5F4280D1" w14:textId="77777777" w:rsidR="003610B8" w:rsidRPr="004C0DF3" w:rsidRDefault="003610B8" w:rsidP="00460FA8">
            <w:pPr>
              <w:rPr>
                <w:b/>
                <w:kern w:val="2"/>
                <w:szCs w:val="24"/>
              </w:rPr>
            </w:pPr>
            <w:r w:rsidRPr="004C0DF3">
              <w:rPr>
                <w:b/>
                <w:szCs w:val="24"/>
              </w:rPr>
              <w:lastRenderedPageBreak/>
              <w:t>6.2. Terminas Paslaugų trūkumams pašalinti</w:t>
            </w:r>
          </w:p>
        </w:tc>
        <w:tc>
          <w:tcPr>
            <w:tcW w:w="6510" w:type="dxa"/>
            <w:gridSpan w:val="2"/>
          </w:tcPr>
          <w:p w14:paraId="1554BDE6" w14:textId="77777777" w:rsidR="003610B8" w:rsidRPr="004C0DF3" w:rsidRDefault="003610B8" w:rsidP="00460FA8">
            <w:pPr>
              <w:rPr>
                <w:kern w:val="2"/>
                <w:szCs w:val="24"/>
              </w:rPr>
            </w:pPr>
            <w:r w:rsidRPr="004C0DF3">
              <w:rPr>
                <w:kern w:val="2"/>
                <w:szCs w:val="24"/>
              </w:rPr>
              <w:t>Netaikoma</w:t>
            </w:r>
          </w:p>
          <w:p w14:paraId="17BA9EBC" w14:textId="77777777" w:rsidR="003610B8" w:rsidRPr="004C0DF3" w:rsidRDefault="003610B8" w:rsidP="00721A26">
            <w:pPr>
              <w:pStyle w:val="tin"/>
              <w:shd w:val="clear" w:color="auto" w:fill="FFFFFF"/>
              <w:spacing w:before="0" w:beforeAutospacing="0" w:after="0" w:afterAutospacing="0"/>
              <w:rPr>
                <w:kern w:val="2"/>
              </w:rPr>
            </w:pPr>
          </w:p>
        </w:tc>
      </w:tr>
      <w:tr w:rsidR="003610B8" w:rsidRPr="004C0DF3" w14:paraId="55E921B1" w14:textId="77777777" w:rsidTr="00460FA8">
        <w:trPr>
          <w:trHeight w:val="300"/>
        </w:trPr>
        <w:tc>
          <w:tcPr>
            <w:tcW w:w="3127" w:type="dxa"/>
            <w:gridSpan w:val="2"/>
          </w:tcPr>
          <w:p w14:paraId="57600B09" w14:textId="77777777" w:rsidR="003610B8" w:rsidRPr="004C0DF3" w:rsidRDefault="003610B8" w:rsidP="00460FA8">
            <w:pPr>
              <w:rPr>
                <w:b/>
                <w:szCs w:val="24"/>
              </w:rPr>
            </w:pPr>
            <w:r w:rsidRPr="004C0DF3">
              <w:rPr>
                <w:b/>
                <w:szCs w:val="24"/>
              </w:rPr>
              <w:t xml:space="preserve">6.3. Kokybinių kriterijų įgyvendinimo </w:t>
            </w:r>
            <w:r w:rsidRPr="004C0DF3">
              <w:rPr>
                <w:b/>
                <w:bCs/>
                <w:szCs w:val="24"/>
              </w:rPr>
              <w:t xml:space="preserve">ir </w:t>
            </w:r>
            <w:r w:rsidRPr="004C0DF3">
              <w:rPr>
                <w:b/>
                <w:szCs w:val="24"/>
              </w:rPr>
              <w:t>tikrinimo tvarka</w:t>
            </w:r>
          </w:p>
        </w:tc>
        <w:tc>
          <w:tcPr>
            <w:tcW w:w="6510" w:type="dxa"/>
            <w:gridSpan w:val="2"/>
          </w:tcPr>
          <w:p w14:paraId="1A944358" w14:textId="77777777" w:rsidR="003610B8" w:rsidRPr="00F2454C" w:rsidRDefault="003610B8" w:rsidP="00460FA8">
            <w:pPr>
              <w:rPr>
                <w:kern w:val="2"/>
                <w:szCs w:val="24"/>
              </w:rPr>
            </w:pPr>
            <w:r w:rsidRPr="00F2454C">
              <w:rPr>
                <w:kern w:val="2"/>
                <w:szCs w:val="24"/>
              </w:rPr>
              <w:t>Netaikoma (tuo atveju, jeigu kokybiniai kriterijai nebuvo nustatyti pirkimo dokumentuose arba laimėjęs Tiekėjas neatitiko arba nesiūlė tam tikrų kokybinių kriterijų)</w:t>
            </w:r>
          </w:p>
          <w:p w14:paraId="44E85019" w14:textId="77777777" w:rsidR="003610B8" w:rsidRPr="00F2454C" w:rsidRDefault="003610B8" w:rsidP="00460FA8">
            <w:pPr>
              <w:rPr>
                <w:kern w:val="2"/>
                <w:szCs w:val="24"/>
              </w:rPr>
            </w:pPr>
          </w:p>
          <w:p w14:paraId="1F55B3B7" w14:textId="77777777" w:rsidR="003610B8" w:rsidRPr="00F2454C" w:rsidRDefault="003610B8" w:rsidP="00460FA8">
            <w:pPr>
              <w:rPr>
                <w:kern w:val="2"/>
                <w:szCs w:val="24"/>
              </w:rPr>
            </w:pPr>
            <w:r w:rsidRPr="00F2454C">
              <w:rPr>
                <w:kern w:val="2"/>
                <w:szCs w:val="24"/>
              </w:rPr>
              <w:t xml:space="preserve"> </w:t>
            </w:r>
          </w:p>
          <w:p w14:paraId="35DC24C9" w14:textId="77777777" w:rsidR="003610B8" w:rsidRPr="00F2454C" w:rsidRDefault="003610B8" w:rsidP="00460FA8">
            <w:pPr>
              <w:rPr>
                <w:kern w:val="2"/>
                <w:szCs w:val="24"/>
              </w:rPr>
            </w:pPr>
          </w:p>
          <w:p w14:paraId="597BFA6D" w14:textId="77777777" w:rsidR="003610B8" w:rsidRPr="00F2454C" w:rsidRDefault="003610B8" w:rsidP="00460FA8">
            <w:pPr>
              <w:rPr>
                <w:kern w:val="2"/>
                <w:szCs w:val="24"/>
              </w:rPr>
            </w:pPr>
            <w:r w:rsidRPr="00F2454C">
              <w:rPr>
                <w:kern w:val="2"/>
                <w:szCs w:val="24"/>
              </w:rPr>
              <w:t>arba</w:t>
            </w:r>
          </w:p>
          <w:p w14:paraId="04430569" w14:textId="77777777" w:rsidR="003610B8" w:rsidRPr="00F2454C" w:rsidRDefault="003610B8" w:rsidP="00460FA8">
            <w:pPr>
              <w:rPr>
                <w:kern w:val="2"/>
                <w:szCs w:val="24"/>
              </w:rPr>
            </w:pPr>
          </w:p>
          <w:p w14:paraId="1A335082" w14:textId="77777777" w:rsidR="003610B8" w:rsidRPr="00F2454C" w:rsidRDefault="003610B8" w:rsidP="00460FA8">
            <w:pPr>
              <w:rPr>
                <w:kern w:val="2"/>
                <w:szCs w:val="24"/>
              </w:rPr>
            </w:pPr>
            <w:r w:rsidRPr="00F2454C">
              <w:rPr>
                <w:kern w:val="2"/>
                <w:szCs w:val="24"/>
              </w:rPr>
              <w:t xml:space="preserve"> </w:t>
            </w:r>
          </w:p>
          <w:p w14:paraId="3DA44A04" w14:textId="77777777" w:rsidR="003610B8" w:rsidRPr="00F2454C" w:rsidRDefault="003610B8" w:rsidP="00460FA8">
            <w:pPr>
              <w:rPr>
                <w:kern w:val="2"/>
                <w:szCs w:val="24"/>
              </w:rPr>
            </w:pPr>
          </w:p>
          <w:p w14:paraId="62B85D88" w14:textId="77777777" w:rsidR="003610B8" w:rsidRPr="004C0DF3" w:rsidRDefault="003610B8" w:rsidP="00460FA8">
            <w:pPr>
              <w:rPr>
                <w:kern w:val="2"/>
                <w:szCs w:val="24"/>
              </w:rPr>
            </w:pPr>
            <w:r w:rsidRPr="00F2454C">
              <w:rPr>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3610B8" w:rsidRPr="004C0DF3" w14:paraId="0204F460" w14:textId="77777777" w:rsidTr="00460FA8">
        <w:trPr>
          <w:trHeight w:val="300"/>
        </w:trPr>
        <w:tc>
          <w:tcPr>
            <w:tcW w:w="9637" w:type="dxa"/>
            <w:gridSpan w:val="4"/>
          </w:tcPr>
          <w:p w14:paraId="6BBE63BB" w14:textId="77777777" w:rsidR="003610B8" w:rsidRPr="004C0DF3" w:rsidRDefault="003610B8" w:rsidP="00460FA8">
            <w:pPr>
              <w:jc w:val="center"/>
              <w:rPr>
                <w:b/>
                <w:kern w:val="2"/>
                <w:szCs w:val="24"/>
              </w:rPr>
            </w:pPr>
            <w:r w:rsidRPr="004C0DF3">
              <w:rPr>
                <w:b/>
                <w:kern w:val="2"/>
                <w:szCs w:val="24"/>
              </w:rPr>
              <w:t>7. SUTARTIES VYKDYMUI PASITELKIAMI SUBTIEKĖJAI IR (AR) SPECIALISTAI</w:t>
            </w:r>
          </w:p>
        </w:tc>
      </w:tr>
      <w:tr w:rsidR="003610B8" w:rsidRPr="004C0DF3" w14:paraId="55D87CDD" w14:textId="77777777" w:rsidTr="00460FA8">
        <w:trPr>
          <w:trHeight w:val="300"/>
        </w:trPr>
        <w:tc>
          <w:tcPr>
            <w:tcW w:w="3127" w:type="dxa"/>
            <w:gridSpan w:val="2"/>
          </w:tcPr>
          <w:p w14:paraId="131FA8AC" w14:textId="77777777" w:rsidR="003610B8" w:rsidRPr="004C0DF3" w:rsidRDefault="003610B8" w:rsidP="00460FA8">
            <w:pPr>
              <w:rPr>
                <w:b/>
                <w:bCs/>
                <w:kern w:val="2"/>
                <w:szCs w:val="24"/>
              </w:rPr>
            </w:pPr>
            <w:r w:rsidRPr="004C0DF3">
              <w:rPr>
                <w:b/>
                <w:bCs/>
                <w:kern w:val="2"/>
                <w:szCs w:val="24"/>
              </w:rPr>
              <w:t>7.1. Sutarties vykdymui pasitelkiami subtiekėjai ir (ar) specialistai</w:t>
            </w:r>
          </w:p>
        </w:tc>
        <w:tc>
          <w:tcPr>
            <w:tcW w:w="6510" w:type="dxa"/>
            <w:gridSpan w:val="2"/>
          </w:tcPr>
          <w:p w14:paraId="40967EE4" w14:textId="77777777" w:rsidR="003610B8" w:rsidRPr="004C0DF3" w:rsidRDefault="003610B8" w:rsidP="00460FA8">
            <w:pPr>
              <w:rPr>
                <w:kern w:val="2"/>
                <w:szCs w:val="24"/>
              </w:rPr>
            </w:pPr>
            <w:r w:rsidRPr="004C0DF3">
              <w:rPr>
                <w:kern w:val="2"/>
                <w:szCs w:val="24"/>
              </w:rPr>
              <w:t>Sutarties vykdymui subtiekėjai ir (ar) specialistai nepasitelkiami.</w:t>
            </w:r>
          </w:p>
          <w:p w14:paraId="688EC858" w14:textId="77777777" w:rsidR="003610B8" w:rsidRPr="004C0DF3" w:rsidRDefault="003610B8" w:rsidP="00460FA8">
            <w:pPr>
              <w:rPr>
                <w:kern w:val="2"/>
                <w:szCs w:val="24"/>
              </w:rPr>
            </w:pPr>
          </w:p>
          <w:p w14:paraId="48A8B7CD" w14:textId="77777777" w:rsidR="003610B8" w:rsidRPr="004C0DF3" w:rsidRDefault="003610B8" w:rsidP="00460FA8">
            <w:pPr>
              <w:rPr>
                <w:color w:val="FF0000"/>
                <w:kern w:val="2"/>
                <w:szCs w:val="24"/>
              </w:rPr>
            </w:pPr>
            <w:r w:rsidRPr="004C0DF3">
              <w:rPr>
                <w:color w:val="FF0000"/>
                <w:kern w:val="2"/>
                <w:szCs w:val="24"/>
              </w:rPr>
              <w:t>arba</w:t>
            </w:r>
          </w:p>
          <w:p w14:paraId="0BA01987" w14:textId="77777777" w:rsidR="003610B8" w:rsidRPr="004C0DF3" w:rsidRDefault="003610B8" w:rsidP="00460FA8">
            <w:pPr>
              <w:rPr>
                <w:kern w:val="2"/>
                <w:szCs w:val="24"/>
              </w:rPr>
            </w:pPr>
          </w:p>
          <w:p w14:paraId="180012A8" w14:textId="77777777" w:rsidR="003610B8" w:rsidRPr="004C0DF3" w:rsidRDefault="003610B8" w:rsidP="00460FA8">
            <w:pPr>
              <w:rPr>
                <w:b/>
                <w:kern w:val="2"/>
                <w:szCs w:val="24"/>
              </w:rPr>
            </w:pPr>
            <w:r w:rsidRPr="004C0DF3">
              <w:rPr>
                <w:kern w:val="2"/>
                <w:szCs w:val="24"/>
              </w:rPr>
              <w:t>Sutarties vykdymui pasitelkiami subtiekėjai ir (ar) specialistai yra nurodyti Sutarties priede</w:t>
            </w:r>
            <w:r>
              <w:rPr>
                <w:kern w:val="2"/>
                <w:szCs w:val="24"/>
              </w:rPr>
              <w:t xml:space="preserve"> Nr.</w:t>
            </w:r>
            <w:r w:rsidRPr="004C0DF3">
              <w:rPr>
                <w:kern w:val="2"/>
                <w:szCs w:val="24"/>
              </w:rPr>
              <w:t xml:space="preserve"> </w:t>
            </w:r>
            <w:r w:rsidRPr="004C0DF3">
              <w:rPr>
                <w:kern w:val="2"/>
                <w:szCs w:val="24"/>
                <w:highlight w:val="yellow"/>
              </w:rPr>
              <w:t>[...]</w:t>
            </w:r>
            <w:r w:rsidRPr="004C0DF3">
              <w:rPr>
                <w:kern w:val="2"/>
                <w:szCs w:val="24"/>
              </w:rPr>
              <w:t xml:space="preserve"> „Sutarties vykdymui pasitelkiami subtiekėjai ir (ar) specialistai“</w:t>
            </w:r>
          </w:p>
        </w:tc>
      </w:tr>
      <w:tr w:rsidR="003610B8" w:rsidRPr="004C0DF3" w14:paraId="0DC37E29" w14:textId="77777777" w:rsidTr="00460FA8">
        <w:trPr>
          <w:trHeight w:val="300"/>
        </w:trPr>
        <w:tc>
          <w:tcPr>
            <w:tcW w:w="9637" w:type="dxa"/>
            <w:gridSpan w:val="4"/>
          </w:tcPr>
          <w:p w14:paraId="6D3B0F36" w14:textId="77777777" w:rsidR="003610B8" w:rsidRPr="004C0DF3" w:rsidRDefault="003610B8" w:rsidP="00460FA8">
            <w:pPr>
              <w:jc w:val="center"/>
              <w:rPr>
                <w:b/>
                <w:kern w:val="2"/>
                <w:szCs w:val="24"/>
              </w:rPr>
            </w:pPr>
            <w:r w:rsidRPr="004C0DF3">
              <w:rPr>
                <w:b/>
                <w:kern w:val="2"/>
                <w:szCs w:val="24"/>
              </w:rPr>
              <w:t>8. PRIEVOLIŲ PAGAL SUTARTĮ ĮVYKDYMO UŽTIKRINIMAS</w:t>
            </w:r>
          </w:p>
        </w:tc>
      </w:tr>
      <w:tr w:rsidR="003610B8" w:rsidRPr="004C0DF3" w14:paraId="79841D18" w14:textId="77777777" w:rsidTr="00460FA8">
        <w:trPr>
          <w:trHeight w:val="300"/>
        </w:trPr>
        <w:tc>
          <w:tcPr>
            <w:tcW w:w="3127" w:type="dxa"/>
            <w:gridSpan w:val="2"/>
          </w:tcPr>
          <w:p w14:paraId="1FCBA1F8" w14:textId="77777777" w:rsidR="003610B8" w:rsidRPr="004C0DF3" w:rsidRDefault="003610B8" w:rsidP="00460FA8">
            <w:pPr>
              <w:rPr>
                <w:b/>
                <w:kern w:val="2"/>
                <w:szCs w:val="24"/>
              </w:rPr>
            </w:pPr>
            <w:r w:rsidRPr="004C0DF3">
              <w:rPr>
                <w:b/>
                <w:kern w:val="2"/>
                <w:szCs w:val="24"/>
              </w:rPr>
              <w:t>8.1. Prievolių pagal Sutartį įvykdymo užtikrinimas</w:t>
            </w:r>
          </w:p>
        </w:tc>
        <w:tc>
          <w:tcPr>
            <w:tcW w:w="6510" w:type="dxa"/>
            <w:gridSpan w:val="2"/>
          </w:tcPr>
          <w:p w14:paraId="51B4E337" w14:textId="277C72D1" w:rsidR="003610B8" w:rsidRPr="00F2454C" w:rsidRDefault="003610B8" w:rsidP="00460FA8">
            <w:pPr>
              <w:rPr>
                <w:kern w:val="2"/>
                <w:szCs w:val="24"/>
              </w:rPr>
            </w:pPr>
            <w:r w:rsidRPr="004C0DF3">
              <w:rPr>
                <w:kern w:val="2"/>
                <w:szCs w:val="24"/>
              </w:rPr>
              <w:t>Prievolių pagal Sutartį įvykdymas užtikrinamas</w:t>
            </w:r>
            <w:r w:rsidRPr="00F2454C">
              <w:rPr>
                <w:kern w:val="2"/>
                <w:szCs w:val="24"/>
              </w:rPr>
              <w:t>:</w:t>
            </w:r>
          </w:p>
          <w:p w14:paraId="237D9531" w14:textId="5719DBB6" w:rsidR="003610B8" w:rsidRPr="00F2454C" w:rsidRDefault="003610B8" w:rsidP="00460FA8">
            <w:pPr>
              <w:rPr>
                <w:kern w:val="2"/>
                <w:szCs w:val="24"/>
              </w:rPr>
            </w:pPr>
            <w:r w:rsidRPr="00F2454C">
              <w:rPr>
                <w:kern w:val="2"/>
                <w:szCs w:val="24"/>
              </w:rPr>
              <w:t>Netesybomis (delspinigiais, bauda)</w:t>
            </w:r>
            <w:r w:rsidR="00F26B65">
              <w:rPr>
                <w:kern w:val="2"/>
                <w:szCs w:val="24"/>
              </w:rPr>
              <w:t>.</w:t>
            </w:r>
          </w:p>
          <w:p w14:paraId="101E67E3" w14:textId="1043267B" w:rsidR="003610B8" w:rsidRPr="004C0DF3" w:rsidRDefault="003610B8" w:rsidP="00460FA8">
            <w:pPr>
              <w:rPr>
                <w:kern w:val="2"/>
                <w:szCs w:val="24"/>
              </w:rPr>
            </w:pPr>
          </w:p>
        </w:tc>
      </w:tr>
      <w:tr w:rsidR="003610B8" w:rsidRPr="004C0DF3" w14:paraId="2B143B80" w14:textId="77777777" w:rsidTr="00460FA8">
        <w:trPr>
          <w:trHeight w:val="300"/>
        </w:trPr>
        <w:tc>
          <w:tcPr>
            <w:tcW w:w="3127" w:type="dxa"/>
            <w:gridSpan w:val="2"/>
          </w:tcPr>
          <w:p w14:paraId="5C5D134F" w14:textId="77777777" w:rsidR="003610B8" w:rsidRPr="004C0DF3" w:rsidRDefault="003610B8" w:rsidP="00460FA8">
            <w:pPr>
              <w:rPr>
                <w:b/>
                <w:kern w:val="2"/>
                <w:szCs w:val="24"/>
              </w:rPr>
            </w:pPr>
            <w:r w:rsidRPr="004C0DF3">
              <w:rPr>
                <w:b/>
                <w:kern w:val="2"/>
                <w:szCs w:val="24"/>
              </w:rPr>
              <w:t>8.2 Sutarties įvykdymo užtikrinimo galiojimo terminas</w:t>
            </w:r>
          </w:p>
        </w:tc>
        <w:tc>
          <w:tcPr>
            <w:tcW w:w="6510" w:type="dxa"/>
            <w:gridSpan w:val="2"/>
          </w:tcPr>
          <w:p w14:paraId="79BAA59F" w14:textId="77777777" w:rsidR="003610B8" w:rsidRPr="004C0DF3" w:rsidRDefault="003610B8" w:rsidP="00460FA8">
            <w:pPr>
              <w:rPr>
                <w:kern w:val="2"/>
                <w:szCs w:val="24"/>
              </w:rPr>
            </w:pPr>
            <w:r w:rsidRPr="004C0DF3">
              <w:rPr>
                <w:kern w:val="2"/>
                <w:szCs w:val="24"/>
              </w:rPr>
              <w:t>Netaikoma</w:t>
            </w:r>
          </w:p>
          <w:p w14:paraId="70954F68" w14:textId="255A4B3C" w:rsidR="003610B8" w:rsidRPr="004C0DF3" w:rsidRDefault="003610B8" w:rsidP="00C05D41">
            <w:pPr>
              <w:rPr>
                <w:kern w:val="2"/>
                <w:szCs w:val="24"/>
              </w:rPr>
            </w:pPr>
          </w:p>
        </w:tc>
      </w:tr>
      <w:tr w:rsidR="003610B8" w:rsidRPr="004C0DF3" w14:paraId="375C3B98" w14:textId="77777777" w:rsidTr="00460FA8">
        <w:trPr>
          <w:trHeight w:val="300"/>
        </w:trPr>
        <w:tc>
          <w:tcPr>
            <w:tcW w:w="3127" w:type="dxa"/>
            <w:gridSpan w:val="2"/>
          </w:tcPr>
          <w:p w14:paraId="423B5493" w14:textId="77777777" w:rsidR="003610B8" w:rsidRPr="004C0DF3" w:rsidRDefault="003610B8" w:rsidP="00460FA8">
            <w:pPr>
              <w:rPr>
                <w:b/>
                <w:kern w:val="2"/>
                <w:szCs w:val="24"/>
              </w:rPr>
            </w:pPr>
            <w:r w:rsidRPr="004C0DF3">
              <w:rPr>
                <w:b/>
                <w:kern w:val="2"/>
                <w:szCs w:val="24"/>
              </w:rPr>
              <w:t>8.3. Sutarties įvykdymo užtikrinimo pateikimas</w:t>
            </w:r>
          </w:p>
        </w:tc>
        <w:tc>
          <w:tcPr>
            <w:tcW w:w="6510" w:type="dxa"/>
            <w:gridSpan w:val="2"/>
          </w:tcPr>
          <w:p w14:paraId="79285248" w14:textId="77777777" w:rsidR="003610B8" w:rsidRPr="004C0DF3" w:rsidRDefault="003610B8" w:rsidP="00460FA8">
            <w:pPr>
              <w:rPr>
                <w:kern w:val="2"/>
                <w:szCs w:val="24"/>
              </w:rPr>
            </w:pPr>
            <w:r w:rsidRPr="004C0DF3">
              <w:rPr>
                <w:kern w:val="2"/>
                <w:szCs w:val="24"/>
              </w:rPr>
              <w:t>Netaikoma</w:t>
            </w:r>
          </w:p>
          <w:p w14:paraId="367B6847" w14:textId="29A88ED6" w:rsidR="003610B8" w:rsidRPr="004C0DF3" w:rsidRDefault="003610B8" w:rsidP="00460FA8">
            <w:pPr>
              <w:rPr>
                <w:szCs w:val="24"/>
              </w:rPr>
            </w:pPr>
          </w:p>
        </w:tc>
      </w:tr>
      <w:tr w:rsidR="003610B8" w:rsidRPr="004C0DF3" w14:paraId="51B265B8" w14:textId="77777777" w:rsidTr="00460FA8">
        <w:trPr>
          <w:trHeight w:val="300"/>
        </w:trPr>
        <w:tc>
          <w:tcPr>
            <w:tcW w:w="9637" w:type="dxa"/>
            <w:gridSpan w:val="4"/>
          </w:tcPr>
          <w:p w14:paraId="6866FADA" w14:textId="77777777" w:rsidR="003610B8" w:rsidRPr="004C0DF3" w:rsidRDefault="003610B8" w:rsidP="00460FA8">
            <w:pPr>
              <w:jc w:val="center"/>
              <w:rPr>
                <w:b/>
                <w:kern w:val="2"/>
                <w:szCs w:val="24"/>
              </w:rPr>
            </w:pPr>
            <w:r w:rsidRPr="004C0DF3">
              <w:rPr>
                <w:b/>
                <w:kern w:val="2"/>
                <w:szCs w:val="24"/>
              </w:rPr>
              <w:t>9. ŠALIŲ ATSAKOMYBĖ</w:t>
            </w:r>
          </w:p>
        </w:tc>
      </w:tr>
      <w:tr w:rsidR="003610B8" w:rsidRPr="004C0DF3" w14:paraId="75EC909E" w14:textId="77777777" w:rsidTr="00460FA8">
        <w:trPr>
          <w:trHeight w:val="300"/>
        </w:trPr>
        <w:tc>
          <w:tcPr>
            <w:tcW w:w="3127" w:type="dxa"/>
            <w:gridSpan w:val="2"/>
          </w:tcPr>
          <w:p w14:paraId="43F52C98" w14:textId="77777777" w:rsidR="003610B8" w:rsidRPr="004C0DF3" w:rsidRDefault="003610B8" w:rsidP="00460FA8">
            <w:pPr>
              <w:rPr>
                <w:b/>
                <w:kern w:val="2"/>
                <w:szCs w:val="24"/>
              </w:rPr>
            </w:pPr>
            <w:r w:rsidRPr="004C0DF3">
              <w:rPr>
                <w:b/>
                <w:kern w:val="2"/>
                <w:szCs w:val="24"/>
              </w:rPr>
              <w:lastRenderedPageBreak/>
              <w:t>9.1. Pirkėjui taikomos netesybos už mokėjimų pagal Sutartį vėlavimą</w:t>
            </w:r>
          </w:p>
        </w:tc>
        <w:tc>
          <w:tcPr>
            <w:tcW w:w="6510" w:type="dxa"/>
            <w:gridSpan w:val="2"/>
          </w:tcPr>
          <w:p w14:paraId="2FBC9A83" w14:textId="38F922D9" w:rsidR="003610B8" w:rsidRPr="00C91E3B" w:rsidRDefault="003610B8" w:rsidP="00460FA8">
            <w:pPr>
              <w:pStyle w:val="tin"/>
              <w:shd w:val="clear" w:color="auto" w:fill="FFFFFF"/>
              <w:spacing w:before="0" w:beforeAutospacing="0" w:after="0" w:afterAutospacing="0"/>
              <w:rPr>
                <w:color w:val="000000"/>
                <w:lang w:val="lt-LT"/>
              </w:rPr>
            </w:pPr>
            <w:r w:rsidRPr="00C91E3B">
              <w:rPr>
                <w:color w:val="000000"/>
                <w:lang w:val="lt-LT"/>
              </w:rPr>
              <w:t>Jei Pirkėjas, gavęs tinkamai pateiktą ir užpildytą Sąskaitą, uždelsia atsiskaityti už tinkamai Tiekėjo suteiktas Paslaugas per Sutartyje nurodytą terminą, Tiekėjas nuo kitos nei nustatytas terminas dienos skaičiuoja Pirkėjui 0,02 (dvi šimtosios) procento (arba nurodyti kitą skaičių) dydžio delspinigius nuo neapmokėtos sumos be PVM už kiekvieną vėlavimo dieną</w:t>
            </w:r>
            <w:r w:rsidR="00C05D41" w:rsidRPr="00C91E3B">
              <w:rPr>
                <w:color w:val="000000"/>
                <w:lang w:val="lt-LT"/>
              </w:rPr>
              <w:t>.</w:t>
            </w:r>
          </w:p>
          <w:p w14:paraId="71805E84" w14:textId="77777777" w:rsidR="003610B8" w:rsidRPr="00C91E3B" w:rsidRDefault="003610B8" w:rsidP="00460FA8">
            <w:pPr>
              <w:pStyle w:val="tin"/>
              <w:shd w:val="clear" w:color="auto" w:fill="FFFFFF"/>
              <w:spacing w:before="0" w:beforeAutospacing="0" w:after="0" w:afterAutospacing="0"/>
              <w:rPr>
                <w:color w:val="000000"/>
                <w:lang w:val="lt-LT"/>
              </w:rPr>
            </w:pPr>
            <w:r w:rsidRPr="00C91E3B">
              <w:rPr>
                <w:color w:val="000000"/>
                <w:lang w:val="lt-LT"/>
              </w:rPr>
              <w:t> </w:t>
            </w:r>
          </w:p>
          <w:p w14:paraId="7233E6F6" w14:textId="77777777" w:rsidR="003610B8" w:rsidRPr="004C0DF3" w:rsidRDefault="003610B8" w:rsidP="00460FA8">
            <w:pPr>
              <w:rPr>
                <w:kern w:val="2"/>
                <w:szCs w:val="24"/>
              </w:rPr>
            </w:pPr>
          </w:p>
          <w:p w14:paraId="4C3059A9" w14:textId="77777777" w:rsidR="003610B8" w:rsidRPr="004C0DF3" w:rsidRDefault="003610B8" w:rsidP="00460FA8">
            <w:pPr>
              <w:rPr>
                <w:color w:val="000000"/>
                <w:kern w:val="2"/>
                <w:szCs w:val="24"/>
              </w:rPr>
            </w:pPr>
          </w:p>
        </w:tc>
      </w:tr>
      <w:tr w:rsidR="003610B8" w:rsidRPr="004C0DF3" w14:paraId="4C7A4119" w14:textId="77777777" w:rsidTr="00460FA8">
        <w:trPr>
          <w:trHeight w:val="300"/>
        </w:trPr>
        <w:tc>
          <w:tcPr>
            <w:tcW w:w="3127" w:type="dxa"/>
            <w:gridSpan w:val="2"/>
          </w:tcPr>
          <w:p w14:paraId="0F74F0A4" w14:textId="77777777" w:rsidR="003610B8" w:rsidRPr="004C0DF3" w:rsidRDefault="003610B8" w:rsidP="00460FA8">
            <w:pPr>
              <w:rPr>
                <w:b/>
                <w:kern w:val="2"/>
                <w:szCs w:val="24"/>
              </w:rPr>
            </w:pPr>
            <w:r w:rsidRPr="004C0DF3">
              <w:rPr>
                <w:b/>
                <w:szCs w:val="24"/>
              </w:rPr>
              <w:t>9.2. Tiekėjui taikomos netesybos</w:t>
            </w:r>
          </w:p>
        </w:tc>
        <w:tc>
          <w:tcPr>
            <w:tcW w:w="6510" w:type="dxa"/>
            <w:gridSpan w:val="2"/>
          </w:tcPr>
          <w:p w14:paraId="14408525" w14:textId="3ADD8EBE" w:rsidR="003610B8" w:rsidRPr="00F2454C" w:rsidRDefault="003610B8" w:rsidP="00460FA8">
            <w:pPr>
              <w:rPr>
                <w:color w:val="000000"/>
                <w:kern w:val="2"/>
                <w:szCs w:val="24"/>
              </w:rPr>
            </w:pPr>
            <w:r w:rsidRPr="00F2454C">
              <w:rPr>
                <w:color w:val="000000"/>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0A408D73" w14:textId="77777777" w:rsidR="003610B8" w:rsidRPr="00F2454C" w:rsidRDefault="003610B8" w:rsidP="00460FA8">
            <w:pPr>
              <w:rPr>
                <w:color w:val="000000"/>
                <w:kern w:val="2"/>
                <w:szCs w:val="24"/>
              </w:rPr>
            </w:pPr>
          </w:p>
          <w:p w14:paraId="697F204F" w14:textId="77777777" w:rsidR="003610B8" w:rsidRPr="00F2454C" w:rsidRDefault="003610B8" w:rsidP="00460FA8">
            <w:pPr>
              <w:rPr>
                <w:color w:val="000000"/>
                <w:kern w:val="2"/>
                <w:szCs w:val="24"/>
              </w:rPr>
            </w:pPr>
            <w:r w:rsidRPr="00F2454C">
              <w:rPr>
                <w:color w:val="000000"/>
                <w:kern w:val="2"/>
                <w:szCs w:val="24"/>
              </w:rPr>
              <w:t xml:space="preserve"> </w:t>
            </w:r>
          </w:p>
          <w:p w14:paraId="4D0764FE" w14:textId="77777777" w:rsidR="003610B8" w:rsidRPr="00F2454C" w:rsidRDefault="003610B8" w:rsidP="00460FA8">
            <w:pPr>
              <w:rPr>
                <w:color w:val="000000"/>
                <w:kern w:val="2"/>
                <w:szCs w:val="24"/>
              </w:rPr>
            </w:pPr>
          </w:p>
          <w:p w14:paraId="2FBA4C80" w14:textId="6C15C3A3" w:rsidR="003610B8" w:rsidRDefault="003610B8" w:rsidP="00460FA8">
            <w:pPr>
              <w:rPr>
                <w:color w:val="000000"/>
                <w:kern w:val="2"/>
                <w:szCs w:val="24"/>
              </w:rPr>
            </w:pPr>
            <w:r w:rsidRPr="00F2454C">
              <w:rPr>
                <w:color w:val="000000"/>
                <w:kern w:val="2"/>
                <w:szCs w:val="24"/>
              </w:rPr>
              <w:t xml:space="preserve">9.2.2. Tiekėjas privalo sumokėti Pirkėjui netesybas per </w:t>
            </w:r>
            <w:r w:rsidR="00C05D41">
              <w:rPr>
                <w:color w:val="000000"/>
                <w:kern w:val="2"/>
                <w:szCs w:val="24"/>
              </w:rPr>
              <w:t xml:space="preserve">10 (dešimt) darbo </w:t>
            </w:r>
            <w:r w:rsidRPr="00F2454C">
              <w:rPr>
                <w:color w:val="000000"/>
                <w:kern w:val="2"/>
                <w:szCs w:val="24"/>
              </w:rPr>
              <w:t>dienų nuo Pirkėjo pareikalavimo, jeigu netesybų suma nėra išskaitoma iš Tiekėjui mokėtinos sumos.</w:t>
            </w:r>
          </w:p>
          <w:p w14:paraId="19159761" w14:textId="77777777" w:rsidR="003610B8" w:rsidRDefault="003610B8" w:rsidP="00460FA8">
            <w:pPr>
              <w:rPr>
                <w:color w:val="000000"/>
                <w:kern w:val="2"/>
                <w:szCs w:val="24"/>
              </w:rPr>
            </w:pPr>
          </w:p>
          <w:p w14:paraId="6C5D25A6" w14:textId="77777777" w:rsidR="003610B8" w:rsidRPr="004C0DF3" w:rsidRDefault="003610B8" w:rsidP="00460FA8">
            <w:pPr>
              <w:rPr>
                <w:b/>
                <w:kern w:val="2"/>
                <w:szCs w:val="24"/>
              </w:rPr>
            </w:pPr>
          </w:p>
        </w:tc>
      </w:tr>
      <w:tr w:rsidR="003610B8" w:rsidRPr="004C0DF3" w14:paraId="3F593256" w14:textId="77777777" w:rsidTr="00460FA8">
        <w:trPr>
          <w:trHeight w:val="300"/>
        </w:trPr>
        <w:tc>
          <w:tcPr>
            <w:tcW w:w="3127" w:type="dxa"/>
            <w:gridSpan w:val="2"/>
          </w:tcPr>
          <w:p w14:paraId="09203639" w14:textId="77777777" w:rsidR="003610B8" w:rsidRPr="004C0DF3" w:rsidRDefault="003610B8" w:rsidP="00460FA8">
            <w:pPr>
              <w:rPr>
                <w:b/>
                <w:kern w:val="2"/>
                <w:szCs w:val="24"/>
              </w:rPr>
            </w:pPr>
            <w:r w:rsidRPr="004C0DF3">
              <w:rPr>
                <w:b/>
                <w:kern w:val="2"/>
                <w:szCs w:val="24"/>
              </w:rPr>
              <w:t>9.3. Tiekėjui</w:t>
            </w:r>
            <w:r>
              <w:rPr>
                <w:b/>
                <w:kern w:val="2"/>
                <w:szCs w:val="24"/>
              </w:rPr>
              <w:t>/</w:t>
            </w:r>
            <w:r w:rsidRPr="004C0DF3">
              <w:rPr>
                <w:b/>
                <w:kern w:val="2"/>
                <w:szCs w:val="24"/>
              </w:rPr>
              <w:t>Pirkėjui taikoma bauda nutraukus Sutartį dėl esminio Sutarties pažeidimo ar nepagrįstai nutraukus Sutarties vykdymą ne Sutartyje nustatyta tvarka</w:t>
            </w:r>
          </w:p>
        </w:tc>
        <w:tc>
          <w:tcPr>
            <w:tcW w:w="6510" w:type="dxa"/>
            <w:gridSpan w:val="2"/>
          </w:tcPr>
          <w:p w14:paraId="33CCEFE4" w14:textId="19DB5325" w:rsidR="003610B8" w:rsidRPr="00E21D1A" w:rsidRDefault="003610B8" w:rsidP="00460FA8">
            <w:pPr>
              <w:rPr>
                <w:kern w:val="2"/>
                <w:szCs w:val="24"/>
              </w:rPr>
            </w:pPr>
            <w:r w:rsidRPr="00E21D1A">
              <w:rPr>
                <w:kern w:val="2"/>
                <w:szCs w:val="24"/>
              </w:rPr>
              <w:t xml:space="preserve">9.3.1. Nutraukus Sutartį dėl esminio Sutarties pažeidimo, nustatyto Sutarties Specialiosiose sąlygose, mokama </w:t>
            </w:r>
            <w:r w:rsidR="00C05D41">
              <w:rPr>
                <w:kern w:val="2"/>
                <w:szCs w:val="24"/>
              </w:rPr>
              <w:t xml:space="preserve">5 (penkių) </w:t>
            </w:r>
            <w:r w:rsidRPr="00E21D1A">
              <w:rPr>
                <w:kern w:val="2"/>
                <w:szCs w:val="24"/>
              </w:rPr>
              <w:t>procentų dydžio bauda nuo Pradinės Sutarties vertės, nurodytos Specialiųjų sąlygų 5.2 punkte.</w:t>
            </w:r>
          </w:p>
          <w:p w14:paraId="48A364A7" w14:textId="77777777" w:rsidR="003610B8" w:rsidRPr="004C0DF3" w:rsidRDefault="003610B8" w:rsidP="00C05D41">
            <w:pPr>
              <w:rPr>
                <w:kern w:val="2"/>
                <w:szCs w:val="24"/>
              </w:rPr>
            </w:pPr>
          </w:p>
        </w:tc>
      </w:tr>
      <w:tr w:rsidR="003610B8" w:rsidRPr="004C0DF3" w14:paraId="44ADBCD8" w14:textId="77777777" w:rsidTr="00460FA8">
        <w:trPr>
          <w:trHeight w:val="300"/>
        </w:trPr>
        <w:tc>
          <w:tcPr>
            <w:tcW w:w="3127" w:type="dxa"/>
            <w:gridSpan w:val="2"/>
          </w:tcPr>
          <w:p w14:paraId="5BECD4A6" w14:textId="77777777" w:rsidR="003610B8" w:rsidRPr="004C0DF3" w:rsidRDefault="003610B8" w:rsidP="00460FA8">
            <w:pPr>
              <w:rPr>
                <w:b/>
                <w:kern w:val="2"/>
                <w:szCs w:val="24"/>
              </w:rPr>
            </w:pPr>
            <w:r w:rsidRPr="004C0DF3">
              <w:rPr>
                <w:b/>
                <w:kern w:val="2"/>
                <w:szCs w:val="24"/>
              </w:rPr>
              <w:t>9.4. Tiekėjui taikoma bauda dėl esamų subtiekėjų ar specialistų pakeitimo</w:t>
            </w:r>
            <w:r>
              <w:rPr>
                <w:b/>
                <w:kern w:val="2"/>
                <w:szCs w:val="24"/>
              </w:rPr>
              <w:t>/</w:t>
            </w:r>
            <w:r w:rsidRPr="004C0DF3">
              <w:rPr>
                <w:b/>
                <w:kern w:val="2"/>
                <w:szCs w:val="24"/>
              </w:rPr>
              <w:t>naujų subtiekėjų pasitelkimo nesilaikant Bendrosiose sąlygose nurodytos subtiekėjų ir (ar) specialistų keitimo tvarkos</w:t>
            </w:r>
          </w:p>
        </w:tc>
        <w:tc>
          <w:tcPr>
            <w:tcW w:w="6510" w:type="dxa"/>
            <w:gridSpan w:val="2"/>
          </w:tcPr>
          <w:p w14:paraId="27A6C21E" w14:textId="77777777" w:rsidR="003610B8" w:rsidRPr="00E21D1A" w:rsidRDefault="003610B8" w:rsidP="00460FA8">
            <w:pPr>
              <w:rPr>
                <w:color w:val="000000"/>
                <w:kern w:val="2"/>
                <w:szCs w:val="24"/>
              </w:rPr>
            </w:pPr>
            <w:r w:rsidRPr="00E21D1A">
              <w:rPr>
                <w:color w:val="000000"/>
                <w:kern w:val="2"/>
                <w:szCs w:val="24"/>
              </w:rPr>
              <w:t>Netaikoma</w:t>
            </w:r>
          </w:p>
          <w:p w14:paraId="3610FC59" w14:textId="4640C7EA" w:rsidR="003610B8" w:rsidRPr="004C0DF3" w:rsidRDefault="003610B8" w:rsidP="00460FA8">
            <w:pPr>
              <w:rPr>
                <w:kern w:val="2"/>
                <w:szCs w:val="24"/>
              </w:rPr>
            </w:pPr>
            <w:r>
              <w:rPr>
                <w:color w:val="000000"/>
                <w:kern w:val="2"/>
                <w:szCs w:val="24"/>
              </w:rPr>
              <w:t xml:space="preserve"> </w:t>
            </w:r>
          </w:p>
        </w:tc>
      </w:tr>
      <w:tr w:rsidR="003610B8" w:rsidRPr="004C0DF3" w14:paraId="1D6ABD63" w14:textId="77777777" w:rsidTr="00460FA8">
        <w:trPr>
          <w:trHeight w:val="300"/>
        </w:trPr>
        <w:tc>
          <w:tcPr>
            <w:tcW w:w="3127" w:type="dxa"/>
            <w:gridSpan w:val="2"/>
          </w:tcPr>
          <w:p w14:paraId="5832947E" w14:textId="77777777" w:rsidR="003610B8" w:rsidRPr="004C0DF3" w:rsidRDefault="003610B8" w:rsidP="00460FA8">
            <w:pPr>
              <w:rPr>
                <w:b/>
                <w:kern w:val="2"/>
                <w:szCs w:val="24"/>
              </w:rPr>
            </w:pPr>
            <w:r w:rsidRPr="004C0DF3">
              <w:rPr>
                <w:b/>
                <w:kern w:val="2"/>
                <w:szCs w:val="24"/>
              </w:rPr>
              <w:t>9.5. Tiekėjui taikomos baudos dėl aplinkosauginių ir (arba) socialinių kriterijų nesilaikymo</w:t>
            </w:r>
          </w:p>
        </w:tc>
        <w:tc>
          <w:tcPr>
            <w:tcW w:w="6510" w:type="dxa"/>
            <w:gridSpan w:val="2"/>
          </w:tcPr>
          <w:p w14:paraId="34CD311D" w14:textId="4D1EE629" w:rsidR="003610B8" w:rsidRPr="00E21D1A" w:rsidRDefault="006E68C6" w:rsidP="006E68C6">
            <w:pPr>
              <w:rPr>
                <w:color w:val="4472C4"/>
                <w:kern w:val="2"/>
                <w:szCs w:val="24"/>
              </w:rPr>
            </w:pPr>
            <w:r>
              <w:rPr>
                <w:color w:val="4472C4"/>
                <w:kern w:val="2"/>
                <w:szCs w:val="24"/>
              </w:rPr>
              <w:t>50 (penkiasdešimt) Eur.</w:t>
            </w:r>
          </w:p>
          <w:p w14:paraId="40453F7A" w14:textId="77777777" w:rsidR="003610B8" w:rsidRPr="00E21D1A" w:rsidRDefault="003610B8" w:rsidP="006E68C6">
            <w:pPr>
              <w:rPr>
                <w:color w:val="4472C4"/>
                <w:kern w:val="2"/>
                <w:szCs w:val="24"/>
              </w:rPr>
            </w:pPr>
            <w:r w:rsidRPr="00E21D1A">
              <w:rPr>
                <w:color w:val="4472C4"/>
                <w:kern w:val="2"/>
                <w:szCs w:val="24"/>
              </w:rPr>
              <w:t xml:space="preserve"> </w:t>
            </w:r>
          </w:p>
          <w:p w14:paraId="3BA0F1C1" w14:textId="77777777" w:rsidR="003610B8" w:rsidRPr="00E21D1A" w:rsidRDefault="003610B8" w:rsidP="00460FA8">
            <w:pPr>
              <w:rPr>
                <w:color w:val="4472C4"/>
                <w:kern w:val="2"/>
                <w:szCs w:val="24"/>
              </w:rPr>
            </w:pPr>
          </w:p>
          <w:p w14:paraId="28674910" w14:textId="6FF3C5EC" w:rsidR="003610B8" w:rsidRPr="004C0DF3" w:rsidRDefault="003610B8" w:rsidP="00460FA8">
            <w:pPr>
              <w:rPr>
                <w:color w:val="4472C4"/>
                <w:kern w:val="2"/>
                <w:szCs w:val="24"/>
              </w:rPr>
            </w:pPr>
            <w:r w:rsidRPr="00E21D1A">
              <w:rPr>
                <w:color w:val="4472C4"/>
                <w:kern w:val="2"/>
                <w:szCs w:val="24"/>
              </w:rPr>
              <w:t xml:space="preserve">Tiekėjas sumoka nustatyto dydžio baudą arba iki Sutarties galiojimo pabaigos įsipareigoja Lietuvos Respublikos teritorijoje pasodinti </w:t>
            </w:r>
            <w:r w:rsidRPr="00E21D1A">
              <w:rPr>
                <w:color w:val="4472C4"/>
                <w:kern w:val="2"/>
                <w:szCs w:val="24"/>
              </w:rPr>
              <w:lastRenderedPageBreak/>
              <w:t>baudos vertę atitinkančių medžių skaičių (1 medis = 2 Eur) ir Pirkėjui pateikti tai įrodančius dokumentus</w:t>
            </w:r>
            <w:r w:rsidR="006E68C6">
              <w:rPr>
                <w:color w:val="4472C4"/>
                <w:kern w:val="2"/>
                <w:szCs w:val="24"/>
              </w:rPr>
              <w:t>.</w:t>
            </w:r>
          </w:p>
        </w:tc>
      </w:tr>
      <w:tr w:rsidR="003610B8" w:rsidRPr="004C0DF3" w14:paraId="413CB846" w14:textId="77777777" w:rsidTr="00460FA8">
        <w:trPr>
          <w:trHeight w:val="300"/>
        </w:trPr>
        <w:tc>
          <w:tcPr>
            <w:tcW w:w="3127" w:type="dxa"/>
            <w:gridSpan w:val="2"/>
          </w:tcPr>
          <w:p w14:paraId="22F038E3" w14:textId="77777777" w:rsidR="003610B8" w:rsidRPr="004C0DF3" w:rsidRDefault="003610B8" w:rsidP="00460FA8">
            <w:pPr>
              <w:rPr>
                <w:b/>
                <w:kern w:val="2"/>
                <w:szCs w:val="24"/>
              </w:rPr>
            </w:pPr>
            <w:r w:rsidRPr="004C0DF3">
              <w:rPr>
                <w:b/>
                <w:kern w:val="2"/>
                <w:szCs w:val="24"/>
              </w:rPr>
              <w:lastRenderedPageBreak/>
              <w:t>9.6. Tiekėjui</w:t>
            </w:r>
            <w:r>
              <w:rPr>
                <w:b/>
                <w:kern w:val="2"/>
                <w:szCs w:val="24"/>
              </w:rPr>
              <w:t>/</w:t>
            </w:r>
            <w:r w:rsidRPr="004C0DF3">
              <w:rPr>
                <w:b/>
                <w:kern w:val="2"/>
                <w:szCs w:val="24"/>
              </w:rPr>
              <w:t>Pirkėjui taikoma bauda dėl konfidencialumo reikalavimų nesilaikymo</w:t>
            </w:r>
          </w:p>
        </w:tc>
        <w:tc>
          <w:tcPr>
            <w:tcW w:w="6510" w:type="dxa"/>
            <w:gridSpan w:val="2"/>
          </w:tcPr>
          <w:p w14:paraId="0B36D4B1" w14:textId="5AF329E2" w:rsidR="003610B8" w:rsidRPr="004C0DF3" w:rsidRDefault="00C05D41" w:rsidP="00C05D41">
            <w:pPr>
              <w:rPr>
                <w:kern w:val="2"/>
                <w:szCs w:val="24"/>
              </w:rPr>
            </w:pPr>
            <w:r>
              <w:rPr>
                <w:kern w:val="2"/>
                <w:szCs w:val="24"/>
              </w:rPr>
              <w:t>5 000 (penki tūkstančiai) Eur.</w:t>
            </w:r>
            <w:r w:rsidR="003610B8" w:rsidRPr="00E21D1A">
              <w:rPr>
                <w:kern w:val="2"/>
                <w:szCs w:val="24"/>
              </w:rPr>
              <w:t>)</w:t>
            </w:r>
          </w:p>
          <w:p w14:paraId="518A49C4" w14:textId="77777777" w:rsidR="003610B8" w:rsidRPr="004C0DF3" w:rsidRDefault="003610B8" w:rsidP="00460FA8">
            <w:pPr>
              <w:rPr>
                <w:color w:val="4472C4"/>
                <w:kern w:val="2"/>
                <w:szCs w:val="24"/>
              </w:rPr>
            </w:pPr>
          </w:p>
        </w:tc>
      </w:tr>
      <w:tr w:rsidR="003610B8" w:rsidRPr="004C0DF3" w14:paraId="4CF9113F" w14:textId="77777777" w:rsidTr="00460FA8">
        <w:trPr>
          <w:trHeight w:val="300"/>
        </w:trPr>
        <w:tc>
          <w:tcPr>
            <w:tcW w:w="3127" w:type="dxa"/>
            <w:gridSpan w:val="2"/>
          </w:tcPr>
          <w:p w14:paraId="517627A0" w14:textId="77777777" w:rsidR="003610B8" w:rsidRPr="004C0DF3" w:rsidRDefault="003610B8" w:rsidP="00460FA8">
            <w:pPr>
              <w:rPr>
                <w:b/>
                <w:kern w:val="2"/>
                <w:szCs w:val="24"/>
              </w:rPr>
            </w:pPr>
            <w:r w:rsidRPr="004C0DF3">
              <w:rPr>
                <w:b/>
                <w:kern w:val="2"/>
                <w:szCs w:val="24"/>
              </w:rPr>
              <w:t>9.7. Tiekėjui taikomos netesybos dėl pirkimo dokumentuose nustatytų kokybinių kriterijų nepasiekimo Sutarties vykdymo metu</w:t>
            </w:r>
          </w:p>
        </w:tc>
        <w:tc>
          <w:tcPr>
            <w:tcW w:w="6510" w:type="dxa"/>
            <w:gridSpan w:val="2"/>
          </w:tcPr>
          <w:p w14:paraId="03CF90F7" w14:textId="30F4CBF0" w:rsidR="003610B8" w:rsidRPr="004C0DF3" w:rsidRDefault="003610B8" w:rsidP="00C05D41">
            <w:pPr>
              <w:rPr>
                <w:color w:val="4472C4"/>
                <w:kern w:val="2"/>
                <w:szCs w:val="24"/>
              </w:rPr>
            </w:pPr>
            <w:r w:rsidRPr="00E21D1A">
              <w:rPr>
                <w:szCs w:val="24"/>
              </w:rPr>
              <w:t xml:space="preserve">Netaikoma </w:t>
            </w:r>
          </w:p>
        </w:tc>
      </w:tr>
      <w:tr w:rsidR="003610B8" w:rsidRPr="004C0DF3" w14:paraId="69181900" w14:textId="77777777" w:rsidTr="00460FA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A177C9A" w14:textId="77777777" w:rsidR="003610B8" w:rsidRPr="004C0DF3" w:rsidRDefault="003610B8" w:rsidP="00460FA8">
            <w:pPr>
              <w:rPr>
                <w:b/>
                <w:kern w:val="2"/>
                <w:szCs w:val="24"/>
              </w:rPr>
            </w:pPr>
            <w:r w:rsidRPr="004C0DF3">
              <w:rPr>
                <w:b/>
                <w:kern w:val="2"/>
                <w:szCs w:val="24"/>
              </w:rPr>
              <w:t xml:space="preserve">9.8. Tiekėjui taikomos netesybos dėl Sutarties įvykdymo užtikrinimo </w:t>
            </w:r>
            <w:r w:rsidRPr="004C0DF3">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213C3D6" w14:textId="77777777" w:rsidR="003610B8" w:rsidRPr="004C0DF3" w:rsidRDefault="003610B8" w:rsidP="00460FA8">
            <w:pPr>
              <w:rPr>
                <w:kern w:val="2"/>
                <w:szCs w:val="24"/>
              </w:rPr>
            </w:pPr>
            <w:r w:rsidRPr="004C0DF3">
              <w:rPr>
                <w:kern w:val="2"/>
                <w:szCs w:val="24"/>
              </w:rPr>
              <w:t>Netaikoma</w:t>
            </w:r>
          </w:p>
          <w:p w14:paraId="21CA4DD1" w14:textId="0E6B0C7E" w:rsidR="003610B8" w:rsidRPr="004C0DF3" w:rsidRDefault="003610B8" w:rsidP="00460FA8">
            <w:pPr>
              <w:rPr>
                <w:color w:val="4472C4"/>
                <w:kern w:val="2"/>
                <w:szCs w:val="24"/>
              </w:rPr>
            </w:pPr>
          </w:p>
        </w:tc>
      </w:tr>
      <w:tr w:rsidR="003610B8" w:rsidRPr="004C0DF3" w14:paraId="3E36E626" w14:textId="77777777" w:rsidTr="00460FA8">
        <w:trPr>
          <w:trHeight w:val="300"/>
        </w:trPr>
        <w:tc>
          <w:tcPr>
            <w:tcW w:w="3127" w:type="dxa"/>
            <w:gridSpan w:val="2"/>
          </w:tcPr>
          <w:p w14:paraId="5C83F92D" w14:textId="77777777" w:rsidR="003610B8" w:rsidRPr="004C0DF3" w:rsidRDefault="003610B8" w:rsidP="00460FA8">
            <w:pPr>
              <w:rPr>
                <w:b/>
                <w:bCs/>
                <w:kern w:val="2"/>
                <w:szCs w:val="24"/>
              </w:rPr>
            </w:pPr>
            <w:r w:rsidRPr="004C0DF3">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DFB2DEE" w14:textId="1DC72375" w:rsidR="003610B8" w:rsidRPr="004C0DF3" w:rsidRDefault="00C05D41" w:rsidP="00460FA8">
            <w:pPr>
              <w:rPr>
                <w:kern w:val="2"/>
                <w:szCs w:val="24"/>
              </w:rPr>
            </w:pPr>
            <w:r>
              <w:rPr>
                <w:kern w:val="2"/>
                <w:szCs w:val="24"/>
              </w:rPr>
              <w:t>1 000 (tūkstantis) Eur</w:t>
            </w:r>
          </w:p>
          <w:p w14:paraId="6DB119C7" w14:textId="77777777" w:rsidR="003610B8" w:rsidRPr="004C0DF3" w:rsidRDefault="003610B8" w:rsidP="00C05D41">
            <w:pPr>
              <w:rPr>
                <w:color w:val="4472C4"/>
                <w:kern w:val="2"/>
                <w:szCs w:val="24"/>
              </w:rPr>
            </w:pPr>
          </w:p>
        </w:tc>
      </w:tr>
      <w:tr w:rsidR="003610B8" w:rsidRPr="004C0DF3" w14:paraId="2821B4EC" w14:textId="77777777" w:rsidTr="00460FA8">
        <w:trPr>
          <w:trHeight w:val="300"/>
        </w:trPr>
        <w:tc>
          <w:tcPr>
            <w:tcW w:w="3127" w:type="dxa"/>
            <w:gridSpan w:val="2"/>
          </w:tcPr>
          <w:p w14:paraId="5B280736" w14:textId="77777777" w:rsidR="003610B8" w:rsidRPr="004C0DF3" w:rsidRDefault="003610B8" w:rsidP="00460FA8">
            <w:pPr>
              <w:rPr>
                <w:b/>
                <w:kern w:val="2"/>
                <w:szCs w:val="24"/>
              </w:rPr>
            </w:pPr>
            <w:r w:rsidRPr="004C0DF3">
              <w:rPr>
                <w:b/>
                <w:kern w:val="2"/>
                <w:szCs w:val="24"/>
              </w:rPr>
              <w:t>9.9. Kitos netesybos</w:t>
            </w:r>
          </w:p>
        </w:tc>
        <w:tc>
          <w:tcPr>
            <w:tcW w:w="6510" w:type="dxa"/>
            <w:gridSpan w:val="2"/>
          </w:tcPr>
          <w:p w14:paraId="66B0BF52" w14:textId="77777777" w:rsidR="003610B8" w:rsidRDefault="003610B8" w:rsidP="00460FA8">
            <w:pPr>
              <w:rPr>
                <w:color w:val="4472C4"/>
                <w:kern w:val="2"/>
                <w:szCs w:val="24"/>
              </w:rPr>
            </w:pPr>
          </w:p>
          <w:p w14:paraId="6E9807D0" w14:textId="40F2B1BD" w:rsidR="003610B8" w:rsidRPr="00C64C17" w:rsidRDefault="003610B8" w:rsidP="00460FA8">
            <w:pPr>
              <w:tabs>
                <w:tab w:val="left" w:pos="1170"/>
              </w:tabs>
              <w:rPr>
                <w:rFonts w:eastAsia="Calibri"/>
                <w:szCs w:val="24"/>
                <w:lang w:eastAsia="lt-LT"/>
              </w:rPr>
            </w:pPr>
          </w:p>
          <w:p w14:paraId="5970A767" w14:textId="77777777" w:rsidR="003610B8" w:rsidRDefault="003610B8" w:rsidP="00460FA8">
            <w:pPr>
              <w:rPr>
                <w:color w:val="4472C4"/>
                <w:kern w:val="2"/>
                <w:szCs w:val="24"/>
              </w:rPr>
            </w:pPr>
          </w:p>
          <w:p w14:paraId="51D30989" w14:textId="77777777" w:rsidR="003610B8" w:rsidRPr="004C0DF3" w:rsidRDefault="003610B8" w:rsidP="00460FA8">
            <w:pPr>
              <w:rPr>
                <w:color w:val="4472C4"/>
                <w:kern w:val="2"/>
                <w:szCs w:val="24"/>
              </w:rPr>
            </w:pPr>
          </w:p>
        </w:tc>
      </w:tr>
      <w:tr w:rsidR="003610B8" w:rsidRPr="004C0DF3" w14:paraId="512E8A79" w14:textId="77777777" w:rsidTr="00460FA8">
        <w:trPr>
          <w:trHeight w:val="300"/>
        </w:trPr>
        <w:tc>
          <w:tcPr>
            <w:tcW w:w="9637" w:type="dxa"/>
            <w:gridSpan w:val="4"/>
          </w:tcPr>
          <w:p w14:paraId="302687A5" w14:textId="77777777" w:rsidR="003610B8" w:rsidRPr="004C0DF3" w:rsidRDefault="003610B8" w:rsidP="00460FA8">
            <w:pPr>
              <w:jc w:val="center"/>
              <w:rPr>
                <w:color w:val="4472C4"/>
                <w:kern w:val="2"/>
                <w:szCs w:val="24"/>
              </w:rPr>
            </w:pPr>
            <w:r w:rsidRPr="004C0DF3">
              <w:rPr>
                <w:b/>
                <w:kern w:val="2"/>
                <w:szCs w:val="24"/>
              </w:rPr>
              <w:t>10. ESMINĖS SUTARTIES SĄLYGOS</w:t>
            </w:r>
          </w:p>
        </w:tc>
      </w:tr>
      <w:tr w:rsidR="003610B8" w:rsidRPr="004C0DF3" w14:paraId="6CF5D032" w14:textId="77777777" w:rsidTr="00460FA8">
        <w:trPr>
          <w:trHeight w:val="300"/>
        </w:trPr>
        <w:tc>
          <w:tcPr>
            <w:tcW w:w="3127" w:type="dxa"/>
            <w:gridSpan w:val="2"/>
          </w:tcPr>
          <w:p w14:paraId="01833361" w14:textId="77777777" w:rsidR="003610B8" w:rsidRPr="004C0DF3" w:rsidRDefault="003610B8" w:rsidP="00460FA8">
            <w:pPr>
              <w:rPr>
                <w:b/>
                <w:kern w:val="2"/>
                <w:szCs w:val="24"/>
              </w:rPr>
            </w:pPr>
            <w:r w:rsidRPr="004C0DF3">
              <w:rPr>
                <w:b/>
                <w:kern w:val="2"/>
                <w:szCs w:val="24"/>
              </w:rPr>
              <w:t>10.1. Esminės Sutarties sąlygos</w:t>
            </w:r>
          </w:p>
        </w:tc>
        <w:tc>
          <w:tcPr>
            <w:tcW w:w="6510" w:type="dxa"/>
            <w:gridSpan w:val="2"/>
          </w:tcPr>
          <w:p w14:paraId="2156C78A" w14:textId="77777777" w:rsidR="003610B8" w:rsidRPr="004C0DF3" w:rsidRDefault="003610B8" w:rsidP="00460FA8">
            <w:pPr>
              <w:rPr>
                <w:kern w:val="2"/>
                <w:szCs w:val="24"/>
              </w:rPr>
            </w:pPr>
            <w:r w:rsidRPr="004C0DF3">
              <w:rPr>
                <w:kern w:val="2"/>
                <w:szCs w:val="24"/>
              </w:rPr>
              <w:t>Netaikoma</w:t>
            </w:r>
          </w:p>
          <w:p w14:paraId="1931AE90" w14:textId="77777777" w:rsidR="003610B8" w:rsidRPr="004C0DF3" w:rsidRDefault="003610B8" w:rsidP="00460FA8">
            <w:pPr>
              <w:rPr>
                <w:kern w:val="2"/>
                <w:szCs w:val="24"/>
              </w:rPr>
            </w:pPr>
          </w:p>
          <w:p w14:paraId="166CF4BE" w14:textId="7A40B033" w:rsidR="003610B8" w:rsidRPr="004C0DF3" w:rsidRDefault="003610B8" w:rsidP="00460FA8">
            <w:pPr>
              <w:rPr>
                <w:color w:val="4472C4"/>
                <w:kern w:val="2"/>
                <w:szCs w:val="24"/>
              </w:rPr>
            </w:pPr>
          </w:p>
        </w:tc>
      </w:tr>
      <w:tr w:rsidR="003610B8" w:rsidRPr="004C0DF3" w14:paraId="342A19F6" w14:textId="77777777" w:rsidTr="00460FA8">
        <w:trPr>
          <w:trHeight w:val="300"/>
        </w:trPr>
        <w:tc>
          <w:tcPr>
            <w:tcW w:w="9637" w:type="dxa"/>
            <w:gridSpan w:val="4"/>
          </w:tcPr>
          <w:p w14:paraId="2D4110B1" w14:textId="77777777" w:rsidR="003610B8" w:rsidRPr="004C0DF3" w:rsidRDefault="003610B8" w:rsidP="00460FA8">
            <w:pPr>
              <w:jc w:val="center"/>
              <w:rPr>
                <w:b/>
                <w:kern w:val="2"/>
                <w:szCs w:val="24"/>
              </w:rPr>
            </w:pPr>
            <w:r w:rsidRPr="004C0DF3">
              <w:rPr>
                <w:b/>
                <w:kern w:val="2"/>
                <w:szCs w:val="24"/>
              </w:rPr>
              <w:t>11. SUTARTIES GALIOJIMAS IR KEITIMAS</w:t>
            </w:r>
          </w:p>
        </w:tc>
      </w:tr>
      <w:tr w:rsidR="003610B8" w:rsidRPr="004C0DF3" w14:paraId="191995D0" w14:textId="77777777" w:rsidTr="00460FA8">
        <w:trPr>
          <w:trHeight w:val="300"/>
        </w:trPr>
        <w:tc>
          <w:tcPr>
            <w:tcW w:w="3127" w:type="dxa"/>
            <w:gridSpan w:val="2"/>
          </w:tcPr>
          <w:p w14:paraId="4E32CD08" w14:textId="77777777" w:rsidR="003610B8" w:rsidRPr="004C0DF3" w:rsidRDefault="003610B8" w:rsidP="00460FA8">
            <w:pPr>
              <w:rPr>
                <w:b/>
                <w:kern w:val="2"/>
                <w:szCs w:val="24"/>
              </w:rPr>
            </w:pPr>
            <w:r w:rsidRPr="004C0DF3">
              <w:rPr>
                <w:b/>
                <w:szCs w:val="24"/>
              </w:rPr>
              <w:t>11.1. Sutarties sudarymas ir įsigaliojimas</w:t>
            </w:r>
          </w:p>
        </w:tc>
        <w:tc>
          <w:tcPr>
            <w:tcW w:w="6510" w:type="dxa"/>
            <w:gridSpan w:val="2"/>
          </w:tcPr>
          <w:p w14:paraId="5E0B9048" w14:textId="77777777" w:rsidR="003610B8" w:rsidRPr="00E21D1A" w:rsidRDefault="003610B8" w:rsidP="00460FA8">
            <w:pPr>
              <w:rPr>
                <w:kern w:val="2"/>
                <w:szCs w:val="24"/>
              </w:rPr>
            </w:pPr>
          </w:p>
          <w:p w14:paraId="7CAB12DD" w14:textId="77777777" w:rsidR="003610B8" w:rsidRPr="00E21D1A" w:rsidRDefault="003610B8" w:rsidP="00460FA8">
            <w:pPr>
              <w:rPr>
                <w:kern w:val="2"/>
                <w:szCs w:val="24"/>
              </w:rPr>
            </w:pPr>
            <w:r w:rsidRPr="00E21D1A">
              <w:rPr>
                <w:kern w:val="2"/>
                <w:szCs w:val="24"/>
              </w:rPr>
              <w:t>Ši Sutartis laikoma sudaryta ir įsigalioja nuo Sutarties pasirašymo dienos (antrosios Šalies pasirašymo dieną).</w:t>
            </w:r>
          </w:p>
          <w:p w14:paraId="49FF9A07" w14:textId="77777777" w:rsidR="003610B8" w:rsidRPr="00E21D1A" w:rsidRDefault="003610B8" w:rsidP="00460FA8">
            <w:pPr>
              <w:rPr>
                <w:kern w:val="2"/>
                <w:szCs w:val="24"/>
              </w:rPr>
            </w:pPr>
          </w:p>
          <w:p w14:paraId="6DC4CE30" w14:textId="2855C728" w:rsidR="003610B8" w:rsidRPr="00E21D1A" w:rsidRDefault="003610B8" w:rsidP="00460FA8">
            <w:pPr>
              <w:rPr>
                <w:kern w:val="2"/>
                <w:szCs w:val="24"/>
              </w:rPr>
            </w:pPr>
            <w:r w:rsidRPr="00E21D1A">
              <w:rPr>
                <w:kern w:val="2"/>
                <w:szCs w:val="24"/>
              </w:rPr>
              <w:t>Sutartis galioja iki visiško prievolių įvykdymo (kol bus išnaudota Pradinės Sutarties vertė, bet jos terminas negali būti ilgesnis kaip</w:t>
            </w:r>
            <w:r w:rsidR="00721A26">
              <w:rPr>
                <w:kern w:val="2"/>
                <w:szCs w:val="24"/>
              </w:rPr>
              <w:t>35 (trisdešimt penki) mėnesiai.</w:t>
            </w:r>
          </w:p>
          <w:p w14:paraId="47ED50B1" w14:textId="5BC54E8B" w:rsidR="006E68C6" w:rsidRPr="006E68C6" w:rsidRDefault="006E68C6" w:rsidP="006E68C6">
            <w:pPr>
              <w:pStyle w:val="Sraopastraipa"/>
              <w:tabs>
                <w:tab w:val="left" w:pos="91"/>
              </w:tabs>
              <w:ind w:left="0" w:right="8" w:firstLine="91"/>
              <w:rPr>
                <w:rFonts w:ascii="Times New Roman" w:eastAsia="Times New Roman" w:hAnsi="Times New Roman" w:cs="Times New Roman"/>
              </w:rPr>
            </w:pPr>
            <w:r w:rsidRPr="006E68C6">
              <w:rPr>
                <w:rFonts w:ascii="Times New Roman" w:eastAsia="Times New Roman" w:hAnsi="Times New Roman" w:cs="Times New Roman"/>
              </w:rPr>
              <w:lastRenderedPageBreak/>
              <w:t>Pirkėjas, optimizuodamas SMRRT, turi teisę atsisakyti konkrečioje vietovėje teikiamos talpinimo paslaugos</w:t>
            </w:r>
            <w:r w:rsidRPr="006E68C6">
              <w:rPr>
                <w:rFonts w:ascii="Times New Roman" w:hAnsi="Times New Roman" w:cs="Times New Roman"/>
                <w:color w:val="000000"/>
                <w:shd w:val="clear" w:color="auto" w:fill="FFFFFF"/>
              </w:rPr>
              <w:t xml:space="preserve"> </w:t>
            </w:r>
            <w:r w:rsidRPr="006E68C6">
              <w:rPr>
                <w:rFonts w:ascii="Times New Roman" w:eastAsia="Times New Roman" w:hAnsi="Times New Roman" w:cs="Times New Roman"/>
              </w:rPr>
              <w:t>ar jos dalies (konkrečios įrangos, talpinamos talpinimo vietoje, talpinimo) apie tai pranešęs Tiekėjui Sutarties Bedrųjų sąlygų 20.3 papunktyje nurodytu terminu. Šiuo atveju Šalys pasirašo Susitarimą dėl Sutarties pakeitimo, kuriame Sutarties kaina mažinama atsisakomos talpinimo įrangos talpinimo kaina, jei atsisakoma visos įrangos talpinimo talpinimo vietoje. Sutarties kaina mažinama ir tai talpinimo vietoje skirta faktinių išlaidų suma</w:t>
            </w:r>
            <w:r w:rsidRPr="006E68C6">
              <w:rPr>
                <w:rFonts w:ascii="Times New Roman" w:eastAsia="Times New Roman" w:hAnsi="Times New Roman" w:cs="Times New Roman"/>
                <w:i/>
              </w:rPr>
              <w:t>.</w:t>
            </w:r>
          </w:p>
          <w:p w14:paraId="5F0D3791" w14:textId="65122801" w:rsidR="003610B8" w:rsidRPr="004C0DF3" w:rsidRDefault="003610B8" w:rsidP="00460FA8">
            <w:pPr>
              <w:rPr>
                <w:color w:val="4472C4"/>
                <w:kern w:val="2"/>
                <w:szCs w:val="24"/>
              </w:rPr>
            </w:pPr>
          </w:p>
        </w:tc>
      </w:tr>
      <w:tr w:rsidR="003610B8" w:rsidRPr="004C0DF3" w14:paraId="28C9D6ED" w14:textId="77777777" w:rsidTr="00460FA8">
        <w:trPr>
          <w:trHeight w:val="300"/>
        </w:trPr>
        <w:tc>
          <w:tcPr>
            <w:tcW w:w="3127" w:type="dxa"/>
            <w:gridSpan w:val="2"/>
          </w:tcPr>
          <w:p w14:paraId="059501C4" w14:textId="77777777" w:rsidR="003610B8" w:rsidRPr="004C0DF3" w:rsidRDefault="003610B8" w:rsidP="00460FA8">
            <w:pPr>
              <w:rPr>
                <w:b/>
                <w:kern w:val="2"/>
                <w:szCs w:val="24"/>
              </w:rPr>
            </w:pPr>
            <w:r w:rsidRPr="004C0DF3">
              <w:rPr>
                <w:b/>
                <w:kern w:val="2"/>
                <w:szCs w:val="24"/>
              </w:rPr>
              <w:lastRenderedPageBreak/>
              <w:t>11.2. Sutarties galiojimo termino pratęsimas</w:t>
            </w:r>
          </w:p>
        </w:tc>
        <w:tc>
          <w:tcPr>
            <w:tcW w:w="6510" w:type="dxa"/>
            <w:gridSpan w:val="2"/>
          </w:tcPr>
          <w:p w14:paraId="40716E55" w14:textId="77777777" w:rsidR="003610B8" w:rsidRPr="004C0DF3" w:rsidRDefault="003610B8" w:rsidP="00460FA8">
            <w:pPr>
              <w:rPr>
                <w:kern w:val="2"/>
                <w:szCs w:val="24"/>
              </w:rPr>
            </w:pPr>
            <w:r w:rsidRPr="004C0DF3">
              <w:rPr>
                <w:kern w:val="2"/>
                <w:szCs w:val="24"/>
              </w:rPr>
              <w:t>Netaikoma</w:t>
            </w:r>
          </w:p>
          <w:p w14:paraId="6E25520E" w14:textId="4F07EA59" w:rsidR="003610B8" w:rsidRPr="004C0DF3" w:rsidRDefault="003610B8" w:rsidP="00460FA8">
            <w:pPr>
              <w:rPr>
                <w:kern w:val="2"/>
                <w:szCs w:val="24"/>
              </w:rPr>
            </w:pPr>
          </w:p>
        </w:tc>
      </w:tr>
      <w:tr w:rsidR="003610B8" w:rsidRPr="004C0DF3" w14:paraId="5BFF23C2" w14:textId="77777777" w:rsidTr="00460FA8">
        <w:trPr>
          <w:trHeight w:val="300"/>
        </w:trPr>
        <w:tc>
          <w:tcPr>
            <w:tcW w:w="9637" w:type="dxa"/>
            <w:gridSpan w:val="4"/>
          </w:tcPr>
          <w:p w14:paraId="6247150B" w14:textId="77777777" w:rsidR="003610B8" w:rsidRPr="004C0DF3" w:rsidRDefault="003610B8" w:rsidP="00460FA8">
            <w:pPr>
              <w:jc w:val="center"/>
              <w:rPr>
                <w:b/>
                <w:kern w:val="2"/>
                <w:szCs w:val="24"/>
              </w:rPr>
            </w:pPr>
            <w:r w:rsidRPr="004C0DF3">
              <w:rPr>
                <w:b/>
                <w:kern w:val="2"/>
                <w:szCs w:val="24"/>
              </w:rPr>
              <w:t>12. SUTARTIES NUTRAUKIMAS</w:t>
            </w:r>
          </w:p>
        </w:tc>
      </w:tr>
      <w:tr w:rsidR="003610B8" w:rsidRPr="004C0DF3" w14:paraId="71A09651" w14:textId="77777777" w:rsidTr="00460FA8">
        <w:trPr>
          <w:trHeight w:val="300"/>
        </w:trPr>
        <w:tc>
          <w:tcPr>
            <w:tcW w:w="3091" w:type="dxa"/>
            <w:tcBorders>
              <w:top w:val="single" w:sz="4" w:space="0" w:color="auto"/>
              <w:left w:val="single" w:sz="4" w:space="0" w:color="auto"/>
              <w:bottom w:val="single" w:sz="4" w:space="0" w:color="auto"/>
              <w:right w:val="single" w:sz="4" w:space="0" w:color="auto"/>
            </w:tcBorders>
          </w:tcPr>
          <w:p w14:paraId="660B9E5E" w14:textId="77777777" w:rsidR="003610B8" w:rsidRPr="004C0DF3" w:rsidRDefault="003610B8" w:rsidP="00460FA8">
            <w:pPr>
              <w:rPr>
                <w:b/>
                <w:kern w:val="2"/>
                <w:szCs w:val="24"/>
              </w:rPr>
            </w:pPr>
            <w:r w:rsidRPr="004C0DF3">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3EAAE3EA" w14:textId="77777777" w:rsidR="003610B8" w:rsidRPr="00E21D1A" w:rsidRDefault="003610B8" w:rsidP="00460FA8">
            <w:pPr>
              <w:rPr>
                <w:kern w:val="2"/>
                <w:szCs w:val="24"/>
              </w:rPr>
            </w:pPr>
          </w:p>
          <w:p w14:paraId="3CF64B38" w14:textId="77777777" w:rsidR="003610B8" w:rsidRPr="00E21D1A" w:rsidRDefault="003610B8" w:rsidP="00460FA8">
            <w:pPr>
              <w:rPr>
                <w:kern w:val="2"/>
                <w:szCs w:val="24"/>
              </w:rPr>
            </w:pPr>
            <w:r w:rsidRPr="00E21D1A">
              <w:rPr>
                <w:kern w:val="2"/>
                <w:szCs w:val="24"/>
              </w:rPr>
              <w:t>Sutartis gali būti nutraukiama rašytiniu Šalių susitarimu arba vienašališkai, Bendrosiose sąlygose ir šiais Specialiosiose sąlygose nurodytais atvejais ir nustatyta tvarka.</w:t>
            </w:r>
          </w:p>
          <w:p w14:paraId="4FB07A8F" w14:textId="77777777" w:rsidR="003610B8" w:rsidRPr="00E21D1A" w:rsidRDefault="003610B8" w:rsidP="00460FA8">
            <w:pPr>
              <w:rPr>
                <w:kern w:val="2"/>
                <w:szCs w:val="24"/>
              </w:rPr>
            </w:pPr>
          </w:p>
          <w:p w14:paraId="405AAA46" w14:textId="77777777" w:rsidR="003610B8" w:rsidRPr="00E21D1A" w:rsidRDefault="003610B8" w:rsidP="00460FA8">
            <w:pPr>
              <w:rPr>
                <w:kern w:val="2"/>
                <w:szCs w:val="24"/>
              </w:rPr>
            </w:pPr>
            <w:r w:rsidRPr="00E32C21">
              <w:rPr>
                <w:kern w:val="2"/>
                <w:szCs w:val="24"/>
              </w:rPr>
              <w:t xml:space="preserve">Sutartis yra nutraukiama nedelsiant, kai Lietuvos Respublikos Vyriausybė Svarbių objektų apsaugos įstatymo nustatyta tvarka priima sprendimą, patvirtinantį, kad sutartis neatitinka nacionalinio saugumo interesų (VPĮ 87 str. 4 d.). </w:t>
            </w:r>
            <w:r w:rsidRPr="00E21D1A">
              <w:rPr>
                <w:kern w:val="2"/>
                <w:szCs w:val="24"/>
              </w:rPr>
              <w:t xml:space="preserve"> </w:t>
            </w:r>
          </w:p>
          <w:p w14:paraId="71430F9A" w14:textId="77777777" w:rsidR="003610B8" w:rsidRPr="00E21D1A" w:rsidRDefault="003610B8" w:rsidP="00460FA8">
            <w:pPr>
              <w:rPr>
                <w:kern w:val="2"/>
                <w:szCs w:val="24"/>
              </w:rPr>
            </w:pPr>
          </w:p>
          <w:p w14:paraId="34BA6E6C" w14:textId="77777777" w:rsidR="003610B8" w:rsidRPr="004C0DF3" w:rsidRDefault="003610B8" w:rsidP="00460FA8">
            <w:pPr>
              <w:rPr>
                <w:kern w:val="2"/>
                <w:szCs w:val="24"/>
              </w:rPr>
            </w:pPr>
            <w:r w:rsidRPr="00E21D1A">
              <w:rPr>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p w14:paraId="6F2AF93A" w14:textId="77777777" w:rsidR="003610B8" w:rsidRPr="004C0DF3" w:rsidRDefault="003610B8" w:rsidP="00460FA8">
            <w:pPr>
              <w:rPr>
                <w:kern w:val="2"/>
                <w:szCs w:val="24"/>
              </w:rPr>
            </w:pPr>
          </w:p>
          <w:p w14:paraId="5EA817A9" w14:textId="77777777" w:rsidR="003610B8" w:rsidRPr="004C0DF3" w:rsidRDefault="003610B8" w:rsidP="00460FA8">
            <w:pPr>
              <w:rPr>
                <w:color w:val="4472C4"/>
                <w:kern w:val="2"/>
                <w:szCs w:val="24"/>
              </w:rPr>
            </w:pPr>
          </w:p>
        </w:tc>
      </w:tr>
      <w:tr w:rsidR="003610B8" w:rsidRPr="004C0DF3" w14:paraId="36674B4C" w14:textId="77777777" w:rsidTr="00460FA8">
        <w:trPr>
          <w:trHeight w:val="300"/>
        </w:trPr>
        <w:tc>
          <w:tcPr>
            <w:tcW w:w="3091" w:type="dxa"/>
            <w:tcBorders>
              <w:top w:val="single" w:sz="4" w:space="0" w:color="auto"/>
              <w:left w:val="single" w:sz="4" w:space="0" w:color="auto"/>
              <w:bottom w:val="single" w:sz="4" w:space="0" w:color="auto"/>
              <w:right w:val="single" w:sz="4" w:space="0" w:color="auto"/>
            </w:tcBorders>
          </w:tcPr>
          <w:p w14:paraId="38B39F28" w14:textId="77777777" w:rsidR="003610B8" w:rsidRPr="004C0DF3" w:rsidRDefault="003610B8" w:rsidP="00460FA8">
            <w:pPr>
              <w:rPr>
                <w:b/>
                <w:kern w:val="2"/>
                <w:szCs w:val="24"/>
              </w:rPr>
            </w:pPr>
            <w:r w:rsidRPr="004C0DF3">
              <w:rPr>
                <w:b/>
                <w:kern w:val="2"/>
                <w:szCs w:val="24"/>
              </w:rPr>
              <w:t xml:space="preserve">12.2. Esminiai Sutarties </w:t>
            </w:r>
            <w:r w:rsidRPr="004C0DF3">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E436AA1" w14:textId="77777777" w:rsidR="003610B8" w:rsidRPr="00E21D1A" w:rsidRDefault="003610B8" w:rsidP="00460FA8">
            <w:pPr>
              <w:tabs>
                <w:tab w:val="left" w:pos="567"/>
                <w:tab w:val="left" w:pos="851"/>
                <w:tab w:val="left" w:pos="992"/>
                <w:tab w:val="left" w:pos="1134"/>
              </w:tabs>
              <w:rPr>
                <w:rFonts w:eastAsia="Arial"/>
                <w:color w:val="FF0000"/>
                <w:kern w:val="2"/>
                <w:szCs w:val="24"/>
              </w:rPr>
            </w:pPr>
          </w:p>
          <w:p w14:paraId="7B5EA8D5" w14:textId="77777777" w:rsidR="003610B8" w:rsidRPr="00E21D1A" w:rsidRDefault="003610B8" w:rsidP="00460FA8">
            <w:pPr>
              <w:tabs>
                <w:tab w:val="left" w:pos="567"/>
                <w:tab w:val="left" w:pos="851"/>
                <w:tab w:val="left" w:pos="992"/>
                <w:tab w:val="left" w:pos="1134"/>
              </w:tabs>
              <w:rPr>
                <w:rFonts w:eastAsia="Arial"/>
                <w:color w:val="FF0000"/>
                <w:kern w:val="2"/>
                <w:szCs w:val="24"/>
              </w:rPr>
            </w:pPr>
            <w:r w:rsidRPr="00E21D1A">
              <w:rPr>
                <w:rFonts w:eastAsia="Arial"/>
                <w:color w:val="FF0000"/>
                <w:kern w:val="2"/>
                <w:szCs w:val="24"/>
              </w:rPr>
              <w:t>12.2.1. jeigu Tiekėjas nevykdo prisiimtų įsipareigojimų už Sutartyje nustatytą Sutarties kainą/įkainius;</w:t>
            </w:r>
          </w:p>
          <w:p w14:paraId="41B58EA9" w14:textId="77777777" w:rsidR="003610B8" w:rsidRPr="00E21D1A" w:rsidRDefault="003610B8" w:rsidP="00460FA8">
            <w:pPr>
              <w:tabs>
                <w:tab w:val="left" w:pos="567"/>
                <w:tab w:val="left" w:pos="851"/>
                <w:tab w:val="left" w:pos="992"/>
                <w:tab w:val="left" w:pos="1134"/>
              </w:tabs>
              <w:rPr>
                <w:rFonts w:eastAsia="Arial"/>
                <w:color w:val="FF0000"/>
                <w:kern w:val="2"/>
                <w:szCs w:val="24"/>
              </w:rPr>
            </w:pPr>
          </w:p>
          <w:p w14:paraId="3AD3516E" w14:textId="77777777" w:rsidR="003610B8" w:rsidRPr="00E21D1A" w:rsidRDefault="003610B8" w:rsidP="00460FA8">
            <w:pPr>
              <w:tabs>
                <w:tab w:val="left" w:pos="567"/>
                <w:tab w:val="left" w:pos="851"/>
                <w:tab w:val="left" w:pos="992"/>
                <w:tab w:val="left" w:pos="1134"/>
              </w:tabs>
              <w:rPr>
                <w:rFonts w:eastAsia="Arial"/>
                <w:color w:val="FF0000"/>
                <w:kern w:val="2"/>
                <w:szCs w:val="24"/>
              </w:rPr>
            </w:pPr>
          </w:p>
          <w:p w14:paraId="57E7CE7D" w14:textId="3CC87A05" w:rsidR="003610B8" w:rsidRDefault="003610B8" w:rsidP="00460FA8">
            <w:pPr>
              <w:tabs>
                <w:tab w:val="left" w:pos="567"/>
                <w:tab w:val="left" w:pos="851"/>
                <w:tab w:val="left" w:pos="992"/>
                <w:tab w:val="left" w:pos="1134"/>
              </w:tabs>
              <w:rPr>
                <w:rFonts w:eastAsia="Arial"/>
                <w:color w:val="FF0000"/>
                <w:kern w:val="2"/>
                <w:szCs w:val="24"/>
              </w:rPr>
            </w:pPr>
            <w:r w:rsidRPr="00E21D1A">
              <w:rPr>
                <w:rFonts w:eastAsia="Arial"/>
                <w:color w:val="FF0000"/>
                <w:kern w:val="2"/>
                <w:szCs w:val="24"/>
              </w:rPr>
              <w:t>12.2.</w:t>
            </w:r>
            <w:r w:rsidR="00374992">
              <w:rPr>
                <w:rFonts w:eastAsia="Arial"/>
                <w:color w:val="FF0000"/>
                <w:kern w:val="2"/>
                <w:szCs w:val="24"/>
              </w:rPr>
              <w:t>2</w:t>
            </w:r>
            <w:r w:rsidRPr="00E21D1A">
              <w:rPr>
                <w:rFonts w:eastAsia="Arial"/>
                <w:color w:val="FF0000"/>
                <w:kern w:val="2"/>
                <w:szCs w:val="24"/>
              </w:rPr>
              <w:t xml:space="preserve">. Tiekėjas </w:t>
            </w:r>
            <w:r w:rsidR="00374992">
              <w:rPr>
                <w:rFonts w:eastAsia="Arial"/>
                <w:color w:val="FF0000"/>
                <w:kern w:val="2"/>
                <w:szCs w:val="24"/>
              </w:rPr>
              <w:t xml:space="preserve">ilgiau kaip 2 (du ) kalendorinisu mėnesius </w:t>
            </w:r>
            <w:r w:rsidRPr="00E21D1A">
              <w:rPr>
                <w:rFonts w:eastAsia="Arial"/>
                <w:color w:val="FF0000"/>
                <w:kern w:val="2"/>
                <w:szCs w:val="24"/>
              </w:rPr>
              <w:t>teikia Paslaugas, kurios neatitinka Sutartyje ir (ar) įstatymuose nustatytų reikalavimų Paslaugoms;</w:t>
            </w:r>
          </w:p>
          <w:p w14:paraId="1D2BB092" w14:textId="77777777" w:rsidR="00374992" w:rsidRDefault="00374992" w:rsidP="00460FA8">
            <w:pPr>
              <w:tabs>
                <w:tab w:val="left" w:pos="567"/>
                <w:tab w:val="left" w:pos="851"/>
                <w:tab w:val="left" w:pos="992"/>
                <w:tab w:val="left" w:pos="1134"/>
              </w:tabs>
              <w:rPr>
                <w:rFonts w:eastAsia="Arial"/>
                <w:color w:val="FF0000"/>
                <w:kern w:val="2"/>
                <w:szCs w:val="24"/>
              </w:rPr>
            </w:pPr>
          </w:p>
          <w:p w14:paraId="3348A4EC" w14:textId="6A9F3FD4" w:rsidR="00374992" w:rsidRPr="00E21D1A" w:rsidRDefault="00374992" w:rsidP="00460FA8">
            <w:pPr>
              <w:tabs>
                <w:tab w:val="left" w:pos="567"/>
                <w:tab w:val="left" w:pos="851"/>
                <w:tab w:val="left" w:pos="992"/>
                <w:tab w:val="left" w:pos="1134"/>
              </w:tabs>
              <w:rPr>
                <w:rFonts w:eastAsia="Arial"/>
                <w:color w:val="FF0000"/>
                <w:kern w:val="2"/>
                <w:szCs w:val="24"/>
              </w:rPr>
            </w:pPr>
            <w:r>
              <w:rPr>
                <w:rFonts w:eastAsia="Arial"/>
                <w:color w:val="FF0000"/>
                <w:kern w:val="2"/>
                <w:szCs w:val="24"/>
              </w:rPr>
              <w:t>12.2.3 Pirkėjas vėluoja atsiskaityti už tinkamai suteiktas paslaugas pagal Sutarties reikalavimus pateiktą sąskaitą faktūrą ilgiau kaip 30 (trisdešimt) dienų nuo jos gavimo dienos.</w:t>
            </w:r>
          </w:p>
          <w:p w14:paraId="72E96FF8" w14:textId="77777777" w:rsidR="003610B8" w:rsidRPr="00E21D1A" w:rsidRDefault="003610B8" w:rsidP="00460FA8">
            <w:pPr>
              <w:tabs>
                <w:tab w:val="left" w:pos="567"/>
                <w:tab w:val="left" w:pos="851"/>
                <w:tab w:val="left" w:pos="992"/>
                <w:tab w:val="left" w:pos="1134"/>
              </w:tabs>
              <w:rPr>
                <w:rFonts w:eastAsia="Arial"/>
                <w:color w:val="FF0000"/>
                <w:kern w:val="2"/>
                <w:szCs w:val="24"/>
              </w:rPr>
            </w:pPr>
          </w:p>
          <w:p w14:paraId="72E7138C" w14:textId="77777777" w:rsidR="003610B8" w:rsidRPr="00E21D1A" w:rsidRDefault="003610B8" w:rsidP="00460FA8">
            <w:pPr>
              <w:tabs>
                <w:tab w:val="left" w:pos="567"/>
                <w:tab w:val="left" w:pos="851"/>
                <w:tab w:val="left" w:pos="992"/>
                <w:tab w:val="left" w:pos="1134"/>
              </w:tabs>
              <w:rPr>
                <w:rFonts w:eastAsia="Arial"/>
                <w:color w:val="FF0000"/>
                <w:kern w:val="2"/>
                <w:szCs w:val="24"/>
              </w:rPr>
            </w:pPr>
          </w:p>
          <w:p w14:paraId="13B8DF9D" w14:textId="42E2910D" w:rsidR="003610B8" w:rsidRPr="004C0DF3" w:rsidRDefault="003610B8" w:rsidP="00460FA8">
            <w:pPr>
              <w:tabs>
                <w:tab w:val="left" w:pos="567"/>
                <w:tab w:val="left" w:pos="851"/>
                <w:tab w:val="left" w:pos="992"/>
                <w:tab w:val="left" w:pos="1134"/>
              </w:tabs>
              <w:rPr>
                <w:rFonts w:eastAsia="Arial"/>
                <w:color w:val="FF0000"/>
                <w:kern w:val="2"/>
                <w:szCs w:val="24"/>
              </w:rPr>
            </w:pPr>
          </w:p>
        </w:tc>
      </w:tr>
      <w:tr w:rsidR="003610B8" w:rsidRPr="004C0DF3" w14:paraId="7BA6AB9C" w14:textId="77777777" w:rsidTr="00460FA8">
        <w:trPr>
          <w:trHeight w:val="300"/>
        </w:trPr>
        <w:tc>
          <w:tcPr>
            <w:tcW w:w="9637" w:type="dxa"/>
            <w:gridSpan w:val="4"/>
          </w:tcPr>
          <w:p w14:paraId="33C08477" w14:textId="77777777" w:rsidR="003610B8" w:rsidRPr="004C0DF3" w:rsidRDefault="003610B8" w:rsidP="00460FA8">
            <w:pPr>
              <w:jc w:val="center"/>
              <w:rPr>
                <w:kern w:val="2"/>
                <w:szCs w:val="24"/>
              </w:rPr>
            </w:pPr>
            <w:r w:rsidRPr="004C0DF3">
              <w:rPr>
                <w:b/>
                <w:kern w:val="2"/>
                <w:szCs w:val="24"/>
              </w:rPr>
              <w:lastRenderedPageBreak/>
              <w:t xml:space="preserve">13. APLINKOS APSAUGOS IR SOCIALINIAI KRITERIJAI </w:t>
            </w:r>
            <w:r w:rsidRPr="004C0DF3">
              <w:rPr>
                <w:kern w:val="2"/>
                <w:szCs w:val="24"/>
              </w:rPr>
              <w:t>(</w:t>
            </w:r>
            <w:r w:rsidRPr="004C0DF3">
              <w:rPr>
                <w:color w:val="0070C0"/>
                <w:kern w:val="2"/>
                <w:szCs w:val="24"/>
              </w:rPr>
              <w:t>taikoma, jeigu aplinkosauginiai ir (arba) socialiniai kriterijai nustatomi kaip Sutarties vykdymo sąlygos)</w:t>
            </w:r>
          </w:p>
        </w:tc>
      </w:tr>
      <w:tr w:rsidR="003610B8" w:rsidRPr="004C0DF3" w14:paraId="71A74B48" w14:textId="77777777" w:rsidTr="00460FA8">
        <w:trPr>
          <w:trHeight w:val="300"/>
        </w:trPr>
        <w:tc>
          <w:tcPr>
            <w:tcW w:w="3091" w:type="dxa"/>
          </w:tcPr>
          <w:p w14:paraId="44126C78" w14:textId="77777777" w:rsidR="003610B8" w:rsidRPr="004C0DF3" w:rsidRDefault="003610B8" w:rsidP="00460FA8">
            <w:pPr>
              <w:rPr>
                <w:b/>
                <w:kern w:val="2"/>
                <w:szCs w:val="24"/>
              </w:rPr>
            </w:pPr>
            <w:r w:rsidRPr="004C0DF3">
              <w:rPr>
                <w:b/>
                <w:kern w:val="2"/>
                <w:szCs w:val="24"/>
              </w:rPr>
              <w:t>13.1. Su perkamomis paslaugomis susiję</w:t>
            </w:r>
            <w:r>
              <w:rPr>
                <w:b/>
                <w:kern w:val="2"/>
                <w:szCs w:val="24"/>
              </w:rPr>
              <w:t xml:space="preserve"> </w:t>
            </w:r>
            <w:r w:rsidRPr="004C0DF3">
              <w:rPr>
                <w:b/>
                <w:kern w:val="2"/>
                <w:szCs w:val="24"/>
              </w:rPr>
              <w:t xml:space="preserve">aplinkos apsaugos kriterijai </w:t>
            </w:r>
          </w:p>
        </w:tc>
        <w:tc>
          <w:tcPr>
            <w:tcW w:w="6546" w:type="dxa"/>
            <w:gridSpan w:val="3"/>
          </w:tcPr>
          <w:p w14:paraId="7FFBFCCB" w14:textId="585736E0" w:rsidR="00737A95" w:rsidRPr="00737A95" w:rsidRDefault="00737A95" w:rsidP="00737A95">
            <w:pPr>
              <w:rPr>
                <w:color w:val="000000"/>
                <w:kern w:val="2"/>
                <w:szCs w:val="24"/>
                <w:shd w:val="clear" w:color="auto" w:fill="FFFFFF"/>
              </w:rPr>
            </w:pPr>
            <w:r>
              <w:rPr>
                <w:color w:val="000000"/>
                <w:kern w:val="2"/>
                <w:szCs w:val="24"/>
                <w:shd w:val="clear" w:color="auto" w:fill="FFFFFF"/>
              </w:rPr>
              <w:t xml:space="preserve">13.1. </w:t>
            </w:r>
            <w:r w:rsidRPr="00737A95">
              <w:rPr>
                <w:color w:val="000000"/>
                <w:kern w:val="2"/>
                <w:szCs w:val="24"/>
                <w:shd w:val="clear" w:color="auto" w:fill="FFFFFF"/>
              </w:rPr>
              <w:tab/>
              <w:t xml:space="preserve">Teikdamas paslaugas </w:t>
            </w:r>
            <w:r>
              <w:rPr>
                <w:color w:val="000000"/>
                <w:kern w:val="2"/>
                <w:szCs w:val="24"/>
                <w:shd w:val="clear" w:color="auto" w:fill="FFFFFF"/>
              </w:rPr>
              <w:t>T</w:t>
            </w:r>
            <w:r w:rsidRPr="00737A95">
              <w:rPr>
                <w:color w:val="000000"/>
                <w:kern w:val="2"/>
                <w:szCs w:val="24"/>
                <w:shd w:val="clear" w:color="auto" w:fill="FFFFFF"/>
              </w:rPr>
              <w:t xml:space="preserve">iekėjas turi sunaudoti kaip įmanoma mažiau gamtos išteklių. Dėl šios priežasties visa su </w:t>
            </w:r>
            <w:r>
              <w:rPr>
                <w:color w:val="000000"/>
                <w:kern w:val="2"/>
                <w:szCs w:val="24"/>
                <w:shd w:val="clear" w:color="auto" w:fill="FFFFFF"/>
              </w:rPr>
              <w:t>S</w:t>
            </w:r>
            <w:r w:rsidRPr="00737A95">
              <w:rPr>
                <w:color w:val="000000"/>
                <w:kern w:val="2"/>
                <w:szCs w:val="24"/>
                <w:shd w:val="clear" w:color="auto" w:fill="FFFFFF"/>
              </w:rPr>
              <w:t xml:space="preserve">utartimi susijusiu dokumentacija perduodama skaitmeniniu formatu (elektroninė versija). Teikdamas paslaugas </w:t>
            </w:r>
            <w:r>
              <w:rPr>
                <w:color w:val="000000"/>
                <w:kern w:val="2"/>
                <w:szCs w:val="24"/>
                <w:shd w:val="clear" w:color="auto" w:fill="FFFFFF"/>
              </w:rPr>
              <w:t>T</w:t>
            </w:r>
            <w:r w:rsidRPr="00737A95">
              <w:rPr>
                <w:color w:val="000000"/>
                <w:kern w:val="2"/>
                <w:szCs w:val="24"/>
                <w:shd w:val="clear" w:color="auto" w:fill="FFFFFF"/>
              </w:rPr>
              <w:t xml:space="preserve">iekėjas turi siekti mažinti popieriaus sunaudojimą, atsisakyti nebūtino dokumentų kopijavimo ar spausdinimo. Dokumentus (tarpinius ir galutinius) teikti tik elektroniniu formatu, esant poreikiui pasirašyti – pasirašyti juos el. parašu. </w:t>
            </w:r>
          </w:p>
          <w:p w14:paraId="69C65E37" w14:textId="7B463F47" w:rsidR="003610B8" w:rsidRPr="00E21D1A" w:rsidRDefault="00737A95" w:rsidP="00737A95">
            <w:pPr>
              <w:rPr>
                <w:color w:val="000000"/>
                <w:kern w:val="2"/>
                <w:szCs w:val="24"/>
                <w:shd w:val="clear" w:color="auto" w:fill="FFFFFF"/>
              </w:rPr>
            </w:pPr>
            <w:r>
              <w:rPr>
                <w:color w:val="000000"/>
                <w:kern w:val="2"/>
                <w:szCs w:val="24"/>
                <w:shd w:val="clear" w:color="auto" w:fill="FFFFFF"/>
              </w:rPr>
              <w:t xml:space="preserve">13.2. </w:t>
            </w:r>
            <w:r w:rsidRPr="00737A95">
              <w:rPr>
                <w:color w:val="000000"/>
                <w:kern w:val="2"/>
                <w:szCs w:val="24"/>
                <w:shd w:val="clear" w:color="auto" w:fill="FFFFFF"/>
              </w:rPr>
              <w:t>Šalių susitikimai, jei tai atsižvelgiant į nagrinėjamus klausimus, yra įmanoma, organizuojami nuotoliniu būdu, taip sumažinant aplinkos taršą (degalų išmetimą).</w:t>
            </w:r>
          </w:p>
          <w:p w14:paraId="7A194D8D" w14:textId="77777777" w:rsidR="003610B8" w:rsidRPr="00E21D1A" w:rsidRDefault="003610B8" w:rsidP="00460FA8">
            <w:pPr>
              <w:rPr>
                <w:color w:val="000000"/>
                <w:kern w:val="2"/>
                <w:szCs w:val="24"/>
                <w:shd w:val="clear" w:color="auto" w:fill="FFFFFF"/>
              </w:rPr>
            </w:pPr>
          </w:p>
          <w:p w14:paraId="37C117CE" w14:textId="77777777" w:rsidR="003610B8" w:rsidRPr="004C0DF3" w:rsidRDefault="003610B8" w:rsidP="00460FA8">
            <w:pPr>
              <w:rPr>
                <w:color w:val="000000"/>
                <w:kern w:val="2"/>
                <w:szCs w:val="24"/>
                <w:shd w:val="clear" w:color="auto" w:fill="FFFFFF"/>
              </w:rPr>
            </w:pPr>
            <w:r w:rsidRPr="00E21D1A">
              <w:rPr>
                <w:color w:val="000000"/>
                <w:kern w:val="2"/>
                <w:szCs w:val="24"/>
                <w:shd w:val="clear" w:color="auto" w:fill="FFFFFF"/>
              </w:rPr>
              <w:t>Nustačius, kad Tiekėjas šiame papunktyje nustatyto kriterijaus (-jų) nesilaiko, Tiekėjui taikoma Specialiųjų sąlygų 9.5 punkte nurodyto dydžio bauda.</w:t>
            </w:r>
          </w:p>
          <w:p w14:paraId="05BAFDCD" w14:textId="77777777" w:rsidR="003610B8" w:rsidRPr="004C0DF3" w:rsidRDefault="003610B8" w:rsidP="00460FA8">
            <w:pPr>
              <w:rPr>
                <w:kern w:val="2"/>
                <w:szCs w:val="24"/>
              </w:rPr>
            </w:pPr>
          </w:p>
        </w:tc>
      </w:tr>
      <w:tr w:rsidR="003610B8" w:rsidRPr="004C0DF3" w14:paraId="43AF4B8A" w14:textId="77777777" w:rsidTr="00460FA8">
        <w:trPr>
          <w:trHeight w:val="300"/>
        </w:trPr>
        <w:tc>
          <w:tcPr>
            <w:tcW w:w="3091" w:type="dxa"/>
          </w:tcPr>
          <w:p w14:paraId="39FFF0A2" w14:textId="77777777" w:rsidR="003610B8" w:rsidRPr="004C0DF3" w:rsidRDefault="003610B8" w:rsidP="00460FA8">
            <w:pPr>
              <w:rPr>
                <w:b/>
                <w:kern w:val="2"/>
                <w:szCs w:val="24"/>
              </w:rPr>
            </w:pPr>
            <w:r w:rsidRPr="004C0DF3">
              <w:rPr>
                <w:b/>
                <w:kern w:val="2"/>
                <w:szCs w:val="24"/>
              </w:rPr>
              <w:t>13.2. Su perkamomis Paslaugomis susiję socialiniai kriterijai</w:t>
            </w:r>
          </w:p>
        </w:tc>
        <w:tc>
          <w:tcPr>
            <w:tcW w:w="6546" w:type="dxa"/>
            <w:gridSpan w:val="3"/>
          </w:tcPr>
          <w:p w14:paraId="2ABF4AD9" w14:textId="77777777" w:rsidR="003610B8" w:rsidRPr="004C0DF3" w:rsidRDefault="003610B8" w:rsidP="00460FA8">
            <w:pPr>
              <w:rPr>
                <w:color w:val="000000"/>
                <w:kern w:val="2"/>
                <w:szCs w:val="24"/>
                <w:shd w:val="clear" w:color="auto" w:fill="FFFFFF"/>
              </w:rPr>
            </w:pPr>
            <w:r w:rsidRPr="004C0DF3">
              <w:rPr>
                <w:color w:val="000000"/>
                <w:kern w:val="2"/>
                <w:szCs w:val="24"/>
                <w:shd w:val="clear" w:color="auto" w:fill="FFFFFF"/>
              </w:rPr>
              <w:t>Netaikoma</w:t>
            </w:r>
          </w:p>
          <w:p w14:paraId="51B263E6" w14:textId="0EF96EBF" w:rsidR="003610B8" w:rsidRPr="004C0DF3" w:rsidRDefault="003610B8" w:rsidP="00460FA8">
            <w:pPr>
              <w:rPr>
                <w:color w:val="0070C0"/>
                <w:kern w:val="2"/>
                <w:szCs w:val="24"/>
              </w:rPr>
            </w:pPr>
          </w:p>
        </w:tc>
      </w:tr>
      <w:tr w:rsidR="003610B8" w:rsidRPr="004C0DF3" w14:paraId="0AECB618" w14:textId="77777777" w:rsidTr="00460FA8">
        <w:trPr>
          <w:trHeight w:val="300"/>
        </w:trPr>
        <w:tc>
          <w:tcPr>
            <w:tcW w:w="9637" w:type="dxa"/>
            <w:gridSpan w:val="4"/>
          </w:tcPr>
          <w:p w14:paraId="36F1D6EF" w14:textId="77777777" w:rsidR="003610B8" w:rsidRPr="004C0DF3" w:rsidRDefault="003610B8" w:rsidP="00460FA8">
            <w:pPr>
              <w:jc w:val="center"/>
              <w:rPr>
                <w:b/>
                <w:kern w:val="2"/>
                <w:szCs w:val="24"/>
              </w:rPr>
            </w:pPr>
            <w:r w:rsidRPr="004C0DF3">
              <w:rPr>
                <w:b/>
                <w:kern w:val="2"/>
                <w:szCs w:val="24"/>
              </w:rPr>
              <w:t xml:space="preserve">14. BENDRŲJŲ SĄLYGŲ PAKEITIMAI IR PAPILDYMAI </w:t>
            </w:r>
          </w:p>
          <w:p w14:paraId="76CF5494" w14:textId="77777777" w:rsidR="003610B8" w:rsidRPr="004C0DF3" w:rsidRDefault="003610B8" w:rsidP="00460FA8">
            <w:pPr>
              <w:jc w:val="center"/>
              <w:rPr>
                <w:kern w:val="2"/>
                <w:szCs w:val="24"/>
              </w:rPr>
            </w:pPr>
            <w:r w:rsidRPr="004C0DF3">
              <w:rPr>
                <w:color w:val="4472C4"/>
                <w:kern w:val="2"/>
                <w:szCs w:val="24"/>
              </w:rPr>
              <w:t xml:space="preserve">(jeigu būtina dėl konkretaus Sutarties dalyko specifikos) </w:t>
            </w:r>
          </w:p>
        </w:tc>
      </w:tr>
      <w:tr w:rsidR="003610B8" w:rsidRPr="004C0DF3" w14:paraId="56FBC60F" w14:textId="77777777" w:rsidTr="00460FA8">
        <w:trPr>
          <w:trHeight w:val="300"/>
        </w:trPr>
        <w:tc>
          <w:tcPr>
            <w:tcW w:w="3091" w:type="dxa"/>
          </w:tcPr>
          <w:p w14:paraId="361261CE" w14:textId="77777777" w:rsidR="003610B8" w:rsidRPr="004C0DF3" w:rsidRDefault="003610B8" w:rsidP="00460FA8">
            <w:pPr>
              <w:rPr>
                <w:b/>
                <w:kern w:val="2"/>
                <w:szCs w:val="24"/>
              </w:rPr>
            </w:pPr>
            <w:r w:rsidRPr="004C0DF3">
              <w:rPr>
                <w:b/>
                <w:kern w:val="2"/>
                <w:szCs w:val="24"/>
              </w:rPr>
              <w:t xml:space="preserve">14.1. </w:t>
            </w:r>
          </w:p>
        </w:tc>
        <w:tc>
          <w:tcPr>
            <w:tcW w:w="6546" w:type="dxa"/>
            <w:gridSpan w:val="3"/>
          </w:tcPr>
          <w:p w14:paraId="7A3EE051" w14:textId="77777777" w:rsidR="003610B8" w:rsidRPr="004C0DF3" w:rsidRDefault="003610B8" w:rsidP="00460FA8">
            <w:pPr>
              <w:rPr>
                <w:color w:val="4472C4"/>
                <w:kern w:val="2"/>
                <w:szCs w:val="24"/>
              </w:rPr>
            </w:pPr>
            <w:r w:rsidRPr="004C0DF3">
              <w:rPr>
                <w:color w:val="4472C4"/>
                <w:kern w:val="2"/>
                <w:szCs w:val="24"/>
              </w:rPr>
              <w:t>(pildyti, jei keičiamas Sutarties Bendrųjų sąlygų punktas, jį išdėstant nauja redakcija):</w:t>
            </w:r>
          </w:p>
          <w:p w14:paraId="59308460" w14:textId="77777777" w:rsidR="003610B8" w:rsidRDefault="003610B8" w:rsidP="00460FA8">
            <w:r w:rsidRPr="004C0DF3">
              <w:rPr>
                <w:kern w:val="2"/>
                <w:szCs w:val="24"/>
              </w:rPr>
              <w:t>Šalys susitaria pakeisti nurodytą Sutarties Bendrųjų sąlygų punktą ir išdėstyti jį nauja redakcija: ____</w:t>
            </w:r>
            <w:r>
              <w:t xml:space="preserve"> </w:t>
            </w:r>
          </w:p>
          <w:p w14:paraId="355347F1" w14:textId="1B125758" w:rsidR="003610B8" w:rsidRPr="004C0DF3" w:rsidRDefault="003610B8" w:rsidP="00460FA8">
            <w:pPr>
              <w:rPr>
                <w:kern w:val="2"/>
                <w:szCs w:val="24"/>
              </w:rPr>
            </w:pPr>
          </w:p>
        </w:tc>
      </w:tr>
      <w:tr w:rsidR="003610B8" w:rsidRPr="004C0DF3" w14:paraId="68F0617B" w14:textId="77777777" w:rsidTr="00460FA8">
        <w:trPr>
          <w:trHeight w:val="300"/>
        </w:trPr>
        <w:tc>
          <w:tcPr>
            <w:tcW w:w="3091" w:type="dxa"/>
          </w:tcPr>
          <w:p w14:paraId="13EA21AA" w14:textId="77777777" w:rsidR="003610B8" w:rsidRPr="004C0DF3" w:rsidRDefault="003610B8" w:rsidP="00460FA8">
            <w:pPr>
              <w:rPr>
                <w:b/>
                <w:kern w:val="2"/>
                <w:szCs w:val="24"/>
              </w:rPr>
            </w:pPr>
            <w:r w:rsidRPr="004C0DF3">
              <w:rPr>
                <w:b/>
                <w:kern w:val="2"/>
                <w:szCs w:val="24"/>
              </w:rPr>
              <w:t>14.2.</w:t>
            </w:r>
          </w:p>
        </w:tc>
        <w:tc>
          <w:tcPr>
            <w:tcW w:w="6546" w:type="dxa"/>
            <w:gridSpan w:val="3"/>
          </w:tcPr>
          <w:p w14:paraId="181A4609" w14:textId="77777777" w:rsidR="003610B8" w:rsidRPr="00E21D1A" w:rsidRDefault="003610B8" w:rsidP="00460FA8">
            <w:pPr>
              <w:rPr>
                <w:kern w:val="2"/>
                <w:szCs w:val="24"/>
              </w:rPr>
            </w:pPr>
            <w:r w:rsidRPr="00E21D1A">
              <w:rPr>
                <w:kern w:val="2"/>
                <w:szCs w:val="24"/>
              </w:rPr>
              <w:t>(pildyti, jei papildomos Sutarties Bendrosios sąlygos naujomis nuostatomis):</w:t>
            </w:r>
          </w:p>
          <w:p w14:paraId="42FD817D" w14:textId="77777777" w:rsidR="003610B8" w:rsidRPr="00E21D1A" w:rsidRDefault="003610B8" w:rsidP="00460FA8">
            <w:pPr>
              <w:rPr>
                <w:kern w:val="2"/>
                <w:szCs w:val="24"/>
              </w:rPr>
            </w:pPr>
          </w:p>
          <w:p w14:paraId="125D776C" w14:textId="77777777" w:rsidR="003610B8" w:rsidRDefault="003610B8" w:rsidP="00460FA8">
            <w:pPr>
              <w:rPr>
                <w:kern w:val="2"/>
                <w:szCs w:val="24"/>
              </w:rPr>
            </w:pPr>
            <w:r w:rsidRPr="00E21D1A">
              <w:rPr>
                <w:kern w:val="2"/>
                <w:szCs w:val="24"/>
              </w:rPr>
              <w:t>Šalys susitaria papildyti Sutarties Bendrąsias sąlygas nurodytu punktu, tačiau kitų punktų numeracijos nekeisti: ________.</w:t>
            </w:r>
            <w:r w:rsidRPr="004C0DF3">
              <w:rPr>
                <w:kern w:val="2"/>
                <w:szCs w:val="24"/>
              </w:rPr>
              <w:t xml:space="preserve">Šalys susitaria papildyti Sutarties Bendrąsias sąlygas nurodytu punktu, tačiau kitų punktų numeracijos nekeisti: </w:t>
            </w:r>
          </w:p>
          <w:p w14:paraId="26BB2A00" w14:textId="77777777" w:rsidR="003610B8" w:rsidRDefault="003610B8" w:rsidP="00460FA8">
            <w:pPr>
              <w:rPr>
                <w:kern w:val="2"/>
                <w:szCs w:val="24"/>
              </w:rPr>
            </w:pPr>
            <w:r>
              <w:rPr>
                <w:kern w:val="2"/>
                <w:szCs w:val="24"/>
              </w:rPr>
              <w:t>„</w:t>
            </w:r>
            <w:r w:rsidRPr="00037A06">
              <w:rPr>
                <w:kern w:val="2"/>
                <w:szCs w:val="24"/>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w:t>
            </w:r>
            <w:r w:rsidRPr="00037A06">
              <w:rPr>
                <w:kern w:val="2"/>
                <w:szCs w:val="24"/>
              </w:rPr>
              <w:lastRenderedPageBreak/>
              <w:t>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75470B94" w14:textId="77777777" w:rsidR="003610B8" w:rsidRDefault="003610B8" w:rsidP="00460FA8">
            <w:pPr>
              <w:rPr>
                <w:kern w:val="2"/>
                <w:szCs w:val="24"/>
              </w:rPr>
            </w:pPr>
            <w:r>
              <w:rPr>
                <w:kern w:val="2"/>
                <w:szCs w:val="24"/>
              </w:rPr>
              <w:t xml:space="preserve">„13.7. </w:t>
            </w:r>
            <w:r w:rsidRPr="00037A06">
              <w:rPr>
                <w:kern w:val="2"/>
                <w:szCs w:val="24"/>
              </w:rPr>
              <w:t>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r>
              <w:rPr>
                <w:kern w:val="2"/>
                <w:szCs w:val="24"/>
              </w:rPr>
              <w:t>“</w:t>
            </w:r>
          </w:p>
          <w:p w14:paraId="419414D7" w14:textId="77777777" w:rsidR="003610B8" w:rsidRPr="004C0DF3" w:rsidRDefault="003610B8" w:rsidP="00460FA8">
            <w:pPr>
              <w:rPr>
                <w:kern w:val="2"/>
                <w:szCs w:val="24"/>
              </w:rPr>
            </w:pPr>
            <w:r>
              <w:rPr>
                <w:kern w:val="2"/>
                <w:szCs w:val="24"/>
              </w:rPr>
              <w:t xml:space="preserve">„13.8. </w:t>
            </w:r>
            <w:r w:rsidRPr="00037A06">
              <w:rPr>
                <w:kern w:val="2"/>
                <w:szCs w:val="24"/>
              </w:rPr>
              <w:t xml:space="preserve">Tiekėjas </w:t>
            </w:r>
            <w:r>
              <w:rPr>
                <w:kern w:val="2"/>
                <w:szCs w:val="24"/>
              </w:rPr>
              <w:t xml:space="preserve">Pirkėjui </w:t>
            </w:r>
            <w:r w:rsidRPr="00037A06">
              <w:rPr>
                <w:kern w:val="2"/>
                <w:szCs w:val="24"/>
              </w:rPr>
              <w:t>privalo nedelsdamas</w:t>
            </w:r>
            <w:r>
              <w:rPr>
                <w:kern w:val="2"/>
                <w:szCs w:val="24"/>
              </w:rPr>
              <w:t>, bet ne vėliau kaip per 5 (penkias) darbo dienas nuo šios informacijos jam paaiškėjimo dienos,</w:t>
            </w:r>
            <w:r w:rsidRPr="00037A06">
              <w:rPr>
                <w:kern w:val="2"/>
                <w:szCs w:val="24"/>
              </w:rPr>
              <w:t xml:space="preserve"> raštu pranešti, jeigu </w:t>
            </w:r>
            <w:r>
              <w:rPr>
                <w:kern w:val="2"/>
                <w:szCs w:val="24"/>
              </w:rPr>
              <w:t>T</w:t>
            </w:r>
            <w:r w:rsidRPr="00037A06">
              <w:rPr>
                <w:kern w:val="2"/>
                <w:szCs w:val="24"/>
              </w:rPr>
              <w:t xml:space="preserve">iekėjo, jungtinės veiklos partnerių, subtiekėjų ir ūkio subjektų, kurių pajėgumais </w:t>
            </w:r>
            <w:r>
              <w:rPr>
                <w:kern w:val="2"/>
                <w:szCs w:val="24"/>
              </w:rPr>
              <w:t>T</w:t>
            </w:r>
            <w:r w:rsidRPr="00037A06">
              <w:rPr>
                <w:kern w:val="2"/>
                <w:szCs w:val="24"/>
              </w:rPr>
              <w:t xml:space="preserve">iekėjas remiamasi, darbuotojai pažeidė įsipareigojimą nenaudoti konfidencialios informacijos, gautos vykdant </w:t>
            </w:r>
            <w:r>
              <w:rPr>
                <w:kern w:val="2"/>
                <w:szCs w:val="24"/>
              </w:rPr>
              <w:t>S</w:t>
            </w:r>
            <w:r w:rsidRPr="00037A06">
              <w:rPr>
                <w:kern w:val="2"/>
                <w:szCs w:val="24"/>
              </w:rPr>
              <w:t>utartį, asmeniniams poreikiams, atskleidė konfidencialią informaciją tretiesiems asmenims, kurie neturi teisės su šia informacija susipažinti. Tiekėjas rašte nurodo visus žinomus su pažeidimu susijusius duomenis, aplinkybes.</w:t>
            </w:r>
            <w:r>
              <w:rPr>
                <w:kern w:val="2"/>
                <w:szCs w:val="24"/>
              </w:rPr>
              <w:t>“</w:t>
            </w:r>
          </w:p>
        </w:tc>
      </w:tr>
      <w:tr w:rsidR="003610B8" w:rsidRPr="004C0DF3" w14:paraId="63206617" w14:textId="77777777" w:rsidTr="00460FA8">
        <w:trPr>
          <w:trHeight w:val="300"/>
        </w:trPr>
        <w:tc>
          <w:tcPr>
            <w:tcW w:w="3091" w:type="dxa"/>
          </w:tcPr>
          <w:p w14:paraId="68D8A2AB" w14:textId="77777777" w:rsidR="003610B8" w:rsidRPr="004C0DF3" w:rsidRDefault="003610B8" w:rsidP="00460FA8">
            <w:pPr>
              <w:rPr>
                <w:b/>
                <w:kern w:val="2"/>
                <w:szCs w:val="24"/>
              </w:rPr>
            </w:pPr>
            <w:r w:rsidRPr="004C0DF3">
              <w:rPr>
                <w:b/>
                <w:kern w:val="2"/>
                <w:szCs w:val="24"/>
              </w:rPr>
              <w:lastRenderedPageBreak/>
              <w:t>14.3.</w:t>
            </w:r>
          </w:p>
        </w:tc>
        <w:tc>
          <w:tcPr>
            <w:tcW w:w="6546" w:type="dxa"/>
            <w:gridSpan w:val="3"/>
          </w:tcPr>
          <w:p w14:paraId="59E5650B" w14:textId="77777777" w:rsidR="003610B8" w:rsidRPr="004C0DF3" w:rsidRDefault="003610B8" w:rsidP="00460FA8">
            <w:pPr>
              <w:rPr>
                <w:color w:val="4472C4"/>
                <w:kern w:val="2"/>
                <w:szCs w:val="24"/>
              </w:rPr>
            </w:pPr>
            <w:r w:rsidRPr="004C0DF3">
              <w:rPr>
                <w:color w:val="4472C4"/>
                <w:kern w:val="2"/>
                <w:szCs w:val="24"/>
              </w:rPr>
              <w:t>(pildyti, jei išbraukiamas Sutarties Bendrųjų sąlygų atitinkamas punktas:</w:t>
            </w:r>
          </w:p>
          <w:p w14:paraId="5062388D" w14:textId="77777777" w:rsidR="003610B8" w:rsidRPr="004C0DF3" w:rsidRDefault="003610B8" w:rsidP="00460FA8">
            <w:pPr>
              <w:rPr>
                <w:kern w:val="2"/>
                <w:szCs w:val="24"/>
              </w:rPr>
            </w:pPr>
            <w:r w:rsidRPr="004C0DF3">
              <w:rPr>
                <w:kern w:val="2"/>
                <w:szCs w:val="24"/>
              </w:rPr>
              <w:t>Šalys susitaria išbraukti nurodytą Sutarties Bendrųjų sąlygų punktą, tačiau kitų punktų numeracijos nekeisti: _____.</w:t>
            </w:r>
          </w:p>
        </w:tc>
      </w:tr>
      <w:tr w:rsidR="003610B8" w:rsidRPr="004C0DF3" w14:paraId="029AEE7F" w14:textId="77777777" w:rsidTr="00460FA8">
        <w:trPr>
          <w:trHeight w:val="300"/>
        </w:trPr>
        <w:tc>
          <w:tcPr>
            <w:tcW w:w="3091" w:type="dxa"/>
          </w:tcPr>
          <w:p w14:paraId="6CF97DA2" w14:textId="77777777" w:rsidR="003610B8" w:rsidRPr="004C0DF3" w:rsidRDefault="003610B8" w:rsidP="00460FA8">
            <w:pPr>
              <w:rPr>
                <w:b/>
                <w:kern w:val="2"/>
                <w:szCs w:val="24"/>
              </w:rPr>
            </w:pPr>
            <w:r w:rsidRPr="004C0DF3">
              <w:rPr>
                <w:b/>
                <w:kern w:val="2"/>
                <w:szCs w:val="24"/>
              </w:rPr>
              <w:t>14.4.</w:t>
            </w:r>
          </w:p>
        </w:tc>
        <w:tc>
          <w:tcPr>
            <w:tcW w:w="6546" w:type="dxa"/>
            <w:gridSpan w:val="3"/>
          </w:tcPr>
          <w:p w14:paraId="3A55A4AA" w14:textId="77777777" w:rsidR="003610B8" w:rsidRPr="004C0DF3" w:rsidRDefault="003610B8" w:rsidP="00460FA8">
            <w:pPr>
              <w:rPr>
                <w:color w:val="0070C0"/>
                <w:kern w:val="2"/>
                <w:szCs w:val="24"/>
              </w:rPr>
            </w:pPr>
            <w:r w:rsidRPr="004C0DF3">
              <w:rPr>
                <w:color w:val="4472C4"/>
                <w:kern w:val="2"/>
                <w:szCs w:val="24"/>
              </w:rPr>
              <w:t>(pildyti, jei nustatomos kitokios nei Sutarties Bendrosiose sąlygose nustatytos nuostatos dėl Paslaugų intelektinės nuosavybės):</w:t>
            </w:r>
          </w:p>
        </w:tc>
      </w:tr>
      <w:tr w:rsidR="003610B8" w:rsidRPr="004C0DF3" w14:paraId="26AB333D" w14:textId="77777777" w:rsidTr="00460FA8">
        <w:trPr>
          <w:trHeight w:val="300"/>
        </w:trPr>
        <w:tc>
          <w:tcPr>
            <w:tcW w:w="3091" w:type="dxa"/>
          </w:tcPr>
          <w:p w14:paraId="0CBC1E5C" w14:textId="77777777" w:rsidR="003610B8" w:rsidRPr="004C0DF3" w:rsidRDefault="003610B8" w:rsidP="00460FA8">
            <w:pPr>
              <w:rPr>
                <w:b/>
                <w:kern w:val="2"/>
                <w:szCs w:val="24"/>
              </w:rPr>
            </w:pPr>
            <w:r w:rsidRPr="004C0DF3">
              <w:rPr>
                <w:b/>
                <w:kern w:val="2"/>
                <w:szCs w:val="24"/>
              </w:rPr>
              <w:t>14.5.</w:t>
            </w:r>
          </w:p>
        </w:tc>
        <w:tc>
          <w:tcPr>
            <w:tcW w:w="6546" w:type="dxa"/>
            <w:gridSpan w:val="3"/>
          </w:tcPr>
          <w:p w14:paraId="27E566F3" w14:textId="77777777" w:rsidR="003610B8" w:rsidRPr="004C0DF3" w:rsidRDefault="003610B8" w:rsidP="00460FA8">
            <w:pPr>
              <w:rPr>
                <w:kern w:val="2"/>
                <w:szCs w:val="24"/>
              </w:rPr>
            </w:pPr>
            <w:r w:rsidRPr="004C0DF3">
              <w:rPr>
                <w:kern w:val="2"/>
                <w:szCs w:val="24"/>
              </w:rPr>
              <w:t>Sutarties Bendrosiose sąlygose nurodytos alternatyvios nuostatos (su prierašu „jei taikoma“ ir pan.) taikomos tik tokiu atveju, jeigu jos konkrečiai aprašomos Sutarties Specialiosiose sąlygose arba prieduose.</w:t>
            </w:r>
          </w:p>
        </w:tc>
      </w:tr>
      <w:tr w:rsidR="003610B8" w:rsidRPr="004C0DF3" w14:paraId="013F503A" w14:textId="77777777" w:rsidTr="00460FA8">
        <w:trPr>
          <w:trHeight w:val="300"/>
        </w:trPr>
        <w:tc>
          <w:tcPr>
            <w:tcW w:w="9637" w:type="dxa"/>
            <w:gridSpan w:val="4"/>
          </w:tcPr>
          <w:p w14:paraId="10D973E2" w14:textId="77777777" w:rsidR="003610B8" w:rsidRPr="004C0DF3" w:rsidRDefault="003610B8" w:rsidP="00460FA8">
            <w:pPr>
              <w:jc w:val="center"/>
              <w:rPr>
                <w:b/>
                <w:kern w:val="2"/>
                <w:szCs w:val="24"/>
              </w:rPr>
            </w:pPr>
            <w:r w:rsidRPr="004C0DF3">
              <w:rPr>
                <w:b/>
                <w:kern w:val="2"/>
                <w:szCs w:val="24"/>
              </w:rPr>
              <w:t>15. SUTARTIES PRIEDAI</w:t>
            </w:r>
          </w:p>
        </w:tc>
      </w:tr>
      <w:tr w:rsidR="003610B8" w:rsidRPr="004C0DF3" w14:paraId="1BDCB376" w14:textId="77777777" w:rsidTr="00460FA8">
        <w:trPr>
          <w:trHeight w:val="300"/>
        </w:trPr>
        <w:tc>
          <w:tcPr>
            <w:tcW w:w="3091" w:type="dxa"/>
          </w:tcPr>
          <w:p w14:paraId="74F575DB" w14:textId="77777777" w:rsidR="003610B8" w:rsidRPr="004C0DF3" w:rsidRDefault="003610B8" w:rsidP="00460FA8">
            <w:pPr>
              <w:jc w:val="center"/>
              <w:rPr>
                <w:b/>
                <w:kern w:val="2"/>
                <w:szCs w:val="24"/>
              </w:rPr>
            </w:pPr>
            <w:r w:rsidRPr="004C0DF3">
              <w:rPr>
                <w:b/>
                <w:kern w:val="2"/>
                <w:szCs w:val="24"/>
              </w:rPr>
              <w:t>15.1. Priedas</w:t>
            </w:r>
            <w:r>
              <w:rPr>
                <w:b/>
                <w:kern w:val="2"/>
                <w:szCs w:val="24"/>
              </w:rPr>
              <w:t xml:space="preserve"> Nr.</w:t>
            </w:r>
            <w:r w:rsidRPr="004C0DF3">
              <w:rPr>
                <w:b/>
                <w:kern w:val="2"/>
                <w:szCs w:val="24"/>
              </w:rPr>
              <w:t xml:space="preserve"> 1</w:t>
            </w:r>
          </w:p>
        </w:tc>
        <w:tc>
          <w:tcPr>
            <w:tcW w:w="6546" w:type="dxa"/>
            <w:gridSpan w:val="3"/>
          </w:tcPr>
          <w:p w14:paraId="07B73E46" w14:textId="77777777" w:rsidR="003610B8" w:rsidRPr="008C742E" w:rsidRDefault="003610B8" w:rsidP="00460FA8">
            <w:pPr>
              <w:rPr>
                <w:bCs/>
                <w:kern w:val="2"/>
                <w:szCs w:val="24"/>
              </w:rPr>
            </w:pPr>
            <w:r w:rsidRPr="008C742E">
              <w:rPr>
                <w:bCs/>
                <w:kern w:val="2"/>
                <w:szCs w:val="24"/>
              </w:rPr>
              <w:t>Techninė specifikacija,   lapai</w:t>
            </w:r>
          </w:p>
        </w:tc>
      </w:tr>
      <w:tr w:rsidR="003610B8" w:rsidRPr="004C0DF3" w14:paraId="59E3A4E1" w14:textId="77777777" w:rsidTr="00460FA8">
        <w:trPr>
          <w:trHeight w:val="300"/>
        </w:trPr>
        <w:tc>
          <w:tcPr>
            <w:tcW w:w="3091" w:type="dxa"/>
          </w:tcPr>
          <w:p w14:paraId="7CDD79E6" w14:textId="77777777" w:rsidR="003610B8" w:rsidRPr="004C0DF3" w:rsidRDefault="003610B8" w:rsidP="00460FA8">
            <w:pPr>
              <w:jc w:val="center"/>
              <w:rPr>
                <w:b/>
                <w:kern w:val="2"/>
                <w:szCs w:val="24"/>
              </w:rPr>
            </w:pPr>
            <w:r w:rsidRPr="004C0DF3">
              <w:rPr>
                <w:b/>
                <w:kern w:val="2"/>
                <w:szCs w:val="24"/>
              </w:rPr>
              <w:t>15.2. Priedas</w:t>
            </w:r>
            <w:r>
              <w:rPr>
                <w:b/>
                <w:kern w:val="2"/>
                <w:szCs w:val="24"/>
              </w:rPr>
              <w:t xml:space="preserve"> Nr.</w:t>
            </w:r>
            <w:r w:rsidRPr="004C0DF3">
              <w:rPr>
                <w:b/>
                <w:kern w:val="2"/>
                <w:szCs w:val="24"/>
              </w:rPr>
              <w:t xml:space="preserve"> 2</w:t>
            </w:r>
          </w:p>
        </w:tc>
        <w:tc>
          <w:tcPr>
            <w:tcW w:w="6546" w:type="dxa"/>
            <w:gridSpan w:val="3"/>
          </w:tcPr>
          <w:p w14:paraId="579A6A0F" w14:textId="77777777" w:rsidR="003610B8" w:rsidRPr="008C742E" w:rsidRDefault="003610B8" w:rsidP="00460FA8">
            <w:pPr>
              <w:rPr>
                <w:bCs/>
                <w:kern w:val="2"/>
                <w:szCs w:val="24"/>
              </w:rPr>
            </w:pPr>
            <w:r w:rsidRPr="008C742E">
              <w:rPr>
                <w:bCs/>
                <w:kern w:val="2"/>
                <w:szCs w:val="24"/>
              </w:rPr>
              <w:t>Tiekėjo pasiūlymas,    lapai</w:t>
            </w:r>
          </w:p>
        </w:tc>
      </w:tr>
      <w:tr w:rsidR="003610B8" w:rsidRPr="004C0DF3" w14:paraId="05172E01" w14:textId="77777777" w:rsidTr="00460FA8">
        <w:trPr>
          <w:trHeight w:val="300"/>
        </w:trPr>
        <w:tc>
          <w:tcPr>
            <w:tcW w:w="3091" w:type="dxa"/>
          </w:tcPr>
          <w:p w14:paraId="0D392701" w14:textId="77777777" w:rsidR="003610B8" w:rsidRPr="004C0DF3" w:rsidRDefault="003610B8" w:rsidP="00460FA8">
            <w:pPr>
              <w:jc w:val="center"/>
              <w:rPr>
                <w:b/>
                <w:kern w:val="2"/>
                <w:szCs w:val="24"/>
              </w:rPr>
            </w:pPr>
            <w:r w:rsidRPr="004C0DF3">
              <w:rPr>
                <w:b/>
                <w:kern w:val="2"/>
                <w:szCs w:val="24"/>
              </w:rPr>
              <w:t>15.3. Priedas</w:t>
            </w:r>
            <w:r>
              <w:rPr>
                <w:b/>
                <w:kern w:val="2"/>
                <w:szCs w:val="24"/>
              </w:rPr>
              <w:t xml:space="preserve"> Nr.</w:t>
            </w:r>
            <w:r w:rsidRPr="004C0DF3">
              <w:rPr>
                <w:b/>
                <w:kern w:val="2"/>
                <w:szCs w:val="24"/>
              </w:rPr>
              <w:t xml:space="preserve"> 3</w:t>
            </w:r>
          </w:p>
        </w:tc>
        <w:tc>
          <w:tcPr>
            <w:tcW w:w="6546" w:type="dxa"/>
            <w:gridSpan w:val="3"/>
          </w:tcPr>
          <w:p w14:paraId="649A0DFA" w14:textId="77777777" w:rsidR="003610B8" w:rsidRPr="008C742E" w:rsidRDefault="003610B8" w:rsidP="00460FA8">
            <w:pPr>
              <w:rPr>
                <w:bCs/>
                <w:kern w:val="2"/>
                <w:szCs w:val="24"/>
              </w:rPr>
            </w:pPr>
            <w:r>
              <w:rPr>
                <w:bCs/>
                <w:kern w:val="2"/>
                <w:szCs w:val="24"/>
              </w:rPr>
              <w:t>K</w:t>
            </w:r>
            <w:r w:rsidRPr="00293B33">
              <w:rPr>
                <w:bCs/>
                <w:kern w:val="2"/>
                <w:szCs w:val="24"/>
              </w:rPr>
              <w:t>onfidencialumo pasižadėjim</w:t>
            </w:r>
            <w:r>
              <w:rPr>
                <w:bCs/>
                <w:kern w:val="2"/>
                <w:szCs w:val="24"/>
              </w:rPr>
              <w:t xml:space="preserve">o </w:t>
            </w:r>
            <w:r w:rsidRPr="00293B33">
              <w:rPr>
                <w:bCs/>
                <w:kern w:val="2"/>
                <w:szCs w:val="24"/>
              </w:rPr>
              <w:t>neatskleisti informacijos, kuri taps žinoma vykdant sutartį forma, 2 lapai</w:t>
            </w:r>
          </w:p>
        </w:tc>
      </w:tr>
      <w:tr w:rsidR="003610B8" w:rsidRPr="004C0DF3" w14:paraId="110B663F" w14:textId="77777777" w:rsidTr="00460FA8">
        <w:trPr>
          <w:trHeight w:val="300"/>
        </w:trPr>
        <w:tc>
          <w:tcPr>
            <w:tcW w:w="3091" w:type="dxa"/>
          </w:tcPr>
          <w:p w14:paraId="654C8B57" w14:textId="77777777" w:rsidR="003610B8" w:rsidRPr="004C0DF3" w:rsidRDefault="003610B8" w:rsidP="00460FA8">
            <w:pPr>
              <w:jc w:val="center"/>
              <w:rPr>
                <w:b/>
                <w:kern w:val="2"/>
                <w:szCs w:val="24"/>
              </w:rPr>
            </w:pPr>
            <w:r w:rsidRPr="004C0DF3">
              <w:rPr>
                <w:b/>
                <w:kern w:val="2"/>
                <w:szCs w:val="24"/>
              </w:rPr>
              <w:t>15.4. Priedas</w:t>
            </w:r>
            <w:r>
              <w:rPr>
                <w:b/>
                <w:kern w:val="2"/>
                <w:szCs w:val="24"/>
              </w:rPr>
              <w:t xml:space="preserve"> Nr.</w:t>
            </w:r>
            <w:r w:rsidRPr="004C0DF3">
              <w:rPr>
                <w:b/>
                <w:kern w:val="2"/>
                <w:szCs w:val="24"/>
              </w:rPr>
              <w:t xml:space="preserve"> 4</w:t>
            </w:r>
          </w:p>
        </w:tc>
        <w:tc>
          <w:tcPr>
            <w:tcW w:w="6546" w:type="dxa"/>
            <w:gridSpan w:val="3"/>
          </w:tcPr>
          <w:p w14:paraId="448A8489" w14:textId="77777777" w:rsidR="003610B8" w:rsidRPr="008C742E" w:rsidRDefault="003610B8" w:rsidP="00460FA8">
            <w:pPr>
              <w:rPr>
                <w:bCs/>
                <w:kern w:val="2"/>
                <w:szCs w:val="24"/>
              </w:rPr>
            </w:pPr>
            <w:r w:rsidRPr="008C742E">
              <w:rPr>
                <w:bCs/>
                <w:kern w:val="2"/>
                <w:szCs w:val="24"/>
              </w:rPr>
              <w:t>Kiti dokumentai pagal poreikį</w:t>
            </w:r>
          </w:p>
        </w:tc>
      </w:tr>
      <w:tr w:rsidR="003610B8" w:rsidRPr="004C0DF3" w14:paraId="420954BC" w14:textId="77777777" w:rsidTr="00460FA8">
        <w:trPr>
          <w:trHeight w:val="300"/>
        </w:trPr>
        <w:tc>
          <w:tcPr>
            <w:tcW w:w="3091" w:type="dxa"/>
          </w:tcPr>
          <w:p w14:paraId="7D5E36A1" w14:textId="77777777" w:rsidR="003610B8" w:rsidRPr="004C0DF3" w:rsidRDefault="003610B8" w:rsidP="00460FA8">
            <w:pPr>
              <w:jc w:val="center"/>
              <w:rPr>
                <w:b/>
                <w:kern w:val="2"/>
                <w:szCs w:val="24"/>
              </w:rPr>
            </w:pPr>
            <w:r w:rsidRPr="004C0DF3">
              <w:rPr>
                <w:b/>
                <w:kern w:val="2"/>
                <w:szCs w:val="24"/>
              </w:rPr>
              <w:lastRenderedPageBreak/>
              <w:t>15.5. Priedas</w:t>
            </w:r>
            <w:r>
              <w:rPr>
                <w:b/>
                <w:kern w:val="2"/>
                <w:szCs w:val="24"/>
              </w:rPr>
              <w:t xml:space="preserve"> Nr.</w:t>
            </w:r>
            <w:r w:rsidRPr="004C0DF3">
              <w:rPr>
                <w:b/>
                <w:kern w:val="2"/>
                <w:szCs w:val="24"/>
              </w:rPr>
              <w:t xml:space="preserve"> 5</w:t>
            </w:r>
          </w:p>
        </w:tc>
        <w:tc>
          <w:tcPr>
            <w:tcW w:w="6546" w:type="dxa"/>
            <w:gridSpan w:val="3"/>
          </w:tcPr>
          <w:p w14:paraId="2262C416" w14:textId="77777777" w:rsidR="003610B8" w:rsidRPr="004C0DF3" w:rsidRDefault="003610B8" w:rsidP="00460FA8">
            <w:pPr>
              <w:jc w:val="center"/>
              <w:rPr>
                <w:b/>
                <w:kern w:val="2"/>
                <w:szCs w:val="24"/>
              </w:rPr>
            </w:pPr>
          </w:p>
        </w:tc>
      </w:tr>
      <w:tr w:rsidR="003610B8" w:rsidRPr="004C0DF3" w14:paraId="7AB5358B" w14:textId="77777777" w:rsidTr="00460FA8">
        <w:tc>
          <w:tcPr>
            <w:tcW w:w="9637" w:type="dxa"/>
            <w:gridSpan w:val="4"/>
          </w:tcPr>
          <w:p w14:paraId="7B049AD7" w14:textId="77777777" w:rsidR="003610B8" w:rsidRPr="004C0DF3" w:rsidRDefault="003610B8" w:rsidP="00460FA8">
            <w:pPr>
              <w:jc w:val="center"/>
              <w:rPr>
                <w:b/>
                <w:kern w:val="2"/>
                <w:szCs w:val="24"/>
              </w:rPr>
            </w:pPr>
            <w:r w:rsidRPr="004C0DF3">
              <w:rPr>
                <w:b/>
                <w:kern w:val="2"/>
                <w:szCs w:val="24"/>
              </w:rPr>
              <w:t>16. ŠALIŲ ATSTOVŲ PARAŠAI</w:t>
            </w:r>
          </w:p>
        </w:tc>
      </w:tr>
      <w:tr w:rsidR="003610B8" w:rsidRPr="004C0DF3" w14:paraId="34E20F52" w14:textId="77777777" w:rsidTr="00460FA8">
        <w:tc>
          <w:tcPr>
            <w:tcW w:w="5280" w:type="dxa"/>
            <w:gridSpan w:val="3"/>
          </w:tcPr>
          <w:p w14:paraId="14D4170D" w14:textId="77777777" w:rsidR="003610B8" w:rsidRPr="004C0DF3" w:rsidRDefault="003610B8" w:rsidP="00460FA8">
            <w:pPr>
              <w:jc w:val="center"/>
              <w:rPr>
                <w:b/>
                <w:kern w:val="2"/>
                <w:szCs w:val="24"/>
              </w:rPr>
            </w:pPr>
            <w:r w:rsidRPr="004C0DF3">
              <w:rPr>
                <w:b/>
                <w:kern w:val="2"/>
                <w:szCs w:val="24"/>
              </w:rPr>
              <w:t>PIRKĖJAS</w:t>
            </w:r>
          </w:p>
        </w:tc>
        <w:tc>
          <w:tcPr>
            <w:tcW w:w="4357" w:type="dxa"/>
          </w:tcPr>
          <w:p w14:paraId="27850373" w14:textId="77777777" w:rsidR="003610B8" w:rsidRPr="004C0DF3" w:rsidRDefault="003610B8" w:rsidP="00460FA8">
            <w:pPr>
              <w:jc w:val="center"/>
              <w:rPr>
                <w:b/>
                <w:kern w:val="2"/>
                <w:szCs w:val="24"/>
              </w:rPr>
            </w:pPr>
            <w:r w:rsidRPr="004C0DF3">
              <w:rPr>
                <w:b/>
                <w:kern w:val="2"/>
                <w:szCs w:val="24"/>
              </w:rPr>
              <w:t>TIEKĖJAS</w:t>
            </w:r>
          </w:p>
        </w:tc>
      </w:tr>
      <w:tr w:rsidR="003610B8" w:rsidRPr="004C0DF3" w14:paraId="361F0B68" w14:textId="77777777" w:rsidTr="00460FA8">
        <w:tc>
          <w:tcPr>
            <w:tcW w:w="5280" w:type="dxa"/>
            <w:gridSpan w:val="3"/>
          </w:tcPr>
          <w:p w14:paraId="5F728DA3" w14:textId="77777777" w:rsidR="003610B8" w:rsidRPr="004C0DF3" w:rsidRDefault="003610B8" w:rsidP="00460FA8">
            <w:pPr>
              <w:jc w:val="center"/>
              <w:rPr>
                <w:color w:val="4472C4"/>
                <w:kern w:val="2"/>
                <w:szCs w:val="24"/>
              </w:rPr>
            </w:pPr>
            <w:r w:rsidRPr="004C0DF3">
              <w:rPr>
                <w:color w:val="4472C4"/>
                <w:kern w:val="2"/>
                <w:szCs w:val="24"/>
              </w:rPr>
              <w:t>(nurodomos atstovo pareigos, vardas, pavardė)</w:t>
            </w:r>
          </w:p>
        </w:tc>
        <w:tc>
          <w:tcPr>
            <w:tcW w:w="4357" w:type="dxa"/>
          </w:tcPr>
          <w:p w14:paraId="48B07FAE" w14:textId="77777777" w:rsidR="003610B8" w:rsidRPr="004C0DF3" w:rsidRDefault="003610B8" w:rsidP="00460FA8">
            <w:pPr>
              <w:jc w:val="center"/>
              <w:rPr>
                <w:b/>
                <w:kern w:val="2"/>
                <w:szCs w:val="24"/>
              </w:rPr>
            </w:pPr>
            <w:r w:rsidRPr="004C0DF3">
              <w:rPr>
                <w:color w:val="4472C4"/>
                <w:kern w:val="2"/>
                <w:szCs w:val="24"/>
              </w:rPr>
              <w:t>(nurodomos atstovo pareigos, vardas, pavardė)</w:t>
            </w:r>
          </w:p>
        </w:tc>
      </w:tr>
      <w:tr w:rsidR="003610B8" w:rsidRPr="004C0DF3" w14:paraId="4E24A050" w14:textId="77777777" w:rsidTr="00460FA8">
        <w:tc>
          <w:tcPr>
            <w:tcW w:w="5280" w:type="dxa"/>
            <w:gridSpan w:val="3"/>
          </w:tcPr>
          <w:p w14:paraId="60055C69" w14:textId="77777777" w:rsidR="003610B8" w:rsidRPr="004C0DF3" w:rsidRDefault="003610B8" w:rsidP="00460FA8">
            <w:pPr>
              <w:jc w:val="center"/>
              <w:rPr>
                <w:b/>
                <w:color w:val="4472C4"/>
                <w:kern w:val="2"/>
                <w:szCs w:val="24"/>
              </w:rPr>
            </w:pPr>
          </w:p>
          <w:p w14:paraId="48B71ADC" w14:textId="77777777" w:rsidR="003610B8" w:rsidRPr="004C0DF3" w:rsidRDefault="003610B8" w:rsidP="00460FA8">
            <w:pPr>
              <w:jc w:val="center"/>
              <w:rPr>
                <w:b/>
                <w:color w:val="4472C4"/>
                <w:kern w:val="2"/>
                <w:szCs w:val="24"/>
              </w:rPr>
            </w:pPr>
            <w:r w:rsidRPr="004C0DF3">
              <w:rPr>
                <w:b/>
                <w:color w:val="4472C4"/>
                <w:kern w:val="2"/>
                <w:szCs w:val="24"/>
              </w:rPr>
              <w:t>(parašas)</w:t>
            </w:r>
          </w:p>
          <w:p w14:paraId="338E4749" w14:textId="77777777" w:rsidR="003610B8" w:rsidRPr="004C0DF3" w:rsidRDefault="003610B8" w:rsidP="00460FA8">
            <w:pPr>
              <w:jc w:val="center"/>
              <w:rPr>
                <w:b/>
                <w:color w:val="4472C4"/>
                <w:kern w:val="2"/>
                <w:szCs w:val="24"/>
              </w:rPr>
            </w:pPr>
          </w:p>
          <w:p w14:paraId="74517B6E" w14:textId="77777777" w:rsidR="003610B8" w:rsidRPr="004C0DF3" w:rsidRDefault="003610B8" w:rsidP="00460FA8">
            <w:pPr>
              <w:jc w:val="center"/>
              <w:rPr>
                <w:b/>
                <w:color w:val="4472C4"/>
                <w:kern w:val="2"/>
                <w:szCs w:val="24"/>
              </w:rPr>
            </w:pPr>
          </w:p>
        </w:tc>
        <w:tc>
          <w:tcPr>
            <w:tcW w:w="4357" w:type="dxa"/>
          </w:tcPr>
          <w:p w14:paraId="74F928D6" w14:textId="77777777" w:rsidR="003610B8" w:rsidRPr="004C0DF3" w:rsidRDefault="003610B8" w:rsidP="00460FA8">
            <w:pPr>
              <w:jc w:val="center"/>
              <w:rPr>
                <w:b/>
                <w:color w:val="4472C4"/>
                <w:kern w:val="2"/>
                <w:szCs w:val="24"/>
              </w:rPr>
            </w:pPr>
          </w:p>
          <w:p w14:paraId="15A09FF1" w14:textId="77777777" w:rsidR="003610B8" w:rsidRPr="004C0DF3" w:rsidRDefault="003610B8" w:rsidP="00460FA8">
            <w:pPr>
              <w:jc w:val="center"/>
              <w:rPr>
                <w:b/>
                <w:color w:val="4472C4"/>
                <w:kern w:val="2"/>
                <w:szCs w:val="24"/>
              </w:rPr>
            </w:pPr>
            <w:r w:rsidRPr="004C0DF3">
              <w:rPr>
                <w:b/>
                <w:color w:val="4472C4"/>
                <w:kern w:val="2"/>
                <w:szCs w:val="24"/>
              </w:rPr>
              <w:t>(parašas)</w:t>
            </w:r>
          </w:p>
        </w:tc>
      </w:tr>
    </w:tbl>
    <w:p w14:paraId="6E270D01" w14:textId="77777777" w:rsidR="003610B8" w:rsidRDefault="003610B8" w:rsidP="003610B8">
      <w:pPr>
        <w:jc w:val="center"/>
        <w:rPr>
          <w:szCs w:val="24"/>
        </w:rPr>
      </w:pPr>
      <w:r>
        <w:rPr>
          <w:szCs w:val="24"/>
        </w:rPr>
        <w:t>______________</w:t>
      </w:r>
    </w:p>
    <w:p w14:paraId="6B2AC770" w14:textId="77777777" w:rsidR="003610B8" w:rsidRPr="004C0DF3" w:rsidRDefault="003610B8" w:rsidP="003610B8">
      <w:pPr>
        <w:jc w:val="center"/>
        <w:rPr>
          <w:szCs w:val="24"/>
        </w:rPr>
      </w:pPr>
    </w:p>
    <w:p w14:paraId="6331F910" w14:textId="77777777" w:rsidR="003610B8" w:rsidRPr="004C0DF3" w:rsidRDefault="003610B8" w:rsidP="003610B8">
      <w:pPr>
        <w:tabs>
          <w:tab w:val="left" w:pos="5400"/>
        </w:tabs>
        <w:jc w:val="center"/>
        <w:textAlignment w:val="center"/>
      </w:pPr>
    </w:p>
    <w:p w14:paraId="0F2CD1E0" w14:textId="77777777" w:rsidR="003610B8" w:rsidRDefault="003610B8" w:rsidP="003610B8">
      <w:pPr>
        <w:ind w:firstLine="426"/>
        <w:jc w:val="center"/>
        <w:rPr>
          <w:rFonts w:eastAsiaTheme="minorHAnsi"/>
          <w:b/>
          <w:bCs/>
          <w:lang w:eastAsia="lt-LT"/>
        </w:rPr>
      </w:pPr>
    </w:p>
    <w:p w14:paraId="457C49E7" w14:textId="77777777" w:rsidR="003610B8" w:rsidRDefault="003610B8" w:rsidP="003610B8">
      <w:pPr>
        <w:ind w:firstLine="426"/>
        <w:jc w:val="center"/>
        <w:rPr>
          <w:rFonts w:eastAsiaTheme="minorHAnsi"/>
          <w:b/>
          <w:bCs/>
          <w:lang w:eastAsia="lt-LT"/>
        </w:rPr>
      </w:pPr>
    </w:p>
    <w:p w14:paraId="4C2C005A" w14:textId="77777777" w:rsidR="003610B8" w:rsidRDefault="003610B8" w:rsidP="003610B8">
      <w:pPr>
        <w:ind w:firstLine="426"/>
        <w:jc w:val="center"/>
        <w:rPr>
          <w:rFonts w:eastAsiaTheme="minorHAnsi"/>
          <w:b/>
          <w:bCs/>
          <w:lang w:eastAsia="lt-LT"/>
        </w:rPr>
      </w:pPr>
    </w:p>
    <w:p w14:paraId="4F1669F1" w14:textId="77777777" w:rsidR="003610B8" w:rsidRDefault="003610B8" w:rsidP="003610B8">
      <w:pPr>
        <w:ind w:firstLine="426"/>
        <w:jc w:val="center"/>
        <w:rPr>
          <w:rFonts w:eastAsiaTheme="minorHAnsi"/>
          <w:b/>
          <w:bCs/>
          <w:lang w:eastAsia="lt-LT"/>
        </w:rPr>
      </w:pPr>
    </w:p>
    <w:p w14:paraId="29EB15F3" w14:textId="77777777" w:rsidR="003610B8" w:rsidRDefault="003610B8" w:rsidP="003610B8">
      <w:pPr>
        <w:ind w:firstLine="426"/>
        <w:jc w:val="center"/>
        <w:rPr>
          <w:rFonts w:eastAsiaTheme="minorHAnsi"/>
          <w:b/>
          <w:bCs/>
          <w:lang w:eastAsia="lt-LT"/>
        </w:rPr>
      </w:pPr>
    </w:p>
    <w:p w14:paraId="3AB5C51F" w14:textId="77777777" w:rsidR="003610B8" w:rsidRDefault="003610B8" w:rsidP="003610B8">
      <w:pPr>
        <w:ind w:firstLine="426"/>
        <w:jc w:val="center"/>
        <w:rPr>
          <w:rFonts w:eastAsiaTheme="minorHAnsi"/>
          <w:b/>
          <w:bCs/>
          <w:lang w:eastAsia="lt-LT"/>
        </w:rPr>
      </w:pPr>
    </w:p>
    <w:p w14:paraId="6A5818CA" w14:textId="77777777" w:rsidR="003610B8" w:rsidRDefault="003610B8" w:rsidP="003610B8">
      <w:pPr>
        <w:ind w:firstLine="426"/>
        <w:jc w:val="center"/>
        <w:rPr>
          <w:rFonts w:eastAsiaTheme="minorHAnsi"/>
          <w:b/>
          <w:bCs/>
          <w:lang w:eastAsia="lt-LT"/>
        </w:rPr>
      </w:pPr>
    </w:p>
    <w:p w14:paraId="50BBF81D" w14:textId="77777777" w:rsidR="003610B8" w:rsidRDefault="003610B8" w:rsidP="003610B8">
      <w:pPr>
        <w:ind w:firstLine="426"/>
        <w:jc w:val="center"/>
        <w:rPr>
          <w:rFonts w:eastAsiaTheme="minorHAnsi"/>
          <w:b/>
          <w:bCs/>
          <w:lang w:eastAsia="lt-LT"/>
        </w:rPr>
      </w:pPr>
    </w:p>
    <w:p w14:paraId="562A5E9B" w14:textId="77777777" w:rsidR="003610B8" w:rsidRDefault="003610B8" w:rsidP="003610B8">
      <w:pPr>
        <w:ind w:firstLine="426"/>
        <w:jc w:val="center"/>
        <w:rPr>
          <w:rFonts w:eastAsiaTheme="minorHAnsi"/>
          <w:b/>
          <w:bCs/>
          <w:lang w:eastAsia="lt-LT"/>
        </w:rPr>
      </w:pPr>
    </w:p>
    <w:p w14:paraId="327C33A1" w14:textId="77777777" w:rsidR="003610B8" w:rsidRDefault="003610B8" w:rsidP="003610B8">
      <w:pPr>
        <w:ind w:firstLine="426"/>
        <w:jc w:val="center"/>
        <w:rPr>
          <w:rFonts w:eastAsiaTheme="minorHAnsi"/>
          <w:b/>
          <w:bCs/>
          <w:lang w:eastAsia="lt-LT"/>
        </w:rPr>
      </w:pPr>
    </w:p>
    <w:p w14:paraId="61D580BA" w14:textId="77777777" w:rsidR="003610B8" w:rsidRDefault="003610B8" w:rsidP="003610B8">
      <w:pPr>
        <w:ind w:firstLine="426"/>
        <w:jc w:val="center"/>
        <w:rPr>
          <w:rFonts w:eastAsiaTheme="minorHAnsi"/>
          <w:b/>
          <w:bCs/>
          <w:lang w:eastAsia="lt-LT"/>
        </w:rPr>
      </w:pPr>
    </w:p>
    <w:p w14:paraId="56B84639" w14:textId="77777777" w:rsidR="003610B8" w:rsidRDefault="003610B8" w:rsidP="003610B8">
      <w:pPr>
        <w:ind w:firstLine="426"/>
        <w:jc w:val="center"/>
        <w:rPr>
          <w:rFonts w:eastAsiaTheme="minorHAnsi"/>
          <w:b/>
          <w:bCs/>
          <w:lang w:eastAsia="lt-LT"/>
        </w:rPr>
      </w:pPr>
    </w:p>
    <w:p w14:paraId="766ACCB3" w14:textId="77777777" w:rsidR="003610B8" w:rsidRDefault="003610B8" w:rsidP="003610B8">
      <w:pPr>
        <w:ind w:firstLine="426"/>
        <w:jc w:val="center"/>
        <w:rPr>
          <w:rFonts w:eastAsiaTheme="minorHAnsi"/>
          <w:b/>
          <w:bCs/>
          <w:lang w:eastAsia="lt-LT"/>
        </w:rPr>
      </w:pPr>
    </w:p>
    <w:p w14:paraId="7A3BE09E" w14:textId="77777777" w:rsidR="003610B8" w:rsidRDefault="003610B8" w:rsidP="003610B8">
      <w:pPr>
        <w:ind w:firstLine="426"/>
        <w:jc w:val="center"/>
        <w:rPr>
          <w:rFonts w:eastAsiaTheme="minorHAnsi"/>
          <w:b/>
          <w:bCs/>
          <w:lang w:eastAsia="lt-LT"/>
        </w:rPr>
      </w:pPr>
    </w:p>
    <w:p w14:paraId="6624F552" w14:textId="77777777" w:rsidR="003610B8" w:rsidRDefault="003610B8" w:rsidP="003610B8">
      <w:pPr>
        <w:ind w:firstLine="426"/>
        <w:jc w:val="center"/>
        <w:rPr>
          <w:rFonts w:eastAsiaTheme="minorHAnsi"/>
          <w:b/>
          <w:bCs/>
          <w:lang w:eastAsia="lt-LT"/>
        </w:rPr>
      </w:pPr>
    </w:p>
    <w:p w14:paraId="32E44898" w14:textId="77777777" w:rsidR="003610B8" w:rsidRDefault="003610B8" w:rsidP="003610B8">
      <w:pPr>
        <w:ind w:firstLine="426"/>
        <w:jc w:val="center"/>
        <w:rPr>
          <w:rFonts w:eastAsiaTheme="minorHAnsi"/>
          <w:b/>
          <w:bCs/>
          <w:lang w:eastAsia="lt-LT"/>
        </w:rPr>
      </w:pPr>
    </w:p>
    <w:p w14:paraId="7AC1C815" w14:textId="77777777" w:rsidR="003610B8" w:rsidRDefault="003610B8" w:rsidP="003610B8">
      <w:pPr>
        <w:ind w:firstLine="426"/>
        <w:jc w:val="center"/>
        <w:rPr>
          <w:rFonts w:eastAsiaTheme="minorHAnsi"/>
          <w:b/>
          <w:bCs/>
          <w:lang w:eastAsia="lt-LT"/>
        </w:rPr>
      </w:pPr>
    </w:p>
    <w:p w14:paraId="7725B7CD" w14:textId="77777777" w:rsidR="003610B8" w:rsidRDefault="003610B8" w:rsidP="003610B8">
      <w:pPr>
        <w:ind w:firstLine="426"/>
        <w:jc w:val="center"/>
        <w:rPr>
          <w:rFonts w:eastAsiaTheme="minorHAnsi"/>
          <w:b/>
          <w:bCs/>
          <w:lang w:eastAsia="lt-LT"/>
        </w:rPr>
      </w:pPr>
    </w:p>
    <w:p w14:paraId="7D091C25" w14:textId="77777777" w:rsidR="003610B8" w:rsidRDefault="003610B8" w:rsidP="003610B8">
      <w:pPr>
        <w:ind w:firstLine="426"/>
        <w:jc w:val="center"/>
        <w:rPr>
          <w:rFonts w:eastAsiaTheme="minorHAnsi"/>
          <w:b/>
          <w:bCs/>
          <w:lang w:eastAsia="lt-LT"/>
        </w:rPr>
      </w:pPr>
    </w:p>
    <w:p w14:paraId="6189AE33" w14:textId="77777777" w:rsidR="003610B8" w:rsidRDefault="003610B8" w:rsidP="003610B8">
      <w:pPr>
        <w:ind w:firstLine="426"/>
        <w:jc w:val="center"/>
        <w:rPr>
          <w:rFonts w:eastAsiaTheme="minorHAnsi"/>
          <w:b/>
          <w:bCs/>
          <w:lang w:eastAsia="lt-LT"/>
        </w:rPr>
      </w:pPr>
    </w:p>
    <w:p w14:paraId="79ECD6FB" w14:textId="77777777" w:rsidR="003610B8" w:rsidRDefault="003610B8" w:rsidP="003610B8">
      <w:pPr>
        <w:ind w:firstLine="426"/>
        <w:jc w:val="center"/>
        <w:rPr>
          <w:rFonts w:eastAsiaTheme="minorHAnsi"/>
          <w:b/>
          <w:bCs/>
          <w:lang w:eastAsia="lt-LT"/>
        </w:rPr>
      </w:pPr>
    </w:p>
    <w:p w14:paraId="0E005013" w14:textId="77777777" w:rsidR="003610B8" w:rsidRDefault="003610B8" w:rsidP="003610B8">
      <w:pPr>
        <w:ind w:firstLine="426"/>
        <w:jc w:val="center"/>
        <w:rPr>
          <w:rFonts w:eastAsiaTheme="minorHAnsi"/>
          <w:b/>
          <w:bCs/>
          <w:lang w:eastAsia="lt-LT"/>
        </w:rPr>
      </w:pPr>
    </w:p>
    <w:p w14:paraId="16D90726" w14:textId="77777777" w:rsidR="003610B8" w:rsidRDefault="003610B8" w:rsidP="003610B8">
      <w:pPr>
        <w:widowControl w:val="0"/>
        <w:suppressAutoHyphens/>
        <w:ind w:left="7200"/>
        <w:rPr>
          <w:color w:val="000000"/>
          <w:szCs w:val="24"/>
          <w:lang w:eastAsia="lt-LT"/>
        </w:rPr>
      </w:pPr>
      <w:r>
        <w:rPr>
          <w:color w:val="000000"/>
          <w:szCs w:val="24"/>
          <w:lang w:eastAsia="lt-LT"/>
        </w:rPr>
        <w:lastRenderedPageBreak/>
        <w:t xml:space="preserve">Sutarties projekto </w:t>
      </w:r>
    </w:p>
    <w:p w14:paraId="1EF3F574" w14:textId="77777777" w:rsidR="003610B8" w:rsidRDefault="003610B8" w:rsidP="003610B8">
      <w:pPr>
        <w:widowControl w:val="0"/>
        <w:suppressAutoHyphens/>
        <w:ind w:left="7200"/>
        <w:rPr>
          <w:color w:val="000000"/>
          <w:szCs w:val="24"/>
          <w:lang w:eastAsia="lt-LT"/>
        </w:rPr>
      </w:pPr>
      <w:r>
        <w:rPr>
          <w:color w:val="000000"/>
          <w:szCs w:val="24"/>
          <w:lang w:eastAsia="lt-LT"/>
        </w:rPr>
        <w:t>priedas Nr. 3</w:t>
      </w:r>
    </w:p>
    <w:p w14:paraId="101C22E8" w14:textId="77777777" w:rsidR="003610B8" w:rsidRDefault="003610B8" w:rsidP="003610B8">
      <w:pPr>
        <w:widowControl w:val="0"/>
        <w:suppressAutoHyphens/>
        <w:ind w:left="7200"/>
        <w:rPr>
          <w:color w:val="000000"/>
          <w:szCs w:val="24"/>
          <w:lang w:eastAsia="lt-LT"/>
        </w:rPr>
      </w:pPr>
    </w:p>
    <w:p w14:paraId="2273E7DD" w14:textId="77777777" w:rsidR="003610B8" w:rsidRDefault="003610B8" w:rsidP="003610B8">
      <w:pPr>
        <w:widowControl w:val="0"/>
        <w:suppressAutoHyphens/>
        <w:ind w:left="7200"/>
        <w:rPr>
          <w:color w:val="000000"/>
          <w:szCs w:val="24"/>
          <w:lang w:eastAsia="lt-LT"/>
        </w:rPr>
      </w:pPr>
    </w:p>
    <w:p w14:paraId="5392CAFF" w14:textId="77777777" w:rsidR="003610B8" w:rsidRPr="00BB2291" w:rsidRDefault="003610B8" w:rsidP="003610B8">
      <w:pPr>
        <w:widowControl w:val="0"/>
        <w:suppressAutoHyphens/>
        <w:jc w:val="center"/>
        <w:rPr>
          <w:b/>
          <w:bCs/>
          <w:szCs w:val="24"/>
        </w:rPr>
      </w:pPr>
      <w:r w:rsidRPr="00BB2291">
        <w:rPr>
          <w:color w:val="000000"/>
          <w:szCs w:val="24"/>
          <w:lang w:eastAsia="lt-LT"/>
        </w:rPr>
        <w:t>(</w:t>
      </w:r>
      <w:r w:rsidRPr="00BB2291">
        <w:rPr>
          <w:b/>
          <w:color w:val="000000"/>
          <w:szCs w:val="24"/>
          <w:lang w:eastAsia="lt-LT"/>
        </w:rPr>
        <w:t xml:space="preserve">Konfidencialumo pasižadėjimo </w:t>
      </w:r>
      <w:r w:rsidRPr="00BB2291">
        <w:rPr>
          <w:b/>
          <w:bCs/>
          <w:szCs w:val="24"/>
        </w:rPr>
        <w:t>neatskleisti informacijos, kuri taps žinoma</w:t>
      </w:r>
    </w:p>
    <w:p w14:paraId="41827DF1" w14:textId="77777777" w:rsidR="003610B8" w:rsidRPr="00BB2291" w:rsidRDefault="003610B8" w:rsidP="003610B8">
      <w:pPr>
        <w:widowControl w:val="0"/>
        <w:suppressAutoHyphens/>
        <w:jc w:val="center"/>
        <w:rPr>
          <w:color w:val="000000"/>
          <w:szCs w:val="24"/>
          <w:lang w:eastAsia="lt-LT"/>
        </w:rPr>
      </w:pPr>
      <w:r w:rsidRPr="00BB2291">
        <w:rPr>
          <w:b/>
          <w:bCs/>
          <w:szCs w:val="24"/>
        </w:rPr>
        <w:t>vykdant sutartį, forma)</w:t>
      </w:r>
    </w:p>
    <w:p w14:paraId="46265035" w14:textId="77777777" w:rsidR="003610B8" w:rsidRPr="00BB2291" w:rsidRDefault="003610B8" w:rsidP="003610B8">
      <w:pPr>
        <w:widowControl w:val="0"/>
        <w:suppressAutoHyphens/>
        <w:jc w:val="center"/>
        <w:rPr>
          <w:color w:val="000000"/>
          <w:szCs w:val="24"/>
          <w:lang w:eastAsia="lt-LT"/>
        </w:rPr>
      </w:pPr>
    </w:p>
    <w:p w14:paraId="46DFC9EF" w14:textId="77777777" w:rsidR="003610B8" w:rsidRPr="00BB2291" w:rsidRDefault="003610B8" w:rsidP="003610B8">
      <w:pPr>
        <w:widowControl w:val="0"/>
        <w:suppressAutoHyphens/>
        <w:jc w:val="center"/>
        <w:rPr>
          <w:b/>
          <w:color w:val="000000"/>
          <w:szCs w:val="24"/>
          <w:lang w:eastAsia="lt-LT"/>
        </w:rPr>
      </w:pPr>
      <w:r w:rsidRPr="00BB2291">
        <w:rPr>
          <w:b/>
          <w:color w:val="000000"/>
          <w:szCs w:val="24"/>
          <w:lang w:eastAsia="lt-LT"/>
        </w:rPr>
        <w:t>KONFIDENCIALUMO PASIŽADĖJIMAS</w:t>
      </w:r>
    </w:p>
    <w:p w14:paraId="1252B702" w14:textId="77777777" w:rsidR="003610B8" w:rsidRPr="00BB2291" w:rsidRDefault="003610B8" w:rsidP="003610B8">
      <w:pPr>
        <w:widowControl w:val="0"/>
        <w:suppressAutoHyphens/>
        <w:jc w:val="center"/>
        <w:rPr>
          <w:b/>
          <w:color w:val="000000"/>
          <w:szCs w:val="24"/>
          <w:lang w:eastAsia="lt-LT"/>
        </w:rPr>
      </w:pPr>
      <w:r w:rsidRPr="00BB2291">
        <w:rPr>
          <w:b/>
          <w:bCs/>
          <w:szCs w:val="24"/>
        </w:rPr>
        <w:t xml:space="preserve">NEATSKLEISTI INFORMACIJOS, KURI TAPS ŽINOMA VYKDANT SUTARTĮ </w:t>
      </w:r>
    </w:p>
    <w:p w14:paraId="0A4391C2" w14:textId="77777777" w:rsidR="003610B8" w:rsidRPr="00BB2291" w:rsidRDefault="003610B8" w:rsidP="003610B8">
      <w:pPr>
        <w:widowControl w:val="0"/>
        <w:suppressAutoHyphens/>
        <w:jc w:val="center"/>
        <w:rPr>
          <w:color w:val="000000"/>
          <w:szCs w:val="24"/>
          <w:lang w:eastAsia="lt-LT"/>
        </w:rPr>
      </w:pPr>
    </w:p>
    <w:p w14:paraId="5D3B84A2" w14:textId="77777777" w:rsidR="003610B8" w:rsidRPr="00D40C9D" w:rsidRDefault="003610B8" w:rsidP="003610B8">
      <w:pPr>
        <w:widowControl w:val="0"/>
        <w:suppressAutoHyphens/>
        <w:jc w:val="center"/>
        <w:rPr>
          <w:color w:val="000000"/>
          <w:szCs w:val="24"/>
          <w:lang w:val="en-US" w:eastAsia="lt-LT"/>
        </w:rPr>
      </w:pPr>
      <w:r w:rsidRPr="00D40C9D">
        <w:rPr>
          <w:color w:val="000000"/>
          <w:szCs w:val="24"/>
          <w:lang w:val="en-US" w:eastAsia="lt-LT"/>
        </w:rPr>
        <w:t>________________________</w:t>
      </w:r>
    </w:p>
    <w:p w14:paraId="4F5C2DCA" w14:textId="77777777" w:rsidR="003610B8" w:rsidRPr="00D40C9D" w:rsidRDefault="003610B8" w:rsidP="003610B8">
      <w:pPr>
        <w:widowControl w:val="0"/>
        <w:suppressAutoHyphens/>
        <w:jc w:val="center"/>
        <w:rPr>
          <w:color w:val="000000"/>
          <w:szCs w:val="24"/>
          <w:lang w:val="en-US" w:eastAsia="lt-LT"/>
        </w:rPr>
      </w:pPr>
      <w:r w:rsidRPr="00D40C9D">
        <w:rPr>
          <w:color w:val="000000"/>
          <w:szCs w:val="24"/>
          <w:lang w:val="en-US" w:eastAsia="lt-LT"/>
        </w:rPr>
        <w:t>(data)</w:t>
      </w:r>
    </w:p>
    <w:p w14:paraId="1E5590A7" w14:textId="77777777" w:rsidR="003610B8" w:rsidRPr="00D40C9D" w:rsidRDefault="003610B8" w:rsidP="003610B8">
      <w:pPr>
        <w:widowControl w:val="0"/>
        <w:suppressAutoHyphens/>
        <w:jc w:val="center"/>
        <w:rPr>
          <w:color w:val="000000"/>
          <w:szCs w:val="24"/>
          <w:lang w:val="en-US" w:eastAsia="lt-LT"/>
        </w:rPr>
      </w:pPr>
    </w:p>
    <w:p w14:paraId="539B0A38" w14:textId="77777777" w:rsidR="003610B8" w:rsidRPr="00D40C9D" w:rsidRDefault="003610B8" w:rsidP="003610B8">
      <w:pPr>
        <w:widowControl w:val="0"/>
        <w:suppressAutoHyphens/>
        <w:jc w:val="center"/>
        <w:rPr>
          <w:color w:val="000000"/>
          <w:szCs w:val="24"/>
          <w:lang w:val="en-US" w:eastAsia="lt-LT"/>
        </w:rPr>
      </w:pPr>
      <w:r w:rsidRPr="00D40C9D">
        <w:rPr>
          <w:color w:val="000000"/>
          <w:szCs w:val="24"/>
          <w:lang w:val="en-US" w:eastAsia="lt-LT"/>
        </w:rPr>
        <w:t>________________________</w:t>
      </w:r>
    </w:p>
    <w:p w14:paraId="7DE3DEFB" w14:textId="77777777" w:rsidR="003610B8" w:rsidRPr="00D40C9D" w:rsidRDefault="003610B8" w:rsidP="003610B8">
      <w:pPr>
        <w:widowControl w:val="0"/>
        <w:suppressAutoHyphens/>
        <w:jc w:val="center"/>
        <w:rPr>
          <w:color w:val="000000"/>
          <w:szCs w:val="24"/>
          <w:lang w:val="en-US" w:eastAsia="lt-LT"/>
        </w:rPr>
      </w:pPr>
      <w:r w:rsidRPr="00D40C9D">
        <w:rPr>
          <w:color w:val="000000"/>
          <w:szCs w:val="24"/>
          <w:lang w:val="en-US" w:eastAsia="lt-LT"/>
        </w:rPr>
        <w:t>(vieta)</w:t>
      </w:r>
    </w:p>
    <w:p w14:paraId="29EE3ED1" w14:textId="77777777" w:rsidR="003610B8" w:rsidRPr="00D40C9D" w:rsidRDefault="003610B8" w:rsidP="003610B8">
      <w:pPr>
        <w:widowControl w:val="0"/>
        <w:suppressAutoHyphens/>
        <w:ind w:firstLine="709"/>
        <w:jc w:val="center"/>
        <w:rPr>
          <w:color w:val="000000"/>
          <w:szCs w:val="24"/>
          <w:lang w:val="en-US" w:eastAsia="lt-LT"/>
        </w:rPr>
      </w:pPr>
      <w:r w:rsidRPr="00D40C9D">
        <w:rPr>
          <w:color w:val="000000"/>
          <w:szCs w:val="24"/>
          <w:lang w:val="en-US" w:eastAsia="lt-LT"/>
        </w:rPr>
        <w:t>Aš, ____________________________________________________________, eidamas (-a)</w:t>
      </w:r>
    </w:p>
    <w:p w14:paraId="33ECA6AD"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(vardas, pavardė)</w:t>
      </w:r>
    </w:p>
    <w:p w14:paraId="18C31105"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________________________________________________________________________________</w:t>
      </w:r>
    </w:p>
    <w:p w14:paraId="0E709BF3"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(juridinio asmens pavadinimas)</w:t>
      </w:r>
    </w:p>
    <w:p w14:paraId="111B766C" w14:textId="77777777" w:rsidR="003610B8" w:rsidRPr="00BB2291" w:rsidRDefault="003610B8" w:rsidP="003610B8">
      <w:pPr>
        <w:widowControl w:val="0"/>
        <w:suppressAutoHyphens/>
        <w:jc w:val="center"/>
        <w:rPr>
          <w:color w:val="000000"/>
          <w:szCs w:val="24"/>
          <w:lang w:val="fr-FR" w:eastAsia="lt-LT"/>
        </w:rPr>
      </w:pPr>
    </w:p>
    <w:p w14:paraId="659AC91A"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________________________________________________________________________ pareigas,</w:t>
      </w:r>
    </w:p>
    <w:p w14:paraId="7E21C94D" w14:textId="77777777" w:rsidR="003610B8" w:rsidRPr="00BC0374" w:rsidRDefault="003610B8" w:rsidP="003610B8">
      <w:pPr>
        <w:widowControl w:val="0"/>
        <w:suppressAutoHyphens/>
        <w:jc w:val="center"/>
        <w:rPr>
          <w:color w:val="000000"/>
          <w:szCs w:val="24"/>
          <w:lang w:val="en-US" w:eastAsia="lt-LT"/>
        </w:rPr>
      </w:pPr>
      <w:r w:rsidRPr="00BC0374">
        <w:rPr>
          <w:color w:val="000000"/>
          <w:szCs w:val="24"/>
          <w:lang w:val="en-US" w:eastAsia="lt-LT"/>
        </w:rPr>
        <w:t>(pareigų pavadinimas)</w:t>
      </w:r>
    </w:p>
    <w:p w14:paraId="71348D86" w14:textId="77777777" w:rsidR="003610B8" w:rsidRPr="00BC0374" w:rsidRDefault="003610B8" w:rsidP="003610B8">
      <w:pPr>
        <w:widowControl w:val="0"/>
        <w:suppressAutoHyphens/>
        <w:jc w:val="center"/>
        <w:rPr>
          <w:color w:val="000000"/>
          <w:szCs w:val="24"/>
          <w:lang w:val="en-US" w:eastAsia="lt-LT"/>
        </w:rPr>
      </w:pPr>
    </w:p>
    <w:p w14:paraId="082645F1" w14:textId="77777777" w:rsidR="003610B8" w:rsidRPr="00BC0374" w:rsidRDefault="003610B8" w:rsidP="003610B8">
      <w:pPr>
        <w:widowControl w:val="0"/>
        <w:suppressAutoHyphens/>
        <w:jc w:val="center"/>
        <w:rPr>
          <w:color w:val="000000"/>
          <w:szCs w:val="24"/>
          <w:lang w:val="en-US" w:eastAsia="lt-LT"/>
        </w:rPr>
      </w:pPr>
      <w:r w:rsidRPr="00BC0374">
        <w:rPr>
          <w:color w:val="000000"/>
          <w:szCs w:val="24"/>
          <w:lang w:val="en-US" w:eastAsia="lt-LT"/>
        </w:rPr>
        <w:t>ir dirbdamas (-a) pagal sutartį ________________________________________________________</w:t>
      </w:r>
    </w:p>
    <w:p w14:paraId="3F55F68F" w14:textId="77777777" w:rsidR="003610B8" w:rsidRPr="00BC0374" w:rsidRDefault="003610B8" w:rsidP="003610B8">
      <w:pPr>
        <w:widowControl w:val="0"/>
        <w:suppressAutoHyphens/>
        <w:rPr>
          <w:color w:val="000000"/>
          <w:szCs w:val="24"/>
          <w:lang w:val="en-US" w:eastAsia="lt-LT"/>
        </w:rPr>
      </w:pPr>
      <w:r w:rsidRPr="00BC0374">
        <w:rPr>
          <w:color w:val="000000"/>
          <w:szCs w:val="24"/>
          <w:lang w:val="en-US" w:eastAsia="lt-LT"/>
        </w:rPr>
        <w:t xml:space="preserve">                                                   (sutarties pavadinimas, data, numeris)</w:t>
      </w:r>
    </w:p>
    <w:p w14:paraId="5FE094C7" w14:textId="77777777" w:rsidR="003610B8" w:rsidRPr="00BC0374" w:rsidRDefault="003610B8" w:rsidP="003610B8">
      <w:pPr>
        <w:widowControl w:val="0"/>
        <w:suppressAutoHyphens/>
        <w:ind w:left="3600"/>
        <w:jc w:val="center"/>
        <w:rPr>
          <w:color w:val="000000"/>
          <w:szCs w:val="24"/>
          <w:lang w:val="en-US" w:eastAsia="lt-LT"/>
        </w:rPr>
      </w:pPr>
    </w:p>
    <w:p w14:paraId="45B88569"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__________________________________________________________________,</w:t>
      </w:r>
    </w:p>
    <w:p w14:paraId="52E2F54B" w14:textId="77777777" w:rsidR="003610B8" w:rsidRPr="00BB2291" w:rsidRDefault="003610B8" w:rsidP="003610B8">
      <w:pPr>
        <w:widowControl w:val="0"/>
        <w:suppressAutoHyphens/>
        <w:jc w:val="center"/>
        <w:rPr>
          <w:color w:val="000000"/>
          <w:szCs w:val="24"/>
          <w:lang w:val="fr-FR" w:eastAsia="lt-LT"/>
        </w:rPr>
      </w:pPr>
    </w:p>
    <w:p w14:paraId="67E92A84" w14:textId="77777777" w:rsidR="003610B8" w:rsidRPr="00BB2291" w:rsidRDefault="003610B8" w:rsidP="003610B8">
      <w:pPr>
        <w:widowControl w:val="0"/>
        <w:suppressAutoHyphens/>
        <w:rPr>
          <w:color w:val="000000"/>
          <w:szCs w:val="24"/>
          <w:lang w:val="fr-FR" w:eastAsia="lt-LT"/>
        </w:rPr>
      </w:pPr>
      <w:r w:rsidRPr="00BB2291">
        <w:rPr>
          <w:color w:val="000000"/>
          <w:szCs w:val="24"/>
          <w:lang w:val="fr-FR" w:eastAsia="lt-LT"/>
        </w:rPr>
        <w:t xml:space="preserve">sudarytą tarp Informatikos ir ryšių departamento prie Lietuvos Respublikos vidaus reikalų ministerijos ir </w:t>
      </w:r>
    </w:p>
    <w:p w14:paraId="7710F5D9" w14:textId="77777777" w:rsidR="003610B8" w:rsidRPr="00BB2291" w:rsidRDefault="003610B8" w:rsidP="003610B8">
      <w:pPr>
        <w:widowControl w:val="0"/>
        <w:suppressAutoHyphens/>
        <w:rPr>
          <w:color w:val="000000"/>
          <w:szCs w:val="24"/>
          <w:lang w:val="fr-FR" w:eastAsia="lt-LT"/>
        </w:rPr>
      </w:pPr>
      <w:r w:rsidRPr="00BB2291">
        <w:rPr>
          <w:color w:val="000000"/>
          <w:szCs w:val="24"/>
          <w:lang w:val="fr-FR" w:eastAsia="lt-LT"/>
        </w:rPr>
        <w:t>_________________________________________________________________________,</w:t>
      </w:r>
    </w:p>
    <w:p w14:paraId="60B47540" w14:textId="77777777" w:rsidR="003610B8" w:rsidRPr="00BB2291" w:rsidRDefault="003610B8" w:rsidP="003610B8">
      <w:pPr>
        <w:widowControl w:val="0"/>
        <w:suppressAutoHyphens/>
        <w:jc w:val="center"/>
        <w:rPr>
          <w:color w:val="000000"/>
          <w:szCs w:val="24"/>
          <w:lang w:val="fr-FR" w:eastAsia="lt-LT"/>
        </w:rPr>
      </w:pPr>
      <w:r w:rsidRPr="00BB2291">
        <w:rPr>
          <w:color w:val="000000"/>
          <w:szCs w:val="24"/>
          <w:lang w:val="fr-FR" w:eastAsia="lt-LT"/>
        </w:rPr>
        <w:t xml:space="preserve">(sutarties šalies pavadinimas) (toliau – Sutartis), </w:t>
      </w:r>
    </w:p>
    <w:p w14:paraId="0602F5FD" w14:textId="77777777" w:rsidR="003610B8" w:rsidRPr="00BB2291" w:rsidRDefault="003610B8" w:rsidP="003610B8">
      <w:pPr>
        <w:tabs>
          <w:tab w:val="left" w:pos="284"/>
          <w:tab w:val="left" w:pos="993"/>
        </w:tabs>
        <w:ind w:firstLine="567"/>
        <w:rPr>
          <w:szCs w:val="24"/>
          <w:lang w:val="fr-FR"/>
        </w:rPr>
      </w:pPr>
      <w:r w:rsidRPr="00BB2291">
        <w:rPr>
          <w:szCs w:val="24"/>
          <w:lang w:val="fr-FR"/>
        </w:rPr>
        <w:t>1.</w:t>
      </w:r>
      <w:r w:rsidRPr="00BB2291">
        <w:rPr>
          <w:szCs w:val="24"/>
          <w:lang w:val="fr-FR"/>
        </w:rPr>
        <w:tab/>
        <w:t xml:space="preserve">Patvirtinu, kad esu susipažinęs (-usi) su 2016 m. balandžio 27 d. Europos Parlamento ir Tarybos reglamentu (ES) 2016/679 dėl fizinių asmenų apsaugos tvarkant asmens duomenis ir dėl laisvo tokių duomenų judėjimo, ir kuriuo panaikinama Direktyva 95/46/EB (Bendruoju duomenų apsaugos </w:t>
      </w:r>
      <w:r w:rsidRPr="00BB2291">
        <w:rPr>
          <w:szCs w:val="24"/>
          <w:lang w:val="fr-FR"/>
        </w:rPr>
        <w:lastRenderedPageBreak/>
        <w:t>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3AA3A74E" w14:textId="77777777" w:rsidR="003610B8" w:rsidRPr="00BB2291" w:rsidRDefault="003610B8" w:rsidP="003610B8">
      <w:pPr>
        <w:tabs>
          <w:tab w:val="left" w:pos="284"/>
          <w:tab w:val="left" w:pos="993"/>
        </w:tabs>
        <w:ind w:firstLine="567"/>
        <w:rPr>
          <w:szCs w:val="24"/>
          <w:lang w:val="fr-FR"/>
        </w:rPr>
      </w:pPr>
      <w:r w:rsidRPr="00BB2291">
        <w:rPr>
          <w:szCs w:val="24"/>
          <w:lang w:val="fr-FR"/>
        </w:rPr>
        <w:t>2.</w:t>
      </w:r>
      <w:r w:rsidRPr="00BB2291">
        <w:rPr>
          <w:szCs w:val="24"/>
          <w:lang w:val="fr-FR"/>
        </w:rPr>
        <w:tab/>
        <w:t xml:space="preserve">Pasižadu: </w:t>
      </w:r>
    </w:p>
    <w:p w14:paraId="33561E3F" w14:textId="77777777" w:rsidR="003610B8" w:rsidRPr="00BB2291" w:rsidRDefault="003610B8" w:rsidP="003610B8">
      <w:pPr>
        <w:tabs>
          <w:tab w:val="left" w:pos="426"/>
          <w:tab w:val="left" w:pos="993"/>
        </w:tabs>
        <w:ind w:firstLine="567"/>
        <w:rPr>
          <w:szCs w:val="24"/>
          <w:lang w:val="fr-FR"/>
        </w:rPr>
      </w:pPr>
      <w:r w:rsidRPr="00BB2291">
        <w:rPr>
          <w:szCs w:val="24"/>
          <w:lang w:val="fr-FR"/>
        </w:rPr>
        <w:t>2.1.</w:t>
      </w:r>
      <w:r w:rsidRPr="00BB2291">
        <w:rPr>
          <w:szCs w:val="24"/>
          <w:lang w:val="fr-FR"/>
        </w:rPr>
        <w:tab/>
        <w:t>nuo Sutarties pasirašymo momento saugoti ir tik Sutarties vykdymo tikslais naudoti visą su Sutartimi bei jos vykdymu susijusią informaciją, kuri man taps žinoma, taip pat dokumentus, kurie man bus perduoti ar prieinami;</w:t>
      </w:r>
    </w:p>
    <w:p w14:paraId="09D33899" w14:textId="77777777" w:rsidR="003610B8" w:rsidRPr="00BB2291" w:rsidRDefault="003610B8" w:rsidP="003610B8">
      <w:pPr>
        <w:tabs>
          <w:tab w:val="left" w:pos="426"/>
          <w:tab w:val="left" w:pos="993"/>
        </w:tabs>
        <w:ind w:firstLine="567"/>
        <w:rPr>
          <w:szCs w:val="24"/>
          <w:lang w:val="fr-FR"/>
        </w:rPr>
      </w:pPr>
      <w:r w:rsidRPr="00BB2291">
        <w:rPr>
          <w:szCs w:val="24"/>
          <w:lang w:val="fr-FR"/>
        </w:rPr>
        <w:t>2.2.</w:t>
      </w:r>
      <w:r w:rsidRPr="00BB2291">
        <w:rPr>
          <w:szCs w:val="24"/>
          <w:lang w:val="fr-FR"/>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072EF3AB" w14:textId="77777777" w:rsidR="003610B8" w:rsidRPr="00BB2291" w:rsidRDefault="003610B8" w:rsidP="003610B8">
      <w:pPr>
        <w:tabs>
          <w:tab w:val="left" w:pos="426"/>
          <w:tab w:val="left" w:pos="993"/>
        </w:tabs>
        <w:ind w:firstLine="567"/>
        <w:rPr>
          <w:szCs w:val="24"/>
          <w:lang w:val="fr-FR"/>
        </w:rPr>
      </w:pPr>
      <w:r w:rsidRPr="00BB2291">
        <w:rPr>
          <w:szCs w:val="24"/>
          <w:lang w:val="fr-FR"/>
        </w:rPr>
        <w:t>2.3.</w:t>
      </w:r>
      <w:r w:rsidRPr="00BB2291">
        <w:rPr>
          <w:szCs w:val="24"/>
          <w:lang w:val="fr-FR"/>
        </w:rPr>
        <w:tab/>
        <w:t xml:space="preserve">visus man patikėtus dokumentus ir informaciją saugoti tokiu būdu, kad tretieji asmenys neturėtų galimybės su jais susipažinti ar pasinaudoti; </w:t>
      </w:r>
    </w:p>
    <w:p w14:paraId="2F468F6F" w14:textId="77777777" w:rsidR="003610B8" w:rsidRPr="00BB2291" w:rsidRDefault="003610B8" w:rsidP="003610B8">
      <w:pPr>
        <w:tabs>
          <w:tab w:val="left" w:pos="426"/>
          <w:tab w:val="left" w:pos="993"/>
        </w:tabs>
        <w:ind w:firstLine="567"/>
        <w:rPr>
          <w:szCs w:val="24"/>
          <w:lang w:val="fr-FR"/>
        </w:rPr>
      </w:pPr>
      <w:r w:rsidRPr="00BB2291">
        <w:rPr>
          <w:szCs w:val="24"/>
          <w:lang w:val="fr-FR"/>
        </w:rPr>
        <w:t>2.4.</w:t>
      </w:r>
      <w:r w:rsidRPr="00BB2291">
        <w:rPr>
          <w:szCs w:val="24"/>
          <w:lang w:val="fr-FR"/>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0F96486" w14:textId="77777777" w:rsidR="003610B8" w:rsidRPr="00BB2291" w:rsidRDefault="003610B8" w:rsidP="003610B8">
      <w:pPr>
        <w:tabs>
          <w:tab w:val="left" w:pos="426"/>
          <w:tab w:val="left" w:pos="993"/>
        </w:tabs>
        <w:ind w:firstLine="567"/>
        <w:rPr>
          <w:szCs w:val="24"/>
          <w:lang w:val="fr-FR"/>
        </w:rPr>
      </w:pPr>
      <w:r w:rsidRPr="00BB2291">
        <w:rPr>
          <w:szCs w:val="24"/>
          <w:lang w:val="fr-FR"/>
        </w:rPr>
        <w:t>2.5.</w:t>
      </w:r>
      <w:r w:rsidRPr="00BB2291">
        <w:rPr>
          <w:szCs w:val="24"/>
          <w:lang w:val="fr-FR"/>
        </w:rPr>
        <w:tab/>
        <w:t>laikytis konfidencialumo įsipareigojimų, nurodytų 2.1–2.4 papunkčiuose, Sutarties vykdymo metu ir Sutarčiai pasibaigus, ją nutraukus, taip pat pasikeitus ar nutrūkus mano darbo santykiams.</w:t>
      </w:r>
    </w:p>
    <w:p w14:paraId="3A92424B" w14:textId="77777777" w:rsidR="003610B8" w:rsidRPr="00BB2291" w:rsidRDefault="003610B8" w:rsidP="003610B8">
      <w:pPr>
        <w:tabs>
          <w:tab w:val="left" w:pos="284"/>
          <w:tab w:val="left" w:pos="993"/>
        </w:tabs>
        <w:ind w:firstLine="567"/>
        <w:rPr>
          <w:szCs w:val="24"/>
          <w:lang w:val="fr-FR"/>
        </w:rPr>
      </w:pPr>
      <w:r w:rsidRPr="00BB2291">
        <w:rPr>
          <w:szCs w:val="24"/>
          <w:lang w:val="fr-FR"/>
        </w:rPr>
        <w:t>3.</w:t>
      </w:r>
      <w:r w:rsidRPr="00BB2291">
        <w:rPr>
          <w:szCs w:val="24"/>
          <w:lang w:val="fr-FR"/>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8061A61" w14:textId="77777777" w:rsidR="003610B8" w:rsidRPr="00BB2291" w:rsidRDefault="003610B8" w:rsidP="003610B8">
      <w:pPr>
        <w:tabs>
          <w:tab w:val="left" w:pos="284"/>
          <w:tab w:val="left" w:pos="993"/>
        </w:tabs>
        <w:ind w:firstLine="567"/>
        <w:rPr>
          <w:szCs w:val="24"/>
          <w:lang w:val="fr-FR"/>
        </w:rPr>
      </w:pPr>
      <w:r w:rsidRPr="00BB2291">
        <w:rPr>
          <w:szCs w:val="24"/>
          <w:lang w:val="fr-FR"/>
        </w:rPr>
        <w:t>4.</w:t>
      </w:r>
      <w:r w:rsidRPr="00BB2291">
        <w:rPr>
          <w:szCs w:val="24"/>
          <w:lang w:val="fr-FR"/>
        </w:rPr>
        <w:tab/>
        <w:t>Esu įspėtas (-a), kad:</w:t>
      </w:r>
    </w:p>
    <w:p w14:paraId="3D2EBAA1" w14:textId="77777777" w:rsidR="003610B8" w:rsidRPr="00BB2291" w:rsidRDefault="003610B8" w:rsidP="003610B8">
      <w:pPr>
        <w:tabs>
          <w:tab w:val="left" w:pos="426"/>
          <w:tab w:val="left" w:pos="993"/>
        </w:tabs>
        <w:ind w:firstLine="567"/>
        <w:rPr>
          <w:szCs w:val="24"/>
          <w:lang w:val="fr-FR"/>
        </w:rPr>
      </w:pPr>
      <w:r w:rsidRPr="00BB2291">
        <w:rPr>
          <w:szCs w:val="24"/>
          <w:lang w:val="fr-FR"/>
        </w:rPr>
        <w:t>4.1.</w:t>
      </w:r>
      <w:r w:rsidRPr="00BB2291">
        <w:rPr>
          <w:szCs w:val="24"/>
          <w:lang w:val="fr-FR"/>
        </w:rPr>
        <w:tab/>
        <w:t>šis pasižadėjimas galios neterminuotą laiką;</w:t>
      </w:r>
    </w:p>
    <w:p w14:paraId="44BA7F97" w14:textId="77777777" w:rsidR="003610B8" w:rsidRPr="00BB2291" w:rsidRDefault="003610B8" w:rsidP="003610B8">
      <w:pPr>
        <w:tabs>
          <w:tab w:val="left" w:pos="426"/>
          <w:tab w:val="left" w:pos="993"/>
        </w:tabs>
        <w:ind w:firstLine="567"/>
        <w:rPr>
          <w:szCs w:val="24"/>
          <w:lang w:val="fr-FR"/>
        </w:rPr>
      </w:pPr>
      <w:r w:rsidRPr="00BB2291">
        <w:rPr>
          <w:szCs w:val="24"/>
          <w:lang w:val="fr-FR"/>
        </w:rPr>
        <w:t>4.2.</w:t>
      </w:r>
      <w:r w:rsidRPr="00BB2291">
        <w:rPr>
          <w:szCs w:val="24"/>
          <w:lang w:val="fr-FR"/>
        </w:rPr>
        <w:tab/>
        <w:t>su Sutartimi ir jos vykdymu susijusią informaciją, kuri man taps žinoma, bei dokumentus galėsiu atskleisti tik Lietuvos Respublikos įstatymų nustatytais atvejais;</w:t>
      </w:r>
    </w:p>
    <w:p w14:paraId="41BD9A2C" w14:textId="77777777" w:rsidR="003610B8" w:rsidRPr="00BB2291" w:rsidRDefault="003610B8" w:rsidP="003610B8">
      <w:pPr>
        <w:tabs>
          <w:tab w:val="left" w:pos="426"/>
          <w:tab w:val="left" w:pos="993"/>
        </w:tabs>
        <w:ind w:firstLine="567"/>
        <w:rPr>
          <w:szCs w:val="24"/>
          <w:lang w:val="fr-FR"/>
        </w:rPr>
      </w:pPr>
      <w:r w:rsidRPr="00BB2291">
        <w:rPr>
          <w:szCs w:val="24"/>
          <w:lang w:val="fr-FR"/>
        </w:rPr>
        <w:t>4.3.</w:t>
      </w:r>
      <w:r w:rsidRPr="00BB2291">
        <w:rPr>
          <w:szCs w:val="24"/>
          <w:lang w:val="fr-FR"/>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1D06D6B" w14:textId="77777777" w:rsidR="003610B8" w:rsidRPr="00D40C9D" w:rsidRDefault="003610B8" w:rsidP="003610B8">
      <w:pPr>
        <w:widowControl w:val="0"/>
        <w:suppressAutoHyphens/>
        <w:rPr>
          <w:color w:val="000000"/>
          <w:szCs w:val="24"/>
          <w:lang w:eastAsia="lt-LT"/>
        </w:rPr>
      </w:pPr>
    </w:p>
    <w:p w14:paraId="540256C5" w14:textId="77777777" w:rsidR="003610B8" w:rsidRPr="00D40C9D" w:rsidRDefault="003610B8" w:rsidP="003610B8">
      <w:pPr>
        <w:rPr>
          <w:szCs w:val="24"/>
        </w:rPr>
      </w:pPr>
      <w:r w:rsidRPr="00D40C9D">
        <w:rPr>
          <w:szCs w:val="24"/>
        </w:rPr>
        <w:t>___________</w:t>
      </w:r>
      <w:r>
        <w:rPr>
          <w:szCs w:val="24"/>
        </w:rPr>
        <w:t>______________</w:t>
      </w:r>
      <w:r>
        <w:rPr>
          <w:szCs w:val="24"/>
        </w:rPr>
        <w:tab/>
        <w:t xml:space="preserve">              </w:t>
      </w:r>
      <w:r w:rsidRPr="00D40C9D">
        <w:rPr>
          <w:szCs w:val="24"/>
        </w:rPr>
        <w:t>_____</w:t>
      </w:r>
      <w:r>
        <w:rPr>
          <w:szCs w:val="24"/>
        </w:rPr>
        <w:t>_________________</w:t>
      </w:r>
    </w:p>
    <w:p w14:paraId="78C7A68B" w14:textId="77777777" w:rsidR="003610B8" w:rsidRPr="00D40C9D" w:rsidRDefault="003610B8" w:rsidP="003610B8">
      <w:pPr>
        <w:ind w:left="426" w:firstLine="720"/>
        <w:rPr>
          <w:szCs w:val="24"/>
        </w:rPr>
      </w:pPr>
      <w:r>
        <w:rPr>
          <w:szCs w:val="24"/>
        </w:rPr>
        <w:t>(parašas)</w:t>
      </w:r>
      <w:r>
        <w:rPr>
          <w:szCs w:val="24"/>
        </w:rPr>
        <w:tab/>
      </w:r>
      <w:r>
        <w:rPr>
          <w:szCs w:val="24"/>
        </w:rPr>
        <w:tab/>
      </w:r>
      <w:r>
        <w:rPr>
          <w:szCs w:val="24"/>
        </w:rPr>
        <w:tab/>
      </w:r>
      <w:r w:rsidRPr="00D40C9D">
        <w:rPr>
          <w:szCs w:val="24"/>
        </w:rPr>
        <w:t>(vardas, pavardė)</w:t>
      </w:r>
    </w:p>
    <w:p w14:paraId="77A61035" w14:textId="7914AD8F" w:rsidR="00F1146D" w:rsidRPr="008246A7" w:rsidRDefault="00F1146D" w:rsidP="00342EBD">
      <w:pPr>
        <w:pStyle w:val="Sraopastraipa"/>
        <w:numPr>
          <w:ilvl w:val="2"/>
          <w:numId w:val="31"/>
        </w:numPr>
        <w:tabs>
          <w:tab w:val="left" w:pos="1134"/>
          <w:tab w:val="left" w:pos="1418"/>
          <w:tab w:val="left" w:pos="1843"/>
          <w:tab w:val="left" w:pos="9630"/>
          <w:tab w:val="left" w:pos="9720"/>
        </w:tabs>
        <w:ind w:left="0" w:right="8" w:firstLine="360"/>
        <w:rPr>
          <w:rFonts w:ascii="Calibri Light" w:eastAsia="Times New Roman" w:hAnsi="Calibri Light" w:cs="Calibri Light"/>
        </w:rPr>
      </w:pPr>
      <w:r w:rsidRPr="008246A7">
        <w:rPr>
          <w:rFonts w:ascii="Calibri Light" w:eastAsia="Times New Roman" w:hAnsi="Calibri Light" w:cs="Calibri Light"/>
        </w:rPr>
        <w:t xml:space="preserve">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w:t>
      </w:r>
      <w:r w:rsidR="009578CB" w:rsidRPr="008246A7">
        <w:rPr>
          <w:rFonts w:ascii="Calibri Light" w:eastAsia="Times New Roman" w:hAnsi="Calibri Light" w:cs="Calibri Light"/>
        </w:rPr>
        <w:t xml:space="preserve">išlaidas, kurias Paslaugų teikėjas patiria Paslaugų teikimo vietoje </w:t>
      </w:r>
      <w:r w:rsidR="008F56E9" w:rsidRPr="008246A7">
        <w:rPr>
          <w:rFonts w:ascii="Calibri Light" w:eastAsia="Times New Roman" w:hAnsi="Calibri Light" w:cs="Calibri Light"/>
        </w:rPr>
        <w:t>užtikrindamas elektros energijos tiekimą SMRRT įrangai (pvz. savo elek</w:t>
      </w:r>
      <w:r w:rsidR="13CF380F" w:rsidRPr="008246A7">
        <w:rPr>
          <w:rFonts w:ascii="Calibri Light" w:eastAsia="Times New Roman" w:hAnsi="Calibri Light" w:cs="Calibri Light"/>
        </w:rPr>
        <w:t>t</w:t>
      </w:r>
      <w:r w:rsidR="008F56E9" w:rsidRPr="008246A7">
        <w:rPr>
          <w:rFonts w:ascii="Calibri Light" w:eastAsia="Times New Roman" w:hAnsi="Calibri Light" w:cs="Calibri Light"/>
        </w:rPr>
        <w:t>ros energijos tinklų eksploatavimo, remonto, renovavimo, priežiūros ir pan.),</w:t>
      </w:r>
      <w:r w:rsidR="4A484482" w:rsidRPr="008246A7">
        <w:rPr>
          <w:rFonts w:ascii="Calibri Light" w:eastAsia="Times New Roman" w:hAnsi="Calibri Light" w:cs="Calibri Light"/>
        </w:rPr>
        <w:t xml:space="preserve"> talpinimo vietos priežiūros </w:t>
      </w:r>
      <w:r w:rsidR="4A484482" w:rsidRPr="008246A7">
        <w:rPr>
          <w:rFonts w:ascii="Calibri Light" w:eastAsia="Times New Roman" w:hAnsi="Calibri Light" w:cs="Calibri Light"/>
        </w:rPr>
        <w:lastRenderedPageBreak/>
        <w:t>kaštus</w:t>
      </w:r>
      <w:r w:rsidR="0C16F8D4" w:rsidRPr="008246A7">
        <w:rPr>
          <w:rFonts w:ascii="Calibri Light" w:eastAsia="Times New Roman" w:hAnsi="Calibri Light" w:cs="Calibri Light"/>
        </w:rPr>
        <w:t>, įskaitant komunalinius mokesčius, patalpų kondicionavimo</w:t>
      </w:r>
      <w:r w:rsidR="008F56E9" w:rsidRPr="008246A7">
        <w:rPr>
          <w:rFonts w:ascii="Calibri Light" w:eastAsia="Times New Roman" w:hAnsi="Calibri Light" w:cs="Calibri Light"/>
        </w:rPr>
        <w:t xml:space="preserve"> </w:t>
      </w:r>
      <w:r w:rsidR="4725013F" w:rsidRPr="008246A7">
        <w:rPr>
          <w:rFonts w:ascii="Calibri Light" w:eastAsia="Times New Roman" w:hAnsi="Calibri Light" w:cs="Calibri Light"/>
        </w:rPr>
        <w:t xml:space="preserve">išlaidas, </w:t>
      </w:r>
      <w:r w:rsidR="008F56E9" w:rsidRPr="008246A7">
        <w:rPr>
          <w:rFonts w:ascii="Calibri Light" w:eastAsia="Times New Roman" w:hAnsi="Calibri Light" w:cs="Calibri Light"/>
        </w:rPr>
        <w:t>v</w:t>
      </w:r>
      <w:r w:rsidRPr="008246A7">
        <w:rPr>
          <w:rFonts w:ascii="Calibri Light" w:eastAsia="Times New Roman" w:hAnsi="Calibri Light" w:cs="Calibri Light"/>
        </w:rPr>
        <w:t>isus jam priklausančius mokėti mokesčius ir kitas išlaidas, kurios negali būti priskiriamos faktiškai patiriamų išlaidų daliai);</w:t>
      </w:r>
    </w:p>
    <w:p w14:paraId="78DC8A7C" w14:textId="1CABFDF5" w:rsidR="00E33574" w:rsidRPr="00CC0D8E" w:rsidRDefault="00E33574" w:rsidP="00E33574">
      <w:pPr>
        <w:tabs>
          <w:tab w:val="left" w:pos="1134"/>
          <w:tab w:val="left" w:pos="9630"/>
          <w:tab w:val="left" w:pos="9720"/>
        </w:tabs>
        <w:ind w:right="8" w:firstLine="567"/>
        <w:rPr>
          <w:rFonts w:ascii="Calibri Light" w:eastAsia="Times New Roman" w:hAnsi="Calibri Light" w:cs="Calibri Light"/>
        </w:rPr>
      </w:pPr>
      <w:r w:rsidRPr="00CC0D8E">
        <w:rPr>
          <w:rFonts w:ascii="Calibri Light" w:eastAsia="Times New Roman" w:hAnsi="Calibri Light" w:cs="Calibri Light"/>
        </w:rPr>
        <w:t>Faktiškai SMRRT įrangos sunaudotos elektros energijos dydis skaičiuojamas pagal Kliento SMRRT įrangos elektros skaitiklio rodmenis elektros energijos tiekėjo nustatytais tarifais</w:t>
      </w:r>
      <w:r w:rsidR="00526DF4">
        <w:rPr>
          <w:rFonts w:ascii="Calibri Light" w:eastAsia="Times New Roman" w:hAnsi="Calibri Light" w:cs="Calibri Light"/>
        </w:rPr>
        <w:t>, pridedant išlaidas už elektros  galios dedamąją, kur</w:t>
      </w:r>
      <w:r w:rsidR="00DE5B96">
        <w:rPr>
          <w:rFonts w:ascii="Calibri Light" w:eastAsia="Times New Roman" w:hAnsi="Calibri Light" w:cs="Calibri Light"/>
        </w:rPr>
        <w:t>i</w:t>
      </w:r>
      <w:r w:rsidR="00526DF4">
        <w:rPr>
          <w:rFonts w:ascii="Calibri Light" w:eastAsia="Times New Roman" w:hAnsi="Calibri Light" w:cs="Calibri Light"/>
        </w:rPr>
        <w:t xml:space="preserve">  paskaičiuojama proporcingai nuo  tiekėjo turimos galios ir kliento įra</w:t>
      </w:r>
      <w:r w:rsidR="00FB6755">
        <w:rPr>
          <w:rFonts w:ascii="Calibri Light" w:eastAsia="Times New Roman" w:hAnsi="Calibri Light" w:cs="Calibri Light"/>
        </w:rPr>
        <w:t>n</w:t>
      </w:r>
      <w:r w:rsidR="00526DF4">
        <w:rPr>
          <w:rFonts w:ascii="Calibri Light" w:eastAsia="Times New Roman" w:hAnsi="Calibri Light" w:cs="Calibri Light"/>
        </w:rPr>
        <w:t>gos deklaruojamos galios</w:t>
      </w:r>
      <w:r w:rsidRPr="00CC0D8E">
        <w:rPr>
          <w:rFonts w:ascii="Calibri Light" w:eastAsia="Times New Roman" w:hAnsi="Calibri Light" w:cs="Calibri Light"/>
        </w:rPr>
        <w:t>. Į faktiškai patirtas išlaidas, tiesiogiai susijusias su Sutarties vykdymu, negali būti įtrauktas Paslaugų teikėjo pelnas</w:t>
      </w:r>
      <w:r w:rsidR="008F56E9" w:rsidRPr="00CC0D8E">
        <w:rPr>
          <w:rFonts w:ascii="Calibri Light" w:eastAsia="Times New Roman" w:hAnsi="Calibri Light" w:cs="Calibri Light"/>
        </w:rPr>
        <w:t>, taip pat išlaidos, kurias Paslaugų teikėjas privalo įskaičiuoti į paslaugų teikimo įkainį, vadovaujantis Sutarties 2.13.1 papunkčiu.</w:t>
      </w:r>
      <w:r w:rsidRPr="00CC0D8E">
        <w:rPr>
          <w:rFonts w:ascii="Calibri Light" w:eastAsia="Times New Roman" w:hAnsi="Calibri Light" w:cs="Calibri Light"/>
        </w:rPr>
        <w:t xml:space="preserve">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11FDE33" w14:textId="77777777" w:rsidR="00526FDD" w:rsidRDefault="00526FDD" w:rsidP="00526FDD">
      <w:pPr>
        <w:spacing w:after="0" w:line="240" w:lineRule="auto"/>
        <w:jc w:val="center"/>
        <w:rPr>
          <w:rFonts w:ascii="Times New Roman" w:hAnsi="Times New Roman" w:cs="Times New Roman"/>
          <w:b/>
          <w:bCs/>
        </w:rPr>
      </w:pPr>
    </w:p>
    <w:p w14:paraId="3AB7958D" w14:textId="076B7211" w:rsidR="006D0D3E" w:rsidRPr="00AE090E" w:rsidRDefault="006D0D3E" w:rsidP="00BF05A9">
      <w:pPr>
        <w:rPr>
          <w:rFonts w:asciiTheme="majorHAnsi" w:hAnsiTheme="majorHAnsi" w:cstheme="majorHAnsi"/>
        </w:rPr>
      </w:pPr>
    </w:p>
    <w:sectPr w:rsidR="006D0D3E" w:rsidRPr="00AE090E" w:rsidSect="007A6859">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198D" w14:textId="77777777" w:rsidR="00180200" w:rsidRPr="00CC0D8E" w:rsidRDefault="00180200">
      <w:pPr>
        <w:spacing w:after="0" w:line="240" w:lineRule="auto"/>
      </w:pPr>
      <w:r w:rsidRPr="00CC0D8E">
        <w:separator/>
      </w:r>
    </w:p>
  </w:endnote>
  <w:endnote w:type="continuationSeparator" w:id="0">
    <w:p w14:paraId="31430751" w14:textId="77777777" w:rsidR="00180200" w:rsidRPr="00CC0D8E" w:rsidRDefault="00180200">
      <w:pPr>
        <w:spacing w:after="0" w:line="240" w:lineRule="auto"/>
      </w:pPr>
      <w:r w:rsidRPr="00CC0D8E">
        <w:continuationSeparator/>
      </w:r>
    </w:p>
  </w:endnote>
  <w:endnote w:type="continuationNotice" w:id="1">
    <w:p w14:paraId="0ADF21D1" w14:textId="77777777" w:rsidR="00180200" w:rsidRDefault="00180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CA9B" w14:textId="77777777" w:rsidR="00180200" w:rsidRPr="00CC0D8E" w:rsidRDefault="00180200">
      <w:pPr>
        <w:spacing w:after="0" w:line="240" w:lineRule="auto"/>
      </w:pPr>
      <w:r w:rsidRPr="00CC0D8E">
        <w:separator/>
      </w:r>
    </w:p>
  </w:footnote>
  <w:footnote w:type="continuationSeparator" w:id="0">
    <w:p w14:paraId="7D36429F" w14:textId="77777777" w:rsidR="00180200" w:rsidRPr="00CC0D8E" w:rsidRDefault="00180200">
      <w:pPr>
        <w:spacing w:after="0" w:line="240" w:lineRule="auto"/>
      </w:pPr>
      <w:r w:rsidRPr="00CC0D8E">
        <w:continuationSeparator/>
      </w:r>
    </w:p>
  </w:footnote>
  <w:footnote w:type="continuationNotice" w:id="1">
    <w:p w14:paraId="08E8291F" w14:textId="77777777" w:rsidR="00180200" w:rsidRDefault="00180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1A834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07D762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613E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166"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21245A"/>
    <w:multiLevelType w:val="multilevel"/>
    <w:tmpl w:val="4EC2BCD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E13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C67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411D2"/>
    <w:multiLevelType w:val="multilevel"/>
    <w:tmpl w:val="A846F52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23714ED3"/>
    <w:multiLevelType w:val="multilevel"/>
    <w:tmpl w:val="9716B63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866C2B"/>
    <w:multiLevelType w:val="hybridMultilevel"/>
    <w:tmpl w:val="69567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F44898"/>
    <w:multiLevelType w:val="hybridMultilevel"/>
    <w:tmpl w:val="5D864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2F7E40EB"/>
    <w:multiLevelType w:val="multilevel"/>
    <w:tmpl w:val="EBF84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682FFA"/>
    <w:multiLevelType w:val="multilevel"/>
    <w:tmpl w:val="8844132A"/>
    <w:lvl w:ilvl="0">
      <w:start w:val="7"/>
      <w:numFmt w:val="decimal"/>
      <w:lvlText w:val="%1."/>
      <w:lvlJc w:val="left"/>
      <w:pPr>
        <w:ind w:left="365" w:hanging="360"/>
      </w:pPr>
      <w:rPr>
        <w:rFonts w:hint="default"/>
      </w:rPr>
    </w:lvl>
    <w:lvl w:ilvl="1">
      <w:start w:val="1"/>
      <w:numFmt w:val="decimal"/>
      <w:lvlText w:val="%1.%2."/>
      <w:lvlJc w:val="left"/>
      <w:pPr>
        <w:ind w:left="1000" w:hanging="432"/>
      </w:pPr>
      <w:rPr>
        <w:rFonts w:hint="default"/>
        <w:i w:val="0"/>
        <w:iCs/>
      </w:rPr>
    </w:lvl>
    <w:lvl w:ilvl="2">
      <w:start w:val="1"/>
      <w:numFmt w:val="decimal"/>
      <w:lvlText w:val="%1.%2.%3."/>
      <w:lvlJc w:val="left"/>
      <w:pPr>
        <w:ind w:left="1229" w:hanging="504"/>
      </w:pPr>
      <w:rPr>
        <w:rFonts w:hint="default"/>
      </w:rPr>
    </w:lvl>
    <w:lvl w:ilvl="3">
      <w:start w:val="1"/>
      <w:numFmt w:val="decimal"/>
      <w:lvlText w:val="%1.%2.%3.%4."/>
      <w:lvlJc w:val="left"/>
      <w:pPr>
        <w:ind w:left="1733" w:hanging="648"/>
      </w:pPr>
      <w:rPr>
        <w:rFonts w:hint="default"/>
      </w:rPr>
    </w:lvl>
    <w:lvl w:ilvl="4">
      <w:start w:val="1"/>
      <w:numFmt w:val="decimal"/>
      <w:lvlText w:val="%1.%2.%3.%4.%5."/>
      <w:lvlJc w:val="left"/>
      <w:pPr>
        <w:ind w:left="2237" w:hanging="792"/>
      </w:pPr>
      <w:rPr>
        <w:rFonts w:hint="default"/>
      </w:rPr>
    </w:lvl>
    <w:lvl w:ilvl="5">
      <w:start w:val="1"/>
      <w:numFmt w:val="decimal"/>
      <w:lvlText w:val="%1.%2.%3.%4.%5.%6."/>
      <w:lvlJc w:val="left"/>
      <w:pPr>
        <w:ind w:left="2741" w:hanging="936"/>
      </w:pPr>
      <w:rPr>
        <w:rFonts w:hint="default"/>
      </w:rPr>
    </w:lvl>
    <w:lvl w:ilvl="6">
      <w:start w:val="1"/>
      <w:numFmt w:val="decimal"/>
      <w:lvlText w:val="%1.%2.%3.%4.%5.%6.%7."/>
      <w:lvlJc w:val="left"/>
      <w:pPr>
        <w:ind w:left="3245" w:hanging="1080"/>
      </w:pPr>
      <w:rPr>
        <w:rFonts w:hint="default"/>
      </w:rPr>
    </w:lvl>
    <w:lvl w:ilvl="7">
      <w:start w:val="1"/>
      <w:numFmt w:val="decimal"/>
      <w:lvlText w:val="%1.%2.%3.%4.%5.%6.%7.%8."/>
      <w:lvlJc w:val="left"/>
      <w:pPr>
        <w:ind w:left="3749" w:hanging="1224"/>
      </w:pPr>
      <w:rPr>
        <w:rFonts w:hint="default"/>
      </w:rPr>
    </w:lvl>
    <w:lvl w:ilvl="8">
      <w:start w:val="1"/>
      <w:numFmt w:val="decimal"/>
      <w:lvlText w:val="%1.%2.%3.%4.%5.%6.%7.%8.%9."/>
      <w:lvlJc w:val="left"/>
      <w:pPr>
        <w:ind w:left="4325" w:hanging="1440"/>
      </w:pPr>
      <w:rPr>
        <w:rFonts w:hint="default"/>
      </w:rPr>
    </w:lvl>
  </w:abstractNum>
  <w:abstractNum w:abstractNumId="23"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5"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6A25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F240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DE7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5" w15:restartNumberingAfterBreak="0">
    <w:nsid w:val="4E0424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BA5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3303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3" w15:restartNumberingAfterBreak="0">
    <w:nsid w:val="65385E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596562"/>
    <w:multiLevelType w:val="hybridMultilevel"/>
    <w:tmpl w:val="C7082300"/>
    <w:lvl w:ilvl="0" w:tplc="FFFFFFFF">
      <w:start w:val="1"/>
      <w:numFmt w:val="decimal"/>
      <w:lvlText w:val="6.1.%1."/>
      <w:lvlJc w:val="left"/>
      <w:pPr>
        <w:ind w:left="720" w:hanging="360"/>
      </w:pPr>
      <w:rPr>
        <w:rFonts w:hint="default"/>
      </w:rPr>
    </w:lvl>
    <w:lvl w:ilvl="1" w:tplc="59A44F62">
      <w:start w:val="1"/>
      <w:numFmt w:val="lowerLetter"/>
      <w:lvlText w:val="%2)"/>
      <w:lvlJc w:val="left"/>
      <w:pPr>
        <w:ind w:left="1440" w:hanging="360"/>
      </w:pPr>
      <w:rPr>
        <w:rFonts w:hint="default"/>
      </w:rPr>
    </w:lvl>
    <w:lvl w:ilvl="2" w:tplc="2A988386">
      <w:start w:val="2"/>
      <w:numFmt w:val="bullet"/>
      <w:lvlText w:val="-"/>
      <w:lvlJc w:val="left"/>
      <w:pPr>
        <w:ind w:left="2340" w:hanging="360"/>
      </w:pPr>
      <w:rPr>
        <w:rFonts w:ascii="Times New Roman" w:eastAsia="Calibr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3E3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667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8"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0"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75A0A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6F6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B413539"/>
    <w:multiLevelType w:val="hybridMultilevel"/>
    <w:tmpl w:val="69567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D9347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8" w15:restartNumberingAfterBreak="0">
    <w:nsid w:val="7ED215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1473500">
    <w:abstractNumId w:val="4"/>
  </w:num>
  <w:num w:numId="2" w16cid:durableId="1365012217">
    <w:abstractNumId w:val="3"/>
  </w:num>
  <w:num w:numId="3" w16cid:durableId="1680699666">
    <w:abstractNumId w:val="2"/>
  </w:num>
  <w:num w:numId="4" w16cid:durableId="1325280421">
    <w:abstractNumId w:val="1"/>
  </w:num>
  <w:num w:numId="5" w16cid:durableId="1073552343">
    <w:abstractNumId w:val="0"/>
  </w:num>
  <w:num w:numId="6" w16cid:durableId="742416605">
    <w:abstractNumId w:val="13"/>
  </w:num>
  <w:num w:numId="7" w16cid:durableId="1489975814">
    <w:abstractNumId w:val="26"/>
  </w:num>
  <w:num w:numId="8" w16cid:durableId="108089608">
    <w:abstractNumId w:val="49"/>
  </w:num>
  <w:num w:numId="9" w16cid:durableId="824126823">
    <w:abstractNumId w:val="33"/>
  </w:num>
  <w:num w:numId="10" w16cid:durableId="321472837">
    <w:abstractNumId w:val="41"/>
  </w:num>
  <w:num w:numId="11" w16cid:durableId="689644472">
    <w:abstractNumId w:val="44"/>
  </w:num>
  <w:num w:numId="12" w16cid:durableId="202255444">
    <w:abstractNumId w:val="40"/>
  </w:num>
  <w:num w:numId="13" w16cid:durableId="74515385">
    <w:abstractNumId w:val="10"/>
  </w:num>
  <w:num w:numId="14" w16cid:durableId="1900479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294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648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697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1209725">
    <w:abstractNumId w:val="6"/>
  </w:num>
  <w:num w:numId="19" w16cid:durableId="1584492967">
    <w:abstractNumId w:val="23"/>
  </w:num>
  <w:num w:numId="20" w16cid:durableId="358357087">
    <w:abstractNumId w:val="22"/>
  </w:num>
  <w:num w:numId="21" w16cid:durableId="1740786244">
    <w:abstractNumId w:val="35"/>
  </w:num>
  <w:num w:numId="22" w16cid:durableId="32929741">
    <w:abstractNumId w:val="34"/>
  </w:num>
  <w:num w:numId="23" w16cid:durableId="918639556">
    <w:abstractNumId w:val="28"/>
  </w:num>
  <w:num w:numId="24" w16cid:durableId="935135860">
    <w:abstractNumId w:val="25"/>
  </w:num>
  <w:num w:numId="25" w16cid:durableId="1315641847">
    <w:abstractNumId w:val="56"/>
  </w:num>
  <w:num w:numId="26" w16cid:durableId="2120710798">
    <w:abstractNumId w:val="54"/>
  </w:num>
  <w:num w:numId="27" w16cid:durableId="1116172776">
    <w:abstractNumId w:val="18"/>
  </w:num>
  <w:num w:numId="28" w16cid:durableId="1856646476">
    <w:abstractNumId w:val="52"/>
  </w:num>
  <w:num w:numId="29" w16cid:durableId="1023433054">
    <w:abstractNumId w:val="30"/>
  </w:num>
  <w:num w:numId="30" w16cid:durableId="136119199">
    <w:abstractNumId w:val="11"/>
  </w:num>
  <w:num w:numId="31" w16cid:durableId="1843007721">
    <w:abstractNumId w:val="50"/>
  </w:num>
  <w:num w:numId="32" w16cid:durableId="109932160">
    <w:abstractNumId w:val="51"/>
  </w:num>
  <w:num w:numId="33" w16cid:durableId="758260183">
    <w:abstractNumId w:val="43"/>
  </w:num>
  <w:num w:numId="34" w16cid:durableId="297346643">
    <w:abstractNumId w:val="7"/>
  </w:num>
  <w:num w:numId="35" w16cid:durableId="320238091">
    <w:abstractNumId w:val="39"/>
  </w:num>
  <w:num w:numId="36" w16cid:durableId="809059372">
    <w:abstractNumId w:val="14"/>
  </w:num>
  <w:num w:numId="37" w16cid:durableId="2113741852">
    <w:abstractNumId w:val="8"/>
  </w:num>
  <w:num w:numId="38" w16cid:durableId="1761833577">
    <w:abstractNumId w:val="55"/>
  </w:num>
  <w:num w:numId="39" w16cid:durableId="45032454">
    <w:abstractNumId w:val="31"/>
  </w:num>
  <w:num w:numId="40" w16cid:durableId="28534151">
    <w:abstractNumId w:val="45"/>
  </w:num>
  <w:num w:numId="41" w16cid:durableId="1880118160">
    <w:abstractNumId w:val="5"/>
  </w:num>
  <w:num w:numId="42" w16cid:durableId="1126044248">
    <w:abstractNumId w:val="58"/>
  </w:num>
  <w:num w:numId="43" w16cid:durableId="1052076673">
    <w:abstractNumId w:val="12"/>
  </w:num>
  <w:num w:numId="44" w16cid:durableId="1160805725">
    <w:abstractNumId w:val="27"/>
  </w:num>
  <w:num w:numId="45" w16cid:durableId="753747327">
    <w:abstractNumId w:val="36"/>
  </w:num>
  <w:num w:numId="46" w16cid:durableId="748234450">
    <w:abstractNumId w:val="16"/>
  </w:num>
  <w:num w:numId="47" w16cid:durableId="1300921024">
    <w:abstractNumId w:val="46"/>
  </w:num>
  <w:num w:numId="48" w16cid:durableId="1083844257">
    <w:abstractNumId w:val="21"/>
  </w:num>
  <w:num w:numId="49" w16cid:durableId="890307831">
    <w:abstractNumId w:val="15"/>
  </w:num>
  <w:num w:numId="50" w16cid:durableId="1652713365">
    <w:abstractNumId w:val="53"/>
  </w:num>
  <w:num w:numId="51" w16cid:durableId="157119894">
    <w:abstractNumId w:val="17"/>
  </w:num>
  <w:num w:numId="52" w16cid:durableId="1553149517">
    <w:abstractNumId w:val="32"/>
  </w:num>
  <w:num w:numId="53" w16cid:durableId="2132631986">
    <w:abstractNumId w:val="47"/>
  </w:num>
  <w:num w:numId="54" w16cid:durableId="1452748430">
    <w:abstractNumId w:val="9"/>
  </w:num>
  <w:num w:numId="55" w16cid:durableId="1452630376">
    <w:abstractNumId w:val="19"/>
  </w:num>
  <w:num w:numId="56" w16cid:durableId="2073383281">
    <w:abstractNumId w:val="42"/>
  </w:num>
  <w:num w:numId="57" w16cid:durableId="1228607722">
    <w:abstractNumId w:val="37"/>
  </w:num>
  <w:num w:numId="58" w16cid:durableId="1079060727">
    <w:abstractNumId w:val="57"/>
  </w:num>
  <w:num w:numId="59" w16cid:durableId="2146117051">
    <w:abstractNumId w:val="48"/>
  </w:num>
  <w:num w:numId="60" w16cid:durableId="1434858876">
    <w:abstractNumId w:val="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3BC"/>
    <w:rsid w:val="00001963"/>
    <w:rsid w:val="00001DCD"/>
    <w:rsid w:val="000050A5"/>
    <w:rsid w:val="00012433"/>
    <w:rsid w:val="00012DBB"/>
    <w:rsid w:val="000204A6"/>
    <w:rsid w:val="00022DA4"/>
    <w:rsid w:val="00026A54"/>
    <w:rsid w:val="000270ED"/>
    <w:rsid w:val="00031C0E"/>
    <w:rsid w:val="00032092"/>
    <w:rsid w:val="000324A9"/>
    <w:rsid w:val="00032791"/>
    <w:rsid w:val="0003366F"/>
    <w:rsid w:val="0003446B"/>
    <w:rsid w:val="00036DBB"/>
    <w:rsid w:val="00037185"/>
    <w:rsid w:val="00041E3C"/>
    <w:rsid w:val="0004269F"/>
    <w:rsid w:val="0004685E"/>
    <w:rsid w:val="00046A77"/>
    <w:rsid w:val="00046D63"/>
    <w:rsid w:val="000474C5"/>
    <w:rsid w:val="00047A1E"/>
    <w:rsid w:val="000558F4"/>
    <w:rsid w:val="0005633C"/>
    <w:rsid w:val="0006062F"/>
    <w:rsid w:val="000622BB"/>
    <w:rsid w:val="00064BB4"/>
    <w:rsid w:val="00065CDA"/>
    <w:rsid w:val="0007339C"/>
    <w:rsid w:val="0007441D"/>
    <w:rsid w:val="00076464"/>
    <w:rsid w:val="000777D3"/>
    <w:rsid w:val="00077819"/>
    <w:rsid w:val="00077F4E"/>
    <w:rsid w:val="00080339"/>
    <w:rsid w:val="00084F44"/>
    <w:rsid w:val="00091623"/>
    <w:rsid w:val="000938E5"/>
    <w:rsid w:val="00095352"/>
    <w:rsid w:val="000954F6"/>
    <w:rsid w:val="00097241"/>
    <w:rsid w:val="000A23D3"/>
    <w:rsid w:val="000A61E0"/>
    <w:rsid w:val="000B0A6A"/>
    <w:rsid w:val="000B2D98"/>
    <w:rsid w:val="000B496A"/>
    <w:rsid w:val="000B5592"/>
    <w:rsid w:val="000C1CDC"/>
    <w:rsid w:val="000C28A4"/>
    <w:rsid w:val="000D122A"/>
    <w:rsid w:val="000D1F95"/>
    <w:rsid w:val="000D610B"/>
    <w:rsid w:val="000E181D"/>
    <w:rsid w:val="000E1906"/>
    <w:rsid w:val="000E1EE8"/>
    <w:rsid w:val="000E416B"/>
    <w:rsid w:val="000E4B3C"/>
    <w:rsid w:val="000F4D3D"/>
    <w:rsid w:val="000F554D"/>
    <w:rsid w:val="000F5D57"/>
    <w:rsid w:val="000F6B0B"/>
    <w:rsid w:val="001038C5"/>
    <w:rsid w:val="001038D8"/>
    <w:rsid w:val="00103A07"/>
    <w:rsid w:val="00104F2D"/>
    <w:rsid w:val="00111C48"/>
    <w:rsid w:val="00115605"/>
    <w:rsid w:val="00131CAC"/>
    <w:rsid w:val="0013231E"/>
    <w:rsid w:val="00132CE3"/>
    <w:rsid w:val="0014465A"/>
    <w:rsid w:val="001458F5"/>
    <w:rsid w:val="00146935"/>
    <w:rsid w:val="0015224A"/>
    <w:rsid w:val="00153F22"/>
    <w:rsid w:val="00155163"/>
    <w:rsid w:val="00155CA7"/>
    <w:rsid w:val="0016225E"/>
    <w:rsid w:val="00164D66"/>
    <w:rsid w:val="00165468"/>
    <w:rsid w:val="00171942"/>
    <w:rsid w:val="00171C82"/>
    <w:rsid w:val="00172C17"/>
    <w:rsid w:val="00180200"/>
    <w:rsid w:val="00183A12"/>
    <w:rsid w:val="00185BB7"/>
    <w:rsid w:val="00185F21"/>
    <w:rsid w:val="00186DC3"/>
    <w:rsid w:val="00192838"/>
    <w:rsid w:val="00194EA9"/>
    <w:rsid w:val="001963C3"/>
    <w:rsid w:val="00196CFC"/>
    <w:rsid w:val="001A0AC6"/>
    <w:rsid w:val="001A6565"/>
    <w:rsid w:val="001B189E"/>
    <w:rsid w:val="001B1C4A"/>
    <w:rsid w:val="001B3C59"/>
    <w:rsid w:val="001B7AC7"/>
    <w:rsid w:val="001B7BEB"/>
    <w:rsid w:val="001C02E3"/>
    <w:rsid w:val="001C05DA"/>
    <w:rsid w:val="001C4ED1"/>
    <w:rsid w:val="001C7F01"/>
    <w:rsid w:val="001D0635"/>
    <w:rsid w:val="001D1EC2"/>
    <w:rsid w:val="001D273C"/>
    <w:rsid w:val="001D32D3"/>
    <w:rsid w:val="001D3CBD"/>
    <w:rsid w:val="001D7B27"/>
    <w:rsid w:val="001F0C86"/>
    <w:rsid w:val="001F3F23"/>
    <w:rsid w:val="001F5C7D"/>
    <w:rsid w:val="001F6330"/>
    <w:rsid w:val="0020542B"/>
    <w:rsid w:val="00206FFA"/>
    <w:rsid w:val="00207622"/>
    <w:rsid w:val="002101D9"/>
    <w:rsid w:val="00210D07"/>
    <w:rsid w:val="00211AD7"/>
    <w:rsid w:val="002124F9"/>
    <w:rsid w:val="00216CC3"/>
    <w:rsid w:val="00230C9A"/>
    <w:rsid w:val="002323A2"/>
    <w:rsid w:val="00243A47"/>
    <w:rsid w:val="00250406"/>
    <w:rsid w:val="00255CAD"/>
    <w:rsid w:val="002560AC"/>
    <w:rsid w:val="00261339"/>
    <w:rsid w:val="00261B88"/>
    <w:rsid w:val="00262E84"/>
    <w:rsid w:val="00263108"/>
    <w:rsid w:val="00263F9B"/>
    <w:rsid w:val="00265809"/>
    <w:rsid w:val="002677A6"/>
    <w:rsid w:val="0027333C"/>
    <w:rsid w:val="00273CFD"/>
    <w:rsid w:val="002778B8"/>
    <w:rsid w:val="00281958"/>
    <w:rsid w:val="00282E42"/>
    <w:rsid w:val="00285D71"/>
    <w:rsid w:val="002862F1"/>
    <w:rsid w:val="00290944"/>
    <w:rsid w:val="002912FE"/>
    <w:rsid w:val="00292FAC"/>
    <w:rsid w:val="002935AF"/>
    <w:rsid w:val="0029701E"/>
    <w:rsid w:val="002A626E"/>
    <w:rsid w:val="002B0C49"/>
    <w:rsid w:val="002B502C"/>
    <w:rsid w:val="002B6319"/>
    <w:rsid w:val="002C3F4C"/>
    <w:rsid w:val="002C4E6E"/>
    <w:rsid w:val="002C7618"/>
    <w:rsid w:val="002C7F2C"/>
    <w:rsid w:val="002C7F6D"/>
    <w:rsid w:val="002D3BC2"/>
    <w:rsid w:val="002D3BE7"/>
    <w:rsid w:val="002D442C"/>
    <w:rsid w:val="002E0350"/>
    <w:rsid w:val="002E5308"/>
    <w:rsid w:val="002F17F0"/>
    <w:rsid w:val="002F630D"/>
    <w:rsid w:val="00301BF1"/>
    <w:rsid w:val="00304F4D"/>
    <w:rsid w:val="003078E9"/>
    <w:rsid w:val="003150D0"/>
    <w:rsid w:val="00317F2D"/>
    <w:rsid w:val="00323175"/>
    <w:rsid w:val="003236D0"/>
    <w:rsid w:val="00323F91"/>
    <w:rsid w:val="0032707B"/>
    <w:rsid w:val="0033064E"/>
    <w:rsid w:val="003310F5"/>
    <w:rsid w:val="00334A5F"/>
    <w:rsid w:val="00337FE3"/>
    <w:rsid w:val="00341014"/>
    <w:rsid w:val="00341730"/>
    <w:rsid w:val="003417D8"/>
    <w:rsid w:val="00341C69"/>
    <w:rsid w:val="0034278B"/>
    <w:rsid w:val="00342EBD"/>
    <w:rsid w:val="003449B9"/>
    <w:rsid w:val="00350A71"/>
    <w:rsid w:val="003527DF"/>
    <w:rsid w:val="00354F62"/>
    <w:rsid w:val="00355B56"/>
    <w:rsid w:val="003569A2"/>
    <w:rsid w:val="00357BD5"/>
    <w:rsid w:val="00360745"/>
    <w:rsid w:val="003610B8"/>
    <w:rsid w:val="00361FA4"/>
    <w:rsid w:val="003622DA"/>
    <w:rsid w:val="0036677E"/>
    <w:rsid w:val="00366BC2"/>
    <w:rsid w:val="003673D6"/>
    <w:rsid w:val="00370341"/>
    <w:rsid w:val="00373E0D"/>
    <w:rsid w:val="00374992"/>
    <w:rsid w:val="00375382"/>
    <w:rsid w:val="00385616"/>
    <w:rsid w:val="00386DCD"/>
    <w:rsid w:val="00393B7E"/>
    <w:rsid w:val="00396470"/>
    <w:rsid w:val="0039787C"/>
    <w:rsid w:val="003A0FE4"/>
    <w:rsid w:val="003A1596"/>
    <w:rsid w:val="003A5FC9"/>
    <w:rsid w:val="003A7E07"/>
    <w:rsid w:val="003B0B81"/>
    <w:rsid w:val="003B531F"/>
    <w:rsid w:val="003B594E"/>
    <w:rsid w:val="003B752A"/>
    <w:rsid w:val="003C09BD"/>
    <w:rsid w:val="003C30A1"/>
    <w:rsid w:val="003C392B"/>
    <w:rsid w:val="003C4EC3"/>
    <w:rsid w:val="003C6060"/>
    <w:rsid w:val="003C60C3"/>
    <w:rsid w:val="003C6B2B"/>
    <w:rsid w:val="003D0DA8"/>
    <w:rsid w:val="003D3B37"/>
    <w:rsid w:val="003D472B"/>
    <w:rsid w:val="003D4D74"/>
    <w:rsid w:val="003D5439"/>
    <w:rsid w:val="003D613F"/>
    <w:rsid w:val="003E207A"/>
    <w:rsid w:val="003E2558"/>
    <w:rsid w:val="003E49D5"/>
    <w:rsid w:val="003F1AC0"/>
    <w:rsid w:val="003F20DE"/>
    <w:rsid w:val="003F2E3F"/>
    <w:rsid w:val="003F5C62"/>
    <w:rsid w:val="003F6C42"/>
    <w:rsid w:val="00400386"/>
    <w:rsid w:val="00401B10"/>
    <w:rsid w:val="00403AC9"/>
    <w:rsid w:val="00404FDE"/>
    <w:rsid w:val="00405188"/>
    <w:rsid w:val="004053F7"/>
    <w:rsid w:val="00416B54"/>
    <w:rsid w:val="004203FE"/>
    <w:rsid w:val="004222E8"/>
    <w:rsid w:val="00423E58"/>
    <w:rsid w:val="004240B1"/>
    <w:rsid w:val="004252BA"/>
    <w:rsid w:val="0042600F"/>
    <w:rsid w:val="00427E60"/>
    <w:rsid w:val="00430A6E"/>
    <w:rsid w:val="00433025"/>
    <w:rsid w:val="0043423D"/>
    <w:rsid w:val="00443697"/>
    <w:rsid w:val="0044629C"/>
    <w:rsid w:val="00447F1C"/>
    <w:rsid w:val="0045188C"/>
    <w:rsid w:val="004539F4"/>
    <w:rsid w:val="00462866"/>
    <w:rsid w:val="004641F8"/>
    <w:rsid w:val="00465582"/>
    <w:rsid w:val="00466866"/>
    <w:rsid w:val="00467FDF"/>
    <w:rsid w:val="00470AB6"/>
    <w:rsid w:val="0047250A"/>
    <w:rsid w:val="0047713F"/>
    <w:rsid w:val="00480704"/>
    <w:rsid w:val="004816C3"/>
    <w:rsid w:val="00482726"/>
    <w:rsid w:val="00483E3A"/>
    <w:rsid w:val="0048798F"/>
    <w:rsid w:val="00491612"/>
    <w:rsid w:val="00492A38"/>
    <w:rsid w:val="004A2E21"/>
    <w:rsid w:val="004A2F52"/>
    <w:rsid w:val="004A51A5"/>
    <w:rsid w:val="004B08FD"/>
    <w:rsid w:val="004B1CC5"/>
    <w:rsid w:val="004B5F4C"/>
    <w:rsid w:val="004C2950"/>
    <w:rsid w:val="004C4182"/>
    <w:rsid w:val="004D05EF"/>
    <w:rsid w:val="004D2E01"/>
    <w:rsid w:val="004D6648"/>
    <w:rsid w:val="004E1BDF"/>
    <w:rsid w:val="004E2DBF"/>
    <w:rsid w:val="004E4612"/>
    <w:rsid w:val="004E4DC2"/>
    <w:rsid w:val="004E5655"/>
    <w:rsid w:val="004E6D57"/>
    <w:rsid w:val="004E76BD"/>
    <w:rsid w:val="004F3E30"/>
    <w:rsid w:val="004F5A66"/>
    <w:rsid w:val="004F78F2"/>
    <w:rsid w:val="0050743B"/>
    <w:rsid w:val="00511227"/>
    <w:rsid w:val="00513744"/>
    <w:rsid w:val="00516AEA"/>
    <w:rsid w:val="00521503"/>
    <w:rsid w:val="00526DF4"/>
    <w:rsid w:val="00526FDD"/>
    <w:rsid w:val="0053154C"/>
    <w:rsid w:val="005332C7"/>
    <w:rsid w:val="0053394A"/>
    <w:rsid w:val="00533CFE"/>
    <w:rsid w:val="00534220"/>
    <w:rsid w:val="00537D0A"/>
    <w:rsid w:val="00543180"/>
    <w:rsid w:val="0054393F"/>
    <w:rsid w:val="00546139"/>
    <w:rsid w:val="00547246"/>
    <w:rsid w:val="00556361"/>
    <w:rsid w:val="00562C39"/>
    <w:rsid w:val="005650A3"/>
    <w:rsid w:val="0057366E"/>
    <w:rsid w:val="00576756"/>
    <w:rsid w:val="00577111"/>
    <w:rsid w:val="00577935"/>
    <w:rsid w:val="00583277"/>
    <w:rsid w:val="00585AC0"/>
    <w:rsid w:val="00587AC4"/>
    <w:rsid w:val="005933B8"/>
    <w:rsid w:val="005976DA"/>
    <w:rsid w:val="005A79B7"/>
    <w:rsid w:val="005B1C22"/>
    <w:rsid w:val="005B3317"/>
    <w:rsid w:val="005B463E"/>
    <w:rsid w:val="005C0B4F"/>
    <w:rsid w:val="005C4CEB"/>
    <w:rsid w:val="005C63FE"/>
    <w:rsid w:val="005C7D10"/>
    <w:rsid w:val="005D1C93"/>
    <w:rsid w:val="005D34D3"/>
    <w:rsid w:val="005D3C9F"/>
    <w:rsid w:val="005D4F23"/>
    <w:rsid w:val="005D6E77"/>
    <w:rsid w:val="005E1BA9"/>
    <w:rsid w:val="005E22C9"/>
    <w:rsid w:val="005E66EA"/>
    <w:rsid w:val="005E7ED4"/>
    <w:rsid w:val="005F31E8"/>
    <w:rsid w:val="00602E4B"/>
    <w:rsid w:val="00604800"/>
    <w:rsid w:val="00607EFD"/>
    <w:rsid w:val="0061096C"/>
    <w:rsid w:val="006119AB"/>
    <w:rsid w:val="006123C5"/>
    <w:rsid w:val="00616091"/>
    <w:rsid w:val="006171F1"/>
    <w:rsid w:val="0062098E"/>
    <w:rsid w:val="006231EE"/>
    <w:rsid w:val="0062688A"/>
    <w:rsid w:val="00626D08"/>
    <w:rsid w:val="0063093F"/>
    <w:rsid w:val="00631B39"/>
    <w:rsid w:val="00633D88"/>
    <w:rsid w:val="0064005E"/>
    <w:rsid w:val="006419D6"/>
    <w:rsid w:val="00641EB9"/>
    <w:rsid w:val="00642B21"/>
    <w:rsid w:val="0064489F"/>
    <w:rsid w:val="00652ABC"/>
    <w:rsid w:val="00654CB1"/>
    <w:rsid w:val="006669CA"/>
    <w:rsid w:val="00671C08"/>
    <w:rsid w:val="006807DF"/>
    <w:rsid w:val="0068775C"/>
    <w:rsid w:val="00690C48"/>
    <w:rsid w:val="00691F8E"/>
    <w:rsid w:val="00692FA5"/>
    <w:rsid w:val="00693309"/>
    <w:rsid w:val="00693E19"/>
    <w:rsid w:val="006A2DF1"/>
    <w:rsid w:val="006A585F"/>
    <w:rsid w:val="006B2576"/>
    <w:rsid w:val="006B5389"/>
    <w:rsid w:val="006B79D6"/>
    <w:rsid w:val="006C070D"/>
    <w:rsid w:val="006C1E6F"/>
    <w:rsid w:val="006C24F1"/>
    <w:rsid w:val="006C5BA9"/>
    <w:rsid w:val="006C785A"/>
    <w:rsid w:val="006D0D3E"/>
    <w:rsid w:val="006D305F"/>
    <w:rsid w:val="006D6F6B"/>
    <w:rsid w:val="006D7411"/>
    <w:rsid w:val="006E2725"/>
    <w:rsid w:val="006E55F9"/>
    <w:rsid w:val="006E5EE2"/>
    <w:rsid w:val="006E68C6"/>
    <w:rsid w:val="006F1D5E"/>
    <w:rsid w:val="006F42A2"/>
    <w:rsid w:val="006F599E"/>
    <w:rsid w:val="006F7BCE"/>
    <w:rsid w:val="00705F3F"/>
    <w:rsid w:val="00711888"/>
    <w:rsid w:val="00711AF0"/>
    <w:rsid w:val="0072073B"/>
    <w:rsid w:val="00721A26"/>
    <w:rsid w:val="0072218F"/>
    <w:rsid w:val="00723325"/>
    <w:rsid w:val="0073051C"/>
    <w:rsid w:val="00733BB8"/>
    <w:rsid w:val="00737A95"/>
    <w:rsid w:val="00741436"/>
    <w:rsid w:val="0074156F"/>
    <w:rsid w:val="00742209"/>
    <w:rsid w:val="00742D94"/>
    <w:rsid w:val="00744395"/>
    <w:rsid w:val="00745276"/>
    <w:rsid w:val="00752758"/>
    <w:rsid w:val="007629D1"/>
    <w:rsid w:val="00763AEC"/>
    <w:rsid w:val="007640FC"/>
    <w:rsid w:val="007651CB"/>
    <w:rsid w:val="0076583D"/>
    <w:rsid w:val="00770A2E"/>
    <w:rsid w:val="00770C02"/>
    <w:rsid w:val="00776A3B"/>
    <w:rsid w:val="00776ED0"/>
    <w:rsid w:val="007775F5"/>
    <w:rsid w:val="00781241"/>
    <w:rsid w:val="0078428B"/>
    <w:rsid w:val="007844E1"/>
    <w:rsid w:val="0078613A"/>
    <w:rsid w:val="00790956"/>
    <w:rsid w:val="00790CE2"/>
    <w:rsid w:val="00791534"/>
    <w:rsid w:val="00791CCE"/>
    <w:rsid w:val="007923B2"/>
    <w:rsid w:val="00792643"/>
    <w:rsid w:val="00795452"/>
    <w:rsid w:val="0079616F"/>
    <w:rsid w:val="007A087D"/>
    <w:rsid w:val="007A2558"/>
    <w:rsid w:val="007A6859"/>
    <w:rsid w:val="007A6A6B"/>
    <w:rsid w:val="007B2144"/>
    <w:rsid w:val="007C1EB6"/>
    <w:rsid w:val="007C36BB"/>
    <w:rsid w:val="007C58D4"/>
    <w:rsid w:val="007C6AE7"/>
    <w:rsid w:val="007D08A8"/>
    <w:rsid w:val="007D1EBD"/>
    <w:rsid w:val="007D2469"/>
    <w:rsid w:val="007D2554"/>
    <w:rsid w:val="007D306A"/>
    <w:rsid w:val="007D484D"/>
    <w:rsid w:val="007E41FC"/>
    <w:rsid w:val="007E6A58"/>
    <w:rsid w:val="008006F1"/>
    <w:rsid w:val="00801195"/>
    <w:rsid w:val="00803307"/>
    <w:rsid w:val="00803EB6"/>
    <w:rsid w:val="00810FDA"/>
    <w:rsid w:val="008116BD"/>
    <w:rsid w:val="00811FE1"/>
    <w:rsid w:val="008150FC"/>
    <w:rsid w:val="0082003A"/>
    <w:rsid w:val="00821C8C"/>
    <w:rsid w:val="00823761"/>
    <w:rsid w:val="00823BB4"/>
    <w:rsid w:val="008246A7"/>
    <w:rsid w:val="00824C62"/>
    <w:rsid w:val="00831DA6"/>
    <w:rsid w:val="008321CF"/>
    <w:rsid w:val="008321E4"/>
    <w:rsid w:val="00832D96"/>
    <w:rsid w:val="0083324D"/>
    <w:rsid w:val="00836F01"/>
    <w:rsid w:val="00841B92"/>
    <w:rsid w:val="008430BA"/>
    <w:rsid w:val="0084411A"/>
    <w:rsid w:val="00844729"/>
    <w:rsid w:val="00846AAF"/>
    <w:rsid w:val="00846B1C"/>
    <w:rsid w:val="00847F9D"/>
    <w:rsid w:val="00851034"/>
    <w:rsid w:val="00853E0B"/>
    <w:rsid w:val="00854901"/>
    <w:rsid w:val="00857A0D"/>
    <w:rsid w:val="00857C3A"/>
    <w:rsid w:val="00861471"/>
    <w:rsid w:val="00862EA0"/>
    <w:rsid w:val="008702D5"/>
    <w:rsid w:val="008711D3"/>
    <w:rsid w:val="00875005"/>
    <w:rsid w:val="00880C3E"/>
    <w:rsid w:val="008816B6"/>
    <w:rsid w:val="008841E0"/>
    <w:rsid w:val="0088529E"/>
    <w:rsid w:val="00890F5B"/>
    <w:rsid w:val="008921E1"/>
    <w:rsid w:val="00896B6B"/>
    <w:rsid w:val="00897120"/>
    <w:rsid w:val="008A5039"/>
    <w:rsid w:val="008A627B"/>
    <w:rsid w:val="008A6DCA"/>
    <w:rsid w:val="008A7ECC"/>
    <w:rsid w:val="008B11B0"/>
    <w:rsid w:val="008B13A4"/>
    <w:rsid w:val="008B18D0"/>
    <w:rsid w:val="008B1A09"/>
    <w:rsid w:val="008B287A"/>
    <w:rsid w:val="008B680B"/>
    <w:rsid w:val="008B6DD2"/>
    <w:rsid w:val="008C2048"/>
    <w:rsid w:val="008C2772"/>
    <w:rsid w:val="008C290F"/>
    <w:rsid w:val="008C5A26"/>
    <w:rsid w:val="008D2D99"/>
    <w:rsid w:val="008D5C95"/>
    <w:rsid w:val="008E0EB4"/>
    <w:rsid w:val="008E2DBF"/>
    <w:rsid w:val="008E3A5C"/>
    <w:rsid w:val="008E4E0A"/>
    <w:rsid w:val="008F56E9"/>
    <w:rsid w:val="008F579D"/>
    <w:rsid w:val="008F5855"/>
    <w:rsid w:val="008F6347"/>
    <w:rsid w:val="00902A71"/>
    <w:rsid w:val="00903AB5"/>
    <w:rsid w:val="00907399"/>
    <w:rsid w:val="00910C0E"/>
    <w:rsid w:val="00910D1F"/>
    <w:rsid w:val="0091115C"/>
    <w:rsid w:val="009123C2"/>
    <w:rsid w:val="00912DF2"/>
    <w:rsid w:val="00916142"/>
    <w:rsid w:val="009161BB"/>
    <w:rsid w:val="00920286"/>
    <w:rsid w:val="00922056"/>
    <w:rsid w:val="009250A5"/>
    <w:rsid w:val="00933521"/>
    <w:rsid w:val="00941545"/>
    <w:rsid w:val="00947666"/>
    <w:rsid w:val="009479DE"/>
    <w:rsid w:val="009513B5"/>
    <w:rsid w:val="00951922"/>
    <w:rsid w:val="009523E3"/>
    <w:rsid w:val="009578CB"/>
    <w:rsid w:val="00957A69"/>
    <w:rsid w:val="0096641B"/>
    <w:rsid w:val="00970FB7"/>
    <w:rsid w:val="00974023"/>
    <w:rsid w:val="009763C7"/>
    <w:rsid w:val="00977670"/>
    <w:rsid w:val="00980924"/>
    <w:rsid w:val="00983A30"/>
    <w:rsid w:val="009910B5"/>
    <w:rsid w:val="0099199E"/>
    <w:rsid w:val="0099221F"/>
    <w:rsid w:val="00993F3E"/>
    <w:rsid w:val="0099728A"/>
    <w:rsid w:val="00997576"/>
    <w:rsid w:val="009A43BE"/>
    <w:rsid w:val="009A73DF"/>
    <w:rsid w:val="009B0AEF"/>
    <w:rsid w:val="009B26D3"/>
    <w:rsid w:val="009B2C12"/>
    <w:rsid w:val="009B6BEA"/>
    <w:rsid w:val="009B6D78"/>
    <w:rsid w:val="009C140A"/>
    <w:rsid w:val="009C1CD8"/>
    <w:rsid w:val="009C20A6"/>
    <w:rsid w:val="009C3BD8"/>
    <w:rsid w:val="009C551C"/>
    <w:rsid w:val="009D0B8C"/>
    <w:rsid w:val="009D68ED"/>
    <w:rsid w:val="009E0CD3"/>
    <w:rsid w:val="009E3EEE"/>
    <w:rsid w:val="009E55C2"/>
    <w:rsid w:val="009E59A8"/>
    <w:rsid w:val="009E7BAA"/>
    <w:rsid w:val="009F02CE"/>
    <w:rsid w:val="009F1309"/>
    <w:rsid w:val="009F1FBB"/>
    <w:rsid w:val="009F47E6"/>
    <w:rsid w:val="009F6EAF"/>
    <w:rsid w:val="009F749A"/>
    <w:rsid w:val="009F7B12"/>
    <w:rsid w:val="00A04080"/>
    <w:rsid w:val="00A1109D"/>
    <w:rsid w:val="00A12041"/>
    <w:rsid w:val="00A1631F"/>
    <w:rsid w:val="00A20734"/>
    <w:rsid w:val="00A25093"/>
    <w:rsid w:val="00A26467"/>
    <w:rsid w:val="00A26EFB"/>
    <w:rsid w:val="00A3299A"/>
    <w:rsid w:val="00A3359A"/>
    <w:rsid w:val="00A33D41"/>
    <w:rsid w:val="00A36D2E"/>
    <w:rsid w:val="00A36E4A"/>
    <w:rsid w:val="00A40194"/>
    <w:rsid w:val="00A4078D"/>
    <w:rsid w:val="00A41E11"/>
    <w:rsid w:val="00A44A06"/>
    <w:rsid w:val="00A44B1B"/>
    <w:rsid w:val="00A46780"/>
    <w:rsid w:val="00A51F6E"/>
    <w:rsid w:val="00A5617A"/>
    <w:rsid w:val="00A564AE"/>
    <w:rsid w:val="00A60C7A"/>
    <w:rsid w:val="00A616E1"/>
    <w:rsid w:val="00A63500"/>
    <w:rsid w:val="00A63F9D"/>
    <w:rsid w:val="00A64008"/>
    <w:rsid w:val="00A71083"/>
    <w:rsid w:val="00A720FA"/>
    <w:rsid w:val="00A72200"/>
    <w:rsid w:val="00A729F2"/>
    <w:rsid w:val="00A829B6"/>
    <w:rsid w:val="00A86DA9"/>
    <w:rsid w:val="00A91815"/>
    <w:rsid w:val="00A9678D"/>
    <w:rsid w:val="00AA482A"/>
    <w:rsid w:val="00AA7DF6"/>
    <w:rsid w:val="00AA7E42"/>
    <w:rsid w:val="00AB6836"/>
    <w:rsid w:val="00AB7469"/>
    <w:rsid w:val="00AC2AB0"/>
    <w:rsid w:val="00AC46D8"/>
    <w:rsid w:val="00AD0634"/>
    <w:rsid w:val="00AD1ED7"/>
    <w:rsid w:val="00AD3286"/>
    <w:rsid w:val="00AD55A1"/>
    <w:rsid w:val="00AE090E"/>
    <w:rsid w:val="00AE0B50"/>
    <w:rsid w:val="00AE1254"/>
    <w:rsid w:val="00AE3320"/>
    <w:rsid w:val="00AE6719"/>
    <w:rsid w:val="00AE715F"/>
    <w:rsid w:val="00AE797A"/>
    <w:rsid w:val="00AF041F"/>
    <w:rsid w:val="00AF24A9"/>
    <w:rsid w:val="00AF3DAF"/>
    <w:rsid w:val="00AF6231"/>
    <w:rsid w:val="00B00BCD"/>
    <w:rsid w:val="00B03542"/>
    <w:rsid w:val="00B04CC6"/>
    <w:rsid w:val="00B05677"/>
    <w:rsid w:val="00B06394"/>
    <w:rsid w:val="00B065CB"/>
    <w:rsid w:val="00B20BFE"/>
    <w:rsid w:val="00B2274C"/>
    <w:rsid w:val="00B2421F"/>
    <w:rsid w:val="00B247FF"/>
    <w:rsid w:val="00B258B7"/>
    <w:rsid w:val="00B30D9B"/>
    <w:rsid w:val="00B34A3D"/>
    <w:rsid w:val="00B37068"/>
    <w:rsid w:val="00B45200"/>
    <w:rsid w:val="00B45F02"/>
    <w:rsid w:val="00B47F94"/>
    <w:rsid w:val="00B51A0A"/>
    <w:rsid w:val="00B55011"/>
    <w:rsid w:val="00B56DE9"/>
    <w:rsid w:val="00B6749C"/>
    <w:rsid w:val="00B72EC6"/>
    <w:rsid w:val="00B74D14"/>
    <w:rsid w:val="00B75918"/>
    <w:rsid w:val="00B77E5C"/>
    <w:rsid w:val="00B81F16"/>
    <w:rsid w:val="00B822EB"/>
    <w:rsid w:val="00B87458"/>
    <w:rsid w:val="00B90586"/>
    <w:rsid w:val="00B91542"/>
    <w:rsid w:val="00B9260E"/>
    <w:rsid w:val="00B92B7C"/>
    <w:rsid w:val="00B95DA9"/>
    <w:rsid w:val="00BA27D1"/>
    <w:rsid w:val="00BA2917"/>
    <w:rsid w:val="00BA29A6"/>
    <w:rsid w:val="00BA405B"/>
    <w:rsid w:val="00BA44EF"/>
    <w:rsid w:val="00BA5B69"/>
    <w:rsid w:val="00BA75EC"/>
    <w:rsid w:val="00BB061C"/>
    <w:rsid w:val="00BB2291"/>
    <w:rsid w:val="00BB6668"/>
    <w:rsid w:val="00BC0374"/>
    <w:rsid w:val="00BC3D5C"/>
    <w:rsid w:val="00BD0CA9"/>
    <w:rsid w:val="00BD1772"/>
    <w:rsid w:val="00BD45D4"/>
    <w:rsid w:val="00BD4CFC"/>
    <w:rsid w:val="00BD665B"/>
    <w:rsid w:val="00BD705A"/>
    <w:rsid w:val="00BD7535"/>
    <w:rsid w:val="00BE7EAE"/>
    <w:rsid w:val="00BF05A9"/>
    <w:rsid w:val="00BF05B1"/>
    <w:rsid w:val="00BF12BE"/>
    <w:rsid w:val="00BF2CB9"/>
    <w:rsid w:val="00BF63A5"/>
    <w:rsid w:val="00BF7E4E"/>
    <w:rsid w:val="00C0304D"/>
    <w:rsid w:val="00C04461"/>
    <w:rsid w:val="00C0475D"/>
    <w:rsid w:val="00C05D41"/>
    <w:rsid w:val="00C066F6"/>
    <w:rsid w:val="00C10522"/>
    <w:rsid w:val="00C130BC"/>
    <w:rsid w:val="00C155A8"/>
    <w:rsid w:val="00C16318"/>
    <w:rsid w:val="00C163C7"/>
    <w:rsid w:val="00C164BC"/>
    <w:rsid w:val="00C2041D"/>
    <w:rsid w:val="00C23C40"/>
    <w:rsid w:val="00C267A5"/>
    <w:rsid w:val="00C267B3"/>
    <w:rsid w:val="00C3535B"/>
    <w:rsid w:val="00C372B8"/>
    <w:rsid w:val="00C4047F"/>
    <w:rsid w:val="00C4540F"/>
    <w:rsid w:val="00C459A6"/>
    <w:rsid w:val="00C46A5A"/>
    <w:rsid w:val="00C47916"/>
    <w:rsid w:val="00C52576"/>
    <w:rsid w:val="00C52E8B"/>
    <w:rsid w:val="00C54F6C"/>
    <w:rsid w:val="00C57582"/>
    <w:rsid w:val="00C57BFD"/>
    <w:rsid w:val="00C603C7"/>
    <w:rsid w:val="00C6046D"/>
    <w:rsid w:val="00C6353C"/>
    <w:rsid w:val="00C63CF9"/>
    <w:rsid w:val="00C67093"/>
    <w:rsid w:val="00C671F0"/>
    <w:rsid w:val="00C74403"/>
    <w:rsid w:val="00C81270"/>
    <w:rsid w:val="00C8554A"/>
    <w:rsid w:val="00C86539"/>
    <w:rsid w:val="00C86FB6"/>
    <w:rsid w:val="00C877B5"/>
    <w:rsid w:val="00C91175"/>
    <w:rsid w:val="00C91E3B"/>
    <w:rsid w:val="00C92CAA"/>
    <w:rsid w:val="00C93B59"/>
    <w:rsid w:val="00C93F6D"/>
    <w:rsid w:val="00CA15C6"/>
    <w:rsid w:val="00CA1E4C"/>
    <w:rsid w:val="00CA2116"/>
    <w:rsid w:val="00CA5164"/>
    <w:rsid w:val="00CA67F9"/>
    <w:rsid w:val="00CA7131"/>
    <w:rsid w:val="00CB3683"/>
    <w:rsid w:val="00CB6C65"/>
    <w:rsid w:val="00CB6F23"/>
    <w:rsid w:val="00CC0D8E"/>
    <w:rsid w:val="00CC0F45"/>
    <w:rsid w:val="00CC7027"/>
    <w:rsid w:val="00CC7D5B"/>
    <w:rsid w:val="00CD0DE0"/>
    <w:rsid w:val="00CD1345"/>
    <w:rsid w:val="00CD1A34"/>
    <w:rsid w:val="00CD24AF"/>
    <w:rsid w:val="00CD46F2"/>
    <w:rsid w:val="00CE0B6E"/>
    <w:rsid w:val="00CE35FA"/>
    <w:rsid w:val="00CE5680"/>
    <w:rsid w:val="00CE5909"/>
    <w:rsid w:val="00CE5D3F"/>
    <w:rsid w:val="00CE5F8E"/>
    <w:rsid w:val="00CE6487"/>
    <w:rsid w:val="00CF4B33"/>
    <w:rsid w:val="00CF670D"/>
    <w:rsid w:val="00CF6B9B"/>
    <w:rsid w:val="00CF72BC"/>
    <w:rsid w:val="00CF7DFE"/>
    <w:rsid w:val="00D0055F"/>
    <w:rsid w:val="00D0377C"/>
    <w:rsid w:val="00D04F42"/>
    <w:rsid w:val="00D136FA"/>
    <w:rsid w:val="00D14AFB"/>
    <w:rsid w:val="00D14E48"/>
    <w:rsid w:val="00D2233A"/>
    <w:rsid w:val="00D23D84"/>
    <w:rsid w:val="00D25C2F"/>
    <w:rsid w:val="00D309A7"/>
    <w:rsid w:val="00D30D00"/>
    <w:rsid w:val="00D34C9E"/>
    <w:rsid w:val="00D36DA9"/>
    <w:rsid w:val="00D400BD"/>
    <w:rsid w:val="00D41199"/>
    <w:rsid w:val="00D41B2B"/>
    <w:rsid w:val="00D42230"/>
    <w:rsid w:val="00D45771"/>
    <w:rsid w:val="00D46CCC"/>
    <w:rsid w:val="00D478C2"/>
    <w:rsid w:val="00D5021A"/>
    <w:rsid w:val="00D5504D"/>
    <w:rsid w:val="00D565E3"/>
    <w:rsid w:val="00D567AA"/>
    <w:rsid w:val="00D601A7"/>
    <w:rsid w:val="00D6165B"/>
    <w:rsid w:val="00D61FDA"/>
    <w:rsid w:val="00D62C94"/>
    <w:rsid w:val="00D657AD"/>
    <w:rsid w:val="00D66CD1"/>
    <w:rsid w:val="00D67072"/>
    <w:rsid w:val="00D721FE"/>
    <w:rsid w:val="00D80CA8"/>
    <w:rsid w:val="00D816D7"/>
    <w:rsid w:val="00D8286E"/>
    <w:rsid w:val="00D836F2"/>
    <w:rsid w:val="00D84530"/>
    <w:rsid w:val="00D8705C"/>
    <w:rsid w:val="00D87A58"/>
    <w:rsid w:val="00D91028"/>
    <w:rsid w:val="00D9166E"/>
    <w:rsid w:val="00D92A1E"/>
    <w:rsid w:val="00D9363C"/>
    <w:rsid w:val="00D9462C"/>
    <w:rsid w:val="00D95579"/>
    <w:rsid w:val="00DA186A"/>
    <w:rsid w:val="00DA3287"/>
    <w:rsid w:val="00DA6410"/>
    <w:rsid w:val="00DA6B50"/>
    <w:rsid w:val="00DA6D2A"/>
    <w:rsid w:val="00DB2CC7"/>
    <w:rsid w:val="00DB4A48"/>
    <w:rsid w:val="00DB6E46"/>
    <w:rsid w:val="00DC0F64"/>
    <w:rsid w:val="00DC4A3F"/>
    <w:rsid w:val="00DC6C7E"/>
    <w:rsid w:val="00DD2695"/>
    <w:rsid w:val="00DD5F80"/>
    <w:rsid w:val="00DD6E62"/>
    <w:rsid w:val="00DE131D"/>
    <w:rsid w:val="00DE23CE"/>
    <w:rsid w:val="00DE3ADC"/>
    <w:rsid w:val="00DE3E0D"/>
    <w:rsid w:val="00DE5B96"/>
    <w:rsid w:val="00DF1805"/>
    <w:rsid w:val="00DF2141"/>
    <w:rsid w:val="00DF2F38"/>
    <w:rsid w:val="00E00287"/>
    <w:rsid w:val="00E0037D"/>
    <w:rsid w:val="00E00C5C"/>
    <w:rsid w:val="00E034E1"/>
    <w:rsid w:val="00E114C5"/>
    <w:rsid w:val="00E15C6E"/>
    <w:rsid w:val="00E15D4D"/>
    <w:rsid w:val="00E23E23"/>
    <w:rsid w:val="00E241BC"/>
    <w:rsid w:val="00E2482E"/>
    <w:rsid w:val="00E26690"/>
    <w:rsid w:val="00E269D8"/>
    <w:rsid w:val="00E27AEA"/>
    <w:rsid w:val="00E32750"/>
    <w:rsid w:val="00E33574"/>
    <w:rsid w:val="00E37313"/>
    <w:rsid w:val="00E41440"/>
    <w:rsid w:val="00E45522"/>
    <w:rsid w:val="00E6064E"/>
    <w:rsid w:val="00E62D06"/>
    <w:rsid w:val="00E63BA1"/>
    <w:rsid w:val="00E66D12"/>
    <w:rsid w:val="00E67CF6"/>
    <w:rsid w:val="00E73782"/>
    <w:rsid w:val="00E7532F"/>
    <w:rsid w:val="00E7662B"/>
    <w:rsid w:val="00E8056A"/>
    <w:rsid w:val="00E8323F"/>
    <w:rsid w:val="00E90722"/>
    <w:rsid w:val="00E96C55"/>
    <w:rsid w:val="00EA0899"/>
    <w:rsid w:val="00EA16CD"/>
    <w:rsid w:val="00EA2019"/>
    <w:rsid w:val="00EB0BE9"/>
    <w:rsid w:val="00EB67B3"/>
    <w:rsid w:val="00EB6F63"/>
    <w:rsid w:val="00EC2224"/>
    <w:rsid w:val="00EC33AB"/>
    <w:rsid w:val="00EC3780"/>
    <w:rsid w:val="00ED0246"/>
    <w:rsid w:val="00ED0C67"/>
    <w:rsid w:val="00ED1E6D"/>
    <w:rsid w:val="00ED2E16"/>
    <w:rsid w:val="00ED318F"/>
    <w:rsid w:val="00ED3EFB"/>
    <w:rsid w:val="00ED6476"/>
    <w:rsid w:val="00ED7608"/>
    <w:rsid w:val="00EE40C2"/>
    <w:rsid w:val="00EE6F20"/>
    <w:rsid w:val="00F048F2"/>
    <w:rsid w:val="00F07C84"/>
    <w:rsid w:val="00F1146D"/>
    <w:rsid w:val="00F14FB8"/>
    <w:rsid w:val="00F16C9F"/>
    <w:rsid w:val="00F22BDF"/>
    <w:rsid w:val="00F26168"/>
    <w:rsid w:val="00F268B6"/>
    <w:rsid w:val="00F26B65"/>
    <w:rsid w:val="00F30DFB"/>
    <w:rsid w:val="00F34B5C"/>
    <w:rsid w:val="00F3524B"/>
    <w:rsid w:val="00F40F5A"/>
    <w:rsid w:val="00F41D17"/>
    <w:rsid w:val="00F42EA4"/>
    <w:rsid w:val="00F450B4"/>
    <w:rsid w:val="00F466A1"/>
    <w:rsid w:val="00F5081D"/>
    <w:rsid w:val="00F51655"/>
    <w:rsid w:val="00F52066"/>
    <w:rsid w:val="00F52095"/>
    <w:rsid w:val="00F5255D"/>
    <w:rsid w:val="00F52A13"/>
    <w:rsid w:val="00F53D9A"/>
    <w:rsid w:val="00F53F1A"/>
    <w:rsid w:val="00F573B8"/>
    <w:rsid w:val="00F62A78"/>
    <w:rsid w:val="00F64268"/>
    <w:rsid w:val="00F72029"/>
    <w:rsid w:val="00F81FC0"/>
    <w:rsid w:val="00F839EE"/>
    <w:rsid w:val="00F83CF1"/>
    <w:rsid w:val="00F861B0"/>
    <w:rsid w:val="00F865E4"/>
    <w:rsid w:val="00F90889"/>
    <w:rsid w:val="00F92B03"/>
    <w:rsid w:val="00F952FC"/>
    <w:rsid w:val="00F95F8C"/>
    <w:rsid w:val="00FA1665"/>
    <w:rsid w:val="00FA3D6E"/>
    <w:rsid w:val="00FB0980"/>
    <w:rsid w:val="00FB32A1"/>
    <w:rsid w:val="00FB46C5"/>
    <w:rsid w:val="00FB6755"/>
    <w:rsid w:val="00FB6A8F"/>
    <w:rsid w:val="00FB7A8C"/>
    <w:rsid w:val="00FC044B"/>
    <w:rsid w:val="00FC1CBC"/>
    <w:rsid w:val="00FC72ED"/>
    <w:rsid w:val="00FC7632"/>
    <w:rsid w:val="00FC7E65"/>
    <w:rsid w:val="00FD026E"/>
    <w:rsid w:val="00FD66A8"/>
    <w:rsid w:val="00FD72CE"/>
    <w:rsid w:val="00FE44C5"/>
    <w:rsid w:val="00FE55BE"/>
    <w:rsid w:val="00FE57C9"/>
    <w:rsid w:val="00FE5F02"/>
    <w:rsid w:val="00FE718E"/>
    <w:rsid w:val="00FF228E"/>
    <w:rsid w:val="00FF32CA"/>
    <w:rsid w:val="00FF56F8"/>
    <w:rsid w:val="00FF6080"/>
    <w:rsid w:val="00FF670C"/>
    <w:rsid w:val="00FF7CD4"/>
    <w:rsid w:val="0181CDCC"/>
    <w:rsid w:val="03009618"/>
    <w:rsid w:val="03FA308A"/>
    <w:rsid w:val="0465FB28"/>
    <w:rsid w:val="04D3ECAE"/>
    <w:rsid w:val="05119650"/>
    <w:rsid w:val="05F2BDAB"/>
    <w:rsid w:val="066F1AC6"/>
    <w:rsid w:val="068F34C1"/>
    <w:rsid w:val="071DEC2C"/>
    <w:rsid w:val="07B61AAB"/>
    <w:rsid w:val="084EA61C"/>
    <w:rsid w:val="08C20D0C"/>
    <w:rsid w:val="0A4F0725"/>
    <w:rsid w:val="0ADAC938"/>
    <w:rsid w:val="0C16F8D4"/>
    <w:rsid w:val="0D90F622"/>
    <w:rsid w:val="0E1EDEE4"/>
    <w:rsid w:val="0E59C29A"/>
    <w:rsid w:val="0E91C604"/>
    <w:rsid w:val="0F1FEC47"/>
    <w:rsid w:val="0F5BE524"/>
    <w:rsid w:val="10404FA1"/>
    <w:rsid w:val="13CF380F"/>
    <w:rsid w:val="1478AA1A"/>
    <w:rsid w:val="14A7C76A"/>
    <w:rsid w:val="14B96CB6"/>
    <w:rsid w:val="176211E7"/>
    <w:rsid w:val="1841B53D"/>
    <w:rsid w:val="18AA331D"/>
    <w:rsid w:val="193BB415"/>
    <w:rsid w:val="1969CDCE"/>
    <w:rsid w:val="19B95777"/>
    <w:rsid w:val="1A73F42A"/>
    <w:rsid w:val="1AB5AC60"/>
    <w:rsid w:val="1CBD57F9"/>
    <w:rsid w:val="1CE62283"/>
    <w:rsid w:val="1DDEB716"/>
    <w:rsid w:val="1E914D8A"/>
    <w:rsid w:val="205F5909"/>
    <w:rsid w:val="219C9ADC"/>
    <w:rsid w:val="225E7F63"/>
    <w:rsid w:val="237B3E22"/>
    <w:rsid w:val="237E3DEF"/>
    <w:rsid w:val="237EB43C"/>
    <w:rsid w:val="23A1B3C3"/>
    <w:rsid w:val="23DCC08A"/>
    <w:rsid w:val="243C34D0"/>
    <w:rsid w:val="26D439F4"/>
    <w:rsid w:val="2717AFC3"/>
    <w:rsid w:val="286DED45"/>
    <w:rsid w:val="2996854B"/>
    <w:rsid w:val="2A635C96"/>
    <w:rsid w:val="2B602BAA"/>
    <w:rsid w:val="2D1321DD"/>
    <w:rsid w:val="2D5050EE"/>
    <w:rsid w:val="2DDE3C68"/>
    <w:rsid w:val="2F09B808"/>
    <w:rsid w:val="2FA9CF7C"/>
    <w:rsid w:val="2FE4D9B8"/>
    <w:rsid w:val="3016E998"/>
    <w:rsid w:val="316F06D6"/>
    <w:rsid w:val="31A0443A"/>
    <w:rsid w:val="322258C8"/>
    <w:rsid w:val="32E75DEA"/>
    <w:rsid w:val="331DA6C1"/>
    <w:rsid w:val="333308FF"/>
    <w:rsid w:val="34CB1950"/>
    <w:rsid w:val="350DDB84"/>
    <w:rsid w:val="356E21B9"/>
    <w:rsid w:val="361AD7F7"/>
    <w:rsid w:val="363B31E5"/>
    <w:rsid w:val="36907D35"/>
    <w:rsid w:val="36FE2C04"/>
    <w:rsid w:val="37252C9F"/>
    <w:rsid w:val="379B165C"/>
    <w:rsid w:val="37A56904"/>
    <w:rsid w:val="385D888B"/>
    <w:rsid w:val="38A32892"/>
    <w:rsid w:val="3993C802"/>
    <w:rsid w:val="39B2C50D"/>
    <w:rsid w:val="3A602A1D"/>
    <w:rsid w:val="3A8EE675"/>
    <w:rsid w:val="3CB427F3"/>
    <w:rsid w:val="3D141772"/>
    <w:rsid w:val="3D26FF0E"/>
    <w:rsid w:val="3DF4C544"/>
    <w:rsid w:val="3E379997"/>
    <w:rsid w:val="3F34B6B2"/>
    <w:rsid w:val="3FC87194"/>
    <w:rsid w:val="3FCE6BFE"/>
    <w:rsid w:val="40D1C7FA"/>
    <w:rsid w:val="414A9D80"/>
    <w:rsid w:val="41938516"/>
    <w:rsid w:val="425CBA25"/>
    <w:rsid w:val="43294F69"/>
    <w:rsid w:val="434C5ECA"/>
    <w:rsid w:val="43D11441"/>
    <w:rsid w:val="4449389D"/>
    <w:rsid w:val="4481F751"/>
    <w:rsid w:val="44AC774A"/>
    <w:rsid w:val="46092455"/>
    <w:rsid w:val="4725013F"/>
    <w:rsid w:val="479AB741"/>
    <w:rsid w:val="48337F1C"/>
    <w:rsid w:val="4A3EAD28"/>
    <w:rsid w:val="4A484482"/>
    <w:rsid w:val="4BA26059"/>
    <w:rsid w:val="4E52326A"/>
    <w:rsid w:val="4E61946A"/>
    <w:rsid w:val="5000F242"/>
    <w:rsid w:val="51259A6B"/>
    <w:rsid w:val="526D420C"/>
    <w:rsid w:val="539FA014"/>
    <w:rsid w:val="53B36DE3"/>
    <w:rsid w:val="53BB93D6"/>
    <w:rsid w:val="53BFFC77"/>
    <w:rsid w:val="53E98D33"/>
    <w:rsid w:val="57656D0E"/>
    <w:rsid w:val="59173412"/>
    <w:rsid w:val="59502D8B"/>
    <w:rsid w:val="5A096C47"/>
    <w:rsid w:val="5A64A8AA"/>
    <w:rsid w:val="5AF05220"/>
    <w:rsid w:val="5B59BB58"/>
    <w:rsid w:val="5C2369DA"/>
    <w:rsid w:val="5E3A8FA9"/>
    <w:rsid w:val="5EDD73F2"/>
    <w:rsid w:val="5F6945AF"/>
    <w:rsid w:val="5F9835BB"/>
    <w:rsid w:val="600E49C4"/>
    <w:rsid w:val="61B7F247"/>
    <w:rsid w:val="61D75AD5"/>
    <w:rsid w:val="61F5D778"/>
    <w:rsid w:val="68B96591"/>
    <w:rsid w:val="69DE68F9"/>
    <w:rsid w:val="6A195D75"/>
    <w:rsid w:val="6A6867E6"/>
    <w:rsid w:val="6C6CA262"/>
    <w:rsid w:val="6F4026DB"/>
    <w:rsid w:val="6FD67B83"/>
    <w:rsid w:val="71C5F389"/>
    <w:rsid w:val="72B45534"/>
    <w:rsid w:val="74C10E87"/>
    <w:rsid w:val="75242E6B"/>
    <w:rsid w:val="7882793F"/>
    <w:rsid w:val="79A1EACB"/>
    <w:rsid w:val="79E5BDC1"/>
    <w:rsid w:val="7A08CEB2"/>
    <w:rsid w:val="7ACDDEE6"/>
    <w:rsid w:val="7CDE4C05"/>
    <w:rsid w:val="7CEFB282"/>
    <w:rsid w:val="7F1626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5337E2-C681-4475-A614-93C9665C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39"/>
    <w:rsid w:val="003610B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610B8"/>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3610B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6">
    <w:name w:val="Table Grid6"/>
    <w:basedOn w:val="prastojilentel"/>
    <w:next w:val="Lentelstinklelis"/>
    <w:uiPriority w:val="39"/>
    <w:rsid w:val="003610B8"/>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610B8"/>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610B8"/>
    <w:rPr>
      <w:color w:val="605E5C"/>
      <w:shd w:val="clear" w:color="auto" w:fill="E1DFDD"/>
    </w:rPr>
  </w:style>
  <w:style w:type="table" w:customStyle="1" w:styleId="Lentelstinklelis11">
    <w:name w:val="Lentelės tinklelis11"/>
    <w:basedOn w:val="prastojilentel"/>
    <w:next w:val="Lentelstinklelis"/>
    <w:uiPriority w:val="39"/>
    <w:rsid w:val="003610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6406">
      <w:bodyDiv w:val="1"/>
      <w:marLeft w:val="0"/>
      <w:marRight w:val="0"/>
      <w:marTop w:val="0"/>
      <w:marBottom w:val="0"/>
      <w:divBdr>
        <w:top w:val="none" w:sz="0" w:space="0" w:color="auto"/>
        <w:left w:val="none" w:sz="0" w:space="0" w:color="auto"/>
        <w:bottom w:val="none" w:sz="0" w:space="0" w:color="auto"/>
        <w:right w:val="none" w:sz="0" w:space="0" w:color="auto"/>
      </w:divBdr>
    </w:div>
    <w:div w:id="6226086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37731205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638340823">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698624722">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68039707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729067905">
                      <w:marLeft w:val="0"/>
                      <w:marRight w:val="0"/>
                      <w:marTop w:val="0"/>
                      <w:marBottom w:val="0"/>
                      <w:divBdr>
                        <w:top w:val="none" w:sz="0" w:space="0" w:color="auto"/>
                        <w:left w:val="none" w:sz="0" w:space="0" w:color="auto"/>
                        <w:bottom w:val="none" w:sz="0" w:space="0" w:color="auto"/>
                        <w:right w:val="none" w:sz="0" w:space="0" w:color="auto"/>
                      </w:divBdr>
                    </w:div>
                  </w:divsChild>
                </w:div>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071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166370239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694844240">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1757944459">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358819188">
                      <w:marLeft w:val="0"/>
                      <w:marRight w:val="0"/>
                      <w:marTop w:val="0"/>
                      <w:marBottom w:val="0"/>
                      <w:divBdr>
                        <w:top w:val="none" w:sz="0" w:space="0" w:color="auto"/>
                        <w:left w:val="none" w:sz="0" w:space="0" w:color="auto"/>
                        <w:bottom w:val="none" w:sz="0" w:space="0" w:color="auto"/>
                        <w:right w:val="none" w:sz="0" w:space="0" w:color="auto"/>
                      </w:divBdr>
                    </w:div>
                    <w:div w:id="1164393920">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67526700">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2226">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66586352">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247155953">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385301657">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230577003">
                      <w:marLeft w:val="0"/>
                      <w:marRight w:val="0"/>
                      <w:marTop w:val="0"/>
                      <w:marBottom w:val="0"/>
                      <w:divBdr>
                        <w:top w:val="none" w:sz="0" w:space="0" w:color="auto"/>
                        <w:left w:val="none" w:sz="0" w:space="0" w:color="auto"/>
                        <w:bottom w:val="none" w:sz="0" w:space="0" w:color="auto"/>
                        <w:right w:val="none" w:sz="0" w:space="0" w:color="auto"/>
                      </w:divBdr>
                    </w:div>
                    <w:div w:id="1484077158">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09459512">
                      <w:marLeft w:val="0"/>
                      <w:marRight w:val="0"/>
                      <w:marTop w:val="0"/>
                      <w:marBottom w:val="0"/>
                      <w:divBdr>
                        <w:top w:val="none" w:sz="0" w:space="0" w:color="auto"/>
                        <w:left w:val="none" w:sz="0" w:space="0" w:color="auto"/>
                        <w:bottom w:val="none" w:sz="0" w:space="0" w:color="auto"/>
                        <w:right w:val="none" w:sz="0" w:space="0" w:color="auto"/>
                      </w:divBdr>
                    </w:div>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1977831798">
                      <w:marLeft w:val="0"/>
                      <w:marRight w:val="0"/>
                      <w:marTop w:val="0"/>
                      <w:marBottom w:val="0"/>
                      <w:divBdr>
                        <w:top w:val="none" w:sz="0" w:space="0" w:color="auto"/>
                        <w:left w:val="none" w:sz="0" w:space="0" w:color="auto"/>
                        <w:bottom w:val="none" w:sz="0" w:space="0" w:color="auto"/>
                        <w:right w:val="none" w:sz="0" w:space="0" w:color="auto"/>
                      </w:divBdr>
                    </w:div>
                    <w:div w:id="20474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49056">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547713035">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303047610">
                      <w:marLeft w:val="0"/>
                      <w:marRight w:val="0"/>
                      <w:marTop w:val="0"/>
                      <w:marBottom w:val="0"/>
                      <w:divBdr>
                        <w:top w:val="none" w:sz="0" w:space="0" w:color="auto"/>
                        <w:left w:val="none" w:sz="0" w:space="0" w:color="auto"/>
                        <w:bottom w:val="none" w:sz="0" w:space="0" w:color="auto"/>
                        <w:right w:val="none" w:sz="0" w:space="0" w:color="auto"/>
                      </w:divBdr>
                    </w:div>
                    <w:div w:id="885682081">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554196709">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826504079">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7829">
          <w:marLeft w:val="0"/>
          <w:marRight w:val="0"/>
          <w:marTop w:val="0"/>
          <w:marBottom w:val="0"/>
          <w:divBdr>
            <w:top w:val="none" w:sz="0" w:space="0" w:color="auto"/>
            <w:left w:val="none" w:sz="0" w:space="0" w:color="auto"/>
            <w:bottom w:val="none" w:sz="0" w:space="0" w:color="auto"/>
            <w:right w:val="none" w:sz="0" w:space="0" w:color="auto"/>
          </w:divBdr>
        </w:div>
        <w:div w:id="1801149810">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2.jpg@01DB4D4D.9D7B36C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949d3-71e0-4a8b-8633-291e53154a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cument" ma:contentTypeID="0x010100674888C5D2BDBC45AA4583B0BAB0FC43" ma:contentTypeVersion="16" ma:contentTypeDescription="Create a new document." ma:contentTypeScope="" ma:versionID="83e182a9f089f4df73fd59c62a06c373">
  <xsd:schema xmlns:xsd="http://www.w3.org/2001/XMLSchema" xmlns:xs="http://www.w3.org/2001/XMLSchema" xmlns:p="http://schemas.microsoft.com/office/2006/metadata/properties" xmlns:ns2="ae0949d3-71e0-4a8b-8633-291e53154af1" xmlns:ns3="457bc063-d027-44ee-9092-112c878caa0c" targetNamespace="http://schemas.microsoft.com/office/2006/metadata/properties" ma:root="true" ma:fieldsID="a04e0ce9700c29203ec56d6d42c01e68" ns2:_="" ns3:_="">
    <xsd:import namespace="ae0949d3-71e0-4a8b-8633-291e53154af1"/>
    <xsd:import namespace="457bc063-d027-44ee-9092-112c878caa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49d3-71e0-4a8b-8633-291e53154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bc063-d027-44ee-9092-112c878caa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customXml/itemProps3.xml><?xml version="1.0" encoding="utf-8"?>
<ds:datastoreItem xmlns:ds="http://schemas.openxmlformats.org/officeDocument/2006/customXml" ds:itemID="{825E63F7-EEB7-41B8-8D9B-8760735F6582}">
  <ds:schemaRefs>
    <ds:schemaRef ds:uri="http://schemas.microsoft.com/office/2006/metadata/properties"/>
    <ds:schemaRef ds:uri="http://schemas.microsoft.com/office/infopath/2007/PartnerControls"/>
    <ds:schemaRef ds:uri="ae0949d3-71e0-4a8b-8633-291e53154af1"/>
  </ds:schemaRefs>
</ds:datastoreItem>
</file>

<file path=customXml/itemProps4.xml><?xml version="1.0" encoding="utf-8"?>
<ds:datastoreItem xmlns:ds="http://schemas.openxmlformats.org/officeDocument/2006/customXml" ds:itemID="{EBF17EC4-A75F-4215-B84F-8B545CED6FF4}">
  <ds:schemaRefs>
    <ds:schemaRef ds:uri="http://schemas.microsoft.com/sharepoint/v3/contenttype/forms"/>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442FEBDD-C38B-47E9-B2B6-C8F38CDED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49d3-71e0-4a8b-8633-291e53154af1"/>
    <ds:schemaRef ds:uri="457bc063-d027-44ee-9092-112c878ca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43</Pages>
  <Words>74193</Words>
  <Characters>42291</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SĄLYGOS</vt:lpstr>
      <vt:lpstr>SPECIALIOSIOS SĄLYGOS</vt:lpstr>
    </vt:vector>
  </TitlesOfParts>
  <Company/>
  <LinksUpToDate>false</LinksUpToDate>
  <CharactersWithSpaces>116252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3</cp:revision>
  <cp:lastPrinted>2018-03-07T18:06:00Z</cp:lastPrinted>
  <dcterms:created xsi:type="dcterms:W3CDTF">2025-03-20T07:40:00Z</dcterms:created>
  <dcterms:modified xsi:type="dcterms:W3CDTF">2025-03-24T13:13:00Z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0x010100674888C5D2BDBC45AA4583B0BAB0FC43</vt:lpwstr>
  </property>
  <property fmtid="{D5CDD505-2E9C-101B-9397-08002B2CF9AE}" pid="4" name="MediaServiceImageTags">
    <vt:lpwstr/>
  </property>
</Properties>
</file>