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81"/>
        <w:gridCol w:w="3258"/>
      </w:tblGrid>
      <w:tr w:rsidR="00500D97" w:rsidRPr="004A3FCA" w14:paraId="2F1A965A" w14:textId="77777777" w:rsidTr="007A668C">
        <w:trPr>
          <w:jc w:val="center"/>
        </w:trPr>
        <w:tc>
          <w:tcPr>
            <w:tcW w:w="96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3B737F" w14:textId="77777777" w:rsidR="00500D97" w:rsidRPr="004A3FCA" w:rsidRDefault="004B16A0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  <w:r w:rsidRPr="004A3FCA">
              <w:rPr>
                <w:noProof/>
                <w:lang w:val="lt-LT"/>
              </w:rPr>
              <w:drawing>
                <wp:inline distT="0" distB="0" distL="0" distR="0" wp14:anchorId="08D0D930" wp14:editId="5DEBCAB4">
                  <wp:extent cx="554355" cy="56324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AB531" w14:textId="77777777" w:rsidR="00500D97" w:rsidRPr="004A3FCA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</w:p>
          <w:p w14:paraId="4095DB6A" w14:textId="77777777" w:rsidR="00500D97" w:rsidRPr="004A3FCA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lt-LT"/>
              </w:rPr>
            </w:pPr>
            <w:r w:rsidRPr="004A3FCA">
              <w:rPr>
                <w:b/>
                <w:bCs/>
                <w:szCs w:val="20"/>
                <w:lang w:val="lt-LT"/>
              </w:rPr>
              <w:t>LIETUVOS MOKSLO TARYBA</w:t>
            </w:r>
          </w:p>
          <w:p w14:paraId="500F3757" w14:textId="77777777" w:rsidR="00500D97" w:rsidRPr="004A3FCA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lt-LT"/>
              </w:rPr>
            </w:pPr>
          </w:p>
          <w:p w14:paraId="1CA130DB" w14:textId="77777777" w:rsidR="0082703B" w:rsidRPr="004A3FCA" w:rsidRDefault="002B536E" w:rsidP="0082703B">
            <w:pPr>
              <w:spacing w:line="240" w:lineRule="auto"/>
              <w:jc w:val="center"/>
              <w:rPr>
                <w:sz w:val="18"/>
                <w:szCs w:val="18"/>
                <w:lang w:val="lt-LT"/>
              </w:rPr>
            </w:pPr>
            <w:r w:rsidRPr="004A3FCA">
              <w:rPr>
                <w:sz w:val="18"/>
                <w:szCs w:val="18"/>
                <w:lang w:val="lt-LT"/>
              </w:rPr>
              <w:t>B</w:t>
            </w:r>
            <w:r w:rsidR="00277B48" w:rsidRPr="004A3FCA">
              <w:rPr>
                <w:sz w:val="18"/>
                <w:szCs w:val="18"/>
                <w:lang w:val="lt-LT"/>
              </w:rPr>
              <w:t xml:space="preserve">iudžetinė įstaiga, </w:t>
            </w:r>
            <w:r w:rsidR="00500D97" w:rsidRPr="004A3FCA">
              <w:rPr>
                <w:sz w:val="18"/>
                <w:szCs w:val="18"/>
                <w:lang w:val="lt-LT"/>
              </w:rPr>
              <w:t>Gedi</w:t>
            </w:r>
            <w:r w:rsidR="00277B48" w:rsidRPr="004A3FCA">
              <w:rPr>
                <w:sz w:val="18"/>
                <w:szCs w:val="18"/>
                <w:lang w:val="lt-LT"/>
              </w:rPr>
              <w:t xml:space="preserve">mino pr. 3, 01103 </w:t>
            </w:r>
            <w:r w:rsidR="00926BA5" w:rsidRPr="004A3FCA">
              <w:rPr>
                <w:sz w:val="18"/>
                <w:szCs w:val="18"/>
                <w:lang w:val="lt-LT"/>
              </w:rPr>
              <w:t xml:space="preserve">Vilnius, tel. </w:t>
            </w:r>
            <w:r w:rsidR="00500D97" w:rsidRPr="004A3FCA">
              <w:rPr>
                <w:sz w:val="18"/>
                <w:szCs w:val="18"/>
                <w:lang w:val="lt-LT"/>
              </w:rPr>
              <w:t>(</w:t>
            </w:r>
            <w:r w:rsidR="00926BA5" w:rsidRPr="004A3FCA">
              <w:rPr>
                <w:sz w:val="18"/>
                <w:szCs w:val="18"/>
                <w:lang w:val="lt-LT"/>
              </w:rPr>
              <w:t>+370</w:t>
            </w:r>
            <w:r w:rsidR="00500D97" w:rsidRPr="004A3FCA">
              <w:rPr>
                <w:sz w:val="18"/>
                <w:szCs w:val="18"/>
                <w:lang w:val="lt-LT"/>
              </w:rPr>
              <w:t xml:space="preserve">) </w:t>
            </w:r>
            <w:r w:rsidR="00926BA5" w:rsidRPr="004A3FCA">
              <w:rPr>
                <w:sz w:val="18"/>
                <w:szCs w:val="18"/>
                <w:lang w:val="lt-LT"/>
              </w:rPr>
              <w:t>670 32435</w:t>
            </w:r>
            <w:r w:rsidR="00277B48" w:rsidRPr="004A3FCA">
              <w:rPr>
                <w:sz w:val="18"/>
                <w:szCs w:val="18"/>
                <w:lang w:val="lt-LT"/>
              </w:rPr>
              <w:t xml:space="preserve">, el. </w:t>
            </w:r>
            <w:r w:rsidR="00926BA5" w:rsidRPr="004A3FCA">
              <w:rPr>
                <w:sz w:val="18"/>
                <w:szCs w:val="18"/>
                <w:lang w:val="lt-LT"/>
              </w:rPr>
              <w:t xml:space="preserve">p. </w:t>
            </w:r>
            <w:r w:rsidR="0082703B" w:rsidRPr="004A3FCA">
              <w:rPr>
                <w:sz w:val="18"/>
                <w:szCs w:val="18"/>
                <w:lang w:val="lt-LT"/>
              </w:rPr>
              <w:t xml:space="preserve">info@lmt.lt, </w:t>
            </w:r>
          </w:p>
          <w:p w14:paraId="72CAE988" w14:textId="16412B87" w:rsidR="00500D97" w:rsidRPr="004A3FCA" w:rsidRDefault="0082703B" w:rsidP="0082703B">
            <w:pPr>
              <w:spacing w:line="240" w:lineRule="auto"/>
              <w:jc w:val="center"/>
              <w:rPr>
                <w:sz w:val="18"/>
                <w:szCs w:val="18"/>
                <w:lang w:val="lt-LT"/>
              </w:rPr>
            </w:pPr>
            <w:r w:rsidRPr="004A3FCA">
              <w:rPr>
                <w:sz w:val="18"/>
                <w:szCs w:val="18"/>
                <w:lang w:val="lt-LT"/>
              </w:rPr>
              <w:t xml:space="preserve">elektroninio pristatymo dėžutės adresas </w:t>
            </w:r>
            <w:r w:rsidR="006C5F22" w:rsidRPr="004A3FCA">
              <w:rPr>
                <w:sz w:val="18"/>
                <w:szCs w:val="18"/>
                <w:lang w:val="lt-LT"/>
              </w:rPr>
              <w:t>188716281</w:t>
            </w:r>
            <w:r w:rsidRPr="004A3FCA">
              <w:rPr>
                <w:sz w:val="22"/>
                <w:szCs w:val="22"/>
                <w:lang w:val="lt-LT"/>
              </w:rPr>
              <w:t>.</w:t>
            </w:r>
          </w:p>
          <w:p w14:paraId="6D6DF9F1" w14:textId="77777777" w:rsidR="00500D97" w:rsidRPr="004A3FCA" w:rsidRDefault="00277B48" w:rsidP="00FB4094">
            <w:pPr>
              <w:jc w:val="center"/>
              <w:rPr>
                <w:sz w:val="18"/>
                <w:szCs w:val="18"/>
                <w:lang w:val="lt-LT"/>
              </w:rPr>
            </w:pPr>
            <w:r w:rsidRPr="004A3FCA">
              <w:rPr>
                <w:sz w:val="18"/>
                <w:szCs w:val="18"/>
                <w:lang w:val="lt-LT"/>
              </w:rPr>
              <w:t xml:space="preserve">Duomenys kaupiami ir </w:t>
            </w:r>
            <w:r w:rsidR="00500D97" w:rsidRPr="004A3FCA">
              <w:rPr>
                <w:sz w:val="18"/>
                <w:szCs w:val="18"/>
                <w:lang w:val="lt-LT"/>
              </w:rPr>
              <w:t>sau</w:t>
            </w:r>
            <w:r w:rsidRPr="004A3FCA">
              <w:rPr>
                <w:sz w:val="18"/>
                <w:szCs w:val="18"/>
                <w:lang w:val="lt-LT"/>
              </w:rPr>
              <w:t xml:space="preserve">gomi Juridinių asmenų </w:t>
            </w:r>
            <w:r w:rsidR="00926BA5" w:rsidRPr="004A3FCA">
              <w:rPr>
                <w:sz w:val="18"/>
                <w:szCs w:val="18"/>
                <w:lang w:val="lt-LT"/>
              </w:rPr>
              <w:t xml:space="preserve">registre, kodas </w:t>
            </w:r>
            <w:r w:rsidR="00500D97" w:rsidRPr="004A3FCA">
              <w:rPr>
                <w:sz w:val="18"/>
                <w:szCs w:val="18"/>
                <w:lang w:val="lt-LT"/>
              </w:rPr>
              <w:t>188716281</w:t>
            </w:r>
          </w:p>
        </w:tc>
      </w:tr>
      <w:tr w:rsidR="007A668C" w:rsidRPr="004A3FCA" w14:paraId="074EFE4A" w14:textId="77777777" w:rsidTr="007A668C">
        <w:trPr>
          <w:jc w:val="center"/>
        </w:trPr>
        <w:tc>
          <w:tcPr>
            <w:tcW w:w="96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8E6896" w14:textId="77777777" w:rsidR="007A668C" w:rsidRPr="004A3FCA" w:rsidRDefault="007A668C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noProof/>
                <w:lang w:val="lt-LT"/>
              </w:rPr>
            </w:pPr>
          </w:p>
        </w:tc>
      </w:tr>
      <w:tr w:rsidR="007A668C" w:rsidRPr="004A3FCA" w14:paraId="74608FF3" w14:textId="77777777" w:rsidTr="007A668C">
        <w:trPr>
          <w:jc w:val="center"/>
        </w:trPr>
        <w:tc>
          <w:tcPr>
            <w:tcW w:w="6374" w:type="dxa"/>
            <w:shd w:val="clear" w:color="auto" w:fill="auto"/>
          </w:tcPr>
          <w:p w14:paraId="22042D3D" w14:textId="190D8B5E" w:rsidR="007A668C" w:rsidRPr="004A3FCA" w:rsidRDefault="002C0BC9" w:rsidP="007A668C">
            <w:pPr>
              <w:overflowPunct w:val="0"/>
              <w:autoSpaceDE w:val="0"/>
              <w:autoSpaceDN w:val="0"/>
              <w:adjustRightInd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Tiekėjams</w:t>
            </w:r>
          </w:p>
        </w:tc>
        <w:tc>
          <w:tcPr>
            <w:tcW w:w="3255" w:type="dxa"/>
            <w:shd w:val="clear" w:color="auto" w:fill="auto"/>
          </w:tcPr>
          <w:p w14:paraId="16731976" w14:textId="27A64445" w:rsidR="007A668C" w:rsidRPr="004A3FCA" w:rsidRDefault="007A668C" w:rsidP="007A668C">
            <w:pPr>
              <w:pStyle w:val="Porat"/>
              <w:tabs>
                <w:tab w:val="center" w:pos="0"/>
                <w:tab w:val="left" w:pos="6480"/>
              </w:tabs>
              <w:rPr>
                <w:szCs w:val="24"/>
              </w:rPr>
            </w:pPr>
            <w:r w:rsidRPr="004A3FCA">
              <w:rPr>
                <w:szCs w:val="24"/>
              </w:rPr>
              <w:t xml:space="preserve">  </w:t>
            </w:r>
            <w:r w:rsidR="002C0BC9">
              <w:rPr>
                <w:szCs w:val="24"/>
                <w:lang w:val="en-US"/>
              </w:rPr>
              <w:t>2025-03-</w:t>
            </w:r>
            <w:r w:rsidRPr="004A3FCA">
              <w:rPr>
                <w:szCs w:val="24"/>
              </w:rPr>
              <w:t xml:space="preserve">       </w:t>
            </w:r>
            <w:r w:rsidR="000A31D5" w:rsidRPr="004A3FCA">
              <w:rPr>
                <w:szCs w:val="24"/>
              </w:rPr>
              <w:t xml:space="preserve">         </w:t>
            </w:r>
            <w:r w:rsidRPr="004A3FCA">
              <w:rPr>
                <w:szCs w:val="24"/>
              </w:rPr>
              <w:t>Nr.</w:t>
            </w:r>
            <w:r w:rsidR="002C0BC9">
              <w:rPr>
                <w:szCs w:val="24"/>
              </w:rPr>
              <w:t xml:space="preserve"> VP-</w:t>
            </w:r>
            <w:r w:rsidRPr="004A3FCA">
              <w:rPr>
                <w:szCs w:val="24"/>
              </w:rPr>
              <w:t xml:space="preserve">              </w:t>
            </w:r>
          </w:p>
          <w:p w14:paraId="0AFBAE76" w14:textId="30020B2D" w:rsidR="007A668C" w:rsidRPr="004A3FCA" w:rsidRDefault="007A668C" w:rsidP="007A668C">
            <w:pPr>
              <w:overflowPunct w:val="0"/>
              <w:autoSpaceDE w:val="0"/>
              <w:autoSpaceDN w:val="0"/>
              <w:adjustRightInd w:val="0"/>
              <w:rPr>
                <w:noProof/>
                <w:lang w:val="lt-LT"/>
              </w:rPr>
            </w:pPr>
            <w:r w:rsidRPr="004A3FCA">
              <w:t xml:space="preserve">Į </w:t>
            </w:r>
            <w:r w:rsidR="00951F62">
              <w:t xml:space="preserve">2025-03-25 </w:t>
            </w:r>
            <w:r w:rsidR="00951F62">
              <w:rPr>
                <w:lang w:val="lt-LT"/>
              </w:rPr>
              <w:t>žinutę</w:t>
            </w:r>
            <w:r w:rsidRPr="004A3FCA">
              <w:t xml:space="preserve"> Nr.</w:t>
            </w:r>
          </w:p>
        </w:tc>
      </w:tr>
    </w:tbl>
    <w:p w14:paraId="1C665588" w14:textId="77777777" w:rsidR="007A668C" w:rsidRPr="004A3FCA" w:rsidRDefault="007A668C" w:rsidP="00D06B98">
      <w:pPr>
        <w:pStyle w:val="Pavadin"/>
        <w:jc w:val="both"/>
        <w:rPr>
          <w:bCs/>
          <w:sz w:val="24"/>
          <w:szCs w:val="24"/>
        </w:rPr>
      </w:pPr>
    </w:p>
    <w:p w14:paraId="2691CAC1" w14:textId="77777777" w:rsidR="007A668C" w:rsidRPr="004A3FCA" w:rsidRDefault="007A668C" w:rsidP="00D06B98">
      <w:pPr>
        <w:pStyle w:val="Pavadin"/>
        <w:jc w:val="both"/>
        <w:rPr>
          <w:bCs/>
          <w:sz w:val="24"/>
          <w:szCs w:val="24"/>
        </w:rPr>
      </w:pPr>
    </w:p>
    <w:p w14:paraId="00F6BFE6" w14:textId="7C469775" w:rsidR="6B5BBF94" w:rsidRPr="004A3FCA" w:rsidRDefault="6B5BBF94" w:rsidP="4BA85AA4">
      <w:r w:rsidRPr="004A3FCA">
        <w:rPr>
          <w:rFonts w:eastAsia="Arial"/>
          <w:b/>
          <w:bCs/>
          <w:caps/>
          <w:lang w:val="lt-LT"/>
        </w:rPr>
        <w:t>DĖL</w:t>
      </w:r>
      <w:r w:rsidR="00F63D89">
        <w:rPr>
          <w:rFonts w:eastAsia="Arial"/>
          <w:b/>
          <w:bCs/>
          <w:caps/>
          <w:lang w:val="lt-LT"/>
        </w:rPr>
        <w:t xml:space="preserve"> ATSAKYMO Į TIEKĖJO PAKLAUSIMĄ</w:t>
      </w:r>
    </w:p>
    <w:p w14:paraId="70557570" w14:textId="154B7B73" w:rsidR="6B5BBF94" w:rsidRPr="004A3FCA" w:rsidRDefault="6B5BBF94" w:rsidP="4BA85AA4">
      <w:pPr>
        <w:ind w:firstLine="510"/>
        <w:jc w:val="both"/>
      </w:pPr>
    </w:p>
    <w:p w14:paraId="69331B46" w14:textId="1F7137C3" w:rsidR="6B5BBF94" w:rsidRDefault="00F63D89" w:rsidP="00F10E96">
      <w:pPr>
        <w:ind w:firstLine="709"/>
        <w:jc w:val="both"/>
        <w:rPr>
          <w:rFonts w:eastAsia="Arial"/>
          <w:lang w:val="lt-LT"/>
        </w:rPr>
      </w:pPr>
      <w:r>
        <w:rPr>
          <w:rFonts w:eastAsia="Arial"/>
          <w:lang w:val="lt-LT"/>
        </w:rPr>
        <w:t xml:space="preserve">Lietuvos mokslo taryba (toliau – Taryba) </w:t>
      </w:r>
      <w:r w:rsidR="0083573D">
        <w:rPr>
          <w:rFonts w:eastAsia="Arial"/>
          <w:lang w:val="lt-LT"/>
        </w:rPr>
        <w:t xml:space="preserve">grafinio dizaino paslaugų pirkime (pirkimo Nr. </w:t>
      </w:r>
      <w:r w:rsidR="00FB5D64">
        <w:rPr>
          <w:rFonts w:eastAsia="Arial"/>
        </w:rPr>
        <w:t>1772637, toliau – Pirkimas)</w:t>
      </w:r>
      <w:r w:rsidR="005F504C">
        <w:rPr>
          <w:rFonts w:eastAsia="Arial"/>
        </w:rPr>
        <w:t>, vykdomame skelbiamos apklausos būdu,</w:t>
      </w:r>
      <w:r w:rsidR="00572A5E">
        <w:rPr>
          <w:rFonts w:eastAsia="Arial"/>
        </w:rPr>
        <w:t xml:space="preserve"> 2025 m. kovo 25 d. gavo tiek</w:t>
      </w:r>
      <w:r w:rsidR="00572A5E">
        <w:rPr>
          <w:rFonts w:eastAsia="Arial"/>
          <w:lang w:val="lt-LT"/>
        </w:rPr>
        <w:t>ėjo paklausimą</w:t>
      </w:r>
      <w:r w:rsidR="00F10E96">
        <w:rPr>
          <w:rFonts w:eastAsia="Arial"/>
          <w:lang w:val="lt-LT"/>
        </w:rPr>
        <w:t>: „</w:t>
      </w:r>
      <w:r w:rsidR="00F10E96" w:rsidRPr="00F10E96">
        <w:rPr>
          <w:rFonts w:eastAsia="Arial"/>
          <w:lang w:val="lt-LT"/>
        </w:rPr>
        <w:t>Gal galite patikslinti, ar tai yra pirkimas, kurio pagrindu bus sudaroma sutartis su laimėtoju, ar tai – rinkos konsultacija? Pavadinime esantis žodis „apklausa“ gali klaidinti – ar jūs tik renkate informaciją, ar tikslas yra įsigyti paslaugas?</w:t>
      </w:r>
      <w:r w:rsidR="00F355E4">
        <w:rPr>
          <w:rFonts w:eastAsia="Arial"/>
          <w:lang w:val="lt-LT"/>
        </w:rPr>
        <w:t>“</w:t>
      </w:r>
    </w:p>
    <w:p w14:paraId="04D75231" w14:textId="3CAD42D9" w:rsidR="005F504C" w:rsidRPr="00F10E96" w:rsidRDefault="005F504C" w:rsidP="00F10E96">
      <w:pPr>
        <w:ind w:firstLine="709"/>
        <w:jc w:val="both"/>
        <w:rPr>
          <w:rFonts w:eastAsia="Arial"/>
        </w:rPr>
      </w:pPr>
      <w:r>
        <w:rPr>
          <w:rFonts w:eastAsia="Arial"/>
          <w:lang w:val="lt-LT"/>
        </w:rPr>
        <w:t>Taryba teikia atsakymą:</w:t>
      </w:r>
      <w:r w:rsidR="00AD11F0">
        <w:rPr>
          <w:rFonts w:eastAsia="Arial"/>
          <w:lang w:val="lt-LT"/>
        </w:rPr>
        <w:t xml:space="preserve"> tai yra viešasis pirkimas, vykdomas skelbiamos apklausos būdu,</w:t>
      </w:r>
      <w:r w:rsidR="00A44E59">
        <w:rPr>
          <w:rFonts w:eastAsia="Arial"/>
          <w:lang w:val="lt-LT"/>
        </w:rPr>
        <w:t xml:space="preserve"> </w:t>
      </w:r>
      <w:r w:rsidR="002444CD">
        <w:rPr>
          <w:rFonts w:eastAsia="Arial"/>
          <w:lang w:val="lt-LT"/>
        </w:rPr>
        <w:t xml:space="preserve">kurio tikslas yra įsigyti paslaugas ir </w:t>
      </w:r>
      <w:r w:rsidR="00A44E59">
        <w:rPr>
          <w:rFonts w:eastAsia="Arial"/>
          <w:lang w:val="lt-LT"/>
        </w:rPr>
        <w:t xml:space="preserve">kurio pagrindu </w:t>
      </w:r>
      <w:r w:rsidR="00434474">
        <w:rPr>
          <w:rFonts w:eastAsia="Arial"/>
          <w:lang w:val="lt-LT"/>
        </w:rPr>
        <w:t xml:space="preserve">su Pirkimo laimėtoju </w:t>
      </w:r>
      <w:r w:rsidR="00A44E59">
        <w:rPr>
          <w:rFonts w:eastAsia="Arial"/>
          <w:lang w:val="lt-LT"/>
        </w:rPr>
        <w:t>bus sudaroma paslaugų</w:t>
      </w:r>
      <w:r w:rsidR="00434474">
        <w:rPr>
          <w:rFonts w:eastAsia="Arial"/>
          <w:lang w:val="lt-LT"/>
        </w:rPr>
        <w:t xml:space="preserve"> </w:t>
      </w:r>
      <w:r w:rsidR="00B70FC9">
        <w:rPr>
          <w:rFonts w:eastAsia="Arial"/>
          <w:lang w:val="lt-LT"/>
        </w:rPr>
        <w:t xml:space="preserve">pirkimo-pardavimo </w:t>
      </w:r>
      <w:r w:rsidR="00434474">
        <w:rPr>
          <w:rFonts w:eastAsia="Arial"/>
          <w:lang w:val="lt-LT"/>
        </w:rPr>
        <w:t>sutartis</w:t>
      </w:r>
      <w:r w:rsidR="004F0227">
        <w:rPr>
          <w:rFonts w:eastAsia="Arial"/>
          <w:lang w:val="lt-LT"/>
        </w:rPr>
        <w:t>.</w:t>
      </w:r>
    </w:p>
    <w:p w14:paraId="2E7069D1" w14:textId="77777777" w:rsidR="00E85D04" w:rsidRDefault="00E85D04" w:rsidP="4BA85AA4">
      <w:pPr>
        <w:tabs>
          <w:tab w:val="left" w:pos="993"/>
        </w:tabs>
        <w:ind w:firstLine="567"/>
        <w:jc w:val="both"/>
        <w:rPr>
          <w:rFonts w:eastAsia="Arial"/>
          <w:color w:val="000000" w:themeColor="text1"/>
          <w:lang w:val="lt-LT"/>
        </w:rPr>
      </w:pPr>
    </w:p>
    <w:p w14:paraId="27249A51" w14:textId="77777777" w:rsidR="00E85D04" w:rsidRDefault="00E85D04" w:rsidP="4BA85AA4">
      <w:pPr>
        <w:tabs>
          <w:tab w:val="left" w:pos="993"/>
        </w:tabs>
        <w:ind w:firstLine="567"/>
        <w:jc w:val="both"/>
        <w:rPr>
          <w:rFonts w:eastAsia="Arial"/>
          <w:color w:val="000000" w:themeColor="text1"/>
          <w:lang w:val="lt-LT"/>
        </w:rPr>
      </w:pPr>
    </w:p>
    <w:p w14:paraId="502AB53F" w14:textId="77777777" w:rsidR="00E85D04" w:rsidRDefault="00E85D04" w:rsidP="4BA85AA4">
      <w:pPr>
        <w:tabs>
          <w:tab w:val="left" w:pos="993"/>
        </w:tabs>
        <w:ind w:firstLine="567"/>
        <w:jc w:val="both"/>
        <w:rPr>
          <w:rFonts w:eastAsia="Arial"/>
          <w:color w:val="000000" w:themeColor="text1"/>
          <w:lang w:val="lt-LT"/>
        </w:rPr>
      </w:pPr>
    </w:p>
    <w:p w14:paraId="44B75822" w14:textId="77777777" w:rsidR="00E85D04" w:rsidRDefault="00E85D04" w:rsidP="4BA85AA4">
      <w:pPr>
        <w:tabs>
          <w:tab w:val="left" w:pos="993"/>
        </w:tabs>
        <w:ind w:firstLine="567"/>
        <w:jc w:val="both"/>
        <w:rPr>
          <w:rFonts w:eastAsia="Arial"/>
          <w:color w:val="000000" w:themeColor="text1"/>
          <w:lang w:val="lt-LT"/>
        </w:rPr>
      </w:pPr>
    </w:p>
    <w:p w14:paraId="22E1F19D" w14:textId="502863FB" w:rsidR="6B5BBF94" w:rsidRPr="004A3FCA" w:rsidRDefault="6B5BBF94" w:rsidP="4BA85AA4">
      <w:pPr>
        <w:tabs>
          <w:tab w:val="left" w:pos="993"/>
        </w:tabs>
        <w:ind w:firstLine="567"/>
        <w:jc w:val="both"/>
      </w:pPr>
    </w:p>
    <w:tbl>
      <w:tblPr>
        <w:tblStyle w:val="Lentelstinklelis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4BA85AA4" w:rsidRPr="004A3FCA" w14:paraId="4532BB79" w14:textId="77777777" w:rsidTr="4BA85AA4">
        <w:trPr>
          <w:trHeight w:val="300"/>
        </w:trPr>
        <w:tc>
          <w:tcPr>
            <w:tcW w:w="4814" w:type="dxa"/>
            <w:tcMar>
              <w:left w:w="108" w:type="dxa"/>
              <w:right w:w="108" w:type="dxa"/>
            </w:tcMar>
          </w:tcPr>
          <w:p w14:paraId="5D0C8A91" w14:textId="5FF7E72C" w:rsidR="4BA85AA4" w:rsidRPr="004A3FCA" w:rsidRDefault="000A31D5" w:rsidP="4BA85AA4">
            <w:r w:rsidRPr="004A3FCA">
              <w:rPr>
                <w:rFonts w:eastAsia="Arial"/>
              </w:rPr>
              <w:t>V</w:t>
            </w:r>
            <w:r w:rsidR="004F0227">
              <w:rPr>
                <w:rFonts w:eastAsia="Arial"/>
              </w:rPr>
              <w:t>iešųjų pirkimų komisijos pirmininkė</w:t>
            </w:r>
          </w:p>
        </w:tc>
        <w:tc>
          <w:tcPr>
            <w:tcW w:w="4815" w:type="dxa"/>
            <w:tcMar>
              <w:left w:w="108" w:type="dxa"/>
              <w:right w:w="108" w:type="dxa"/>
            </w:tcMar>
          </w:tcPr>
          <w:p w14:paraId="2C454CD0" w14:textId="5CC1F143" w:rsidR="4BA85AA4" w:rsidRPr="004A3FCA" w:rsidRDefault="004F0227" w:rsidP="003F6C5B">
            <w:pPr>
              <w:jc w:val="right"/>
            </w:pPr>
            <w:r>
              <w:rPr>
                <w:rFonts w:eastAsia="Arial"/>
              </w:rPr>
              <w:t>Jolanta Kairė</w:t>
            </w:r>
          </w:p>
        </w:tc>
      </w:tr>
    </w:tbl>
    <w:p w14:paraId="7D7FD1D0" w14:textId="2C1C5551" w:rsidR="6B5BBF94" w:rsidRPr="004A3FCA" w:rsidRDefault="6B5BBF94" w:rsidP="4BA85AA4"/>
    <w:p w14:paraId="3C85E563" w14:textId="750C123E" w:rsidR="6B5BBF94" w:rsidRPr="004A3FCA" w:rsidRDefault="6B5BBF94" w:rsidP="4BA85AA4"/>
    <w:p w14:paraId="61961360" w14:textId="7EEAB659" w:rsidR="6B5BBF94" w:rsidRPr="004A3FCA" w:rsidRDefault="6B5BBF94" w:rsidP="4BA85AA4"/>
    <w:p w14:paraId="60BF2952" w14:textId="1AEE70C9" w:rsidR="00202AFA" w:rsidRPr="004A3FCA" w:rsidRDefault="00202AFA" w:rsidP="003A4139"/>
    <w:p w14:paraId="5D8CD1E2" w14:textId="77777777" w:rsidR="00202AFA" w:rsidRPr="004A3FCA" w:rsidRDefault="00202AFA" w:rsidP="002B2FA5">
      <w:pPr>
        <w:pStyle w:val="Porat"/>
        <w:tabs>
          <w:tab w:val="left" w:pos="1985"/>
        </w:tabs>
        <w:rPr>
          <w:szCs w:val="24"/>
        </w:rPr>
      </w:pPr>
    </w:p>
    <w:p w14:paraId="43D73BB9" w14:textId="77777777" w:rsidR="00202AFA" w:rsidRPr="004A3FCA" w:rsidRDefault="00202AFA" w:rsidP="002B2FA5">
      <w:pPr>
        <w:pStyle w:val="Porat"/>
        <w:tabs>
          <w:tab w:val="left" w:pos="1985"/>
        </w:tabs>
        <w:rPr>
          <w:szCs w:val="24"/>
        </w:rPr>
      </w:pPr>
    </w:p>
    <w:p w14:paraId="2CC5E812" w14:textId="77777777" w:rsidR="00202AFA" w:rsidRPr="004A3FCA" w:rsidRDefault="00202AFA" w:rsidP="002B2FA5">
      <w:pPr>
        <w:pStyle w:val="Porat"/>
        <w:tabs>
          <w:tab w:val="left" w:pos="1985"/>
        </w:tabs>
        <w:rPr>
          <w:szCs w:val="24"/>
        </w:rPr>
      </w:pPr>
    </w:p>
    <w:p w14:paraId="163ACCB2" w14:textId="77777777" w:rsidR="00202AFA" w:rsidRPr="004A3FCA" w:rsidRDefault="00202AFA" w:rsidP="002B2FA5">
      <w:pPr>
        <w:pStyle w:val="Porat"/>
        <w:tabs>
          <w:tab w:val="left" w:pos="1985"/>
        </w:tabs>
        <w:rPr>
          <w:szCs w:val="24"/>
        </w:rPr>
      </w:pPr>
    </w:p>
    <w:p w14:paraId="617D41B7" w14:textId="77777777" w:rsidR="00202AFA" w:rsidRPr="004A3FCA" w:rsidRDefault="00202AFA" w:rsidP="002B2FA5">
      <w:pPr>
        <w:pStyle w:val="Porat"/>
        <w:tabs>
          <w:tab w:val="left" w:pos="1985"/>
        </w:tabs>
        <w:rPr>
          <w:szCs w:val="24"/>
        </w:rPr>
      </w:pPr>
    </w:p>
    <w:p w14:paraId="34CA97CA" w14:textId="77777777" w:rsidR="000A31D5" w:rsidRPr="004A3FCA" w:rsidRDefault="000A31D5" w:rsidP="002B2FA5">
      <w:pPr>
        <w:pStyle w:val="Porat"/>
        <w:tabs>
          <w:tab w:val="left" w:pos="1985"/>
        </w:tabs>
        <w:rPr>
          <w:szCs w:val="24"/>
        </w:rPr>
      </w:pPr>
    </w:p>
    <w:p w14:paraId="0D6F6AB0" w14:textId="77777777" w:rsidR="000A31D5" w:rsidRPr="004A3FCA" w:rsidRDefault="000A31D5" w:rsidP="002B2FA5">
      <w:pPr>
        <w:pStyle w:val="Porat"/>
        <w:tabs>
          <w:tab w:val="left" w:pos="1985"/>
        </w:tabs>
        <w:rPr>
          <w:szCs w:val="24"/>
        </w:rPr>
      </w:pPr>
    </w:p>
    <w:p w14:paraId="29C2CAD6" w14:textId="77777777" w:rsidR="000A31D5" w:rsidRPr="004A3FCA" w:rsidRDefault="000A31D5" w:rsidP="002B2FA5">
      <w:pPr>
        <w:pStyle w:val="Porat"/>
        <w:tabs>
          <w:tab w:val="left" w:pos="1985"/>
        </w:tabs>
        <w:rPr>
          <w:szCs w:val="24"/>
        </w:rPr>
      </w:pPr>
    </w:p>
    <w:p w14:paraId="70EE06E4" w14:textId="77777777" w:rsidR="000A31D5" w:rsidRDefault="000A31D5" w:rsidP="002B2FA5">
      <w:pPr>
        <w:pStyle w:val="Porat"/>
        <w:tabs>
          <w:tab w:val="left" w:pos="1985"/>
        </w:tabs>
        <w:rPr>
          <w:szCs w:val="24"/>
        </w:rPr>
      </w:pPr>
    </w:p>
    <w:p w14:paraId="308448DB" w14:textId="77777777" w:rsidR="003F6C5B" w:rsidRPr="004A3FCA" w:rsidRDefault="003F6C5B" w:rsidP="002B2FA5">
      <w:pPr>
        <w:pStyle w:val="Porat"/>
        <w:tabs>
          <w:tab w:val="left" w:pos="1985"/>
        </w:tabs>
        <w:rPr>
          <w:szCs w:val="24"/>
        </w:rPr>
      </w:pPr>
    </w:p>
    <w:p w14:paraId="56CD08BA" w14:textId="77777777" w:rsidR="000A31D5" w:rsidRPr="004A3FCA" w:rsidRDefault="000A31D5" w:rsidP="002B2FA5">
      <w:pPr>
        <w:pStyle w:val="Porat"/>
        <w:tabs>
          <w:tab w:val="left" w:pos="1985"/>
        </w:tabs>
        <w:rPr>
          <w:szCs w:val="24"/>
        </w:rPr>
      </w:pPr>
    </w:p>
    <w:p w14:paraId="7FD97BC1" w14:textId="5F88C604" w:rsidR="00727DD8" w:rsidRPr="003F6C5B" w:rsidRDefault="004F0227" w:rsidP="003F6C5B">
      <w:pPr>
        <w:pStyle w:val="Porat"/>
        <w:tabs>
          <w:tab w:val="left" w:pos="1985"/>
        </w:tabs>
        <w:rPr>
          <w:szCs w:val="24"/>
        </w:rPr>
      </w:pPr>
      <w:r>
        <w:rPr>
          <w:szCs w:val="24"/>
        </w:rPr>
        <w:t>Agnė Gračiovė</w:t>
      </w:r>
      <w:r w:rsidR="002B2FA5" w:rsidRPr="004A3FCA">
        <w:rPr>
          <w:szCs w:val="24"/>
        </w:rPr>
        <w:t xml:space="preserve">, tel. </w:t>
      </w:r>
      <w:r w:rsidR="002B2FA5" w:rsidRPr="004A3FCA">
        <w:rPr>
          <w:szCs w:val="24"/>
          <w:lang w:eastAsia="lt-LT"/>
        </w:rPr>
        <w:t>+370</w:t>
      </w:r>
      <w:r>
        <w:rPr>
          <w:szCs w:val="24"/>
          <w:lang w:eastAsia="lt-LT"/>
        </w:rPr>
        <w:t> </w:t>
      </w:r>
      <w:r>
        <w:rPr>
          <w:szCs w:val="24"/>
          <w:lang w:val="en-US" w:eastAsia="lt-LT"/>
        </w:rPr>
        <w:t>676 15 622</w:t>
      </w:r>
      <w:r w:rsidR="002B2FA5" w:rsidRPr="004A3FCA">
        <w:rPr>
          <w:szCs w:val="24"/>
        </w:rPr>
        <w:t xml:space="preserve">, el. p. </w:t>
      </w:r>
      <w:hyperlink r:id="rId12" w:history="1">
        <w:r w:rsidR="009065B3" w:rsidRPr="00334130">
          <w:rPr>
            <w:rStyle w:val="Hipersaitas"/>
            <w:szCs w:val="24"/>
          </w:rPr>
          <w:t>agne.graciove@lmt.lt</w:t>
        </w:r>
      </w:hyperlink>
    </w:p>
    <w:sectPr w:rsidR="00727DD8" w:rsidRPr="003F6C5B" w:rsidSect="00D913B3"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701" w:header="567" w:footer="851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AEEE" w14:textId="77777777" w:rsidR="00A43056" w:rsidRDefault="00A43056">
      <w:r>
        <w:separator/>
      </w:r>
    </w:p>
  </w:endnote>
  <w:endnote w:type="continuationSeparator" w:id="0">
    <w:p w14:paraId="2DBB4B31" w14:textId="77777777" w:rsidR="00A43056" w:rsidRDefault="00A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08A4" w14:textId="2E705C9F" w:rsidR="00313E70" w:rsidRDefault="00313E70">
    <w:pPr>
      <w:pStyle w:val="Porat"/>
      <w:rPr>
        <w:lang w:val="en-US"/>
      </w:rPr>
    </w:pPr>
  </w:p>
  <w:p w14:paraId="42D64C6D" w14:textId="77777777" w:rsidR="002136CC" w:rsidRPr="002136CC" w:rsidRDefault="002136CC">
    <w:pPr>
      <w:pStyle w:val="Pora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FA02" w14:textId="54E99AA3" w:rsidR="000A78CD" w:rsidRDefault="002B2088" w:rsidP="000A78CD">
    <w:pPr>
      <w:pStyle w:val="Porat"/>
      <w:tabs>
        <w:tab w:val="left" w:pos="1985"/>
      </w:tabs>
    </w:pPr>
    <w:r>
      <w:rPr>
        <w:noProof/>
        <w:lang w:val="en-US"/>
      </w:rPr>
      <w:drawing>
        <wp:inline distT="0" distB="0" distL="0" distR="0" wp14:anchorId="114E8F74" wp14:editId="788D0743">
          <wp:extent cx="793945" cy="360045"/>
          <wp:effectExtent l="0" t="0" r="6350" b="0"/>
          <wp:docPr id="2067960448" name="Picture 2067960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9F4C" w14:textId="77777777" w:rsidR="00A43056" w:rsidRDefault="00A43056">
      <w:r>
        <w:separator/>
      </w:r>
    </w:p>
  </w:footnote>
  <w:footnote w:type="continuationSeparator" w:id="0">
    <w:p w14:paraId="629D3C10" w14:textId="77777777" w:rsidR="00A43056" w:rsidRDefault="00A4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9525" w14:textId="77777777" w:rsidR="002136CC" w:rsidRDefault="002136C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2EFD">
      <w:rPr>
        <w:noProof/>
      </w:rPr>
      <w:t>2</w:t>
    </w:r>
    <w:r>
      <w:rPr>
        <w:noProof/>
      </w:rPr>
      <w:fldChar w:fldCharType="end"/>
    </w:r>
  </w:p>
  <w:p w14:paraId="131086CF" w14:textId="77777777" w:rsidR="002136CC" w:rsidRDefault="00213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6726D2D"/>
    <w:multiLevelType w:val="hybridMultilevel"/>
    <w:tmpl w:val="F15A9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63A3B"/>
    <w:multiLevelType w:val="hybridMultilevel"/>
    <w:tmpl w:val="773E0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02340">
    <w:abstractNumId w:val="0"/>
  </w:num>
  <w:num w:numId="2" w16cid:durableId="524632532">
    <w:abstractNumId w:val="2"/>
  </w:num>
  <w:num w:numId="3" w16cid:durableId="131020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50"/>
    <w:rsid w:val="000001F6"/>
    <w:rsid w:val="000034FE"/>
    <w:rsid w:val="00004820"/>
    <w:rsid w:val="00005867"/>
    <w:rsid w:val="000118BD"/>
    <w:rsid w:val="00021A8F"/>
    <w:rsid w:val="000251AF"/>
    <w:rsid w:val="00030D51"/>
    <w:rsid w:val="00055710"/>
    <w:rsid w:val="000669A7"/>
    <w:rsid w:val="000708D8"/>
    <w:rsid w:val="00074608"/>
    <w:rsid w:val="00075E34"/>
    <w:rsid w:val="00082159"/>
    <w:rsid w:val="000942BF"/>
    <w:rsid w:val="000953FF"/>
    <w:rsid w:val="000A1FAA"/>
    <w:rsid w:val="000A31D5"/>
    <w:rsid w:val="000A78CD"/>
    <w:rsid w:val="000B0FE4"/>
    <w:rsid w:val="000B16C1"/>
    <w:rsid w:val="000B4903"/>
    <w:rsid w:val="000B777E"/>
    <w:rsid w:val="000C1027"/>
    <w:rsid w:val="000C34E0"/>
    <w:rsid w:val="000D020F"/>
    <w:rsid w:val="000D22A8"/>
    <w:rsid w:val="000D2547"/>
    <w:rsid w:val="000E11D6"/>
    <w:rsid w:val="000F59F7"/>
    <w:rsid w:val="0011310D"/>
    <w:rsid w:val="00114AB0"/>
    <w:rsid w:val="001211BA"/>
    <w:rsid w:val="00125E40"/>
    <w:rsid w:val="00130706"/>
    <w:rsid w:val="001338BE"/>
    <w:rsid w:val="0013599D"/>
    <w:rsid w:val="00163F05"/>
    <w:rsid w:val="001645AF"/>
    <w:rsid w:val="001711CC"/>
    <w:rsid w:val="00172C0A"/>
    <w:rsid w:val="00180C93"/>
    <w:rsid w:val="00183F42"/>
    <w:rsid w:val="001A2BB6"/>
    <w:rsid w:val="001B3228"/>
    <w:rsid w:val="001C3B65"/>
    <w:rsid w:val="001D0D84"/>
    <w:rsid w:val="001D0E10"/>
    <w:rsid w:val="001D3704"/>
    <w:rsid w:val="001D4014"/>
    <w:rsid w:val="001D4BAD"/>
    <w:rsid w:val="001F6E81"/>
    <w:rsid w:val="00202AFA"/>
    <w:rsid w:val="00204412"/>
    <w:rsid w:val="00204A94"/>
    <w:rsid w:val="002136CC"/>
    <w:rsid w:val="00235BA8"/>
    <w:rsid w:val="00241A47"/>
    <w:rsid w:val="002444CD"/>
    <w:rsid w:val="00257E6D"/>
    <w:rsid w:val="00261398"/>
    <w:rsid w:val="00262B63"/>
    <w:rsid w:val="002709A4"/>
    <w:rsid w:val="002732A7"/>
    <w:rsid w:val="002775C3"/>
    <w:rsid w:val="00277B48"/>
    <w:rsid w:val="00284477"/>
    <w:rsid w:val="002A6AD0"/>
    <w:rsid w:val="002B2088"/>
    <w:rsid w:val="002B2FA5"/>
    <w:rsid w:val="002B536E"/>
    <w:rsid w:val="002C0BC9"/>
    <w:rsid w:val="002F5BD0"/>
    <w:rsid w:val="002F5F02"/>
    <w:rsid w:val="003012C5"/>
    <w:rsid w:val="0030403F"/>
    <w:rsid w:val="00313A00"/>
    <w:rsid w:val="00313CA6"/>
    <w:rsid w:val="00313E70"/>
    <w:rsid w:val="00321FCD"/>
    <w:rsid w:val="00334FCA"/>
    <w:rsid w:val="00351432"/>
    <w:rsid w:val="00352682"/>
    <w:rsid w:val="00352F6C"/>
    <w:rsid w:val="003712B6"/>
    <w:rsid w:val="00380676"/>
    <w:rsid w:val="003A4139"/>
    <w:rsid w:val="003B2358"/>
    <w:rsid w:val="003B4EF8"/>
    <w:rsid w:val="003D5CD1"/>
    <w:rsid w:val="003E1CBC"/>
    <w:rsid w:val="003E791E"/>
    <w:rsid w:val="003F2FDC"/>
    <w:rsid w:val="003F686F"/>
    <w:rsid w:val="003F6C5B"/>
    <w:rsid w:val="003F6EA8"/>
    <w:rsid w:val="0040191E"/>
    <w:rsid w:val="00434474"/>
    <w:rsid w:val="00435393"/>
    <w:rsid w:val="0045297F"/>
    <w:rsid w:val="00455547"/>
    <w:rsid w:val="00465D44"/>
    <w:rsid w:val="00471159"/>
    <w:rsid w:val="004A0BC2"/>
    <w:rsid w:val="004A3FCA"/>
    <w:rsid w:val="004B16A0"/>
    <w:rsid w:val="004B2DBC"/>
    <w:rsid w:val="004B3A6A"/>
    <w:rsid w:val="004B5698"/>
    <w:rsid w:val="004C3799"/>
    <w:rsid w:val="004C7063"/>
    <w:rsid w:val="004D0F04"/>
    <w:rsid w:val="004D2B46"/>
    <w:rsid w:val="004D7114"/>
    <w:rsid w:val="004E2EF7"/>
    <w:rsid w:val="004F0227"/>
    <w:rsid w:val="004F7913"/>
    <w:rsid w:val="00500D97"/>
    <w:rsid w:val="00515E5D"/>
    <w:rsid w:val="005225DC"/>
    <w:rsid w:val="00523A4B"/>
    <w:rsid w:val="005334C1"/>
    <w:rsid w:val="00551301"/>
    <w:rsid w:val="005517E9"/>
    <w:rsid w:val="00562913"/>
    <w:rsid w:val="0057136B"/>
    <w:rsid w:val="00572950"/>
    <w:rsid w:val="00572A5E"/>
    <w:rsid w:val="00573E96"/>
    <w:rsid w:val="005747B8"/>
    <w:rsid w:val="00582EFD"/>
    <w:rsid w:val="005866C0"/>
    <w:rsid w:val="00587F85"/>
    <w:rsid w:val="005929A5"/>
    <w:rsid w:val="00594EB6"/>
    <w:rsid w:val="005C1ABC"/>
    <w:rsid w:val="005C65E1"/>
    <w:rsid w:val="005D10E0"/>
    <w:rsid w:val="005D6FA9"/>
    <w:rsid w:val="005F0C9B"/>
    <w:rsid w:val="005F504C"/>
    <w:rsid w:val="005F682A"/>
    <w:rsid w:val="006022D4"/>
    <w:rsid w:val="00615C78"/>
    <w:rsid w:val="00615FF5"/>
    <w:rsid w:val="006365EA"/>
    <w:rsid w:val="00637D02"/>
    <w:rsid w:val="00644D24"/>
    <w:rsid w:val="006451B8"/>
    <w:rsid w:val="00645BA5"/>
    <w:rsid w:val="00650138"/>
    <w:rsid w:val="00650DFB"/>
    <w:rsid w:val="00651D4F"/>
    <w:rsid w:val="00655D28"/>
    <w:rsid w:val="00664BBF"/>
    <w:rsid w:val="00677193"/>
    <w:rsid w:val="0068210E"/>
    <w:rsid w:val="00692603"/>
    <w:rsid w:val="006B3655"/>
    <w:rsid w:val="006B7187"/>
    <w:rsid w:val="006C2732"/>
    <w:rsid w:val="006C5F22"/>
    <w:rsid w:val="006D4FA4"/>
    <w:rsid w:val="006E4EFE"/>
    <w:rsid w:val="006F642C"/>
    <w:rsid w:val="00704898"/>
    <w:rsid w:val="007137AE"/>
    <w:rsid w:val="00721027"/>
    <w:rsid w:val="00721F50"/>
    <w:rsid w:val="00727DD8"/>
    <w:rsid w:val="00734E86"/>
    <w:rsid w:val="00736E7B"/>
    <w:rsid w:val="00742F5E"/>
    <w:rsid w:val="00760519"/>
    <w:rsid w:val="00780682"/>
    <w:rsid w:val="00790A67"/>
    <w:rsid w:val="00790C22"/>
    <w:rsid w:val="00794F84"/>
    <w:rsid w:val="007A1CE9"/>
    <w:rsid w:val="007A5E4B"/>
    <w:rsid w:val="007A668C"/>
    <w:rsid w:val="007D0121"/>
    <w:rsid w:val="007F6A7A"/>
    <w:rsid w:val="00801FDD"/>
    <w:rsid w:val="00804B37"/>
    <w:rsid w:val="00805C81"/>
    <w:rsid w:val="0082703B"/>
    <w:rsid w:val="008277BA"/>
    <w:rsid w:val="00830BDB"/>
    <w:rsid w:val="0083573D"/>
    <w:rsid w:val="008469FF"/>
    <w:rsid w:val="00881D9B"/>
    <w:rsid w:val="00884C4C"/>
    <w:rsid w:val="00894B40"/>
    <w:rsid w:val="008958CA"/>
    <w:rsid w:val="008B6D9B"/>
    <w:rsid w:val="008B79FC"/>
    <w:rsid w:val="008B7B0A"/>
    <w:rsid w:val="008C6E08"/>
    <w:rsid w:val="008D33F2"/>
    <w:rsid w:val="008D5B2B"/>
    <w:rsid w:val="008E13A8"/>
    <w:rsid w:val="008F1D17"/>
    <w:rsid w:val="008F664D"/>
    <w:rsid w:val="009065B3"/>
    <w:rsid w:val="00911C13"/>
    <w:rsid w:val="009233A2"/>
    <w:rsid w:val="00926BA5"/>
    <w:rsid w:val="00931707"/>
    <w:rsid w:val="00932C5B"/>
    <w:rsid w:val="009358AE"/>
    <w:rsid w:val="00951F62"/>
    <w:rsid w:val="00955A3A"/>
    <w:rsid w:val="00966334"/>
    <w:rsid w:val="00981F0F"/>
    <w:rsid w:val="00996218"/>
    <w:rsid w:val="009973E7"/>
    <w:rsid w:val="009A6D7D"/>
    <w:rsid w:val="009B5BCE"/>
    <w:rsid w:val="009C4CE3"/>
    <w:rsid w:val="009E4D64"/>
    <w:rsid w:val="009F43FE"/>
    <w:rsid w:val="009F6EF3"/>
    <w:rsid w:val="00A109E0"/>
    <w:rsid w:val="00A154D1"/>
    <w:rsid w:val="00A15DB2"/>
    <w:rsid w:val="00A21D55"/>
    <w:rsid w:val="00A23F9D"/>
    <w:rsid w:val="00A30E68"/>
    <w:rsid w:val="00A43056"/>
    <w:rsid w:val="00A43E46"/>
    <w:rsid w:val="00A44E59"/>
    <w:rsid w:val="00A46451"/>
    <w:rsid w:val="00A478C6"/>
    <w:rsid w:val="00A47E99"/>
    <w:rsid w:val="00A52878"/>
    <w:rsid w:val="00A61435"/>
    <w:rsid w:val="00A6610B"/>
    <w:rsid w:val="00AA7314"/>
    <w:rsid w:val="00AC2ACF"/>
    <w:rsid w:val="00AC4580"/>
    <w:rsid w:val="00AC5161"/>
    <w:rsid w:val="00AD11F0"/>
    <w:rsid w:val="00AD259F"/>
    <w:rsid w:val="00B0024A"/>
    <w:rsid w:val="00B00D4A"/>
    <w:rsid w:val="00B02EB5"/>
    <w:rsid w:val="00B05ED0"/>
    <w:rsid w:val="00B1029D"/>
    <w:rsid w:val="00B16C55"/>
    <w:rsid w:val="00B172FE"/>
    <w:rsid w:val="00B20168"/>
    <w:rsid w:val="00B31EF3"/>
    <w:rsid w:val="00B344F6"/>
    <w:rsid w:val="00B55AEC"/>
    <w:rsid w:val="00B600E3"/>
    <w:rsid w:val="00B633A8"/>
    <w:rsid w:val="00B70FC9"/>
    <w:rsid w:val="00B72AAB"/>
    <w:rsid w:val="00B84625"/>
    <w:rsid w:val="00B85C6B"/>
    <w:rsid w:val="00B869F5"/>
    <w:rsid w:val="00B94036"/>
    <w:rsid w:val="00BB5BC0"/>
    <w:rsid w:val="00BB7E2A"/>
    <w:rsid w:val="00BC5BAF"/>
    <w:rsid w:val="00BF734C"/>
    <w:rsid w:val="00C0290D"/>
    <w:rsid w:val="00C0634A"/>
    <w:rsid w:val="00C16B60"/>
    <w:rsid w:val="00C738A2"/>
    <w:rsid w:val="00C90C6A"/>
    <w:rsid w:val="00C9316E"/>
    <w:rsid w:val="00C93A71"/>
    <w:rsid w:val="00C95689"/>
    <w:rsid w:val="00CB2020"/>
    <w:rsid w:val="00CB4446"/>
    <w:rsid w:val="00CC426D"/>
    <w:rsid w:val="00CC4CC3"/>
    <w:rsid w:val="00CC7CE2"/>
    <w:rsid w:val="00CD0337"/>
    <w:rsid w:val="00CD5F5A"/>
    <w:rsid w:val="00CE4EC1"/>
    <w:rsid w:val="00CE5F69"/>
    <w:rsid w:val="00CE7EC5"/>
    <w:rsid w:val="00CF0BAD"/>
    <w:rsid w:val="00CF2EE1"/>
    <w:rsid w:val="00CF50BD"/>
    <w:rsid w:val="00CF534D"/>
    <w:rsid w:val="00D05DDA"/>
    <w:rsid w:val="00D06B98"/>
    <w:rsid w:val="00D101AF"/>
    <w:rsid w:val="00D15490"/>
    <w:rsid w:val="00D155D3"/>
    <w:rsid w:val="00D17D19"/>
    <w:rsid w:val="00D20F07"/>
    <w:rsid w:val="00D244DA"/>
    <w:rsid w:val="00D40A16"/>
    <w:rsid w:val="00D427FA"/>
    <w:rsid w:val="00D54924"/>
    <w:rsid w:val="00D6159D"/>
    <w:rsid w:val="00D62E27"/>
    <w:rsid w:val="00D6741B"/>
    <w:rsid w:val="00D77CFE"/>
    <w:rsid w:val="00D86539"/>
    <w:rsid w:val="00D90AC3"/>
    <w:rsid w:val="00D913B3"/>
    <w:rsid w:val="00D92EB5"/>
    <w:rsid w:val="00D92F71"/>
    <w:rsid w:val="00DA4747"/>
    <w:rsid w:val="00DB3E08"/>
    <w:rsid w:val="00DB75BE"/>
    <w:rsid w:val="00DC0E6B"/>
    <w:rsid w:val="00DC1148"/>
    <w:rsid w:val="00DD3AF0"/>
    <w:rsid w:val="00DE00EE"/>
    <w:rsid w:val="00DE0F01"/>
    <w:rsid w:val="00E139A8"/>
    <w:rsid w:val="00E33824"/>
    <w:rsid w:val="00E3420F"/>
    <w:rsid w:val="00E351D9"/>
    <w:rsid w:val="00E44CFD"/>
    <w:rsid w:val="00E50F9D"/>
    <w:rsid w:val="00E54ADA"/>
    <w:rsid w:val="00E65BEB"/>
    <w:rsid w:val="00E742DB"/>
    <w:rsid w:val="00E771CA"/>
    <w:rsid w:val="00E81E16"/>
    <w:rsid w:val="00E85D04"/>
    <w:rsid w:val="00E870EA"/>
    <w:rsid w:val="00EA0A53"/>
    <w:rsid w:val="00EA4731"/>
    <w:rsid w:val="00EB13BF"/>
    <w:rsid w:val="00EC26BF"/>
    <w:rsid w:val="00ED248B"/>
    <w:rsid w:val="00EE2AA5"/>
    <w:rsid w:val="00EE6944"/>
    <w:rsid w:val="00EE6A87"/>
    <w:rsid w:val="00EF5DCB"/>
    <w:rsid w:val="00F10AD5"/>
    <w:rsid w:val="00F10E96"/>
    <w:rsid w:val="00F203A8"/>
    <w:rsid w:val="00F2147D"/>
    <w:rsid w:val="00F226C3"/>
    <w:rsid w:val="00F2559D"/>
    <w:rsid w:val="00F25F09"/>
    <w:rsid w:val="00F355E4"/>
    <w:rsid w:val="00F41870"/>
    <w:rsid w:val="00F43444"/>
    <w:rsid w:val="00F63D89"/>
    <w:rsid w:val="00F667D3"/>
    <w:rsid w:val="00F703F4"/>
    <w:rsid w:val="00F73050"/>
    <w:rsid w:val="00F83EB7"/>
    <w:rsid w:val="00F94507"/>
    <w:rsid w:val="00FA3EF5"/>
    <w:rsid w:val="00FB1434"/>
    <w:rsid w:val="00FB4094"/>
    <w:rsid w:val="00FB5D64"/>
    <w:rsid w:val="00FC0F80"/>
    <w:rsid w:val="00FC7479"/>
    <w:rsid w:val="00FD7230"/>
    <w:rsid w:val="00FE484F"/>
    <w:rsid w:val="00FE5CD4"/>
    <w:rsid w:val="00FF0FCF"/>
    <w:rsid w:val="00FF14F6"/>
    <w:rsid w:val="00FF1733"/>
    <w:rsid w:val="00FF77EF"/>
    <w:rsid w:val="4BA85AA4"/>
    <w:rsid w:val="6B5BB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60F4C"/>
  <w15:docId w15:val="{9D396BB5-1C3B-475A-9F8A-B84380CA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0706"/>
    <w:pPr>
      <w:spacing w:line="276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26139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styleId="Paprastasistekstas">
    <w:name w:val="Plain Text"/>
    <w:basedOn w:val="prastasis"/>
    <w:rPr>
      <w:rFonts w:ascii="Courier New" w:hAnsi="Courier New" w:cs="Courier New"/>
      <w:sz w:val="2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</w:rPr>
  </w:style>
  <w:style w:type="table" w:styleId="Lentelstinklelis">
    <w:name w:val="Table Grid"/>
    <w:basedOn w:val="prastojilentel"/>
    <w:uiPriority w:val="39"/>
    <w:rsid w:val="00E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E3420F"/>
    <w:rPr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E3420F"/>
    <w:rPr>
      <w:sz w:val="24"/>
      <w:lang w:eastAsia="en-US"/>
    </w:rPr>
  </w:style>
  <w:style w:type="character" w:styleId="Komentaronuoroda">
    <w:name w:val="annotation reference"/>
    <w:rsid w:val="00CD03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D03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D0337"/>
  </w:style>
  <w:style w:type="paragraph" w:styleId="Komentarotema">
    <w:name w:val="annotation subject"/>
    <w:basedOn w:val="Komentarotekstas"/>
    <w:next w:val="Komentarotekstas"/>
    <w:link w:val="KomentarotemaDiagrama"/>
    <w:rsid w:val="00CD0337"/>
    <w:rPr>
      <w:b/>
      <w:bCs/>
    </w:rPr>
  </w:style>
  <w:style w:type="character" w:customStyle="1" w:styleId="KomentarotemaDiagrama">
    <w:name w:val="Komentaro tema Diagrama"/>
    <w:link w:val="Komentarotema"/>
    <w:rsid w:val="00CD0337"/>
    <w:rPr>
      <w:b/>
      <w:bCs/>
    </w:rPr>
  </w:style>
  <w:style w:type="paragraph" w:styleId="Debesliotekstas">
    <w:name w:val="Balloon Text"/>
    <w:basedOn w:val="prastasis"/>
    <w:link w:val="DebesliotekstasDiagrama"/>
    <w:rsid w:val="00CD03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D0337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613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34FC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F6E81"/>
    <w:pPr>
      <w:spacing w:line="240" w:lineRule="auto"/>
    </w:pPr>
    <w:rPr>
      <w:rFonts w:eastAsiaTheme="minorHAnsi"/>
    </w:rPr>
  </w:style>
  <w:style w:type="character" w:styleId="Grietas">
    <w:name w:val="Strong"/>
    <w:basedOn w:val="Numatytasispastraiposriftas"/>
    <w:uiPriority w:val="22"/>
    <w:qFormat/>
    <w:rsid w:val="001F6E81"/>
    <w:rPr>
      <w:b/>
      <w:bCs/>
    </w:rPr>
  </w:style>
  <w:style w:type="character" w:customStyle="1" w:styleId="dlx-ws-normal">
    <w:name w:val="dlx-ws-normal"/>
    <w:basedOn w:val="Numatytasispastraiposriftas"/>
    <w:rsid w:val="00C0290D"/>
  </w:style>
  <w:style w:type="paragraph" w:customStyle="1" w:styleId="Pavadin">
    <w:name w:val="Pavadin"/>
    <w:basedOn w:val="prastasis"/>
    <w:rsid w:val="00D06B98"/>
    <w:pPr>
      <w:spacing w:line="240" w:lineRule="auto"/>
      <w:jc w:val="center"/>
    </w:pPr>
    <w:rPr>
      <w:b/>
      <w:sz w:val="28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40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ne.graciove@lm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64\Blankas_VYTIS_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69a34bf944350e323f04451b521bca8a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1556c7ae1ae5ecadcc719b99deab395c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</documentManagement>
</p:properties>
</file>

<file path=customXml/itemProps1.xml><?xml version="1.0" encoding="utf-8"?>
<ds:datastoreItem xmlns:ds="http://schemas.openxmlformats.org/officeDocument/2006/customXml" ds:itemID="{095EC86D-16D1-45E4-B4C6-3858DB20173F}"/>
</file>

<file path=customXml/itemProps2.xml><?xml version="1.0" encoding="utf-8"?>
<ds:datastoreItem xmlns:ds="http://schemas.openxmlformats.org/officeDocument/2006/customXml" ds:itemID="{E792AC7F-03A2-43C3-87A0-D5A8C4CAE2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4F3CB-EECD-4084-8222-7D5531A7A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8BC87-BD0D-4DF1-B207-0E5BF05D9A54}">
  <ds:schemaRefs>
    <ds:schemaRef ds:uri="http://schemas.microsoft.com/office/2006/metadata/properties"/>
    <ds:schemaRef ds:uri="http://schemas.microsoft.com/office/infopath/2007/PartnerControls"/>
    <ds:schemaRef ds:uri="9b63c764-1e24-44c5-808b-8f76e8dd55d8"/>
    <ds:schemaRef ds:uri="c44f37ef-355d-4d30-b745-6898624ea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Blankas_VYTIS_Rastas.dot</Template>
  <TotalTime>14</TotalTime>
  <Pages>1</Pages>
  <Words>766</Words>
  <Characters>438</Characters>
  <Application>Microsoft Office Word</Application>
  <DocSecurity>0</DocSecurity>
  <Lines>3</Lines>
  <Paragraphs>2</Paragraphs>
  <ScaleCrop>false</ScaleCrop>
  <Manager/>
  <Company>LMT</Company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LMT</dc:creator>
  <cp:keywords/>
  <dc:description/>
  <cp:lastModifiedBy>Agnė Gračiovė | Lietuvos mokslo taryba</cp:lastModifiedBy>
  <cp:revision>18</cp:revision>
  <cp:lastPrinted>2006-05-23T14:14:00Z</cp:lastPrinted>
  <dcterms:created xsi:type="dcterms:W3CDTF">2025-03-25T07:55:00Z</dcterms:created>
  <dcterms:modified xsi:type="dcterms:W3CDTF">2025-03-25T08:12:00Z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0x0101001851FF97F1B6734D885BE597EC979093</vt:lpwstr>
  </property>
  <property fmtid="{D5CDD505-2E9C-101B-9397-08002B2CF9AE}" pid="3" name="MediaServiceImageTags">
    <vt:lpwstr/>
  </property>
</Properties>
</file>