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Savanorių g.</w:t>
      </w:r>
      <w:r w:rsidR="00A01FB9">
        <w:rPr>
          <w:rFonts w:ascii="Times New Roman" w:hAnsi="Times New Roman"/>
        </w:rPr>
        <w:t xml:space="preserve"> 29A, LT-97111 Kretinga, tel. (0</w:t>
      </w:r>
      <w:bookmarkStart w:id="0" w:name="_GoBack"/>
      <w:bookmarkEnd w:id="0"/>
      <w:r>
        <w:rPr>
          <w:rFonts w:ascii="Times New Roman" w:hAnsi="Times New Roman"/>
        </w:rPr>
        <w:t xml:space="preserve">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A01FB9"/>
    <w:p w:rsidR="004317C8" w:rsidRDefault="004317C8"/>
    <w:p w:rsidR="004317C8" w:rsidRDefault="004317C8"/>
    <w:p w:rsidR="004317C8" w:rsidRDefault="004317C8"/>
    <w:p w:rsidR="004317C8" w:rsidRDefault="004317C8"/>
    <w:p w:rsidR="004317C8" w:rsidRDefault="004317C8"/>
    <w:p w:rsidR="004317C8" w:rsidRDefault="004317C8"/>
    <w:p w:rsidR="008B63E4" w:rsidRDefault="008B63E4"/>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A01FB9"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8B63E4">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E5BD9"/>
    <w:rsid w:val="004317C8"/>
    <w:rsid w:val="00506C24"/>
    <w:rsid w:val="00550129"/>
    <w:rsid w:val="0071111F"/>
    <w:rsid w:val="0079277B"/>
    <w:rsid w:val="008B63E4"/>
    <w:rsid w:val="00A01FB9"/>
    <w:rsid w:val="00A943EF"/>
    <w:rsid w:val="00C260C8"/>
    <w:rsid w:val="00D244A4"/>
    <w:rsid w:val="00E60734"/>
    <w:rsid w:val="00EB6FD1"/>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8B63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3E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8B1CB705</Template>
  <TotalTime>1</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cp:revision>
  <cp:lastPrinted>2025-03-20T09:43:00Z</cp:lastPrinted>
  <dcterms:created xsi:type="dcterms:W3CDTF">2025-03-19T08:10:00Z</dcterms:created>
  <dcterms:modified xsi:type="dcterms:W3CDTF">2025-03-21T09:16:00Z</dcterms:modified>
</cp:coreProperties>
</file>