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0C576" w14:textId="19C706F9" w:rsidR="00441184" w:rsidRDefault="00190E4F">
      <w:pPr>
        <w:jc w:val="center"/>
        <w:rPr>
          <w:b/>
          <w:sz w:val="18"/>
          <w:szCs w:val="18"/>
        </w:rPr>
      </w:pPr>
      <w:bookmarkStart w:id="0" w:name="_GoBack"/>
      <w:bookmarkEnd w:id="0"/>
      <w:r>
        <w:rPr>
          <w:b/>
          <w:sz w:val="18"/>
          <w:szCs w:val="18"/>
        </w:rPr>
        <w:t xml:space="preserve">PRIEDAS NR. </w:t>
      </w:r>
      <w:r w:rsidR="0024195A">
        <w:rPr>
          <w:b/>
          <w:sz w:val="18"/>
          <w:szCs w:val="18"/>
        </w:rPr>
        <w:t>7</w:t>
      </w:r>
    </w:p>
    <w:p w14:paraId="0700C577" w14:textId="5DD84067" w:rsidR="00441184" w:rsidRDefault="00D6395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SUBRANGOVŲ </w:t>
      </w:r>
      <w:r w:rsidR="00190E4F">
        <w:rPr>
          <w:b/>
          <w:sz w:val="18"/>
          <w:szCs w:val="18"/>
        </w:rPr>
        <w:t>SĄRAŠO FORMA</w:t>
      </w:r>
    </w:p>
    <w:p w14:paraId="0700C578" w14:textId="77777777" w:rsidR="00441184" w:rsidRDefault="00441184">
      <w:pPr>
        <w:rPr>
          <w:sz w:val="18"/>
          <w:szCs w:val="18"/>
        </w:rPr>
      </w:pPr>
    </w:p>
    <w:p w14:paraId="0700C579" w14:textId="77777777" w:rsidR="00441184" w:rsidRDefault="00441184">
      <w:pPr>
        <w:rPr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Default="00DC7331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  <w:sdt>
              <w:sdtPr>
                <w:tag w:val="goog_rdk_0"/>
                <w:id w:val="1536077009"/>
              </w:sdtPr>
              <w:sdtEndPr/>
              <w:sdtContent/>
            </w:sdt>
            <w:r w:rsidR="00190E4F">
              <w:rPr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77777777" w:rsidR="00441184" w:rsidRDefault="0044118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441184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  <w:tr w:rsidR="00441184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</w:tbl>
    <w:p w14:paraId="0700C587" w14:textId="77777777" w:rsidR="00441184" w:rsidRDefault="00441184">
      <w:pPr>
        <w:rPr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Default="00190E4F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rangovo</w:t>
            </w:r>
            <w:r>
              <w:rPr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atstovo vardas, pavardė, mob. telefonas, el. pašto adresas</w:t>
            </w:r>
            <w:r w:rsidR="003A4EFF">
              <w:rPr>
                <w:rStyle w:val="Puslapioinaosnuoroda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5380BB61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Subrangovui </w:t>
            </w:r>
            <w:r w:rsidR="00190E4F">
              <w:rPr>
                <w:b/>
                <w:sz w:val="18"/>
                <w:szCs w:val="18"/>
              </w:rPr>
              <w:t>perduodamų atlikti Darbų tikslus aprašymas</w:t>
            </w:r>
            <w:r w:rsidR="00C73ADA">
              <w:rPr>
                <w:b/>
                <w:sz w:val="18"/>
                <w:szCs w:val="18"/>
              </w:rPr>
              <w:t xml:space="preserve"> ir pirkimo dalis, kuriai ketinama pasitelkti%</w:t>
            </w:r>
          </w:p>
        </w:tc>
      </w:tr>
      <w:tr w:rsidR="00441184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Default="00D639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Subrangovai</w:t>
            </w:r>
            <w:r w:rsidR="00190E4F">
              <w:rPr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Default="00190E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Kiti </w:t>
            </w:r>
            <w:r w:rsidR="00D63950">
              <w:rPr>
                <w:b/>
                <w:sz w:val="18"/>
                <w:szCs w:val="18"/>
              </w:rPr>
              <w:t>Subrangovai</w:t>
            </w:r>
          </w:p>
        </w:tc>
      </w:tr>
      <w:tr w:rsidR="00441184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</w:tbl>
    <w:p w14:paraId="5CF858FC" w14:textId="5CBE392F" w:rsidR="00441184" w:rsidRDefault="00441184" w:rsidP="00D63950">
      <w:pPr>
        <w:rPr>
          <w:sz w:val="18"/>
          <w:szCs w:val="18"/>
        </w:rPr>
      </w:pPr>
    </w:p>
    <w:sectPr w:rsidR="00441184">
      <w:headerReference w:type="default" r:id="rId10"/>
      <w:footerReference w:type="default" r:id="rId11"/>
      <w:footerReference w:type="first" r:id="rId12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DD9BE" w14:textId="77777777" w:rsidR="00651A30" w:rsidRDefault="00651A30">
      <w:r>
        <w:separator/>
      </w:r>
    </w:p>
  </w:endnote>
  <w:endnote w:type="continuationSeparator" w:id="0">
    <w:p w14:paraId="6F26075F" w14:textId="77777777" w:rsidR="00651A30" w:rsidRDefault="0065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F83FCA">
      <w:rPr>
        <w:noProof/>
        <w:color w:val="000000"/>
      </w:rPr>
      <w:t>1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DC7331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 w:rsidR="00DC7331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DC70C" w14:textId="77777777" w:rsidR="00651A30" w:rsidRDefault="00651A30">
      <w:r>
        <w:separator/>
      </w:r>
    </w:p>
  </w:footnote>
  <w:footnote w:type="continuationSeparator" w:id="0">
    <w:p w14:paraId="5EE0A1B8" w14:textId="77777777" w:rsidR="00651A30" w:rsidRDefault="00651A30">
      <w:r>
        <w:continuationSeparator/>
      </w:r>
    </w:p>
  </w:footnote>
  <w:footnote w:id="1">
    <w:p w14:paraId="6CF3EDB9" w14:textId="06EF582F" w:rsidR="003A4EFF" w:rsidRPr="003A4EFF" w:rsidRDefault="003A4EFF" w:rsidP="003A4EFF">
      <w:pPr>
        <w:pStyle w:val="Puslapioinaostekstas"/>
        <w:ind w:left="284" w:hanging="284"/>
        <w:rPr>
          <w:sz w:val="18"/>
          <w:szCs w:val="18"/>
        </w:rPr>
      </w:pPr>
      <w:r w:rsidRPr="003A4EFF">
        <w:rPr>
          <w:rStyle w:val="Puslapioinaosnuoroda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>. Šie duomenys tvarkomi Sutarties pagrindu tinkamo Sutarties vykdymo tikslu, vadovaujantis Įstatymais bei Bendrųjų sąlygų 18 straipsniu „Asmens duomenų apsauga“.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84"/>
    <w:rsid w:val="000E774E"/>
    <w:rsid w:val="001236C4"/>
    <w:rsid w:val="00190E4F"/>
    <w:rsid w:val="0024195A"/>
    <w:rsid w:val="003A4EFF"/>
    <w:rsid w:val="00410464"/>
    <w:rsid w:val="00441184"/>
    <w:rsid w:val="00547914"/>
    <w:rsid w:val="00651A30"/>
    <w:rsid w:val="006B133F"/>
    <w:rsid w:val="007B191B"/>
    <w:rsid w:val="00974771"/>
    <w:rsid w:val="009D014D"/>
    <w:rsid w:val="00B10475"/>
    <w:rsid w:val="00C73ADA"/>
    <w:rsid w:val="00D63950"/>
    <w:rsid w:val="00DC7331"/>
    <w:rsid w:val="00E75A45"/>
    <w:rsid w:val="00EA61B0"/>
    <w:rsid w:val="00F3497D"/>
    <w:rsid w:val="00F8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25E42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A4EF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A4EFF"/>
  </w:style>
  <w:style w:type="character" w:styleId="Puslapioinaosnuoroda">
    <w:name w:val="footnote reference"/>
    <w:basedOn w:val="Numatytasispastraiposriftas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A6481-9764-4CE0-B334-17220C8E1843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B72F528F-2331-4340-878E-8C478D01F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476E9926</Template>
  <TotalTime>0</TotalTime>
  <Pages>1</Pages>
  <Words>401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Sonata Skominienė</cp:lastModifiedBy>
  <cp:revision>2</cp:revision>
  <dcterms:created xsi:type="dcterms:W3CDTF">2024-05-15T07:41:00Z</dcterms:created>
  <dcterms:modified xsi:type="dcterms:W3CDTF">2024-05-15T07:41:00Z</dcterms:modified>
</cp:coreProperties>
</file>