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E36A" w14:textId="00C3B053" w:rsidR="00A92362" w:rsidRPr="00C56ECA" w:rsidRDefault="00E5238E" w:rsidP="002756CB">
      <w:pPr>
        <w:jc w:val="center"/>
        <w:rPr>
          <w:b/>
          <w:bCs/>
          <w:sz w:val="18"/>
          <w:szCs w:val="18"/>
          <w:lang w:val="lt-LT"/>
        </w:rPr>
      </w:pPr>
      <w:bookmarkStart w:id="0" w:name="_GoBack"/>
      <w:bookmarkEnd w:id="0"/>
      <w:r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3BE2D1BD"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r w:rsidR="009A3B7D">
              <w:rPr>
                <w:b/>
                <w:bCs/>
                <w:sz w:val="18"/>
                <w:szCs w:val="18"/>
                <w:lang w:val="lt-LT"/>
              </w:rPr>
              <w:t xml:space="preserve"> ir pirkimo dalis, kuriai ketinama pasitelkti %</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015701">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015701">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hyphenationZone w:val="396"/>
  <w:characterSpacingControl w:val="doNotCompress"/>
  <w:hdrShapeDefaults>
    <o:shapedefaults v:ext="edit" spidmax="10241"/>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84C"/>
    <w:rsid w:val="00015701"/>
    <w:rsid w:val="000278B2"/>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3B7D"/>
    <w:rsid w:val="009A5182"/>
    <w:rsid w:val="009A684C"/>
    <w:rsid w:val="009E19F5"/>
    <w:rsid w:val="00A06480"/>
    <w:rsid w:val="00A16A67"/>
    <w:rsid w:val="00A330D7"/>
    <w:rsid w:val="00A358BA"/>
    <w:rsid w:val="00A54766"/>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D35F9"/>
    <w:rsid w:val="00DD53E5"/>
    <w:rsid w:val="00DE47B8"/>
    <w:rsid w:val="00E0073C"/>
    <w:rsid w:val="00E06A6C"/>
    <w:rsid w:val="00E112B9"/>
    <w:rsid w:val="00E46B12"/>
    <w:rsid w:val="00E5238E"/>
    <w:rsid w:val="00E67C66"/>
    <w:rsid w:val="00E849D9"/>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8A1D8-B9DB-4C23-89A9-D3E143938781}">
  <ds:schemaRefs>
    <ds:schemaRef ds:uri="http://www.imanage.com/work/xmlschema"/>
  </ds:schemaRefs>
</ds:datastoreItem>
</file>

<file path=customXml/itemProps2.xml><?xml version="1.0" encoding="utf-8"?>
<ds:datastoreItem xmlns:ds="http://schemas.openxmlformats.org/officeDocument/2006/customXml" ds:itemID="{FAE03A27-AEA6-481A-85DB-1352E57AC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476E9926</Template>
  <TotalTime>0</TotalTime>
  <Pages>1</Pages>
  <Words>310</Words>
  <Characters>178</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Sonata Skominienė</cp:lastModifiedBy>
  <cp:revision>2</cp:revision>
  <dcterms:created xsi:type="dcterms:W3CDTF">2024-05-15T07:42:00Z</dcterms:created>
  <dcterms:modified xsi:type="dcterms:W3CDTF">2024-05-15T07:42:00Z</dcterms:modified>
</cp:coreProperties>
</file>