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003A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8003A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8003A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8003A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8003A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8003A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476E9926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2024-05-15T07:46:00Z</dcterms:created>
  <dcterms:modified xsi:type="dcterms:W3CDTF">2024-05-15T07:46:00Z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