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bookmarkStart w:id="8" w:name="_GoBack"/>
      <w:bookmarkEnd w:id="8"/>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C91C8E"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A1CCC2-F933-4530-A51E-63BC24FB1EFB}">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394C38D8</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3</cp:revision>
  <dcterms:created xsi:type="dcterms:W3CDTF">2024-05-15T07:47:00Z</dcterms:created>
  <dcterms:modified xsi:type="dcterms:W3CDTF">2025-03-25T09:00:00Z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