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5A604DBF" w:rsidR="006B07B9" w:rsidRPr="0077066D" w:rsidRDefault="00F15E15"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Naujosios gatvės KT8061</w:t>
            </w:r>
            <w:r w:rsidR="00EC7FC5">
              <w:rPr>
                <w:rFonts w:ascii="Arial" w:eastAsia="Arial" w:hAnsi="Arial" w:cs="Arial"/>
                <w:sz w:val="18"/>
                <w:szCs w:val="18"/>
                <w:lang w:val="lt-LT"/>
              </w:rPr>
              <w:t>, Kretingos mieste, Kretingos m. sen., Kretingos r. asfaltbetonio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621337E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w:t>
            </w:r>
            <w:r w:rsidR="00D86BBA">
              <w:rPr>
                <w:rFonts w:ascii="Arial" w:eastAsia="Arial" w:hAnsi="Arial" w:cs="Arial"/>
                <w:sz w:val="18"/>
                <w:szCs w:val="18"/>
                <w:lang w:val="lt-LT"/>
              </w:rPr>
              <w:t xml:space="preserve"> Vietinio ūkio ir turto valdymo</w:t>
            </w:r>
            <w:r>
              <w:rPr>
                <w:rFonts w:ascii="Arial" w:eastAsia="Arial" w:hAnsi="Arial" w:cs="Arial"/>
                <w:sz w:val="18"/>
                <w:szCs w:val="18"/>
                <w:lang w:val="lt-LT"/>
              </w:rPr>
              <w:t xml:space="preserve">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9A41F7"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77777777"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 Viešųjų pirkimų skyriaus vedėjo pavaduotoja</w:t>
            </w:r>
          </w:p>
          <w:p w14:paraId="14DD0174" w14:textId="26BE8BE3"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742EB0">
              <w:rPr>
                <w:rFonts w:ascii="Arial" w:eastAsia="Arial" w:hAnsi="Arial" w:cs="Arial"/>
                <w:sz w:val="18"/>
                <w:szCs w:val="18"/>
                <w:lang w:val="lt-LT"/>
              </w:rPr>
              <w:t> 445 74140</w:t>
            </w:r>
          </w:p>
          <w:p w14:paraId="00000050" w14:textId="4E1D303B" w:rsidR="00742EB0" w:rsidRP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9A41F7"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1F13838B" w:rsidR="006006C2" w:rsidRPr="00CD52B4" w:rsidRDefault="00F15E1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Naujosios gatvės KT8061</w:t>
            </w:r>
            <w:r w:rsidR="00EC7FC5">
              <w:rPr>
                <w:rFonts w:ascii="Arial" w:eastAsia="Arial" w:hAnsi="Arial" w:cs="Arial"/>
                <w:sz w:val="18"/>
                <w:szCs w:val="18"/>
                <w:lang w:val="lt-LT"/>
              </w:rPr>
              <w:t>, Kretingos mieste, Kretingos m. sen., Kretingos r. asfaltbetonio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7107E0B6" w:rsidR="006006C2" w:rsidRPr="00CD52B4" w:rsidRDefault="00F15E15"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Naujoji</w:t>
            </w:r>
            <w:r w:rsidR="00EC7FC5">
              <w:rPr>
                <w:rFonts w:ascii="Arial" w:eastAsia="Arial" w:hAnsi="Arial" w:cs="Arial"/>
                <w:sz w:val="18"/>
                <w:szCs w:val="18"/>
                <w:lang w:val="lt-LT"/>
              </w:rPr>
              <w:t xml:space="preserve"> g., Kretingos 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038042EE" w:rsidR="006006C2" w:rsidRPr="00CD52B4" w:rsidRDefault="006006C2" w:rsidP="00742EB0">
            <w:pPr>
              <w:spacing w:before="40" w:after="40" w:line="240" w:lineRule="auto"/>
              <w:rPr>
                <w:rFonts w:ascii="Arial" w:eastAsia="Arial" w:hAnsi="Arial" w:cs="Arial"/>
                <w:sz w:val="18"/>
                <w:szCs w:val="18"/>
                <w:lang w:val="lt-LT"/>
              </w:rPr>
            </w:pP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4F82ABBC" w:rsidR="0055165E" w:rsidRPr="00CD52B4" w:rsidRDefault="00F136D3"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4400-5566-7191</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9A41F7"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9A41F7"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9A41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9A41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6CF4B958" w14:textId="670AD778" w:rsidR="00EC7FC5" w:rsidRPr="00172DC4" w:rsidRDefault="00172DC4" w:rsidP="00EC7FC5">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6 mėnesiai</w:t>
            </w:r>
            <w:r w:rsidR="00EC7FC5" w:rsidRPr="00172DC4">
              <w:rPr>
                <w:rFonts w:ascii="Arial" w:eastAsia="Arial" w:hAnsi="Arial" w:cs="Arial"/>
                <w:sz w:val="18"/>
                <w:szCs w:val="18"/>
                <w:lang w:val="lt-LT"/>
              </w:rPr>
              <w:t xml:space="preserve"> nuo sutarties įsigaliojimo dienos. </w:t>
            </w:r>
          </w:p>
          <w:p w14:paraId="00000186" w14:textId="25F911C7" w:rsidR="00E27044" w:rsidRPr="00172DC4" w:rsidRDefault="00E27044" w:rsidP="00EC7FC5">
            <w:pPr>
              <w:spacing w:before="40" w:after="40" w:line="240" w:lineRule="auto"/>
              <w:rPr>
                <w:rFonts w:ascii="Arial" w:eastAsia="Arial" w:hAnsi="Arial" w:cs="Arial"/>
                <w:sz w:val="18"/>
                <w:szCs w:val="18"/>
                <w:lang w:val="lt-LT"/>
              </w:rPr>
            </w:pPr>
          </w:p>
        </w:tc>
      </w:tr>
      <w:tr w:rsidR="00EC7FC5" w:rsidRPr="00172DC4" w14:paraId="1B1DC855" w14:textId="77777777" w:rsidTr="00742EB0">
        <w:trPr>
          <w:trHeight w:val="206"/>
        </w:trPr>
        <w:tc>
          <w:tcPr>
            <w:tcW w:w="5672" w:type="dxa"/>
            <w:gridSpan w:val="3"/>
            <w:shd w:val="clear" w:color="auto" w:fill="F2F2F2"/>
            <w:vAlign w:val="center"/>
          </w:tcPr>
          <w:p w14:paraId="3088D1BC" w14:textId="7C43A185"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10.1.2. Kapitalinio remonto aprašo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742EB0">
        <w:trPr>
          <w:trHeight w:val="516"/>
        </w:trPr>
        <w:tc>
          <w:tcPr>
            <w:tcW w:w="2515" w:type="dxa"/>
            <w:shd w:val="clear" w:color="auto" w:fill="F2F2F2"/>
            <w:vAlign w:val="center"/>
          </w:tcPr>
          <w:p w14:paraId="6D9BBC2D" w14:textId="7A7A579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0A72B3CF" w:rsidR="00E0037A" w:rsidRPr="00E0037A" w:rsidRDefault="009A41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777347F5" w14:textId="77777777" w:rsidR="00E0037A" w:rsidRDefault="009A41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C7FC5">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5CD849E7" w:rsidR="00E8596A" w:rsidRPr="00E0037A" w:rsidRDefault="009A41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2489342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8596A">
              <w:rPr>
                <w:rFonts w:ascii="Arial" w:eastAsia="Arial" w:hAnsi="Arial" w:cs="Arial"/>
                <w:sz w:val="18"/>
                <w:szCs w:val="18"/>
                <w:lang w:val="lt-LT"/>
              </w:rPr>
              <w:t xml:space="preserve"> – kitos kredito įstaigos</w:t>
            </w:r>
            <w:r w:rsidR="00E8596A" w:rsidRPr="00E0037A">
              <w:rPr>
                <w:rFonts w:ascii="Arial" w:eastAsia="Arial" w:hAnsi="Arial" w:cs="Arial"/>
                <w:sz w:val="18"/>
                <w:szCs w:val="18"/>
                <w:lang w:val="lt-LT"/>
              </w:rPr>
              <w:t xml:space="preserve"> garantija</w:t>
            </w:r>
          </w:p>
        </w:tc>
      </w:tr>
      <w:tr w:rsidR="00F9391E" w:rsidRPr="00E0037A" w14:paraId="57602C5F" w14:textId="77777777" w:rsidTr="00742EB0">
        <w:trPr>
          <w:trHeight w:val="516"/>
        </w:trPr>
        <w:tc>
          <w:tcPr>
            <w:tcW w:w="2515" w:type="dxa"/>
            <w:shd w:val="clear" w:color="auto" w:fill="F2F2F2"/>
            <w:vAlign w:val="center"/>
          </w:tcPr>
          <w:p w14:paraId="2A419AB2" w14:textId="2EA0F1D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4CEF05FD" w:rsidR="00E0037A" w:rsidRPr="00E0037A" w:rsidRDefault="00EC7FC5" w:rsidP="00742EB0">
            <w:pPr>
              <w:spacing w:before="40" w:after="40" w:line="240" w:lineRule="auto"/>
              <w:rPr>
                <w:rFonts w:ascii="Arial" w:eastAsia="Arial" w:hAnsi="Arial" w:cs="Arial"/>
                <w:sz w:val="18"/>
                <w:szCs w:val="18"/>
                <w:lang w:val="lt-LT"/>
              </w:rPr>
            </w:pPr>
            <w:r>
              <w:rPr>
                <w:lang w:val="lt-LT"/>
              </w:rPr>
              <w:t>5</w:t>
            </w:r>
            <w:r>
              <w:rPr>
                <w:rFonts w:ascii="Arial" w:eastAsia="Arial" w:hAnsi="Arial" w:cs="Arial"/>
                <w:sz w:val="18"/>
                <w:szCs w:val="18"/>
                <w:lang w:val="lt-LT"/>
              </w:rPr>
              <w:t xml:space="preserve"> % nuo </w:t>
            </w:r>
            <w:r w:rsidR="006B414D">
              <w:rPr>
                <w:rFonts w:ascii="Arial" w:eastAsia="Arial" w:hAnsi="Arial" w:cs="Arial"/>
                <w:sz w:val="18"/>
                <w:szCs w:val="18"/>
                <w:lang w:val="lt-LT"/>
              </w:rPr>
              <w:t xml:space="preserve">Pradinės sutarties vertės </w:t>
            </w:r>
            <w:r w:rsidR="00E8596A">
              <w:rPr>
                <w:rFonts w:ascii="Arial" w:eastAsia="Arial" w:hAnsi="Arial" w:cs="Arial"/>
                <w:sz w:val="18"/>
                <w:szCs w:val="18"/>
                <w:lang w:val="lt-LT"/>
              </w:rPr>
              <w:t xml:space="preserve">(be PVM) </w:t>
            </w:r>
            <w:r w:rsidR="006B414D">
              <w:rPr>
                <w:rFonts w:ascii="Arial" w:eastAsia="Arial" w:hAnsi="Arial" w:cs="Arial"/>
                <w:sz w:val="18"/>
                <w:szCs w:val="18"/>
                <w:lang w:val="lt-LT"/>
              </w:rPr>
              <w:t xml:space="preserve">arba </w:t>
            </w:r>
            <w:r>
              <w:rPr>
                <w:rFonts w:ascii="Arial" w:eastAsia="Arial" w:hAnsi="Arial" w:cs="Arial"/>
                <w:sz w:val="18"/>
                <w:szCs w:val="18"/>
                <w:lang w:val="lt-LT"/>
              </w:rPr>
              <w:t>Sutarties kainos (be</w:t>
            </w:r>
            <w:r w:rsidRPr="00E0037A">
              <w:rPr>
                <w:rFonts w:ascii="Arial" w:eastAsia="Arial" w:hAnsi="Arial" w:cs="Arial"/>
                <w:sz w:val="18"/>
                <w:szCs w:val="18"/>
                <w:lang w:val="lt-LT"/>
              </w:rPr>
              <w:t xml:space="preserve"> PVM)</w:t>
            </w:r>
            <w:r w:rsidR="006B414D">
              <w:rPr>
                <w:rFonts w:ascii="Arial" w:eastAsia="Arial" w:hAnsi="Arial" w:cs="Arial"/>
                <w:sz w:val="18"/>
                <w:szCs w:val="18"/>
                <w:lang w:val="lt-LT"/>
              </w:rPr>
              <w:t>, atsižvelgiant į tai, kuri yra didesnė</w:t>
            </w:r>
            <w:r>
              <w:rPr>
                <w:rFonts w:ascii="Arial" w:eastAsia="Arial" w:hAnsi="Arial" w:cs="Arial"/>
                <w:sz w:val="18"/>
                <w:szCs w:val="18"/>
                <w:lang w:val="lt-LT"/>
              </w:rPr>
              <w:t xml:space="preserve"> </w:t>
            </w:r>
            <w:r w:rsidRPr="0036379A">
              <w:rPr>
                <w:lang w:val="lt-LT"/>
              </w:rPr>
              <w:t xml:space="preserve"> </w:t>
            </w:r>
          </w:p>
        </w:tc>
      </w:tr>
      <w:tr w:rsidR="00F9391E" w:rsidRPr="00AE5731" w14:paraId="0DF09289" w14:textId="77777777" w:rsidTr="00742EB0">
        <w:trPr>
          <w:trHeight w:val="516"/>
        </w:trPr>
        <w:tc>
          <w:tcPr>
            <w:tcW w:w="2515" w:type="dxa"/>
            <w:shd w:val="clear" w:color="auto" w:fill="F2F2F2"/>
            <w:vAlign w:val="center"/>
          </w:tcPr>
          <w:p w14:paraId="1F9324DC" w14:textId="5484453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B4188B0" w:rsidR="00E0037A" w:rsidRPr="0036379A" w:rsidRDefault="00182D2E" w:rsidP="00742EB0">
            <w:pPr>
              <w:spacing w:before="40" w:after="40" w:line="240" w:lineRule="auto"/>
              <w:rPr>
                <w:lang w:val="lt-LT"/>
              </w:rPr>
            </w:pPr>
            <w:r>
              <w:rPr>
                <w:lang w:val="lt-LT"/>
              </w:rPr>
              <w:t>5</w:t>
            </w:r>
            <w:r w:rsidR="00E0037A"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E0037A"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Sutarties kainos (įkainių) detalizacijos žiniaraštis</w:t>
            </w:r>
            <w:r w:rsidR="00620B48" w:rsidRPr="00CD52B4">
              <w:rPr>
                <w:rFonts w:ascii="Arial" w:eastAsia="Arial" w:hAnsi="Arial" w:cs="Arial"/>
                <w:sz w:val="18"/>
                <w:szCs w:val="18"/>
                <w:lang w:val="lt-LT"/>
              </w:rPr>
              <w:t xml:space="preserve"> (lokalinės sąmatos)</w:t>
            </w:r>
            <w:r w:rsidRPr="00CD52B4">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34A3D4E0" w:rsidR="0090110F" w:rsidRPr="00A65DFE" w:rsidRDefault="0090110F" w:rsidP="00742EB0">
            <w:pPr>
              <w:spacing w:before="40" w:after="40" w:line="240" w:lineRule="auto"/>
              <w:rPr>
                <w:rFonts w:ascii="Arial" w:eastAsia="Arial" w:hAnsi="Arial" w:cs="Arial"/>
                <w:sz w:val="18"/>
                <w:szCs w:val="18"/>
                <w:lang w:val="lt-LT"/>
              </w:rPr>
            </w:pPr>
            <w:r w:rsidRPr="00A65DFE">
              <w:rPr>
                <w:rFonts w:ascii="Arial" w:eastAsia="Arial" w:hAnsi="Arial" w:cs="Arial"/>
                <w:sz w:val="18"/>
                <w:szCs w:val="18"/>
                <w:lang w:val="lt-LT"/>
              </w:rPr>
              <w:t>Aplinkosauginiai reikalavimai</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F919D52" w14:textId="77777777" w:rsidR="009A41F7" w:rsidRDefault="009A41F7" w:rsidP="009A41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70211926" w14:textId="6E48308B" w:rsidR="009A41F7" w:rsidRDefault="009A41F7" w:rsidP="009A41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1D4B5F3E" w14:textId="77777777" w:rsidR="009A41F7" w:rsidRDefault="009A41F7" w:rsidP="008A5D62">
            <w:pPr>
              <w:spacing w:before="120" w:after="120" w:line="240" w:lineRule="auto"/>
              <w:rPr>
                <w:rFonts w:ascii="Arial" w:eastAsia="Arial" w:hAnsi="Arial" w:cs="Arial"/>
                <w:b/>
                <w:sz w:val="18"/>
                <w:szCs w:val="18"/>
                <w:lang w:val="lt-LT"/>
              </w:rPr>
            </w:pPr>
            <w:bookmarkStart w:id="30" w:name="_GoBack"/>
            <w:bookmarkEnd w:id="30"/>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w:t>
            </w:r>
            <w:r w:rsidRPr="00104823">
              <w:rPr>
                <w:rFonts w:ascii="Arial" w:hAnsi="Arial" w:cs="Arial"/>
                <w:sz w:val="18"/>
                <w:szCs w:val="18"/>
                <w:lang w:val="lt-LT"/>
              </w:rPr>
              <w:lastRenderedPageBreak/>
              <w:t xml:space="preserve">sąrašo gavimo informuoti Subrangovus, nurodytus Subrangovų sąraše, apie tokią tiesioginio atsiskaitymo galimybę pagal trišalio susitarimo su Subrangovu sąlygas, pateiktas priede Nr. 13, ir pateikti Subrangovams priedą Nr. 13. </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1"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2" w:name="_Toc93857962"/>
            <w:proofErr w:type="gramStart"/>
            <w:r w:rsidRPr="00104823">
              <w:rPr>
                <w:sz w:val="18"/>
                <w:szCs w:val="18"/>
              </w:rPr>
              <w:t>4.str</w:t>
            </w:r>
            <w:proofErr w:type="gramEnd"/>
            <w:r w:rsidRPr="00104823">
              <w:rPr>
                <w:sz w:val="18"/>
                <w:szCs w:val="18"/>
              </w:rPr>
              <w:t>. ŠALIŲ BENDRADARBIAVIMAS</w:t>
            </w:r>
            <w:bookmarkEnd w:id="32"/>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3" w:name="_Toc93857963"/>
            <w:r w:rsidRPr="005550ED">
              <w:rPr>
                <w:rFonts w:ascii="Arial" w:hAnsi="Arial" w:cs="Arial"/>
                <w:color w:val="auto"/>
                <w:sz w:val="18"/>
                <w:szCs w:val="18"/>
              </w:rPr>
              <w:t>4.1</w:t>
            </w:r>
            <w:proofErr w:type="gramStart"/>
            <w:r w:rsidRPr="005550ED">
              <w:rPr>
                <w:rFonts w:ascii="Arial" w:hAnsi="Arial" w:cs="Arial"/>
                <w:color w:val="auto"/>
                <w:sz w:val="18"/>
                <w:szCs w:val="18"/>
              </w:rPr>
              <w:t>.p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3"/>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4"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4"/>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5"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6" w:name="_Hlk92096699"/>
            <w:bookmarkEnd w:id="35"/>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5974"/>
            <w:bookmarkEnd w:id="36"/>
            <w:r w:rsidRPr="00104823">
              <w:rPr>
                <w:rFonts w:ascii="Arial" w:hAnsi="Arial" w:cs="Arial"/>
                <w:sz w:val="18"/>
                <w:szCs w:val="18"/>
              </w:rPr>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7"/>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w:t>
            </w:r>
            <w:proofErr w:type="gramStart"/>
            <w:r w:rsidRPr="00104823">
              <w:rPr>
                <w:rFonts w:ascii="Arial" w:hAnsi="Arial" w:cs="Arial"/>
                <w:sz w:val="18"/>
                <w:szCs w:val="18"/>
              </w:rPr>
              <w:t>.p</w:t>
            </w:r>
            <w:proofErr w:type="gramEnd"/>
            <w:r w:rsidRPr="00104823">
              <w:rPr>
                <w:rFonts w:ascii="Arial" w:hAnsi="Arial" w:cs="Arial"/>
                <w:sz w:val="18"/>
                <w:szCs w:val="18"/>
              </w:rPr>
              <w:t>.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6.3.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w:t>
            </w:r>
            <w:proofErr w:type="gramStart"/>
            <w:r w:rsidRPr="00104823">
              <w:rPr>
                <w:rFonts w:ascii="Arial" w:hAnsi="Arial" w:cs="Arial"/>
                <w:sz w:val="18"/>
                <w:szCs w:val="18"/>
              </w:rPr>
              <w:t>p</w:t>
            </w:r>
            <w:proofErr w:type="gramEnd"/>
            <w:r w:rsidRPr="00104823">
              <w:rPr>
                <w:rFonts w:ascii="Arial" w:hAnsi="Arial" w:cs="Arial"/>
                <w:sz w:val="18"/>
                <w:szCs w:val="18"/>
              </w:rPr>
              <w:t>.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8"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Jeigu Užsakovas sustabdo Darbus ne dėl Rangovo kaltės arba jeigu Rangovas sustabdo Darbus dėl </w:t>
            </w:r>
            <w:r w:rsidRPr="00104823">
              <w:rPr>
                <w:rFonts w:ascii="Arial" w:hAnsi="Arial" w:cs="Arial"/>
                <w:sz w:val="18"/>
                <w:szCs w:val="18"/>
              </w:rPr>
              <w:lastRenderedPageBreak/>
              <w:t>Užsakovo kaltės, tuomet Užsakovas privalo:</w:t>
            </w:r>
            <w:bookmarkEnd w:id="38"/>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7699DD4F" w14:textId="0686B8F2" w:rsidR="008A5D62" w:rsidRPr="00104823" w:rsidRDefault="008A5D62" w:rsidP="008A5D62">
            <w:pPr>
              <w:spacing w:before="96" w:after="96" w:line="22" w:lineRule="atLeast"/>
              <w:rPr>
                <w:rFonts w:ascii="Arial" w:hAnsi="Arial" w:cs="Arial"/>
                <w:b/>
                <w:sz w:val="18"/>
                <w:szCs w:val="18"/>
              </w:rPr>
            </w:pPr>
            <w:r w:rsidRPr="00104823">
              <w:rPr>
                <w:rFonts w:ascii="Arial" w:hAnsi="Arial" w:cs="Arial"/>
                <w:b/>
                <w:sz w:val="18"/>
                <w:szCs w:val="18"/>
              </w:rPr>
              <w:t>13. str. SUTARTIES ĮVYKDYMO UŽTIKRINIMAS</w:t>
            </w:r>
            <w:r w:rsidR="000047CB">
              <w:rPr>
                <w:rFonts w:ascii="Arial" w:hAnsi="Arial" w:cs="Arial"/>
                <w:b/>
                <w:sz w:val="18"/>
                <w:szCs w:val="18"/>
              </w:rPr>
              <w:t xml:space="preserve"> </w:t>
            </w:r>
            <w:r w:rsidR="000047CB" w:rsidRPr="00104823">
              <w:rPr>
                <w:rFonts w:ascii="Arial" w:hAnsi="Arial" w:cs="Arial"/>
                <w:i/>
                <w:sz w:val="18"/>
                <w:szCs w:val="18"/>
              </w:rPr>
              <w:t>„Netaikoma“</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51E20A74"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w:t>
            </w:r>
            <w:r w:rsidR="00530E4F">
              <w:rPr>
                <w:rFonts w:ascii="Arial" w:hAnsi="Arial" w:cs="Arial"/>
                <w:b/>
                <w:sz w:val="18"/>
                <w:szCs w:val="18"/>
              </w:rPr>
              <w:t>parengęs kapitalinio remonto aprašą</w:t>
            </w:r>
            <w:r w:rsidR="00F03993" w:rsidRPr="00F03993">
              <w:rPr>
                <w:rFonts w:ascii="Arial" w:hAnsi="Arial" w:cs="Arial"/>
                <w:b/>
                <w:sz w:val="18"/>
                <w:szCs w:val="18"/>
              </w:rPr>
              <w:t xml:space="preserve">,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Sutarties kainos perskaičiavimas </w:t>
            </w:r>
            <w:proofErr w:type="gramStart"/>
            <w:r w:rsidRPr="00F03993">
              <w:rPr>
                <w:rFonts w:ascii="Arial" w:hAnsi="Arial" w:cs="Arial"/>
                <w:color w:val="auto"/>
                <w:sz w:val="18"/>
                <w:szCs w:val="18"/>
              </w:rPr>
              <w:t>dėl</w:t>
            </w:r>
            <w:proofErr w:type="gramEnd"/>
            <w:r w:rsidRPr="00F03993">
              <w:rPr>
                <w:rFonts w:ascii="Arial" w:hAnsi="Arial" w:cs="Arial"/>
                <w:color w:val="auto"/>
                <w:sz w:val="18"/>
                <w:szCs w:val="18"/>
              </w:rPr>
              <w:t xml:space="preserve"> kainų lygio pokyčio</w:t>
            </w:r>
          </w:p>
          <w:p w14:paraId="7C8C4639" w14:textId="1710FD97"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9" w:name="_Ref88653531"/>
            <w:bookmarkStart w:id="40"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w:t>
            </w:r>
            <w:proofErr w:type="gramStart"/>
            <w:r w:rsidRPr="005550ED">
              <w:rPr>
                <w:rFonts w:ascii="Arial" w:hAnsi="Arial" w:cs="Arial"/>
                <w:color w:val="auto"/>
                <w:sz w:val="18"/>
                <w:szCs w:val="18"/>
              </w:rPr>
              <w:t>.  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9"/>
            <w:bookmarkEnd w:id="40"/>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w:t>
            </w:r>
            <w:proofErr w:type="gramStart"/>
            <w:r w:rsidRPr="008831EB">
              <w:rPr>
                <w:rFonts w:ascii="Arial" w:hAnsi="Arial" w:cs="Arial"/>
                <w:sz w:val="18"/>
                <w:szCs w:val="18"/>
                <w:shd w:val="clear" w:color="auto" w:fill="FFFFFF"/>
              </w:rPr>
              <w:t>“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349BEB3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9A41F7" w:rsidRPr="009A41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9A41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9A41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9A41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1" w:name="_heading=h.2jxsxqh" w:colFirst="0" w:colLast="0"/>
    <w:bookmarkStart w:id="42" w:name="_Hlk6495071"/>
    <w:bookmarkStart w:id="43" w:name="_Hlk6495072"/>
    <w:bookmarkEnd w:id="41"/>
    <w:r w:rsidRPr="00211172">
      <w:rPr>
        <w:rFonts w:ascii="Arial" w:eastAsia="Arial" w:hAnsi="Arial" w:cs="Arial"/>
        <w:sz w:val="18"/>
        <w:szCs w:val="18"/>
        <w:lang w:val="lt-LT"/>
      </w:rPr>
      <w:t>Statybos rangos sutartis | Specialiosios sąlygos</w:t>
    </w:r>
  </w:p>
  <w:bookmarkEnd w:id="42"/>
  <w:bookmarkEnd w:id="43"/>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0E4F"/>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1F7"/>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6BBA"/>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6D3"/>
    <w:rsid w:val="00F1394D"/>
    <w:rsid w:val="00F14097"/>
    <w:rsid w:val="00F1438E"/>
    <w:rsid w:val="00F14C2B"/>
    <w:rsid w:val="00F15002"/>
    <w:rsid w:val="00F151D4"/>
    <w:rsid w:val="00F1535E"/>
    <w:rsid w:val="00F15972"/>
    <w:rsid w:val="00F15E15"/>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1619"/>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5566"/>
    <w:rsid w:val="00124AEA"/>
    <w:rsid w:val="0018680A"/>
    <w:rsid w:val="0029134E"/>
    <w:rsid w:val="00331EAD"/>
    <w:rsid w:val="0033376D"/>
    <w:rsid w:val="003428CE"/>
    <w:rsid w:val="00367AC3"/>
    <w:rsid w:val="003B476A"/>
    <w:rsid w:val="003E1AA1"/>
    <w:rsid w:val="004907AF"/>
    <w:rsid w:val="00541F22"/>
    <w:rsid w:val="005A5D30"/>
    <w:rsid w:val="00613672"/>
    <w:rsid w:val="00617B13"/>
    <w:rsid w:val="00642A73"/>
    <w:rsid w:val="006567BD"/>
    <w:rsid w:val="006910E1"/>
    <w:rsid w:val="0071350F"/>
    <w:rsid w:val="00824FE9"/>
    <w:rsid w:val="00910430"/>
    <w:rsid w:val="00AA1138"/>
    <w:rsid w:val="00AF6F13"/>
    <w:rsid w:val="00D45506"/>
    <w:rsid w:val="00D817C8"/>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documentManagement/types"/>
    <ds:schemaRef ds:uri="http://purl.org/dc/terms/"/>
    <ds:schemaRef ds:uri="http://www.w3.org/XML/1998/namespace"/>
    <ds:schemaRef ds:uri="http://purl.org/dc/elements/1.1/"/>
    <ds:schemaRef ds:uri="90af9f17-34fb-4cb9-b32f-8fd3c6b167af"/>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9421D940-E1CB-4382-817A-26E0E6E3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6C0E5BD2</Template>
  <TotalTime>9</TotalTime>
  <Pages>9</Pages>
  <Words>18599</Words>
  <Characters>10602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7</cp:revision>
  <cp:lastPrinted>2025-03-25T08:53:00Z</cp:lastPrinted>
  <dcterms:created xsi:type="dcterms:W3CDTF">2025-03-25T08:24:00Z</dcterms:created>
  <dcterms:modified xsi:type="dcterms:W3CDTF">2025-03-26T11:06:00Z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