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B3FE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FB3FE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FB3FE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FB3FE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FB3FE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FB3FE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FB3FE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FB3FE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FB3FE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FB3FE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FB3FE1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FB3FE1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FB3FE1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FB3FE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B3FE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B3FE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4E5F88"/>
    <w:rsid w:val="004E7F20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B3FE1"/>
    <w:rsid w:val="00FB4543"/>
    <w:rsid w:val="00FC3E1D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17ACD335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2025-03-25T08:24:00Z</dcterms:created>
  <dcterms:modified xsi:type="dcterms:W3CDTF">2025-03-25T08:24:00Z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