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7005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A70056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A70056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A7005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A7005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A7005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7005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7005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5B4B7E"/>
    <w:rsid w:val="00683E96"/>
    <w:rsid w:val="008003AA"/>
    <w:rsid w:val="00864186"/>
    <w:rsid w:val="00874A25"/>
    <w:rsid w:val="008F100F"/>
    <w:rsid w:val="009B2BAB"/>
    <w:rsid w:val="00A119F6"/>
    <w:rsid w:val="00A70056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3F5C0D1B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2025-03-25T08:25:00Z</dcterms:created>
  <dcterms:modified xsi:type="dcterms:W3CDTF">2025-03-25T08:25:00Z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