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B71F6" w14:textId="6C5834AD" w:rsidR="00FB6DA8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CF4FD4">
        <w:rPr>
          <w:rFonts w:ascii="Arial" w:hAnsi="Arial" w:cs="Arial"/>
          <w:b/>
          <w:sz w:val="18"/>
          <w:szCs w:val="18"/>
        </w:rPr>
        <w:t>PRIEDAS NR. 12</w:t>
      </w:r>
    </w:p>
    <w:p w14:paraId="660DE993" w14:textId="487B81BB" w:rsidR="00CF4FD4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PAŽYMOS APIE ATLIKTŲ DARBŲ VERTĘ FORMA</w:t>
      </w:r>
    </w:p>
    <w:p w14:paraId="60166C51" w14:textId="77777777" w:rsidR="00CF4FD4" w:rsidRDefault="00CF4FD4" w:rsidP="00A16DD0">
      <w:pPr>
        <w:jc w:val="both"/>
        <w:rPr>
          <w:rFonts w:ascii="Arial" w:hAnsi="Arial" w:cs="Arial"/>
          <w:sz w:val="18"/>
          <w:szCs w:val="18"/>
        </w:rPr>
      </w:pPr>
    </w:p>
    <w:p w14:paraId="3D1B97F1" w14:textId="452CBB33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……………………………………………………..</w:t>
      </w:r>
      <w:r w:rsidR="003302B1" w:rsidRPr="00FB6DA8">
        <w:rPr>
          <w:rFonts w:ascii="Arial" w:hAnsi="Arial" w:cs="Arial"/>
          <w:sz w:val="18"/>
          <w:szCs w:val="18"/>
        </w:rPr>
        <w:t xml:space="preserve"> </w:t>
      </w:r>
    </w:p>
    <w:p w14:paraId="66A0CCEB" w14:textId="77777777" w:rsidR="00A16DD0" w:rsidRPr="00FB6DA8" w:rsidRDefault="003302B1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Rangovas: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 xml:space="preserve">…………………………………………………  </w:t>
      </w:r>
    </w:p>
    <w:p w14:paraId="41E24171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1FF55F60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Atliktų darbų ir išlaidų apmokėjimo</w:t>
      </w:r>
    </w:p>
    <w:p w14:paraId="235898C1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P A Ž Y M A</w:t>
      </w:r>
      <w:r w:rsidR="002E21F7" w:rsidRPr="00FB6DA8">
        <w:rPr>
          <w:rFonts w:ascii="Arial" w:hAnsi="Arial" w:cs="Arial"/>
          <w:sz w:val="18"/>
          <w:szCs w:val="18"/>
        </w:rPr>
        <w:t xml:space="preserve"> Nr.</w:t>
      </w:r>
    </w:p>
    <w:p w14:paraId="18E8E468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398F176A" w14:textId="4506231D" w:rsidR="00A16DD0" w:rsidRPr="00FB6DA8" w:rsidRDefault="00A16DD0" w:rsidP="00A16DD0">
      <w:pPr>
        <w:jc w:val="center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 </w:t>
      </w:r>
      <w:r w:rsidRPr="00FB6DA8">
        <w:rPr>
          <w:rFonts w:ascii="Arial" w:hAnsi="Arial" w:cs="Arial"/>
          <w:sz w:val="18"/>
          <w:szCs w:val="18"/>
        </w:rPr>
        <w:t xml:space="preserve"> m.  ……………………………  mėn. </w:t>
      </w:r>
    </w:p>
    <w:p w14:paraId="418208BC" w14:textId="09EC1E3A" w:rsidR="00A16DD0" w:rsidRPr="00FB6DA8" w:rsidRDefault="00A16DD0" w:rsidP="00A16DD0">
      <w:pPr>
        <w:jc w:val="right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 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(</w:t>
      </w:r>
      <w:r w:rsidR="001E4D97" w:rsidRPr="00FB6DA8">
        <w:rPr>
          <w:rFonts w:ascii="Arial" w:hAnsi="Arial" w:cs="Arial"/>
          <w:sz w:val="18"/>
          <w:szCs w:val="18"/>
        </w:rPr>
        <w:t>Eur</w:t>
      </w:r>
      <w:r w:rsidR="007A729D" w:rsidRPr="00FB6DA8">
        <w:rPr>
          <w:rFonts w:ascii="Arial" w:hAnsi="Arial" w:cs="Arial"/>
          <w:sz w:val="18"/>
          <w:szCs w:val="18"/>
        </w:rPr>
        <w:t>, ct</w:t>
      </w:r>
      <w:r w:rsidRPr="00FB6DA8">
        <w:rPr>
          <w:rFonts w:ascii="Arial" w:hAnsi="Arial" w:cs="Arial"/>
          <w:sz w:val="18"/>
          <w:szCs w:val="18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2088"/>
      </w:tblGrid>
      <w:tr w:rsidR="000F7329" w:rsidRPr="00FB6DA8" w14:paraId="22AC26E8" w14:textId="77777777" w:rsidTr="000F7329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pavadinimas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Rangos sutarties (pap. susitarimų) Nr.</w:t>
            </w:r>
          </w:p>
          <w:p w14:paraId="560A207A" w14:textId="4E4E7CF8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kaina</w:t>
            </w:r>
          </w:p>
        </w:tc>
        <w:tc>
          <w:tcPr>
            <w:tcW w:w="8679" w:type="dxa"/>
            <w:gridSpan w:val="7"/>
            <w:vAlign w:val="center"/>
          </w:tcPr>
          <w:p w14:paraId="7F34ABB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Atlikta darbų</w:t>
            </w:r>
          </w:p>
        </w:tc>
      </w:tr>
      <w:tr w:rsidR="000F7329" w:rsidRPr="00FB6DA8" w14:paraId="14FFF14C" w14:textId="77777777" w:rsidTr="000F7329">
        <w:trPr>
          <w:trHeight w:val="510"/>
        </w:trPr>
        <w:tc>
          <w:tcPr>
            <w:tcW w:w="534" w:type="dxa"/>
            <w:vMerge/>
          </w:tcPr>
          <w:p w14:paraId="415D585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512D51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4452D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399BF39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Nuo statybos pradžios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Nuo metų pradžios</w:t>
            </w:r>
          </w:p>
        </w:tc>
        <w:tc>
          <w:tcPr>
            <w:tcW w:w="4202" w:type="dxa"/>
            <w:gridSpan w:val="3"/>
            <w:vAlign w:val="center"/>
          </w:tcPr>
          <w:p w14:paraId="294D4940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Per ataskaitinį laikotarpį</w:t>
            </w:r>
          </w:p>
        </w:tc>
      </w:tr>
      <w:tr w:rsidR="000F7329" w:rsidRPr="00FB6DA8" w14:paraId="0890A0A6" w14:textId="77777777" w:rsidTr="000F7329">
        <w:trPr>
          <w:trHeight w:val="510"/>
        </w:trPr>
        <w:tc>
          <w:tcPr>
            <w:tcW w:w="534" w:type="dxa"/>
            <w:vMerge/>
          </w:tcPr>
          <w:p w14:paraId="39D8AA4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80A46E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0F79A0D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481CF24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2088" w:type="dxa"/>
            <w:vAlign w:val="center"/>
          </w:tcPr>
          <w:p w14:paraId="5CD8E9DD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</w:tr>
      <w:tr w:rsidR="000F7329" w:rsidRPr="00FB6DA8" w14:paraId="2CD050C9" w14:textId="77777777" w:rsidTr="000F7329">
        <w:tc>
          <w:tcPr>
            <w:tcW w:w="534" w:type="dxa"/>
            <w:vAlign w:val="center"/>
          </w:tcPr>
          <w:p w14:paraId="2F6FC038" w14:textId="719160F3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D2DFBDC" w14:textId="714148AE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924003E" w14:textId="1842C905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2A14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A52118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977009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55F9D6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026DA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D9B34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463643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2AD447B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D951F62" w14:textId="77777777" w:rsidTr="000F7329">
        <w:tc>
          <w:tcPr>
            <w:tcW w:w="534" w:type="dxa"/>
          </w:tcPr>
          <w:p w14:paraId="310E0B11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2CB471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357C6A4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6C6AC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F492F0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9E1E7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E03D6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44534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F992D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A82259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3DE88D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7B11F0FF" w14:textId="77777777" w:rsidTr="000F7329">
        <w:tc>
          <w:tcPr>
            <w:tcW w:w="534" w:type="dxa"/>
          </w:tcPr>
          <w:p w14:paraId="1D9B07DC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F89545E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7D9053B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AA4CB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F4D459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272C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D675F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9794F0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D919B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CBBF2A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41587F2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4C3A8B1" w14:textId="77777777" w:rsidTr="000F7329">
        <w:tc>
          <w:tcPr>
            <w:tcW w:w="534" w:type="dxa"/>
          </w:tcPr>
          <w:p w14:paraId="736DBE7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431F204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7AB8F61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A878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5925538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8020C2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199112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833EEF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6365D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473A3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A91C1C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4E4A3E6" w14:textId="77777777" w:rsidTr="000F7329">
        <w:tc>
          <w:tcPr>
            <w:tcW w:w="534" w:type="dxa"/>
            <w:vAlign w:val="center"/>
          </w:tcPr>
          <w:p w14:paraId="0546DA69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A35B30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2B3CC5A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B34AC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7747681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971FB8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CA24C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9F0F65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C27A67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82955C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4CBAE2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62ABDB48" w14:textId="77777777" w:rsidTr="000F7329">
        <w:tc>
          <w:tcPr>
            <w:tcW w:w="534" w:type="dxa"/>
            <w:vAlign w:val="center"/>
          </w:tcPr>
          <w:p w14:paraId="5E5ADAA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E8271B6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E226595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9FD50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6BB52F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4B6AB22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40AB7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FF3B1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88ABE0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DA979E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9B728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7FE13ED" w14:textId="77777777" w:rsidTr="000F7329">
        <w:tc>
          <w:tcPr>
            <w:tcW w:w="534" w:type="dxa"/>
          </w:tcPr>
          <w:p w14:paraId="4EB7FAEC" w14:textId="47177AD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32209A7" w14:textId="73A91A62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1021" w:type="dxa"/>
          </w:tcPr>
          <w:p w14:paraId="5E93022F" w14:textId="53224853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C7A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EEB946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EA805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EE5560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2146A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AA0F3F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BB855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3F7798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437F4AD9" w14:textId="77777777" w:rsidTr="000F7329">
        <w:tc>
          <w:tcPr>
            <w:tcW w:w="534" w:type="dxa"/>
          </w:tcPr>
          <w:p w14:paraId="594F2371" w14:textId="2994F6DA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0F96AB" w14:textId="444E50E5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Savivaldybės biudžeto ir kt. lėšomis</w:t>
            </w:r>
          </w:p>
        </w:tc>
        <w:tc>
          <w:tcPr>
            <w:tcW w:w="1021" w:type="dxa"/>
          </w:tcPr>
          <w:p w14:paraId="522509A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F018B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2F03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083EB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B5AD45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90C9C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B99855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B9E82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B032A6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2106775" w14:textId="77777777" w:rsidTr="000F7329">
        <w:tc>
          <w:tcPr>
            <w:tcW w:w="534" w:type="dxa"/>
          </w:tcPr>
          <w:p w14:paraId="056749F7" w14:textId="75F4884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8D481E" w14:textId="3B06FA32" w:rsidR="000F7329" w:rsidRPr="00FB6DA8" w:rsidRDefault="000F7329" w:rsidP="005F34E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Viso:</w:t>
            </w:r>
          </w:p>
        </w:tc>
        <w:tc>
          <w:tcPr>
            <w:tcW w:w="1021" w:type="dxa"/>
          </w:tcPr>
          <w:p w14:paraId="1272B8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0DA0E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3E18CA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EDD2C3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F551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F56DF8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2CA139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D5F322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81393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5DC83F" w14:textId="77777777" w:rsidR="00A16DD0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AD80370" w14:textId="77777777" w:rsidR="00A16DD0" w:rsidRPr="00FB6DA8" w:rsidRDefault="00A16DD0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Techninis prižiūrėtojas:</w:t>
      </w:r>
      <w:r w:rsidRPr="00FB6DA8">
        <w:rPr>
          <w:rFonts w:ascii="Arial" w:hAnsi="Arial" w:cs="Arial"/>
          <w:i/>
          <w:sz w:val="18"/>
          <w:szCs w:val="18"/>
        </w:rPr>
        <w:tab/>
        <w:t>………………………………………………..</w:t>
      </w:r>
    </w:p>
    <w:p w14:paraId="3C089E67" w14:textId="77777777" w:rsidR="002F0357" w:rsidRPr="00FB6DA8" w:rsidRDefault="002F0357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Atestato Nr.</w:t>
      </w:r>
    </w:p>
    <w:p w14:paraId="31B1B088" w14:textId="77777777" w:rsidR="00230C08" w:rsidRPr="00FB6DA8" w:rsidRDefault="00230C08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8CE2674" w14:textId="77777777" w:rsidR="00357C83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………………………………..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Rangovas: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…………………………………….</w:t>
      </w:r>
    </w:p>
    <w:p w14:paraId="67A5E9D5" w14:textId="77777777" w:rsidR="00A16DD0" w:rsidRPr="00FB6DA8" w:rsidRDefault="007A729D" w:rsidP="007A729D">
      <w:pPr>
        <w:pStyle w:val="Sraopastraipa"/>
        <w:spacing w:before="60" w:after="60"/>
        <w:ind w:left="928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A. </w:t>
      </w:r>
      <w:r w:rsidR="00A16DD0" w:rsidRPr="00FB6DA8">
        <w:rPr>
          <w:rFonts w:ascii="Arial" w:hAnsi="Arial" w:cs="Arial"/>
          <w:sz w:val="18"/>
          <w:szCs w:val="18"/>
        </w:rPr>
        <w:t>V.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A16DD0" w:rsidRPr="00FB6DA8">
        <w:rPr>
          <w:rFonts w:ascii="Arial" w:hAnsi="Arial" w:cs="Arial"/>
          <w:sz w:val="18"/>
          <w:szCs w:val="18"/>
        </w:rPr>
        <w:t>A.</w:t>
      </w:r>
      <w:r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V.</w:t>
      </w:r>
    </w:p>
    <w:p w14:paraId="63088B56" w14:textId="5F77B8A9" w:rsidR="000030E6" w:rsidRPr="00FB6DA8" w:rsidRDefault="00D21B0B" w:rsidP="00480E8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22627C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</w:t>
      </w:r>
      <w:r w:rsidR="00357C83" w:rsidRPr="00FB6DA8">
        <w:rPr>
          <w:rFonts w:ascii="Arial" w:hAnsi="Arial" w:cs="Arial"/>
          <w:sz w:val="18"/>
          <w:szCs w:val="18"/>
        </w:rPr>
        <w:t>. mėn. ……. d.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E34A82"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7A729D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………………….. mėn. ……. d.</w:t>
      </w:r>
    </w:p>
    <w:p w14:paraId="59D63EDA" w14:textId="77777777" w:rsidR="005D16A9" w:rsidRPr="00FB6DA8" w:rsidRDefault="005D16A9" w:rsidP="005D16A9">
      <w:pPr>
        <w:rPr>
          <w:rFonts w:ascii="Arial" w:hAnsi="Arial" w:cs="Arial"/>
          <w:sz w:val="18"/>
          <w:szCs w:val="18"/>
        </w:rPr>
      </w:pPr>
    </w:p>
    <w:p w14:paraId="0B361E85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63D8851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F78BC03" w14:textId="097F6096" w:rsidR="007A729D" w:rsidRPr="00FB6DA8" w:rsidRDefault="007A729D" w:rsidP="005D16A9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sectPr w:rsidR="007A729D" w:rsidRPr="00FB6DA8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770DE" w14:textId="77777777" w:rsidR="00C91F93" w:rsidRDefault="00C91F93">
      <w:r>
        <w:separator/>
      </w:r>
    </w:p>
  </w:endnote>
  <w:endnote w:type="continuationSeparator" w:id="0">
    <w:p w14:paraId="5C582E17" w14:textId="77777777" w:rsidR="00C91F93" w:rsidRDefault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19470" w14:textId="77777777" w:rsidR="00C91F93" w:rsidRDefault="00C91F93">
      <w:r>
        <w:separator/>
      </w:r>
    </w:p>
  </w:footnote>
  <w:footnote w:type="continuationSeparator" w:id="0">
    <w:p w14:paraId="1C5E844E" w14:textId="77777777" w:rsidR="00C91F93" w:rsidRDefault="00C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D0"/>
    <w:rsid w:val="000030E6"/>
    <w:rsid w:val="00014BAE"/>
    <w:rsid w:val="0004452F"/>
    <w:rsid w:val="000833C4"/>
    <w:rsid w:val="000F7329"/>
    <w:rsid w:val="001D5D17"/>
    <w:rsid w:val="001E4D97"/>
    <w:rsid w:val="002063FF"/>
    <w:rsid w:val="00215C87"/>
    <w:rsid w:val="00224E18"/>
    <w:rsid w:val="0022627C"/>
    <w:rsid w:val="002305C5"/>
    <w:rsid w:val="00230C08"/>
    <w:rsid w:val="002E21F7"/>
    <w:rsid w:val="002F0357"/>
    <w:rsid w:val="003302B1"/>
    <w:rsid w:val="00330AF8"/>
    <w:rsid w:val="00357C83"/>
    <w:rsid w:val="003B6B71"/>
    <w:rsid w:val="003E1A1A"/>
    <w:rsid w:val="003E3490"/>
    <w:rsid w:val="003E3B67"/>
    <w:rsid w:val="003F6033"/>
    <w:rsid w:val="00463D80"/>
    <w:rsid w:val="00480E8B"/>
    <w:rsid w:val="004A0D64"/>
    <w:rsid w:val="004B699B"/>
    <w:rsid w:val="004F29F9"/>
    <w:rsid w:val="00545F1E"/>
    <w:rsid w:val="005A10CC"/>
    <w:rsid w:val="005A50FA"/>
    <w:rsid w:val="005D16A9"/>
    <w:rsid w:val="005F34EA"/>
    <w:rsid w:val="006E2162"/>
    <w:rsid w:val="007340A8"/>
    <w:rsid w:val="007357E2"/>
    <w:rsid w:val="0074073B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D5B2C"/>
    <w:rsid w:val="008D6CB2"/>
    <w:rsid w:val="00986870"/>
    <w:rsid w:val="009C3793"/>
    <w:rsid w:val="00A015D9"/>
    <w:rsid w:val="00A16DD0"/>
    <w:rsid w:val="00A85206"/>
    <w:rsid w:val="00A86473"/>
    <w:rsid w:val="00AE79A3"/>
    <w:rsid w:val="00B4396F"/>
    <w:rsid w:val="00B63620"/>
    <w:rsid w:val="00BC0F83"/>
    <w:rsid w:val="00BD1EE8"/>
    <w:rsid w:val="00BE3445"/>
    <w:rsid w:val="00BF7E8A"/>
    <w:rsid w:val="00C74BB0"/>
    <w:rsid w:val="00C76D07"/>
    <w:rsid w:val="00C8635B"/>
    <w:rsid w:val="00C91F93"/>
    <w:rsid w:val="00CE1AF5"/>
    <w:rsid w:val="00CF4FD4"/>
    <w:rsid w:val="00D14B65"/>
    <w:rsid w:val="00D21B0B"/>
    <w:rsid w:val="00D36766"/>
    <w:rsid w:val="00D4390C"/>
    <w:rsid w:val="00D53CA2"/>
    <w:rsid w:val="00D761B6"/>
    <w:rsid w:val="00DA6AAD"/>
    <w:rsid w:val="00DB647C"/>
    <w:rsid w:val="00E34A82"/>
    <w:rsid w:val="00E43BC2"/>
    <w:rsid w:val="00E722A4"/>
    <w:rsid w:val="00E76BDF"/>
    <w:rsid w:val="00EA0C69"/>
    <w:rsid w:val="00F4316B"/>
    <w:rsid w:val="00F54E54"/>
    <w:rsid w:val="00FB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54B6D7DD</Template>
  <TotalTime>0</TotalTime>
  <Pages>1</Pages>
  <Words>94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Eliute Kasilovskiene</dc:creator>
  <cp:lastModifiedBy>Sonata Skominienė</cp:lastModifiedBy>
  <cp:revision>2</cp:revision>
  <cp:lastPrinted>2023-03-03T12:36:00Z</cp:lastPrinted>
  <dcterms:created xsi:type="dcterms:W3CDTF">2025-03-25T08:25:00Z</dcterms:created>
  <dcterms:modified xsi:type="dcterms:W3CDTF">2025-03-25T08:25:00Z</dcterms:modified>
</cp:coreProperties>
</file>