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7E3696F2"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8B12A2">
        <w:rPr>
          <w:color w:val="000000"/>
          <w:sz w:val="18"/>
          <w:szCs w:val="18"/>
        </w:rPr>
        <w:t xml:space="preserve"> punktu</w:t>
      </w:r>
      <w:bookmarkStart w:id="8" w:name="_GoBack"/>
      <w:bookmarkEnd w:id="8"/>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8B12A2"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8B12A2">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8B12A2">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004B"/>
    <w:rsid w:val="00852569"/>
    <w:rsid w:val="008561D5"/>
    <w:rsid w:val="0086061C"/>
    <w:rsid w:val="00874827"/>
    <w:rsid w:val="00897AE5"/>
    <w:rsid w:val="008A1A4B"/>
    <w:rsid w:val="008B12A2"/>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9ED7-F946-444A-B44A-C38B2DB03BDE}">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1A1CCC2-F933-4530-A51E-63BC24FB1EFB}">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27B601A0-16DC-4F60-B1BA-EE8FE95D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B4D5D3DD</Template>
  <TotalTime>0</TotalTime>
  <Pages>4</Pages>
  <Words>11682</Words>
  <Characters>6659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3</cp:revision>
  <dcterms:created xsi:type="dcterms:W3CDTF">2025-03-25T08:25:00Z</dcterms:created>
  <dcterms:modified xsi:type="dcterms:W3CDTF">2025-03-25T08:59:00Z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