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3A31C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3A31CA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3A31C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3A31C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3A3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A31C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A31C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3A31CA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B3FE1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C0E499A1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2025-03-25T09:10:00Z</dcterms:created>
  <dcterms:modified xsi:type="dcterms:W3CDTF">2025-03-25T09:10:00Z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