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7BB4" w14:textId="26056333" w:rsidR="00401DD3" w:rsidRDefault="00AD40BF" w:rsidP="00BA66A6">
      <w:pPr>
        <w:tabs>
          <w:tab w:val="left" w:pos="6663"/>
        </w:tabs>
        <w:ind w:left="5812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Kvietimo 2 priedas</w:t>
      </w:r>
    </w:p>
    <w:p w14:paraId="1D54609A" w14:textId="77777777" w:rsidR="00BA66A6" w:rsidRDefault="00BA66A6" w:rsidP="00EE6084">
      <w:pPr>
        <w:tabs>
          <w:tab w:val="left" w:pos="6663"/>
        </w:tabs>
        <w:ind w:left="5812"/>
        <w:jc w:val="right"/>
        <w:rPr>
          <w:rFonts w:eastAsia="Calibri"/>
          <w:szCs w:val="24"/>
        </w:rPr>
      </w:pPr>
    </w:p>
    <w:p w14:paraId="3350D383" w14:textId="77777777" w:rsidR="00401DD3" w:rsidRDefault="00401DD3" w:rsidP="00401DD3">
      <w:pPr>
        <w:tabs>
          <w:tab w:val="left" w:pos="6663"/>
        </w:tabs>
        <w:jc w:val="both"/>
        <w:rPr>
          <w:rFonts w:eastAsia="Calibri"/>
          <w:sz w:val="22"/>
          <w:szCs w:val="22"/>
        </w:rPr>
      </w:pPr>
    </w:p>
    <w:p w14:paraId="3ECF0D73" w14:textId="77777777" w:rsidR="00401DD3" w:rsidRDefault="00401DD3" w:rsidP="00401DD3">
      <w:pPr>
        <w:tabs>
          <w:tab w:val="left" w:pos="6663"/>
        </w:tabs>
        <w:jc w:val="both"/>
        <w:rPr>
          <w:rFonts w:eastAsia="Calibri"/>
          <w:sz w:val="22"/>
          <w:szCs w:val="22"/>
        </w:rPr>
      </w:pPr>
    </w:p>
    <w:p w14:paraId="581558E5" w14:textId="76044FD7" w:rsidR="00AC225E" w:rsidRDefault="00AC225E" w:rsidP="00AC225E">
      <w:pPr>
        <w:jc w:val="center"/>
        <w:rPr>
          <w:b/>
          <w:bCs/>
          <w:color w:val="000000" w:themeColor="text1"/>
          <w:lang w:eastAsia="zh-CN"/>
        </w:rPr>
      </w:pPr>
      <w:r>
        <w:rPr>
          <w:b/>
          <w:bCs/>
          <w:color w:val="000000" w:themeColor="text1"/>
          <w:szCs w:val="24"/>
        </w:rPr>
        <w:t xml:space="preserve">PANEVĖŽIO MIESTO UŽTVANKŲ, PANEVĖŽIO MIESTO SENVAGĖS TVENKINIO BEI KITŲ PANEVĖŽIO MIESTO </w:t>
      </w:r>
      <w:r w:rsidR="009914F7">
        <w:rPr>
          <w:b/>
          <w:bCs/>
          <w:color w:val="000000" w:themeColor="text1"/>
          <w:szCs w:val="24"/>
        </w:rPr>
        <w:t xml:space="preserve">VANDENS </w:t>
      </w:r>
      <w:r>
        <w:rPr>
          <w:b/>
          <w:bCs/>
          <w:color w:val="000000" w:themeColor="text1"/>
          <w:szCs w:val="24"/>
        </w:rPr>
        <w:t xml:space="preserve">TELKINIŲ PRIEŽIŪROS PASLAUGŲ </w:t>
      </w:r>
    </w:p>
    <w:p w14:paraId="2843CBD9" w14:textId="381A2D19" w:rsidR="00401DD3" w:rsidRDefault="00401DD3" w:rsidP="00401DD3">
      <w:pPr>
        <w:tabs>
          <w:tab w:val="left" w:pos="6663"/>
        </w:tabs>
        <w:jc w:val="center"/>
        <w:rPr>
          <w:b/>
        </w:rPr>
      </w:pPr>
      <w:r>
        <w:rPr>
          <w:b/>
        </w:rPr>
        <w:t>TEIKIMO ĮKAINI</w:t>
      </w:r>
      <w:r w:rsidR="005958CF">
        <w:rPr>
          <w:b/>
        </w:rPr>
        <w:t>AI</w:t>
      </w:r>
    </w:p>
    <w:p w14:paraId="4BEFF9DB" w14:textId="77777777" w:rsidR="00401DD3" w:rsidRDefault="00401DD3" w:rsidP="00401DD3">
      <w:pPr>
        <w:tabs>
          <w:tab w:val="left" w:pos="6663"/>
        </w:tabs>
        <w:jc w:val="center"/>
        <w:rPr>
          <w:b/>
        </w:rPr>
      </w:pPr>
    </w:p>
    <w:tbl>
      <w:tblPr>
        <w:tblW w:w="10201" w:type="dxa"/>
        <w:jc w:val="center"/>
        <w:tblLook w:val="00A0" w:firstRow="1" w:lastRow="0" w:firstColumn="1" w:lastColumn="0" w:noHBand="0" w:noVBand="0"/>
      </w:tblPr>
      <w:tblGrid>
        <w:gridCol w:w="949"/>
        <w:gridCol w:w="4433"/>
        <w:gridCol w:w="1134"/>
        <w:gridCol w:w="2126"/>
        <w:gridCol w:w="1559"/>
      </w:tblGrid>
      <w:tr w:rsidR="00432BA5" w:rsidRPr="00BA3881" w14:paraId="706D7A3B" w14:textId="457954F7" w:rsidTr="009914F7">
        <w:trPr>
          <w:trHeight w:val="77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1EF9" w14:textId="77777777" w:rsidR="00432BA5" w:rsidRPr="002300E0" w:rsidRDefault="00432BA5" w:rsidP="00F14325">
            <w:pPr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>Eil.</w:t>
            </w:r>
          </w:p>
          <w:p w14:paraId="531E1D2F" w14:textId="77777777" w:rsidR="00432BA5" w:rsidRPr="002300E0" w:rsidRDefault="00432BA5" w:rsidP="00F14325">
            <w:pPr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>Nr.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6F0A" w14:textId="77777777" w:rsidR="00432BA5" w:rsidRPr="002300E0" w:rsidRDefault="00432BA5" w:rsidP="00F14325">
            <w:pPr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99BE" w14:textId="77777777" w:rsidR="00432BA5" w:rsidRPr="002300E0" w:rsidRDefault="00432BA5" w:rsidP="00F14325">
            <w:pPr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>Mato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F45" w14:textId="6C29E503" w:rsidR="00432BA5" w:rsidRPr="002300E0" w:rsidRDefault="00201427" w:rsidP="00F14325">
            <w:pPr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>Preliminarus</w:t>
            </w:r>
            <w:r w:rsidRPr="002300E0">
              <w:rPr>
                <w:rFonts w:ascii="Agency FB" w:hAnsi="Agency FB"/>
                <w:b/>
                <w:bCs/>
                <w:szCs w:val="24"/>
              </w:rPr>
              <w:t>*</w:t>
            </w:r>
            <w:r w:rsidRPr="002300E0">
              <w:rPr>
                <w:b/>
                <w:bCs/>
                <w:szCs w:val="24"/>
              </w:rPr>
              <w:t xml:space="preserve"> paslaugų k</w:t>
            </w:r>
            <w:r w:rsidR="00432BA5" w:rsidRPr="002300E0">
              <w:rPr>
                <w:b/>
                <w:bCs/>
                <w:szCs w:val="24"/>
              </w:rPr>
              <w:t>iekis per 12 (dvylika) mėnesių</w:t>
            </w:r>
            <w:r w:rsidR="00432BA5" w:rsidRPr="002300E0" w:rsidDel="00432BA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171B" w14:textId="77777777" w:rsidR="00432BA5" w:rsidRPr="002300E0" w:rsidRDefault="00432BA5" w:rsidP="00432BA5">
            <w:pPr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>Įkainis</w:t>
            </w:r>
          </w:p>
          <w:p w14:paraId="3F325A0C" w14:textId="77777777" w:rsidR="00432BA5" w:rsidRPr="002300E0" w:rsidRDefault="00432BA5" w:rsidP="00432BA5">
            <w:pPr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>(be PVM)</w:t>
            </w:r>
          </w:p>
          <w:p w14:paraId="5ABD7307" w14:textId="2C0F9864" w:rsidR="00432BA5" w:rsidRPr="002300E0" w:rsidRDefault="00432BA5" w:rsidP="001D6DDC">
            <w:pPr>
              <w:tabs>
                <w:tab w:val="left" w:pos="1609"/>
              </w:tabs>
              <w:ind w:right="313"/>
              <w:jc w:val="center"/>
              <w:rPr>
                <w:b/>
                <w:bCs/>
                <w:szCs w:val="24"/>
              </w:rPr>
            </w:pPr>
            <w:r w:rsidRPr="002300E0">
              <w:rPr>
                <w:b/>
                <w:bCs/>
                <w:szCs w:val="24"/>
              </w:rPr>
              <w:t xml:space="preserve">   Eur</w:t>
            </w:r>
          </w:p>
        </w:tc>
      </w:tr>
      <w:tr w:rsidR="00432BA5" w:rsidRPr="006D400D" w14:paraId="1EEDD916" w14:textId="30F2B194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7EF" w14:textId="762BBBFD" w:rsidR="00432BA5" w:rsidRPr="00D373FF" w:rsidRDefault="00432BA5" w:rsidP="00D373FF">
            <w:pPr>
              <w:pStyle w:val="Sraopastraipa"/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7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4285" w14:textId="77777777" w:rsidR="00432BA5" w:rsidRPr="006D400D" w:rsidRDefault="00432BA5" w:rsidP="00F14325">
            <w:pPr>
              <w:rPr>
                <w:szCs w:val="24"/>
              </w:rPr>
            </w:pPr>
            <w:r w:rsidRPr="009D3BBD">
              <w:rPr>
                <w:b/>
                <w:szCs w:val="24"/>
              </w:rPr>
              <w:t>Užtvankų priežiūra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35307" w14:textId="77777777" w:rsidR="00432BA5" w:rsidRPr="009D3BBD" w:rsidRDefault="00432BA5" w:rsidP="009914F7">
            <w:pPr>
              <w:ind w:left="116" w:right="1177"/>
              <w:rPr>
                <w:b/>
                <w:szCs w:val="24"/>
              </w:rPr>
            </w:pPr>
          </w:p>
        </w:tc>
      </w:tr>
      <w:tr w:rsidR="00432BA5" w:rsidRPr="006D400D" w14:paraId="437A0D68" w14:textId="53E532B2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2A2" w14:textId="5BED419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18D3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J. Biliūno užtvankos priežiūra (vandens lygio reguliavimas, pakėlimo mechanizmų priežiūra, profilaktika)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246E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mėn.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5845" w14:textId="2759039C" w:rsidR="00432BA5" w:rsidRPr="006D400D" w:rsidRDefault="00432BA5" w:rsidP="00F14325">
            <w:pPr>
              <w:jc w:val="center"/>
              <w:rPr>
                <w:szCs w:val="24"/>
              </w:rPr>
            </w:pPr>
            <w:r w:rsidRPr="00083201"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9DF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76972911" w14:textId="3AA5665F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D6B" w14:textId="37FA1C91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82527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 xml:space="preserve">Vakarinės g. (buvusios Savitiškio g.) užtvankos priežiūra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4DB7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mėn.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04BC2" w14:textId="217E49DE" w:rsidR="00432BA5" w:rsidRPr="006D400D" w:rsidRDefault="00432BA5" w:rsidP="00F14325">
            <w:pPr>
              <w:jc w:val="center"/>
              <w:rPr>
                <w:szCs w:val="24"/>
              </w:rPr>
            </w:pPr>
            <w:r w:rsidRPr="00083201"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137D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3130B3CD" w14:textId="38D99F77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57FB" w14:textId="1126B0EF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F3C1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Žagienio upelio Skaistakalnio parke užtvankos priežiūra (vandens lygio reguliavimas, pakėlimo mechanizmų priežiūra, profilaktika)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619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mėn.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05C2" w14:textId="5F0004F4" w:rsidR="00432BA5" w:rsidRPr="006D400D" w:rsidRDefault="00432BA5" w:rsidP="00F14325">
            <w:pPr>
              <w:jc w:val="center"/>
              <w:rPr>
                <w:szCs w:val="24"/>
              </w:rPr>
            </w:pPr>
            <w:r w:rsidRPr="00083201"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7838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05D583E1" w14:textId="725BA39A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E86" w14:textId="145E748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765C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Metalinių konstrukcijų perdažymas (nuvalant senus atsilupusius dažus)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6C6F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1 </w:t>
            </w:r>
            <w:r w:rsidRPr="00B05079">
              <w:rPr>
                <w:color w:val="000000"/>
                <w:szCs w:val="24"/>
                <w:lang w:eastAsia="lt-LT"/>
              </w:rPr>
              <w:t>m²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9CF8" w14:textId="2735515E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20B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183A162C" w14:textId="617836A7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18A" w14:textId="06A91F43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EAD1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Įvairių paviršių valymas metaliniu šepečiu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12C1F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1 </w:t>
            </w:r>
            <w:r w:rsidRPr="00B05079">
              <w:rPr>
                <w:color w:val="000000"/>
                <w:szCs w:val="24"/>
                <w:lang w:eastAsia="lt-LT"/>
              </w:rPr>
              <w:t>m²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4CB9" w14:textId="05AB46E9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985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6191A556" w14:textId="2A099FE4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BF9" w14:textId="2120F401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1119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Užtvankos prieigų valymas surenkant ir išvežant šiukšles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BFAA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BB34" w14:textId="12FB5C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8DF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73987823" w14:textId="2E2651F3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C037" w14:textId="083D99B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CE02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Ledo sangrūdų pašalinimas polaidžio metu nuo užtvankos skydų ir keteros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D5E8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DB14" w14:textId="6061B9A1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014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70C3D7CB" w14:textId="3BFDF69B" w:rsidTr="009914F7">
        <w:trPr>
          <w:trHeight w:val="375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9CE" w14:textId="3E3EC2AB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BDAC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Ledo ir sniego pašalinimas nuo skydų, plaunant aukštu slėgiu ir pašalinant ledą, nudaužant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6784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1 </w:t>
            </w:r>
            <w:r w:rsidRPr="00B05079">
              <w:rPr>
                <w:color w:val="000000"/>
                <w:szCs w:val="24"/>
                <w:lang w:eastAsia="lt-LT"/>
              </w:rPr>
              <w:t>m²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32DA" w14:textId="1C25AFBA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9A6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1B6EB0C2" w14:textId="717DF7C3" w:rsidTr="009914F7">
        <w:trPr>
          <w:trHeight w:val="516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7AA" w14:textId="08BEF503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8467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Nuošliaužų bei sąnašų nukasimas ir pakrovimas rankiniu būdu į automobilį savivartį, išvežant iki 5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66D9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m³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3706" w14:textId="74E1D7DB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877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399AC2BD" w14:textId="22C6B431" w:rsidTr="009914F7">
        <w:trPr>
          <w:trHeight w:val="516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B236" w14:textId="20CA343B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69C7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Defektų nustatymas elektros įrenginiuose (išskyrus galios transformatorius)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DEEB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CAB1" w14:textId="4FFCFCF0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FCD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571C8844" w14:textId="37FCE78F" w:rsidTr="009914F7">
        <w:trPr>
          <w:trHeight w:val="8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FB8" w14:textId="0842817F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DE44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Užtvankų mechaninių įrenginių ir konstrukcijų smulkus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A7EE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03CC" w14:textId="287FB8A9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BDA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27018CF2" w14:textId="13A11169" w:rsidTr="009914F7">
        <w:trPr>
          <w:trHeight w:val="51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8CC3" w14:textId="7A6E923E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22E7" w14:textId="77777777" w:rsidR="00432BA5" w:rsidRPr="006D400D" w:rsidRDefault="00432BA5" w:rsidP="00F14325">
            <w:pPr>
              <w:rPr>
                <w:szCs w:val="24"/>
              </w:rPr>
            </w:pPr>
            <w:r>
              <w:rPr>
                <w:szCs w:val="24"/>
              </w:rPr>
              <w:t>Užtvankos įrenginių ir konstrukcijų remontas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0BF" w14:textId="77777777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3254" w14:textId="186F557D" w:rsidR="00432BA5" w:rsidRPr="006D400D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C53" w14:textId="77777777" w:rsidR="00432BA5" w:rsidRPr="006D400D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  <w:tr w:rsidR="00432BA5" w:rsidRPr="006D400D" w14:paraId="726F0C8B" w14:textId="2EEAD1F4" w:rsidTr="009914F7">
        <w:trPr>
          <w:trHeight w:val="51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A44" w14:textId="6E182082" w:rsidR="00432BA5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CD9" w14:textId="0B6B836F" w:rsidR="00432BA5" w:rsidRPr="00D373FF" w:rsidRDefault="009914F7" w:rsidP="00F14325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Panevėžio miesto senvagės bei kitų Panevėžio miesto v</w:t>
            </w:r>
            <w:r w:rsidR="00432BA5" w:rsidRPr="00D373FF">
              <w:rPr>
                <w:b/>
                <w:bCs/>
              </w:rPr>
              <w:t>andens telkinių priežiūra</w:t>
            </w:r>
            <w:r w:rsidR="00432BA5">
              <w:rPr>
                <w:b/>
                <w:bCs/>
              </w:rPr>
              <w:t xml:space="preserve"> </w:t>
            </w:r>
            <w:r w:rsidR="00432BA5" w:rsidRPr="001D6DDC">
              <w:t>(pagal poreikį)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8E0" w14:textId="689797B1" w:rsidR="00432BA5" w:rsidRDefault="00432BA5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8D42" w14:textId="0B6AF192" w:rsidR="00432BA5" w:rsidRDefault="0047450A" w:rsidP="00F14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128" w14:textId="77777777" w:rsidR="00432BA5" w:rsidRDefault="00432BA5" w:rsidP="001D6DDC">
            <w:pPr>
              <w:ind w:right="1177"/>
              <w:jc w:val="center"/>
              <w:rPr>
                <w:szCs w:val="24"/>
              </w:rPr>
            </w:pPr>
          </w:p>
        </w:tc>
      </w:tr>
    </w:tbl>
    <w:p w14:paraId="757273AC" w14:textId="77777777" w:rsidR="00401DD3" w:rsidRPr="006D400D" w:rsidRDefault="00401DD3" w:rsidP="00401DD3">
      <w:pPr>
        <w:tabs>
          <w:tab w:val="left" w:pos="6663"/>
        </w:tabs>
        <w:jc w:val="center"/>
        <w:rPr>
          <w:szCs w:val="24"/>
        </w:rPr>
      </w:pPr>
    </w:p>
    <w:p w14:paraId="47705455" w14:textId="6BEA5EED" w:rsidR="00616EEA" w:rsidRPr="00401DD3" w:rsidRDefault="00201427" w:rsidP="002300E0">
      <w:pPr>
        <w:jc w:val="both"/>
      </w:pPr>
      <w:r>
        <w:rPr>
          <w:rFonts w:ascii="Agency FB" w:hAnsi="Agency FB"/>
        </w:rPr>
        <w:t>*</w:t>
      </w:r>
      <w:r>
        <w:t xml:space="preserve"> </w:t>
      </w:r>
      <w:r w:rsidR="001B3F51">
        <w:t>Nurodytas p</w:t>
      </w:r>
      <w:r>
        <w:t>aslaugų kiekis yra preliminarus, t. y. orientacinis,</w:t>
      </w:r>
      <w:r w:rsidR="001B3F51">
        <w:t xml:space="preserve"> skirtas tiekėjo pasiūlymo įkainiui / kainai apskaičiuoti</w:t>
      </w:r>
      <w:r w:rsidR="00BA3881">
        <w:t xml:space="preserve"> teikiant pasiūlymą</w:t>
      </w:r>
      <w:r w:rsidR="001B3F51">
        <w:t>,</w:t>
      </w:r>
      <w:r>
        <w:t xml:space="preserve"> ir sutarties galiojimu laikotarpiu (12 mėnesių) gali kisti (didėti</w:t>
      </w:r>
      <w:r w:rsidR="001B3F51">
        <w:t xml:space="preserve"> </w:t>
      </w:r>
      <w:r>
        <w:t>/</w:t>
      </w:r>
      <w:r w:rsidR="001B3F51">
        <w:t xml:space="preserve"> </w:t>
      </w:r>
      <w:r>
        <w:t xml:space="preserve">mažėti) iki 50 procentų (kiekvienos paslaugų eilutės). </w:t>
      </w:r>
    </w:p>
    <w:sectPr w:rsidR="00616EEA" w:rsidRPr="00401DD3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B92D" w14:textId="77777777" w:rsidR="00972668" w:rsidRDefault="00972668">
      <w:r>
        <w:separator/>
      </w:r>
    </w:p>
  </w:endnote>
  <w:endnote w:type="continuationSeparator" w:id="0">
    <w:p w14:paraId="1165ADB8" w14:textId="77777777" w:rsidR="00972668" w:rsidRDefault="0097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8F95" w14:textId="77777777" w:rsidR="00ED1FE3" w:rsidRDefault="00ED1FE3" w:rsidP="00BE4566">
    <w:pPr>
      <w:tabs>
        <w:tab w:val="left" w:pos="8445"/>
      </w:tabs>
    </w:pPr>
    <w:r>
      <w:tab/>
    </w:r>
  </w:p>
  <w:p w14:paraId="1D16F8E2" w14:textId="77777777" w:rsidR="00ED1FE3" w:rsidRDefault="00ED1FE3"/>
  <w:p w14:paraId="1556C0F5" w14:textId="77777777" w:rsidR="00ED1FE3" w:rsidRDefault="00ED1FE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03F6" w14:textId="77777777" w:rsidR="00ED1FE3" w:rsidRDefault="00ED1FE3" w:rsidP="00DD20B8">
    <w:pPr>
      <w:pStyle w:val="Porat"/>
    </w:pPr>
  </w:p>
  <w:p w14:paraId="2F57EAC1" w14:textId="77777777" w:rsidR="00ED1FE3" w:rsidRDefault="00ED1FE3" w:rsidP="00DD20B8">
    <w:pPr>
      <w:pStyle w:val="Porat"/>
    </w:pPr>
  </w:p>
  <w:p w14:paraId="5AD5C7A7" w14:textId="77777777" w:rsidR="00ED1FE3" w:rsidRDefault="00ED1FE3" w:rsidP="00DD20B8">
    <w:pPr>
      <w:pStyle w:val="Porat"/>
    </w:pPr>
  </w:p>
  <w:p w14:paraId="56592DD4" w14:textId="77777777" w:rsidR="00ED1FE3" w:rsidRDefault="00ED1FE3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1F0C" w14:textId="77777777" w:rsidR="00972668" w:rsidRDefault="00972668">
      <w:r>
        <w:separator/>
      </w:r>
    </w:p>
  </w:footnote>
  <w:footnote w:type="continuationSeparator" w:id="0">
    <w:p w14:paraId="34BA2686" w14:textId="77777777" w:rsidR="00972668" w:rsidRDefault="0097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BDDF" w14:textId="77777777" w:rsidR="00ED1FE3" w:rsidRDefault="00ED1FE3">
    <w:pPr>
      <w:pStyle w:val="Antrats"/>
      <w:jc w:val="center"/>
    </w:pPr>
  </w:p>
  <w:p w14:paraId="6AFEC6E3" w14:textId="77777777" w:rsidR="00ED1FE3" w:rsidRDefault="00ED1FE3">
    <w:pPr>
      <w:pStyle w:val="Antrats"/>
      <w:jc w:val="center"/>
    </w:pPr>
  </w:p>
  <w:p w14:paraId="4B20D91E" w14:textId="77777777" w:rsidR="00ED1FE3" w:rsidRDefault="005565D2">
    <w:pPr>
      <w:pStyle w:val="Antrats"/>
      <w:jc w:val="center"/>
    </w:pPr>
    <w:r>
      <w:fldChar w:fldCharType="begin"/>
    </w:r>
    <w:r w:rsidR="00ED1FE3">
      <w:instrText xml:space="preserve"> PAGE   \* MERGEFORMAT </w:instrText>
    </w:r>
    <w:r>
      <w:fldChar w:fldCharType="separate"/>
    </w:r>
    <w:r w:rsidR="005958CF">
      <w:rPr>
        <w:noProof/>
      </w:rPr>
      <w:t>2</w:t>
    </w:r>
    <w:r>
      <w:rPr>
        <w:noProof/>
      </w:rPr>
      <w:fldChar w:fldCharType="end"/>
    </w:r>
  </w:p>
  <w:p w14:paraId="4636280B" w14:textId="77777777" w:rsidR="00ED1FE3" w:rsidRDefault="00ED1F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14F3"/>
    <w:multiLevelType w:val="hybridMultilevel"/>
    <w:tmpl w:val="4AAC1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15427">
    <w:abstractNumId w:val="0"/>
  </w:num>
  <w:num w:numId="2" w16cid:durableId="84228186">
    <w:abstractNumId w:val="1"/>
  </w:num>
  <w:num w:numId="3" w16cid:durableId="1055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C29"/>
    <w:rsid w:val="00002E9C"/>
    <w:rsid w:val="00003A8F"/>
    <w:rsid w:val="000079B4"/>
    <w:rsid w:val="00012976"/>
    <w:rsid w:val="0001566B"/>
    <w:rsid w:val="00015FFC"/>
    <w:rsid w:val="0002192F"/>
    <w:rsid w:val="00034DB1"/>
    <w:rsid w:val="00035D51"/>
    <w:rsid w:val="00043588"/>
    <w:rsid w:val="0005169C"/>
    <w:rsid w:val="00052533"/>
    <w:rsid w:val="000557BC"/>
    <w:rsid w:val="00071161"/>
    <w:rsid w:val="00075594"/>
    <w:rsid w:val="00075D5A"/>
    <w:rsid w:val="000811E1"/>
    <w:rsid w:val="00083945"/>
    <w:rsid w:val="00087596"/>
    <w:rsid w:val="00096759"/>
    <w:rsid w:val="000A067D"/>
    <w:rsid w:val="000B78DB"/>
    <w:rsid w:val="000C2493"/>
    <w:rsid w:val="000C45A0"/>
    <w:rsid w:val="000C54A2"/>
    <w:rsid w:val="000E5933"/>
    <w:rsid w:val="000E7131"/>
    <w:rsid w:val="000F0115"/>
    <w:rsid w:val="000F2B97"/>
    <w:rsid w:val="001004C2"/>
    <w:rsid w:val="00101F07"/>
    <w:rsid w:val="00124B60"/>
    <w:rsid w:val="0012731C"/>
    <w:rsid w:val="00132ABE"/>
    <w:rsid w:val="00137799"/>
    <w:rsid w:val="00145539"/>
    <w:rsid w:val="00153B94"/>
    <w:rsid w:val="001626AB"/>
    <w:rsid w:val="001908C3"/>
    <w:rsid w:val="00191655"/>
    <w:rsid w:val="001B0946"/>
    <w:rsid w:val="001B1FE3"/>
    <w:rsid w:val="001B3F51"/>
    <w:rsid w:val="001C192D"/>
    <w:rsid w:val="001D07EC"/>
    <w:rsid w:val="001D1AC1"/>
    <w:rsid w:val="001D3CB6"/>
    <w:rsid w:val="001D5474"/>
    <w:rsid w:val="001D6DDC"/>
    <w:rsid w:val="001E4DFD"/>
    <w:rsid w:val="001E7411"/>
    <w:rsid w:val="001E7716"/>
    <w:rsid w:val="001F31DA"/>
    <w:rsid w:val="001F7237"/>
    <w:rsid w:val="001F7914"/>
    <w:rsid w:val="00201427"/>
    <w:rsid w:val="0020204A"/>
    <w:rsid w:val="002057F3"/>
    <w:rsid w:val="00206FC7"/>
    <w:rsid w:val="0021623A"/>
    <w:rsid w:val="002300E0"/>
    <w:rsid w:val="0023417F"/>
    <w:rsid w:val="00234FD8"/>
    <w:rsid w:val="00237E11"/>
    <w:rsid w:val="00240C07"/>
    <w:rsid w:val="002449A9"/>
    <w:rsid w:val="0024706D"/>
    <w:rsid w:val="00250160"/>
    <w:rsid w:val="002526D2"/>
    <w:rsid w:val="0025680D"/>
    <w:rsid w:val="002630A9"/>
    <w:rsid w:val="002658A0"/>
    <w:rsid w:val="00275CF1"/>
    <w:rsid w:val="00276412"/>
    <w:rsid w:val="002765BE"/>
    <w:rsid w:val="00284709"/>
    <w:rsid w:val="002915B5"/>
    <w:rsid w:val="00291649"/>
    <w:rsid w:val="00293059"/>
    <w:rsid w:val="002A2097"/>
    <w:rsid w:val="002B17BD"/>
    <w:rsid w:val="002B7907"/>
    <w:rsid w:val="002D0B3C"/>
    <w:rsid w:val="002D3171"/>
    <w:rsid w:val="002D57F9"/>
    <w:rsid w:val="002D75F0"/>
    <w:rsid w:val="002D7E2D"/>
    <w:rsid w:val="002E2386"/>
    <w:rsid w:val="002E4357"/>
    <w:rsid w:val="002E68D3"/>
    <w:rsid w:val="002F0092"/>
    <w:rsid w:val="002F1D19"/>
    <w:rsid w:val="002F7001"/>
    <w:rsid w:val="00303346"/>
    <w:rsid w:val="00312A5C"/>
    <w:rsid w:val="00325CF1"/>
    <w:rsid w:val="00337555"/>
    <w:rsid w:val="00340B8E"/>
    <w:rsid w:val="00355158"/>
    <w:rsid w:val="00355495"/>
    <w:rsid w:val="00355EE8"/>
    <w:rsid w:val="003734F7"/>
    <w:rsid w:val="00386789"/>
    <w:rsid w:val="00392558"/>
    <w:rsid w:val="0039707D"/>
    <w:rsid w:val="003A2255"/>
    <w:rsid w:val="003A3559"/>
    <w:rsid w:val="003A7D93"/>
    <w:rsid w:val="003B5429"/>
    <w:rsid w:val="003D113C"/>
    <w:rsid w:val="003D15AD"/>
    <w:rsid w:val="003D2A38"/>
    <w:rsid w:val="003D6535"/>
    <w:rsid w:val="003D6E47"/>
    <w:rsid w:val="003D7BA5"/>
    <w:rsid w:val="003E58F0"/>
    <w:rsid w:val="003F3684"/>
    <w:rsid w:val="004014AB"/>
    <w:rsid w:val="00401DD3"/>
    <w:rsid w:val="00405625"/>
    <w:rsid w:val="00406E97"/>
    <w:rsid w:val="004100D4"/>
    <w:rsid w:val="00411EE8"/>
    <w:rsid w:val="004132C0"/>
    <w:rsid w:val="00420805"/>
    <w:rsid w:val="00420850"/>
    <w:rsid w:val="00421D43"/>
    <w:rsid w:val="00432BA5"/>
    <w:rsid w:val="00435BFD"/>
    <w:rsid w:val="004376E8"/>
    <w:rsid w:val="00437BCE"/>
    <w:rsid w:val="00453AEE"/>
    <w:rsid w:val="004564CD"/>
    <w:rsid w:val="00456CCC"/>
    <w:rsid w:val="00463A0A"/>
    <w:rsid w:val="00464BB1"/>
    <w:rsid w:val="00465E3C"/>
    <w:rsid w:val="0047450A"/>
    <w:rsid w:val="00480D2E"/>
    <w:rsid w:val="00480E01"/>
    <w:rsid w:val="004849ED"/>
    <w:rsid w:val="00492F65"/>
    <w:rsid w:val="00495196"/>
    <w:rsid w:val="004955EB"/>
    <w:rsid w:val="004A3610"/>
    <w:rsid w:val="004C07E0"/>
    <w:rsid w:val="004D35C5"/>
    <w:rsid w:val="004E1A56"/>
    <w:rsid w:val="004E4142"/>
    <w:rsid w:val="004E5BB5"/>
    <w:rsid w:val="004E6BBD"/>
    <w:rsid w:val="00510DE4"/>
    <w:rsid w:val="00512BC5"/>
    <w:rsid w:val="005166E3"/>
    <w:rsid w:val="00520332"/>
    <w:rsid w:val="0052387D"/>
    <w:rsid w:val="00524D2D"/>
    <w:rsid w:val="00533646"/>
    <w:rsid w:val="005349A3"/>
    <w:rsid w:val="00542DC6"/>
    <w:rsid w:val="005565D2"/>
    <w:rsid w:val="00562BCD"/>
    <w:rsid w:val="00564714"/>
    <w:rsid w:val="00566FC8"/>
    <w:rsid w:val="00571BF3"/>
    <w:rsid w:val="00584C4D"/>
    <w:rsid w:val="00591D79"/>
    <w:rsid w:val="005958CF"/>
    <w:rsid w:val="00595F80"/>
    <w:rsid w:val="005B1469"/>
    <w:rsid w:val="005B727C"/>
    <w:rsid w:val="005C0135"/>
    <w:rsid w:val="005C41AC"/>
    <w:rsid w:val="005C605B"/>
    <w:rsid w:val="005C7D40"/>
    <w:rsid w:val="005D6F2A"/>
    <w:rsid w:val="005D7204"/>
    <w:rsid w:val="005E6DEE"/>
    <w:rsid w:val="005F44E3"/>
    <w:rsid w:val="005F6353"/>
    <w:rsid w:val="00602A79"/>
    <w:rsid w:val="0060717D"/>
    <w:rsid w:val="0061094A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46EB5"/>
    <w:rsid w:val="00655408"/>
    <w:rsid w:val="00655E6A"/>
    <w:rsid w:val="00662FB1"/>
    <w:rsid w:val="006753BC"/>
    <w:rsid w:val="0068030A"/>
    <w:rsid w:val="00691C38"/>
    <w:rsid w:val="006A12D4"/>
    <w:rsid w:val="006A5E33"/>
    <w:rsid w:val="006B0BC0"/>
    <w:rsid w:val="006B0D95"/>
    <w:rsid w:val="006C5A50"/>
    <w:rsid w:val="006D107B"/>
    <w:rsid w:val="006D400D"/>
    <w:rsid w:val="006D6344"/>
    <w:rsid w:val="006D647B"/>
    <w:rsid w:val="006D7A59"/>
    <w:rsid w:val="006E40DF"/>
    <w:rsid w:val="00701945"/>
    <w:rsid w:val="007061B6"/>
    <w:rsid w:val="007129E5"/>
    <w:rsid w:val="00717B89"/>
    <w:rsid w:val="00734D1C"/>
    <w:rsid w:val="0073541F"/>
    <w:rsid w:val="00740946"/>
    <w:rsid w:val="00743B7D"/>
    <w:rsid w:val="007452C6"/>
    <w:rsid w:val="0075685C"/>
    <w:rsid w:val="00780E8C"/>
    <w:rsid w:val="00785145"/>
    <w:rsid w:val="00793437"/>
    <w:rsid w:val="00796E6A"/>
    <w:rsid w:val="007978F3"/>
    <w:rsid w:val="007A03A3"/>
    <w:rsid w:val="007A1CED"/>
    <w:rsid w:val="007A38DC"/>
    <w:rsid w:val="007C100F"/>
    <w:rsid w:val="007D3F07"/>
    <w:rsid w:val="007E2B12"/>
    <w:rsid w:val="007F1F9E"/>
    <w:rsid w:val="007F21BD"/>
    <w:rsid w:val="007F2ABF"/>
    <w:rsid w:val="007F3F25"/>
    <w:rsid w:val="00801DD2"/>
    <w:rsid w:val="008050AB"/>
    <w:rsid w:val="00811E67"/>
    <w:rsid w:val="00815859"/>
    <w:rsid w:val="00816E5D"/>
    <w:rsid w:val="00817D65"/>
    <w:rsid w:val="008212D1"/>
    <w:rsid w:val="00823758"/>
    <w:rsid w:val="008427C4"/>
    <w:rsid w:val="008608CB"/>
    <w:rsid w:val="0086111D"/>
    <w:rsid w:val="008677EF"/>
    <w:rsid w:val="00876E15"/>
    <w:rsid w:val="0088367B"/>
    <w:rsid w:val="00883F12"/>
    <w:rsid w:val="00885861"/>
    <w:rsid w:val="00895637"/>
    <w:rsid w:val="008A2000"/>
    <w:rsid w:val="008A7FE3"/>
    <w:rsid w:val="008B28AB"/>
    <w:rsid w:val="008B3D51"/>
    <w:rsid w:val="008D7F28"/>
    <w:rsid w:val="008F1635"/>
    <w:rsid w:val="008F62A9"/>
    <w:rsid w:val="009111D4"/>
    <w:rsid w:val="00916D5D"/>
    <w:rsid w:val="00920A48"/>
    <w:rsid w:val="00931ACB"/>
    <w:rsid w:val="00932F91"/>
    <w:rsid w:val="00942B11"/>
    <w:rsid w:val="0095273C"/>
    <w:rsid w:val="00956EFA"/>
    <w:rsid w:val="00972668"/>
    <w:rsid w:val="00976276"/>
    <w:rsid w:val="00981030"/>
    <w:rsid w:val="00983714"/>
    <w:rsid w:val="00983960"/>
    <w:rsid w:val="00985E76"/>
    <w:rsid w:val="0099046B"/>
    <w:rsid w:val="00990645"/>
    <w:rsid w:val="009914F7"/>
    <w:rsid w:val="009967E7"/>
    <w:rsid w:val="00996D6C"/>
    <w:rsid w:val="009A4733"/>
    <w:rsid w:val="009B131F"/>
    <w:rsid w:val="009B1710"/>
    <w:rsid w:val="009B542B"/>
    <w:rsid w:val="009B7E5A"/>
    <w:rsid w:val="009C3C68"/>
    <w:rsid w:val="009C55DF"/>
    <w:rsid w:val="009D1163"/>
    <w:rsid w:val="009D3BBD"/>
    <w:rsid w:val="009D4140"/>
    <w:rsid w:val="009D5765"/>
    <w:rsid w:val="009D6126"/>
    <w:rsid w:val="009E5C02"/>
    <w:rsid w:val="009F3272"/>
    <w:rsid w:val="009F5E68"/>
    <w:rsid w:val="00A0004E"/>
    <w:rsid w:val="00A0608D"/>
    <w:rsid w:val="00A11511"/>
    <w:rsid w:val="00A3474A"/>
    <w:rsid w:val="00A36213"/>
    <w:rsid w:val="00A37460"/>
    <w:rsid w:val="00A41C43"/>
    <w:rsid w:val="00A4785B"/>
    <w:rsid w:val="00A522CA"/>
    <w:rsid w:val="00A562AA"/>
    <w:rsid w:val="00A57683"/>
    <w:rsid w:val="00A6058A"/>
    <w:rsid w:val="00A7163B"/>
    <w:rsid w:val="00A72F74"/>
    <w:rsid w:val="00A75135"/>
    <w:rsid w:val="00A81759"/>
    <w:rsid w:val="00A83444"/>
    <w:rsid w:val="00A84DDD"/>
    <w:rsid w:val="00A90AC8"/>
    <w:rsid w:val="00A97838"/>
    <w:rsid w:val="00AA0CEC"/>
    <w:rsid w:val="00AA379A"/>
    <w:rsid w:val="00AB02B7"/>
    <w:rsid w:val="00AB0E39"/>
    <w:rsid w:val="00AB2D16"/>
    <w:rsid w:val="00AB334B"/>
    <w:rsid w:val="00AB34B6"/>
    <w:rsid w:val="00AC225E"/>
    <w:rsid w:val="00AD3E4E"/>
    <w:rsid w:val="00AD40BF"/>
    <w:rsid w:val="00AD778C"/>
    <w:rsid w:val="00AE0D09"/>
    <w:rsid w:val="00AE1867"/>
    <w:rsid w:val="00AF42B0"/>
    <w:rsid w:val="00AF7088"/>
    <w:rsid w:val="00B013F5"/>
    <w:rsid w:val="00B05FC9"/>
    <w:rsid w:val="00B14AEE"/>
    <w:rsid w:val="00B2174B"/>
    <w:rsid w:val="00B304D1"/>
    <w:rsid w:val="00B319AA"/>
    <w:rsid w:val="00B408ED"/>
    <w:rsid w:val="00B44F79"/>
    <w:rsid w:val="00B45DE5"/>
    <w:rsid w:val="00B52FFC"/>
    <w:rsid w:val="00B569E4"/>
    <w:rsid w:val="00B61A88"/>
    <w:rsid w:val="00B62925"/>
    <w:rsid w:val="00B647AE"/>
    <w:rsid w:val="00B649D8"/>
    <w:rsid w:val="00B6518B"/>
    <w:rsid w:val="00B664FD"/>
    <w:rsid w:val="00B70AF8"/>
    <w:rsid w:val="00B70D8D"/>
    <w:rsid w:val="00B83E18"/>
    <w:rsid w:val="00B90869"/>
    <w:rsid w:val="00B91EE5"/>
    <w:rsid w:val="00B92EBF"/>
    <w:rsid w:val="00BA3881"/>
    <w:rsid w:val="00BA458B"/>
    <w:rsid w:val="00BA66A6"/>
    <w:rsid w:val="00BB0318"/>
    <w:rsid w:val="00BB0409"/>
    <w:rsid w:val="00BB08B6"/>
    <w:rsid w:val="00BB130F"/>
    <w:rsid w:val="00BB1EC7"/>
    <w:rsid w:val="00BB3D57"/>
    <w:rsid w:val="00BB52EB"/>
    <w:rsid w:val="00BB6648"/>
    <w:rsid w:val="00BB66FD"/>
    <w:rsid w:val="00BB6886"/>
    <w:rsid w:val="00BC5031"/>
    <w:rsid w:val="00BD2E0B"/>
    <w:rsid w:val="00BD5C3A"/>
    <w:rsid w:val="00BE0F92"/>
    <w:rsid w:val="00BE4566"/>
    <w:rsid w:val="00BF06D7"/>
    <w:rsid w:val="00BF0A1B"/>
    <w:rsid w:val="00C008EA"/>
    <w:rsid w:val="00C0124B"/>
    <w:rsid w:val="00C02E82"/>
    <w:rsid w:val="00C06EBE"/>
    <w:rsid w:val="00C12761"/>
    <w:rsid w:val="00C13EA5"/>
    <w:rsid w:val="00C14F8B"/>
    <w:rsid w:val="00C31DBA"/>
    <w:rsid w:val="00C355A8"/>
    <w:rsid w:val="00C40FD3"/>
    <w:rsid w:val="00C420AA"/>
    <w:rsid w:val="00C44610"/>
    <w:rsid w:val="00C45C64"/>
    <w:rsid w:val="00C503B5"/>
    <w:rsid w:val="00C52416"/>
    <w:rsid w:val="00C64A3A"/>
    <w:rsid w:val="00C67F30"/>
    <w:rsid w:val="00C70573"/>
    <w:rsid w:val="00C72861"/>
    <w:rsid w:val="00C72CB4"/>
    <w:rsid w:val="00C75F05"/>
    <w:rsid w:val="00C86422"/>
    <w:rsid w:val="00C9091E"/>
    <w:rsid w:val="00C90B6F"/>
    <w:rsid w:val="00CC10F0"/>
    <w:rsid w:val="00CC23E4"/>
    <w:rsid w:val="00CC5B6A"/>
    <w:rsid w:val="00CD5CCA"/>
    <w:rsid w:val="00CE1C5C"/>
    <w:rsid w:val="00CE6D6A"/>
    <w:rsid w:val="00CF4026"/>
    <w:rsid w:val="00D16849"/>
    <w:rsid w:val="00D23DA6"/>
    <w:rsid w:val="00D25AF1"/>
    <w:rsid w:val="00D25F2C"/>
    <w:rsid w:val="00D33742"/>
    <w:rsid w:val="00D33FA4"/>
    <w:rsid w:val="00D373FF"/>
    <w:rsid w:val="00D47C92"/>
    <w:rsid w:val="00D572B6"/>
    <w:rsid w:val="00D625ED"/>
    <w:rsid w:val="00D679FC"/>
    <w:rsid w:val="00D76234"/>
    <w:rsid w:val="00D809D7"/>
    <w:rsid w:val="00DA1C4E"/>
    <w:rsid w:val="00DB0B43"/>
    <w:rsid w:val="00DB15A5"/>
    <w:rsid w:val="00DB5818"/>
    <w:rsid w:val="00DC0FE4"/>
    <w:rsid w:val="00DC75E0"/>
    <w:rsid w:val="00DD09AA"/>
    <w:rsid w:val="00DD20B8"/>
    <w:rsid w:val="00DD4DCF"/>
    <w:rsid w:val="00DE0D95"/>
    <w:rsid w:val="00DE5590"/>
    <w:rsid w:val="00DF0F54"/>
    <w:rsid w:val="00DF6DBC"/>
    <w:rsid w:val="00E00AF4"/>
    <w:rsid w:val="00E00B4D"/>
    <w:rsid w:val="00E011E9"/>
    <w:rsid w:val="00E125E7"/>
    <w:rsid w:val="00E21A77"/>
    <w:rsid w:val="00E32271"/>
    <w:rsid w:val="00E34BFA"/>
    <w:rsid w:val="00E34DB7"/>
    <w:rsid w:val="00E429EE"/>
    <w:rsid w:val="00E4399D"/>
    <w:rsid w:val="00E60928"/>
    <w:rsid w:val="00E6329A"/>
    <w:rsid w:val="00E73C7C"/>
    <w:rsid w:val="00E775B1"/>
    <w:rsid w:val="00E81C99"/>
    <w:rsid w:val="00E82938"/>
    <w:rsid w:val="00E874D4"/>
    <w:rsid w:val="00E9055A"/>
    <w:rsid w:val="00E92BAC"/>
    <w:rsid w:val="00E94693"/>
    <w:rsid w:val="00E94E7A"/>
    <w:rsid w:val="00EA2453"/>
    <w:rsid w:val="00EA55E1"/>
    <w:rsid w:val="00EA6A5E"/>
    <w:rsid w:val="00EB01E1"/>
    <w:rsid w:val="00EC4E26"/>
    <w:rsid w:val="00ED1FE3"/>
    <w:rsid w:val="00ED6339"/>
    <w:rsid w:val="00EE5E20"/>
    <w:rsid w:val="00EE6084"/>
    <w:rsid w:val="00EF1FB4"/>
    <w:rsid w:val="00F0681D"/>
    <w:rsid w:val="00F12300"/>
    <w:rsid w:val="00F43577"/>
    <w:rsid w:val="00F444E5"/>
    <w:rsid w:val="00F47074"/>
    <w:rsid w:val="00F507B9"/>
    <w:rsid w:val="00F51B6C"/>
    <w:rsid w:val="00F72B20"/>
    <w:rsid w:val="00F80846"/>
    <w:rsid w:val="00F83894"/>
    <w:rsid w:val="00F8541A"/>
    <w:rsid w:val="00F86B18"/>
    <w:rsid w:val="00F9348D"/>
    <w:rsid w:val="00F97C2A"/>
    <w:rsid w:val="00FA3629"/>
    <w:rsid w:val="00FA5FAE"/>
    <w:rsid w:val="00FB151A"/>
    <w:rsid w:val="00FB2411"/>
    <w:rsid w:val="00FB6C36"/>
    <w:rsid w:val="00FC1FBA"/>
    <w:rsid w:val="00FC5338"/>
    <w:rsid w:val="00FD1B4E"/>
    <w:rsid w:val="00FD6215"/>
    <w:rsid w:val="00FD7127"/>
    <w:rsid w:val="00FE4E52"/>
    <w:rsid w:val="00FF6C40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C3645"/>
  <w15:docId w15:val="{3EEE46ED-50C7-48CE-AF9E-18797CE5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paragraph" w:styleId="Pataisymai">
    <w:name w:val="Revision"/>
    <w:hidden/>
    <w:uiPriority w:val="99"/>
    <w:semiHidden/>
    <w:rsid w:val="00C503B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F86A-E290-4C06-86AD-554C9C8E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251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Jurgita Plesnevičienė</cp:lastModifiedBy>
  <cp:revision>3</cp:revision>
  <cp:lastPrinted>2025-02-03T07:27:00Z</cp:lastPrinted>
  <dcterms:created xsi:type="dcterms:W3CDTF">2025-03-26T14:04:00Z</dcterms:created>
  <dcterms:modified xsi:type="dcterms:W3CDTF">2025-03-26T14:04:00Z</dcterms:modified>
</cp:coreProperties>
</file>