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81"/>
        <w:gridCol w:w="3258"/>
      </w:tblGrid>
      <w:tr w:rsidR="00500D97" w:rsidRPr="004A3FCA" w14:paraId="2F1A965A" w14:textId="77777777" w:rsidTr="007A668C">
        <w:trPr>
          <w:jc w:val="center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B737F" w14:textId="77777777" w:rsidR="00500D97" w:rsidRPr="004A3FCA" w:rsidRDefault="004B16A0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r w:rsidRPr="004A3FCA">
              <w:rPr>
                <w:noProof/>
                <w:lang w:val="lt-LT"/>
              </w:rPr>
              <w:drawing>
                <wp:inline distT="0" distB="0" distL="0" distR="0" wp14:anchorId="08D0D930" wp14:editId="5DEBCAB4">
                  <wp:extent cx="554355" cy="5632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AB531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14:paraId="4095DB6A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4A3FCA">
              <w:rPr>
                <w:b/>
                <w:bCs/>
                <w:szCs w:val="20"/>
                <w:lang w:val="lt-LT"/>
              </w:rPr>
              <w:t>LIETUVOS MOKSLO TARYBA</w:t>
            </w:r>
          </w:p>
          <w:p w14:paraId="500F3757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14:paraId="1CA130DB" w14:textId="77777777" w:rsidR="0082703B" w:rsidRPr="004A3FCA" w:rsidRDefault="002B536E" w:rsidP="0082703B">
            <w:pPr>
              <w:spacing w:line="240" w:lineRule="auto"/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>B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iudžetinė įstaiga, </w:t>
            </w:r>
            <w:r w:rsidR="00500D97" w:rsidRPr="004A3FCA">
              <w:rPr>
                <w:sz w:val="18"/>
                <w:szCs w:val="18"/>
                <w:lang w:val="lt-LT"/>
              </w:rPr>
              <w:t>Gedi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mino pr. 3, 01103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Vilnius, tel. </w:t>
            </w:r>
            <w:r w:rsidR="00500D97" w:rsidRPr="004A3FCA">
              <w:rPr>
                <w:sz w:val="18"/>
                <w:szCs w:val="18"/>
                <w:lang w:val="lt-LT"/>
              </w:rPr>
              <w:t>(</w:t>
            </w:r>
            <w:r w:rsidR="00926BA5" w:rsidRPr="004A3FCA">
              <w:rPr>
                <w:sz w:val="18"/>
                <w:szCs w:val="18"/>
                <w:lang w:val="lt-LT"/>
              </w:rPr>
              <w:t>+370</w:t>
            </w:r>
            <w:r w:rsidR="00500D97" w:rsidRPr="004A3FCA">
              <w:rPr>
                <w:sz w:val="18"/>
                <w:szCs w:val="18"/>
                <w:lang w:val="lt-LT"/>
              </w:rPr>
              <w:t xml:space="preserve">) </w:t>
            </w:r>
            <w:r w:rsidR="00926BA5" w:rsidRPr="004A3FCA">
              <w:rPr>
                <w:sz w:val="18"/>
                <w:szCs w:val="18"/>
                <w:lang w:val="lt-LT"/>
              </w:rPr>
              <w:t>670 32435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, el.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p. </w:t>
            </w:r>
            <w:r w:rsidR="0082703B" w:rsidRPr="004A3FCA">
              <w:rPr>
                <w:sz w:val="18"/>
                <w:szCs w:val="18"/>
                <w:lang w:val="lt-LT"/>
              </w:rPr>
              <w:t xml:space="preserve">info@lmt.lt, </w:t>
            </w:r>
          </w:p>
          <w:p w14:paraId="72CAE988" w14:textId="16412B87" w:rsidR="00500D97" w:rsidRPr="004A3FCA" w:rsidRDefault="0082703B" w:rsidP="0082703B">
            <w:pPr>
              <w:spacing w:line="240" w:lineRule="auto"/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 xml:space="preserve">elektroninio pristatymo dėžutės adresas </w:t>
            </w:r>
            <w:r w:rsidR="006C5F22" w:rsidRPr="004A3FCA">
              <w:rPr>
                <w:sz w:val="18"/>
                <w:szCs w:val="18"/>
                <w:lang w:val="lt-LT"/>
              </w:rPr>
              <w:t>188716281</w:t>
            </w:r>
            <w:r w:rsidRPr="004A3FCA">
              <w:rPr>
                <w:sz w:val="22"/>
                <w:szCs w:val="22"/>
                <w:lang w:val="lt-LT"/>
              </w:rPr>
              <w:t>.</w:t>
            </w:r>
          </w:p>
          <w:p w14:paraId="6D6DF9F1" w14:textId="77777777" w:rsidR="00500D97" w:rsidRPr="004A3FCA" w:rsidRDefault="00277B48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 xml:space="preserve">Duomenys kaupiami ir </w:t>
            </w:r>
            <w:r w:rsidR="00500D97" w:rsidRPr="004A3FCA">
              <w:rPr>
                <w:sz w:val="18"/>
                <w:szCs w:val="18"/>
                <w:lang w:val="lt-LT"/>
              </w:rPr>
              <w:t>sau</w:t>
            </w:r>
            <w:r w:rsidRPr="004A3FCA">
              <w:rPr>
                <w:sz w:val="18"/>
                <w:szCs w:val="18"/>
                <w:lang w:val="lt-LT"/>
              </w:rPr>
              <w:t xml:space="preserve">gomi Juridinių asmenų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registre, kodas </w:t>
            </w:r>
            <w:r w:rsidR="00500D97" w:rsidRPr="004A3FCA">
              <w:rPr>
                <w:sz w:val="18"/>
                <w:szCs w:val="18"/>
                <w:lang w:val="lt-LT"/>
              </w:rPr>
              <w:t>188716281</w:t>
            </w:r>
          </w:p>
        </w:tc>
      </w:tr>
      <w:tr w:rsidR="007A668C" w:rsidRPr="004A3FCA" w14:paraId="074EFE4A" w14:textId="77777777" w:rsidTr="007A668C">
        <w:trPr>
          <w:jc w:val="center"/>
        </w:trPr>
        <w:tc>
          <w:tcPr>
            <w:tcW w:w="9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8E6896" w14:textId="77777777" w:rsidR="007A668C" w:rsidRPr="004A3FCA" w:rsidRDefault="007A668C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lang w:val="lt-LT"/>
              </w:rPr>
            </w:pPr>
          </w:p>
        </w:tc>
      </w:tr>
      <w:tr w:rsidR="007A668C" w:rsidRPr="004A3FCA" w14:paraId="74608FF3" w14:textId="77777777" w:rsidTr="007A668C">
        <w:trPr>
          <w:jc w:val="center"/>
        </w:trPr>
        <w:tc>
          <w:tcPr>
            <w:tcW w:w="6374" w:type="dxa"/>
            <w:shd w:val="clear" w:color="auto" w:fill="auto"/>
          </w:tcPr>
          <w:p w14:paraId="22042D3D" w14:textId="3BAA071C" w:rsidR="007A668C" w:rsidRPr="004A3FCA" w:rsidRDefault="00F35678" w:rsidP="007A668C">
            <w:pPr>
              <w:overflowPunct w:val="0"/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Tiekėjams</w:t>
            </w:r>
          </w:p>
        </w:tc>
        <w:tc>
          <w:tcPr>
            <w:tcW w:w="3255" w:type="dxa"/>
            <w:shd w:val="clear" w:color="auto" w:fill="auto"/>
          </w:tcPr>
          <w:p w14:paraId="0AFBAE76" w14:textId="2DF288D8" w:rsidR="007A668C" w:rsidRPr="00DC014E" w:rsidRDefault="007A668C" w:rsidP="00DC014E">
            <w:pPr>
              <w:pStyle w:val="Porat"/>
              <w:tabs>
                <w:tab w:val="center" w:pos="0"/>
                <w:tab w:val="left" w:pos="6480"/>
              </w:tabs>
              <w:rPr>
                <w:szCs w:val="24"/>
              </w:rPr>
            </w:pPr>
            <w:r w:rsidRPr="004A3FCA">
              <w:rPr>
                <w:szCs w:val="24"/>
              </w:rPr>
              <w:t xml:space="preserve">  </w:t>
            </w:r>
            <w:r w:rsidR="00F35678">
              <w:rPr>
                <w:szCs w:val="24"/>
                <w:lang w:val="en-US"/>
              </w:rPr>
              <w:t>2025-03-</w:t>
            </w:r>
            <w:r w:rsidRPr="004A3FCA">
              <w:rPr>
                <w:szCs w:val="24"/>
              </w:rPr>
              <w:t xml:space="preserve">       </w:t>
            </w:r>
            <w:r w:rsidR="000A31D5" w:rsidRPr="004A3FCA">
              <w:rPr>
                <w:szCs w:val="24"/>
              </w:rPr>
              <w:t xml:space="preserve">      </w:t>
            </w:r>
            <w:r w:rsidR="00F35678">
              <w:rPr>
                <w:szCs w:val="24"/>
              </w:rPr>
              <w:t xml:space="preserve"> </w:t>
            </w:r>
            <w:r w:rsidRPr="004A3FCA">
              <w:rPr>
                <w:szCs w:val="24"/>
              </w:rPr>
              <w:t>Nr.</w:t>
            </w:r>
            <w:r w:rsidR="00F35678">
              <w:rPr>
                <w:szCs w:val="24"/>
              </w:rPr>
              <w:t xml:space="preserve"> VP-</w:t>
            </w:r>
            <w:r w:rsidRPr="004A3FCA">
              <w:rPr>
                <w:szCs w:val="24"/>
              </w:rPr>
              <w:t xml:space="preserve">              </w:t>
            </w:r>
          </w:p>
        </w:tc>
      </w:tr>
    </w:tbl>
    <w:p w14:paraId="1C665588" w14:textId="77777777" w:rsidR="007A668C" w:rsidRPr="004A3FCA" w:rsidRDefault="007A668C" w:rsidP="00D06B98">
      <w:pPr>
        <w:pStyle w:val="Pavadin"/>
        <w:jc w:val="both"/>
        <w:rPr>
          <w:bCs/>
          <w:sz w:val="24"/>
          <w:szCs w:val="24"/>
        </w:rPr>
      </w:pPr>
    </w:p>
    <w:p w14:paraId="2691CAC1" w14:textId="77777777" w:rsidR="007A668C" w:rsidRDefault="007A668C" w:rsidP="00D06B98">
      <w:pPr>
        <w:pStyle w:val="Pavadin"/>
        <w:jc w:val="both"/>
        <w:rPr>
          <w:bCs/>
          <w:sz w:val="24"/>
          <w:szCs w:val="24"/>
        </w:rPr>
      </w:pPr>
    </w:p>
    <w:p w14:paraId="4677B8BD" w14:textId="77777777" w:rsidR="00DC014E" w:rsidRPr="004A3FCA" w:rsidRDefault="00DC014E" w:rsidP="00D06B98">
      <w:pPr>
        <w:pStyle w:val="Pavadin"/>
        <w:jc w:val="both"/>
        <w:rPr>
          <w:bCs/>
          <w:sz w:val="24"/>
          <w:szCs w:val="24"/>
        </w:rPr>
      </w:pPr>
    </w:p>
    <w:p w14:paraId="00F6BFE6" w14:textId="5AAC5C10" w:rsidR="6B5BBF94" w:rsidRPr="004A3FCA" w:rsidRDefault="6B5BBF94" w:rsidP="4BA85AA4">
      <w:r w:rsidRPr="004A3FCA">
        <w:rPr>
          <w:rFonts w:eastAsia="Arial"/>
          <w:b/>
          <w:bCs/>
          <w:caps/>
          <w:lang w:val="lt-LT"/>
        </w:rPr>
        <w:t>DĖL</w:t>
      </w:r>
      <w:r w:rsidR="00DC014E">
        <w:rPr>
          <w:rFonts w:eastAsia="Arial"/>
          <w:b/>
          <w:bCs/>
          <w:caps/>
          <w:lang w:val="lt-LT"/>
        </w:rPr>
        <w:t xml:space="preserve"> PIRKIMO NUTRAUKIMO</w:t>
      </w:r>
    </w:p>
    <w:p w14:paraId="70557570" w14:textId="154B7B73" w:rsidR="6B5BBF94" w:rsidRPr="004A3FCA" w:rsidRDefault="6B5BBF94" w:rsidP="4BA85AA4">
      <w:pPr>
        <w:ind w:firstLine="510"/>
        <w:jc w:val="both"/>
      </w:pPr>
    </w:p>
    <w:p w14:paraId="632DF9D7" w14:textId="0686AE60" w:rsidR="00163C55" w:rsidRPr="00163C55" w:rsidRDefault="00163C55" w:rsidP="00163C55">
      <w:pPr>
        <w:ind w:firstLine="709"/>
        <w:jc w:val="both"/>
        <w:rPr>
          <w:bCs/>
        </w:rPr>
      </w:pPr>
      <w:r w:rsidRPr="00163C55">
        <w:rPr>
          <w:lang w:val="lt-LT"/>
        </w:rPr>
        <w:t xml:space="preserve">Lietuvos mokslo taryba (toliau – Taryba) informuoja, kad </w:t>
      </w:r>
      <w:r w:rsidRPr="00163C55">
        <w:rPr>
          <w:bCs/>
        </w:rPr>
        <w:t xml:space="preserve">po gautos </w:t>
      </w:r>
      <w:r w:rsidR="00D61404">
        <w:rPr>
          <w:bCs/>
        </w:rPr>
        <w:t xml:space="preserve">ir išnagrinėtos </w:t>
      </w:r>
      <w:r w:rsidRPr="00163C55">
        <w:rPr>
          <w:bCs/>
        </w:rPr>
        <w:t>t</w:t>
      </w:r>
      <w:r>
        <w:rPr>
          <w:bCs/>
        </w:rPr>
        <w:t>ie</w:t>
      </w:r>
      <w:r w:rsidRPr="00163C55">
        <w:rPr>
          <w:bCs/>
        </w:rPr>
        <w:t xml:space="preserve">kėjo pretenzijos </w:t>
      </w:r>
      <w:r w:rsidR="00A563EC" w:rsidRPr="00A563EC">
        <w:rPr>
          <w:bCs/>
          <w:lang w:val="lt-LT"/>
        </w:rPr>
        <w:t xml:space="preserve">grafinio dizaino paslaugų pirkime (pirkimo Nr. </w:t>
      </w:r>
      <w:r w:rsidR="00A563EC" w:rsidRPr="00A563EC">
        <w:rPr>
          <w:bCs/>
        </w:rPr>
        <w:t xml:space="preserve">1772637, toliau – Pirkimas), vykdomame skelbiamos apklausos būdu, </w:t>
      </w:r>
      <w:r w:rsidRPr="00163C55">
        <w:rPr>
          <w:bCs/>
        </w:rPr>
        <w:t xml:space="preserve">buvo </w:t>
      </w:r>
      <w:r w:rsidR="0095546E">
        <w:rPr>
          <w:bCs/>
        </w:rPr>
        <w:t>nuspręsta taisyti Pirkimo sąlygas.</w:t>
      </w:r>
    </w:p>
    <w:p w14:paraId="75D68FB5" w14:textId="25D0EA2F" w:rsidR="00163C55" w:rsidRPr="00163C55" w:rsidRDefault="00163C55" w:rsidP="00163C55">
      <w:pPr>
        <w:ind w:firstLine="709"/>
        <w:jc w:val="both"/>
        <w:rPr>
          <w:lang w:val="lt-LT"/>
        </w:rPr>
      </w:pPr>
      <w:r w:rsidRPr="00163C55">
        <w:rPr>
          <w:bCs/>
        </w:rPr>
        <w:t>Vadovau</w:t>
      </w:r>
      <w:r w:rsidR="00632225">
        <w:rPr>
          <w:bCs/>
        </w:rPr>
        <w:t>damasi</w:t>
      </w:r>
      <w:r w:rsidRPr="00163C55">
        <w:rPr>
          <w:bCs/>
        </w:rPr>
        <w:t xml:space="preserve"> aukščiau išdėstyta informacija, siek</w:t>
      </w:r>
      <w:r w:rsidR="00691431">
        <w:rPr>
          <w:bCs/>
        </w:rPr>
        <w:t>dama</w:t>
      </w:r>
      <w:r w:rsidRPr="00163C55">
        <w:rPr>
          <w:bCs/>
        </w:rPr>
        <w:t xml:space="preserve"> ne</w:t>
      </w:r>
      <w:r w:rsidRPr="00163C55">
        <w:t xml:space="preserve">pažeisti </w:t>
      </w:r>
      <w:r w:rsidR="004B376C">
        <w:t>Lietuvos Respu</w:t>
      </w:r>
      <w:r w:rsidR="00632225">
        <w:t>b</w:t>
      </w:r>
      <w:r w:rsidR="004B376C">
        <w:t>likos</w:t>
      </w:r>
      <w:r w:rsidR="00632225">
        <w:t xml:space="preserve"> viešųjų pirkimų įstatymo</w:t>
      </w:r>
      <w:r w:rsidRPr="00163C55">
        <w:t xml:space="preserve"> 17 str. 1 d. nustatytų principų, Taryba nutraukia pradėtas </w:t>
      </w:r>
      <w:r w:rsidR="00691431">
        <w:t>P</w:t>
      </w:r>
      <w:r w:rsidRPr="00163C55">
        <w:t>irkimo procedūras</w:t>
      </w:r>
      <w:r w:rsidRPr="00163C55">
        <w:rPr>
          <w:lang w:val="lt-LT"/>
        </w:rPr>
        <w:t>. Pirkimas bus skelbiamas iš naujo.</w:t>
      </w:r>
    </w:p>
    <w:p w14:paraId="69331B46" w14:textId="55A51C52" w:rsidR="6B5BBF94" w:rsidRPr="004A3FCA" w:rsidRDefault="6B5BBF94" w:rsidP="00E85D04">
      <w:pPr>
        <w:ind w:firstLine="709"/>
        <w:jc w:val="both"/>
      </w:pPr>
    </w:p>
    <w:p w14:paraId="2E7069D1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27249A51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502AB53F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44B75822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22E1F19D" w14:textId="502863FB" w:rsidR="6B5BBF94" w:rsidRPr="004A3FCA" w:rsidRDefault="6B5BBF94" w:rsidP="4BA85AA4">
      <w:pPr>
        <w:tabs>
          <w:tab w:val="left" w:pos="993"/>
        </w:tabs>
        <w:ind w:firstLine="567"/>
        <w:jc w:val="both"/>
      </w:pPr>
    </w:p>
    <w:tbl>
      <w:tblPr>
        <w:tblStyle w:val="Lentelstinklelis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4BA85AA4" w:rsidRPr="004A3FCA" w14:paraId="4532BB79" w14:textId="77777777" w:rsidTr="4BA85AA4">
        <w:trPr>
          <w:trHeight w:val="300"/>
        </w:trPr>
        <w:tc>
          <w:tcPr>
            <w:tcW w:w="4814" w:type="dxa"/>
            <w:tcMar>
              <w:left w:w="108" w:type="dxa"/>
              <w:right w:w="108" w:type="dxa"/>
            </w:tcMar>
          </w:tcPr>
          <w:p w14:paraId="5D0C8A91" w14:textId="114D467E" w:rsidR="4BA85AA4" w:rsidRPr="004A3FCA" w:rsidRDefault="000A31D5" w:rsidP="4BA85AA4">
            <w:r w:rsidRPr="004A3FCA">
              <w:rPr>
                <w:rFonts w:eastAsia="Arial"/>
              </w:rPr>
              <w:t>V</w:t>
            </w:r>
            <w:r w:rsidR="00EC5757">
              <w:rPr>
                <w:rFonts w:eastAsia="Arial"/>
              </w:rPr>
              <w:t>iešųjų pirkimų komisijos pirmininkė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</w:tcPr>
          <w:p w14:paraId="2C454CD0" w14:textId="01D5C547" w:rsidR="4BA85AA4" w:rsidRPr="004A3FCA" w:rsidRDefault="00EC5757" w:rsidP="003F6C5B">
            <w:pPr>
              <w:jc w:val="right"/>
            </w:pPr>
            <w:r>
              <w:rPr>
                <w:rFonts w:eastAsia="Arial"/>
              </w:rPr>
              <w:t>Jolanta Kairė</w:t>
            </w:r>
          </w:p>
        </w:tc>
      </w:tr>
    </w:tbl>
    <w:p w14:paraId="7D7FD1D0" w14:textId="2C1C5551" w:rsidR="6B5BBF94" w:rsidRPr="004A3FCA" w:rsidRDefault="6B5BBF94" w:rsidP="4BA85AA4"/>
    <w:p w14:paraId="3C85E563" w14:textId="750C123E" w:rsidR="6B5BBF94" w:rsidRPr="004A3FCA" w:rsidRDefault="6B5BBF94" w:rsidP="4BA85AA4"/>
    <w:p w14:paraId="61961360" w14:textId="7EEAB659" w:rsidR="6B5BBF94" w:rsidRPr="004A3FCA" w:rsidRDefault="6B5BBF94" w:rsidP="4BA85AA4"/>
    <w:p w14:paraId="60BF2952" w14:textId="1AEE70C9" w:rsidR="00202AFA" w:rsidRPr="004A3FCA" w:rsidRDefault="00202AFA" w:rsidP="003A4139"/>
    <w:p w14:paraId="5D8CD1E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43D73BB9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2CC5E81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163ACCB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617D41B7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34CA97CA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0D6F6AB0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45E08C63" w14:textId="77777777" w:rsidR="00FB1434" w:rsidRDefault="00FB1434" w:rsidP="003F6C5B">
      <w:pPr>
        <w:pStyle w:val="Porat"/>
        <w:tabs>
          <w:tab w:val="left" w:pos="1985"/>
        </w:tabs>
        <w:rPr>
          <w:szCs w:val="24"/>
        </w:rPr>
      </w:pPr>
    </w:p>
    <w:p w14:paraId="26770B2F" w14:textId="77777777" w:rsidR="00FB1434" w:rsidRDefault="00FB1434" w:rsidP="003F6C5B">
      <w:pPr>
        <w:pStyle w:val="Porat"/>
        <w:tabs>
          <w:tab w:val="left" w:pos="1985"/>
        </w:tabs>
        <w:rPr>
          <w:szCs w:val="24"/>
        </w:rPr>
      </w:pPr>
    </w:p>
    <w:p w14:paraId="30B5DB3C" w14:textId="77777777" w:rsidR="00FB1434" w:rsidRDefault="00FB1434" w:rsidP="003F6C5B">
      <w:pPr>
        <w:pStyle w:val="Porat"/>
        <w:tabs>
          <w:tab w:val="left" w:pos="1985"/>
        </w:tabs>
        <w:rPr>
          <w:szCs w:val="24"/>
        </w:rPr>
      </w:pPr>
    </w:p>
    <w:p w14:paraId="124EBCBE" w14:textId="77777777" w:rsidR="00FB1434" w:rsidRDefault="00FB1434" w:rsidP="003F6C5B">
      <w:pPr>
        <w:pStyle w:val="Porat"/>
        <w:tabs>
          <w:tab w:val="left" w:pos="1985"/>
        </w:tabs>
        <w:rPr>
          <w:szCs w:val="24"/>
        </w:rPr>
      </w:pPr>
    </w:p>
    <w:p w14:paraId="138D2DAD" w14:textId="77777777" w:rsidR="00FB1434" w:rsidRDefault="00FB1434" w:rsidP="003F6C5B">
      <w:pPr>
        <w:pStyle w:val="Porat"/>
        <w:tabs>
          <w:tab w:val="left" w:pos="1985"/>
        </w:tabs>
        <w:rPr>
          <w:szCs w:val="24"/>
        </w:rPr>
      </w:pPr>
    </w:p>
    <w:p w14:paraId="7FD97BC1" w14:textId="7629345A" w:rsidR="00727DD8" w:rsidRPr="003F6C5B" w:rsidRDefault="00EC5757" w:rsidP="003F6C5B">
      <w:pPr>
        <w:pStyle w:val="Porat"/>
        <w:tabs>
          <w:tab w:val="left" w:pos="1985"/>
        </w:tabs>
        <w:rPr>
          <w:szCs w:val="24"/>
        </w:rPr>
      </w:pPr>
      <w:r>
        <w:rPr>
          <w:szCs w:val="24"/>
        </w:rPr>
        <w:t>Agnė Gračiovė</w:t>
      </w:r>
      <w:r w:rsidR="002B2FA5" w:rsidRPr="004A3FCA">
        <w:rPr>
          <w:szCs w:val="24"/>
        </w:rPr>
        <w:t xml:space="preserve">, tel. </w:t>
      </w:r>
      <w:r w:rsidR="002B2FA5" w:rsidRPr="004A3FCA">
        <w:rPr>
          <w:szCs w:val="24"/>
          <w:lang w:eastAsia="lt-LT"/>
        </w:rPr>
        <w:t>+370</w:t>
      </w:r>
      <w:r>
        <w:rPr>
          <w:szCs w:val="24"/>
          <w:lang w:eastAsia="lt-LT"/>
        </w:rPr>
        <w:t> </w:t>
      </w:r>
      <w:r>
        <w:rPr>
          <w:szCs w:val="24"/>
          <w:lang w:val="en-US" w:eastAsia="lt-LT"/>
        </w:rPr>
        <w:t>676 15 622</w:t>
      </w:r>
      <w:r w:rsidR="002B2FA5" w:rsidRPr="004A3FCA">
        <w:rPr>
          <w:szCs w:val="24"/>
        </w:rPr>
        <w:t xml:space="preserve">, el. p. </w:t>
      </w:r>
      <w:hyperlink r:id="rId12" w:history="1">
        <w:r w:rsidR="00A34F29" w:rsidRPr="00424793">
          <w:rPr>
            <w:rStyle w:val="Hipersaitas"/>
            <w:szCs w:val="24"/>
          </w:rPr>
          <w:t>agne.graciove@lmt.lt</w:t>
        </w:r>
      </w:hyperlink>
    </w:p>
    <w:sectPr w:rsidR="00727DD8" w:rsidRPr="003F6C5B" w:rsidSect="00D913B3"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851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AEEE" w14:textId="77777777" w:rsidR="00A43056" w:rsidRDefault="00A43056">
      <w:r>
        <w:separator/>
      </w:r>
    </w:p>
  </w:endnote>
  <w:endnote w:type="continuationSeparator" w:id="0">
    <w:p w14:paraId="2DBB4B31" w14:textId="77777777" w:rsidR="00A43056" w:rsidRDefault="00A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08A4" w14:textId="2E705C9F" w:rsidR="00313E70" w:rsidRDefault="00313E70">
    <w:pPr>
      <w:pStyle w:val="Porat"/>
      <w:rPr>
        <w:lang w:val="en-US"/>
      </w:rPr>
    </w:pPr>
  </w:p>
  <w:p w14:paraId="42D64C6D" w14:textId="77777777" w:rsidR="002136CC" w:rsidRPr="002136CC" w:rsidRDefault="002136CC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FA02" w14:textId="54E99AA3" w:rsidR="000A78CD" w:rsidRDefault="002B2088" w:rsidP="000A78CD">
    <w:pPr>
      <w:pStyle w:val="Porat"/>
      <w:tabs>
        <w:tab w:val="left" w:pos="1985"/>
      </w:tabs>
    </w:pPr>
    <w:r>
      <w:rPr>
        <w:noProof/>
        <w:lang w:val="en-US"/>
      </w:rPr>
      <w:drawing>
        <wp:inline distT="0" distB="0" distL="0" distR="0" wp14:anchorId="114E8F74" wp14:editId="788D0743">
          <wp:extent cx="793945" cy="360045"/>
          <wp:effectExtent l="0" t="0" r="6350" b="0"/>
          <wp:docPr id="2067960448" name="Picture 2067960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9F4C" w14:textId="77777777" w:rsidR="00A43056" w:rsidRDefault="00A43056">
      <w:r>
        <w:separator/>
      </w:r>
    </w:p>
  </w:footnote>
  <w:footnote w:type="continuationSeparator" w:id="0">
    <w:p w14:paraId="629D3C10" w14:textId="77777777" w:rsidR="00A43056" w:rsidRDefault="00A4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9525" w14:textId="77777777" w:rsidR="002136CC" w:rsidRDefault="002136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EFD">
      <w:rPr>
        <w:noProof/>
      </w:rPr>
      <w:t>2</w:t>
    </w:r>
    <w:r>
      <w:rPr>
        <w:noProof/>
      </w:rPr>
      <w:fldChar w:fldCharType="end"/>
    </w:r>
  </w:p>
  <w:p w14:paraId="131086CF" w14:textId="77777777" w:rsidR="002136CC" w:rsidRDefault="00213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02340">
    <w:abstractNumId w:val="0"/>
  </w:num>
  <w:num w:numId="2" w16cid:durableId="524632532">
    <w:abstractNumId w:val="2"/>
  </w:num>
  <w:num w:numId="3" w16cid:durableId="131020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50"/>
    <w:rsid w:val="000001F6"/>
    <w:rsid w:val="000034FE"/>
    <w:rsid w:val="00004820"/>
    <w:rsid w:val="00005867"/>
    <w:rsid w:val="000118BD"/>
    <w:rsid w:val="00021A8F"/>
    <w:rsid w:val="000251AF"/>
    <w:rsid w:val="00030D51"/>
    <w:rsid w:val="00055710"/>
    <w:rsid w:val="000669A7"/>
    <w:rsid w:val="000708D8"/>
    <w:rsid w:val="00074608"/>
    <w:rsid w:val="00075E34"/>
    <w:rsid w:val="00082159"/>
    <w:rsid w:val="000942BF"/>
    <w:rsid w:val="000953FF"/>
    <w:rsid w:val="000A1FAA"/>
    <w:rsid w:val="000A31D5"/>
    <w:rsid w:val="000A78CD"/>
    <w:rsid w:val="000B0FE4"/>
    <w:rsid w:val="000B16C1"/>
    <w:rsid w:val="000B4903"/>
    <w:rsid w:val="000B777E"/>
    <w:rsid w:val="000C1027"/>
    <w:rsid w:val="000C34E0"/>
    <w:rsid w:val="000D020F"/>
    <w:rsid w:val="000D22A8"/>
    <w:rsid w:val="000D2547"/>
    <w:rsid w:val="000E11D6"/>
    <w:rsid w:val="000F59F7"/>
    <w:rsid w:val="0011310D"/>
    <w:rsid w:val="00114AB0"/>
    <w:rsid w:val="001211BA"/>
    <w:rsid w:val="00125E40"/>
    <w:rsid w:val="00130706"/>
    <w:rsid w:val="001338BE"/>
    <w:rsid w:val="0013599D"/>
    <w:rsid w:val="00163C55"/>
    <w:rsid w:val="00163F05"/>
    <w:rsid w:val="001645AF"/>
    <w:rsid w:val="001711CC"/>
    <w:rsid w:val="00172C0A"/>
    <w:rsid w:val="00180C93"/>
    <w:rsid w:val="00183F42"/>
    <w:rsid w:val="001A2BB6"/>
    <w:rsid w:val="001B3228"/>
    <w:rsid w:val="001C3B65"/>
    <w:rsid w:val="001D0D84"/>
    <w:rsid w:val="001D0E10"/>
    <w:rsid w:val="001D3704"/>
    <w:rsid w:val="001D4014"/>
    <w:rsid w:val="001D4BAD"/>
    <w:rsid w:val="001F6E81"/>
    <w:rsid w:val="00202AFA"/>
    <w:rsid w:val="00204412"/>
    <w:rsid w:val="00204A94"/>
    <w:rsid w:val="002136CC"/>
    <w:rsid w:val="00235BA8"/>
    <w:rsid w:val="00241A47"/>
    <w:rsid w:val="00257E6D"/>
    <w:rsid w:val="00261398"/>
    <w:rsid w:val="00262B63"/>
    <w:rsid w:val="002709A4"/>
    <w:rsid w:val="002732A7"/>
    <w:rsid w:val="002775C3"/>
    <w:rsid w:val="00277B48"/>
    <w:rsid w:val="00284477"/>
    <w:rsid w:val="002A6AD0"/>
    <w:rsid w:val="002B2088"/>
    <w:rsid w:val="002B2FA5"/>
    <w:rsid w:val="002B536E"/>
    <w:rsid w:val="002F5BD0"/>
    <w:rsid w:val="002F5F02"/>
    <w:rsid w:val="003012C5"/>
    <w:rsid w:val="0030403F"/>
    <w:rsid w:val="00313A00"/>
    <w:rsid w:val="00313CA6"/>
    <w:rsid w:val="00313E70"/>
    <w:rsid w:val="00320C95"/>
    <w:rsid w:val="00321FCD"/>
    <w:rsid w:val="00334FCA"/>
    <w:rsid w:val="00351432"/>
    <w:rsid w:val="00352682"/>
    <w:rsid w:val="00352F6C"/>
    <w:rsid w:val="003712B6"/>
    <w:rsid w:val="00380676"/>
    <w:rsid w:val="003A4139"/>
    <w:rsid w:val="003B2358"/>
    <w:rsid w:val="003B4EF8"/>
    <w:rsid w:val="003D5CD1"/>
    <w:rsid w:val="003E1CBC"/>
    <w:rsid w:val="003E791E"/>
    <w:rsid w:val="003F2FDC"/>
    <w:rsid w:val="003F686F"/>
    <w:rsid w:val="003F6C5B"/>
    <w:rsid w:val="003F6EA8"/>
    <w:rsid w:val="0040191E"/>
    <w:rsid w:val="00435393"/>
    <w:rsid w:val="0045297F"/>
    <w:rsid w:val="00455547"/>
    <w:rsid w:val="00465D44"/>
    <w:rsid w:val="00471159"/>
    <w:rsid w:val="004A0BC2"/>
    <w:rsid w:val="004A3FCA"/>
    <w:rsid w:val="004B16A0"/>
    <w:rsid w:val="004B2DBC"/>
    <w:rsid w:val="004B376C"/>
    <w:rsid w:val="004B3A6A"/>
    <w:rsid w:val="004B5698"/>
    <w:rsid w:val="004C3799"/>
    <w:rsid w:val="004C7063"/>
    <w:rsid w:val="004D0F04"/>
    <w:rsid w:val="004D2B46"/>
    <w:rsid w:val="004D7114"/>
    <w:rsid w:val="004E2EF7"/>
    <w:rsid w:val="004F7913"/>
    <w:rsid w:val="00500D97"/>
    <w:rsid w:val="00515E5D"/>
    <w:rsid w:val="005225DC"/>
    <w:rsid w:val="00523A4B"/>
    <w:rsid w:val="005334C1"/>
    <w:rsid w:val="00551301"/>
    <w:rsid w:val="005517E9"/>
    <w:rsid w:val="00562913"/>
    <w:rsid w:val="0057136B"/>
    <w:rsid w:val="00573E96"/>
    <w:rsid w:val="005747B8"/>
    <w:rsid w:val="00582EFD"/>
    <w:rsid w:val="005866C0"/>
    <w:rsid w:val="00587F85"/>
    <w:rsid w:val="005929A5"/>
    <w:rsid w:val="00594EB6"/>
    <w:rsid w:val="005C1ABC"/>
    <w:rsid w:val="005C65E1"/>
    <w:rsid w:val="005D10E0"/>
    <w:rsid w:val="005D6FA9"/>
    <w:rsid w:val="005F0C9B"/>
    <w:rsid w:val="005F682A"/>
    <w:rsid w:val="006022D4"/>
    <w:rsid w:val="00615C78"/>
    <w:rsid w:val="00615FF5"/>
    <w:rsid w:val="00632225"/>
    <w:rsid w:val="006365EA"/>
    <w:rsid w:val="00637D02"/>
    <w:rsid w:val="00644D24"/>
    <w:rsid w:val="006451B8"/>
    <w:rsid w:val="00645BA5"/>
    <w:rsid w:val="00650138"/>
    <w:rsid w:val="00650DFB"/>
    <w:rsid w:val="00651D4F"/>
    <w:rsid w:val="00655D28"/>
    <w:rsid w:val="00664BBF"/>
    <w:rsid w:val="00677193"/>
    <w:rsid w:val="0068210E"/>
    <w:rsid w:val="00691431"/>
    <w:rsid w:val="00692603"/>
    <w:rsid w:val="006B3655"/>
    <w:rsid w:val="006B7187"/>
    <w:rsid w:val="006C2732"/>
    <w:rsid w:val="006C5EC9"/>
    <w:rsid w:val="006C5F22"/>
    <w:rsid w:val="006D4FA4"/>
    <w:rsid w:val="006E4EFE"/>
    <w:rsid w:val="006F642C"/>
    <w:rsid w:val="00704898"/>
    <w:rsid w:val="007137AE"/>
    <w:rsid w:val="00721027"/>
    <w:rsid w:val="00721F50"/>
    <w:rsid w:val="00727DD8"/>
    <w:rsid w:val="00734E86"/>
    <w:rsid w:val="00736E7B"/>
    <w:rsid w:val="00742F5E"/>
    <w:rsid w:val="00760519"/>
    <w:rsid w:val="00780639"/>
    <w:rsid w:val="00780682"/>
    <w:rsid w:val="00790A67"/>
    <w:rsid w:val="00790C22"/>
    <w:rsid w:val="00794F84"/>
    <w:rsid w:val="007A1CE9"/>
    <w:rsid w:val="007A5E4B"/>
    <w:rsid w:val="007A668C"/>
    <w:rsid w:val="007D0121"/>
    <w:rsid w:val="007F6A7A"/>
    <w:rsid w:val="00801FDD"/>
    <w:rsid w:val="00804B37"/>
    <w:rsid w:val="00805C81"/>
    <w:rsid w:val="0082703B"/>
    <w:rsid w:val="008277BA"/>
    <w:rsid w:val="00830BDB"/>
    <w:rsid w:val="008469FF"/>
    <w:rsid w:val="00881D9B"/>
    <w:rsid w:val="00884C4C"/>
    <w:rsid w:val="00894B40"/>
    <w:rsid w:val="008958CA"/>
    <w:rsid w:val="008B6D9B"/>
    <w:rsid w:val="008B79FC"/>
    <w:rsid w:val="008B7B0A"/>
    <w:rsid w:val="008C6E08"/>
    <w:rsid w:val="008D33F2"/>
    <w:rsid w:val="008D5B2B"/>
    <w:rsid w:val="008E13A8"/>
    <w:rsid w:val="008F1D17"/>
    <w:rsid w:val="008F664D"/>
    <w:rsid w:val="00911C13"/>
    <w:rsid w:val="009233A2"/>
    <w:rsid w:val="00926BA5"/>
    <w:rsid w:val="00931707"/>
    <w:rsid w:val="00932C5B"/>
    <w:rsid w:val="009358AE"/>
    <w:rsid w:val="0095546E"/>
    <w:rsid w:val="00955A3A"/>
    <w:rsid w:val="00966334"/>
    <w:rsid w:val="00981F0F"/>
    <w:rsid w:val="00996218"/>
    <w:rsid w:val="009973E7"/>
    <w:rsid w:val="009A6D7D"/>
    <w:rsid w:val="009B5BCE"/>
    <w:rsid w:val="009C4CE3"/>
    <w:rsid w:val="009E4D64"/>
    <w:rsid w:val="009F43FE"/>
    <w:rsid w:val="009F6EF3"/>
    <w:rsid w:val="00A109E0"/>
    <w:rsid w:val="00A154D1"/>
    <w:rsid w:val="00A15DB2"/>
    <w:rsid w:val="00A21D55"/>
    <w:rsid w:val="00A23F9D"/>
    <w:rsid w:val="00A30E68"/>
    <w:rsid w:val="00A34F29"/>
    <w:rsid w:val="00A43056"/>
    <w:rsid w:val="00A43E46"/>
    <w:rsid w:val="00A46451"/>
    <w:rsid w:val="00A478C6"/>
    <w:rsid w:val="00A47E99"/>
    <w:rsid w:val="00A52878"/>
    <w:rsid w:val="00A563EC"/>
    <w:rsid w:val="00A61435"/>
    <w:rsid w:val="00A6610B"/>
    <w:rsid w:val="00AA7314"/>
    <w:rsid w:val="00AC2ACF"/>
    <w:rsid w:val="00AC4580"/>
    <w:rsid w:val="00AC5161"/>
    <w:rsid w:val="00AD259F"/>
    <w:rsid w:val="00B0024A"/>
    <w:rsid w:val="00B00D4A"/>
    <w:rsid w:val="00B02EB5"/>
    <w:rsid w:val="00B05ED0"/>
    <w:rsid w:val="00B1029D"/>
    <w:rsid w:val="00B16C55"/>
    <w:rsid w:val="00B172FE"/>
    <w:rsid w:val="00B20168"/>
    <w:rsid w:val="00B31EF3"/>
    <w:rsid w:val="00B344F6"/>
    <w:rsid w:val="00B55AEC"/>
    <w:rsid w:val="00B600E3"/>
    <w:rsid w:val="00B633A8"/>
    <w:rsid w:val="00B72AAB"/>
    <w:rsid w:val="00B84625"/>
    <w:rsid w:val="00B85C6B"/>
    <w:rsid w:val="00B869F5"/>
    <w:rsid w:val="00B94036"/>
    <w:rsid w:val="00BB5BC0"/>
    <w:rsid w:val="00BB7E2A"/>
    <w:rsid w:val="00BC5BAF"/>
    <w:rsid w:val="00BF734C"/>
    <w:rsid w:val="00C0290D"/>
    <w:rsid w:val="00C0634A"/>
    <w:rsid w:val="00C16B60"/>
    <w:rsid w:val="00C738A2"/>
    <w:rsid w:val="00C90C6A"/>
    <w:rsid w:val="00C9316E"/>
    <w:rsid w:val="00C93A71"/>
    <w:rsid w:val="00C95689"/>
    <w:rsid w:val="00CB2020"/>
    <w:rsid w:val="00CB4446"/>
    <w:rsid w:val="00CC426D"/>
    <w:rsid w:val="00CC4CC3"/>
    <w:rsid w:val="00CC7CE2"/>
    <w:rsid w:val="00CD0337"/>
    <w:rsid w:val="00CD5F5A"/>
    <w:rsid w:val="00CE4EC1"/>
    <w:rsid w:val="00CE5F69"/>
    <w:rsid w:val="00CE7EC5"/>
    <w:rsid w:val="00CF0BAD"/>
    <w:rsid w:val="00CF2EE1"/>
    <w:rsid w:val="00CF50BD"/>
    <w:rsid w:val="00CF534D"/>
    <w:rsid w:val="00D05DDA"/>
    <w:rsid w:val="00D06B98"/>
    <w:rsid w:val="00D101AF"/>
    <w:rsid w:val="00D15490"/>
    <w:rsid w:val="00D155D3"/>
    <w:rsid w:val="00D17D19"/>
    <w:rsid w:val="00D20F07"/>
    <w:rsid w:val="00D244DA"/>
    <w:rsid w:val="00D40A16"/>
    <w:rsid w:val="00D427FA"/>
    <w:rsid w:val="00D54924"/>
    <w:rsid w:val="00D61404"/>
    <w:rsid w:val="00D6159D"/>
    <w:rsid w:val="00D62E27"/>
    <w:rsid w:val="00D6741B"/>
    <w:rsid w:val="00D77CFE"/>
    <w:rsid w:val="00D86539"/>
    <w:rsid w:val="00D90AC3"/>
    <w:rsid w:val="00D913B3"/>
    <w:rsid w:val="00D92EB5"/>
    <w:rsid w:val="00D92F71"/>
    <w:rsid w:val="00DA4747"/>
    <w:rsid w:val="00DB3E08"/>
    <w:rsid w:val="00DB75BE"/>
    <w:rsid w:val="00DC014E"/>
    <w:rsid w:val="00DC0E6B"/>
    <w:rsid w:val="00DC1148"/>
    <w:rsid w:val="00DD3AF0"/>
    <w:rsid w:val="00DE00EE"/>
    <w:rsid w:val="00DE0F01"/>
    <w:rsid w:val="00E139A8"/>
    <w:rsid w:val="00E33824"/>
    <w:rsid w:val="00E3420F"/>
    <w:rsid w:val="00E351D9"/>
    <w:rsid w:val="00E44CFD"/>
    <w:rsid w:val="00E50F9D"/>
    <w:rsid w:val="00E54ADA"/>
    <w:rsid w:val="00E65BEB"/>
    <w:rsid w:val="00E742DB"/>
    <w:rsid w:val="00E771CA"/>
    <w:rsid w:val="00E81E16"/>
    <w:rsid w:val="00E85D04"/>
    <w:rsid w:val="00E870EA"/>
    <w:rsid w:val="00EA0A53"/>
    <w:rsid w:val="00EA4731"/>
    <w:rsid w:val="00EB13BF"/>
    <w:rsid w:val="00EC26BF"/>
    <w:rsid w:val="00EC5757"/>
    <w:rsid w:val="00ED248B"/>
    <w:rsid w:val="00EE2AA5"/>
    <w:rsid w:val="00EE6944"/>
    <w:rsid w:val="00EE6A87"/>
    <w:rsid w:val="00F10AD5"/>
    <w:rsid w:val="00F203A8"/>
    <w:rsid w:val="00F2147D"/>
    <w:rsid w:val="00F226C3"/>
    <w:rsid w:val="00F2559D"/>
    <w:rsid w:val="00F25F09"/>
    <w:rsid w:val="00F35678"/>
    <w:rsid w:val="00F41870"/>
    <w:rsid w:val="00F43444"/>
    <w:rsid w:val="00F667D3"/>
    <w:rsid w:val="00F703F4"/>
    <w:rsid w:val="00F73050"/>
    <w:rsid w:val="00F83EB7"/>
    <w:rsid w:val="00F94507"/>
    <w:rsid w:val="00FA3EF5"/>
    <w:rsid w:val="00FB1434"/>
    <w:rsid w:val="00FB4094"/>
    <w:rsid w:val="00FC0F80"/>
    <w:rsid w:val="00FC7479"/>
    <w:rsid w:val="00FD7230"/>
    <w:rsid w:val="00FE484F"/>
    <w:rsid w:val="00FE5CD4"/>
    <w:rsid w:val="00FF0FCF"/>
    <w:rsid w:val="00FF14F6"/>
    <w:rsid w:val="00FF1733"/>
    <w:rsid w:val="00FF77EF"/>
    <w:rsid w:val="4BA85AA4"/>
    <w:rsid w:val="6B5B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60F4C"/>
  <w15:docId w15:val="{9D396BB5-1C3B-475A-9F8A-B84380C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706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6139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uiPriority w:val="39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E3420F"/>
    <w:rPr>
      <w:sz w:val="24"/>
      <w:lang w:eastAsia="en-US"/>
    </w:rPr>
  </w:style>
  <w:style w:type="character" w:styleId="Komentaronuoroda">
    <w:name w:val="annotation reference"/>
    <w:rsid w:val="00CD03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D03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D0337"/>
  </w:style>
  <w:style w:type="paragraph" w:styleId="Komentarotema">
    <w:name w:val="annotation subject"/>
    <w:basedOn w:val="Komentarotekstas"/>
    <w:next w:val="Komentarotekstas"/>
    <w:link w:val="KomentarotemaDiagrama"/>
    <w:rsid w:val="00CD0337"/>
    <w:rPr>
      <w:b/>
      <w:bCs/>
    </w:rPr>
  </w:style>
  <w:style w:type="character" w:customStyle="1" w:styleId="KomentarotemaDiagrama">
    <w:name w:val="Komentaro tema Diagrama"/>
    <w:link w:val="Komentarotema"/>
    <w:rsid w:val="00CD0337"/>
    <w:rPr>
      <w:b/>
      <w:bCs/>
    </w:rPr>
  </w:style>
  <w:style w:type="paragraph" w:styleId="Debesliotekstas">
    <w:name w:val="Balloon Text"/>
    <w:basedOn w:val="prastasis"/>
    <w:link w:val="DebesliotekstasDiagrama"/>
    <w:rsid w:val="00CD0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D0337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613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34FC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F6E81"/>
    <w:pPr>
      <w:spacing w:line="240" w:lineRule="auto"/>
    </w:pPr>
    <w:rPr>
      <w:rFonts w:eastAsiaTheme="minorHAnsi"/>
    </w:rPr>
  </w:style>
  <w:style w:type="character" w:styleId="Grietas">
    <w:name w:val="Strong"/>
    <w:basedOn w:val="Numatytasispastraiposriftas"/>
    <w:uiPriority w:val="22"/>
    <w:qFormat/>
    <w:rsid w:val="001F6E81"/>
    <w:rPr>
      <w:b/>
      <w:bCs/>
    </w:rPr>
  </w:style>
  <w:style w:type="character" w:customStyle="1" w:styleId="dlx-ws-normal">
    <w:name w:val="dlx-ws-normal"/>
    <w:basedOn w:val="Numatytasispastraiposriftas"/>
    <w:rsid w:val="00C0290D"/>
  </w:style>
  <w:style w:type="paragraph" w:customStyle="1" w:styleId="Pavadin">
    <w:name w:val="Pavadin"/>
    <w:basedOn w:val="prastasis"/>
    <w:rsid w:val="00D06B98"/>
    <w:pPr>
      <w:spacing w:line="240" w:lineRule="auto"/>
      <w:jc w:val="center"/>
    </w:pPr>
    <w:rPr>
      <w:b/>
      <w:sz w:val="28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e.graciove@lm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A8562E0E-1656-4E7D-BA03-F617F28BD842}"/>
</file>

<file path=customXml/itemProps2.xml><?xml version="1.0" encoding="utf-8"?>
<ds:datastoreItem xmlns:ds="http://schemas.openxmlformats.org/officeDocument/2006/customXml" ds:itemID="{E792AC7F-03A2-43C3-87A0-D5A8C4CAE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4F3CB-EECD-4084-8222-7D5531A7A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8BC87-BD0D-4DF1-B207-0E5BF05D9A54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12</TotalTime>
  <Pages>1</Pages>
  <Words>633</Words>
  <Characters>361</Characters>
  <Application>Microsoft Office Word</Application>
  <DocSecurity>0</DocSecurity>
  <Lines>3</Lines>
  <Paragraphs>1</Paragraphs>
  <ScaleCrop>false</ScaleCrop>
  <Manager/>
  <Company>LMT</Company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LMT</dc:creator>
  <cp:keywords/>
  <dc:description/>
  <cp:lastModifiedBy>Agnė Gračiovė | Lietuvos mokslo taryba</cp:lastModifiedBy>
  <cp:revision>14</cp:revision>
  <cp:lastPrinted>2006-05-23T14:14:00Z</cp:lastPrinted>
  <dcterms:created xsi:type="dcterms:W3CDTF">2025-03-27T11:54:00Z</dcterms:created>
  <dcterms:modified xsi:type="dcterms:W3CDTF">2025-03-27T12:05:00Z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