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6169CA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169CA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6169CA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169CA"/>
    <w:rsid w:val="00651A30"/>
    <w:rsid w:val="006B133F"/>
    <w:rsid w:val="00712BD8"/>
    <w:rsid w:val="007B191B"/>
    <w:rsid w:val="007D52DF"/>
    <w:rsid w:val="00974771"/>
    <w:rsid w:val="009D014D"/>
    <w:rsid w:val="00B02020"/>
    <w:rsid w:val="00B10475"/>
    <w:rsid w:val="00C73ADA"/>
    <w:rsid w:val="00D63950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27579CB-9473-44EA-903E-2B6EB80D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7F3B8DE3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2025-03-25T14:19:00Z</dcterms:created>
  <dcterms:modified xsi:type="dcterms:W3CDTF">2025-03-25T14:19:00Z</dcterms:modified>
</cp:coreProperties>
</file>