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4975FA">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4975FA">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396"/>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75FA"/>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8336A"/>
    <w:rsid w:val="00A92362"/>
    <w:rsid w:val="00AB4A2A"/>
    <w:rsid w:val="00AB5BA8"/>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116B"/>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B611F"/>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6C6F115D-80A7-4F47-BE8E-97E40DEE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E1B3ECF1</Template>
  <TotalTime>1</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2025-03-25T14:20:00Z</dcterms:created>
  <dcterms:modified xsi:type="dcterms:W3CDTF">2025-03-25T14:20:00Z</dcterms:modified>
</cp:coreProperties>
</file>