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F66E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F66E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FF66E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F66E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F66E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F66E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F66E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F66E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F100F"/>
    <w:rsid w:val="0091661D"/>
    <w:rsid w:val="009B2BAB"/>
    <w:rsid w:val="00A119F6"/>
    <w:rsid w:val="00A32F26"/>
    <w:rsid w:val="00A7005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C2106037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2025-03-25T14:20:00Z</dcterms:created>
  <dcterms:modified xsi:type="dcterms:W3CDTF">2025-03-25T14:20:00Z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