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DF6" w:rsidRPr="0079616C" w:rsidRDefault="0079616C" w:rsidP="0079616C">
      <w:pPr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bookmarkStart w:id="0" w:name="_GoBack"/>
      <w:bookmarkEnd w:id="0"/>
      <w:r w:rsidRPr="0079616C">
        <w:rPr>
          <w:rFonts w:ascii="Arial" w:hAnsi="Arial" w:cs="Arial"/>
          <w:b/>
          <w:bCs/>
          <w:sz w:val="18"/>
          <w:szCs w:val="18"/>
          <w:lang w:eastAsia="lt-LT"/>
        </w:rPr>
        <w:t>PRIEDAS NR. 11</w:t>
      </w:r>
    </w:p>
    <w:p w:rsidR="0079616C" w:rsidRPr="0079616C" w:rsidRDefault="0079616C" w:rsidP="0079616C">
      <w:pPr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 w:rsidRPr="0079616C">
        <w:rPr>
          <w:rFonts w:ascii="Arial" w:hAnsi="Arial" w:cs="Arial"/>
          <w:b/>
          <w:bCs/>
          <w:sz w:val="18"/>
          <w:szCs w:val="18"/>
          <w:lang w:eastAsia="lt-LT"/>
        </w:rPr>
        <w:t>ATLIKTŲ DARBŲ AKTO FORMA</w:t>
      </w:r>
    </w:p>
    <w:p w:rsidR="00A17918" w:rsidRPr="0088359C" w:rsidRDefault="00A17918" w:rsidP="00A17918">
      <w:pPr>
        <w:spacing w:before="200"/>
        <w:jc w:val="both"/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>Užsakovas: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:rsidR="00A17918" w:rsidRPr="0088359C" w:rsidRDefault="00A17918" w:rsidP="00A17918">
      <w:pPr>
        <w:jc w:val="both"/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>Rangovas: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:rsidR="00A17918" w:rsidRPr="0088359C" w:rsidRDefault="00A17918" w:rsidP="00A17918">
      <w:pPr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 xml:space="preserve">Objektas: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:rsidR="00A17918" w:rsidRPr="0088359C" w:rsidRDefault="00FB70ED" w:rsidP="00A17918">
      <w:pPr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 xml:space="preserve">Sutarties Nr., data: </w:t>
      </w:r>
      <w:r w:rsidR="00A17918" w:rsidRPr="0088359C">
        <w:rPr>
          <w:rFonts w:ascii="Arial" w:hAnsi="Arial" w:cs="Arial"/>
          <w:bCs/>
          <w:sz w:val="18"/>
          <w:szCs w:val="18"/>
          <w:lang w:eastAsia="lt-LT"/>
        </w:rPr>
        <w:t xml:space="preserve">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:rsidR="002D2DF6" w:rsidRPr="0088359C" w:rsidRDefault="002D2DF6" w:rsidP="00A17918">
      <w:pPr>
        <w:rPr>
          <w:rFonts w:ascii="Arial" w:hAnsi="Arial" w:cs="Arial"/>
          <w:bCs/>
          <w:sz w:val="18"/>
          <w:szCs w:val="18"/>
          <w:lang w:eastAsia="lt-LT"/>
        </w:rPr>
      </w:pPr>
    </w:p>
    <w:p w:rsidR="002D2DF6" w:rsidRPr="0088359C" w:rsidRDefault="002D2DF6" w:rsidP="002D2DF6">
      <w:pPr>
        <w:spacing w:before="200"/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 w:rsidRPr="0088359C">
        <w:rPr>
          <w:rFonts w:ascii="Arial" w:hAnsi="Arial" w:cs="Arial"/>
          <w:b/>
          <w:bCs/>
          <w:sz w:val="18"/>
          <w:szCs w:val="18"/>
          <w:lang w:eastAsia="lt-LT"/>
        </w:rPr>
        <w:t>ATLIKTŲ DARBŲ AKTAS Nr. ____</w:t>
      </w:r>
    </w:p>
    <w:p w:rsidR="002D2DF6" w:rsidRPr="0088359C" w:rsidRDefault="009B7EC9" w:rsidP="002D2DF6">
      <w:pPr>
        <w:spacing w:before="200"/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>
        <w:rPr>
          <w:rFonts w:ascii="Arial" w:hAnsi="Arial" w:cs="Arial"/>
          <w:b/>
          <w:bCs/>
          <w:sz w:val="18"/>
          <w:szCs w:val="18"/>
          <w:lang w:eastAsia="lt-LT"/>
        </w:rPr>
        <w:t xml:space="preserve">202  </w:t>
      </w:r>
      <w:r w:rsidR="002D2DF6" w:rsidRPr="0088359C">
        <w:rPr>
          <w:rFonts w:ascii="Arial" w:hAnsi="Arial" w:cs="Arial"/>
          <w:b/>
          <w:bCs/>
          <w:sz w:val="18"/>
          <w:szCs w:val="18"/>
          <w:lang w:eastAsia="lt-LT"/>
        </w:rPr>
        <w:t xml:space="preserve"> m.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/>
          <w:bCs/>
          <w:sz w:val="18"/>
          <w:szCs w:val="18"/>
          <w:lang w:eastAsia="lt-LT"/>
        </w:rPr>
        <w:t>___________ mėn.</w:t>
      </w:r>
    </w:p>
    <w:p w:rsidR="002D2DF6" w:rsidRPr="0088359C" w:rsidRDefault="002D2DF6" w:rsidP="00A17918">
      <w:pPr>
        <w:rPr>
          <w:rFonts w:ascii="Arial" w:hAnsi="Arial" w:cs="Arial"/>
          <w:b/>
          <w:bCs/>
          <w:sz w:val="18"/>
          <w:szCs w:val="18"/>
          <w:lang w:eastAsia="lt-LT"/>
        </w:rPr>
      </w:pPr>
    </w:p>
    <w:p w:rsidR="00A17918" w:rsidRPr="0088359C" w:rsidRDefault="00A17918" w:rsidP="00A17918">
      <w:pPr>
        <w:rPr>
          <w:rFonts w:ascii="Arial" w:hAnsi="Arial" w:cs="Arial"/>
          <w:bCs/>
          <w:sz w:val="18"/>
          <w:szCs w:val="18"/>
          <w:lang w:eastAsia="lt-LT"/>
        </w:rPr>
      </w:pPr>
    </w:p>
    <w:tbl>
      <w:tblPr>
        <w:tblW w:w="9663" w:type="dxa"/>
        <w:tblInd w:w="108" w:type="dxa"/>
        <w:tblLook w:val="04A0" w:firstRow="1" w:lastRow="0" w:firstColumn="1" w:lastColumn="0" w:noHBand="0" w:noVBand="1"/>
      </w:tblPr>
      <w:tblGrid>
        <w:gridCol w:w="570"/>
        <w:gridCol w:w="2586"/>
        <w:gridCol w:w="1549"/>
        <w:gridCol w:w="1748"/>
        <w:gridCol w:w="1794"/>
        <w:gridCol w:w="1416"/>
      </w:tblGrid>
      <w:tr w:rsidR="00A17918" w:rsidRPr="0088359C" w:rsidTr="00C26C93">
        <w:trPr>
          <w:trHeight w:val="120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 xml:space="preserve">Eil. </w:t>
            </w:r>
          </w:p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Nr.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918" w:rsidRPr="0088359C" w:rsidRDefault="00A17918" w:rsidP="00033715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 xml:space="preserve">Darbų </w:t>
            </w:r>
            <w:r w:rsidR="00033715"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ir išlaidų aprašymai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</w:rPr>
              <w:t>Mato vnt.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Kiekis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Vieneto kaina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7918" w:rsidRPr="0088359C" w:rsidRDefault="00033715" w:rsidP="00C26C93">
            <w:pPr>
              <w:spacing w:line="276" w:lineRule="auto"/>
              <w:ind w:firstLine="10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Iš viso</w:t>
            </w:r>
          </w:p>
        </w:tc>
      </w:tr>
      <w:tr w:rsidR="00A17918" w:rsidRPr="0088359C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FB70ED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A17918" w:rsidRPr="0088359C" w:rsidTr="00C26C93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Suma be PVM (</w:t>
            </w:r>
            <w:proofErr w:type="spellStart"/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Eur</w:t>
            </w:r>
            <w:proofErr w:type="spellEnd"/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)</w:t>
            </w: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:rsidTr="00C26C93">
        <w:trPr>
          <w:trHeight w:val="240"/>
        </w:trPr>
        <w:tc>
          <w:tcPr>
            <w:tcW w:w="570" w:type="dxa"/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033715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 xml:space="preserve">PVM </w:t>
            </w:r>
            <w:r w:rsidR="00033715" w:rsidRPr="0088359C">
              <w:rPr>
                <w:rFonts w:ascii="Arial" w:hAnsi="Arial" w:cs="Arial"/>
                <w:i/>
                <w:sz w:val="18"/>
                <w:szCs w:val="18"/>
              </w:rPr>
              <w:t>21%</w:t>
            </w:r>
            <w:r w:rsidRPr="0088359C">
              <w:rPr>
                <w:rFonts w:ascii="Arial" w:hAnsi="Arial" w:cs="Arial"/>
                <w:sz w:val="18"/>
                <w:szCs w:val="18"/>
              </w:rPr>
              <w:t>:</w:t>
            </w: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 xml:space="preserve"> :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</w:tr>
      <w:tr w:rsidR="00A17918" w:rsidRPr="0088359C" w:rsidTr="00C26C93">
        <w:trPr>
          <w:trHeight w:val="255"/>
        </w:trPr>
        <w:tc>
          <w:tcPr>
            <w:tcW w:w="570" w:type="dxa"/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hideMark/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Bendra suma su PVM (</w:t>
            </w:r>
            <w:proofErr w:type="spellStart"/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Eur</w:t>
            </w:r>
            <w:proofErr w:type="spellEnd"/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):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</w:tr>
    </w:tbl>
    <w:p w:rsidR="00A17918" w:rsidRPr="0088359C" w:rsidRDefault="00A17918" w:rsidP="00A17918">
      <w:pPr>
        <w:spacing w:before="200"/>
        <w:jc w:val="both"/>
        <w:rPr>
          <w:rFonts w:ascii="Arial" w:eastAsia="Calibri" w:hAnsi="Arial" w:cs="Arial"/>
          <w:sz w:val="18"/>
          <w:szCs w:val="18"/>
          <w:lang w:eastAsia="lt-LT"/>
        </w:rPr>
      </w:pPr>
    </w:p>
    <w:p w:rsidR="00A17918" w:rsidRPr="0088359C" w:rsidRDefault="00A17918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Užsakovas  </w:t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 xml:space="preserve">(pareigos, vardas, </w:t>
      </w:r>
      <w:r w:rsidR="0088359C">
        <w:rPr>
          <w:rFonts w:ascii="Arial" w:hAnsi="Arial" w:cs="Arial"/>
          <w:sz w:val="18"/>
          <w:szCs w:val="18"/>
          <w:lang w:eastAsia="lt-LT"/>
        </w:rPr>
        <w:t>pavardė)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="0088359C">
        <w:rPr>
          <w:rFonts w:ascii="Arial" w:hAnsi="Arial" w:cs="Arial"/>
          <w:sz w:val="18"/>
          <w:szCs w:val="18"/>
          <w:lang w:eastAsia="lt-LT"/>
        </w:rPr>
        <w:tab/>
        <w:t>(parašas)</w:t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(data)</w:t>
      </w:r>
    </w:p>
    <w:p w:rsidR="00033715" w:rsidRPr="0088359C" w:rsidRDefault="00033715" w:rsidP="00A17918">
      <w:pPr>
        <w:spacing w:before="200"/>
        <w:rPr>
          <w:rFonts w:ascii="Arial" w:hAnsi="Arial" w:cs="Arial"/>
          <w:sz w:val="18"/>
          <w:szCs w:val="18"/>
          <w:lang w:eastAsia="lt-LT"/>
        </w:rPr>
      </w:pPr>
    </w:p>
    <w:p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Rangovas  </w:t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:rsidR="00033715" w:rsidRPr="0088359C" w:rsidRDefault="00033715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(pareigo</w:t>
      </w:r>
      <w:r w:rsidR="0088359C">
        <w:rPr>
          <w:rFonts w:ascii="Arial" w:hAnsi="Arial" w:cs="Arial"/>
          <w:sz w:val="18"/>
          <w:szCs w:val="18"/>
          <w:lang w:eastAsia="lt-LT"/>
        </w:rPr>
        <w:t>s, vardas, pavardė)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="0088359C">
        <w:rPr>
          <w:rFonts w:ascii="Arial" w:hAnsi="Arial" w:cs="Arial"/>
          <w:sz w:val="18"/>
          <w:szCs w:val="18"/>
          <w:lang w:eastAsia="lt-LT"/>
        </w:rPr>
        <w:tab/>
        <w:t>(parašas)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(data)</w:t>
      </w:r>
    </w:p>
    <w:p w:rsidR="002D2DF6" w:rsidRPr="0088359C" w:rsidRDefault="002D2DF6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</w:p>
    <w:p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Techninis prižiūrėtojas  </w:t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:rsidR="00917199" w:rsidRPr="0088359C" w:rsidRDefault="0088359C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>(pareigos, vardas, pavardė)</w:t>
      </w: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  <w:t>(parašas)</w:t>
      </w: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lang w:eastAsia="lt-LT"/>
        </w:rPr>
        <w:t>(data)</w:t>
      </w:r>
    </w:p>
    <w:sectPr w:rsidR="00917199" w:rsidRPr="008835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918"/>
    <w:rsid w:val="00033715"/>
    <w:rsid w:val="00140CEB"/>
    <w:rsid w:val="001C47BC"/>
    <w:rsid w:val="002D2DF6"/>
    <w:rsid w:val="003B4ACE"/>
    <w:rsid w:val="0055073D"/>
    <w:rsid w:val="005B435C"/>
    <w:rsid w:val="00650ED9"/>
    <w:rsid w:val="0079616C"/>
    <w:rsid w:val="0082682D"/>
    <w:rsid w:val="0088359C"/>
    <w:rsid w:val="00917199"/>
    <w:rsid w:val="009B7EC9"/>
    <w:rsid w:val="00A17918"/>
    <w:rsid w:val="00C22139"/>
    <w:rsid w:val="00FB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56DC2-3789-46D0-855D-F969B290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7918"/>
    <w:pPr>
      <w:spacing w:after="0" w:line="240" w:lineRule="auto"/>
    </w:pPr>
    <w:rPr>
      <w:rFonts w:ascii="Calibri" w:eastAsia="Times New Roman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DF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DF6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38F22489</Template>
  <TotalTime>0</TotalTime>
  <Pages>1</Pages>
  <Words>480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Sonata Skominienė</cp:lastModifiedBy>
  <cp:revision>2</cp:revision>
  <cp:lastPrinted>2025-03-24T12:37:00Z</cp:lastPrinted>
  <dcterms:created xsi:type="dcterms:W3CDTF">2025-03-25T14:20:00Z</dcterms:created>
  <dcterms:modified xsi:type="dcterms:W3CDTF">2025-03-25T14:20:00Z</dcterms:modified>
</cp:coreProperties>
</file>