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Start w:id="7" w:name="_GoBack"/>
      <w:bookmarkEnd w:id="0"/>
      <w:bookmarkEnd w:id="7"/>
      <w:r w:rsidRPr="00B40008">
        <w:rPr>
          <w:b/>
          <w:sz w:val="18"/>
          <w:szCs w:val="18"/>
        </w:rPr>
        <w:t xml:space="preserve">PRIEDAS NR. </w:t>
      </w:r>
      <w:bookmarkStart w:id="8" w:name="_Ref312912723"/>
      <w:bookmarkEnd w:id="1"/>
      <w:bookmarkEnd w:id="2"/>
      <w:bookmarkEnd w:id="3"/>
      <w:bookmarkEnd w:id="4"/>
      <w:r w:rsidRPr="00B40008">
        <w:rPr>
          <w:b/>
          <w:sz w:val="18"/>
          <w:szCs w:val="18"/>
        </w:rPr>
        <w:t>1</w:t>
      </w:r>
      <w:r w:rsidR="006E23C7">
        <w:rPr>
          <w:b/>
          <w:sz w:val="18"/>
          <w:szCs w:val="18"/>
        </w:rPr>
        <w:t>3</w:t>
      </w:r>
    </w:p>
    <w:bookmarkEnd w:id="5"/>
    <w:bookmarkEnd w:id="6"/>
    <w:bookmarkEnd w:id="8"/>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t.y.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7E3696F2"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w:t>
      </w:r>
      <w:r w:rsidR="008B12A2">
        <w:rPr>
          <w:color w:val="000000"/>
          <w:sz w:val="18"/>
          <w:szCs w:val="18"/>
        </w:rPr>
        <w:t xml:space="preserve"> punktu</w:t>
      </w:r>
      <w:r w:rsidR="00EE2D16">
        <w:rPr>
          <w:color w:val="000000"/>
          <w:sz w:val="18"/>
          <w:szCs w:val="18"/>
        </w:rPr>
        <w:t xml:space="preserve"> yra </w:t>
      </w:r>
      <w:r w:rsidRPr="00B40008">
        <w:rPr>
          <w:color w:val="000000"/>
          <w:sz w:val="18"/>
          <w:szCs w:val="18"/>
        </w:rPr>
        <w:t xml:space="preserve">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0AAED58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delspinigiai už pavėluotus mokėjimus pagal Sutartį yra [</w:t>
      </w:r>
      <w:r w:rsidR="00EE2D16">
        <w:rPr>
          <w:color w:val="000000"/>
          <w:sz w:val="18"/>
          <w:szCs w:val="18"/>
          <w:highlight w:val="lightGray"/>
        </w:rPr>
        <w:t>0,02</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9" w:name="_heading=h.30j0zll" w:colFirst="0" w:colLast="0"/>
      <w:bookmarkStart w:id="10" w:name="_Ref83726395"/>
      <w:bookmarkEnd w:id="9"/>
      <w:r w:rsidRPr="00B40008">
        <w:rPr>
          <w:color w:val="000000"/>
          <w:sz w:val="18"/>
          <w:szCs w:val="18"/>
        </w:rPr>
        <w:t>Užsakovas privalo per Sutartyje nustatytą terminą nuo Rangovo sąskaitos faktūros gavimo pervesti:</w:t>
      </w:r>
      <w:bookmarkEnd w:id="10"/>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1" w:name="_heading=h.1fob9te" w:colFirst="0" w:colLast="0"/>
      <w:bookmarkStart w:id="12" w:name="_Ref83728293"/>
      <w:bookmarkEnd w:id="11"/>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2"/>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3" w:name="_heading=h.3znysh7" w:colFirst="0" w:colLast="0"/>
      <w:bookmarkStart w:id="14" w:name="_Ref4369032"/>
      <w:bookmarkEnd w:id="13"/>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5" w:name="_heading=h.2et92p0" w:colFirst="0" w:colLast="0"/>
      <w:bookmarkStart w:id="16" w:name="_Ref67151995"/>
      <w:bookmarkEnd w:id="15"/>
      <w:r w:rsidRPr="00B40008">
        <w:rPr>
          <w:color w:val="000000"/>
          <w:sz w:val="18"/>
          <w:szCs w:val="18"/>
        </w:rPr>
        <w:t>Kiekviena iš Šalių pareiškia ir garantuoja kitoms Šalims, kad:</w:t>
      </w:r>
      <w:bookmarkEnd w:id="14"/>
      <w:bookmarkEnd w:id="16"/>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7" w:name="_heading=h.tyjcwt" w:colFirst="0" w:colLast="0"/>
      <w:bookmarkEnd w:id="17"/>
      <w:r w:rsidRPr="00B40008">
        <w:rPr>
          <w:sz w:val="18"/>
          <w:szCs w:val="18"/>
        </w:rPr>
        <w:t xml:space="preserve">Jeigu Šalys </w:t>
      </w:r>
      <w:bookmarkStart w:id="18" w:name="_Hlk4719129"/>
      <w:r w:rsidRPr="00B40008">
        <w:rPr>
          <w:sz w:val="18"/>
          <w:szCs w:val="18"/>
        </w:rPr>
        <w:t xml:space="preserve">per nustatytą terminą </w:t>
      </w:r>
      <w:bookmarkStart w:id="19" w:name="_Hlk4719101"/>
      <w:bookmarkEnd w:id="18"/>
      <w:r w:rsidRPr="00B40008">
        <w:rPr>
          <w:sz w:val="18"/>
          <w:szCs w:val="18"/>
        </w:rPr>
        <w:t xml:space="preserve">nesusitaria dėl mediatoriaus kandidatūros, arba </w:t>
      </w:r>
      <w:bookmarkEnd w:id="19"/>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EF" w14:textId="18683C57" w:rsidR="009856FF" w:rsidRPr="00D319D3" w:rsidRDefault="00A932B6"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Pr>
            <w:noProof/>
            <w:sz w:val="18"/>
            <w:szCs w:val="18"/>
          </w:rPr>
          <w:t>4</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Pr>
            <w:noProof/>
            <w:sz w:val="18"/>
            <w:szCs w:val="18"/>
          </w:rPr>
          <w:t>4</w:t>
        </w:r>
        <w:r w:rsidR="00AA1390" w:rsidRPr="00D319D3">
          <w:rPr>
            <w:sz w:val="18"/>
            <w:szCs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00A932B6">
          <w:rPr>
            <w:noProof/>
            <w:sz w:val="18"/>
            <w:szCs w:val="18"/>
          </w:rPr>
          <w:t>1</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00A932B6">
          <w:rPr>
            <w:noProof/>
            <w:sz w:val="18"/>
            <w:szCs w:val="18"/>
          </w:rPr>
          <w:t>4</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A6064"/>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4238"/>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D3050"/>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569CB"/>
    <w:rsid w:val="007828BE"/>
    <w:rsid w:val="007A6A93"/>
    <w:rsid w:val="007B5F2E"/>
    <w:rsid w:val="007C715C"/>
    <w:rsid w:val="007D0392"/>
    <w:rsid w:val="00843AB9"/>
    <w:rsid w:val="0085004B"/>
    <w:rsid w:val="00852569"/>
    <w:rsid w:val="008561D5"/>
    <w:rsid w:val="0086061C"/>
    <w:rsid w:val="00874827"/>
    <w:rsid w:val="00893DEB"/>
    <w:rsid w:val="00897AE5"/>
    <w:rsid w:val="008A1A4B"/>
    <w:rsid w:val="008B12A2"/>
    <w:rsid w:val="008C100B"/>
    <w:rsid w:val="008C77CC"/>
    <w:rsid w:val="008F0A61"/>
    <w:rsid w:val="008F6588"/>
    <w:rsid w:val="008F7DA2"/>
    <w:rsid w:val="00903B2A"/>
    <w:rsid w:val="0091381E"/>
    <w:rsid w:val="00926138"/>
    <w:rsid w:val="009272C1"/>
    <w:rsid w:val="00927354"/>
    <w:rsid w:val="00943AA7"/>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932B6"/>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E2D16"/>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customStyle="1" w:styleId="UnresolvedMention">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5.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B9ED7-F946-444A-B44A-C38B2DB03BDE}">
  <ds:schemaRefs>
    <ds:schemaRef ds:uri="http://www.w3.org/XML/1998/namespace"/>
    <ds:schemaRef ds:uri="http://schemas.microsoft.com/office/2006/documentManagement/types"/>
    <ds:schemaRef ds:uri="http://schemas.microsoft.com/office/infopath/2007/PartnerControls"/>
    <ds:schemaRef ds:uri="http://purl.org/dc/elements/1.1/"/>
    <ds:schemaRef ds:uri="90af9f17-34fb-4cb9-b32f-8fd3c6b167af"/>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3.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D1A1CCC2-F933-4530-A51E-63BC24FB1EFB}">
  <ds:schemaRefs>
    <ds:schemaRef ds:uri="http://www.imanage.com/work/xmlschema"/>
  </ds:schemaRefs>
</ds:datastoreItem>
</file>

<file path=customXml/itemProps6.xml><?xml version="1.0" encoding="utf-8"?>
<ds:datastoreItem xmlns:ds="http://schemas.openxmlformats.org/officeDocument/2006/customXml" ds:itemID="{4C06BAF4-D806-47DE-9511-7A2469E2A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468776C9</Template>
  <TotalTime>0</TotalTime>
  <Pages>4</Pages>
  <Words>11682</Words>
  <Characters>6659</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Sonata Skominienė</cp:lastModifiedBy>
  <cp:revision>2</cp:revision>
  <dcterms:created xsi:type="dcterms:W3CDTF">2025-03-25T14:21:00Z</dcterms:created>
  <dcterms:modified xsi:type="dcterms:W3CDTF">2025-03-25T14:21:00Z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