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(parengta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Sraopastraipa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F27914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F27914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4C"/>
    <w:rsid w:val="00021240"/>
    <w:rsid w:val="00040667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09A0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0309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60825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BF6F18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27914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D90EE-84B6-48AA-95C3-067A641C789A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31180A2-2818-49ED-BA74-9B2F83F6D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F4874072</Template>
  <TotalTime>0</TotalTime>
  <Pages>1</Pages>
  <Words>427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Sonata Skominienė</cp:lastModifiedBy>
  <cp:revision>2</cp:revision>
  <dcterms:created xsi:type="dcterms:W3CDTF">2025-03-25T14:21:00Z</dcterms:created>
  <dcterms:modified xsi:type="dcterms:W3CDTF">2025-03-25T14:21:00Z</dcterms:modified>
</cp:coreProperties>
</file>