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RPr="00206E74" w14:paraId="60A79AB0" w14:textId="77777777" w:rsidTr="00B129D9">
        <w:trPr>
          <w:cantSplit/>
          <w:trHeight w:hRule="exact" w:val="567"/>
        </w:trPr>
        <w:tc>
          <w:tcPr>
            <w:tcW w:w="5245" w:type="dxa"/>
            <w:gridSpan w:val="2"/>
          </w:tcPr>
          <w:p w14:paraId="2C7C12A3" w14:textId="77777777" w:rsidR="00857EA5" w:rsidRPr="00206E74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EE3C4D8" w14:textId="77777777" w:rsidR="00857EA5" w:rsidRPr="00206E74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bookmarkStart w:id="1" w:name="_GoBack"/>
            <w:bookmarkEnd w:id="1"/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0"/>
          </w:p>
          <w:p w14:paraId="73034CD6" w14:textId="77777777" w:rsidR="00857EA5" w:rsidRPr="00206E74" w:rsidRDefault="00857EA5">
            <w:pPr>
              <w:pStyle w:val="Antrats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206E74" w14:paraId="51CB3BB9" w14:textId="77777777">
        <w:trPr>
          <w:cantSplit/>
          <w:trHeight w:hRule="exact" w:val="794"/>
        </w:trPr>
        <w:tc>
          <w:tcPr>
            <w:tcW w:w="9639" w:type="dxa"/>
            <w:gridSpan w:val="3"/>
          </w:tcPr>
          <w:p w14:paraId="18E62FFA" w14:textId="77777777" w:rsidR="00857EA5" w:rsidRPr="00206E74" w:rsidRDefault="0059708D">
            <w:pPr>
              <w:pStyle w:val="Antrats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2" w:name="r04" w:colFirst="3" w:colLast="3"/>
            <w:bookmarkStart w:id="3" w:name="r01" w:colFirst="0" w:colLast="0"/>
            <w:r w:rsidRPr="00206E74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 wp14:anchorId="6294DB15" wp14:editId="03A5A39A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57EA5" w:rsidRPr="00206E74" w14:paraId="5CCC0754" w14:textId="77777777" w:rsidTr="00A81D3F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7CBF00FE" w14:textId="77777777" w:rsidR="00857EA5" w:rsidRPr="00206E74" w:rsidRDefault="009C782E" w:rsidP="003013C3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</w:rPr>
            </w:pPr>
            <w:r w:rsidRPr="00206E7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4" w:name="r08"/>
            <w:r w:rsidRPr="00206E7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  <w:caps/>
              </w:rPr>
            </w:r>
            <w:r w:rsidRPr="00206E74">
              <w:rPr>
                <w:rFonts w:ascii="Calibri" w:hAnsi="Calibri" w:cs="Calibri"/>
                <w:b/>
                <w:caps/>
              </w:rPr>
              <w:fldChar w:fldCharType="separate"/>
            </w:r>
            <w:r w:rsidRPr="00206E74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206E74">
              <w:rPr>
                <w:rFonts w:ascii="Calibri" w:hAnsi="Calibri" w:cs="Calibri"/>
                <w:b/>
                <w:caps/>
              </w:rPr>
              <w:fldChar w:fldCharType="end"/>
            </w:r>
            <w:bookmarkEnd w:id="4"/>
          </w:p>
          <w:p w14:paraId="469619D7" w14:textId="77777777" w:rsidR="009C782E" w:rsidRPr="00206E74" w:rsidRDefault="009C782E" w:rsidP="009C782E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</w:rPr>
            </w:pPr>
            <w:r w:rsidRPr="00206E7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CENTRINIS VIEŠŲJŲ PIRKIMŲ IR KONCESIJŲ SKYRIUS"/>
                    <w:format w:val="Didžiosios raidės"/>
                  </w:textInput>
                </w:ffData>
              </w:fldChar>
            </w:r>
            <w:r w:rsidRPr="00206E7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  <w:caps/>
              </w:rPr>
            </w:r>
            <w:r w:rsidRPr="00206E74">
              <w:rPr>
                <w:rFonts w:ascii="Calibri" w:hAnsi="Calibri" w:cs="Calibri"/>
                <w:b/>
                <w:caps/>
              </w:rPr>
              <w:fldChar w:fldCharType="separate"/>
            </w:r>
            <w:r w:rsidRPr="00206E74">
              <w:rPr>
                <w:rFonts w:ascii="Calibri" w:hAnsi="Calibri" w:cs="Calibri"/>
                <w:b/>
                <w:caps/>
                <w:noProof/>
              </w:rPr>
              <w:t>CENTRINIS VIEŠŲJŲ PIRKIMŲ IR KONCESIJŲ SKYRIUS</w:t>
            </w:r>
            <w:r w:rsidRPr="00206E74">
              <w:rPr>
                <w:rFonts w:ascii="Calibri" w:hAnsi="Calibri" w:cs="Calibri"/>
                <w:b/>
                <w:caps/>
              </w:rPr>
              <w:fldChar w:fldCharType="end"/>
            </w:r>
          </w:p>
          <w:p w14:paraId="076A39D5" w14:textId="77777777" w:rsidR="009C782E" w:rsidRPr="00206E74" w:rsidRDefault="009C782E" w:rsidP="003013C3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  <w:sz w:val="16"/>
                <w:szCs w:val="14"/>
              </w:rPr>
            </w:pPr>
          </w:p>
          <w:p w14:paraId="11394300" w14:textId="77777777" w:rsidR="00857EA5" w:rsidRPr="00206E74" w:rsidRDefault="00866514" w:rsidP="00A81D3F">
            <w:pPr>
              <w:tabs>
                <w:tab w:val="left" w:pos="5244"/>
              </w:tabs>
              <w:spacing w:after="280"/>
              <w:ind w:left="1835" w:right="1709" w:hanging="142"/>
              <w:jc w:val="center"/>
              <w:rPr>
                <w:rFonts w:ascii="Calibri" w:hAnsi="Calibri" w:cs="Calibri"/>
                <w:b/>
                <w:sz w:val="28"/>
              </w:rPr>
            </w:pPr>
            <w:r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2, LT-44251 Kaunas, tel. +370 37 77 76 66 / +370 660 07 000,"/>
                  </w:textInput>
                </w:ffData>
              </w:fldChar>
            </w:r>
            <w:bookmarkStart w:id="5" w:name="r26"/>
            <w:r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206E74">
              <w:rPr>
                <w:rFonts w:ascii="Calibri" w:hAnsi="Calibri" w:cs="Calibri"/>
                <w:sz w:val="16"/>
              </w:rPr>
            </w:r>
            <w:r w:rsidRPr="00206E74">
              <w:rPr>
                <w:rFonts w:ascii="Calibri" w:hAnsi="Calibri" w:cs="Calibri"/>
                <w:sz w:val="16"/>
              </w:rPr>
              <w:fldChar w:fldCharType="separate"/>
            </w:r>
            <w:r w:rsidRPr="00206E74">
              <w:rPr>
                <w:rFonts w:ascii="Calibri" w:hAnsi="Calibri" w:cs="Calibri"/>
                <w:noProof/>
                <w:sz w:val="16"/>
              </w:rPr>
              <w:t>Biudžetinė įstaiga, Laisvės al. 92, LT-44251 Kaunas, tel. +370 37 77 76 66 / +370 660 07 000,</w:t>
            </w:r>
            <w:r w:rsidRPr="00206E74">
              <w:rPr>
                <w:rFonts w:ascii="Calibri" w:hAnsi="Calibri" w:cs="Calibri"/>
                <w:sz w:val="16"/>
              </w:rPr>
              <w:fldChar w:fldCharType="end"/>
            </w:r>
            <w:bookmarkEnd w:id="5"/>
            <w:r w:rsidR="00C86727" w:rsidRPr="00206E74">
              <w:rPr>
                <w:rFonts w:ascii="Calibri" w:hAnsi="Calibri" w:cs="Calibri"/>
                <w:sz w:val="16"/>
              </w:rPr>
              <w:br/>
            </w:r>
            <w:r w:rsidR="00A81D3F"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centrinis.viesuju.pirkimu.koncesiju.skyrius@kaunas.lt, http://www.kaunas.lt."/>
                  </w:textInput>
                </w:ffData>
              </w:fldChar>
            </w:r>
            <w:r w:rsidR="00A81D3F"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A81D3F" w:rsidRPr="00206E74">
              <w:rPr>
                <w:rFonts w:ascii="Calibri" w:hAnsi="Calibri" w:cs="Calibri"/>
                <w:sz w:val="16"/>
              </w:rPr>
            </w:r>
            <w:r w:rsidR="00A81D3F" w:rsidRPr="00206E74">
              <w:rPr>
                <w:rFonts w:ascii="Calibri" w:hAnsi="Calibri" w:cs="Calibri"/>
                <w:sz w:val="16"/>
              </w:rPr>
              <w:fldChar w:fldCharType="separate"/>
            </w:r>
            <w:r w:rsidR="00A81D3F" w:rsidRPr="00206E74">
              <w:rPr>
                <w:rFonts w:ascii="Calibri" w:hAnsi="Calibri" w:cs="Calibri"/>
                <w:noProof/>
                <w:sz w:val="16"/>
              </w:rPr>
              <w:t xml:space="preserve"> el. p. centrinis.viesuju.pirkimu.koncesiju.skyrius@kaunas.lt, http://www.kaunas.lt.</w:t>
            </w:r>
            <w:r w:rsidR="00A81D3F" w:rsidRPr="00206E74">
              <w:rPr>
                <w:rFonts w:ascii="Calibri" w:hAnsi="Calibri" w:cs="Calibri"/>
                <w:sz w:val="16"/>
              </w:rPr>
              <w:fldChar w:fldCharType="end"/>
            </w:r>
            <w:r w:rsidR="00A81D3F" w:rsidRPr="00206E74">
              <w:rPr>
                <w:rFonts w:ascii="Calibri" w:hAnsi="Calibri" w:cs="Calibri"/>
                <w:sz w:val="16"/>
              </w:rPr>
              <w:br/>
            </w:r>
            <w:r w:rsidR="00A81D3F"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A81D3F"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A81D3F" w:rsidRPr="00206E74">
              <w:rPr>
                <w:rFonts w:ascii="Calibri" w:hAnsi="Calibri" w:cs="Calibri"/>
                <w:sz w:val="16"/>
              </w:rPr>
            </w:r>
            <w:r w:rsidR="00A81D3F" w:rsidRPr="00206E74">
              <w:rPr>
                <w:rFonts w:ascii="Calibri" w:hAnsi="Calibri" w:cs="Calibri"/>
                <w:sz w:val="16"/>
              </w:rPr>
              <w:fldChar w:fldCharType="separate"/>
            </w:r>
            <w:r w:rsidR="00A81D3F" w:rsidRPr="00206E74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A81D3F" w:rsidRPr="00206E74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206E74" w14:paraId="5E619777" w14:textId="77777777" w:rsidTr="00934B2A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14:paraId="1A42016D" w14:textId="77777777" w:rsidR="00BD39F7" w:rsidRPr="00206E74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713D7941" w14:textId="77777777" w:rsidR="00BD39F7" w:rsidRPr="00206E74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206E74" w14:paraId="10752AE0" w14:textId="77777777" w:rsidTr="00934B2A">
        <w:trPr>
          <w:cantSplit/>
          <w:trHeight w:val="1920"/>
        </w:trPr>
        <w:tc>
          <w:tcPr>
            <w:tcW w:w="5103" w:type="dxa"/>
          </w:tcPr>
          <w:p w14:paraId="60FC9CF3" w14:textId="77777777"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C577BD">
              <w:rPr>
                <w:rFonts w:ascii="Calibri" w:hAnsi="Calibri" w:cs="Calibri"/>
              </w:rPr>
              <w:t>Tiekėjams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6"/>
          </w:p>
          <w:p w14:paraId="561E059F" w14:textId="77777777"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7"/>
          </w:p>
          <w:p w14:paraId="58CA7B74" w14:textId="77777777"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8" w:name="r13_1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C577BD">
              <w:rPr>
                <w:rFonts w:ascii="Calibri" w:hAnsi="Calibri" w:cs="Calibri"/>
              </w:rPr>
              <w:t>pateikiama CVP IS priemonėmis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8"/>
            <w:r w:rsidRPr="00206E74">
              <w:rPr>
                <w:rFonts w:ascii="Calibri" w:hAnsi="Calibri" w:cs="Calibri"/>
              </w:rPr>
              <w:t xml:space="preserve"> </w:t>
            </w:r>
          </w:p>
          <w:p w14:paraId="6AEEF10C" w14:textId="77777777"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9" w:name="r13_2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="00667AD6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9"/>
          </w:p>
          <w:p w14:paraId="6BA24661" w14:textId="371F27BE" w:rsidR="00857EA5" w:rsidRPr="00206E74" w:rsidRDefault="00BE1511" w:rsidP="00CB7365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0" w:name="r13_5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CB7365">
              <w:rPr>
                <w:rFonts w:ascii="Calibri" w:hAnsi="Calibri" w:cs="Calibri"/>
              </w:rPr>
              <w:t> </w:t>
            </w:r>
            <w:r w:rsidR="00CB7365">
              <w:rPr>
                <w:rFonts w:ascii="Calibri" w:hAnsi="Calibri" w:cs="Calibri"/>
              </w:rPr>
              <w:t> </w:t>
            </w:r>
            <w:r w:rsidR="00CB7365">
              <w:rPr>
                <w:rFonts w:ascii="Calibri" w:hAnsi="Calibri" w:cs="Calibri"/>
              </w:rPr>
              <w:t> </w:t>
            </w:r>
            <w:r w:rsidR="00CB7365">
              <w:rPr>
                <w:rFonts w:ascii="Calibri" w:hAnsi="Calibri" w:cs="Calibri"/>
              </w:rPr>
              <w:t> </w:t>
            </w:r>
            <w:r w:rsidR="00CB7365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4536" w:type="dxa"/>
            <w:gridSpan w:val="2"/>
          </w:tcPr>
          <w:p w14:paraId="4B72DC2B" w14:textId="77777777" w:rsidR="00857EA5" w:rsidRPr="00206E74" w:rsidRDefault="005F2D0F" w:rsidP="00C577BD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t xml:space="preserve">  </w:t>
            </w:r>
            <w:bookmarkStart w:id="11" w:name="r09"/>
            <w:r w:rsidR="00F34D22" w:rsidRPr="00206E74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206E74">
              <w:rPr>
                <w:rFonts w:ascii="Calibri" w:hAnsi="Calibri" w:cs="Calibri"/>
              </w:rPr>
              <w:instrText xml:space="preserve"> FORMTEXT </w:instrText>
            </w:r>
            <w:r w:rsidR="00F34D22" w:rsidRPr="00206E74">
              <w:rPr>
                <w:rFonts w:ascii="Calibri" w:hAnsi="Calibri" w:cs="Calibri"/>
              </w:rPr>
            </w:r>
            <w:r w:rsidR="00F34D22" w:rsidRPr="00206E74">
              <w:rPr>
                <w:rFonts w:ascii="Calibri" w:hAnsi="Calibri" w:cs="Calibri"/>
              </w:rPr>
              <w:fldChar w:fldCharType="separate"/>
            </w:r>
            <w:r w:rsidR="00C577BD">
              <w:rPr>
                <w:rFonts w:ascii="Calibri" w:hAnsi="Calibri" w:cs="Calibri"/>
              </w:rPr>
              <w:t> </w:t>
            </w:r>
            <w:r w:rsidR="00C577BD">
              <w:rPr>
                <w:rFonts w:ascii="Calibri" w:hAnsi="Calibri" w:cs="Calibri"/>
              </w:rPr>
              <w:t> </w:t>
            </w:r>
            <w:r w:rsidR="00C577BD">
              <w:rPr>
                <w:rFonts w:ascii="Calibri" w:hAnsi="Calibri" w:cs="Calibri"/>
              </w:rPr>
              <w:t> </w:t>
            </w:r>
            <w:r w:rsidR="00C577BD">
              <w:rPr>
                <w:rFonts w:ascii="Calibri" w:hAnsi="Calibri" w:cs="Calibri"/>
              </w:rPr>
              <w:t> </w:t>
            </w:r>
            <w:r w:rsidR="00C577BD">
              <w:rPr>
                <w:rFonts w:ascii="Calibri" w:hAnsi="Calibri" w:cs="Calibri"/>
              </w:rPr>
              <w:t> </w:t>
            </w:r>
            <w:r w:rsidR="00F34D22" w:rsidRPr="00206E74">
              <w:rPr>
                <w:rFonts w:ascii="Calibri" w:hAnsi="Calibri" w:cs="Calibri"/>
              </w:rPr>
              <w:fldChar w:fldCharType="end"/>
            </w:r>
            <w:bookmarkEnd w:id="11"/>
            <w:r w:rsidR="00857EA5" w:rsidRPr="00206E74">
              <w:rPr>
                <w:rFonts w:ascii="Calibri" w:hAnsi="Calibri" w:cs="Calibri"/>
              </w:rPr>
              <w:tab/>
              <w:t xml:space="preserve">Nr. </w:t>
            </w:r>
            <w:bookmarkStart w:id="12" w:name="r10"/>
            <w:r w:rsidR="00AC156E" w:rsidRPr="00206E74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206E74">
              <w:rPr>
                <w:rFonts w:ascii="Calibri" w:hAnsi="Calibri" w:cs="Calibri"/>
              </w:rPr>
              <w:instrText xml:space="preserve"> FORMTEXT </w:instrText>
            </w:r>
            <w:r w:rsidR="00AC156E" w:rsidRPr="00206E74">
              <w:rPr>
                <w:rFonts w:ascii="Calibri" w:hAnsi="Calibri" w:cs="Calibri"/>
              </w:rPr>
            </w:r>
            <w:r w:rsidR="00AC156E" w:rsidRPr="00206E74">
              <w:rPr>
                <w:rFonts w:ascii="Calibri" w:hAnsi="Calibri" w:cs="Calibri"/>
              </w:rPr>
              <w:fldChar w:fldCharType="separate"/>
            </w:r>
            <w:r w:rsidR="00AC156E" w:rsidRPr="00206E74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206E74">
              <w:rPr>
                <w:rFonts w:ascii="Calibri" w:hAnsi="Calibri" w:cs="Calibri"/>
              </w:rPr>
              <w:fldChar w:fldCharType="end"/>
            </w:r>
            <w:bookmarkEnd w:id="12"/>
            <w:r w:rsidR="00AC156E" w:rsidRPr="00206E74">
              <w:rPr>
                <w:rFonts w:ascii="Calibri" w:hAnsi="Calibri" w:cs="Calibri"/>
              </w:rPr>
              <w:br/>
            </w:r>
            <w:r w:rsidR="00857EA5" w:rsidRPr="00206E74">
              <w:rPr>
                <w:rFonts w:ascii="Calibri" w:hAnsi="Calibri" w:cs="Calibri"/>
              </w:rPr>
              <w:t xml:space="preserve">Į </w:t>
            </w:r>
            <w:r w:rsidR="00857EA5" w:rsidRPr="00206E74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3" w:name="r11_1"/>
            <w:r w:rsidR="00857EA5" w:rsidRPr="00206E74">
              <w:rPr>
                <w:rFonts w:ascii="Calibri" w:hAnsi="Calibri" w:cs="Calibri"/>
              </w:rPr>
              <w:instrText xml:space="preserve"> FORMTEXT </w:instrText>
            </w:r>
            <w:r w:rsidR="00857EA5" w:rsidRPr="00206E74">
              <w:rPr>
                <w:rFonts w:ascii="Calibri" w:hAnsi="Calibri" w:cs="Calibri"/>
              </w:rPr>
            </w:r>
            <w:r w:rsidR="00857EA5" w:rsidRPr="00206E74">
              <w:rPr>
                <w:rFonts w:ascii="Calibri" w:hAnsi="Calibri" w:cs="Calibri"/>
              </w:rPr>
              <w:fldChar w:fldCharType="separate"/>
            </w:r>
            <w:r w:rsidR="00857EA5" w:rsidRPr="00206E74">
              <w:rPr>
                <w:rFonts w:ascii="Calibri" w:hAnsi="Calibri" w:cs="Calibri"/>
                <w:noProof/>
              </w:rPr>
              <w:t>...........................</w:t>
            </w:r>
            <w:r w:rsidR="00857EA5" w:rsidRPr="00206E74">
              <w:rPr>
                <w:rFonts w:ascii="Calibri" w:hAnsi="Calibri" w:cs="Calibri"/>
              </w:rPr>
              <w:fldChar w:fldCharType="end"/>
            </w:r>
            <w:bookmarkEnd w:id="13"/>
            <w:r w:rsidR="00857EA5" w:rsidRPr="00206E74">
              <w:rPr>
                <w:rFonts w:ascii="Calibri" w:hAnsi="Calibri" w:cs="Calibri"/>
              </w:rPr>
              <w:tab/>
              <w:t xml:space="preserve">Nr. </w:t>
            </w:r>
            <w:bookmarkStart w:id="14" w:name="r11_2"/>
            <w:r w:rsidR="00AC156E" w:rsidRPr="00206E74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206E74">
              <w:rPr>
                <w:rFonts w:ascii="Calibri" w:hAnsi="Calibri" w:cs="Calibri"/>
              </w:rPr>
              <w:instrText xml:space="preserve"> FORMTEXT </w:instrText>
            </w:r>
            <w:r w:rsidR="00AC156E" w:rsidRPr="00206E74">
              <w:rPr>
                <w:rFonts w:ascii="Calibri" w:hAnsi="Calibri" w:cs="Calibri"/>
              </w:rPr>
            </w:r>
            <w:r w:rsidR="00AC156E" w:rsidRPr="00206E74">
              <w:rPr>
                <w:rFonts w:ascii="Calibri" w:hAnsi="Calibri" w:cs="Calibri"/>
              </w:rPr>
              <w:fldChar w:fldCharType="separate"/>
            </w:r>
            <w:r w:rsidR="00AC156E" w:rsidRPr="00206E74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206E74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934B2A" w:rsidRPr="00206E74" w14:paraId="1CA3B8E5" w14:textId="77777777" w:rsidTr="00934B2A">
        <w:trPr>
          <w:cantSplit/>
          <w:trHeight w:val="327"/>
        </w:trPr>
        <w:tc>
          <w:tcPr>
            <w:tcW w:w="9639" w:type="dxa"/>
            <w:gridSpan w:val="3"/>
          </w:tcPr>
          <w:p w14:paraId="79FA9143" w14:textId="77777777" w:rsidR="00934B2A" w:rsidRPr="00206E74" w:rsidRDefault="00934B2A" w:rsidP="006E33E1">
            <w:pPr>
              <w:rPr>
                <w:rFonts w:ascii="Calibri" w:hAnsi="Calibri" w:cs="Calibri"/>
                <w:b/>
              </w:rPr>
            </w:pPr>
          </w:p>
        </w:tc>
      </w:tr>
      <w:bookmarkStart w:id="15" w:name="r17"/>
      <w:tr w:rsidR="00277F58" w:rsidRPr="00206E74" w14:paraId="41F976DB" w14:textId="77777777" w:rsidTr="00934B2A">
        <w:trPr>
          <w:cantSplit/>
          <w:trHeight w:val="327"/>
        </w:trPr>
        <w:tc>
          <w:tcPr>
            <w:tcW w:w="9639" w:type="dxa"/>
            <w:gridSpan w:val="3"/>
          </w:tcPr>
          <w:p w14:paraId="198C99EA" w14:textId="40C9C513" w:rsidR="00277F58" w:rsidRPr="00206E74" w:rsidRDefault="00FF1BE9" w:rsidP="001B5D95">
            <w:pPr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06E74">
              <w:rPr>
                <w:rFonts w:ascii="Calibri" w:hAnsi="Calibri" w:cs="Calibri"/>
                <w:b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</w:rPr>
            </w:r>
            <w:r w:rsidRPr="00206E74">
              <w:rPr>
                <w:rFonts w:ascii="Calibri" w:hAnsi="Calibri" w:cs="Calibri"/>
                <w:b/>
              </w:rPr>
              <w:fldChar w:fldCharType="separate"/>
            </w:r>
            <w:r w:rsidR="005745ED" w:rsidRPr="00E52366">
              <w:rPr>
                <w:rFonts w:ascii="Calibri" w:hAnsi="Calibri" w:cs="Calibri"/>
                <w:b/>
              </w:rPr>
              <w:t xml:space="preserve">DĖL </w:t>
            </w:r>
            <w:r w:rsidR="001B5D95">
              <w:rPr>
                <w:rFonts w:ascii="Calibri" w:hAnsi="Calibri" w:cs="Calibri"/>
                <w:b/>
              </w:rPr>
              <w:t>SUOLŲ IR JŲ ĮRENGIMO</w:t>
            </w:r>
            <w:r w:rsidR="005745ED">
              <w:rPr>
                <w:rFonts w:ascii="Calibri" w:hAnsi="Calibri" w:cs="Calibri"/>
                <w:b/>
              </w:rPr>
              <w:t xml:space="preserve"> </w:t>
            </w:r>
            <w:r w:rsidR="005745ED" w:rsidRPr="00E52366">
              <w:rPr>
                <w:rFonts w:ascii="Calibri" w:hAnsi="Calibri" w:cs="Calibri"/>
                <w:b/>
              </w:rPr>
              <w:t xml:space="preserve"> PIRKIMO ATVIRO KONKURSO BŪDU</w:t>
            </w:r>
            <w:r w:rsidRPr="00206E74">
              <w:rPr>
                <w:rFonts w:ascii="Calibri" w:hAnsi="Calibri" w:cs="Calibri"/>
                <w:b/>
              </w:rPr>
              <w:fldChar w:fldCharType="end"/>
            </w:r>
            <w:bookmarkEnd w:id="15"/>
          </w:p>
        </w:tc>
      </w:tr>
    </w:tbl>
    <w:p w14:paraId="1A518907" w14:textId="77777777" w:rsidR="00857EA5" w:rsidRPr="00206E74" w:rsidRDefault="00857EA5" w:rsidP="00BD39F7">
      <w:pPr>
        <w:spacing w:after="240"/>
        <w:rPr>
          <w:rFonts w:ascii="Calibri" w:hAnsi="Calibri" w:cs="Calibri"/>
        </w:rPr>
      </w:pPr>
    </w:p>
    <w:p w14:paraId="45028060" w14:textId="77777777" w:rsidR="00857EA5" w:rsidRPr="00206E74" w:rsidRDefault="00857EA5" w:rsidP="00BD39F7">
      <w:pPr>
        <w:pStyle w:val="Antrats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206E74" w:rsidSect="00527FB3"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14:paraId="4ADBC83A" w14:textId="61FC6189" w:rsidR="00A20FEB" w:rsidRDefault="00AA2FCB" w:rsidP="002F5C9B">
      <w:pPr>
        <w:spacing w:line="360" w:lineRule="auto"/>
        <w:ind w:firstLine="1134"/>
        <w:jc w:val="both"/>
        <w:rPr>
          <w:rFonts w:asciiTheme="minorHAnsi" w:hAnsiTheme="minorHAnsi" w:cstheme="minorHAnsi"/>
          <w:color w:val="00241A"/>
          <w:szCs w:val="24"/>
          <w:shd w:val="clear" w:color="auto" w:fill="FFFFFF"/>
        </w:rPr>
      </w:pPr>
      <w:bookmarkStart w:id="16" w:name="r18"/>
      <w:r>
        <w:rPr>
          <w:rFonts w:asciiTheme="minorHAnsi" w:hAnsiTheme="minorHAnsi" w:cstheme="minorHAnsi"/>
          <w:szCs w:val="24"/>
        </w:rPr>
        <w:t>Vadovaudamiesi</w:t>
      </w:r>
      <w:r w:rsidR="00017775" w:rsidRPr="002F5C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suolų ir jų įrengimo </w:t>
      </w:r>
      <w:r w:rsidR="00017775" w:rsidRPr="002F5C9B">
        <w:rPr>
          <w:rFonts w:asciiTheme="minorHAnsi" w:hAnsiTheme="minorHAnsi" w:cstheme="minorHAnsi"/>
          <w:szCs w:val="24"/>
        </w:rPr>
        <w:t>pirkimo atviro kon</w:t>
      </w:r>
      <w:r>
        <w:rPr>
          <w:rFonts w:asciiTheme="minorHAnsi" w:hAnsiTheme="minorHAnsi" w:cstheme="minorHAnsi"/>
          <w:szCs w:val="24"/>
        </w:rPr>
        <w:t>kurso būdu, paskelbto              2025-04-10</w:t>
      </w:r>
      <w:r w:rsidR="00017775" w:rsidRPr="002F5C9B">
        <w:rPr>
          <w:rFonts w:asciiTheme="minorHAnsi" w:hAnsiTheme="minorHAnsi" w:cstheme="minorHAnsi"/>
          <w:szCs w:val="24"/>
        </w:rPr>
        <w:t xml:space="preserve"> Centrinėje viešųjų pirkimų sistemoje (pirkimo ID </w:t>
      </w:r>
      <w:r>
        <w:rPr>
          <w:rFonts w:asciiTheme="minorHAnsi" w:hAnsiTheme="minorHAnsi" w:cstheme="minorHAnsi"/>
          <w:szCs w:val="24"/>
        </w:rPr>
        <w:t>2146860</w:t>
      </w:r>
      <w:r w:rsidR="00017775" w:rsidRPr="002F5C9B">
        <w:rPr>
          <w:rFonts w:asciiTheme="minorHAnsi" w:hAnsiTheme="minorHAnsi" w:cstheme="minorHAnsi"/>
          <w:color w:val="00241A"/>
          <w:szCs w:val="24"/>
          <w:shd w:val="clear" w:color="auto" w:fill="FFFFFF"/>
        </w:rPr>
        <w:t>),</w:t>
      </w:r>
      <w:r w:rsidR="00A20FEB" w:rsidRPr="002F5C9B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bendrųjų pirkimo sąlygų 5.4 pu</w:t>
      </w:r>
      <w:r w:rsidR="00EC7CA1">
        <w:rPr>
          <w:rFonts w:asciiTheme="minorHAnsi" w:hAnsiTheme="minorHAnsi" w:cstheme="minorHAnsi"/>
          <w:color w:val="00241A"/>
          <w:szCs w:val="24"/>
          <w:shd w:val="clear" w:color="auto" w:fill="FFFFFF"/>
        </w:rPr>
        <w:t>nktu</w:t>
      </w:r>
      <w:r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, </w:t>
      </w:r>
      <w:r w:rsidR="00D215D1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patiksliname </w:t>
      </w:r>
      <w:r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sutarties specialiųjų </w:t>
      </w:r>
      <w:r w:rsidR="00D215D1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sąlygų</w:t>
      </w:r>
      <w:r w:rsidR="005745ED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11.2 punktą ir </w:t>
      </w:r>
      <w:r w:rsidR="00B209DC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</w:t>
      </w:r>
      <w:r w:rsidR="00A20FEB" w:rsidRPr="002F5C9B">
        <w:rPr>
          <w:rFonts w:asciiTheme="minorHAnsi" w:hAnsiTheme="minorHAnsi" w:cstheme="minorHAnsi"/>
          <w:color w:val="00241A"/>
          <w:szCs w:val="24"/>
          <w:shd w:val="clear" w:color="auto" w:fill="FFFFFF"/>
        </w:rPr>
        <w:t>išdėstome taip: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6831"/>
      </w:tblGrid>
      <w:tr w:rsidR="00AA2FCB" w:rsidRPr="001D1DDD" w14:paraId="1B1E12DB" w14:textId="77777777" w:rsidTr="00F8761A">
        <w:trPr>
          <w:trHeight w:val="300"/>
        </w:trPr>
        <w:tc>
          <w:tcPr>
            <w:tcW w:w="2704" w:type="dxa"/>
          </w:tcPr>
          <w:p w14:paraId="7ABF0DE3" w14:textId="77777777" w:rsidR="00AA2FCB" w:rsidRPr="00A603A5" w:rsidRDefault="00AA2FCB" w:rsidP="00F8761A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FD07CB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11.2. Esminiai Sutarties pažeidimai</w:t>
            </w:r>
          </w:p>
          <w:p w14:paraId="0E84A8C4" w14:textId="77777777" w:rsidR="00AA2FCB" w:rsidRPr="00A603A5" w:rsidRDefault="00AA2FCB" w:rsidP="00F8761A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</w:tcPr>
          <w:p w14:paraId="124B1EE1" w14:textId="77777777" w:rsidR="00AA2FCB" w:rsidRPr="00FE3B53" w:rsidRDefault="00AA2FCB" w:rsidP="00F8761A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  <w:r w:rsidRPr="00FE3B53">
              <w:rPr>
                <w:rFonts w:asciiTheme="minorHAnsi" w:hAnsiTheme="minorHAnsi" w:cstheme="minorHAnsi"/>
                <w:kern w:val="2"/>
                <w:szCs w:val="24"/>
              </w:rPr>
              <w:t>11.2.1. jeigu Tiekėjas nevykdo prisiimtų įsipareigojimų už Sutartyje nustatytus įkainius;</w:t>
            </w:r>
          </w:p>
          <w:p w14:paraId="66EC4FA3" w14:textId="77777777" w:rsidR="00AA2FCB" w:rsidRDefault="00AA2FCB" w:rsidP="00F8761A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  <w:r w:rsidRPr="00AA2FCB">
              <w:rPr>
                <w:rFonts w:asciiTheme="minorHAnsi" w:hAnsiTheme="minorHAnsi" w:cstheme="minorHAnsi"/>
                <w:kern w:val="2"/>
                <w:szCs w:val="24"/>
                <w:highlight w:val="yellow"/>
              </w:rPr>
              <w:t>11.2.2.  -----------</w:t>
            </w:r>
          </w:p>
          <w:p w14:paraId="12B81F5F" w14:textId="77777777" w:rsidR="00AA2FCB" w:rsidRPr="001D1DDD" w:rsidRDefault="00AA2FCB" w:rsidP="00F8761A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  <w:r w:rsidRPr="00FE3B53">
              <w:rPr>
                <w:rFonts w:asciiTheme="minorHAnsi" w:hAnsiTheme="minorHAnsi" w:cstheme="minorHAnsi"/>
                <w:kern w:val="2"/>
                <w:szCs w:val="24"/>
              </w:rPr>
              <w:t>11.2.3.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14 kalendorinių dienų neištaiso pažeidimų;</w:t>
            </w:r>
          </w:p>
          <w:p w14:paraId="3C983C5B" w14:textId="77777777" w:rsidR="00AA2FCB" w:rsidRDefault="00AA2FCB" w:rsidP="00F8761A">
            <w:pPr>
              <w:jc w:val="both"/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</w:pPr>
            <w:r w:rsidRPr="001D1DDD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11.2.4. jeigu Tiekėjas nesilaiko Sutartyje nustatytų Prekių tiekimo terminų 2 (du) kartus iš eilės arba vėluoja pristatyti </w:t>
            </w:r>
            <w:r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ir įrengti </w:t>
            </w:r>
            <w:r w:rsidRPr="001D1DDD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Prekes daugiau nei </w:t>
            </w:r>
            <w:r w:rsidRPr="007928BE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14</w:t>
            </w:r>
            <w:r w:rsidRPr="001D1DDD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 kalendorinių dienų</w:t>
            </w:r>
            <w:r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 ir jam</w:t>
            </w:r>
            <w:r w:rsidRPr="001D1DDD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 </w:t>
            </w:r>
            <w:r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buvo taikyta </w:t>
            </w:r>
            <w:r w:rsidRPr="00443B4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9.2.1</w:t>
            </w:r>
            <w:r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 papunktyje numatyta sankcija;</w:t>
            </w:r>
          </w:p>
          <w:p w14:paraId="3750356B" w14:textId="77777777" w:rsidR="00AA2FCB" w:rsidRPr="001D1DDD" w:rsidRDefault="00AA2FCB" w:rsidP="00F8761A">
            <w:pPr>
              <w:tabs>
                <w:tab w:val="left" w:pos="304"/>
                <w:tab w:val="left" w:pos="729"/>
              </w:tabs>
              <w:jc w:val="both"/>
              <w:rPr>
                <w:rFonts w:asciiTheme="minorHAnsi" w:eastAsia="Arial" w:hAnsiTheme="minorHAnsi" w:cstheme="minorHAnsi"/>
                <w:color w:val="FF0000"/>
                <w:kern w:val="2"/>
                <w:szCs w:val="24"/>
                <w:lang w:val="lt"/>
              </w:rPr>
            </w:pPr>
            <w:r w:rsidRPr="001D1DDD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</w:t>
            </w:r>
            <w:r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1.2.5</w:t>
            </w:r>
            <w:r w:rsidRPr="001D1DDD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</w:t>
            </w:r>
          </w:p>
        </w:tc>
      </w:tr>
    </w:tbl>
    <w:p w14:paraId="7B670A02" w14:textId="77777777" w:rsidR="00EA39CF" w:rsidRDefault="00EA39CF" w:rsidP="002F5C9B">
      <w:pPr>
        <w:pStyle w:val="Pagrindinistekstas"/>
        <w:tabs>
          <w:tab w:val="left" w:pos="0"/>
        </w:tabs>
        <w:spacing w:line="266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14:paraId="1E7AEA61" w14:textId="0A2CE284" w:rsidR="00C577BD" w:rsidRPr="002F5C9B" w:rsidRDefault="00E03F96" w:rsidP="002F5C9B">
      <w:pPr>
        <w:pStyle w:val="Pagrindinistekstas"/>
        <w:tabs>
          <w:tab w:val="left" w:pos="0"/>
        </w:tabs>
        <w:spacing w:line="266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2F5C9B">
        <w:rPr>
          <w:rFonts w:asciiTheme="minorHAnsi" w:hAnsiTheme="minorHAnsi" w:cstheme="minorHAnsi"/>
          <w:szCs w:val="24"/>
        </w:rPr>
        <w:t xml:space="preserve">PRIDEDAMA. </w:t>
      </w:r>
      <w:r w:rsidR="00AA2FCB">
        <w:rPr>
          <w:rFonts w:asciiTheme="minorHAnsi" w:hAnsiTheme="minorHAnsi" w:cstheme="minorHAnsi"/>
          <w:szCs w:val="24"/>
        </w:rPr>
        <w:t>Sutarties specialiųjų</w:t>
      </w:r>
      <w:r w:rsidR="00B209DC">
        <w:rPr>
          <w:rFonts w:asciiTheme="minorHAnsi" w:hAnsiTheme="minorHAnsi" w:cstheme="minorHAnsi"/>
          <w:szCs w:val="24"/>
        </w:rPr>
        <w:t xml:space="preserve"> </w:t>
      </w:r>
      <w:r w:rsidR="00AA2FCB">
        <w:rPr>
          <w:rFonts w:asciiTheme="minorHAnsi" w:hAnsiTheme="minorHAnsi" w:cstheme="minorHAnsi"/>
          <w:szCs w:val="24"/>
        </w:rPr>
        <w:t xml:space="preserve"> sąlygų </w:t>
      </w:r>
      <w:r w:rsidRPr="002F5C9B">
        <w:rPr>
          <w:rFonts w:asciiTheme="minorHAnsi" w:hAnsiTheme="minorHAnsi" w:cstheme="minorHAnsi"/>
          <w:szCs w:val="24"/>
        </w:rPr>
        <w:t xml:space="preserve">redakcija </w:t>
      </w:r>
      <w:r w:rsidR="00D33778" w:rsidRPr="002F5C9B">
        <w:rPr>
          <w:rFonts w:asciiTheme="minorHAnsi" w:hAnsiTheme="minorHAnsi" w:cstheme="minorHAnsi"/>
          <w:szCs w:val="24"/>
        </w:rPr>
        <w:t xml:space="preserve">nuo </w:t>
      </w:r>
      <w:r w:rsidR="00AA2FCB">
        <w:rPr>
          <w:rFonts w:asciiTheme="minorHAnsi" w:hAnsiTheme="minorHAnsi" w:cstheme="minorHAnsi"/>
          <w:szCs w:val="24"/>
        </w:rPr>
        <w:t>2025-04-11</w:t>
      </w:r>
      <w:r w:rsidRPr="002F5C9B">
        <w:rPr>
          <w:rFonts w:asciiTheme="minorHAnsi" w:hAnsiTheme="minorHAnsi" w:cstheme="minorHAnsi"/>
          <w:szCs w:val="24"/>
        </w:rPr>
        <w:t xml:space="preserve">. </w:t>
      </w:r>
    </w:p>
    <w:bookmarkEnd w:id="16"/>
    <w:p w14:paraId="6C7E544A" w14:textId="77777777" w:rsidR="00857EA5" w:rsidRPr="00206E74" w:rsidRDefault="00857EA5">
      <w:pPr>
        <w:tabs>
          <w:tab w:val="left" w:pos="4820"/>
        </w:tabs>
        <w:rPr>
          <w:rFonts w:ascii="Calibri" w:hAnsi="Calibri" w:cs="Calibri"/>
        </w:rPr>
        <w:sectPr w:rsidR="00857EA5" w:rsidRPr="00206E74" w:rsidSect="00AF340D">
          <w:headerReference w:type="default" r:id="rId15"/>
          <w:footerReference w:type="default" r:id="rId16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206E74" w14:paraId="2A804127" w14:textId="77777777">
        <w:trPr>
          <w:cantSplit/>
        </w:trPr>
        <w:tc>
          <w:tcPr>
            <w:tcW w:w="4103" w:type="dxa"/>
            <w:vAlign w:val="bottom"/>
          </w:tcPr>
          <w:bookmarkStart w:id="17" w:name="r20_1_1"/>
          <w:p w14:paraId="45749EE8" w14:textId="77777777" w:rsidR="009D3D9D" w:rsidRPr="00206E74" w:rsidRDefault="002F1A6E" w:rsidP="002852B4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E00103">
              <w:rPr>
                <w:rFonts w:ascii="Calibri" w:hAnsi="Calibri" w:cs="Calibri"/>
                <w:noProof/>
              </w:rPr>
              <w:t>Skyriaus vedėj</w:t>
            </w:r>
            <w:r w:rsidR="002852B4">
              <w:rPr>
                <w:rFonts w:ascii="Calibri" w:hAnsi="Calibri" w:cs="Calibri"/>
                <w:noProof/>
              </w:rPr>
              <w:t>a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14:paraId="26010638" w14:textId="77777777" w:rsidR="009D3D9D" w:rsidRPr="00206E74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14:paraId="10586751" w14:textId="77777777" w:rsidR="009D3D9D" w:rsidRPr="00206E74" w:rsidRDefault="002F1A6E" w:rsidP="002852B4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2852B4">
              <w:rPr>
                <w:rFonts w:ascii="Calibri" w:hAnsi="Calibri" w:cs="Calibri"/>
              </w:rPr>
              <w:t>Daiva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8"/>
            <w:r w:rsidRPr="00206E74">
              <w:rPr>
                <w:rFonts w:ascii="Calibri" w:hAnsi="Calibri" w:cs="Calibri"/>
              </w:rPr>
              <w:t xml:space="preserve"> </w:t>
            </w:r>
            <w:r w:rsidRPr="00206E74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2852B4">
              <w:rPr>
                <w:rFonts w:ascii="Calibri" w:hAnsi="Calibri" w:cs="Calibri"/>
              </w:rPr>
              <w:t>Čeponienė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14:paraId="15504DE3" w14:textId="5825E1DE" w:rsidR="00857EA5" w:rsidRPr="00206E74" w:rsidRDefault="00857EA5" w:rsidP="00B129D9">
      <w:pPr>
        <w:keepNext/>
        <w:framePr w:w="9549" w:h="66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206E74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206E74">
        <w:rPr>
          <w:rFonts w:ascii="Calibri" w:hAnsi="Calibri" w:cs="Calibri"/>
        </w:rPr>
        <w:instrText xml:space="preserve"> FORMTEXT </w:instrText>
      </w:r>
      <w:r w:rsidRPr="00206E74">
        <w:rPr>
          <w:rFonts w:ascii="Calibri" w:hAnsi="Calibri" w:cs="Calibri"/>
        </w:rPr>
      </w:r>
      <w:r w:rsidRPr="00206E74">
        <w:rPr>
          <w:rFonts w:ascii="Calibri" w:hAnsi="Calibri" w:cs="Calibri"/>
        </w:rPr>
        <w:fldChar w:fldCharType="separate"/>
      </w:r>
      <w:r w:rsidR="00133E14">
        <w:rPr>
          <w:rFonts w:ascii="Calibri" w:hAnsi="Calibri" w:cs="Calibri"/>
        </w:rPr>
        <w:t>J. Dabašins</w:t>
      </w:r>
      <w:r w:rsidR="00667AD6">
        <w:rPr>
          <w:rFonts w:ascii="Calibri" w:hAnsi="Calibri" w:cs="Calibri"/>
          <w:noProof/>
        </w:rPr>
        <w:t>k</w:t>
      </w:r>
      <w:r w:rsidR="000B3F05">
        <w:rPr>
          <w:rFonts w:ascii="Calibri" w:hAnsi="Calibri" w:cs="Calibri"/>
          <w:noProof/>
        </w:rPr>
        <w:t>ienė</w:t>
      </w:r>
      <w:r w:rsidRPr="00206E74">
        <w:rPr>
          <w:rFonts w:ascii="Calibri" w:hAnsi="Calibri" w:cs="Calibri"/>
          <w:noProof/>
        </w:rPr>
        <w:t>,</w:t>
      </w:r>
      <w:r w:rsidRPr="00206E74">
        <w:rPr>
          <w:rFonts w:ascii="Calibri" w:hAnsi="Calibri" w:cs="Calibri"/>
        </w:rPr>
        <w:fldChar w:fldCharType="end"/>
      </w:r>
      <w:bookmarkEnd w:id="20"/>
      <w:r w:rsidRPr="00206E74">
        <w:rPr>
          <w:rFonts w:ascii="Calibri" w:hAnsi="Calibri" w:cs="Calibri"/>
        </w:rPr>
        <w:t xml:space="preserve"> </w:t>
      </w:r>
      <w:bookmarkStart w:id="21" w:name="r25_2"/>
      <w:r w:rsidR="00934B2A" w:rsidRPr="00206E74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934B2A" w:rsidRPr="00206E74">
        <w:rPr>
          <w:rFonts w:ascii="Calibri" w:hAnsi="Calibri" w:cs="Calibri"/>
        </w:rPr>
        <w:instrText xml:space="preserve"> FORMTEXT </w:instrText>
      </w:r>
      <w:r w:rsidR="00934B2A" w:rsidRPr="00206E74">
        <w:rPr>
          <w:rFonts w:ascii="Calibri" w:hAnsi="Calibri" w:cs="Calibri"/>
        </w:rPr>
      </w:r>
      <w:r w:rsidR="00934B2A" w:rsidRPr="00206E74">
        <w:rPr>
          <w:rFonts w:ascii="Calibri" w:hAnsi="Calibri" w:cs="Calibri"/>
        </w:rPr>
        <w:fldChar w:fldCharType="separate"/>
      </w:r>
      <w:r w:rsidR="00934B2A" w:rsidRPr="00206E74">
        <w:rPr>
          <w:rFonts w:ascii="Calibri" w:hAnsi="Calibri" w:cs="Calibri"/>
          <w:noProof/>
        </w:rPr>
        <w:t>tel.</w:t>
      </w:r>
      <w:r w:rsidR="00667AD6">
        <w:rPr>
          <w:rFonts w:ascii="Calibri" w:hAnsi="Calibri" w:cs="Calibri"/>
          <w:noProof/>
        </w:rPr>
        <w:t xml:space="preserve"> +370 </w:t>
      </w:r>
      <w:r w:rsidR="00017775">
        <w:rPr>
          <w:rFonts w:ascii="Calibri" w:hAnsi="Calibri" w:cs="Calibri"/>
          <w:noProof/>
        </w:rPr>
        <w:t>647 28241</w:t>
      </w:r>
      <w:r w:rsidR="00934B2A" w:rsidRPr="00206E74">
        <w:rPr>
          <w:rFonts w:ascii="Calibri" w:hAnsi="Calibri" w:cs="Calibri"/>
          <w:noProof/>
        </w:rPr>
        <w:t>,</w:t>
      </w:r>
      <w:r w:rsidR="00934B2A" w:rsidRPr="00206E74">
        <w:rPr>
          <w:rFonts w:ascii="Calibri" w:hAnsi="Calibri" w:cs="Calibri"/>
        </w:rPr>
        <w:fldChar w:fldCharType="end"/>
      </w:r>
      <w:bookmarkEnd w:id="21"/>
      <w:r w:rsidR="00934B2A" w:rsidRPr="00206E74">
        <w:rPr>
          <w:rFonts w:ascii="Calibri" w:hAnsi="Calibri" w:cs="Calibri"/>
        </w:rPr>
        <w:t xml:space="preserve"> </w:t>
      </w:r>
      <w:r w:rsidR="00E819AA" w:rsidRPr="00206E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E819AA" w:rsidRPr="00206E74">
        <w:rPr>
          <w:rFonts w:ascii="Calibri" w:hAnsi="Calibri" w:cs="Calibri"/>
        </w:rPr>
        <w:instrText xml:space="preserve"> FORMTEXT </w:instrText>
      </w:r>
      <w:r w:rsidR="00E819AA" w:rsidRPr="00206E74">
        <w:rPr>
          <w:rFonts w:ascii="Calibri" w:hAnsi="Calibri" w:cs="Calibri"/>
        </w:rPr>
      </w:r>
      <w:r w:rsidR="00E819AA" w:rsidRPr="00206E74">
        <w:rPr>
          <w:rFonts w:ascii="Calibri" w:hAnsi="Calibri" w:cs="Calibri"/>
        </w:rPr>
        <w:fldChar w:fldCharType="separate"/>
      </w:r>
      <w:r w:rsidR="00E819AA" w:rsidRPr="00206E74">
        <w:rPr>
          <w:rFonts w:ascii="Calibri" w:hAnsi="Calibri" w:cs="Calibri"/>
          <w:noProof/>
        </w:rPr>
        <w:t>el. p.</w:t>
      </w:r>
      <w:r w:rsidR="00133E14">
        <w:rPr>
          <w:rFonts w:ascii="Calibri" w:hAnsi="Calibri" w:cs="Calibri"/>
          <w:noProof/>
        </w:rPr>
        <w:t>jurate.dabasink</w:t>
      </w:r>
      <w:r w:rsidR="000B3F05">
        <w:rPr>
          <w:rFonts w:ascii="Calibri" w:hAnsi="Calibri" w:cs="Calibri"/>
          <w:noProof/>
        </w:rPr>
        <w:t>iene</w:t>
      </w:r>
      <w:r w:rsidR="00667AD6">
        <w:rPr>
          <w:rFonts w:ascii="Calibri" w:hAnsi="Calibri" w:cs="Calibri"/>
          <w:noProof/>
          <w:lang w:val="en-US"/>
        </w:rPr>
        <w:t>@</w:t>
      </w:r>
      <w:r w:rsidR="00667AD6">
        <w:rPr>
          <w:rFonts w:ascii="Calibri" w:hAnsi="Calibri" w:cs="Calibri"/>
          <w:noProof/>
        </w:rPr>
        <w:t>kaunas.lt</w:t>
      </w:r>
      <w:r w:rsidR="00E819AA" w:rsidRPr="00206E74">
        <w:rPr>
          <w:rFonts w:ascii="Calibri" w:hAnsi="Calibri" w:cs="Calibri"/>
        </w:rPr>
        <w:fldChar w:fldCharType="end"/>
      </w:r>
    </w:p>
    <w:p w14:paraId="44C8B357" w14:textId="77777777" w:rsidR="00857EA5" w:rsidRPr="00206E74" w:rsidRDefault="00857EA5" w:rsidP="00C86727">
      <w:pPr>
        <w:keepNext/>
        <w:rPr>
          <w:rFonts w:ascii="Calibri" w:hAnsi="Calibri" w:cs="Calibri"/>
        </w:rPr>
      </w:pPr>
    </w:p>
    <w:sectPr w:rsidR="00857EA5" w:rsidRPr="00206E74" w:rsidSect="00AF340D">
      <w:footerReference w:type="default" r:id="rId17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7961" w14:textId="77777777" w:rsidR="002315EB" w:rsidRDefault="002315EB">
      <w:r>
        <w:separator/>
      </w:r>
    </w:p>
  </w:endnote>
  <w:endnote w:type="continuationSeparator" w:id="0">
    <w:p w14:paraId="6F874965" w14:textId="77777777" w:rsidR="002315EB" w:rsidRDefault="0023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 w14:paraId="4D70BCC6" w14:textId="77777777">
      <w:trPr>
        <w:trHeight w:hRule="exact" w:val="794"/>
      </w:trPr>
      <w:tc>
        <w:tcPr>
          <w:tcW w:w="5184" w:type="dxa"/>
        </w:tcPr>
        <w:p w14:paraId="57FCF0B1" w14:textId="77777777" w:rsidR="002F1A6E" w:rsidRDefault="002F1A6E">
          <w:pPr>
            <w:pStyle w:val="Porat"/>
          </w:pPr>
        </w:p>
      </w:tc>
      <w:tc>
        <w:tcPr>
          <w:tcW w:w="2592" w:type="dxa"/>
        </w:tcPr>
        <w:p w14:paraId="1DAAA652" w14:textId="77777777" w:rsidR="002F1A6E" w:rsidRDefault="002F1A6E">
          <w:pPr>
            <w:pStyle w:val="Porat"/>
          </w:pPr>
        </w:p>
      </w:tc>
      <w:tc>
        <w:tcPr>
          <w:tcW w:w="2592" w:type="dxa"/>
        </w:tcPr>
        <w:p w14:paraId="36BB6078" w14:textId="77777777"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906E852" w14:textId="77777777" w:rsidR="002F1A6E" w:rsidRDefault="002F1A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777C" w14:textId="77777777" w:rsidR="002F1A6E" w:rsidRDefault="002F1A6E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 w14:paraId="3F461CDF" w14:textId="77777777">
      <w:trPr>
        <w:trHeight w:hRule="exact" w:val="794"/>
      </w:trPr>
      <w:tc>
        <w:tcPr>
          <w:tcW w:w="5184" w:type="dxa"/>
        </w:tcPr>
        <w:p w14:paraId="351EDA9F" w14:textId="77777777" w:rsidR="002F1A6E" w:rsidRDefault="002F1A6E">
          <w:pPr>
            <w:pStyle w:val="Porat"/>
          </w:pPr>
        </w:p>
      </w:tc>
      <w:tc>
        <w:tcPr>
          <w:tcW w:w="2592" w:type="dxa"/>
        </w:tcPr>
        <w:p w14:paraId="7BB5D1E3" w14:textId="77777777" w:rsidR="002F1A6E" w:rsidRDefault="002F1A6E">
          <w:pPr>
            <w:pStyle w:val="Porat"/>
          </w:pPr>
        </w:p>
      </w:tc>
      <w:tc>
        <w:tcPr>
          <w:tcW w:w="2592" w:type="dxa"/>
        </w:tcPr>
        <w:p w14:paraId="0941E04A" w14:textId="77777777"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FCE745E" w14:textId="77777777" w:rsidR="002F1A6E" w:rsidRDefault="002F1A6E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 w14:paraId="26991FB5" w14:textId="77777777">
      <w:trPr>
        <w:trHeight w:hRule="exact" w:val="794"/>
      </w:trPr>
      <w:tc>
        <w:tcPr>
          <w:tcW w:w="5184" w:type="dxa"/>
        </w:tcPr>
        <w:p w14:paraId="4BCF8AF9" w14:textId="77777777" w:rsidR="002F1A6E" w:rsidRDefault="002F1A6E">
          <w:pPr>
            <w:pStyle w:val="Porat"/>
          </w:pPr>
        </w:p>
      </w:tc>
      <w:tc>
        <w:tcPr>
          <w:tcW w:w="2592" w:type="dxa"/>
        </w:tcPr>
        <w:p w14:paraId="74135941" w14:textId="77777777" w:rsidR="002F1A6E" w:rsidRDefault="002F1A6E">
          <w:pPr>
            <w:pStyle w:val="Porat"/>
          </w:pPr>
        </w:p>
      </w:tc>
      <w:tc>
        <w:tcPr>
          <w:tcW w:w="2592" w:type="dxa"/>
        </w:tcPr>
        <w:p w14:paraId="25541AE9" w14:textId="77777777"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B622C08" w14:textId="77777777" w:rsidR="002F1A6E" w:rsidRDefault="002F1A6E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C5C56" w14:textId="77777777" w:rsidR="002315EB" w:rsidRDefault="002315EB">
      <w:pPr>
        <w:pStyle w:val="Porat"/>
        <w:spacing w:before="240"/>
      </w:pPr>
    </w:p>
  </w:footnote>
  <w:footnote w:type="continuationSeparator" w:id="0">
    <w:p w14:paraId="1232BA0C" w14:textId="77777777" w:rsidR="002315EB" w:rsidRDefault="0023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332B6" w14:textId="77777777" w:rsidR="002F1A6E" w:rsidRDefault="002F1A6E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D5A58" w14:textId="78BBB94C" w:rsidR="002F1A6E" w:rsidRDefault="002F1A6E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B736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CQY5ZrjTD9YoB1xa7CWcQH4xkZscW6x4XNkDNN8/rPquHI7Qz84139OREeS91ZGG76VEuXBv3DtVzXd5iIIw==" w:salt="T8RqnTZcHz9wKs7XYunoDQ==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59708D"/>
    <w:rsid w:val="0000037F"/>
    <w:rsid w:val="0001059C"/>
    <w:rsid w:val="00012A9B"/>
    <w:rsid w:val="00017775"/>
    <w:rsid w:val="000448AE"/>
    <w:rsid w:val="000534C6"/>
    <w:rsid w:val="00064589"/>
    <w:rsid w:val="00067418"/>
    <w:rsid w:val="00092EB5"/>
    <w:rsid w:val="000A64D4"/>
    <w:rsid w:val="000B3719"/>
    <w:rsid w:val="000B3F05"/>
    <w:rsid w:val="000B7575"/>
    <w:rsid w:val="000C54DB"/>
    <w:rsid w:val="000E7581"/>
    <w:rsid w:val="000F14FB"/>
    <w:rsid w:val="00102CF0"/>
    <w:rsid w:val="00107A2B"/>
    <w:rsid w:val="00127CE0"/>
    <w:rsid w:val="00130A4E"/>
    <w:rsid w:val="00133A88"/>
    <w:rsid w:val="00133E14"/>
    <w:rsid w:val="00137D52"/>
    <w:rsid w:val="00162317"/>
    <w:rsid w:val="001627FF"/>
    <w:rsid w:val="00163EF5"/>
    <w:rsid w:val="00167B61"/>
    <w:rsid w:val="00176741"/>
    <w:rsid w:val="00182C71"/>
    <w:rsid w:val="00183B1C"/>
    <w:rsid w:val="001A42B4"/>
    <w:rsid w:val="001B5D95"/>
    <w:rsid w:val="001C3CE3"/>
    <w:rsid w:val="00200228"/>
    <w:rsid w:val="0020052C"/>
    <w:rsid w:val="002045AD"/>
    <w:rsid w:val="00206E74"/>
    <w:rsid w:val="0021043F"/>
    <w:rsid w:val="00211BC9"/>
    <w:rsid w:val="00212A57"/>
    <w:rsid w:val="00215033"/>
    <w:rsid w:val="00217FC7"/>
    <w:rsid w:val="002249B2"/>
    <w:rsid w:val="00230AEB"/>
    <w:rsid w:val="002315EB"/>
    <w:rsid w:val="00247E45"/>
    <w:rsid w:val="002507AF"/>
    <w:rsid w:val="00254953"/>
    <w:rsid w:val="00264531"/>
    <w:rsid w:val="00277F58"/>
    <w:rsid w:val="002852B4"/>
    <w:rsid w:val="0029027B"/>
    <w:rsid w:val="002C4678"/>
    <w:rsid w:val="002C4A14"/>
    <w:rsid w:val="002D3C83"/>
    <w:rsid w:val="002D521C"/>
    <w:rsid w:val="002D6BC6"/>
    <w:rsid w:val="002E7A07"/>
    <w:rsid w:val="002F1A6E"/>
    <w:rsid w:val="002F5C9B"/>
    <w:rsid w:val="003013C3"/>
    <w:rsid w:val="0031128D"/>
    <w:rsid w:val="00320E4C"/>
    <w:rsid w:val="00360DF3"/>
    <w:rsid w:val="003A5F31"/>
    <w:rsid w:val="003B0482"/>
    <w:rsid w:val="003C0C69"/>
    <w:rsid w:val="003E070E"/>
    <w:rsid w:val="003F0267"/>
    <w:rsid w:val="00404A5E"/>
    <w:rsid w:val="004078B5"/>
    <w:rsid w:val="0042681D"/>
    <w:rsid w:val="00433762"/>
    <w:rsid w:val="004366BC"/>
    <w:rsid w:val="00471712"/>
    <w:rsid w:val="004A0F17"/>
    <w:rsid w:val="004C5CB8"/>
    <w:rsid w:val="004D2004"/>
    <w:rsid w:val="00500614"/>
    <w:rsid w:val="00520154"/>
    <w:rsid w:val="005276D1"/>
    <w:rsid w:val="00527FB3"/>
    <w:rsid w:val="005564F0"/>
    <w:rsid w:val="00561F12"/>
    <w:rsid w:val="00563644"/>
    <w:rsid w:val="005745ED"/>
    <w:rsid w:val="005922C6"/>
    <w:rsid w:val="00595480"/>
    <w:rsid w:val="0059708D"/>
    <w:rsid w:val="005A7249"/>
    <w:rsid w:val="005D7B58"/>
    <w:rsid w:val="005D7B82"/>
    <w:rsid w:val="005E6C6A"/>
    <w:rsid w:val="005F2D0F"/>
    <w:rsid w:val="005F443B"/>
    <w:rsid w:val="0061395E"/>
    <w:rsid w:val="0062183B"/>
    <w:rsid w:val="00625B1C"/>
    <w:rsid w:val="00630CBA"/>
    <w:rsid w:val="0063799E"/>
    <w:rsid w:val="0065414B"/>
    <w:rsid w:val="00656A9F"/>
    <w:rsid w:val="00667AD6"/>
    <w:rsid w:val="00671562"/>
    <w:rsid w:val="00672BDC"/>
    <w:rsid w:val="00676F45"/>
    <w:rsid w:val="00687A57"/>
    <w:rsid w:val="006A5400"/>
    <w:rsid w:val="006A5D4C"/>
    <w:rsid w:val="006B5DFC"/>
    <w:rsid w:val="006D0764"/>
    <w:rsid w:val="006D2132"/>
    <w:rsid w:val="006E33E1"/>
    <w:rsid w:val="00722035"/>
    <w:rsid w:val="00737F51"/>
    <w:rsid w:val="00744C01"/>
    <w:rsid w:val="00746218"/>
    <w:rsid w:val="007577F1"/>
    <w:rsid w:val="00771D68"/>
    <w:rsid w:val="007912EC"/>
    <w:rsid w:val="007943B5"/>
    <w:rsid w:val="0079460E"/>
    <w:rsid w:val="007C4FF9"/>
    <w:rsid w:val="007C5258"/>
    <w:rsid w:val="007D1918"/>
    <w:rsid w:val="007E6927"/>
    <w:rsid w:val="007F21C7"/>
    <w:rsid w:val="007F2C1C"/>
    <w:rsid w:val="007F5346"/>
    <w:rsid w:val="00811FEF"/>
    <w:rsid w:val="00821A18"/>
    <w:rsid w:val="00840C50"/>
    <w:rsid w:val="00854660"/>
    <w:rsid w:val="00857EA5"/>
    <w:rsid w:val="00866514"/>
    <w:rsid w:val="00867B97"/>
    <w:rsid w:val="00881A1D"/>
    <w:rsid w:val="008914BD"/>
    <w:rsid w:val="008A0A0F"/>
    <w:rsid w:val="008A76A4"/>
    <w:rsid w:val="008F3E3F"/>
    <w:rsid w:val="00901119"/>
    <w:rsid w:val="00920AD0"/>
    <w:rsid w:val="00931468"/>
    <w:rsid w:val="00934B2A"/>
    <w:rsid w:val="00937DE7"/>
    <w:rsid w:val="009430CA"/>
    <w:rsid w:val="009431C5"/>
    <w:rsid w:val="00960184"/>
    <w:rsid w:val="00964BBB"/>
    <w:rsid w:val="009752FB"/>
    <w:rsid w:val="00975A0F"/>
    <w:rsid w:val="009A2F84"/>
    <w:rsid w:val="009A5EFD"/>
    <w:rsid w:val="009B6502"/>
    <w:rsid w:val="009C782E"/>
    <w:rsid w:val="009D0137"/>
    <w:rsid w:val="009D3D9D"/>
    <w:rsid w:val="009F1408"/>
    <w:rsid w:val="009F6009"/>
    <w:rsid w:val="00A20FEB"/>
    <w:rsid w:val="00A310C7"/>
    <w:rsid w:val="00A55EE0"/>
    <w:rsid w:val="00A81D3F"/>
    <w:rsid w:val="00A94D8C"/>
    <w:rsid w:val="00AA2FCB"/>
    <w:rsid w:val="00AA3469"/>
    <w:rsid w:val="00AC156E"/>
    <w:rsid w:val="00AC4C9C"/>
    <w:rsid w:val="00AD576C"/>
    <w:rsid w:val="00AD6ECA"/>
    <w:rsid w:val="00AE75A9"/>
    <w:rsid w:val="00AF340D"/>
    <w:rsid w:val="00AF5EED"/>
    <w:rsid w:val="00AF7951"/>
    <w:rsid w:val="00B07DAE"/>
    <w:rsid w:val="00B07F1D"/>
    <w:rsid w:val="00B129D9"/>
    <w:rsid w:val="00B154BF"/>
    <w:rsid w:val="00B168E8"/>
    <w:rsid w:val="00B209DC"/>
    <w:rsid w:val="00B278E9"/>
    <w:rsid w:val="00B36772"/>
    <w:rsid w:val="00B42216"/>
    <w:rsid w:val="00B43E7C"/>
    <w:rsid w:val="00B627C5"/>
    <w:rsid w:val="00B667F9"/>
    <w:rsid w:val="00B75FF3"/>
    <w:rsid w:val="00B8310F"/>
    <w:rsid w:val="00B93ADB"/>
    <w:rsid w:val="00B97C69"/>
    <w:rsid w:val="00BD0CC1"/>
    <w:rsid w:val="00BD2683"/>
    <w:rsid w:val="00BD39F7"/>
    <w:rsid w:val="00BE1511"/>
    <w:rsid w:val="00BE64FB"/>
    <w:rsid w:val="00BE6BA0"/>
    <w:rsid w:val="00BF3E8D"/>
    <w:rsid w:val="00BF409B"/>
    <w:rsid w:val="00C0511E"/>
    <w:rsid w:val="00C076F8"/>
    <w:rsid w:val="00C35A41"/>
    <w:rsid w:val="00C37781"/>
    <w:rsid w:val="00C43FAB"/>
    <w:rsid w:val="00C577BD"/>
    <w:rsid w:val="00C620DE"/>
    <w:rsid w:val="00C62EE5"/>
    <w:rsid w:val="00C656E8"/>
    <w:rsid w:val="00C74FD2"/>
    <w:rsid w:val="00C81D28"/>
    <w:rsid w:val="00C8318D"/>
    <w:rsid w:val="00C86727"/>
    <w:rsid w:val="00C97CC6"/>
    <w:rsid w:val="00CA54C2"/>
    <w:rsid w:val="00CB5F94"/>
    <w:rsid w:val="00CB7365"/>
    <w:rsid w:val="00CD7A96"/>
    <w:rsid w:val="00CE78DF"/>
    <w:rsid w:val="00CF2E7A"/>
    <w:rsid w:val="00D215D1"/>
    <w:rsid w:val="00D25116"/>
    <w:rsid w:val="00D335E6"/>
    <w:rsid w:val="00D33778"/>
    <w:rsid w:val="00D67F93"/>
    <w:rsid w:val="00D87FE7"/>
    <w:rsid w:val="00D9473E"/>
    <w:rsid w:val="00D97C13"/>
    <w:rsid w:val="00DA7218"/>
    <w:rsid w:val="00DB06D3"/>
    <w:rsid w:val="00DB5159"/>
    <w:rsid w:val="00DD2134"/>
    <w:rsid w:val="00DE15BD"/>
    <w:rsid w:val="00DE53CA"/>
    <w:rsid w:val="00DF7966"/>
    <w:rsid w:val="00E00103"/>
    <w:rsid w:val="00E016C8"/>
    <w:rsid w:val="00E03F96"/>
    <w:rsid w:val="00E0587E"/>
    <w:rsid w:val="00E14A03"/>
    <w:rsid w:val="00E1666C"/>
    <w:rsid w:val="00E20E4A"/>
    <w:rsid w:val="00E27BA8"/>
    <w:rsid w:val="00E52366"/>
    <w:rsid w:val="00E5620F"/>
    <w:rsid w:val="00E601B3"/>
    <w:rsid w:val="00E65600"/>
    <w:rsid w:val="00E819AA"/>
    <w:rsid w:val="00EA39CF"/>
    <w:rsid w:val="00EB7CCF"/>
    <w:rsid w:val="00EC7CA1"/>
    <w:rsid w:val="00ED2227"/>
    <w:rsid w:val="00EE3208"/>
    <w:rsid w:val="00EE3487"/>
    <w:rsid w:val="00EE6ADC"/>
    <w:rsid w:val="00F0019A"/>
    <w:rsid w:val="00F04A22"/>
    <w:rsid w:val="00F068F1"/>
    <w:rsid w:val="00F07AED"/>
    <w:rsid w:val="00F32A8B"/>
    <w:rsid w:val="00F34D22"/>
    <w:rsid w:val="00F41263"/>
    <w:rsid w:val="00F42E4B"/>
    <w:rsid w:val="00F65EF5"/>
    <w:rsid w:val="00F678EF"/>
    <w:rsid w:val="00F7670F"/>
    <w:rsid w:val="00F95ECF"/>
    <w:rsid w:val="00FC479B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023F"/>
  <w15:chartTrackingRefBased/>
  <w15:docId w15:val="{34649DFB-5FFB-4981-B9F6-19D972A1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00103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5A72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A7249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E03F9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C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Centrinis%20vie&#353;&#371;j&#371;%20pirkim&#371;%20sk\r_PI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7bcef4-a900-4ee2-8036-e9faec902b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CB593F8D17A4994A8D3A719651319" ma:contentTypeVersion="6" ma:contentTypeDescription="Create a new document." ma:contentTypeScope="" ma:versionID="b54e7309f5ec5e9c5a52d875fefe3331">
  <xsd:schema xmlns:xsd="http://www.w3.org/2001/XMLSchema" xmlns:xs="http://www.w3.org/2001/XMLSchema" xmlns:p="http://schemas.microsoft.com/office/2006/metadata/properties" xmlns:ns3="c67bcef4-a900-4ee2-8036-e9faec902bee" targetNamespace="http://schemas.microsoft.com/office/2006/metadata/properties" ma:root="true" ma:fieldsID="6dccf10c9ce2a517067c46b3d5874608" ns3:_="">
    <xsd:import namespace="c67bcef4-a900-4ee2-8036-e9faec902b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cef4-a900-4ee2-8036-e9faec902b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AC3B-2DA9-423F-B5B4-B827C3B35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A2AC5-731B-4A01-9251-64F96CFFC20D}">
  <ds:schemaRefs>
    <ds:schemaRef ds:uri="http://schemas.microsoft.com/office/2006/metadata/properties"/>
    <ds:schemaRef ds:uri="http://schemas.microsoft.com/office/infopath/2007/PartnerControls"/>
    <ds:schemaRef ds:uri="c67bcef4-a900-4ee2-8036-e9faec902bee"/>
  </ds:schemaRefs>
</ds:datastoreItem>
</file>

<file path=customXml/itemProps3.xml><?xml version="1.0" encoding="utf-8"?>
<ds:datastoreItem xmlns:ds="http://schemas.openxmlformats.org/officeDocument/2006/customXml" ds:itemID="{C3F4A3F6-4FDE-4CB7-9329-3C96C259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cef4-a900-4ee2-8036-e9faec902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B1547-B7C6-46A9-B22E-1D066841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r_PIR</Template>
  <TotalTime>57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Jūratė Dabašinskienė</cp:lastModifiedBy>
  <cp:revision>6</cp:revision>
  <cp:lastPrinted>2025-04-11T10:24:00Z</cp:lastPrinted>
  <dcterms:created xsi:type="dcterms:W3CDTF">2025-04-11T10:18:00Z</dcterms:created>
  <dcterms:modified xsi:type="dcterms:W3CDTF">2025-04-11T11:22:00Z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0x010100AF8CB593F8D17A4994A8D3A719651319</vt:lpwstr>
  </property>
</Properties>
</file>