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83" w:rsidRDefault="007C5830" w:rsidP="007C5830">
      <w:pPr>
        <w:spacing w:line="276" w:lineRule="auto"/>
        <w:rPr>
          <w:b/>
          <w:caps/>
        </w:rPr>
      </w:pPr>
      <w:bookmarkStart w:id="0" w:name="_GoBack"/>
      <w:bookmarkEnd w:id="0"/>
      <w:r>
        <w:rPr>
          <w:noProof/>
          <w:color w:val="000000"/>
          <w:szCs w:val="24"/>
          <w:lang w:eastAsia="lt-LT"/>
        </w:rPr>
        <w:drawing>
          <wp:anchor distT="0" distB="0" distL="114300" distR="114300" simplePos="0" relativeHeight="251659264" behindDoc="0" locked="0" layoutInCell="1" allowOverlap="1" wp14:anchorId="59506BE1" wp14:editId="7D477C1D">
            <wp:simplePos x="0" y="0"/>
            <wp:positionH relativeFrom="column">
              <wp:posOffset>2950672</wp:posOffset>
            </wp:positionH>
            <wp:positionV relativeFrom="paragraph">
              <wp:posOffset>123825</wp:posOffset>
            </wp:positionV>
            <wp:extent cx="835025" cy="499745"/>
            <wp:effectExtent l="0" t="0" r="317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499745"/>
                    </a:xfrm>
                    <a:prstGeom prst="rect">
                      <a:avLst/>
                    </a:prstGeom>
                    <a:noFill/>
                  </pic:spPr>
                </pic:pic>
              </a:graphicData>
            </a:graphic>
          </wp:anchor>
        </w:drawing>
      </w:r>
      <w:r>
        <w:rPr>
          <w:noProof/>
          <w:color w:val="000000"/>
          <w:szCs w:val="24"/>
          <w:lang w:eastAsia="lt-LT"/>
        </w:rPr>
        <w:drawing>
          <wp:inline distT="0" distB="0" distL="0" distR="0" wp14:anchorId="321B23C1" wp14:editId="563774B6">
            <wp:extent cx="749935" cy="585470"/>
            <wp:effectExtent l="0" t="0" r="0" b="508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585470"/>
                    </a:xfrm>
                    <a:prstGeom prst="rect">
                      <a:avLst/>
                    </a:prstGeom>
                    <a:noFill/>
                  </pic:spPr>
                </pic:pic>
              </a:graphicData>
            </a:graphic>
          </wp:inline>
        </w:drawing>
      </w:r>
      <w:r>
        <w:rPr>
          <w:noProof/>
          <w:color w:val="000000"/>
          <w:szCs w:val="24"/>
          <w:lang w:eastAsia="lt-LT"/>
        </w:rPr>
        <w:drawing>
          <wp:inline distT="0" distB="0" distL="0" distR="0" wp14:anchorId="572E485F" wp14:editId="259B5954">
            <wp:extent cx="2018030" cy="468283"/>
            <wp:effectExtent l="0" t="0" r="127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417" cy="477887"/>
                    </a:xfrm>
                    <a:prstGeom prst="rect">
                      <a:avLst/>
                    </a:prstGeom>
                    <a:noFill/>
                  </pic:spPr>
                </pic:pic>
              </a:graphicData>
            </a:graphic>
          </wp:inline>
        </w:drawing>
      </w:r>
      <w:r>
        <w:rPr>
          <w:noProof/>
          <w:color w:val="000000"/>
          <w:szCs w:val="24"/>
          <w:lang w:eastAsia="lt-LT"/>
        </w:rPr>
        <w:drawing>
          <wp:inline distT="0" distB="0" distL="0" distR="0" wp14:anchorId="1A6A8C5B" wp14:editId="04974904">
            <wp:extent cx="1859280" cy="511810"/>
            <wp:effectExtent l="0" t="0" r="762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511810"/>
                    </a:xfrm>
                    <a:prstGeom prst="rect">
                      <a:avLst/>
                    </a:prstGeom>
                    <a:noFill/>
                  </pic:spPr>
                </pic:pic>
              </a:graphicData>
            </a:graphic>
          </wp:inline>
        </w:drawing>
      </w:r>
    </w:p>
    <w:p w:rsidR="00135092" w:rsidRDefault="00135092">
      <w:pPr>
        <w:spacing w:line="276" w:lineRule="auto"/>
        <w:jc w:val="center"/>
        <w:rPr>
          <w:b/>
          <w:caps/>
        </w:rPr>
      </w:pPr>
    </w:p>
    <w:p w:rsidR="007C5830" w:rsidRDefault="007C5830">
      <w:pPr>
        <w:spacing w:line="276" w:lineRule="auto"/>
        <w:jc w:val="center"/>
        <w:rPr>
          <w:b/>
          <w:caps/>
        </w:rPr>
      </w:pPr>
    </w:p>
    <w:p w:rsidR="007C5830" w:rsidRDefault="007C5830">
      <w:pPr>
        <w:spacing w:line="276" w:lineRule="auto"/>
        <w:jc w:val="center"/>
        <w:rPr>
          <w:b/>
          <w:caps/>
        </w:rPr>
      </w:pPr>
    </w:p>
    <w:p w:rsidR="00D70DC5" w:rsidRDefault="00D70DC5" w:rsidP="00D70DC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D70DC5" w:rsidRDefault="00D70DC5" w:rsidP="00D70DC5">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70DC5" w:rsidTr="004F546E">
        <w:tc>
          <w:tcPr>
            <w:tcW w:w="2448" w:type="dxa"/>
          </w:tcPr>
          <w:p w:rsidR="00D70DC5" w:rsidRDefault="00D70DC5" w:rsidP="003F06D8">
            <w:pPr>
              <w:jc w:val="both"/>
              <w:rPr>
                <w:b/>
                <w:kern w:val="2"/>
                <w:szCs w:val="24"/>
              </w:rPr>
            </w:pPr>
            <w:r>
              <w:rPr>
                <w:b/>
                <w:kern w:val="2"/>
                <w:szCs w:val="24"/>
              </w:rPr>
              <w:t>Sutarties pavadinimas</w:t>
            </w:r>
          </w:p>
        </w:tc>
        <w:tc>
          <w:tcPr>
            <w:tcW w:w="7612" w:type="dxa"/>
            <w:gridSpan w:val="3"/>
          </w:tcPr>
          <w:p w:rsidR="00D70DC5" w:rsidRDefault="009B79E5" w:rsidP="003F06D8">
            <w:pPr>
              <w:jc w:val="both"/>
              <w:rPr>
                <w:kern w:val="2"/>
                <w:szCs w:val="24"/>
              </w:rPr>
            </w:pPr>
            <w:r>
              <w:rPr>
                <w:kern w:val="2"/>
                <w:szCs w:val="24"/>
              </w:rPr>
              <w:t xml:space="preserve">TŪM. </w:t>
            </w:r>
            <w:r w:rsidR="00E71B2F">
              <w:rPr>
                <w:kern w:val="2"/>
                <w:szCs w:val="24"/>
              </w:rPr>
              <w:t>M</w:t>
            </w:r>
            <w:r w:rsidR="00E71B2F" w:rsidRPr="00E71B2F">
              <w:rPr>
                <w:kern w:val="2"/>
                <w:szCs w:val="24"/>
              </w:rPr>
              <w:t>okymų</w:t>
            </w:r>
            <w:r w:rsidR="00E71B2F">
              <w:rPr>
                <w:kern w:val="2"/>
                <w:szCs w:val="24"/>
              </w:rPr>
              <w:t xml:space="preserve"> organizavimo tema</w:t>
            </w:r>
            <w:r w:rsidR="00E71B2F" w:rsidRPr="00E71B2F">
              <w:rPr>
                <w:kern w:val="2"/>
                <w:szCs w:val="24"/>
              </w:rPr>
              <w:t xml:space="preserve"> „Įtraukiojo ugdymo pagrindai ir principai“</w:t>
            </w:r>
            <w:r w:rsidR="00E71B2F">
              <w:rPr>
                <w:kern w:val="2"/>
                <w:szCs w:val="24"/>
              </w:rPr>
              <w:t xml:space="preserve"> pirkimas</w:t>
            </w:r>
          </w:p>
        </w:tc>
      </w:tr>
      <w:tr w:rsidR="00D70DC5" w:rsidTr="004F546E">
        <w:tc>
          <w:tcPr>
            <w:tcW w:w="2448" w:type="dxa"/>
          </w:tcPr>
          <w:p w:rsidR="00D70DC5" w:rsidRDefault="00D70DC5" w:rsidP="003F06D8">
            <w:pPr>
              <w:jc w:val="both"/>
              <w:rPr>
                <w:b/>
                <w:kern w:val="2"/>
                <w:szCs w:val="24"/>
              </w:rPr>
            </w:pPr>
            <w:r>
              <w:rPr>
                <w:b/>
                <w:kern w:val="2"/>
                <w:szCs w:val="24"/>
              </w:rPr>
              <w:t>Sutarties data</w:t>
            </w:r>
          </w:p>
        </w:tc>
        <w:tc>
          <w:tcPr>
            <w:tcW w:w="2177" w:type="dxa"/>
          </w:tcPr>
          <w:p w:rsidR="00D70DC5" w:rsidRDefault="00E71B2F" w:rsidP="003F06D8">
            <w:pPr>
              <w:jc w:val="both"/>
              <w:rPr>
                <w:kern w:val="2"/>
                <w:szCs w:val="24"/>
              </w:rPr>
            </w:pPr>
            <w:r>
              <w:rPr>
                <w:kern w:val="2"/>
                <w:szCs w:val="24"/>
              </w:rPr>
              <w:t>2025-04</w:t>
            </w:r>
            <w:r w:rsidR="00935A60">
              <w:rPr>
                <w:kern w:val="2"/>
                <w:szCs w:val="24"/>
              </w:rPr>
              <w:t>-</w:t>
            </w:r>
          </w:p>
        </w:tc>
        <w:tc>
          <w:tcPr>
            <w:tcW w:w="2362" w:type="dxa"/>
          </w:tcPr>
          <w:p w:rsidR="00D70DC5" w:rsidRDefault="00D70DC5" w:rsidP="003F06D8">
            <w:pPr>
              <w:jc w:val="both"/>
              <w:rPr>
                <w:b/>
                <w:kern w:val="2"/>
                <w:szCs w:val="24"/>
              </w:rPr>
            </w:pPr>
            <w:r>
              <w:rPr>
                <w:b/>
                <w:kern w:val="2"/>
                <w:szCs w:val="24"/>
              </w:rPr>
              <w:t>Sutarties numeris</w:t>
            </w:r>
          </w:p>
        </w:tc>
        <w:tc>
          <w:tcPr>
            <w:tcW w:w="3073" w:type="dxa"/>
          </w:tcPr>
          <w:p w:rsidR="00D70DC5" w:rsidRDefault="00E71B2F" w:rsidP="003F06D8">
            <w:pPr>
              <w:jc w:val="both"/>
              <w:rPr>
                <w:kern w:val="2"/>
                <w:szCs w:val="24"/>
              </w:rPr>
            </w:pPr>
            <w:r>
              <w:rPr>
                <w:kern w:val="2"/>
                <w:szCs w:val="24"/>
              </w:rPr>
              <w:t>VPS2025-</w:t>
            </w:r>
          </w:p>
        </w:tc>
      </w:tr>
    </w:tbl>
    <w:p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415"/>
      </w:tblGrid>
      <w:tr w:rsidR="00D70DC5" w:rsidTr="004F546E">
        <w:tc>
          <w:tcPr>
            <w:tcW w:w="10060" w:type="dxa"/>
            <w:gridSpan w:val="3"/>
          </w:tcPr>
          <w:p w:rsidR="00D70DC5" w:rsidRDefault="00D70DC5" w:rsidP="003F06D8">
            <w:pPr>
              <w:jc w:val="center"/>
              <w:rPr>
                <w:b/>
                <w:kern w:val="2"/>
                <w:szCs w:val="24"/>
              </w:rPr>
            </w:pPr>
            <w:r>
              <w:rPr>
                <w:b/>
                <w:kern w:val="2"/>
                <w:szCs w:val="24"/>
              </w:rPr>
              <w:t>1. SUTARTIES ŠALYS</w:t>
            </w:r>
          </w:p>
        </w:tc>
      </w:tr>
      <w:tr w:rsidR="00D70DC5" w:rsidTr="004F546E">
        <w:tc>
          <w:tcPr>
            <w:tcW w:w="2405" w:type="dxa"/>
            <w:vMerge w:val="restart"/>
          </w:tcPr>
          <w:p w:rsidR="00D70DC5" w:rsidRDefault="00D70DC5" w:rsidP="003F06D8">
            <w:pPr>
              <w:jc w:val="center"/>
              <w:rPr>
                <w:b/>
                <w:kern w:val="2"/>
                <w:szCs w:val="24"/>
              </w:rPr>
            </w:pPr>
          </w:p>
          <w:p w:rsidR="00D70DC5" w:rsidRDefault="00D70DC5" w:rsidP="003F06D8">
            <w:pPr>
              <w:jc w:val="center"/>
              <w:rPr>
                <w:b/>
                <w:kern w:val="2"/>
                <w:szCs w:val="24"/>
              </w:rPr>
            </w:pPr>
          </w:p>
          <w:p w:rsidR="00D70DC5" w:rsidRDefault="00D70DC5" w:rsidP="003F06D8">
            <w:pPr>
              <w:jc w:val="center"/>
              <w:rPr>
                <w:b/>
                <w:kern w:val="2"/>
                <w:szCs w:val="24"/>
              </w:rPr>
            </w:pPr>
          </w:p>
          <w:p w:rsidR="00D70DC5" w:rsidRDefault="00D70DC5" w:rsidP="003F06D8">
            <w:pPr>
              <w:rPr>
                <w:b/>
                <w:kern w:val="2"/>
                <w:szCs w:val="24"/>
              </w:rPr>
            </w:pPr>
          </w:p>
          <w:p w:rsidR="00D70DC5" w:rsidRDefault="00D70DC5" w:rsidP="003F06D8">
            <w:pPr>
              <w:rPr>
                <w:b/>
                <w:kern w:val="2"/>
                <w:szCs w:val="24"/>
              </w:rPr>
            </w:pPr>
            <w:r>
              <w:rPr>
                <w:b/>
                <w:kern w:val="2"/>
                <w:szCs w:val="24"/>
              </w:rPr>
              <w:t>1.1. Pirkėjas</w:t>
            </w:r>
          </w:p>
        </w:tc>
        <w:tc>
          <w:tcPr>
            <w:tcW w:w="3240" w:type="dxa"/>
          </w:tcPr>
          <w:p w:rsidR="00D70DC5" w:rsidRDefault="00D70DC5" w:rsidP="003F06D8">
            <w:pPr>
              <w:rPr>
                <w:kern w:val="2"/>
                <w:szCs w:val="24"/>
              </w:rPr>
            </w:pPr>
            <w:r>
              <w:rPr>
                <w:kern w:val="2"/>
                <w:szCs w:val="24"/>
              </w:rPr>
              <w:t>1.1.1. Pavadinimas</w:t>
            </w:r>
          </w:p>
        </w:tc>
        <w:tc>
          <w:tcPr>
            <w:tcW w:w="4415" w:type="dxa"/>
          </w:tcPr>
          <w:p w:rsidR="00D70DC5" w:rsidRPr="00907D33" w:rsidRDefault="004F546E" w:rsidP="004F546E">
            <w:pPr>
              <w:rPr>
                <w:b/>
                <w:kern w:val="2"/>
                <w:szCs w:val="24"/>
              </w:rPr>
            </w:pPr>
            <w:r w:rsidRPr="00907D33">
              <w:rPr>
                <w:b/>
                <w:kern w:val="2"/>
                <w:szCs w:val="24"/>
              </w:rPr>
              <w:t>Kalvarijos gimnazija</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1.1.2. Juridinio asmens kodas</w:t>
            </w:r>
          </w:p>
        </w:tc>
        <w:tc>
          <w:tcPr>
            <w:tcW w:w="4415" w:type="dxa"/>
          </w:tcPr>
          <w:p w:rsidR="00D70DC5" w:rsidRDefault="004F546E" w:rsidP="004F546E">
            <w:pPr>
              <w:rPr>
                <w:kern w:val="2"/>
                <w:szCs w:val="24"/>
              </w:rPr>
            </w:pPr>
            <w:r>
              <w:rPr>
                <w:kern w:val="2"/>
                <w:szCs w:val="24"/>
              </w:rPr>
              <w:t>190379992</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1.1.3. Adresas</w:t>
            </w:r>
          </w:p>
        </w:tc>
        <w:tc>
          <w:tcPr>
            <w:tcW w:w="4415" w:type="dxa"/>
          </w:tcPr>
          <w:p w:rsidR="00D70DC5" w:rsidRDefault="004F546E" w:rsidP="004F546E">
            <w:pPr>
              <w:rPr>
                <w:kern w:val="2"/>
                <w:szCs w:val="24"/>
              </w:rPr>
            </w:pPr>
            <w:r>
              <w:rPr>
                <w:kern w:val="2"/>
                <w:szCs w:val="24"/>
              </w:rPr>
              <w:t>J. Basanavičiaus g. 16, Kalvarija LT69202</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1.1.4. PVM mokėtojo kodas</w:t>
            </w:r>
          </w:p>
        </w:tc>
        <w:tc>
          <w:tcPr>
            <w:tcW w:w="4415" w:type="dxa"/>
          </w:tcPr>
          <w:p w:rsidR="00D70DC5" w:rsidRDefault="004F546E" w:rsidP="004F546E">
            <w:pPr>
              <w:rPr>
                <w:kern w:val="2"/>
                <w:szCs w:val="24"/>
              </w:rPr>
            </w:pPr>
            <w:r>
              <w:rPr>
                <w:kern w:val="2"/>
                <w:szCs w:val="24"/>
              </w:rPr>
              <w:t>Ne PVM mokėtoja</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1.1.5. Atsiskaitomoji sąskaita</w:t>
            </w:r>
          </w:p>
        </w:tc>
        <w:tc>
          <w:tcPr>
            <w:tcW w:w="4415" w:type="dxa"/>
          </w:tcPr>
          <w:p w:rsidR="004F546E" w:rsidRPr="001B236B" w:rsidRDefault="009C7DCA" w:rsidP="004F546E">
            <w:pPr>
              <w:jc w:val="both"/>
              <w:rPr>
                <w:kern w:val="2"/>
                <w:szCs w:val="24"/>
              </w:rPr>
            </w:pPr>
            <w:r w:rsidRPr="009C7DCA">
              <w:rPr>
                <w:kern w:val="2"/>
                <w:szCs w:val="24"/>
              </w:rPr>
              <w:t>LT74 7300 0101 8340 6324</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1.1.6. Bankas, banko kodas</w:t>
            </w:r>
          </w:p>
        </w:tc>
        <w:tc>
          <w:tcPr>
            <w:tcW w:w="4415" w:type="dxa"/>
          </w:tcPr>
          <w:p w:rsidR="004F546E" w:rsidRPr="001B236B" w:rsidRDefault="004F546E" w:rsidP="004F546E">
            <w:pPr>
              <w:jc w:val="both"/>
              <w:rPr>
                <w:kern w:val="2"/>
                <w:szCs w:val="24"/>
              </w:rPr>
            </w:pPr>
            <w:r w:rsidRPr="00DC02D9">
              <w:rPr>
                <w:kern w:val="2"/>
                <w:szCs w:val="24"/>
              </w:rPr>
              <w:t>AB ,,Swedbank” bankas</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1.1.7. Telefonas</w:t>
            </w:r>
          </w:p>
        </w:tc>
        <w:tc>
          <w:tcPr>
            <w:tcW w:w="4415" w:type="dxa"/>
          </w:tcPr>
          <w:p w:rsidR="004F546E" w:rsidRDefault="004F546E" w:rsidP="004F546E">
            <w:pPr>
              <w:rPr>
                <w:kern w:val="2"/>
                <w:szCs w:val="24"/>
              </w:rPr>
            </w:pPr>
            <w:r>
              <w:t>+</w:t>
            </w:r>
            <w:r w:rsidRPr="0009615E">
              <w:t>370 646 25825</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1.1.8. El. paštas</w:t>
            </w:r>
          </w:p>
        </w:tc>
        <w:tc>
          <w:tcPr>
            <w:tcW w:w="4415" w:type="dxa"/>
          </w:tcPr>
          <w:p w:rsidR="004F546E" w:rsidRDefault="004F546E" w:rsidP="004F546E">
            <w:pPr>
              <w:rPr>
                <w:kern w:val="2"/>
                <w:szCs w:val="24"/>
              </w:rPr>
            </w:pPr>
            <w:r w:rsidRPr="00872A8A">
              <w:t>info@kalvarijosgimnazija.lt</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1.1.9. Šalies atstovas</w:t>
            </w:r>
          </w:p>
        </w:tc>
        <w:tc>
          <w:tcPr>
            <w:tcW w:w="4415" w:type="dxa"/>
          </w:tcPr>
          <w:p w:rsidR="004F546E" w:rsidRDefault="004F546E" w:rsidP="004F546E">
            <w:pPr>
              <w:rPr>
                <w:kern w:val="2"/>
                <w:szCs w:val="24"/>
              </w:rPr>
            </w:pPr>
            <w:r>
              <w:rPr>
                <w:kern w:val="2"/>
                <w:szCs w:val="24"/>
              </w:rPr>
              <w:t>Direktorius Evaldas Ulevičius</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1.1.10. Atstovavimo pagrindas</w:t>
            </w:r>
          </w:p>
        </w:tc>
        <w:tc>
          <w:tcPr>
            <w:tcW w:w="4415" w:type="dxa"/>
          </w:tcPr>
          <w:p w:rsidR="004F546E" w:rsidRDefault="004F546E" w:rsidP="004F546E">
            <w:pPr>
              <w:rPr>
                <w:kern w:val="2"/>
                <w:szCs w:val="24"/>
              </w:rPr>
            </w:pPr>
            <w:r>
              <w:rPr>
                <w:kern w:val="2"/>
                <w:szCs w:val="24"/>
              </w:rPr>
              <w:t>Kalvarijos gimnazijos nuostatai</w:t>
            </w:r>
          </w:p>
        </w:tc>
      </w:tr>
      <w:tr w:rsidR="004F546E" w:rsidTr="004F546E">
        <w:tc>
          <w:tcPr>
            <w:tcW w:w="2405" w:type="dxa"/>
            <w:vMerge w:val="restart"/>
          </w:tcPr>
          <w:p w:rsidR="004F546E" w:rsidRDefault="004F546E" w:rsidP="004F546E">
            <w:pPr>
              <w:rPr>
                <w:b/>
                <w:kern w:val="2"/>
                <w:szCs w:val="24"/>
              </w:rPr>
            </w:pPr>
          </w:p>
          <w:p w:rsidR="004F546E" w:rsidRDefault="004F546E" w:rsidP="004F546E">
            <w:pPr>
              <w:rPr>
                <w:b/>
                <w:kern w:val="2"/>
                <w:szCs w:val="24"/>
              </w:rPr>
            </w:pPr>
          </w:p>
          <w:p w:rsidR="004F546E" w:rsidRDefault="004F546E" w:rsidP="004F546E">
            <w:pPr>
              <w:rPr>
                <w:b/>
                <w:kern w:val="2"/>
                <w:szCs w:val="24"/>
              </w:rPr>
            </w:pPr>
          </w:p>
          <w:p w:rsidR="004F546E" w:rsidRDefault="004F546E" w:rsidP="004F546E">
            <w:pPr>
              <w:rPr>
                <w:b/>
                <w:kern w:val="2"/>
                <w:szCs w:val="24"/>
              </w:rPr>
            </w:pPr>
            <w:r>
              <w:rPr>
                <w:b/>
                <w:kern w:val="2"/>
                <w:szCs w:val="24"/>
              </w:rPr>
              <w:t>1.2. Tiekėjas</w:t>
            </w:r>
          </w:p>
          <w:p w:rsidR="004F546E" w:rsidRDefault="004F546E" w:rsidP="004F546E">
            <w:pPr>
              <w:rPr>
                <w:b/>
                <w:kern w:val="2"/>
                <w:szCs w:val="24"/>
              </w:rPr>
            </w:pPr>
          </w:p>
        </w:tc>
        <w:tc>
          <w:tcPr>
            <w:tcW w:w="3240" w:type="dxa"/>
          </w:tcPr>
          <w:p w:rsidR="004F546E" w:rsidRDefault="004F546E" w:rsidP="004F546E">
            <w:pPr>
              <w:rPr>
                <w:kern w:val="2"/>
                <w:szCs w:val="24"/>
              </w:rPr>
            </w:pPr>
            <w:r>
              <w:rPr>
                <w:kern w:val="2"/>
                <w:szCs w:val="24"/>
              </w:rPr>
              <w:t>1.2.1. Pavadinimas</w:t>
            </w:r>
          </w:p>
        </w:tc>
        <w:tc>
          <w:tcPr>
            <w:tcW w:w="4415" w:type="dxa"/>
          </w:tcPr>
          <w:p w:rsidR="004F546E" w:rsidRPr="00907D33" w:rsidRDefault="004F546E" w:rsidP="00907D33">
            <w:pPr>
              <w:rPr>
                <w:b/>
                <w:kern w:val="2"/>
                <w:szCs w:val="24"/>
              </w:rPr>
            </w:pPr>
          </w:p>
        </w:tc>
      </w:tr>
      <w:tr w:rsidR="004F546E" w:rsidTr="004F546E">
        <w:tc>
          <w:tcPr>
            <w:tcW w:w="2405" w:type="dxa"/>
            <w:vMerge/>
          </w:tcPr>
          <w:p w:rsidR="004F546E" w:rsidRDefault="004F546E" w:rsidP="004F546E">
            <w:pPr>
              <w:rPr>
                <w:b/>
                <w:kern w:val="2"/>
                <w:szCs w:val="24"/>
              </w:rPr>
            </w:pPr>
          </w:p>
        </w:tc>
        <w:tc>
          <w:tcPr>
            <w:tcW w:w="3240" w:type="dxa"/>
          </w:tcPr>
          <w:p w:rsidR="004F546E" w:rsidRDefault="004F546E" w:rsidP="004F546E">
            <w:pPr>
              <w:rPr>
                <w:kern w:val="2"/>
                <w:szCs w:val="24"/>
              </w:rPr>
            </w:pPr>
            <w:r>
              <w:rPr>
                <w:kern w:val="2"/>
                <w:szCs w:val="24"/>
              </w:rPr>
              <w:t>1.2.2. Juridinio asmens kodas</w:t>
            </w:r>
          </w:p>
        </w:tc>
        <w:tc>
          <w:tcPr>
            <w:tcW w:w="4415" w:type="dxa"/>
          </w:tcPr>
          <w:p w:rsidR="004F546E" w:rsidRDefault="004F546E"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1.2.3. Adresas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1.2.4. PVM mokėtojo kodas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1.2.5. Atsiskaitomoji sąskaita</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1.2.6. Bankas, banko kodas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1.2.7. Telefonas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1.2.8. El. paštas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1.2.9. Šalies atstovas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1.2.10. Atstovavimo pagrindas</w:t>
            </w:r>
          </w:p>
        </w:tc>
        <w:tc>
          <w:tcPr>
            <w:tcW w:w="4415" w:type="dxa"/>
          </w:tcPr>
          <w:p w:rsidR="00907D33" w:rsidRDefault="00907D33" w:rsidP="00B624A3">
            <w:pPr>
              <w:rPr>
                <w:kern w:val="2"/>
                <w:szCs w:val="24"/>
              </w:rPr>
            </w:pPr>
          </w:p>
        </w:tc>
      </w:tr>
    </w:tbl>
    <w:p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2. ATSAKINGI ASMENYS</w:t>
            </w:r>
          </w:p>
        </w:tc>
      </w:tr>
      <w:tr w:rsidR="00D70DC5" w:rsidTr="00B44B94">
        <w:trPr>
          <w:trHeight w:val="2340"/>
        </w:trPr>
        <w:tc>
          <w:tcPr>
            <w:tcW w:w="3094" w:type="dxa"/>
            <w:gridSpan w:val="2"/>
          </w:tcPr>
          <w:p w:rsidR="00D70DC5" w:rsidRDefault="00D70DC5" w:rsidP="003F06D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rsidR="00D70DC5" w:rsidRPr="00135092" w:rsidRDefault="00D70DC5" w:rsidP="00135092">
            <w:pPr>
              <w:jc w:val="both"/>
              <w:rPr>
                <w:kern w:val="2"/>
                <w:szCs w:val="24"/>
              </w:rPr>
            </w:pPr>
            <w:r w:rsidRPr="00135092">
              <w:rPr>
                <w:kern w:val="2"/>
                <w:szCs w:val="24"/>
              </w:rPr>
              <w:t xml:space="preserve">Už sutarties vykdymą atsakinga Kalvarijos gimnazijos direktoriaus pavaduotoja ugdymui Reda Benevičienė. </w:t>
            </w:r>
          </w:p>
          <w:p w:rsidR="00D70DC5" w:rsidRPr="00135092" w:rsidRDefault="00D70DC5" w:rsidP="00135092">
            <w:pPr>
              <w:jc w:val="both"/>
              <w:rPr>
                <w:kern w:val="2"/>
                <w:szCs w:val="24"/>
              </w:rPr>
            </w:pPr>
            <w:r w:rsidRPr="00135092">
              <w:rPr>
                <w:kern w:val="2"/>
                <w:szCs w:val="24"/>
              </w:rPr>
              <w:t xml:space="preserve">El. p. reda.beneviciene@kalvarijosgimnazija.lt </w:t>
            </w:r>
          </w:p>
          <w:p w:rsidR="00D70DC5" w:rsidRPr="00135092" w:rsidRDefault="00D70DC5" w:rsidP="00135092">
            <w:pPr>
              <w:jc w:val="both"/>
              <w:rPr>
                <w:kern w:val="2"/>
                <w:szCs w:val="24"/>
              </w:rPr>
            </w:pPr>
            <w:r w:rsidRPr="00135092">
              <w:rPr>
                <w:kern w:val="2"/>
                <w:szCs w:val="24"/>
              </w:rPr>
              <w:t>Tel. +370 646 29260</w:t>
            </w:r>
          </w:p>
          <w:p w:rsidR="00D70DC5" w:rsidRPr="00135092" w:rsidRDefault="00D70DC5" w:rsidP="00135092">
            <w:pPr>
              <w:jc w:val="both"/>
              <w:rPr>
                <w:kern w:val="2"/>
                <w:szCs w:val="24"/>
              </w:rPr>
            </w:pPr>
            <w:r w:rsidRPr="00135092">
              <w:rPr>
                <w:kern w:val="2"/>
                <w:szCs w:val="24"/>
              </w:rPr>
              <w:t>Už sąskaitų informacinėje sistemoje priėmimą atsakinga vyr. buhalterė Nijolė Gudienė</w:t>
            </w:r>
          </w:p>
          <w:p w:rsidR="00D70DC5" w:rsidRPr="00135092" w:rsidRDefault="00D70DC5" w:rsidP="00135092">
            <w:pPr>
              <w:jc w:val="both"/>
              <w:rPr>
                <w:kern w:val="2"/>
                <w:szCs w:val="24"/>
              </w:rPr>
            </w:pPr>
            <w:r w:rsidRPr="00135092">
              <w:rPr>
                <w:kern w:val="2"/>
                <w:szCs w:val="24"/>
              </w:rPr>
              <w:t>El. p. buhalterija@kalvarijosgimnazija.lt</w:t>
            </w:r>
          </w:p>
          <w:p w:rsidR="00D70DC5" w:rsidRDefault="00D70DC5" w:rsidP="00135092">
            <w:pPr>
              <w:jc w:val="both"/>
              <w:rPr>
                <w:color w:val="4472C4"/>
                <w:kern w:val="2"/>
                <w:szCs w:val="24"/>
              </w:rPr>
            </w:pPr>
            <w:r w:rsidRPr="00135092">
              <w:rPr>
                <w:kern w:val="2"/>
                <w:szCs w:val="24"/>
              </w:rPr>
              <w:t>Tel. +370 640 63230</w:t>
            </w:r>
          </w:p>
        </w:tc>
      </w:tr>
      <w:tr w:rsidR="00D70DC5" w:rsidTr="00B44B94">
        <w:trPr>
          <w:trHeight w:val="1124"/>
        </w:trPr>
        <w:tc>
          <w:tcPr>
            <w:tcW w:w="3094" w:type="dxa"/>
            <w:gridSpan w:val="2"/>
          </w:tcPr>
          <w:p w:rsidR="00D70DC5" w:rsidRDefault="00D70DC5" w:rsidP="003F06D8">
            <w:pPr>
              <w:rPr>
                <w:b/>
                <w:kern w:val="2"/>
                <w:szCs w:val="24"/>
              </w:rPr>
            </w:pPr>
            <w:r>
              <w:rPr>
                <w:b/>
                <w:kern w:val="2"/>
                <w:szCs w:val="24"/>
              </w:rPr>
              <w:lastRenderedPageBreak/>
              <w:t>2.2. Tiekėjo kontaktiniai asmenys, atsakingi už Sutarties vykdymą</w:t>
            </w:r>
          </w:p>
        </w:tc>
        <w:tc>
          <w:tcPr>
            <w:tcW w:w="6966" w:type="dxa"/>
            <w:gridSpan w:val="2"/>
          </w:tcPr>
          <w:p w:rsidR="00D70DC5" w:rsidRDefault="00D70DC5" w:rsidP="00EA3C79">
            <w:pPr>
              <w:jc w:val="both"/>
              <w:rPr>
                <w:color w:val="4472C4"/>
                <w:kern w:val="2"/>
                <w:szCs w:val="24"/>
              </w:rPr>
            </w:pP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3. SUTARTIES DALYKAS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3.1. Sutarties dalykas</w:t>
            </w:r>
          </w:p>
        </w:tc>
        <w:tc>
          <w:tcPr>
            <w:tcW w:w="6966" w:type="dxa"/>
            <w:gridSpan w:val="2"/>
          </w:tcPr>
          <w:p w:rsidR="00D70DC5" w:rsidRPr="00EF20FA" w:rsidRDefault="00D70DC5" w:rsidP="003F06D8">
            <w:pPr>
              <w:jc w:val="both"/>
              <w:rPr>
                <w:kern w:val="2"/>
                <w:szCs w:val="24"/>
                <w:lang w:bidi="lt-LT"/>
              </w:rPr>
            </w:pPr>
            <w:r>
              <w:rPr>
                <w:kern w:val="2"/>
                <w:szCs w:val="24"/>
              </w:rPr>
              <w:t xml:space="preserve">Tiekėjas įsipareigoja vadovaudamasis technine specifikacija </w:t>
            </w:r>
            <w:r w:rsidR="00C83611">
              <w:rPr>
                <w:kern w:val="2"/>
                <w:szCs w:val="24"/>
              </w:rPr>
              <w:t>suorganizuoti mokymus</w:t>
            </w:r>
            <w:r w:rsidR="00C83611" w:rsidRPr="00C83611">
              <w:rPr>
                <w:kern w:val="2"/>
                <w:szCs w:val="24"/>
              </w:rPr>
              <w:t xml:space="preserve"> „Įtraukiojo ugdymo pagrindai ir principai“ „Tūkstantmečio mokyklos II“ programoje dalyvaujančių Kalvarijos savivaldybės mokyklų mokytojams </w:t>
            </w:r>
            <w:r>
              <w:rPr>
                <w:color w:val="000000"/>
                <w:kern w:val="2"/>
                <w:szCs w:val="24"/>
              </w:rPr>
              <w:t>(toliau – Paslaugos).</w:t>
            </w:r>
            <w:r w:rsidR="00A06BB8">
              <w:rPr>
                <w:color w:val="000000"/>
                <w:kern w:val="2"/>
                <w:szCs w:val="24"/>
              </w:rPr>
              <w:t xml:space="preserve"> Dalyvių skaičius-50 mokytojų, kurie turi būti suskirstyti į 2 mokymų grupes po 25 mokytojus.</w:t>
            </w:r>
            <w:r w:rsidR="006153C3">
              <w:rPr>
                <w:color w:val="000000"/>
                <w:kern w:val="2"/>
                <w:szCs w:val="24"/>
              </w:rPr>
              <w:t xml:space="preserve"> </w:t>
            </w:r>
          </w:p>
          <w:p w:rsidR="00D70DC5" w:rsidRDefault="00D70DC5" w:rsidP="008219F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EF20FA">
              <w:rPr>
                <w:color w:val="000000"/>
                <w:kern w:val="2"/>
                <w:szCs w:val="24"/>
              </w:rPr>
              <w:t>1</w:t>
            </w:r>
            <w:r>
              <w:rPr>
                <w:color w:val="000000"/>
                <w:kern w:val="2"/>
                <w:szCs w:val="24"/>
              </w:rPr>
              <w:t xml:space="preserve"> „Techninė specifikacija“ (toliau – Techninė specifikacija) ir Sutarties priede Nr. </w:t>
            </w:r>
            <w:r w:rsidRPr="00EF20FA">
              <w:rPr>
                <w:color w:val="000000"/>
                <w:kern w:val="2"/>
                <w:szCs w:val="24"/>
              </w:rPr>
              <w:t>2</w:t>
            </w:r>
            <w:r>
              <w:rPr>
                <w:color w:val="000000"/>
                <w:kern w:val="2"/>
                <w:szCs w:val="24"/>
              </w:rPr>
              <w:t xml:space="preserve"> „Pasiūlymas“.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3.2. Pirkimo pavadinimas ir numeris</w:t>
            </w:r>
          </w:p>
        </w:tc>
        <w:tc>
          <w:tcPr>
            <w:tcW w:w="6966" w:type="dxa"/>
            <w:gridSpan w:val="2"/>
          </w:tcPr>
          <w:p w:rsidR="00D70DC5" w:rsidRDefault="00E20662" w:rsidP="00135092">
            <w:pPr>
              <w:rPr>
                <w:kern w:val="2"/>
                <w:szCs w:val="24"/>
              </w:rPr>
            </w:pPr>
            <w:r>
              <w:rPr>
                <w:kern w:val="2"/>
                <w:szCs w:val="24"/>
              </w:rPr>
              <w:t>CVPIS Nr.</w:t>
            </w:r>
          </w:p>
        </w:tc>
      </w:tr>
      <w:tr w:rsidR="00D70DC5" w:rsidTr="00B44B94">
        <w:trPr>
          <w:trHeight w:val="2028"/>
        </w:trPr>
        <w:tc>
          <w:tcPr>
            <w:tcW w:w="3094" w:type="dxa"/>
            <w:gridSpan w:val="2"/>
          </w:tcPr>
          <w:p w:rsidR="00D70DC5" w:rsidRDefault="00D70DC5" w:rsidP="003F06D8">
            <w:pPr>
              <w:rPr>
                <w:b/>
                <w:kern w:val="2"/>
                <w:szCs w:val="24"/>
              </w:rPr>
            </w:pPr>
            <w:r>
              <w:rPr>
                <w:b/>
                <w:kern w:val="2"/>
                <w:szCs w:val="24"/>
              </w:rPr>
              <w:t>3.3. Informacija apie Europos Sąjungos lėšomis finansuojamą projektą arba kitą projektą</w:t>
            </w:r>
          </w:p>
        </w:tc>
        <w:tc>
          <w:tcPr>
            <w:tcW w:w="6966" w:type="dxa"/>
            <w:gridSpan w:val="2"/>
          </w:tcPr>
          <w:p w:rsidR="00D70DC5" w:rsidRDefault="00D70DC5" w:rsidP="003F06D8">
            <w:pPr>
              <w:jc w:val="both"/>
              <w:rPr>
                <w:kern w:val="2"/>
                <w:szCs w:val="24"/>
              </w:rPr>
            </w:pPr>
            <w:r w:rsidRPr="00EF20FA">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70DC5" w:rsidTr="00B44B94">
        <w:trPr>
          <w:trHeight w:val="300"/>
        </w:trPr>
        <w:tc>
          <w:tcPr>
            <w:tcW w:w="3094" w:type="dxa"/>
            <w:gridSpan w:val="2"/>
          </w:tcPr>
          <w:p w:rsidR="00D70DC5" w:rsidRDefault="00D70DC5" w:rsidP="003F06D8">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rsidR="00D70DC5" w:rsidRDefault="00D70DC5" w:rsidP="00B44B94">
            <w:pPr>
              <w:jc w:val="both"/>
              <w:rPr>
                <w:szCs w:val="24"/>
              </w:rPr>
            </w:pPr>
            <w:r w:rsidRPr="00EE1EC9">
              <w:rPr>
                <w:szCs w:val="24"/>
              </w:rPr>
              <w:t xml:space="preserve">Tiekėjas Paslaugas įsipareigoja suteikti </w:t>
            </w:r>
            <w:r w:rsidR="00E71B2F" w:rsidRPr="00EE1EC9">
              <w:rPr>
                <w:szCs w:val="24"/>
              </w:rPr>
              <w:t xml:space="preserve">ne vėliau, kaip per </w:t>
            </w:r>
            <w:r w:rsidR="00EE1EC9" w:rsidRPr="00EE1EC9">
              <w:rPr>
                <w:szCs w:val="24"/>
              </w:rPr>
              <w:t>2 mėnesius</w:t>
            </w:r>
            <w:r w:rsidR="0080520D" w:rsidRPr="00EE1EC9">
              <w:rPr>
                <w:szCs w:val="24"/>
              </w:rPr>
              <w:t xml:space="preserve"> nuo sutarties pasirašymo datos </w:t>
            </w:r>
            <w:r w:rsidRPr="00EE1EC9">
              <w:rPr>
                <w:szCs w:val="24"/>
              </w:rPr>
              <w:t>Kalvarijos gimnazijoje adresu: J. Basanavičiaus g. 16, Kalvarija</w:t>
            </w:r>
            <w:r w:rsidR="0090025B" w:rsidRPr="00EE1EC9">
              <w:rPr>
                <w:szCs w:val="24"/>
              </w:rPr>
              <w:t>.</w:t>
            </w:r>
          </w:p>
          <w:p w:rsidR="0090025B" w:rsidRDefault="004A01C2" w:rsidP="00B44B94">
            <w:pPr>
              <w:jc w:val="both"/>
              <w:rPr>
                <w:szCs w:val="24"/>
                <w:lang w:val="lt"/>
              </w:rPr>
            </w:pPr>
            <w:r w:rsidRPr="00EE1EC9">
              <w:rPr>
                <w:szCs w:val="24"/>
                <w:lang w:val="lt"/>
              </w:rPr>
              <w:t xml:space="preserve">Ne vėliau kaip per 5 </w:t>
            </w:r>
            <w:r w:rsidR="00685AE5">
              <w:rPr>
                <w:szCs w:val="24"/>
                <w:lang w:val="lt"/>
              </w:rPr>
              <w:t>darbo</w:t>
            </w:r>
            <w:r w:rsidRPr="00EE1EC9">
              <w:rPr>
                <w:szCs w:val="24"/>
                <w:lang w:val="lt"/>
              </w:rPr>
              <w:t xml:space="preserve"> dienas pasirašius šią sutartį m</w:t>
            </w:r>
            <w:r w:rsidR="0090025B" w:rsidRPr="00EE1EC9">
              <w:rPr>
                <w:szCs w:val="24"/>
                <w:lang w:val="lt"/>
              </w:rPr>
              <w:t xml:space="preserve">okymams turi būti parengta </w:t>
            </w:r>
            <w:r w:rsidR="00EE1EC9">
              <w:rPr>
                <w:szCs w:val="24"/>
                <w:lang w:val="lt"/>
              </w:rPr>
              <w:t xml:space="preserve">mokymų </w:t>
            </w:r>
            <w:r w:rsidR="0090025B" w:rsidRPr="00EE1EC9">
              <w:rPr>
                <w:szCs w:val="24"/>
                <w:lang w:val="lt"/>
              </w:rPr>
              <w:t>programa</w:t>
            </w:r>
            <w:r w:rsidR="00E13A13">
              <w:rPr>
                <w:szCs w:val="24"/>
                <w:lang w:val="lt"/>
              </w:rPr>
              <w:t xml:space="preserve"> ir grafikas</w:t>
            </w:r>
            <w:r w:rsidR="0090025B" w:rsidRPr="00EE1EC9">
              <w:rPr>
                <w:szCs w:val="24"/>
                <w:lang w:val="lt"/>
              </w:rPr>
              <w:t xml:space="preserve"> pagal </w:t>
            </w:r>
            <w:r w:rsidR="00D96FEE">
              <w:rPr>
                <w:szCs w:val="24"/>
                <w:lang w:val="lt"/>
              </w:rPr>
              <w:t xml:space="preserve">techninėje specifikacijoje </w:t>
            </w:r>
            <w:r w:rsidR="0090025B" w:rsidRPr="00EE1EC9">
              <w:rPr>
                <w:szCs w:val="24"/>
                <w:lang w:val="lt"/>
              </w:rPr>
              <w:t>pateiktus temų pavadinimus</w:t>
            </w:r>
            <w:r w:rsidR="00B44B94">
              <w:rPr>
                <w:szCs w:val="24"/>
                <w:lang w:val="lt"/>
              </w:rPr>
              <w:t xml:space="preserve"> ir pateikta</w:t>
            </w:r>
            <w:r w:rsidR="0090025B" w:rsidRPr="00EE1EC9">
              <w:rPr>
                <w:szCs w:val="24"/>
                <w:lang w:val="lt"/>
              </w:rPr>
              <w:t xml:space="preserve"> derinimui </w:t>
            </w:r>
            <w:r w:rsidR="00B44B94">
              <w:rPr>
                <w:szCs w:val="24"/>
                <w:lang w:val="lt"/>
              </w:rPr>
              <w:t xml:space="preserve">Kalvarijos gimnazijos atsakingam asmeniui </w:t>
            </w:r>
            <w:r w:rsidR="0090025B" w:rsidRPr="00EE1EC9">
              <w:rPr>
                <w:szCs w:val="24"/>
                <w:lang w:val="lt"/>
              </w:rPr>
              <w:t xml:space="preserve">elektroniniu paštu </w:t>
            </w:r>
            <w:hyperlink r:id="rId15" w:history="1">
              <w:r w:rsidR="006153C3" w:rsidRPr="000C059B">
                <w:rPr>
                  <w:rStyle w:val="Hipersaitas"/>
                  <w:szCs w:val="24"/>
                  <w:lang w:val="lt"/>
                </w:rPr>
                <w:t>reda.beneviciene@kalvarijosgimnazija.lt</w:t>
              </w:r>
            </w:hyperlink>
          </w:p>
          <w:p w:rsidR="006153C3" w:rsidRPr="006153C3" w:rsidRDefault="006153C3" w:rsidP="00B44B94">
            <w:pPr>
              <w:jc w:val="both"/>
              <w:rPr>
                <w:szCs w:val="24"/>
                <w:lang w:val="lt"/>
              </w:rPr>
            </w:pPr>
            <w:r w:rsidRPr="006153C3">
              <w:rPr>
                <w:szCs w:val="24"/>
              </w:rPr>
              <w:t>Programa turi būti akredituota ir skirta dviem mokytojų grupėms: kiekvienai grupei ne mažiau kaip po 30 kontaktinių valandų ir po 10 savarankiško darbo valandų.</w:t>
            </w:r>
          </w:p>
        </w:tc>
      </w:tr>
      <w:tr w:rsidR="00D70DC5" w:rsidTr="00B44B94">
        <w:trPr>
          <w:trHeight w:val="300"/>
        </w:trPr>
        <w:tc>
          <w:tcPr>
            <w:tcW w:w="3094" w:type="dxa"/>
            <w:gridSpan w:val="2"/>
          </w:tcPr>
          <w:p w:rsidR="00D70DC5" w:rsidRDefault="00D70DC5" w:rsidP="003F06D8">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rsidR="008B4325" w:rsidRPr="00E13A13" w:rsidRDefault="00E13A13" w:rsidP="008B4325">
            <w:pPr>
              <w:jc w:val="both"/>
              <w:rPr>
                <w:kern w:val="2"/>
                <w:szCs w:val="24"/>
              </w:rPr>
            </w:pPr>
            <w:r w:rsidRPr="00E13A13">
              <w:rPr>
                <w:kern w:val="2"/>
                <w:szCs w:val="24"/>
              </w:rPr>
              <w:t xml:space="preserve">Tiekėjas įsipareigoja </w:t>
            </w:r>
            <w:r w:rsidR="0080520D" w:rsidRPr="00E13A13">
              <w:rPr>
                <w:kern w:val="2"/>
                <w:szCs w:val="24"/>
              </w:rPr>
              <w:t xml:space="preserve">teikti Paslaugas </w:t>
            </w:r>
            <w:r w:rsidRPr="00E13A13">
              <w:rPr>
                <w:kern w:val="2"/>
                <w:szCs w:val="24"/>
              </w:rPr>
              <w:t xml:space="preserve">tik pagal suderintą Paslaugų teikimo grafiką. </w:t>
            </w:r>
            <w:r w:rsidR="008B4325" w:rsidRPr="00E13A13">
              <w:rPr>
                <w:kern w:val="2"/>
                <w:szCs w:val="24"/>
              </w:rPr>
              <w:t xml:space="preserve">Mokymai turi būti vedami savaitės darbo dienomis pirmoje dienos pusėje ne anksčiau kaip nuo 8.00 val. Vieno užsiėmimo trukmė turi būti ne mažiau kaip 3 ak. val. </w:t>
            </w:r>
          </w:p>
          <w:p w:rsidR="008B4325" w:rsidRDefault="008B4325" w:rsidP="00DC2EAA">
            <w:pPr>
              <w:jc w:val="both"/>
              <w:rPr>
                <w:kern w:val="2"/>
                <w:szCs w:val="24"/>
              </w:rPr>
            </w:pPr>
          </w:p>
        </w:tc>
      </w:tr>
      <w:tr w:rsidR="00D70DC5" w:rsidTr="00B44B94">
        <w:trPr>
          <w:trHeight w:val="3528"/>
        </w:trPr>
        <w:tc>
          <w:tcPr>
            <w:tcW w:w="3094" w:type="dxa"/>
            <w:gridSpan w:val="2"/>
          </w:tcPr>
          <w:p w:rsidR="00D70DC5" w:rsidRDefault="00D70DC5" w:rsidP="003F06D8">
            <w:pPr>
              <w:rPr>
                <w:b/>
                <w:kern w:val="2"/>
                <w:szCs w:val="24"/>
              </w:rPr>
            </w:pPr>
            <w:r>
              <w:rPr>
                <w:b/>
                <w:kern w:val="2"/>
                <w:szCs w:val="24"/>
              </w:rPr>
              <w:lastRenderedPageBreak/>
              <w:t>4.2. Paslaugų / jų dalies / etapo / periodo suteikimo termino pratęsimas</w:t>
            </w:r>
          </w:p>
        </w:tc>
        <w:tc>
          <w:tcPr>
            <w:tcW w:w="6966" w:type="dxa"/>
            <w:gridSpan w:val="2"/>
          </w:tcPr>
          <w:p w:rsidR="00D70DC5" w:rsidRDefault="00D70DC5" w:rsidP="00DA27D1">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60568F">
              <w:rPr>
                <w:kern w:val="2"/>
                <w:szCs w:val="24"/>
              </w:rPr>
              <w:t xml:space="preserve">(1 darbo dieną), </w:t>
            </w:r>
            <w:r>
              <w:rPr>
                <w:kern w:val="2"/>
                <w:szCs w:val="24"/>
              </w:rPr>
              <w:t>apie tai praneša Pirkėjui, pateikdamas minėtų aplinkybių egzistavimo įrodymus. Nurodytas aplinkybes vertina Pirkėjas. Pirkėjui sutikus, Paslaugų suteikimo terminas gali būti pratęsiamas</w:t>
            </w:r>
            <w:r>
              <w:rPr>
                <w:color w:val="4472C4"/>
                <w:kern w:val="2"/>
                <w:szCs w:val="24"/>
              </w:rPr>
              <w:t xml:space="preserve"> </w:t>
            </w:r>
            <w:r w:rsidR="00DA27D1" w:rsidRPr="00DA27D1">
              <w:rPr>
                <w:kern w:val="2"/>
                <w:szCs w:val="24"/>
              </w:rPr>
              <w:t>ne ilgesniam kaip 5 darbo dienų</w:t>
            </w:r>
            <w:r w:rsidRPr="00DA27D1">
              <w:rPr>
                <w:kern w:val="2"/>
                <w:szCs w:val="24"/>
              </w:rPr>
              <w:t xml:space="preserve"> laikotarpiui.</w:t>
            </w:r>
            <w:r w:rsidRPr="00DA27D1">
              <w:rPr>
                <w:szCs w:val="24"/>
              </w:rPr>
              <w:t xml:space="preserve"> </w:t>
            </w:r>
          </w:p>
        </w:tc>
      </w:tr>
      <w:tr w:rsidR="00D70DC5" w:rsidTr="00B44B94">
        <w:trPr>
          <w:trHeight w:val="984"/>
        </w:trPr>
        <w:tc>
          <w:tcPr>
            <w:tcW w:w="3094" w:type="dxa"/>
            <w:gridSpan w:val="2"/>
            <w:tcBorders>
              <w:top w:val="single" w:sz="4" w:space="0" w:color="auto"/>
              <w:left w:val="single" w:sz="4" w:space="0" w:color="auto"/>
              <w:bottom w:val="single" w:sz="4" w:space="0" w:color="auto"/>
              <w:right w:val="single" w:sz="4" w:space="0" w:color="auto"/>
            </w:tcBorders>
          </w:tcPr>
          <w:p w:rsidR="00D70DC5" w:rsidRDefault="00D70DC5" w:rsidP="003F06D8">
            <w:pPr>
              <w:rPr>
                <w:b/>
                <w:kern w:val="2"/>
                <w:szCs w:val="24"/>
              </w:rPr>
            </w:pPr>
            <w:r>
              <w:rPr>
                <w:b/>
                <w:kern w:val="2"/>
                <w:szCs w:val="24"/>
              </w:rPr>
              <w:t>4.3.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4.5. Pateikiami dokumentai</w:t>
            </w:r>
          </w:p>
        </w:tc>
        <w:tc>
          <w:tcPr>
            <w:tcW w:w="6966" w:type="dxa"/>
            <w:gridSpan w:val="2"/>
          </w:tcPr>
          <w:p w:rsidR="00D70DC5" w:rsidRDefault="00D70DC5" w:rsidP="003F06D8">
            <w:pPr>
              <w:rPr>
                <w:kern w:val="2"/>
                <w:szCs w:val="24"/>
              </w:rPr>
            </w:pPr>
            <w:r>
              <w:rPr>
                <w:kern w:val="2"/>
                <w:szCs w:val="24"/>
              </w:rPr>
              <w:t xml:space="preserve">Turi būti pateikiami šie dokumentai: </w:t>
            </w:r>
          </w:p>
          <w:p w:rsidR="00D70DC5" w:rsidRDefault="00D70DC5" w:rsidP="003F06D8">
            <w:pPr>
              <w:jc w:val="both"/>
              <w:rPr>
                <w:kern w:val="2"/>
                <w:szCs w:val="24"/>
              </w:rPr>
            </w:pPr>
            <w:r>
              <w:rPr>
                <w:kern w:val="2"/>
                <w:szCs w:val="24"/>
              </w:rPr>
              <w:t xml:space="preserve">Parengta ir su Pirkėju suderinta </w:t>
            </w:r>
            <w:r w:rsidR="00081775">
              <w:rPr>
                <w:kern w:val="2"/>
                <w:szCs w:val="24"/>
              </w:rPr>
              <w:t>mokymų</w:t>
            </w:r>
            <w:r>
              <w:rPr>
                <w:kern w:val="2"/>
                <w:szCs w:val="24"/>
              </w:rPr>
              <w:t xml:space="preserve"> programa</w:t>
            </w:r>
            <w:r w:rsidR="002B0A07">
              <w:rPr>
                <w:kern w:val="2"/>
                <w:szCs w:val="24"/>
              </w:rPr>
              <w:t xml:space="preserve"> sutartyje nustatytais terminais.</w:t>
            </w:r>
          </w:p>
          <w:p w:rsidR="00081775" w:rsidRDefault="00081775" w:rsidP="003F06D8">
            <w:pPr>
              <w:jc w:val="both"/>
              <w:rPr>
                <w:kern w:val="2"/>
                <w:szCs w:val="24"/>
              </w:rPr>
            </w:pPr>
            <w:r>
              <w:rPr>
                <w:kern w:val="2"/>
                <w:szCs w:val="24"/>
              </w:rPr>
              <w:t>Pateikiamas mokymų grafikas nurodant mokymų temas, trukmę, lektorių ir kt.</w:t>
            </w:r>
            <w:r w:rsidR="002B0A07">
              <w:rPr>
                <w:kern w:val="2"/>
                <w:szCs w:val="24"/>
              </w:rPr>
              <w:t xml:space="preserve"> sutartyje nustatytais terminais.</w:t>
            </w:r>
          </w:p>
          <w:p w:rsidR="00D70DC5" w:rsidRPr="0060568F" w:rsidRDefault="00D70DC5" w:rsidP="003F06D8">
            <w:pPr>
              <w:jc w:val="both"/>
              <w:rPr>
                <w:kern w:val="2"/>
                <w:szCs w:val="24"/>
              </w:rPr>
            </w:pPr>
            <w:r w:rsidRPr="0060568F">
              <w:rPr>
                <w:kern w:val="2"/>
                <w:szCs w:val="24"/>
              </w:rPr>
              <w:t>P</w:t>
            </w:r>
            <w:r w:rsidR="002B0A07">
              <w:rPr>
                <w:kern w:val="2"/>
                <w:szCs w:val="24"/>
              </w:rPr>
              <w:t>ateikiamas p</w:t>
            </w:r>
            <w:r w:rsidRPr="0060568F">
              <w:rPr>
                <w:kern w:val="2"/>
                <w:szCs w:val="24"/>
              </w:rPr>
              <w:t>aslaugų perdavimo-priėmimo aktas.</w:t>
            </w:r>
          </w:p>
          <w:p w:rsidR="00D70DC5" w:rsidRPr="0060568F" w:rsidRDefault="00D70DC5" w:rsidP="003F06D8">
            <w:pPr>
              <w:jc w:val="both"/>
              <w:rPr>
                <w:kern w:val="2"/>
                <w:szCs w:val="24"/>
              </w:rPr>
            </w:pPr>
            <w:r w:rsidRPr="0060568F">
              <w:rPr>
                <w:kern w:val="2"/>
                <w:szCs w:val="24"/>
              </w:rPr>
              <w:t>Pateikiamas renginyje dalyvavusių mokytojų sąrašas.</w:t>
            </w:r>
          </w:p>
          <w:p w:rsidR="00D70DC5" w:rsidRDefault="00D70DC5" w:rsidP="003F06D8">
            <w:pPr>
              <w:jc w:val="both"/>
              <w:rPr>
                <w:szCs w:val="24"/>
              </w:rPr>
            </w:pPr>
            <w:r>
              <w:rPr>
                <w:kern w:val="2"/>
                <w:szCs w:val="24"/>
              </w:rPr>
              <w:t>Tiekėjui nepateikus nurodytų dokumentų, laikoma, kad Paslaugos neatitinka Sutartyje nustatytų reikalavimų.</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5. SUTARTIES KAINA IR ATSISKAITYMO TVARKA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5.1. Sutarčiai taikomas kainos apskaičiavimo būdas</w:t>
            </w:r>
          </w:p>
        </w:tc>
        <w:tc>
          <w:tcPr>
            <w:tcW w:w="6966" w:type="dxa"/>
            <w:gridSpan w:val="2"/>
          </w:tcPr>
          <w:p w:rsidR="00D70DC5" w:rsidRPr="0060568F" w:rsidRDefault="00D70DC5" w:rsidP="00CA7DEA">
            <w:pPr>
              <w:jc w:val="both"/>
              <w:rPr>
                <w:kern w:val="2"/>
                <w:szCs w:val="24"/>
              </w:rPr>
            </w:pPr>
            <w:r w:rsidRPr="0060568F">
              <w:rPr>
                <w:kern w:val="2"/>
                <w:szCs w:val="24"/>
              </w:rPr>
              <w:t>Sutarties kainos apskaičiavimo būdas parinktas, vadovaujantis Kainodaros taisyklių nustatymo metodika, patvirtinta Viešųjų pirkimų tarnybos direktoriaus 2017 m. birželio 28 d. įsakymu Nr. 1S-95 „Dėl Kainodaros taisyklių nustatymo metodikos patvirtinimo“.</w:t>
            </w:r>
          </w:p>
          <w:p w:rsidR="00D70DC5" w:rsidRDefault="00D70DC5" w:rsidP="003F06D8">
            <w:pPr>
              <w:rPr>
                <w:color w:val="4472C4"/>
                <w:kern w:val="2"/>
                <w:szCs w:val="24"/>
              </w:rPr>
            </w:pPr>
            <w:r w:rsidRPr="0060568F">
              <w:rPr>
                <w:kern w:val="2"/>
                <w:szCs w:val="24"/>
              </w:rPr>
              <w:t>Sutarčiai taikoma Fiksuotos kainos kainodara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D70DC5" w:rsidRDefault="00D70DC5" w:rsidP="003F06D8">
            <w:pPr>
              <w:jc w:val="both"/>
              <w:rPr>
                <w:b/>
                <w:kern w:val="2"/>
                <w:szCs w:val="24"/>
              </w:rPr>
            </w:pPr>
          </w:p>
        </w:tc>
        <w:tc>
          <w:tcPr>
            <w:tcW w:w="6966" w:type="dxa"/>
            <w:gridSpan w:val="2"/>
          </w:tcPr>
          <w:p w:rsidR="00DC2EAA" w:rsidRPr="00DC2EAA" w:rsidRDefault="00DC2EAA" w:rsidP="00DC2EAA">
            <w:pPr>
              <w:jc w:val="both"/>
              <w:rPr>
                <w:kern w:val="2"/>
                <w:szCs w:val="24"/>
              </w:rPr>
            </w:pPr>
            <w:r w:rsidRPr="00DC2EAA">
              <w:rPr>
                <w:kern w:val="2"/>
                <w:szCs w:val="24"/>
              </w:rPr>
              <w:t>Pradinės Sutarties vertė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be PVM.</w:t>
            </w:r>
          </w:p>
          <w:p w:rsidR="00DC2EAA" w:rsidRPr="00DC2EAA" w:rsidRDefault="00DC2EAA" w:rsidP="00DC2EAA">
            <w:pPr>
              <w:jc w:val="both"/>
              <w:rPr>
                <w:kern w:val="2"/>
                <w:szCs w:val="24"/>
              </w:rPr>
            </w:pPr>
            <w:r w:rsidRPr="00DC2EAA">
              <w:rPr>
                <w:kern w:val="2"/>
                <w:szCs w:val="24"/>
              </w:rPr>
              <w:t>PVM sudaro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w:t>
            </w:r>
          </w:p>
          <w:p w:rsidR="00DC2EAA" w:rsidRPr="00DC2EAA" w:rsidRDefault="00DC2EAA" w:rsidP="00DC2EAA">
            <w:pPr>
              <w:jc w:val="both"/>
              <w:rPr>
                <w:kern w:val="2"/>
                <w:szCs w:val="24"/>
              </w:rPr>
            </w:pPr>
            <w:r w:rsidRPr="00DC2EAA">
              <w:rPr>
                <w:kern w:val="2"/>
                <w:szCs w:val="24"/>
              </w:rPr>
              <w:t>Sutarties kaina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su PVM.</w:t>
            </w:r>
          </w:p>
          <w:p w:rsidR="00D70DC5" w:rsidRPr="0060568F" w:rsidRDefault="00DC2EAA" w:rsidP="00DC2EAA">
            <w:pPr>
              <w:jc w:val="both"/>
              <w:rPr>
                <w:kern w:val="2"/>
                <w:szCs w:val="24"/>
              </w:rPr>
            </w:pPr>
            <w:r w:rsidRPr="00DC2EAA">
              <w:rPr>
                <w:kern w:val="2"/>
                <w:szCs w:val="24"/>
              </w:rPr>
              <w:t>Šioje Sutartyje Pradinės Sutarties vertė yra lygi Tiekėjo pasiūlymo kainai be PVM, nurodytai už visą pirkimo dokumentuose ir Sutartyje nurodytą Paslaugų kiekį ir (ar) apimtį.</w:t>
            </w:r>
          </w:p>
        </w:tc>
      </w:tr>
      <w:tr w:rsidR="00D70DC5" w:rsidTr="00B44B94">
        <w:trPr>
          <w:trHeight w:val="300"/>
        </w:trPr>
        <w:tc>
          <w:tcPr>
            <w:tcW w:w="3094" w:type="dxa"/>
            <w:gridSpan w:val="2"/>
          </w:tcPr>
          <w:p w:rsidR="00D70DC5" w:rsidRDefault="00D70DC5" w:rsidP="003F06D8">
            <w:pPr>
              <w:rPr>
                <w:kern w:val="2"/>
                <w:szCs w:val="24"/>
              </w:rPr>
            </w:pPr>
            <w:r>
              <w:rPr>
                <w:b/>
                <w:kern w:val="2"/>
                <w:szCs w:val="24"/>
              </w:rPr>
              <w:t>5.3. Sutarties kainos / įkainių perskaičiavimas taikant</w:t>
            </w:r>
            <w:r w:rsidRPr="0028574A">
              <w:rPr>
                <w:b/>
                <w:kern w:val="2"/>
                <w:szCs w:val="24"/>
              </w:rPr>
              <w:t xml:space="preserve"> peržiūros</w:t>
            </w:r>
            <w:r>
              <w:rPr>
                <w:b/>
                <w:kern w:val="2"/>
                <w:szCs w:val="24"/>
              </w:rPr>
              <w:t xml:space="preserve"> taisykles</w:t>
            </w:r>
          </w:p>
        </w:tc>
        <w:tc>
          <w:tcPr>
            <w:tcW w:w="6966" w:type="dxa"/>
            <w:gridSpan w:val="2"/>
          </w:tcPr>
          <w:p w:rsidR="00D70DC5" w:rsidRPr="0060568F" w:rsidRDefault="00D70DC5" w:rsidP="003F06D8">
            <w:pPr>
              <w:rPr>
                <w:kern w:val="2"/>
                <w:szCs w:val="24"/>
              </w:rPr>
            </w:pPr>
            <w:r w:rsidRPr="0060568F">
              <w:rPr>
                <w:kern w:val="2"/>
                <w:szCs w:val="24"/>
              </w:rPr>
              <w:t>Netaikoma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5.3.1. Sutarties kainos / įkainių peržiūra dėl PVM tarifo pasikeitimo</w:t>
            </w:r>
          </w:p>
        </w:tc>
        <w:tc>
          <w:tcPr>
            <w:tcW w:w="6966" w:type="dxa"/>
            <w:gridSpan w:val="2"/>
          </w:tcPr>
          <w:p w:rsidR="00D70DC5" w:rsidRDefault="00D70DC5" w:rsidP="003F06D8">
            <w:pPr>
              <w:rPr>
                <w:szCs w:val="24"/>
              </w:rPr>
            </w:pPr>
            <w:r>
              <w:rPr>
                <w:kern w:val="2"/>
                <w:szCs w:val="24"/>
              </w:rPr>
              <w:t>Netaikoma</w:t>
            </w:r>
          </w:p>
        </w:tc>
      </w:tr>
      <w:tr w:rsidR="00D70DC5" w:rsidTr="00B44B94">
        <w:trPr>
          <w:trHeight w:val="300"/>
        </w:trPr>
        <w:tc>
          <w:tcPr>
            <w:tcW w:w="3094" w:type="dxa"/>
            <w:gridSpan w:val="2"/>
          </w:tcPr>
          <w:p w:rsidR="00D70DC5" w:rsidRDefault="00D70DC5" w:rsidP="003F06D8">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966" w:type="dxa"/>
            <w:gridSpan w:val="2"/>
          </w:tcPr>
          <w:p w:rsidR="00D70DC5" w:rsidRDefault="00D70DC5" w:rsidP="003F06D8">
            <w:pPr>
              <w:rPr>
                <w:kern w:val="2"/>
                <w:szCs w:val="24"/>
              </w:rPr>
            </w:pPr>
            <w:r>
              <w:rPr>
                <w:kern w:val="2"/>
                <w:szCs w:val="24"/>
              </w:rPr>
              <w:lastRenderedPageBreak/>
              <w:t>Netaikoma</w:t>
            </w:r>
          </w:p>
          <w:p w:rsidR="00D70DC5" w:rsidRDefault="00D70DC5" w:rsidP="003F06D8">
            <w:pPr>
              <w:rPr>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lastRenderedPageBreak/>
              <w:t>5.3.3. Sutarties kainos / įkainių peržiūra dėl kainų lygio pokyčio</w:t>
            </w:r>
          </w:p>
        </w:tc>
        <w:tc>
          <w:tcPr>
            <w:tcW w:w="6966" w:type="dxa"/>
            <w:gridSpan w:val="2"/>
          </w:tcPr>
          <w:p w:rsidR="00D70DC5" w:rsidRPr="0060568F" w:rsidRDefault="00D70DC5" w:rsidP="003F06D8">
            <w:pPr>
              <w:rPr>
                <w:color w:val="4472C4"/>
                <w:kern w:val="2"/>
                <w:szCs w:val="24"/>
              </w:rPr>
            </w:pPr>
            <w:r w:rsidRPr="0060568F">
              <w:rPr>
                <w:kern w:val="2"/>
                <w:szCs w:val="24"/>
              </w:rPr>
              <w:t>Netaikoma</w:t>
            </w:r>
          </w:p>
        </w:tc>
      </w:tr>
      <w:tr w:rsidR="00D70DC5" w:rsidTr="00B44B94">
        <w:trPr>
          <w:trHeight w:val="300"/>
        </w:trPr>
        <w:tc>
          <w:tcPr>
            <w:tcW w:w="3094" w:type="dxa"/>
            <w:gridSpan w:val="2"/>
          </w:tcPr>
          <w:p w:rsidR="00D70DC5" w:rsidRDefault="00D70DC5" w:rsidP="003F06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5.5. Atsiskaitymo su Tiekėju terminas ir tvarka</w:t>
            </w:r>
          </w:p>
        </w:tc>
        <w:tc>
          <w:tcPr>
            <w:tcW w:w="6966" w:type="dxa"/>
            <w:gridSpan w:val="2"/>
          </w:tcPr>
          <w:p w:rsidR="00D70DC5" w:rsidRDefault="00D70DC5" w:rsidP="00DC2EAA">
            <w:pPr>
              <w:jc w:val="both"/>
              <w:rPr>
                <w:color w:val="4472C4"/>
                <w:kern w:val="2"/>
                <w:szCs w:val="24"/>
                <w:shd w:val="clear" w:color="auto" w:fill="FFFFFF"/>
              </w:rPr>
            </w:pPr>
            <w:r w:rsidRPr="0060568F">
              <w:rPr>
                <w:kern w:val="2"/>
                <w:szCs w:val="24"/>
                <w:shd w:val="clear" w:color="auto" w:fill="FFFFFF"/>
              </w:rPr>
              <w:t>Įvykdžius visus sutartinius įsipareigojimus sumokama visa Sutarties kaina</w:t>
            </w:r>
            <w:r w:rsidRPr="0060568F">
              <w:rPr>
                <w:kern w:val="2"/>
                <w:szCs w:val="24"/>
              </w:rPr>
              <w:t xml:space="preserve"> ne vėliau kaip per 30 </w:t>
            </w:r>
            <w:r w:rsidR="002B0A07">
              <w:rPr>
                <w:kern w:val="2"/>
                <w:szCs w:val="24"/>
              </w:rPr>
              <w:t xml:space="preserve">kalendorinių </w:t>
            </w:r>
            <w:r w:rsidRPr="0060568F">
              <w:rPr>
                <w:kern w:val="2"/>
                <w:szCs w:val="24"/>
              </w:rPr>
              <w:t xml:space="preserve">dienų nuo Sąskaitos gavimo dienos pavedimu į Tiekėjo nurodytą banko sąskaitą pasirašius paslaugų perdavimo priėmimo aktą ir </w:t>
            </w:r>
            <w:r w:rsidR="002B0A07">
              <w:rPr>
                <w:kern w:val="2"/>
                <w:szCs w:val="24"/>
              </w:rPr>
              <w:t>tik patvirtinus sąskaitos gavimo faktą</w:t>
            </w:r>
            <w:r w:rsidRPr="0060568F">
              <w:rPr>
                <w:kern w:val="2"/>
                <w:szCs w:val="24"/>
              </w:rPr>
              <w:t xml:space="preserve"> </w:t>
            </w:r>
            <w:r w:rsidR="00DC2EAA">
              <w:rPr>
                <w:kern w:val="2"/>
                <w:szCs w:val="24"/>
              </w:rPr>
              <w:t>elektroninėje sąskaitų administravimo</w:t>
            </w:r>
            <w:r w:rsidRPr="0060568F">
              <w:rPr>
                <w:kern w:val="2"/>
                <w:szCs w:val="24"/>
              </w:rPr>
              <w:t xml:space="preserve"> sistemoje </w:t>
            </w:r>
            <w:r w:rsidR="002B0A07">
              <w:rPr>
                <w:kern w:val="2"/>
                <w:szCs w:val="24"/>
              </w:rPr>
              <w:t>,,SABIS‘‘</w:t>
            </w:r>
            <w:r w:rsidRPr="0060568F">
              <w:rPr>
                <w:kern w:val="2"/>
                <w:szCs w:val="24"/>
              </w:rPr>
              <w:t>.</w:t>
            </w:r>
            <w:r w:rsidR="00135092" w:rsidRPr="0060568F">
              <w:rPr>
                <w:kern w:val="2"/>
                <w:szCs w:val="24"/>
                <w:shd w:val="clear" w:color="auto" w:fill="FFFFFF"/>
              </w:rPr>
              <w:t xml:space="preserve"> </w:t>
            </w:r>
          </w:p>
        </w:tc>
      </w:tr>
      <w:tr w:rsidR="00D70DC5" w:rsidTr="00B44B94">
        <w:trPr>
          <w:trHeight w:val="763"/>
        </w:trPr>
        <w:tc>
          <w:tcPr>
            <w:tcW w:w="3094" w:type="dxa"/>
            <w:gridSpan w:val="2"/>
          </w:tcPr>
          <w:p w:rsidR="00D70DC5" w:rsidRDefault="00D70DC5" w:rsidP="003F06D8">
            <w:pPr>
              <w:rPr>
                <w:b/>
                <w:kern w:val="2"/>
                <w:szCs w:val="24"/>
              </w:rPr>
            </w:pPr>
            <w:r>
              <w:rPr>
                <w:b/>
                <w:kern w:val="2"/>
                <w:szCs w:val="24"/>
              </w:rPr>
              <w:t>5.6. Avansas</w:t>
            </w:r>
          </w:p>
        </w:tc>
        <w:tc>
          <w:tcPr>
            <w:tcW w:w="6966" w:type="dxa"/>
            <w:gridSpan w:val="2"/>
          </w:tcPr>
          <w:p w:rsidR="00D70DC5" w:rsidRDefault="00D70DC5" w:rsidP="003F06D8">
            <w:pPr>
              <w:rPr>
                <w:color w:val="000000"/>
                <w:kern w:val="2"/>
                <w:szCs w:val="24"/>
                <w:shd w:val="clear" w:color="auto" w:fill="FFFFFF"/>
              </w:rPr>
            </w:pPr>
            <w:r>
              <w:rPr>
                <w:kern w:val="2"/>
                <w:szCs w:val="24"/>
              </w:rPr>
              <w:t>Nebus mokamas.</w:t>
            </w:r>
            <w:r>
              <w:rPr>
                <w:color w:val="000000"/>
                <w:kern w:val="2"/>
                <w:szCs w:val="24"/>
                <w:shd w:val="clear" w:color="auto" w:fill="FFFFFF"/>
              </w:rPr>
              <w:t xml:space="preserve"> </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6. PASLAUGŲ KOKYBĖ IR GARANTINIAI ĮSIPAREIGOJIMAI</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6.1. Garantinis terminas</w:t>
            </w:r>
          </w:p>
        </w:tc>
        <w:tc>
          <w:tcPr>
            <w:tcW w:w="6966" w:type="dxa"/>
            <w:gridSpan w:val="2"/>
          </w:tcPr>
          <w:p w:rsidR="00D70DC5" w:rsidRPr="0060568F" w:rsidRDefault="00D70DC5" w:rsidP="003F06D8">
            <w:pPr>
              <w:jc w:val="both"/>
              <w:rPr>
                <w:szCs w:val="24"/>
              </w:rPr>
            </w:pPr>
            <w:r w:rsidRPr="0060568F">
              <w:rPr>
                <w:szCs w:val="24"/>
              </w:rPr>
              <w:t xml:space="preserve">Paslaugoms </w:t>
            </w:r>
            <w:r w:rsidRPr="0060568F">
              <w:rPr>
                <w:kern w:val="2"/>
                <w:szCs w:val="24"/>
              </w:rPr>
              <w:t>nustatomas Tiekėjo pasiūlytas ne trumpesnis kaip 1 mėnesio</w:t>
            </w:r>
            <w:r w:rsidRPr="0060568F">
              <w:rPr>
                <w:szCs w:val="24"/>
              </w:rPr>
              <w:t xml:space="preserve"> garantinis terminas</w:t>
            </w:r>
            <w:r w:rsidRPr="0060568F">
              <w:rPr>
                <w:kern w:val="2"/>
                <w:szCs w:val="24"/>
              </w:rPr>
              <w:t xml:space="preserve">. Garantinis terminas skaičiuojamas nuo </w:t>
            </w:r>
            <w:r w:rsidRPr="0060568F">
              <w:rPr>
                <w:szCs w:val="24"/>
              </w:rPr>
              <w:t>Paslaugų</w:t>
            </w:r>
            <w:r w:rsidRPr="0060568F">
              <w:rPr>
                <w:kern w:val="2"/>
                <w:szCs w:val="24"/>
              </w:rPr>
              <w:t xml:space="preserve"> perdavimo–priėmimo akto ar Sąskaitos (kai </w:t>
            </w:r>
            <w:r w:rsidRPr="0060568F">
              <w:rPr>
                <w:szCs w:val="24"/>
              </w:rPr>
              <w:t>Paslaugų</w:t>
            </w:r>
            <w:r w:rsidRPr="0060568F">
              <w:rPr>
                <w:kern w:val="2"/>
                <w:szCs w:val="24"/>
              </w:rPr>
              <w:t xml:space="preserve"> perdavimo–priėmimo aktas nėra pasirašomas) pasirašymo dienos.</w:t>
            </w:r>
            <w:r w:rsidRPr="0060568F">
              <w:rPr>
                <w:szCs w:val="24"/>
              </w:rPr>
              <w:t xml:space="preserve"> </w:t>
            </w:r>
          </w:p>
        </w:tc>
      </w:tr>
      <w:tr w:rsidR="00D70DC5" w:rsidTr="00B44B94">
        <w:trPr>
          <w:trHeight w:val="300"/>
        </w:trPr>
        <w:tc>
          <w:tcPr>
            <w:tcW w:w="3094" w:type="dxa"/>
            <w:gridSpan w:val="2"/>
          </w:tcPr>
          <w:p w:rsidR="00D70DC5" w:rsidRDefault="00D70DC5" w:rsidP="003F06D8">
            <w:pPr>
              <w:rPr>
                <w:b/>
                <w:kern w:val="2"/>
                <w:szCs w:val="24"/>
              </w:rPr>
            </w:pPr>
            <w:r>
              <w:rPr>
                <w:b/>
                <w:szCs w:val="24"/>
              </w:rPr>
              <w:t>6.2. Terminas Paslaugų trūkumams pašalinti</w:t>
            </w:r>
          </w:p>
        </w:tc>
        <w:tc>
          <w:tcPr>
            <w:tcW w:w="6966" w:type="dxa"/>
            <w:gridSpan w:val="2"/>
          </w:tcPr>
          <w:p w:rsidR="00D70DC5" w:rsidRDefault="00D70DC5" w:rsidP="003F06D8">
            <w:pPr>
              <w:jc w:val="both"/>
              <w:rPr>
                <w:kern w:val="2"/>
                <w:szCs w:val="24"/>
              </w:rPr>
            </w:pPr>
            <w:r>
              <w:rPr>
                <w:kern w:val="2"/>
                <w:szCs w:val="24"/>
              </w:rPr>
              <w:t xml:space="preserve">Garantinio termino laikotarpiu ir (arba) bet kuriuo Sutarties galiojimo metu nustačius Paslaugų trūkumų, </w:t>
            </w:r>
            <w:r w:rsidRPr="0060568F">
              <w:rPr>
                <w:kern w:val="2"/>
                <w:szCs w:val="24"/>
              </w:rPr>
              <w:t xml:space="preserve">Tiekėjas turi ne vėliau kaip per 1 mėnesį) </w:t>
            </w:r>
            <w:r>
              <w:rPr>
                <w:kern w:val="2"/>
                <w:szCs w:val="24"/>
              </w:rPr>
              <w:t xml:space="preserve">nuo rašytinės pretenzijos gavimo dienos pašalinti Paslaugų trūkumus. </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7. SUTARTIES VYKDYMUI PASITELKIAMI SUBTIEKĖJAI IR (AR) SPECIALISTAI</w:t>
            </w:r>
          </w:p>
        </w:tc>
      </w:tr>
      <w:tr w:rsidR="00D70DC5" w:rsidTr="00B44B94">
        <w:trPr>
          <w:trHeight w:val="300"/>
        </w:trPr>
        <w:tc>
          <w:tcPr>
            <w:tcW w:w="3094" w:type="dxa"/>
            <w:gridSpan w:val="2"/>
          </w:tcPr>
          <w:p w:rsidR="00D70DC5" w:rsidRDefault="00D70DC5" w:rsidP="003F06D8">
            <w:pPr>
              <w:rPr>
                <w:b/>
                <w:bCs/>
                <w:kern w:val="2"/>
                <w:szCs w:val="24"/>
              </w:rPr>
            </w:pPr>
            <w:r>
              <w:rPr>
                <w:b/>
                <w:bCs/>
                <w:kern w:val="2"/>
                <w:szCs w:val="24"/>
              </w:rPr>
              <w:t>7.1. Sutarties vykdymui pasitelkiami subtiekėjai ir (ar) specialistai</w:t>
            </w:r>
          </w:p>
        </w:tc>
        <w:tc>
          <w:tcPr>
            <w:tcW w:w="6966" w:type="dxa"/>
            <w:gridSpan w:val="2"/>
          </w:tcPr>
          <w:p w:rsidR="00D70DC5" w:rsidRPr="00764C9A" w:rsidRDefault="00D70DC5" w:rsidP="003F06D8">
            <w:pPr>
              <w:jc w:val="both"/>
              <w:rPr>
                <w:kern w:val="2"/>
                <w:szCs w:val="24"/>
              </w:rPr>
            </w:pPr>
            <w:r w:rsidRPr="0060568F">
              <w:rPr>
                <w:kern w:val="2"/>
                <w:szCs w:val="24"/>
              </w:rPr>
              <w:t>Sutarties vykdymui subtiekėjai ir (ar) specialistai pasite</w:t>
            </w:r>
            <w:r w:rsidR="0060568F" w:rsidRPr="0060568F">
              <w:rPr>
                <w:kern w:val="2"/>
                <w:szCs w:val="24"/>
              </w:rPr>
              <w:t>l</w:t>
            </w:r>
            <w:r w:rsidRPr="0060568F">
              <w:rPr>
                <w:kern w:val="2"/>
                <w:szCs w:val="24"/>
              </w:rPr>
              <w:t>kiami/nepasitelkiami.</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8. PRIEVOLIŲ PAGAL SUTARTĮ ĮVYKDYMO UŽTIKRINIMAS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8.1. Prievolių pagal Sutartį įvykdymo užtikrinimas</w:t>
            </w:r>
          </w:p>
        </w:tc>
        <w:tc>
          <w:tcPr>
            <w:tcW w:w="6966" w:type="dxa"/>
            <w:gridSpan w:val="2"/>
          </w:tcPr>
          <w:p w:rsidR="00D70DC5" w:rsidRPr="00764C9A" w:rsidRDefault="00D70DC5" w:rsidP="003F06D8">
            <w:pPr>
              <w:jc w:val="both"/>
              <w:rPr>
                <w:kern w:val="2"/>
                <w:szCs w:val="24"/>
              </w:rPr>
            </w:pPr>
            <w:r w:rsidRPr="00764C9A">
              <w:rPr>
                <w:kern w:val="2"/>
                <w:szCs w:val="24"/>
              </w:rPr>
              <w:t xml:space="preserve">Prievolių pagal Sutartį įvykdymas užtikrinamas: </w:t>
            </w:r>
          </w:p>
          <w:p w:rsidR="00D70DC5" w:rsidRPr="00764C9A" w:rsidRDefault="00D70DC5" w:rsidP="003F06D8">
            <w:pPr>
              <w:jc w:val="both"/>
              <w:rPr>
                <w:kern w:val="2"/>
                <w:szCs w:val="24"/>
              </w:rPr>
            </w:pPr>
            <w:r w:rsidRPr="00764C9A">
              <w:rPr>
                <w:kern w:val="2"/>
                <w:szCs w:val="24"/>
              </w:rPr>
              <w:t>Netesybomis (delspinigiais, bauda);</w:t>
            </w:r>
          </w:p>
          <w:p w:rsidR="00D70DC5" w:rsidRDefault="00D70DC5" w:rsidP="003F06D8">
            <w:pPr>
              <w:jc w:val="both"/>
              <w:rPr>
                <w:kern w:val="2"/>
                <w:szCs w:val="24"/>
              </w:rPr>
            </w:pPr>
            <w:r w:rsidRPr="00764C9A">
              <w:rPr>
                <w:kern w:val="2"/>
                <w:szCs w:val="24"/>
              </w:rPr>
              <w:t>Kitais Lietuvos Respublikos civiliniame kodekse ir (ar) Sutartyje nurodytais prievolių įvykdymo užtikrinimo būdais.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8.2 Sutarties įvykdymo užtikrinimo galiojimo terminas</w:t>
            </w:r>
          </w:p>
        </w:tc>
        <w:tc>
          <w:tcPr>
            <w:tcW w:w="6966" w:type="dxa"/>
            <w:gridSpan w:val="2"/>
          </w:tcPr>
          <w:p w:rsidR="00D70DC5" w:rsidRDefault="00D70DC5" w:rsidP="003F06D8">
            <w:pPr>
              <w:rPr>
                <w:kern w:val="2"/>
                <w:szCs w:val="24"/>
              </w:rPr>
            </w:pPr>
            <w:r>
              <w:rPr>
                <w:kern w:val="2"/>
                <w:szCs w:val="24"/>
              </w:rPr>
              <w:t>Netaikoma</w:t>
            </w:r>
          </w:p>
          <w:p w:rsidR="00D70DC5" w:rsidRDefault="00D70DC5" w:rsidP="003F06D8">
            <w:pPr>
              <w:rPr>
                <w:kern w:val="2"/>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8.3. Sutarties įvykdymo užtikrinimo pateikimas</w:t>
            </w:r>
          </w:p>
        </w:tc>
        <w:tc>
          <w:tcPr>
            <w:tcW w:w="6966" w:type="dxa"/>
            <w:gridSpan w:val="2"/>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9. ŠALIŲ ATSAKOMYBĖ</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9.1. Pirkėjui taikomos netesybos už mokėjimų pagal Sutartį vėlavimą</w:t>
            </w:r>
          </w:p>
        </w:tc>
        <w:tc>
          <w:tcPr>
            <w:tcW w:w="6966" w:type="dxa"/>
            <w:gridSpan w:val="2"/>
          </w:tcPr>
          <w:p w:rsidR="00D70DC5" w:rsidRDefault="00D70DC5" w:rsidP="003F06D8">
            <w:pPr>
              <w:jc w:val="both"/>
              <w:rPr>
                <w:color w:val="000000"/>
                <w:kern w:val="2"/>
                <w:szCs w:val="24"/>
              </w:rPr>
            </w:pPr>
            <w:r w:rsidRPr="0060568F">
              <w:rPr>
                <w:kern w:val="2"/>
                <w:szCs w:val="24"/>
              </w:rPr>
              <w:t>Jei Pirkėjas, gavęs tinkamai pateiktą ir užpildytą Sąskaitą, uždelsia atsiskaityti už tinkamai Tiekėjo suteiktas kokybiškas Paslaugas per Sutartyje nurodytą terminą, Tiekėjas nuo kitos nei nustatytas terminas die</w:t>
            </w:r>
            <w:r w:rsidR="0002244E">
              <w:rPr>
                <w:kern w:val="2"/>
                <w:szCs w:val="24"/>
              </w:rPr>
              <w:t>nos gali skaičiuoti Pirkėjui 0,</w:t>
            </w:r>
            <w:r w:rsidRPr="0060568F">
              <w:rPr>
                <w:kern w:val="2"/>
                <w:szCs w:val="24"/>
              </w:rPr>
              <w:t xml:space="preserve">2 procento dydžio delspinigius nuo neapmokėtos sumos be PVM už kiekvieną vėlavimo savaitę. </w:t>
            </w:r>
          </w:p>
        </w:tc>
      </w:tr>
      <w:tr w:rsidR="00D70DC5" w:rsidTr="00B44B94">
        <w:trPr>
          <w:trHeight w:val="300"/>
        </w:trPr>
        <w:tc>
          <w:tcPr>
            <w:tcW w:w="3094" w:type="dxa"/>
            <w:gridSpan w:val="2"/>
          </w:tcPr>
          <w:p w:rsidR="00D70DC5" w:rsidRDefault="00D70DC5" w:rsidP="003F06D8">
            <w:pPr>
              <w:rPr>
                <w:b/>
                <w:kern w:val="2"/>
                <w:szCs w:val="24"/>
              </w:rPr>
            </w:pPr>
            <w:r>
              <w:rPr>
                <w:b/>
                <w:szCs w:val="24"/>
              </w:rPr>
              <w:t>9.2. Tiekėjui taikomos netesybos</w:t>
            </w:r>
          </w:p>
        </w:tc>
        <w:tc>
          <w:tcPr>
            <w:tcW w:w="6966" w:type="dxa"/>
            <w:gridSpan w:val="2"/>
          </w:tcPr>
          <w:p w:rsidR="00D70DC5" w:rsidRDefault="00D70DC5" w:rsidP="0060568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w:t>
            </w:r>
            <w:r>
              <w:rPr>
                <w:color w:val="000000"/>
                <w:kern w:val="2"/>
                <w:szCs w:val="24"/>
              </w:rPr>
              <w:lastRenderedPageBreak/>
              <w:t xml:space="preserve">dienos Tiekėjui </w:t>
            </w:r>
            <w:r w:rsidRPr="0060568F">
              <w:rPr>
                <w:kern w:val="2"/>
                <w:szCs w:val="24"/>
              </w:rPr>
              <w:t xml:space="preserve">skaičiuoja 0,2 procento  dydžio delspinigius už kiekvieną uždelstą dieną nuo </w:t>
            </w:r>
            <w:r>
              <w:rPr>
                <w:color w:val="000000"/>
                <w:kern w:val="2"/>
                <w:szCs w:val="24"/>
              </w:rPr>
              <w:t>laiku nesuteiktų Paslaugų ar kitų sutartinių įsipareigojimų nevykdymo kainos be PVM.</w:t>
            </w:r>
          </w:p>
          <w:p w:rsidR="00D70DC5" w:rsidRDefault="00D70DC5" w:rsidP="0060568F">
            <w:pPr>
              <w:jc w:val="both"/>
              <w:rPr>
                <w:b/>
                <w:kern w:val="2"/>
                <w:szCs w:val="24"/>
              </w:rPr>
            </w:pPr>
            <w:r>
              <w:rPr>
                <w:color w:val="000000"/>
                <w:kern w:val="2"/>
                <w:szCs w:val="24"/>
              </w:rPr>
              <w:t>9.2.2. Tiekėjas privalo sumokėti Pirkėjui netesybas ne vėliau, kaip per 10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66" w:type="dxa"/>
            <w:gridSpan w:val="2"/>
          </w:tcPr>
          <w:p w:rsidR="00D70DC5" w:rsidRDefault="00D70DC5" w:rsidP="0002244E">
            <w:pPr>
              <w:jc w:val="both"/>
              <w:rPr>
                <w:szCs w:val="24"/>
              </w:rPr>
            </w:pPr>
            <w:r>
              <w:rPr>
                <w:kern w:val="2"/>
                <w:szCs w:val="24"/>
              </w:rPr>
              <w:t xml:space="preserve">9.3.1. Nutraukus Sutartį dėl esminio Sutarties pažeidimo, nustatyto Sutarties Specialiosiose sąlygose, mokama </w:t>
            </w:r>
            <w:r w:rsidRPr="0060568F">
              <w:rPr>
                <w:kern w:val="2"/>
                <w:szCs w:val="24"/>
              </w:rPr>
              <w:t>10</w:t>
            </w:r>
            <w:r>
              <w:rPr>
                <w:kern w:val="2"/>
                <w:szCs w:val="24"/>
              </w:rPr>
              <w:t xml:space="preserve"> procentų dydžio bauda nuo Pradinės Sutarties vertės, nurodytos Specialiųjų sąlygų 5.2 punkte.</w:t>
            </w:r>
          </w:p>
          <w:p w:rsidR="00D70DC5" w:rsidRDefault="00D70DC5" w:rsidP="003F06D8">
            <w:pPr>
              <w:jc w:val="both"/>
              <w:rPr>
                <w:kern w:val="2"/>
                <w:szCs w:val="24"/>
              </w:rPr>
            </w:pPr>
            <w:r>
              <w:rPr>
                <w:szCs w:val="24"/>
              </w:rPr>
              <w:t>9.3.2. Nepagrįstai nutraukus Sutarties vykdymą ne Sutartyje nustatyta tvarka, mokama</w:t>
            </w:r>
            <w:r w:rsidRPr="0060568F">
              <w:rPr>
                <w:szCs w:val="24"/>
              </w:rPr>
              <w:t xml:space="preserve"> </w:t>
            </w:r>
            <w:r w:rsidRPr="0060568F">
              <w:rPr>
                <w:kern w:val="2"/>
                <w:szCs w:val="24"/>
              </w:rPr>
              <w:t xml:space="preserve">10 </w:t>
            </w:r>
            <w:r>
              <w:rPr>
                <w:kern w:val="2"/>
                <w:szCs w:val="24"/>
              </w:rPr>
              <w:t xml:space="preserve">procentų dydžio bauda nuo Pradinės Sutarties vertės, nurodytos Specialiųjų sąlygų 5.2 punkte. </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9.4. Tiekėjui / Pirkėjui taikoma bauda dėl konfidencialumo reikalavimų nesilaikymo</w:t>
            </w:r>
          </w:p>
        </w:tc>
        <w:tc>
          <w:tcPr>
            <w:tcW w:w="6966" w:type="dxa"/>
            <w:gridSpan w:val="2"/>
          </w:tcPr>
          <w:p w:rsidR="00D70DC5" w:rsidRDefault="00D70DC5" w:rsidP="003F06D8">
            <w:pPr>
              <w:rPr>
                <w:color w:val="4472C4"/>
                <w:kern w:val="2"/>
                <w:szCs w:val="24"/>
              </w:rPr>
            </w:pPr>
            <w:r>
              <w:rPr>
                <w:kern w:val="2"/>
                <w:szCs w:val="24"/>
              </w:rPr>
              <w:t>Netaikoma</w:t>
            </w:r>
          </w:p>
        </w:tc>
      </w:tr>
      <w:tr w:rsidR="00D70DC5" w:rsidTr="00B44B94">
        <w:trPr>
          <w:trHeight w:val="300"/>
        </w:trPr>
        <w:tc>
          <w:tcPr>
            <w:tcW w:w="10060" w:type="dxa"/>
            <w:gridSpan w:val="4"/>
          </w:tcPr>
          <w:p w:rsidR="00D70DC5" w:rsidRDefault="00D70DC5" w:rsidP="003F06D8">
            <w:pPr>
              <w:jc w:val="center"/>
              <w:rPr>
                <w:color w:val="4472C4"/>
                <w:kern w:val="2"/>
                <w:szCs w:val="24"/>
              </w:rPr>
            </w:pPr>
            <w:r>
              <w:rPr>
                <w:b/>
                <w:kern w:val="2"/>
                <w:szCs w:val="24"/>
              </w:rPr>
              <w:t>10. ESMINĖS SUTARTIES SĄLYGOS</w:t>
            </w:r>
          </w:p>
        </w:tc>
      </w:tr>
      <w:tr w:rsidR="00D70DC5" w:rsidTr="00B44B94">
        <w:trPr>
          <w:trHeight w:val="300"/>
        </w:trPr>
        <w:tc>
          <w:tcPr>
            <w:tcW w:w="3094" w:type="dxa"/>
            <w:gridSpan w:val="2"/>
          </w:tcPr>
          <w:p w:rsidR="00D70DC5" w:rsidRDefault="00D70DC5" w:rsidP="003F06D8">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rsidR="00D70DC5" w:rsidRPr="008219FF" w:rsidRDefault="00D70DC5" w:rsidP="008219FF">
            <w:pPr>
              <w:jc w:val="both"/>
              <w:rPr>
                <w:kern w:val="2"/>
                <w:szCs w:val="24"/>
              </w:rPr>
            </w:pPr>
            <w:r w:rsidRPr="00D178EE">
              <w:rPr>
                <w:kern w:val="2"/>
                <w:szCs w:val="24"/>
              </w:rPr>
              <w:t>Tiekėjas nevykdo prisiimtų įsipareigojimų už Sutartyje nustatytą kai</w:t>
            </w:r>
            <w:r w:rsidRPr="008219FF">
              <w:rPr>
                <w:kern w:val="2"/>
                <w:szCs w:val="24"/>
              </w:rPr>
              <w:t>nodarą.</w:t>
            </w:r>
            <w:r w:rsidR="00135092" w:rsidRPr="008219FF">
              <w:rPr>
                <w:kern w:val="2"/>
                <w:szCs w:val="24"/>
              </w:rPr>
              <w:t xml:space="preserve"> </w:t>
            </w:r>
          </w:p>
          <w:p w:rsidR="008219FF" w:rsidRDefault="008219FF" w:rsidP="00FB2A76">
            <w:pPr>
              <w:jc w:val="both"/>
              <w:rPr>
                <w:color w:val="4472C4"/>
                <w:kern w:val="2"/>
                <w:szCs w:val="24"/>
              </w:rPr>
            </w:pPr>
            <w:r w:rsidRPr="008219FF">
              <w:rPr>
                <w:kern w:val="2"/>
                <w:szCs w:val="24"/>
              </w:rPr>
              <w:t xml:space="preserve">Tiekėjas numatytu laiku nesuorganizuoja sutartyje </w:t>
            </w:r>
            <w:r w:rsidR="00FB2A76">
              <w:rPr>
                <w:kern w:val="2"/>
                <w:szCs w:val="24"/>
              </w:rPr>
              <w:t>ir pateiktame pasiūlyme numatytų mokymų</w:t>
            </w:r>
            <w:r w:rsidRPr="008219FF">
              <w:rPr>
                <w:kern w:val="2"/>
                <w:szCs w:val="24"/>
              </w:rPr>
              <w:t>.</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11. SUTARTIES GALIOJIMAS IR KEITIMAS</w:t>
            </w:r>
          </w:p>
        </w:tc>
      </w:tr>
      <w:tr w:rsidR="00D70DC5" w:rsidTr="00B44B94">
        <w:trPr>
          <w:trHeight w:val="300"/>
        </w:trPr>
        <w:tc>
          <w:tcPr>
            <w:tcW w:w="3094" w:type="dxa"/>
            <w:gridSpan w:val="2"/>
          </w:tcPr>
          <w:p w:rsidR="00D70DC5" w:rsidRDefault="00D70DC5" w:rsidP="003F06D8">
            <w:pPr>
              <w:rPr>
                <w:b/>
                <w:kern w:val="2"/>
                <w:szCs w:val="24"/>
              </w:rPr>
            </w:pPr>
            <w:r>
              <w:rPr>
                <w:b/>
                <w:szCs w:val="24"/>
              </w:rPr>
              <w:t>11.1. Sutarties sudarymas ir įsigaliojimas</w:t>
            </w:r>
          </w:p>
        </w:tc>
        <w:tc>
          <w:tcPr>
            <w:tcW w:w="6966" w:type="dxa"/>
            <w:gridSpan w:val="2"/>
          </w:tcPr>
          <w:p w:rsidR="00D70DC5" w:rsidRDefault="00D70DC5" w:rsidP="0002244E">
            <w:pPr>
              <w:jc w:val="both"/>
              <w:rPr>
                <w:kern w:val="2"/>
                <w:szCs w:val="24"/>
              </w:rPr>
            </w:pPr>
            <w:r>
              <w:rPr>
                <w:kern w:val="2"/>
                <w:szCs w:val="24"/>
              </w:rPr>
              <w:t>Ši Sutartis laikoma sudaryta ir įsigalioja nuo Sutarties pasirašymo dienos (antrosios Šalies pasirašymo dieną).</w:t>
            </w:r>
          </w:p>
          <w:p w:rsidR="00D70DC5" w:rsidRDefault="00D70DC5" w:rsidP="003A39D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A39D7">
              <w:rPr>
                <w:kern w:val="2"/>
                <w:szCs w:val="24"/>
              </w:rPr>
              <w:t>nustatyta sutartyje, įskaitant sutarties pratęsimą.</w:t>
            </w:r>
            <w:r w:rsidRPr="00103360">
              <w:rPr>
                <w:kern w:val="2"/>
                <w:szCs w:val="24"/>
              </w:rPr>
              <w:t xml:space="preserve"> </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11.2. Sutarties galiojimo termino pratęsimas</w:t>
            </w:r>
          </w:p>
        </w:tc>
        <w:tc>
          <w:tcPr>
            <w:tcW w:w="6966" w:type="dxa"/>
            <w:gridSpan w:val="2"/>
          </w:tcPr>
          <w:p w:rsidR="00D70DC5" w:rsidRDefault="00D70DC5" w:rsidP="003F06D8">
            <w:pPr>
              <w:rPr>
                <w:kern w:val="2"/>
                <w:szCs w:val="24"/>
              </w:rPr>
            </w:pPr>
            <w:r>
              <w:rPr>
                <w:kern w:val="2"/>
                <w:szCs w:val="24"/>
              </w:rPr>
              <w:t>Netaikoma</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12. SUTARTIES NUTRAUKIMAS</w:t>
            </w:r>
          </w:p>
        </w:tc>
      </w:tr>
      <w:tr w:rsidR="00D70DC5" w:rsidTr="00B44B94">
        <w:trPr>
          <w:trHeight w:val="300"/>
        </w:trPr>
        <w:tc>
          <w:tcPr>
            <w:tcW w:w="3058" w:type="dxa"/>
            <w:tcBorders>
              <w:top w:val="single" w:sz="4" w:space="0" w:color="auto"/>
              <w:left w:val="single" w:sz="4" w:space="0" w:color="auto"/>
              <w:bottom w:val="single" w:sz="4" w:space="0" w:color="auto"/>
              <w:right w:val="single" w:sz="4" w:space="0" w:color="auto"/>
            </w:tcBorders>
          </w:tcPr>
          <w:p w:rsidR="00D70DC5" w:rsidRDefault="00D70DC5" w:rsidP="003F06D8">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D70DC5" w:rsidRDefault="00D70DC5" w:rsidP="003F06D8">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r>
              <w:rPr>
                <w:color w:val="4472C4"/>
                <w:kern w:val="2"/>
                <w:szCs w:val="24"/>
              </w:rPr>
              <w:t xml:space="preserve"> </w:t>
            </w:r>
          </w:p>
        </w:tc>
      </w:tr>
      <w:tr w:rsidR="00D70DC5" w:rsidTr="00C13E55">
        <w:trPr>
          <w:trHeight w:val="3753"/>
        </w:trPr>
        <w:tc>
          <w:tcPr>
            <w:tcW w:w="3058" w:type="dxa"/>
            <w:tcBorders>
              <w:top w:val="single" w:sz="4" w:space="0" w:color="auto"/>
              <w:left w:val="single" w:sz="4" w:space="0" w:color="auto"/>
              <w:bottom w:val="single" w:sz="4" w:space="0" w:color="auto"/>
              <w:right w:val="single" w:sz="4" w:space="0" w:color="auto"/>
            </w:tcBorders>
          </w:tcPr>
          <w:p w:rsidR="00D70DC5" w:rsidRDefault="00D70DC5" w:rsidP="003F06D8">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rsidR="00D70DC5" w:rsidRPr="0060568F" w:rsidRDefault="00D70DC5" w:rsidP="00CA7DEA">
            <w:pPr>
              <w:jc w:val="both"/>
              <w:rPr>
                <w:kern w:val="2"/>
                <w:szCs w:val="24"/>
              </w:rPr>
            </w:pPr>
            <w:r w:rsidRPr="0060568F">
              <w:rPr>
                <w:kern w:val="2"/>
                <w:szCs w:val="24"/>
              </w:rPr>
              <w:t>Tiekėjas nevykdo prisiimtų įsipareigojimų už Sutartyje nustatytą Sutarties kainą / įkainius;</w:t>
            </w:r>
          </w:p>
          <w:p w:rsidR="00D70DC5" w:rsidRPr="0060568F" w:rsidRDefault="00FB2A76" w:rsidP="00CA7DEA">
            <w:pPr>
              <w:jc w:val="both"/>
              <w:rPr>
                <w:kern w:val="2"/>
                <w:szCs w:val="24"/>
              </w:rPr>
            </w:pPr>
            <w:r>
              <w:rPr>
                <w:kern w:val="2"/>
                <w:szCs w:val="24"/>
              </w:rPr>
              <w:t xml:space="preserve">Tiekėjas </w:t>
            </w:r>
            <w:r w:rsidR="00194FB5">
              <w:rPr>
                <w:kern w:val="2"/>
                <w:szCs w:val="24"/>
              </w:rPr>
              <w:t xml:space="preserve">sutartyje </w:t>
            </w:r>
            <w:r>
              <w:rPr>
                <w:kern w:val="2"/>
                <w:szCs w:val="24"/>
              </w:rPr>
              <w:t>nustatytu</w:t>
            </w:r>
            <w:r w:rsidR="00D70DC5" w:rsidRPr="0060568F">
              <w:rPr>
                <w:kern w:val="2"/>
                <w:szCs w:val="24"/>
              </w:rPr>
              <w:t xml:space="preserve"> </w:t>
            </w:r>
            <w:r>
              <w:rPr>
                <w:kern w:val="2"/>
                <w:szCs w:val="24"/>
              </w:rPr>
              <w:t>laikotarpiu</w:t>
            </w:r>
            <w:r w:rsidR="00D70DC5" w:rsidRPr="0060568F">
              <w:rPr>
                <w:kern w:val="2"/>
                <w:szCs w:val="24"/>
              </w:rPr>
              <w:t xml:space="preserve"> nesuorganizuoja </w:t>
            </w:r>
            <w:r>
              <w:rPr>
                <w:kern w:val="2"/>
                <w:szCs w:val="24"/>
              </w:rPr>
              <w:t>mokymų</w:t>
            </w:r>
            <w:r w:rsidR="00D70DC5" w:rsidRPr="0060568F">
              <w:rPr>
                <w:kern w:val="2"/>
                <w:szCs w:val="24"/>
              </w:rPr>
              <w:t>.</w:t>
            </w:r>
          </w:p>
          <w:p w:rsidR="00D70DC5" w:rsidRPr="0060568F" w:rsidRDefault="00D70DC5" w:rsidP="00CA7DEA">
            <w:pPr>
              <w:jc w:val="both"/>
              <w:rPr>
                <w:kern w:val="2"/>
                <w:szCs w:val="24"/>
              </w:rPr>
            </w:pPr>
            <w:r w:rsidRPr="0060568F">
              <w:rPr>
                <w:kern w:val="2"/>
                <w:szCs w:val="24"/>
              </w:rPr>
              <w:t xml:space="preserve">Tiekėjas nepateikia </w:t>
            </w:r>
            <w:r w:rsidR="00194FB5">
              <w:rPr>
                <w:kern w:val="2"/>
                <w:szCs w:val="24"/>
              </w:rPr>
              <w:t xml:space="preserve">mokymų </w:t>
            </w:r>
            <w:r w:rsidRPr="0060568F">
              <w:rPr>
                <w:kern w:val="2"/>
                <w:szCs w:val="24"/>
              </w:rPr>
              <w:t>programos</w:t>
            </w:r>
            <w:r w:rsidR="00194FB5">
              <w:rPr>
                <w:kern w:val="2"/>
                <w:szCs w:val="24"/>
              </w:rPr>
              <w:t xml:space="preserve"> ir mokymų grafiko</w:t>
            </w:r>
            <w:r w:rsidRPr="0060568F">
              <w:rPr>
                <w:kern w:val="2"/>
                <w:szCs w:val="24"/>
              </w:rPr>
              <w:t>.</w:t>
            </w:r>
          </w:p>
          <w:p w:rsidR="00D70DC5" w:rsidRPr="0060568F" w:rsidRDefault="00D70DC5" w:rsidP="00FB2A76">
            <w:pPr>
              <w:jc w:val="both"/>
              <w:rPr>
                <w:kern w:val="2"/>
                <w:szCs w:val="24"/>
              </w:rPr>
            </w:pPr>
            <w:r w:rsidRPr="0060568F">
              <w:rPr>
                <w:kern w:val="2"/>
                <w:szCs w:val="24"/>
              </w:rPr>
              <w:t>Tiekėjas pažeidžia šios Sutarties nuostatas, reglamentuojančias konkurenciją, intelektinės nuosavybės ar konfi</w:t>
            </w:r>
            <w:r w:rsidR="00FB2A76">
              <w:rPr>
                <w:kern w:val="2"/>
                <w:szCs w:val="24"/>
              </w:rPr>
              <w:t>dencialios informacijos valdymą</w:t>
            </w:r>
            <w:r w:rsidRPr="0060568F">
              <w:rPr>
                <w:kern w:val="2"/>
                <w:szCs w:val="24"/>
              </w:rPr>
              <w:t>.</w:t>
            </w:r>
          </w:p>
          <w:p w:rsidR="00D70DC5" w:rsidRPr="0060568F" w:rsidRDefault="00D70DC5" w:rsidP="003F06D8">
            <w:pPr>
              <w:tabs>
                <w:tab w:val="left" w:pos="567"/>
                <w:tab w:val="left" w:pos="851"/>
                <w:tab w:val="left" w:pos="992"/>
                <w:tab w:val="left" w:pos="1134"/>
              </w:tabs>
              <w:spacing w:line="257" w:lineRule="auto"/>
              <w:jc w:val="both"/>
              <w:rPr>
                <w:rFonts w:eastAsia="Arial"/>
                <w:kern w:val="2"/>
                <w:szCs w:val="24"/>
                <w:lang w:val="lt"/>
              </w:rPr>
            </w:pPr>
            <w:r w:rsidRPr="0060568F">
              <w:rPr>
                <w:rFonts w:eastAsia="Arial"/>
                <w:kern w:val="2"/>
                <w:szCs w:val="24"/>
                <w:lang w:val="lt"/>
              </w:rPr>
              <w:t>Tiekėjas pažeidžia Paslaugų suteikimo terminus ir priskaičiuotų netesybų už vėlavimą</w:t>
            </w:r>
            <w:r w:rsidR="00103360">
              <w:rPr>
                <w:rFonts w:eastAsia="Arial"/>
                <w:kern w:val="2"/>
                <w:szCs w:val="24"/>
                <w:lang w:val="lt"/>
              </w:rPr>
              <w:t xml:space="preserve"> suma viršija 5 proc. p</w:t>
            </w:r>
            <w:r w:rsidRPr="0060568F">
              <w:rPr>
                <w:rFonts w:eastAsia="Arial"/>
                <w:kern w:val="2"/>
                <w:szCs w:val="24"/>
                <w:lang w:val="lt"/>
              </w:rPr>
              <w:t>radinės sutarties vertės;</w:t>
            </w:r>
          </w:p>
          <w:p w:rsidR="00D70DC5" w:rsidRDefault="00D70DC5" w:rsidP="003F06D8">
            <w:pPr>
              <w:tabs>
                <w:tab w:val="left" w:pos="567"/>
                <w:tab w:val="left" w:pos="851"/>
                <w:tab w:val="left" w:pos="992"/>
                <w:tab w:val="left" w:pos="1134"/>
              </w:tabs>
              <w:spacing w:line="257" w:lineRule="auto"/>
              <w:jc w:val="both"/>
              <w:rPr>
                <w:rFonts w:eastAsia="Arial"/>
                <w:color w:val="FF0000"/>
                <w:kern w:val="2"/>
                <w:szCs w:val="24"/>
              </w:rPr>
            </w:pPr>
            <w:r w:rsidRPr="0060568F">
              <w:rPr>
                <w:rFonts w:eastAsia="Arial"/>
                <w:kern w:val="2"/>
                <w:szCs w:val="24"/>
                <w:lang w:val="lt"/>
              </w:rPr>
              <w:t>Tiekėjas pažeidžia Paslaugų suteikimo terminus ir dėl Paslaugų suteikimo vėlavimo Paslaugos tampa nebereikalingos.</w:t>
            </w:r>
            <w:r w:rsidRPr="0060568F">
              <w:rPr>
                <w:rFonts w:eastAsia="Arial"/>
                <w:kern w:val="2"/>
                <w:szCs w:val="24"/>
              </w:rPr>
              <w:t xml:space="preserve"> </w:t>
            </w:r>
          </w:p>
        </w:tc>
      </w:tr>
      <w:tr w:rsidR="00D70DC5" w:rsidTr="00B44B94">
        <w:trPr>
          <w:trHeight w:val="300"/>
        </w:trPr>
        <w:tc>
          <w:tcPr>
            <w:tcW w:w="10060" w:type="dxa"/>
            <w:gridSpan w:val="4"/>
          </w:tcPr>
          <w:p w:rsidR="00D70DC5" w:rsidRDefault="00D70DC5" w:rsidP="003F06D8">
            <w:pPr>
              <w:jc w:val="center"/>
              <w:rPr>
                <w:kern w:val="2"/>
                <w:szCs w:val="24"/>
              </w:rPr>
            </w:pPr>
            <w:r>
              <w:rPr>
                <w:b/>
                <w:kern w:val="2"/>
                <w:szCs w:val="24"/>
              </w:rPr>
              <w:lastRenderedPageBreak/>
              <w:t xml:space="preserve">13. APLINKOS APSAUGOS IR SOCIALINIAI KRITERIJAI </w:t>
            </w:r>
            <w:r w:rsidRPr="0060568F">
              <w:rPr>
                <w:kern w:val="2"/>
                <w:sz w:val="20"/>
              </w:rPr>
              <w:t>(taikoma, jeigu aplinkosauginiai ir (arba) socialiniai kriterijai nustatomi kaip Sutarties vykdymo sąlygos)</w:t>
            </w:r>
          </w:p>
        </w:tc>
      </w:tr>
      <w:tr w:rsidR="00D70DC5" w:rsidTr="00B44B94">
        <w:trPr>
          <w:trHeight w:val="300"/>
        </w:trPr>
        <w:tc>
          <w:tcPr>
            <w:tcW w:w="3058" w:type="dxa"/>
          </w:tcPr>
          <w:p w:rsidR="00D70DC5" w:rsidRDefault="00D70DC5" w:rsidP="003F06D8">
            <w:pPr>
              <w:rPr>
                <w:b/>
                <w:kern w:val="2"/>
                <w:szCs w:val="24"/>
              </w:rPr>
            </w:pPr>
            <w:r>
              <w:rPr>
                <w:b/>
                <w:kern w:val="2"/>
                <w:szCs w:val="24"/>
              </w:rPr>
              <w:t xml:space="preserve">13.1. Su perkamomis paslaugomis susiję  aplinkos apsaugos kriterijai </w:t>
            </w:r>
          </w:p>
        </w:tc>
        <w:tc>
          <w:tcPr>
            <w:tcW w:w="7002" w:type="dxa"/>
            <w:gridSpan w:val="3"/>
          </w:tcPr>
          <w:p w:rsidR="00D70DC5" w:rsidRDefault="00D70DC5" w:rsidP="003F06D8">
            <w:pPr>
              <w:jc w:val="both"/>
              <w:rPr>
                <w:kern w:val="2"/>
                <w:szCs w:val="24"/>
              </w:rPr>
            </w:pPr>
            <w:r w:rsidRPr="007A7A13">
              <w:rPr>
                <w:color w:val="000000"/>
                <w:kern w:val="2"/>
                <w:szCs w:val="24"/>
                <w:shd w:val="clear" w:color="auto" w:fill="FFFFFF"/>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tc>
      </w:tr>
      <w:tr w:rsidR="00D70DC5" w:rsidTr="00B44B94">
        <w:trPr>
          <w:trHeight w:val="300"/>
        </w:trPr>
        <w:tc>
          <w:tcPr>
            <w:tcW w:w="3058" w:type="dxa"/>
          </w:tcPr>
          <w:p w:rsidR="00D70DC5" w:rsidRDefault="00D70DC5" w:rsidP="003F06D8">
            <w:pPr>
              <w:rPr>
                <w:b/>
                <w:kern w:val="2"/>
                <w:szCs w:val="24"/>
              </w:rPr>
            </w:pPr>
            <w:r>
              <w:rPr>
                <w:b/>
                <w:kern w:val="2"/>
                <w:szCs w:val="24"/>
              </w:rPr>
              <w:t>13.2. Su perkamomis Paslaugomis susiję socialiniai kriterijai</w:t>
            </w:r>
          </w:p>
        </w:tc>
        <w:tc>
          <w:tcPr>
            <w:tcW w:w="7002" w:type="dxa"/>
            <w:gridSpan w:val="3"/>
          </w:tcPr>
          <w:p w:rsidR="00D70DC5" w:rsidRPr="007A7A13" w:rsidRDefault="00D70DC5" w:rsidP="00194FB5">
            <w:pPr>
              <w:ind w:left="-48"/>
              <w:jc w:val="both"/>
              <w:rPr>
                <w:bCs/>
                <w:color w:val="000000"/>
                <w:kern w:val="2"/>
                <w:szCs w:val="24"/>
                <w:shd w:val="clear" w:color="auto" w:fill="FFFFFF"/>
              </w:rPr>
            </w:pPr>
            <w:r w:rsidRPr="007A7A13">
              <w:rPr>
                <w:bCs/>
                <w:color w:val="000000"/>
                <w:kern w:val="2"/>
                <w:szCs w:val="24"/>
                <w:shd w:val="clear" w:color="auto" w:fill="FFFFFF"/>
              </w:rPr>
              <w:t>Užtikrinti visiems lygias galimybes, kad renginio metu ir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r>
              <w:rPr>
                <w:bCs/>
                <w:color w:val="000000"/>
                <w:kern w:val="2"/>
                <w:szCs w:val="24"/>
                <w:shd w:val="clear" w:color="auto" w:fill="FFFFFF"/>
              </w:rPr>
              <w:t>.</w:t>
            </w:r>
            <w:r w:rsidR="00194FB5" w:rsidRPr="007A7A13">
              <w:rPr>
                <w:bCs/>
                <w:color w:val="000000"/>
                <w:kern w:val="2"/>
                <w:szCs w:val="24"/>
                <w:shd w:val="clear" w:color="auto" w:fill="FFFFFF"/>
              </w:rPr>
              <w:t xml:space="preserve"> </w:t>
            </w:r>
          </w:p>
        </w:tc>
      </w:tr>
      <w:tr w:rsidR="00D70DC5" w:rsidTr="00B44B94">
        <w:trPr>
          <w:trHeight w:val="300"/>
        </w:trPr>
        <w:tc>
          <w:tcPr>
            <w:tcW w:w="10060" w:type="dxa"/>
            <w:gridSpan w:val="4"/>
          </w:tcPr>
          <w:p w:rsidR="00D70DC5" w:rsidRDefault="00D70DC5" w:rsidP="003F06D8">
            <w:pPr>
              <w:jc w:val="center"/>
              <w:rPr>
                <w:kern w:val="2"/>
                <w:szCs w:val="24"/>
              </w:rPr>
            </w:pPr>
            <w:r>
              <w:rPr>
                <w:b/>
                <w:kern w:val="2"/>
                <w:szCs w:val="24"/>
              </w:rPr>
              <w:t xml:space="preserve">14. BENDRŲJŲ SĄLYGŲ PAKEITIMAI IR PAPILDYMAI </w:t>
            </w:r>
          </w:p>
        </w:tc>
      </w:tr>
      <w:tr w:rsidR="00D70DC5" w:rsidTr="00B44B94">
        <w:trPr>
          <w:trHeight w:val="300"/>
        </w:trPr>
        <w:tc>
          <w:tcPr>
            <w:tcW w:w="3058" w:type="dxa"/>
          </w:tcPr>
          <w:p w:rsidR="00D70DC5" w:rsidRDefault="00D70DC5" w:rsidP="003F06D8">
            <w:pPr>
              <w:rPr>
                <w:b/>
                <w:kern w:val="2"/>
                <w:szCs w:val="24"/>
              </w:rPr>
            </w:pPr>
            <w:r>
              <w:rPr>
                <w:b/>
                <w:kern w:val="2"/>
                <w:szCs w:val="24"/>
              </w:rPr>
              <w:t xml:space="preserve">14.1. </w:t>
            </w:r>
          </w:p>
        </w:tc>
        <w:tc>
          <w:tcPr>
            <w:tcW w:w="7002" w:type="dxa"/>
            <w:gridSpan w:val="3"/>
          </w:tcPr>
          <w:p w:rsidR="00D70DC5" w:rsidRPr="00D70DC5" w:rsidRDefault="00D70DC5" w:rsidP="0060568F">
            <w:pPr>
              <w:jc w:val="both"/>
              <w:rPr>
                <w:kern w:val="2"/>
                <w:szCs w:val="24"/>
              </w:rPr>
            </w:pPr>
            <w:r w:rsidRPr="0060568F">
              <w:rPr>
                <w:kern w:val="2"/>
                <w:szCs w:val="24"/>
              </w:rPr>
              <w:t>Bet koks sutarties p</w:t>
            </w:r>
            <w:r w:rsidR="0060568F" w:rsidRPr="0060568F">
              <w:rPr>
                <w:kern w:val="2"/>
                <w:szCs w:val="24"/>
              </w:rPr>
              <w:t>akeitimas įforminamas tik abiem</w:t>
            </w:r>
            <w:r w:rsidRPr="0060568F">
              <w:rPr>
                <w:kern w:val="2"/>
                <w:szCs w:val="24"/>
              </w:rPr>
              <w:t xml:space="preserve"> šalims pasirašant atskirą susitarimą, kuris tampa neatsiejama sutarties dalimi.</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15. SUTARTIES PRIEDAI</w:t>
            </w:r>
          </w:p>
        </w:tc>
      </w:tr>
      <w:tr w:rsidR="00D70DC5" w:rsidTr="00B44B94">
        <w:trPr>
          <w:trHeight w:val="300"/>
        </w:trPr>
        <w:tc>
          <w:tcPr>
            <w:tcW w:w="3058" w:type="dxa"/>
          </w:tcPr>
          <w:p w:rsidR="00D70DC5" w:rsidRDefault="00D70DC5" w:rsidP="003F06D8">
            <w:pPr>
              <w:rPr>
                <w:b/>
                <w:kern w:val="2"/>
                <w:szCs w:val="24"/>
              </w:rPr>
            </w:pPr>
            <w:r>
              <w:rPr>
                <w:b/>
                <w:kern w:val="2"/>
                <w:szCs w:val="24"/>
              </w:rPr>
              <w:t>15.1. Priedas Nr. 1</w:t>
            </w:r>
          </w:p>
        </w:tc>
        <w:tc>
          <w:tcPr>
            <w:tcW w:w="7002" w:type="dxa"/>
            <w:gridSpan w:val="3"/>
          </w:tcPr>
          <w:p w:rsidR="00D70DC5" w:rsidRPr="00103360" w:rsidRDefault="00194FB5" w:rsidP="00103360">
            <w:pPr>
              <w:jc w:val="both"/>
              <w:rPr>
                <w:kern w:val="2"/>
                <w:szCs w:val="24"/>
              </w:rPr>
            </w:pPr>
            <w:r w:rsidRPr="00103360">
              <w:rPr>
                <w:kern w:val="2"/>
                <w:szCs w:val="24"/>
              </w:rPr>
              <w:t xml:space="preserve"> </w:t>
            </w:r>
            <w:r w:rsidR="00103360" w:rsidRPr="00103360">
              <w:rPr>
                <w:kern w:val="2"/>
                <w:szCs w:val="24"/>
              </w:rPr>
              <w:t>‘‘</w:t>
            </w:r>
            <w:r>
              <w:rPr>
                <w:kern w:val="2"/>
                <w:szCs w:val="24"/>
              </w:rPr>
              <w:t>Techninė specifikacija‘‘</w:t>
            </w:r>
          </w:p>
        </w:tc>
      </w:tr>
      <w:tr w:rsidR="008219FF" w:rsidTr="00B44B94">
        <w:trPr>
          <w:trHeight w:val="300"/>
        </w:trPr>
        <w:tc>
          <w:tcPr>
            <w:tcW w:w="3058" w:type="dxa"/>
          </w:tcPr>
          <w:p w:rsidR="008219FF" w:rsidRDefault="008219FF" w:rsidP="003F06D8">
            <w:pPr>
              <w:rPr>
                <w:b/>
                <w:kern w:val="2"/>
                <w:szCs w:val="24"/>
              </w:rPr>
            </w:pPr>
            <w:r>
              <w:rPr>
                <w:b/>
                <w:kern w:val="2"/>
                <w:szCs w:val="24"/>
              </w:rPr>
              <w:t>15.2. Priedas Nr. 2</w:t>
            </w:r>
          </w:p>
        </w:tc>
        <w:tc>
          <w:tcPr>
            <w:tcW w:w="7002" w:type="dxa"/>
            <w:gridSpan w:val="3"/>
          </w:tcPr>
          <w:p w:rsidR="008219FF" w:rsidRDefault="00194FB5" w:rsidP="00103360">
            <w:pPr>
              <w:jc w:val="both"/>
              <w:rPr>
                <w:kern w:val="2"/>
                <w:szCs w:val="24"/>
              </w:rPr>
            </w:pPr>
            <w:r>
              <w:rPr>
                <w:kern w:val="2"/>
                <w:szCs w:val="24"/>
              </w:rPr>
              <w:t>Tiekėjo pateiktas pasiūlymas</w:t>
            </w:r>
          </w:p>
        </w:tc>
      </w:tr>
      <w:tr w:rsidR="00D70DC5" w:rsidTr="00B44B94">
        <w:tc>
          <w:tcPr>
            <w:tcW w:w="10060" w:type="dxa"/>
            <w:gridSpan w:val="4"/>
          </w:tcPr>
          <w:p w:rsidR="00D70DC5" w:rsidRDefault="00D70DC5" w:rsidP="003F06D8">
            <w:pPr>
              <w:jc w:val="center"/>
              <w:rPr>
                <w:b/>
                <w:kern w:val="2"/>
                <w:szCs w:val="24"/>
              </w:rPr>
            </w:pPr>
            <w:r>
              <w:rPr>
                <w:b/>
                <w:kern w:val="2"/>
                <w:szCs w:val="24"/>
              </w:rPr>
              <w:t>16. ŠALIŲ ATSTOVŲ PARAŠAI</w:t>
            </w:r>
          </w:p>
        </w:tc>
      </w:tr>
      <w:tr w:rsidR="00D70DC5" w:rsidTr="00B44B94">
        <w:tc>
          <w:tcPr>
            <w:tcW w:w="5224" w:type="dxa"/>
            <w:gridSpan w:val="3"/>
          </w:tcPr>
          <w:p w:rsidR="00D70DC5" w:rsidRDefault="00D70DC5" w:rsidP="003F06D8">
            <w:pPr>
              <w:jc w:val="center"/>
              <w:rPr>
                <w:b/>
                <w:kern w:val="2"/>
                <w:szCs w:val="24"/>
              </w:rPr>
            </w:pPr>
            <w:r>
              <w:rPr>
                <w:b/>
                <w:kern w:val="2"/>
                <w:szCs w:val="24"/>
              </w:rPr>
              <w:t>PIRKĖJAS</w:t>
            </w:r>
          </w:p>
        </w:tc>
        <w:tc>
          <w:tcPr>
            <w:tcW w:w="4836" w:type="dxa"/>
          </w:tcPr>
          <w:p w:rsidR="00D70DC5" w:rsidRDefault="00D70DC5" w:rsidP="003F06D8">
            <w:pPr>
              <w:jc w:val="center"/>
              <w:rPr>
                <w:b/>
                <w:kern w:val="2"/>
                <w:szCs w:val="24"/>
              </w:rPr>
            </w:pPr>
            <w:r>
              <w:rPr>
                <w:b/>
                <w:kern w:val="2"/>
                <w:szCs w:val="24"/>
              </w:rPr>
              <w:t>TIEKĖJAS</w:t>
            </w:r>
          </w:p>
        </w:tc>
      </w:tr>
      <w:tr w:rsidR="00D70DC5" w:rsidRPr="0060568F" w:rsidTr="00B44B94">
        <w:tc>
          <w:tcPr>
            <w:tcW w:w="5224" w:type="dxa"/>
            <w:gridSpan w:val="3"/>
          </w:tcPr>
          <w:p w:rsidR="00D70DC5" w:rsidRPr="0060568F" w:rsidRDefault="00D70DC5" w:rsidP="003F06D8">
            <w:pPr>
              <w:jc w:val="center"/>
              <w:rPr>
                <w:kern w:val="2"/>
                <w:szCs w:val="24"/>
              </w:rPr>
            </w:pPr>
            <w:r w:rsidRPr="0060568F">
              <w:rPr>
                <w:kern w:val="2"/>
                <w:szCs w:val="24"/>
              </w:rPr>
              <w:t>Kalvarijos gimnazija</w:t>
            </w:r>
          </w:p>
          <w:p w:rsidR="00D70DC5" w:rsidRPr="0060568F" w:rsidRDefault="00D70DC5" w:rsidP="003F06D8">
            <w:pPr>
              <w:jc w:val="center"/>
              <w:rPr>
                <w:kern w:val="2"/>
                <w:szCs w:val="24"/>
              </w:rPr>
            </w:pPr>
            <w:r w:rsidRPr="0060568F">
              <w:rPr>
                <w:kern w:val="2"/>
                <w:szCs w:val="24"/>
              </w:rPr>
              <w:t>Direktorius Evaldas Ulevičius</w:t>
            </w:r>
          </w:p>
        </w:tc>
        <w:tc>
          <w:tcPr>
            <w:tcW w:w="4836" w:type="dxa"/>
          </w:tcPr>
          <w:p w:rsidR="00103360" w:rsidRPr="0060568F" w:rsidRDefault="00103360" w:rsidP="003F06D8">
            <w:pPr>
              <w:jc w:val="center"/>
              <w:rPr>
                <w:b/>
                <w:kern w:val="2"/>
                <w:szCs w:val="24"/>
              </w:rPr>
            </w:pPr>
          </w:p>
        </w:tc>
      </w:tr>
    </w:tbl>
    <w:p w:rsidR="00D70DC5" w:rsidRPr="0060568F" w:rsidRDefault="00D70DC5" w:rsidP="00D70DC5">
      <w:pPr>
        <w:rPr>
          <w:szCs w:val="24"/>
        </w:rPr>
      </w:pPr>
    </w:p>
    <w:p w:rsidR="00D70DC5" w:rsidRPr="0060568F" w:rsidRDefault="00D70DC5" w:rsidP="00D70DC5">
      <w:pPr>
        <w:rPr>
          <w:szCs w:val="24"/>
        </w:rPr>
      </w:pPr>
    </w:p>
    <w:p w:rsidR="00D70DC5" w:rsidRPr="0060568F" w:rsidRDefault="00D70DC5" w:rsidP="00D70DC5">
      <w:pPr>
        <w:tabs>
          <w:tab w:val="left" w:pos="5400"/>
        </w:tabs>
        <w:jc w:val="center"/>
        <w:textAlignment w:val="center"/>
      </w:pPr>
      <w:r w:rsidRPr="0060568F">
        <w:rPr>
          <w:b/>
          <w:bCs/>
        </w:rPr>
        <w:t>______________</w:t>
      </w: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Pr="00B624A3" w:rsidRDefault="00027B83">
      <w:pPr>
        <w:widowControl w:val="0"/>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Pr="00B624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Pr="00B624A3" w:rsidRDefault="00027B83">
      <w:pPr>
        <w:widowControl w:val="0"/>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Pr="00B624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Pr="00D70DC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sidRPr="00336CD6">
        <w:rPr>
          <w:rFonts w:eastAsia="Arial"/>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w:t>
      </w:r>
      <w:r>
        <w:rPr>
          <w:szCs w:val="24"/>
          <w:lang w:eastAsia="lt-LT"/>
        </w:rPr>
        <w:lastRenderedPageBreak/>
        <w:t xml:space="preserve">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Pr="00F467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Pr="00D70D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Pr="003309B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Pr="003309B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3309B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eastAsia="Arial"/>
        </w:rPr>
        <w:lastRenderedPageBreak/>
        <w:t>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Pr="003309B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w:t>
      </w:r>
      <w:r w:rsidR="00336CD6">
        <w:rPr>
          <w:rFonts w:eastAsia="Arial"/>
        </w:rPr>
        <w:t>Tiekėjas</w:t>
      </w:r>
      <w:r>
        <w:rPr>
          <w:rFonts w:eastAsia="Arial"/>
        </w:rPr>
        <w:t xml:space="preserve"> privalo ne vėliau kaip per </w:t>
      </w:r>
      <w:r w:rsidR="00336CD6">
        <w:rPr>
          <w:rFonts w:eastAsia="Arial"/>
        </w:rPr>
        <w:t>5 -</w:t>
      </w:r>
      <w:proofErr w:type="spellStart"/>
      <w:r w:rsidR="00336CD6">
        <w:rPr>
          <w:rFonts w:eastAsia="Arial"/>
        </w:rPr>
        <w:t>ias</w:t>
      </w:r>
      <w:proofErr w:type="spellEnd"/>
      <w:r w:rsidR="00336CD6">
        <w:rPr>
          <w:rFonts w:eastAsia="Arial"/>
        </w:rPr>
        <w:t xml:space="preserve"> </w:t>
      </w:r>
      <w:r w:rsidR="00AF70BC">
        <w:rPr>
          <w:rFonts w:eastAsia="Arial"/>
        </w:rPr>
        <w:t xml:space="preserve">kalendorines </w:t>
      </w:r>
      <w:r w:rsidR="00336CD6">
        <w:rPr>
          <w:rFonts w:eastAsia="Arial"/>
        </w:rPr>
        <w:t>dienas</w:t>
      </w:r>
      <w:r>
        <w:rPr>
          <w:rFonts w:eastAsia="Arial"/>
        </w:rPr>
        <w:t xml:space="preserve"> nuo Sutarties įsigaliojimo arba per kitą pirkimo dokumentuose nurodytą terminą parengti ir pateikti </w:t>
      </w:r>
      <w:r w:rsidR="00336CD6">
        <w:rPr>
          <w:rFonts w:eastAsia="Arial"/>
        </w:rPr>
        <w:t>Pirkėjui</w:t>
      </w:r>
      <w:r>
        <w:rPr>
          <w:rFonts w:eastAsia="Arial"/>
        </w:rPr>
        <w:t xml:space="preserve"> Paslaugų teikimo grafiką </w:t>
      </w:r>
      <w:r w:rsidR="00AF70BC">
        <w:rPr>
          <w:rFonts w:eastAsia="Arial"/>
        </w:rPr>
        <w:t>ir mokymų programą suderinimui</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Pr="003309B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w:t>
      </w:r>
      <w:r>
        <w:lastRenderedPageBreak/>
        <w:t>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w:t>
      </w:r>
      <w:r>
        <w:lastRenderedPageBreak/>
        <w:t>Bendrųjų sąlygų 12.1.3 punktas, Tiekėjas turi sumokėti Specialiosiose sąlygose nurodyto dydžio netesybas, skaičiuojamas nuo grąžintinos Avanso sumos už laikotarpį nuo Avanso išmokėjimo iki jo grąžinimo.</w:t>
      </w:r>
    </w:p>
    <w:p w:rsidR="00027B83" w:rsidRPr="003309B5" w:rsidRDefault="00027B83">
      <w:pPr>
        <w:tabs>
          <w:tab w:val="left" w:pos="567"/>
        </w:tabs>
        <w:spacing w:line="276" w:lineRule="auto"/>
        <w:jc w:val="both"/>
        <w:textAlignment w:val="baseline"/>
        <w:rPr>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Pr="00E629B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6"/>
          <w:szCs w:val="16"/>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E629B9" w:rsidRDefault="00027B83">
      <w:pPr>
        <w:tabs>
          <w:tab w:val="left" w:pos="567"/>
        </w:tabs>
        <w:spacing w:line="276" w:lineRule="auto"/>
        <w:jc w:val="both"/>
        <w:textAlignment w:val="baseline"/>
        <w:rPr>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Pr="00E629B9" w:rsidRDefault="00027B83">
      <w:pPr>
        <w:widowControl w:val="0"/>
        <w:tabs>
          <w:tab w:val="left" w:pos="567"/>
          <w:tab w:val="left" w:pos="851"/>
          <w:tab w:val="left" w:pos="992"/>
          <w:tab w:val="left" w:pos="1134"/>
        </w:tabs>
        <w:spacing w:line="276" w:lineRule="auto"/>
        <w:jc w:val="both"/>
        <w:rPr>
          <w:rFonts w:eastAsia="Arial"/>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E629B9" w:rsidRDefault="00027B83">
      <w:pPr>
        <w:widowControl w:val="0"/>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E629B9" w:rsidRDefault="00027B83">
      <w:pPr>
        <w:tabs>
          <w:tab w:val="left" w:pos="567"/>
        </w:tabs>
        <w:spacing w:line="276" w:lineRule="auto"/>
        <w:jc w:val="both"/>
        <w:textAlignment w:val="baseline"/>
        <w:rPr>
          <w:b/>
          <w:bCs/>
          <w:sz w:val="16"/>
          <w:szCs w:val="16"/>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Pr="00E629B9" w:rsidRDefault="00027B83">
      <w:pPr>
        <w:tabs>
          <w:tab w:val="left" w:pos="567"/>
          <w:tab w:val="left" w:pos="851"/>
          <w:tab w:val="left" w:pos="992"/>
          <w:tab w:val="left" w:pos="1134"/>
        </w:tabs>
        <w:spacing w:line="276" w:lineRule="auto"/>
        <w:jc w:val="both"/>
        <w:rPr>
          <w:rFonts w:eastAsia="Cambria"/>
          <w:b/>
          <w:bCs/>
          <w:sz w:val="16"/>
          <w:szCs w:val="16"/>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lastRenderedPageBreak/>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6"/>
          <w:szCs w:val="16"/>
        </w:rPr>
      </w:pPr>
    </w:p>
    <w:p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23</w:t>
      </w:r>
      <w:r w:rsidR="000B0897">
        <w:rPr>
          <w:rFonts w:eastAsia="Arial"/>
          <w:b/>
          <w:bCs/>
          <w:caps/>
        </w:rPr>
        <w:t>.</w:t>
      </w:r>
      <w:r w:rsidR="000B0897">
        <w:rPr>
          <w:rFonts w:eastAsia="Arial"/>
          <w:b/>
          <w:bCs/>
          <w:caps/>
        </w:rPr>
        <w:tab/>
      </w:r>
      <w:r w:rsidR="000B0897">
        <w:rPr>
          <w:rFonts w:eastAsia="Arial"/>
          <w:b/>
          <w:caps/>
        </w:rPr>
        <w:t>Bendravimo tvarka ir kalba</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szCs w:val="16"/>
        </w:rPr>
      </w:pPr>
    </w:p>
    <w:p w:rsidR="00027B83" w:rsidRDefault="00F70817">
      <w:pPr>
        <w:tabs>
          <w:tab w:val="left" w:pos="567"/>
          <w:tab w:val="left" w:pos="851"/>
          <w:tab w:val="left" w:pos="992"/>
          <w:tab w:val="left" w:pos="1134"/>
        </w:tabs>
        <w:spacing w:line="276" w:lineRule="auto"/>
        <w:jc w:val="both"/>
        <w:rPr>
          <w:rFonts w:eastAsia="Arial"/>
          <w:shd w:val="clear" w:color="auto" w:fill="FFFFFF"/>
        </w:rPr>
      </w:pPr>
      <w:r>
        <w:rPr>
          <w:rFonts w:eastAsia="Arial"/>
        </w:rPr>
        <w:t>23</w:t>
      </w:r>
      <w:r w:rsidR="000B0897">
        <w:rPr>
          <w:rFonts w:eastAsia="Arial"/>
        </w:rPr>
        <w:t>.1.</w:t>
      </w:r>
      <w:r w:rsidR="000B0897">
        <w:rPr>
          <w:rFonts w:eastAsia="Arial"/>
        </w:rPr>
        <w:tab/>
      </w:r>
      <w:r w:rsidR="000B0897">
        <w:rPr>
          <w:rFonts w:eastAsia="Arial"/>
          <w:bCs/>
        </w:rPr>
        <w:t xml:space="preserve">Sutartis sudaroma lietuvių kalba. Jeigu Sutartis ar kuris nors ją sudarantis dokumentas sudaromas kita kalba arba išverčiamas į kitą kalbą, visais atvejais </w:t>
      </w:r>
      <w:r w:rsidR="000B0897">
        <w:rPr>
          <w:rFonts w:eastAsia="Arial"/>
          <w:shd w:val="clear" w:color="auto" w:fill="FFFFFF"/>
        </w:rPr>
        <w:t>autentišku laikomas tik lietuvių kalba parengtas Sutarties tekstas (jei yra neatitikimų, pirmenybė teikiama lietuvių kalba parengtam tekstui).</w:t>
      </w:r>
    </w:p>
    <w:p w:rsidR="00027B83" w:rsidRDefault="00F70817">
      <w:pPr>
        <w:widowControl w:val="0"/>
        <w:tabs>
          <w:tab w:val="left" w:pos="567"/>
          <w:tab w:val="left" w:pos="851"/>
          <w:tab w:val="left" w:pos="992"/>
          <w:tab w:val="left" w:pos="1134"/>
        </w:tabs>
        <w:spacing w:line="276" w:lineRule="auto"/>
        <w:jc w:val="both"/>
        <w:rPr>
          <w:rFonts w:eastAsia="Arial"/>
        </w:rPr>
      </w:pPr>
      <w:r>
        <w:rPr>
          <w:rFonts w:eastAsia="Arial"/>
        </w:rPr>
        <w:t>23</w:t>
      </w:r>
      <w:r w:rsidR="000B0897">
        <w:rPr>
          <w:rFonts w:eastAsia="Arial"/>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 xml:space="preserve">.3. Jeigu pranešimas yra įteikiamas asmeniškai arba siunčiamas paštu ar per kurjerį, jis turi būti </w:t>
      </w:r>
      <w:r w:rsidR="000B0897">
        <w:rPr>
          <w:rFonts w:eastAsia="Arial"/>
        </w:rPr>
        <w:lastRenderedPageBreak/>
        <w:t>įteikiamas pasirašytinai ir laikomas gautu gavimo patvirtinime nurodytą dieną.</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.4. Jeigu pranešimas siunčiamas el. paštu, laikoma, kad Šalis jį gavo kitą darbo dieną.</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.5. Jeigu pranešimas siunčiamas keliais skirtingais būdais, laikoma, kad gavėjas jį gavo tada, kai jis gavo pirmesnįjį pranešimą.</w:t>
      </w:r>
    </w:p>
    <w:p w:rsidR="00027B83" w:rsidRPr="00E629B9" w:rsidRDefault="00027B83">
      <w:pPr>
        <w:widowControl w:val="0"/>
        <w:tabs>
          <w:tab w:val="left" w:pos="0"/>
          <w:tab w:val="left" w:pos="851"/>
          <w:tab w:val="left" w:pos="992"/>
          <w:tab w:val="left" w:pos="1134"/>
        </w:tabs>
        <w:spacing w:line="276" w:lineRule="auto"/>
        <w:jc w:val="both"/>
        <w:rPr>
          <w:rFonts w:eastAsia="Arial"/>
          <w:b/>
          <w:bCs/>
          <w:sz w:val="16"/>
          <w:szCs w:val="16"/>
        </w:rPr>
      </w:pPr>
    </w:p>
    <w:p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sidR="000B0897">
        <w:rPr>
          <w:rFonts w:eastAsia="Arial"/>
          <w:b/>
          <w:bCs/>
          <w:caps/>
        </w:rPr>
        <w:t>.</w:t>
      </w:r>
      <w:r w:rsidR="000B0897">
        <w:rPr>
          <w:rFonts w:eastAsia="Arial"/>
          <w:b/>
          <w:bCs/>
          <w:caps/>
        </w:rPr>
        <w:tab/>
      </w:r>
      <w:r w:rsidR="000B0897">
        <w:rPr>
          <w:rFonts w:eastAsia="Arial"/>
          <w:b/>
          <w:caps/>
        </w:rPr>
        <w:t>Pretenzijos ir ginčų sprendimas</w:t>
      </w:r>
    </w:p>
    <w:p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szCs w:val="16"/>
        </w:rPr>
      </w:pPr>
    </w:p>
    <w:p w:rsidR="00027B83" w:rsidRDefault="00F70817">
      <w:pPr>
        <w:widowControl w:val="0"/>
        <w:tabs>
          <w:tab w:val="left" w:pos="0"/>
          <w:tab w:val="left" w:pos="851"/>
          <w:tab w:val="left" w:pos="992"/>
          <w:tab w:val="left" w:pos="1134"/>
        </w:tabs>
        <w:spacing w:line="276" w:lineRule="auto"/>
        <w:jc w:val="both"/>
        <w:rPr>
          <w:rFonts w:eastAsia="Cambria"/>
        </w:rPr>
      </w:pPr>
      <w:r>
        <w:rPr>
          <w:rFonts w:eastAsia="Cambria"/>
        </w:rPr>
        <w:t>24</w:t>
      </w:r>
      <w:r w:rsidR="000B0897">
        <w:rPr>
          <w:rFonts w:eastAsia="Cambria"/>
        </w:rPr>
        <w:t>.1. Bet kokie ginčai, nesutarimai ar reikalavimai, kylantys iš Sutarties arba susiję su Sutartimi, jos pažeidimu, nutraukimu ar galiojimu, visų pirma privalo būti sprendžiami derybomis tarp Šalių vadovų arba jų įgaliotų asmenų.</w:t>
      </w:r>
    </w:p>
    <w:p w:rsidR="00027B83" w:rsidRDefault="00F70817">
      <w:pPr>
        <w:widowControl w:val="0"/>
        <w:tabs>
          <w:tab w:val="left" w:pos="142"/>
          <w:tab w:val="left" w:pos="851"/>
          <w:tab w:val="left" w:pos="992"/>
          <w:tab w:val="left" w:pos="1134"/>
        </w:tabs>
        <w:spacing w:line="276" w:lineRule="auto"/>
        <w:jc w:val="both"/>
        <w:rPr>
          <w:rFonts w:eastAsia="Cambria"/>
        </w:rPr>
      </w:pPr>
      <w:r>
        <w:rPr>
          <w:rFonts w:eastAsia="Cambria"/>
        </w:rPr>
        <w:t>24</w:t>
      </w:r>
      <w:r w:rsidR="000B0897">
        <w:rPr>
          <w:rFonts w:eastAsia="Cambria"/>
        </w:rPr>
        <w:t>.2. Jeigu Šalys neišsprendžia ginčo derybų būdu, tuomet toks ginčas, nesutarimas ar reikalavimas, kylantis iš šios Sutarties arba susijęs su ja ar jos pažeidimu, nutraukimu arba negaliojimu, yra galutinai sprendžiamas Lietuvos Respublikos teismuose</w:t>
      </w:r>
      <w:r w:rsidR="000B0897">
        <w:t xml:space="preserve"> </w:t>
      </w:r>
      <w:r w:rsidR="000B0897">
        <w:rPr>
          <w:rFonts w:eastAsia="Cambria"/>
        </w:rPr>
        <w:t>Lietuvos Respublikos įstatymuose nustatyta tvarka.</w:t>
      </w:r>
    </w:p>
    <w:p w:rsidR="00027B83" w:rsidRDefault="00F7081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24</w:t>
      </w:r>
      <w:r w:rsidR="000B0897">
        <w:rPr>
          <w:rFonts w:eastAsia="Arial"/>
        </w:rPr>
        <w:t>.3.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135092">
      <w:pPr>
        <w:widowControl w:val="0"/>
        <w:tabs>
          <w:tab w:val="left" w:pos="426"/>
          <w:tab w:val="left" w:pos="567"/>
          <w:tab w:val="left" w:pos="709"/>
          <w:tab w:val="left" w:pos="851"/>
          <w:tab w:val="left" w:pos="992"/>
          <w:tab w:val="left" w:pos="1134"/>
        </w:tabs>
        <w:spacing w:line="276" w:lineRule="auto"/>
        <w:jc w:val="center"/>
        <w:rPr>
          <w:szCs w:val="24"/>
        </w:rPr>
      </w:pPr>
      <w:r>
        <w:rPr>
          <w:b/>
          <w:bCs/>
        </w:rPr>
        <w:t>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E8E" w:rsidRDefault="00F02E8E">
      <w:pPr>
        <w:rPr>
          <w:sz w:val="20"/>
        </w:rPr>
      </w:pPr>
      <w:r>
        <w:rPr>
          <w:sz w:val="20"/>
        </w:rPr>
        <w:separator/>
      </w:r>
    </w:p>
  </w:endnote>
  <w:endnote w:type="continuationSeparator" w:id="0">
    <w:p w:rsidR="00F02E8E" w:rsidRDefault="00F02E8E">
      <w:pPr>
        <w:rPr>
          <w:sz w:val="20"/>
        </w:rPr>
      </w:pPr>
      <w:r>
        <w:rPr>
          <w:sz w:val="20"/>
        </w:rPr>
        <w:continuationSeparator/>
      </w:r>
    </w:p>
  </w:endnote>
  <w:endnote w:type="continuationNotice" w:id="1">
    <w:p w:rsidR="00F02E8E" w:rsidRDefault="00F02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A0" w:rsidRDefault="009706A0">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E8E" w:rsidRDefault="00F02E8E">
      <w:pPr>
        <w:rPr>
          <w:sz w:val="20"/>
        </w:rPr>
      </w:pPr>
      <w:r>
        <w:rPr>
          <w:sz w:val="20"/>
        </w:rPr>
        <w:separator/>
      </w:r>
    </w:p>
  </w:footnote>
  <w:footnote w:type="continuationSeparator" w:id="0">
    <w:p w:rsidR="00F02E8E" w:rsidRDefault="00F02E8E">
      <w:pPr>
        <w:rPr>
          <w:sz w:val="20"/>
        </w:rPr>
      </w:pPr>
      <w:r>
        <w:rPr>
          <w:sz w:val="20"/>
        </w:rPr>
        <w:continuationSeparator/>
      </w:r>
    </w:p>
  </w:footnote>
  <w:footnote w:type="continuationNotice" w:id="1">
    <w:p w:rsidR="00F02E8E" w:rsidRDefault="00F02E8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A0" w:rsidRDefault="009706A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9080A">
      <w:rPr>
        <w:rFonts w:ascii="Arial" w:eastAsia="Arial" w:hAnsi="Arial" w:cs="Arial"/>
        <w:noProof/>
        <w:sz w:val="18"/>
        <w:szCs w:val="18"/>
      </w:rPr>
      <w:t>21</w:t>
    </w:r>
    <w:r>
      <w:rPr>
        <w:rFonts w:ascii="Arial" w:eastAsia="Arial" w:hAnsi="Arial" w:cs="Arial"/>
        <w:sz w:val="18"/>
        <w:szCs w:val="18"/>
      </w:rPr>
      <w:fldChar w:fldCharType="end"/>
    </w:r>
  </w:p>
  <w:p w:rsidR="009706A0" w:rsidRDefault="009706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244E"/>
    <w:rsid w:val="00027B83"/>
    <w:rsid w:val="0008029B"/>
    <w:rsid w:val="00081775"/>
    <w:rsid w:val="000B0897"/>
    <w:rsid w:val="00103360"/>
    <w:rsid w:val="00135092"/>
    <w:rsid w:val="0019080A"/>
    <w:rsid w:val="00194FB5"/>
    <w:rsid w:val="001A6134"/>
    <w:rsid w:val="0028574A"/>
    <w:rsid w:val="002B0A07"/>
    <w:rsid w:val="003309B5"/>
    <w:rsid w:val="00336CD6"/>
    <w:rsid w:val="00374E00"/>
    <w:rsid w:val="003A39D7"/>
    <w:rsid w:val="003B6B6A"/>
    <w:rsid w:val="003F06D8"/>
    <w:rsid w:val="004A01C2"/>
    <w:rsid w:val="004A4F2F"/>
    <w:rsid w:val="004F18EA"/>
    <w:rsid w:val="004F546E"/>
    <w:rsid w:val="005E5FC7"/>
    <w:rsid w:val="0060568F"/>
    <w:rsid w:val="006153C3"/>
    <w:rsid w:val="006820C2"/>
    <w:rsid w:val="00685AE5"/>
    <w:rsid w:val="006C401C"/>
    <w:rsid w:val="006E401E"/>
    <w:rsid w:val="00764C9A"/>
    <w:rsid w:val="007A7A13"/>
    <w:rsid w:val="007B37CF"/>
    <w:rsid w:val="007C5830"/>
    <w:rsid w:val="007E23E3"/>
    <w:rsid w:val="0080520D"/>
    <w:rsid w:val="008219FF"/>
    <w:rsid w:val="008B4325"/>
    <w:rsid w:val="0090025B"/>
    <w:rsid w:val="00907D33"/>
    <w:rsid w:val="00935A60"/>
    <w:rsid w:val="009706A0"/>
    <w:rsid w:val="009728BC"/>
    <w:rsid w:val="009B79E5"/>
    <w:rsid w:val="009C7DCA"/>
    <w:rsid w:val="00A06BB8"/>
    <w:rsid w:val="00A07224"/>
    <w:rsid w:val="00AF70BC"/>
    <w:rsid w:val="00B44B94"/>
    <w:rsid w:val="00B624A3"/>
    <w:rsid w:val="00B87AAD"/>
    <w:rsid w:val="00C125ED"/>
    <w:rsid w:val="00C13E55"/>
    <w:rsid w:val="00C227FD"/>
    <w:rsid w:val="00C72B61"/>
    <w:rsid w:val="00C83611"/>
    <w:rsid w:val="00CA7DEA"/>
    <w:rsid w:val="00D178EE"/>
    <w:rsid w:val="00D5539D"/>
    <w:rsid w:val="00D62E87"/>
    <w:rsid w:val="00D70DC5"/>
    <w:rsid w:val="00D96FEE"/>
    <w:rsid w:val="00DA27D1"/>
    <w:rsid w:val="00DA4E0C"/>
    <w:rsid w:val="00DC2EAA"/>
    <w:rsid w:val="00E13A13"/>
    <w:rsid w:val="00E20662"/>
    <w:rsid w:val="00E269DD"/>
    <w:rsid w:val="00E629B9"/>
    <w:rsid w:val="00E71B2F"/>
    <w:rsid w:val="00EA3C79"/>
    <w:rsid w:val="00EE1EC9"/>
    <w:rsid w:val="00EF20FA"/>
    <w:rsid w:val="00F02E8E"/>
    <w:rsid w:val="00F46735"/>
    <w:rsid w:val="00F60BD9"/>
    <w:rsid w:val="00F70817"/>
    <w:rsid w:val="00F710D8"/>
    <w:rsid w:val="00FB2A76"/>
    <w:rsid w:val="00FE6F1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grindinistekstas">
    <w:name w:val="Body Text"/>
    <w:basedOn w:val="prastasis"/>
    <w:link w:val="PagrindinistekstasDiagrama"/>
    <w:semiHidden/>
    <w:unhideWhenUsed/>
    <w:rsid w:val="00FE6F12"/>
    <w:pPr>
      <w:spacing w:after="120"/>
    </w:pPr>
  </w:style>
  <w:style w:type="character" w:customStyle="1" w:styleId="PagrindinistekstasDiagrama">
    <w:name w:val="Pagrindinis tekstas Diagrama"/>
    <w:basedOn w:val="Numatytasispastraiposriftas"/>
    <w:link w:val="Pagrindinistekstas"/>
    <w:semiHidden/>
    <w:rsid w:val="00FE6F12"/>
  </w:style>
  <w:style w:type="character" w:styleId="Hipersaitas">
    <w:name w:val="Hyperlink"/>
    <w:basedOn w:val="Numatytasispastraiposriftas"/>
    <w:unhideWhenUsed/>
    <w:rsid w:val="006153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da.beneviciene@kalvarijosgimnazij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D3A00-0FB6-46EE-B53F-3D49B8AE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C2708066.dotm</Template>
  <TotalTime>0</TotalTime>
  <Pages>33</Pages>
  <Words>63570</Words>
  <Characters>36235</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Jovita Guzavičienė</cp:lastModifiedBy>
  <cp:revision>2</cp:revision>
  <cp:lastPrinted>2017-06-29T23:42:00Z</cp:lastPrinted>
  <dcterms:created xsi:type="dcterms:W3CDTF">2025-04-07T10:10:00Z</dcterms:created>
  <dcterms:modified xsi:type="dcterms:W3CDTF">2025-04-07T10:10:00Z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