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0FC139B7"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rPr>
                    <w:alias w:val="Įrašomas pirkimo pavadinimas ir Nr."/>
                    <w:tag w:val="Įrašomas pirkimo pavadinimas ir Nr."/>
                    <w:id w:val="-1311480434"/>
                    <w:placeholder>
                      <w:docPart w:val="924A44819DB146B8885E4BD20807F33C"/>
                    </w:placeholder>
                    <w:text/>
                  </w:sdtPr>
                  <w:sdtContent>
                    <w:r w:rsidR="00DA548F" w:rsidRPr="003F6A0D">
                      <w:rPr>
                        <w:rFonts w:ascii="Calibri Light" w:hAnsi="Calibri Light" w:cs="Calibri Light"/>
                        <w:b/>
                        <w:bCs/>
                      </w:rPr>
                      <w:t xml:space="preserve"> </w:t>
                    </w:r>
                    <w:r w:rsidR="00DA548F" w:rsidRPr="000328F2">
                      <w:rPr>
                        <w:rFonts w:ascii="Calibri Light" w:hAnsi="Calibri Light" w:cs="Calibri Light"/>
                        <w:b/>
                        <w:bCs/>
                      </w:rPr>
                      <w:t>DUOMENŲ SAUGYKLŲ PLĖTRA (Nr. PPR-287</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13B4904D"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DA548F">
              <w:rPr>
                <w:rFonts w:ascii="Calibri Light" w:eastAsia="Calibri" w:hAnsi="Calibri Light" w:cs="Calibri Light"/>
                <w:i/>
              </w:rPr>
              <w:t>2</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3ADB" w14:textId="77777777" w:rsidR="003E4235" w:rsidRDefault="003E4235">
      <w:pPr>
        <w:spacing w:after="0" w:line="240" w:lineRule="auto"/>
      </w:pPr>
      <w:r>
        <w:separator/>
      </w:r>
    </w:p>
  </w:endnote>
  <w:endnote w:type="continuationSeparator" w:id="0">
    <w:p w14:paraId="371C9626" w14:textId="77777777" w:rsidR="003E4235" w:rsidRDefault="003E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BCA5" w14:textId="77777777" w:rsidR="003E4235" w:rsidRDefault="003E4235">
      <w:pPr>
        <w:spacing w:after="0" w:line="240" w:lineRule="auto"/>
      </w:pPr>
      <w:r>
        <w:separator/>
      </w:r>
    </w:p>
  </w:footnote>
  <w:footnote w:type="continuationSeparator" w:id="0">
    <w:p w14:paraId="465C4BB8" w14:textId="77777777" w:rsidR="003E4235" w:rsidRDefault="003E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60D5B"/>
    <w:rsid w:val="000955D8"/>
    <w:rsid w:val="001C0E25"/>
    <w:rsid w:val="003965B6"/>
    <w:rsid w:val="005A5A43"/>
    <w:rsid w:val="0073184B"/>
    <w:rsid w:val="0077216F"/>
    <w:rsid w:val="008F5918"/>
    <w:rsid w:val="00956F2D"/>
    <w:rsid w:val="00A2636B"/>
    <w:rsid w:val="00BE4818"/>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4</TotalTime>
  <Pages>1</Pages>
  <Words>1938</Words>
  <Characters>1105</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3</cp:revision>
  <cp:lastPrinted>2021-01-19T12:06:00Z</cp:lastPrinted>
  <dcterms:created xsi:type="dcterms:W3CDTF">2025-04-15T12:37:00Z</dcterms:created>
  <dcterms:modified xsi:type="dcterms:W3CDTF">2025-04-15T12:54:00Z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