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7D1F92"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77848AE5" w:rsidR="00F40F5A" w:rsidRPr="00D273B5" w:rsidRDefault="00527ABF" w:rsidP="00527ABF">
            <w:pPr>
              <w:spacing w:before="60" w:after="60"/>
              <w:rPr>
                <w:rFonts w:ascii="Calibri Light" w:hAnsi="Calibri Light" w:cs="Calibri Light"/>
                <w:b/>
                <w:lang w:val="lt-LT"/>
              </w:rPr>
            </w:pPr>
            <w:r w:rsidRPr="00527ABF">
              <w:rPr>
                <w:rFonts w:ascii="Calibri Light" w:hAnsi="Calibri Light" w:cs="Calibri Light"/>
                <w:b/>
                <w:lang w:val="lt-LT"/>
              </w:rPr>
              <w:t>VRM Medicinos centro 2D5p pastato renovavimo/modernizavimo darbai (PPR-244)</w:t>
            </w:r>
          </w:p>
        </w:tc>
      </w:tr>
    </w:tbl>
    <w:p w14:paraId="75685FAC" w14:textId="77777777" w:rsidR="003A1596" w:rsidRPr="00D273B5" w:rsidRDefault="003A1596" w:rsidP="0005633C">
      <w:pPr>
        <w:spacing w:before="60" w:after="60" w:line="12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7D1F92"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BB05AE">
            <w:pPr>
              <w:pStyle w:val="Sraopastraipa"/>
              <w:numPr>
                <w:ilvl w:val="0"/>
                <w:numId w:val="9"/>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2898179D" w:rsidR="00F52095" w:rsidRPr="00D273B5" w:rsidRDefault="00000000" w:rsidP="00527ABF">
            <w:pPr>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527ABF">
                  <w:rPr>
                    <w:rFonts w:ascii="Calibri Light" w:hAnsi="Calibri Light" w:cs="Calibri Light"/>
                    <w:lang w:val="lt-LT"/>
                  </w:rPr>
                  <w:t>Lietuvos Respublikos vidaus reikalų ministerijos Medicinos centras</w:t>
                </w:r>
              </w:sdtContent>
            </w:sdt>
            <w:r w:rsidR="002862F1" w:rsidRPr="00D273B5">
              <w:rPr>
                <w:rFonts w:ascii="Calibri Light" w:hAnsi="Calibri Light" w:cs="Calibri Light"/>
                <w:lang w:val="lt-LT"/>
              </w:rPr>
              <w:t>.</w:t>
            </w:r>
          </w:p>
        </w:tc>
      </w:tr>
      <w:tr w:rsidR="00482726" w:rsidRPr="007D1F92"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2E4F7A74"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527ABF">
                  <w:rPr>
                    <w:rFonts w:ascii="Calibri Light" w:hAnsi="Calibri Light" w:cs="Calibri Light"/>
                    <w:lang w:val="lt-LT"/>
                  </w:rPr>
                  <w:t>Išteklių agentūros Viešųjų pirkimų komisija</w:t>
                </w:r>
              </w:sdtContent>
            </w:sdt>
            <w:r w:rsidR="002862F1" w:rsidRPr="00D273B5">
              <w:rPr>
                <w:rFonts w:ascii="Calibri Light" w:hAnsi="Calibri Light" w:cs="Calibri Light"/>
                <w:lang w:val="lt-LT"/>
              </w:rPr>
              <w:t>.</w:t>
            </w:r>
          </w:p>
        </w:tc>
      </w:tr>
      <w:tr w:rsidR="00482726" w:rsidRPr="007D1F92"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7C575D9B" w:rsidR="00F52095" w:rsidRPr="00D273B5" w:rsidRDefault="00BF0A4B" w:rsidP="00BF0A4B">
                <w:pPr>
                  <w:rPr>
                    <w:rFonts w:ascii="Calibri Light" w:hAnsi="Calibri Light" w:cs="Calibri Light"/>
                    <w:lang w:val="lt-LT"/>
                  </w:rPr>
                </w:pPr>
                <w:r>
                  <w:rPr>
                    <w:rFonts w:ascii="Calibri Light" w:hAnsi="Calibri Light" w:cs="Calibri Light"/>
                    <w:lang w:val="lt-LT"/>
                  </w:rPr>
                  <w:t xml:space="preserve">Rasa Malijauskienė, tel. 271 8757, el. p. rasa.malijauskiene@vrm.lt </w:t>
                </w:r>
              </w:p>
            </w:tc>
          </w:sdtContent>
        </w:sdt>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70A6723A"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BF0A4B">
                  <w:rPr>
                    <w:rFonts w:ascii="Calibri Light" w:hAnsi="Calibri Light" w:cs="Calibri Light"/>
                    <w:lang w:val="lt-LT"/>
                  </w:rPr>
                  <w:t>Darbai</w:t>
                </w:r>
              </w:sdtContent>
            </w:sdt>
            <w:r w:rsidR="002862F1" w:rsidRPr="00D273B5">
              <w:rPr>
                <w:rFonts w:ascii="Calibri Light" w:hAnsi="Calibri Light" w:cs="Calibri Light"/>
                <w:lang w:val="lt-LT"/>
              </w:rPr>
              <w:t>.</w:t>
            </w:r>
          </w:p>
        </w:tc>
      </w:tr>
      <w:tr w:rsidR="009161BB" w:rsidRPr="007D1F92"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273B5" w:rsidRDefault="0005633C" w:rsidP="0005633C">
            <w:pPr>
              <w:jc w:val="left"/>
              <w:rPr>
                <w:rFonts w:ascii="Calibri Light" w:hAnsi="Calibri Light" w:cs="Calibri Light"/>
                <w:color w:val="FF0000"/>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177AEAAD"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8E1117">
                  <w:rPr>
                    <w:rFonts w:ascii="Calibri Light" w:hAnsi="Calibri Light" w:cs="Calibri Light"/>
                    <w:lang w:val="lt-LT"/>
                  </w:rPr>
                  <w:t>Ne</w:t>
                </w:r>
              </w:sdtContent>
            </w:sdt>
            <w:r w:rsidR="002862F1" w:rsidRPr="00D273B5">
              <w:rPr>
                <w:rFonts w:ascii="Calibri Light" w:hAnsi="Calibri Light" w:cs="Calibri Light"/>
                <w:lang w:val="lt-LT"/>
              </w:rPr>
              <w:t>.</w:t>
            </w:r>
          </w:p>
        </w:tc>
      </w:tr>
      <w:tr w:rsidR="00482726" w:rsidRPr="007D1F92"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6426B29E" w:rsidR="00F52095" w:rsidRPr="00D273B5" w:rsidRDefault="00000000" w:rsidP="00C74B50">
            <w:pPr>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E1117">
                  <w:rPr>
                    <w:rFonts w:ascii="Calibri Light" w:hAnsi="Calibri Light" w:cs="Calibri Light"/>
                    <w:lang w:val="lt-LT"/>
                  </w:rPr>
                  <w:t>Taip</w:t>
                </w:r>
              </w:sdtContent>
            </w:sdt>
            <w:r w:rsidR="00A26EFB" w:rsidRPr="00D273B5">
              <w:rPr>
                <w:rFonts w:ascii="Calibri Light" w:hAnsi="Calibri Light" w:cs="Calibri Light"/>
                <w:lang w:val="lt-LT"/>
              </w:rPr>
              <w:t>.</w:t>
            </w:r>
            <w:r w:rsidR="00C74B50">
              <w:rPr>
                <w:rFonts w:ascii="Calibri Light" w:hAnsi="Calibri Light" w:cs="Calibri Light"/>
                <w:lang w:val="lt-LT"/>
              </w:rPr>
              <w:t xml:space="preserve"> </w:t>
            </w:r>
            <w:r w:rsidR="001B01B8">
              <w:rPr>
                <w:rFonts w:ascii="Calibri Light" w:hAnsi="Calibri Light" w:cs="Calibri Light"/>
                <w:lang w:val="lt-LT"/>
              </w:rPr>
              <w:t>Perkančioji organizacija</w:t>
            </w:r>
            <w:r w:rsidR="00C74B50" w:rsidRPr="00C74B50">
              <w:rPr>
                <w:rFonts w:ascii="Calibri Light" w:hAnsi="Calibri Light" w:cs="Calibri Light"/>
                <w:lang w:val="lt-LT"/>
              </w:rPr>
              <w:t xml:space="preserve"> pagal poreikį organizuos susitikimus su </w:t>
            </w:r>
            <w:r w:rsidR="001B01B8">
              <w:rPr>
                <w:rFonts w:ascii="Calibri Light" w:hAnsi="Calibri Light" w:cs="Calibri Light"/>
                <w:lang w:val="lt-LT"/>
              </w:rPr>
              <w:t>t</w:t>
            </w:r>
            <w:r w:rsidR="00C74B50" w:rsidRPr="00C74B50">
              <w:rPr>
                <w:rFonts w:ascii="Calibri Light" w:hAnsi="Calibri Light" w:cs="Calibri Light"/>
                <w:lang w:val="lt-LT"/>
              </w:rPr>
              <w:t xml:space="preserve">iekėjais dėl </w:t>
            </w:r>
            <w:r w:rsidR="001B01B8">
              <w:rPr>
                <w:rFonts w:ascii="Calibri Light" w:hAnsi="Calibri Light" w:cs="Calibri Light"/>
                <w:lang w:val="lt-LT"/>
              </w:rPr>
              <w:t>Lietuvos Respublikos v</w:t>
            </w:r>
            <w:r w:rsidR="00C74B50" w:rsidRPr="00C74B50">
              <w:rPr>
                <w:rFonts w:ascii="Calibri Light" w:hAnsi="Calibri Light" w:cs="Calibri Light"/>
                <w:lang w:val="lt-LT"/>
              </w:rPr>
              <w:t>idaus reikalų ministerijos Medicinos centro gydymo paskirties 2D5p pastato, esančio kultūros paveldo objekto teritorijoje, jo apsaugos zonoje ir kultūros paveldo vietovėje adresu, Žygimantų g. 8, Vilnius (toliau – Objektas)</w:t>
            </w:r>
            <w:r w:rsidR="004D68EC">
              <w:rPr>
                <w:rFonts w:ascii="Calibri Light" w:hAnsi="Calibri Light" w:cs="Calibri Light"/>
                <w:lang w:val="lt-LT"/>
              </w:rPr>
              <w:t>,</w:t>
            </w:r>
            <w:r w:rsidR="00C74B50" w:rsidRPr="00C74B50">
              <w:rPr>
                <w:rFonts w:ascii="Calibri Light" w:hAnsi="Calibri Light" w:cs="Calibri Light"/>
                <w:lang w:val="lt-LT"/>
              </w:rPr>
              <w:t xml:space="preserve"> apžiūros. Objekto apžiūra bus vykdoma dalyvaujant </w:t>
            </w:r>
            <w:r w:rsidR="002E0FBB">
              <w:rPr>
                <w:rFonts w:ascii="Calibri Light" w:hAnsi="Calibri Light" w:cs="Calibri Light"/>
                <w:lang w:val="lt-LT"/>
              </w:rPr>
              <w:t>p</w:t>
            </w:r>
            <w:r w:rsidR="00431FBB">
              <w:rPr>
                <w:rFonts w:ascii="Calibri Light" w:hAnsi="Calibri Light" w:cs="Calibri Light"/>
                <w:lang w:val="lt-LT"/>
              </w:rPr>
              <w:t>erkančiosios organizacijos</w:t>
            </w:r>
            <w:r w:rsidR="00C74B50" w:rsidRPr="00C74B50">
              <w:rPr>
                <w:rFonts w:ascii="Calibri Light" w:hAnsi="Calibri Light" w:cs="Calibri Light"/>
                <w:lang w:val="lt-LT"/>
              </w:rPr>
              <w:t xml:space="preserve"> atstovui. Tokie susitikimai su </w:t>
            </w:r>
            <w:r w:rsidR="00431FBB">
              <w:rPr>
                <w:rFonts w:ascii="Calibri Light" w:hAnsi="Calibri Light" w:cs="Calibri Light"/>
                <w:lang w:val="lt-LT"/>
              </w:rPr>
              <w:t>tiekėjais</w:t>
            </w:r>
            <w:r w:rsidR="00C74B50" w:rsidRPr="00C74B50">
              <w:rPr>
                <w:rFonts w:ascii="Calibri Light" w:hAnsi="Calibri Light" w:cs="Calibri Light"/>
                <w:lang w:val="lt-LT"/>
              </w:rPr>
              <w:t xml:space="preserve"> bus vykdomi </w:t>
            </w:r>
            <w:r w:rsidR="00C74B50" w:rsidRPr="00BB05AE">
              <w:rPr>
                <w:rFonts w:ascii="Calibri Light" w:hAnsi="Calibri Light" w:cs="Calibri Light"/>
                <w:b/>
                <w:bCs/>
                <w:lang w:val="lt-LT"/>
              </w:rPr>
              <w:t xml:space="preserve">ne vėliau kaip likus 5 darbo dienoms iki </w:t>
            </w:r>
            <w:r w:rsidR="00431FBB" w:rsidRPr="00BB05AE">
              <w:rPr>
                <w:rFonts w:ascii="Calibri Light" w:hAnsi="Calibri Light" w:cs="Calibri Light"/>
                <w:b/>
                <w:bCs/>
                <w:lang w:val="lt-LT"/>
              </w:rPr>
              <w:t>p</w:t>
            </w:r>
            <w:r w:rsidR="00C74B50" w:rsidRPr="00BB05AE">
              <w:rPr>
                <w:rFonts w:ascii="Calibri Light" w:hAnsi="Calibri Light" w:cs="Calibri Light"/>
                <w:b/>
                <w:bCs/>
                <w:lang w:val="lt-LT"/>
              </w:rPr>
              <w:t>asiūlymų pateikimo termino pabaigos</w:t>
            </w:r>
            <w:r w:rsidR="00C74B50" w:rsidRPr="00C74B50">
              <w:rPr>
                <w:rFonts w:ascii="Calibri Light" w:hAnsi="Calibri Light" w:cs="Calibri Light"/>
                <w:lang w:val="lt-LT"/>
              </w:rPr>
              <w:t xml:space="preserve">. </w:t>
            </w:r>
            <w:r w:rsidR="00A75754">
              <w:rPr>
                <w:rFonts w:ascii="Calibri Light" w:hAnsi="Calibri Light" w:cs="Calibri Light"/>
                <w:u w:val="single"/>
                <w:lang w:val="lt-LT"/>
              </w:rPr>
              <w:t>Tiekėjai</w:t>
            </w:r>
            <w:r w:rsidR="00C74B50" w:rsidRPr="00B85616">
              <w:rPr>
                <w:rFonts w:ascii="Calibri Light" w:hAnsi="Calibri Light" w:cs="Calibri Light"/>
                <w:u w:val="single"/>
                <w:lang w:val="lt-LT"/>
              </w:rPr>
              <w:t>, norintys susipažinti su Objektu, CVP IS priemonėmis turi pateikti prašymą, nurodydami pageidaujamą susitikimo</w:t>
            </w:r>
            <w:r w:rsidR="004C361A" w:rsidRPr="00B85616">
              <w:rPr>
                <w:rFonts w:ascii="Calibri Light" w:hAnsi="Calibri Light" w:cs="Calibri Light"/>
                <w:u w:val="single"/>
                <w:lang w:val="lt-LT"/>
              </w:rPr>
              <w:t xml:space="preserve"> dieną ir</w:t>
            </w:r>
            <w:r w:rsidR="00C74B50" w:rsidRPr="00B85616">
              <w:rPr>
                <w:rFonts w:ascii="Calibri Light" w:hAnsi="Calibri Light" w:cs="Calibri Light"/>
                <w:u w:val="single"/>
                <w:lang w:val="lt-LT"/>
              </w:rPr>
              <w:t xml:space="preserve"> laiką. </w:t>
            </w:r>
            <w:r w:rsidR="00667C87" w:rsidRPr="00B85616">
              <w:rPr>
                <w:rFonts w:ascii="Calibri Light" w:hAnsi="Calibri Light" w:cs="Calibri Light"/>
                <w:u w:val="single"/>
                <w:lang w:val="lt-LT"/>
              </w:rPr>
              <w:t xml:space="preserve">Perkančioji </w:t>
            </w:r>
            <w:r w:rsidR="00323776" w:rsidRPr="00B85616">
              <w:rPr>
                <w:rFonts w:ascii="Calibri Light" w:hAnsi="Calibri Light" w:cs="Calibri Light"/>
                <w:u w:val="single"/>
                <w:lang w:val="lt-LT"/>
              </w:rPr>
              <w:t>organizacija</w:t>
            </w:r>
            <w:r w:rsidR="00C74B50" w:rsidRPr="00B85616">
              <w:rPr>
                <w:rFonts w:ascii="Calibri Light" w:hAnsi="Calibri Light" w:cs="Calibri Light"/>
                <w:u w:val="single"/>
                <w:lang w:val="lt-LT"/>
              </w:rPr>
              <w:t xml:space="preserve"> turi teisę su </w:t>
            </w:r>
            <w:r w:rsidR="004C361A" w:rsidRPr="00B85616">
              <w:rPr>
                <w:rFonts w:ascii="Calibri Light" w:hAnsi="Calibri Light" w:cs="Calibri Light"/>
                <w:u w:val="single"/>
                <w:lang w:val="lt-LT"/>
              </w:rPr>
              <w:t>tiekėju</w:t>
            </w:r>
            <w:r w:rsidR="00C74B50" w:rsidRPr="00B85616">
              <w:rPr>
                <w:rFonts w:ascii="Calibri Light" w:hAnsi="Calibri Light" w:cs="Calibri Light"/>
                <w:u w:val="single"/>
                <w:lang w:val="lt-LT"/>
              </w:rPr>
              <w:t xml:space="preserve"> suderinti kitą, nei jo prašyme nurodytą, susitikimo laiką.</w:t>
            </w:r>
            <w:r w:rsidR="00C74B50" w:rsidRPr="00C74B50">
              <w:rPr>
                <w:rFonts w:ascii="Calibri Light" w:hAnsi="Calibri Light" w:cs="Calibri Light"/>
                <w:lang w:val="lt-LT"/>
              </w:rPr>
              <w:t xml:space="preserve"> </w:t>
            </w:r>
          </w:p>
        </w:tc>
      </w:tr>
      <w:tr w:rsidR="00482726" w:rsidRPr="003E600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7610A576" w:rsidR="00F52095" w:rsidRPr="00D273B5" w:rsidRDefault="00000000" w:rsidP="0064489F">
            <w:pPr>
              <w:tabs>
                <w:tab w:val="center" w:pos="2015"/>
              </w:tabs>
              <w:jc w:val="left"/>
              <w:rPr>
                <w:rFonts w:ascii="Calibri Light" w:hAnsi="Calibri Light" w:cs="Calibri Light"/>
                <w:b/>
                <w:lang w:val="lt-LT"/>
              </w:rPr>
            </w:pPr>
            <w:sdt>
              <w:sdtPr>
                <w:rPr>
                  <w:rFonts w:ascii="Calibri Light" w:hAnsi="Calibri Light" w:cs="Calibri Light"/>
                  <w:b/>
                  <w:lang w:val="lt-LT"/>
                </w:rPr>
                <w:id w:val="938808865"/>
                <w:placeholder>
                  <w:docPart w:val="F428CC6A188D4841B36E78F7E5DE25D8"/>
                </w:placeholder>
                <w:date w:fullDate="2025-05-12T00:00:00Z">
                  <w:dateFormat w:val="yyyy 'm'. MMMM d 'd'."/>
                  <w:lid w:val="lt-LT"/>
                  <w:storeMappedDataAs w:val="dateTime"/>
                  <w:calendar w:val="gregorian"/>
                </w:date>
              </w:sdtPr>
              <w:sdtContent>
                <w:r w:rsidR="00B52F84">
                  <w:rPr>
                    <w:rFonts w:ascii="Calibri Light" w:hAnsi="Calibri Light" w:cs="Calibri Light"/>
                    <w:b/>
                    <w:lang w:val="lt-LT"/>
                  </w:rPr>
                  <w:t>2025 m. gegužės 12 d.</w:t>
                </w:r>
              </w:sdtContent>
            </w:sdt>
            <w:r w:rsidR="00F52095" w:rsidRPr="00D273B5">
              <w:rPr>
                <w:rFonts w:ascii="Calibri Light" w:hAnsi="Calibri Light" w:cs="Calibri Light"/>
                <w:b/>
                <w:lang w:val="lt-LT"/>
              </w:rPr>
              <w:t xml:space="preserve">, </w:t>
            </w:r>
            <w:sdt>
              <w:sdtPr>
                <w:rPr>
                  <w:rFonts w:ascii="Calibri Light" w:hAnsi="Calibri Light" w:cs="Calibri Light"/>
                  <w:b/>
                  <w:lang w:val="lt-LT"/>
                </w:rPr>
                <w:id w:val="870038449"/>
                <w:placeholder>
                  <w:docPart w:val="C3815DC9A0D147A8B6B9DA6D65831076"/>
                </w:placeholder>
                <w:comboBox>
                  <w:listItem w:value="Pasirinkite elementą."/>
                  <w:listItem w:displayText="10 val. 00 min." w:value="10 val. 00 min."/>
                </w:comboBox>
              </w:sdtPr>
              <w:sdtContent>
                <w:r w:rsidR="002677A6" w:rsidRPr="00D273B5">
                  <w:rPr>
                    <w:rFonts w:ascii="Calibri Light" w:hAnsi="Calibri Light" w:cs="Calibri Light"/>
                    <w:b/>
                    <w:lang w:val="lt-LT"/>
                  </w:rPr>
                  <w:t>10 val. 00 min.</w:t>
                </w:r>
              </w:sdtContent>
            </w:sdt>
          </w:p>
        </w:tc>
      </w:tr>
      <w:tr w:rsidR="00482726" w:rsidRPr="007D1F92"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 tiekėjai gali pateikti iki:</w:t>
            </w:r>
          </w:p>
        </w:tc>
        <w:tc>
          <w:tcPr>
            <w:tcW w:w="2533" w:type="pct"/>
            <w:vAlign w:val="center"/>
          </w:tcPr>
          <w:p w14:paraId="1B25763D" w14:textId="4894393A" w:rsidR="00F52095" w:rsidRPr="00D273B5" w:rsidRDefault="00000000" w:rsidP="0064489F">
            <w:pPr>
              <w:jc w:val="left"/>
              <w:rPr>
                <w:rFonts w:ascii="Calibri Light" w:hAnsi="Calibri Light" w:cs="Calibri Light"/>
                <w:b/>
                <w:lang w:val="lt-LT"/>
              </w:rPr>
            </w:pPr>
            <w:sdt>
              <w:sdtPr>
                <w:rPr>
                  <w:rFonts w:ascii="Calibri Light" w:hAnsi="Calibri Light" w:cs="Calibri Light"/>
                  <w:b/>
                  <w:lang w:val="lt-LT"/>
                </w:rPr>
                <w:id w:val="-1744632276"/>
                <w:placeholder>
                  <w:docPart w:val="F482651FF2864B778AAC6490F72D586C"/>
                </w:placeholder>
                <w:date w:fullDate="2025-04-30T00:00:00Z">
                  <w:dateFormat w:val="yyyy 'm'. MMMM d 'd'."/>
                  <w:lid w:val="lt-LT"/>
                  <w:storeMappedDataAs w:val="dateTime"/>
                  <w:calendar w:val="gregorian"/>
                </w:date>
              </w:sdtPr>
              <w:sdtContent>
                <w:r w:rsidR="00B52F84">
                  <w:rPr>
                    <w:rFonts w:ascii="Calibri Light" w:hAnsi="Calibri Light" w:cs="Calibri Light"/>
                    <w:b/>
                    <w:lang w:val="lt-LT"/>
                  </w:rPr>
                  <w:t>2025 m. balandžio 30 d.</w:t>
                </w:r>
              </w:sdtContent>
            </w:sdt>
            <w:r w:rsidR="002677A6" w:rsidRPr="00D273B5">
              <w:rPr>
                <w:rFonts w:ascii="Calibri Light" w:hAnsi="Calibri Light" w:cs="Calibri Light"/>
                <w:b/>
                <w:lang w:val="lt-LT"/>
              </w:rPr>
              <w:t xml:space="preserve">, </w:t>
            </w:r>
            <w:sdt>
              <w:sdtPr>
                <w:rPr>
                  <w:rFonts w:ascii="Calibri Light" w:hAnsi="Calibri Light" w:cs="Calibri Light"/>
                  <w:b/>
                  <w:lang w:val="lt-LT"/>
                </w:rPr>
                <w:id w:val="-1907297835"/>
                <w:placeholder>
                  <w:docPart w:val="86F85BCEA1124F0898DC3B3FFF25C236"/>
                </w:placeholder>
                <w:comboBox>
                  <w:listItem w:value="Pasirinkite elementą."/>
                  <w:listItem w:displayText="__ val. 00 min." w:value="__ val. 00 min."/>
                </w:comboBox>
              </w:sdtPr>
              <w:sdtContent>
                <w:r w:rsidR="002C69EF">
                  <w:rPr>
                    <w:rFonts w:ascii="Calibri Light" w:hAnsi="Calibri Light" w:cs="Calibri Light"/>
                    <w:b/>
                    <w:lang w:val="lt-LT"/>
                  </w:rPr>
                  <w:t>17 val. 00 min.</w:t>
                </w:r>
              </w:sdtContent>
            </w:sdt>
          </w:p>
        </w:tc>
      </w:tr>
      <w:tr w:rsidR="00482726" w:rsidRPr="003E600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4C68">
              <w:rPr>
                <w:rFonts w:ascii="Calibri Light" w:hAnsi="Calibri Light" w:cs="Calibri Light"/>
                <w:lang w:val="lt-LT"/>
              </w:rPr>
              <w:t>Susipažinimo su pateiktais pasiūlymais (vokų atplėšimo) data, laikas:</w:t>
            </w:r>
          </w:p>
        </w:tc>
        <w:tc>
          <w:tcPr>
            <w:tcW w:w="2533" w:type="pct"/>
            <w:vAlign w:val="center"/>
          </w:tcPr>
          <w:p w14:paraId="18766BFD" w14:textId="39C0B499" w:rsidR="00F52095" w:rsidRPr="00D273B5" w:rsidRDefault="00000000" w:rsidP="00DD6E62">
            <w:pPr>
              <w:jc w:val="left"/>
              <w:rPr>
                <w:rFonts w:ascii="Calibri Light" w:hAnsi="Calibri Light" w:cs="Calibri Light"/>
                <w:b/>
                <w:lang w:val="lt-LT"/>
              </w:rPr>
            </w:pPr>
            <w:sdt>
              <w:sdtPr>
                <w:rPr>
                  <w:rFonts w:ascii="Calibri Light" w:hAnsi="Calibri Light" w:cs="Calibri Light"/>
                  <w:b/>
                  <w:lang w:val="lt-LT"/>
                </w:rPr>
                <w:id w:val="-1473206414"/>
                <w:placeholder>
                  <w:docPart w:val="B8D0889E10EC497F81E11377EE258B77"/>
                </w:placeholder>
                <w:date w:fullDate="2025-05-12T00:00:00Z">
                  <w:dateFormat w:val="yyyy 'm'. MMMM d 'd'."/>
                  <w:lid w:val="lt-LT"/>
                  <w:storeMappedDataAs w:val="dateTime"/>
                  <w:calendar w:val="gregorian"/>
                </w:date>
              </w:sdtPr>
              <w:sdtContent>
                <w:r w:rsidR="00B52F84">
                  <w:rPr>
                    <w:rFonts w:ascii="Calibri Light" w:hAnsi="Calibri Light" w:cs="Calibri Light"/>
                    <w:b/>
                    <w:lang w:val="lt-LT"/>
                  </w:rPr>
                  <w:t>2025 m. gegužės 12 d.</w:t>
                </w:r>
              </w:sdtContent>
            </w:sdt>
            <w:r w:rsidR="00F52095" w:rsidRPr="00D273B5">
              <w:rPr>
                <w:rFonts w:ascii="Calibri Light" w:hAnsi="Calibri Light" w:cs="Calibri Light"/>
                <w:b/>
                <w:lang w:val="lt-LT"/>
              </w:rPr>
              <w:t xml:space="preserve">, </w:t>
            </w:r>
            <w:sdt>
              <w:sdtPr>
                <w:rPr>
                  <w:rFonts w:ascii="Calibri Light" w:hAnsi="Calibri Light" w:cs="Calibri Light"/>
                  <w:b/>
                  <w:lang w:val="lt-LT"/>
                </w:rPr>
                <w:id w:val="1431155183"/>
                <w:placeholder>
                  <w:docPart w:val="EB4D1AF60E6440509892B7497A7A658B"/>
                </w:placeholder>
                <w:comboBox>
                  <w:listItem w:value="Pasirinkite elementą."/>
                  <w:listItem w:displayText="10 val. 30 min." w:value="10 val. 30 min."/>
                </w:comboBox>
              </w:sdtPr>
              <w:sdtContent>
                <w:r w:rsidR="004A33EE">
                  <w:rPr>
                    <w:rFonts w:ascii="Calibri Light" w:hAnsi="Calibri Light" w:cs="Calibri Light"/>
                    <w:b/>
                    <w:lang w:val="lt-LT"/>
                  </w:rPr>
                  <w:t>10 val. 30 min.</w:t>
                </w:r>
              </w:sdtContent>
            </w:sdt>
          </w:p>
        </w:tc>
      </w:tr>
      <w:tr w:rsidR="00482726" w:rsidRPr="007D1F92"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1668084C" w:rsidR="00F52095" w:rsidRPr="00D273B5" w:rsidRDefault="00000000" w:rsidP="008E1117">
            <w:pPr>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8E1117">
                  <w:rPr>
                    <w:rFonts w:ascii="Calibri Light" w:hAnsi="Calibri Light" w:cs="Calibri Light"/>
                    <w:lang w:val="lt-LT"/>
                  </w:rPr>
                  <w:t>Likus 4 (keturioms) dienoms iki pasiūlymų pateikimo termino pabaigos</w:t>
                </w:r>
              </w:sdtContent>
            </w:sdt>
            <w:r w:rsidR="00D45771" w:rsidRPr="00D273B5">
              <w:rPr>
                <w:rFonts w:ascii="Calibri Light" w:hAnsi="Calibri Light" w:cs="Calibri Light"/>
                <w:lang w:val="lt-L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627AB00D"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8E1117">
                  <w:rPr>
                    <w:rFonts w:ascii="Calibri Light" w:hAnsi="Calibri Light" w:cs="Calibri Light"/>
                    <w:lang w:val="lt-LT"/>
                  </w:rPr>
                  <w:t>Taikomi. Žr. SS 4 skyrių.</w:t>
                </w:r>
              </w:sdtContent>
            </w:sdt>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425E34C6"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313E4F">
                  <w:rPr>
                    <w:rFonts w:ascii="Calibri Light" w:hAnsi="Calibri Light" w:cs="Calibri Light"/>
                    <w:lang w:val="lt-LT"/>
                  </w:rPr>
                  <w:t>Taikomi. Žr. SS 5 skyrių.</w:t>
                </w:r>
              </w:sdtContent>
            </w:sdt>
          </w:p>
        </w:tc>
      </w:tr>
      <w:tr w:rsidR="00482726" w:rsidRPr="007D1F92"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47D5F247" w:rsidR="00F52095" w:rsidRPr="00D273B5" w:rsidRDefault="00000000" w:rsidP="00AC5CC6">
            <w:pPr>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AC5CC6">
                  <w:rPr>
                    <w:rFonts w:ascii="Calibri Light" w:hAnsi="Calibri Light" w:cs="Calibri Light"/>
                    <w:lang w:val="lt-LT"/>
                  </w:rPr>
                  <w:t>Ekonomiškai naudingiausias pasiūlymas išrenkamas pagal kainos ir kokybės (pasirinktos kokybės vertinimo charakteristikos įvertinamos kiekybiškai) santykį.</w:t>
                </w:r>
              </w:sdtContent>
            </w:sdt>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D273B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Kainodaros būdas:</w:t>
            </w:r>
          </w:p>
        </w:tc>
        <w:tc>
          <w:tcPr>
            <w:tcW w:w="2533" w:type="pct"/>
            <w:vAlign w:val="center"/>
          </w:tcPr>
          <w:p w14:paraId="0FE85264" w14:textId="55E97A28"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AC5CC6">
                  <w:rPr>
                    <w:rFonts w:ascii="Calibri Light" w:hAnsi="Calibri Light" w:cs="Calibri Light"/>
                    <w:lang w:val="lt-LT"/>
                  </w:rPr>
                  <w:t>Fiksuotos kainos.</w:t>
                </w:r>
              </w:sdtContent>
            </w:sdt>
          </w:p>
        </w:tc>
      </w:tr>
      <w:tr w:rsidR="00482726" w:rsidRPr="007D1F92"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Pasiūlymo galiojimo užtikrinimo</w:t>
            </w:r>
            <w:r w:rsidR="001D273C" w:rsidRPr="00D273B5">
              <w:rPr>
                <w:rFonts w:ascii="Calibri Light" w:hAnsi="Calibri Light" w:cs="Calibri Light"/>
                <w:lang w:val="lt-LT"/>
              </w:rPr>
              <w:t xml:space="preserve">, pateikiamo </w:t>
            </w:r>
            <w:r w:rsidR="00746251" w:rsidRPr="00D273B5">
              <w:rPr>
                <w:rFonts w:ascii="Calibri Light" w:hAnsi="Calibri Light" w:cs="Calibri Light"/>
                <w:lang w:val="lt-LT"/>
              </w:rPr>
              <w:t>Išteklių agentūrai</w:t>
            </w:r>
            <w:r w:rsidR="001D273C" w:rsidRPr="00D273B5">
              <w:rPr>
                <w:rFonts w:ascii="Calibri Light" w:hAnsi="Calibri Light" w:cs="Calibri Light"/>
                <w:lang w:val="lt-LT"/>
              </w:rPr>
              <w:t>,</w:t>
            </w:r>
            <w:r w:rsidRPr="00D273B5">
              <w:rPr>
                <w:rFonts w:ascii="Calibri Light" w:hAnsi="Calibri Light" w:cs="Calibri Light"/>
                <w:lang w:val="lt-LT"/>
              </w:rPr>
              <w:t xml:space="preserve"> būdas ir dydis:</w:t>
            </w:r>
          </w:p>
        </w:tc>
        <w:tc>
          <w:tcPr>
            <w:tcW w:w="2533" w:type="pct"/>
            <w:vAlign w:val="center"/>
          </w:tcPr>
          <w:p w14:paraId="777D1F4B" w14:textId="4EF2BF6B" w:rsidR="00F52095" w:rsidRPr="00D273B5" w:rsidRDefault="00000000" w:rsidP="007C6EFB">
            <w:pPr>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7C6EFB">
                  <w:rPr>
                    <w:rFonts w:ascii="Calibri Light" w:hAnsi="Calibri Light" w:cs="Calibri Light"/>
                    <w:lang w:val="lt-LT"/>
                  </w:rPr>
                  <w:t>Tiekėjo pateikto pasiūlymo galiojimas užtikrinamas 2 % dydžio bauda nuo tiekėjo pasiūlyme nurodytos pasiūlymo kainos be PVM.</w:t>
                </w:r>
              </w:sdtContent>
            </w:sdt>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4D802D3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8</w:t>
            </w:r>
            <w:r w:rsidRPr="00D273B5">
              <w:rPr>
                <w:rFonts w:ascii="Calibri Light" w:hAnsi="Calibri Light" w:cs="Calibri Light"/>
                <w:lang w:val="lt-LT"/>
              </w:rPr>
              <w:t xml:space="preserve"> skyrių.</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 xml:space="preserve">- </w:t>
            </w:r>
          </w:p>
        </w:tc>
      </w:tr>
      <w:tr w:rsidR="00604800" w:rsidRPr="007D1F92"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6986EC33" w:rsidR="00604800" w:rsidRPr="00D273B5" w:rsidRDefault="00000000" w:rsidP="00D13738">
            <w:pPr>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D13738">
                  <w:rPr>
                    <w:rFonts w:ascii="Calibri Light" w:hAnsi="Calibri Light" w:cs="Calibri Light"/>
                    <w:lang w:val="lt-LT"/>
                  </w:rPr>
                  <w:t>Pirkimo objekto negalima įsigyti iš centrinės perkančiosios organizacijos.</w:t>
                </w:r>
              </w:sdtContent>
            </w:sdt>
            <w:r w:rsidR="00282E42" w:rsidRPr="00D273B5">
              <w:rPr>
                <w:rFonts w:ascii="Calibri Light" w:hAnsi="Calibri Light" w:cs="Calibri Light"/>
                <w:lang w:val="lt-LT"/>
              </w:rPr>
              <w:t xml:space="preserve"> </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lang w:val="lt-LT"/>
              </w:rPr>
            </w:pPr>
            <w:bookmarkStart w:id="0" w:name="_Hlk99703105"/>
            <w:r w:rsidRPr="00D273B5">
              <w:rPr>
                <w:rFonts w:ascii="Calibri Light" w:hAnsi="Calibri Light" w:cs="Calibri Light"/>
                <w:lang w:val="lt-LT"/>
              </w:rPr>
              <w:t>Pirkimo metu atliekama patikra dėl atitikties  nacionalinio saugumo interesams ir tiekėjas turės pateikti tokiai patikrai atlikti reikalingus dokumentus</w:t>
            </w:r>
            <w:bookmarkEnd w:id="0"/>
            <w:r w:rsidRPr="00D273B5">
              <w:rPr>
                <w:rFonts w:ascii="Calibri Light" w:hAnsi="Calibri Light" w:cs="Calibri Light"/>
                <w:lang w:val="lt-LT"/>
              </w:rPr>
              <w:t>:</w:t>
            </w:r>
          </w:p>
        </w:tc>
        <w:tc>
          <w:tcPr>
            <w:tcW w:w="2533" w:type="pct"/>
            <w:vAlign w:val="center"/>
          </w:tcPr>
          <w:p w14:paraId="61EB756F" w14:textId="07E4B464" w:rsidR="00BD4CFC" w:rsidRPr="00D273B5" w:rsidRDefault="0000000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D13738">
                  <w:rPr>
                    <w:rFonts w:ascii="Calibri Light" w:hAnsi="Calibri Light" w:cs="Calibri Light"/>
                    <w:lang w:val="lt-LT"/>
                  </w:rPr>
                  <w:t>Ne</w:t>
                </w:r>
              </w:sdtContent>
            </w:sdt>
            <w:r w:rsidR="00BD4CFC" w:rsidRPr="00D273B5">
              <w:rPr>
                <w:rFonts w:ascii="Calibri Light" w:hAnsi="Calibri Light" w:cs="Calibri Light"/>
                <w:lang w:val="lt-L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1"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1"/>
            <w:r w:rsidR="00CD1A34" w:rsidRPr="00D273B5">
              <w:rPr>
                <w:rFonts w:ascii="Calibri Light" w:hAnsi="Calibri Light" w:cs="Calibri Light"/>
                <w:lang w:val="lt-LT"/>
              </w:rPr>
              <w:t>:</w:t>
            </w:r>
          </w:p>
        </w:tc>
        <w:tc>
          <w:tcPr>
            <w:tcW w:w="2533" w:type="pct"/>
            <w:vAlign w:val="center"/>
          </w:tcPr>
          <w:p w14:paraId="1CD51DC2" w14:textId="6A66F7F3" w:rsidR="00D836F2" w:rsidRPr="00D273B5" w:rsidRDefault="00000000"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Content>
                <w:r w:rsidR="00D13738">
                  <w:rPr>
                    <w:rFonts w:ascii="Calibri Light" w:hAnsi="Calibri Light" w:cs="Calibri Light"/>
                    <w:lang w:val="lt-LT"/>
                  </w:rPr>
                  <w:t>Ne</w:t>
                </w:r>
              </w:sdtContent>
            </w:sdt>
            <w:r w:rsidR="00D836F2" w:rsidRPr="00D273B5">
              <w:rPr>
                <w:rFonts w:ascii="Calibri Light" w:hAnsi="Calibri Light" w:cs="Calibri Light"/>
                <w:lang w:val="lt-LT"/>
              </w:rPr>
              <w:t>.</w:t>
            </w:r>
          </w:p>
          <w:p w14:paraId="49E9243E" w14:textId="77777777" w:rsidR="00D836F2" w:rsidRPr="00D273B5" w:rsidRDefault="00D836F2" w:rsidP="00D836F2">
            <w:pPr>
              <w:jc w:val="left"/>
              <w:rPr>
                <w:rFonts w:ascii="Calibri Light" w:hAnsi="Calibri Light" w:cs="Calibri Light"/>
                <w:lang w:val="lt-LT"/>
              </w:rPr>
            </w:pP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7328EC74" w:rsidR="00D836F2" w:rsidRPr="00D273B5" w:rsidRDefault="0000000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01501B">
                  <w:rPr>
                    <w:rFonts w:ascii="Calibri Light" w:hAnsi="Calibri Light" w:cs="Calibri Light"/>
                    <w:lang w:val="lt-LT"/>
                  </w:rPr>
                  <w:t>iki pirkimo sutarties pasirašymo</w:t>
                </w:r>
              </w:sdtContent>
            </w:sdt>
          </w:p>
        </w:tc>
      </w:tr>
      <w:tr w:rsidR="0088529E" w:rsidRPr="00D273B5"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2" w:name="_Hlk99702818"/>
            <w:r w:rsidRPr="00D273B5">
              <w:rPr>
                <w:rFonts w:ascii="Calibri Light" w:hAnsi="Calibri Light" w:cs="Calibri Light"/>
                <w:lang w:val="lt-LT"/>
              </w:rPr>
              <w:t>Taikomi aplinkos apsaugos reikalavimai ir (arba) kriterijai</w:t>
            </w:r>
            <w:bookmarkEnd w:id="2"/>
            <w:r w:rsidR="00CD1A34" w:rsidRPr="00D273B5">
              <w:rPr>
                <w:rFonts w:ascii="Calibri Light" w:hAnsi="Calibri Light" w:cs="Calibri Light"/>
                <w:lang w:val="lt-LT"/>
              </w:rPr>
              <w:t>:</w:t>
            </w:r>
          </w:p>
        </w:tc>
        <w:tc>
          <w:tcPr>
            <w:tcW w:w="2533" w:type="pct"/>
            <w:vAlign w:val="center"/>
          </w:tcPr>
          <w:p w14:paraId="3231196F" w14:textId="52A5F923" w:rsidR="0088529E" w:rsidRPr="00D273B5" w:rsidRDefault="00000000" w:rsidP="006F7BCE">
            <w:pPr>
              <w:rPr>
                <w:rFonts w:ascii="Calibri Light" w:hAnsi="Calibri Light" w:cs="Calibri Light"/>
                <w:lang w:val="lt-LT"/>
              </w:rPr>
            </w:pPr>
            <w:sdt>
              <w:sdtPr>
                <w:rPr>
                  <w:rFonts w:ascii="Calibri Light" w:hAnsi="Calibri Light" w:cs="Calibri Light"/>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D13738">
                  <w:rPr>
                    <w:rFonts w:ascii="Calibri Light" w:hAnsi="Calibri Light" w:cs="Calibri Light"/>
                    <w:lang w:val="lt-LT"/>
                  </w:rPr>
                  <w:t>Taip</w:t>
                </w:r>
              </w:sdtContent>
            </w:sdt>
            <w:r w:rsidR="0088529E" w:rsidRPr="00D273B5">
              <w:rPr>
                <w:rFonts w:ascii="Calibri Light" w:hAnsi="Calibri Light" w:cs="Calibri Light"/>
                <w:lang w:val="lt-LT"/>
              </w:rPr>
              <w:t>.</w:t>
            </w:r>
            <w:r w:rsidR="00911CB6" w:rsidRPr="00D273B5">
              <w:rPr>
                <w:rFonts w:ascii="Calibri Light" w:hAnsi="Calibri Light" w:cs="Calibri Light"/>
                <w:lang w:val="lt-LT"/>
              </w:rPr>
              <w:t xml:space="preserve"> </w:t>
            </w:r>
            <w:r w:rsidR="00BB144E" w:rsidRPr="00BB144E">
              <w:rPr>
                <w:rFonts w:ascii="Calibri Light" w:hAnsi="Calibri Light" w:cs="Calibri Light"/>
                <w:lang w:val="lt-LT"/>
              </w:rPr>
              <w:t>SS 5 skyriaus 5 lentelės 5.1.1 papunktis.</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21E8B65B" w:rsidR="000039A5" w:rsidRPr="00D273B5" w:rsidRDefault="00D13738" w:rsidP="006F7BCE">
                <w:pPr>
                  <w:rPr>
                    <w:rFonts w:ascii="Calibri Light" w:hAnsi="Calibri Light" w:cs="Calibri Light"/>
                    <w:lang w:val="lt-LT"/>
                  </w:rPr>
                </w:pPr>
                <w:r>
                  <w:rPr>
                    <w:rFonts w:ascii="Calibri Light" w:hAnsi="Calibri Light" w:cs="Calibri Light"/>
                    <w:lang w:val="lt-LT"/>
                  </w:rPr>
                  <w:t>Netaikoma</w:t>
                </w:r>
              </w:p>
            </w:tc>
          </w:sdtContent>
        </w:sdt>
      </w:tr>
      <w:tr w:rsidR="00C74CEB" w:rsidRPr="007D1F92" w14:paraId="4C2260FA" w14:textId="77777777" w:rsidTr="00EB67B3">
        <w:trPr>
          <w:trHeight w:val="20"/>
        </w:trPr>
        <w:tc>
          <w:tcPr>
            <w:tcW w:w="363" w:type="pct"/>
            <w:shd w:val="clear" w:color="auto" w:fill="F2F2F2" w:themeFill="background1" w:themeFillShade="F2"/>
            <w:vAlign w:val="center"/>
          </w:tcPr>
          <w:p w14:paraId="691DA592" w14:textId="77777777" w:rsidR="00C74CEB" w:rsidRPr="00D273B5" w:rsidRDefault="00C74CEB" w:rsidP="00BB05A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165B9F7" w14:textId="050C860D" w:rsidR="00C74CEB" w:rsidRPr="002A2581" w:rsidRDefault="00A23B93" w:rsidP="0088529E">
            <w:pPr>
              <w:rPr>
                <w:rFonts w:ascii="Calibri Light" w:hAnsi="Calibri Light" w:cs="Calibri Light"/>
                <w:b/>
                <w:bCs/>
                <w:lang w:val="lt-LT"/>
              </w:rPr>
            </w:pPr>
            <w:r w:rsidRPr="002A2581">
              <w:rPr>
                <w:rFonts w:ascii="Calibri Light" w:hAnsi="Calibri Light" w:cs="Calibri Light"/>
                <w:b/>
                <w:bCs/>
                <w:lang w:val="lt-LT"/>
              </w:rPr>
              <w:t>Pirkimui skiriama lėšų suma:</w:t>
            </w:r>
          </w:p>
        </w:tc>
        <w:tc>
          <w:tcPr>
            <w:tcW w:w="2533" w:type="pct"/>
            <w:vAlign w:val="center"/>
          </w:tcPr>
          <w:p w14:paraId="269C1019" w14:textId="3982F8B0" w:rsidR="00C74CEB" w:rsidRPr="002A2581" w:rsidRDefault="00233B3C" w:rsidP="006F7BCE">
            <w:pPr>
              <w:rPr>
                <w:rFonts w:ascii="Calibri Light" w:hAnsi="Calibri Light" w:cs="Calibri Light"/>
                <w:b/>
                <w:bCs/>
                <w:lang w:val="lt-LT"/>
              </w:rPr>
            </w:pPr>
            <w:r w:rsidRPr="002A2581">
              <w:rPr>
                <w:rFonts w:ascii="Calibri Light" w:hAnsi="Calibri Light" w:cs="Calibri Light"/>
                <w:b/>
                <w:bCs/>
                <w:lang w:val="lt-LT"/>
              </w:rPr>
              <w:t xml:space="preserve">700 000,00 </w:t>
            </w:r>
            <w:r w:rsidR="00291006" w:rsidRPr="002A2581">
              <w:rPr>
                <w:rFonts w:ascii="Calibri Light" w:hAnsi="Calibri Light" w:cs="Calibri Light"/>
                <w:b/>
                <w:bCs/>
                <w:lang w:val="lt-LT"/>
              </w:rPr>
              <w:t>Eur su PVM</w:t>
            </w:r>
            <w:r w:rsidR="0018353F">
              <w:rPr>
                <w:rFonts w:ascii="Calibri Light" w:hAnsi="Calibri Light" w:cs="Calibri Light"/>
                <w:b/>
                <w:bCs/>
                <w:lang w:val="lt-LT"/>
              </w:rPr>
              <w:t xml:space="preserve"> / </w:t>
            </w:r>
            <w:r w:rsidR="00531BAF">
              <w:rPr>
                <w:rFonts w:ascii="Calibri Light" w:hAnsi="Calibri Light" w:cs="Calibri Light"/>
                <w:b/>
                <w:bCs/>
                <w:lang w:val="lt-LT"/>
              </w:rPr>
              <w:t>578 512,40</w:t>
            </w:r>
            <w:r w:rsidR="00146A35">
              <w:rPr>
                <w:rFonts w:ascii="Calibri Light" w:hAnsi="Calibri Light" w:cs="Calibri Light"/>
                <w:b/>
                <w:bCs/>
                <w:lang w:val="lt-LT"/>
              </w:rPr>
              <w:t xml:space="preserve"> Eur be PVM</w:t>
            </w:r>
            <w:r w:rsidR="00291006" w:rsidRPr="002A2581">
              <w:rPr>
                <w:rFonts w:ascii="Calibri Light" w:hAnsi="Calibri Light" w:cs="Calibri Light"/>
                <w:b/>
                <w:bCs/>
                <w:lang w:val="lt-LT"/>
              </w:rPr>
              <w:t>. Jeigu tiekėjo pasiūlyme nurodyta pasiūlymo kaina viršys pirkimui skirtas lėšas (nurodytas aukščiau) toks pasiūlymas bus laikomas nepriimtinu ir atmetamas.</w:t>
            </w:r>
          </w:p>
        </w:tc>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D273B5"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shd w:val="clear" w:color="auto" w:fill="auto"/>
            <w:vAlign w:val="center"/>
          </w:tcPr>
          <w:p w14:paraId="5044B17F" w14:textId="4B92783C" w:rsidR="00F52095" w:rsidRPr="00D273B5" w:rsidRDefault="00DB40AD" w:rsidP="0005633C">
            <w:pPr>
              <w:spacing w:after="0" w:line="240" w:lineRule="auto"/>
              <w:rPr>
                <w:rFonts w:ascii="Calibri Light" w:eastAsia="Calibri" w:hAnsi="Calibri Light" w:cs="Calibri Light"/>
                <w:lang w:val="lt-LT"/>
              </w:rPr>
            </w:pPr>
            <w:r>
              <w:rPr>
                <w:rFonts w:ascii="Calibri Light" w:eastAsia="Calibri" w:hAnsi="Calibri Light" w:cs="Calibri Light"/>
                <w:lang w:val="lt-LT"/>
              </w:rPr>
              <w:t>Neskaidomas.</w:t>
            </w:r>
          </w:p>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3"/>
    <w:p w14:paraId="645CFDBD" w14:textId="2E2218D4" w:rsidR="00F52095"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reikalavimai] </w:t>
      </w:r>
      <w:r w:rsidRPr="00D273B5">
        <w:rPr>
          <w:rFonts w:ascii="Calibri Light" w:hAnsi="Calibri Light" w:cs="Calibri Light"/>
          <w:lang w:val="lt-LT"/>
        </w:rPr>
        <w:t xml:space="preserve">atskirai turi pateikti tų ūkio subjektų tinkamai užpildytą ir pasirašytą EBVPD (žr. 5 </w:t>
      </w:r>
      <w:r w:rsidR="00746251" w:rsidRPr="00D273B5">
        <w:rPr>
          <w:rFonts w:ascii="Calibri Light" w:hAnsi="Calibri Light" w:cs="Calibri Light"/>
          <w:lang w:val="lt-LT"/>
        </w:rPr>
        <w:t>IA</w:t>
      </w:r>
      <w:r w:rsidRPr="00D273B5">
        <w:rPr>
          <w:rFonts w:ascii="Calibri Light" w:hAnsi="Calibri Light" w:cs="Calibri Light"/>
          <w:lang w:val="lt-LT"/>
        </w:rPr>
        <w:t xml:space="preserve"> PD EBPVD)</w:t>
      </w:r>
      <w:r w:rsidR="002C25B6" w:rsidRPr="00D273B5">
        <w:rPr>
          <w:rFonts w:ascii="Calibri Light" w:hAnsi="Calibri Light" w:cs="Calibri Light"/>
          <w:lang w:val="lt-LT"/>
        </w:rPr>
        <w:t>.</w:t>
      </w:r>
    </w:p>
    <w:p w14:paraId="5EF9BF05" w14:textId="77777777" w:rsidR="004B0E07" w:rsidRPr="00D273B5" w:rsidRDefault="004B0E07" w:rsidP="004B0E07">
      <w:pPr>
        <w:pStyle w:val="Sraopastraipa"/>
        <w:tabs>
          <w:tab w:val="left" w:pos="284"/>
        </w:tabs>
        <w:spacing w:before="60" w:after="60" w:line="240" w:lineRule="auto"/>
        <w:ind w:left="0"/>
        <w:rPr>
          <w:rFonts w:ascii="Calibri Light" w:hAnsi="Calibri Light" w:cs="Calibri Light"/>
          <w:lang w:val="lt-LT"/>
        </w:rPr>
      </w:pPr>
    </w:p>
    <w:p w14:paraId="2AB7FA2F" w14:textId="299C282E" w:rsidR="004539C4"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tbl>
      <w:tblPr>
        <w:tblW w:w="5000" w:type="pct"/>
        <w:tblCellMar>
          <w:left w:w="10" w:type="dxa"/>
          <w:right w:w="10" w:type="dxa"/>
        </w:tblCellMar>
        <w:tblLook w:val="04A0" w:firstRow="1" w:lastRow="0" w:firstColumn="1" w:lastColumn="0" w:noHBand="0" w:noVBand="1"/>
      </w:tblPr>
      <w:tblGrid>
        <w:gridCol w:w="796"/>
        <w:gridCol w:w="2677"/>
        <w:gridCol w:w="1202"/>
        <w:gridCol w:w="4954"/>
      </w:tblGrid>
      <w:tr w:rsidR="004539C4" w:rsidRPr="007D1F92" w14:paraId="1087236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B0E07" w:rsidRDefault="004539C4" w:rsidP="006E0AA1">
            <w:pPr>
              <w:pStyle w:val="Betarp"/>
              <w:ind w:left="32"/>
              <w:jc w:val="center"/>
              <w:rPr>
                <w:rFonts w:ascii="Calibri Light" w:hAnsi="Calibri Light" w:cs="Calibri Light"/>
                <w:b/>
                <w:bCs/>
                <w:lang w:val="lt-LT"/>
              </w:rPr>
            </w:pPr>
            <w:r w:rsidRPr="004B0E07">
              <w:rPr>
                <w:rFonts w:ascii="Calibri Light" w:hAnsi="Calibri Light" w:cs="Calibri Light"/>
                <w:b/>
                <w:bCs/>
                <w:lang w:val="lt-LT"/>
              </w:rPr>
              <w:t>Eil. Nr.</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B0E07" w:rsidRDefault="004539C4" w:rsidP="006E0AA1">
            <w:pPr>
              <w:pStyle w:val="Betarp"/>
              <w:jc w:val="center"/>
              <w:rPr>
                <w:rFonts w:ascii="Calibri Light" w:hAnsi="Calibri Light" w:cs="Calibri Light"/>
                <w:bCs/>
                <w:lang w:val="lt-LT"/>
              </w:rPr>
            </w:pPr>
            <w:r w:rsidRPr="004B0E07">
              <w:rPr>
                <w:rFonts w:ascii="Calibri Light" w:hAnsi="Calibri Light" w:cs="Calibri Light"/>
                <w:b/>
                <w:lang w:val="lt-LT"/>
              </w:rPr>
              <w:t>Tiekėjo pašalinimo pagrindai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B0E07" w:rsidRDefault="004539C4" w:rsidP="006E0AA1">
            <w:pPr>
              <w:pStyle w:val="Betarp"/>
              <w:jc w:val="center"/>
              <w:rPr>
                <w:rFonts w:ascii="Calibri Light" w:eastAsia="Yu Mincho" w:hAnsi="Calibri Light" w:cs="Calibri Light"/>
                <w:b/>
                <w:bCs/>
                <w:lang w:val="lt-LT"/>
              </w:rPr>
            </w:pPr>
            <w:r w:rsidRPr="004B0E07">
              <w:rPr>
                <w:rFonts w:ascii="Calibri Light" w:eastAsia="Yu Mincho" w:hAnsi="Calibri Light" w:cs="Calibri Light"/>
                <w:b/>
                <w:bCs/>
                <w:lang w:val="lt-LT"/>
              </w:rPr>
              <w:t xml:space="preserve">VPĮ straipsnis,  dalis, punktas </w:t>
            </w:r>
            <w:r w:rsidRPr="004B0E07">
              <w:rPr>
                <w:rFonts w:ascii="Calibri Light" w:eastAsia="Yu Mincho" w:hAnsi="Calibri Light" w:cs="Calibri Light"/>
                <w:b/>
                <w:bCs/>
                <w:lang w:val="lt-LT"/>
              </w:rPr>
              <w:lastRenderedPageBreak/>
              <w:t xml:space="preserve">bei EBVPD formos dalis pildymui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B0E07" w:rsidRDefault="004539C4" w:rsidP="006E0AA1">
            <w:pPr>
              <w:pStyle w:val="Betarp"/>
              <w:jc w:val="center"/>
              <w:rPr>
                <w:rFonts w:ascii="Calibri Light" w:hAnsi="Calibri Light" w:cs="Calibri Light"/>
                <w:bCs/>
                <w:iCs/>
                <w:lang w:val="lt-LT"/>
              </w:rPr>
            </w:pPr>
            <w:r w:rsidRPr="004B0E07">
              <w:rPr>
                <w:rFonts w:ascii="Calibri Light" w:hAnsi="Calibri Light" w:cs="Calibri Light"/>
                <w:b/>
                <w:lang w:val="lt-LT"/>
              </w:rPr>
              <w:lastRenderedPageBreak/>
              <w:t>Pašalinimo pagrindų nebuvimą įrodantys dokumentai</w:t>
            </w:r>
          </w:p>
        </w:tc>
      </w:tr>
      <w:tr w:rsidR="004539C4" w:rsidRPr="007D1F92" w14:paraId="0CDD344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4B0E07" w:rsidRDefault="004539C4" w:rsidP="00B85616">
            <w:pPr>
              <w:pStyle w:val="Betarp"/>
              <w:numPr>
                <w:ilvl w:val="0"/>
                <w:numId w:val="15"/>
              </w:numPr>
              <w:jc w:val="left"/>
              <w:rPr>
                <w:rFonts w:ascii="Calibri Light" w:hAnsi="Calibri Light" w:cs="Calibri Light"/>
                <w:b/>
                <w:bCs/>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Tiekėjas arba jo atsakingas asmuo, nurodytas VPĮ 46 straipsnio 2 dalies 2 punkte, nuteistas už šią nusikalstamą veiką:</w:t>
            </w:r>
          </w:p>
          <w:p w14:paraId="52E5CE11"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1) dalyvavimą nusikalstamame susivienijime, jo organizavimą ar vadovavimą jam;</w:t>
            </w:r>
          </w:p>
          <w:p w14:paraId="551F46A7"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2) kyšininkavimą, prekybą poveikiu, papirkimą;</w:t>
            </w:r>
          </w:p>
          <w:p w14:paraId="2BE664C3"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4) nusikalstamą bankrotą;</w:t>
            </w:r>
          </w:p>
          <w:p w14:paraId="624D0478"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5) teroristinį ir su teroristine veikla susijusį nusikaltimą;</w:t>
            </w:r>
          </w:p>
          <w:p w14:paraId="3FB1605C"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lastRenderedPageBreak/>
              <w:t>6) nusikalstamu būdu gauto turto legalizavimą;</w:t>
            </w:r>
          </w:p>
          <w:p w14:paraId="12CA916D"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7) prekybą žmonėmis, vaiko pirkimą arba pardavimą;</w:t>
            </w:r>
          </w:p>
          <w:p w14:paraId="0039BA93"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4B0E07" w:rsidRDefault="004539C4" w:rsidP="006E0AA1">
            <w:pPr>
              <w:pStyle w:val="Betarp"/>
              <w:rPr>
                <w:rFonts w:ascii="Calibri Light" w:hAnsi="Calibri Light" w:cs="Calibri Light"/>
                <w:b/>
                <w:bCs/>
                <w:lang w:val="lt-LT"/>
              </w:rPr>
            </w:pPr>
          </w:p>
          <w:p w14:paraId="2E3E5A3C"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Laikoma, kad tiekėjas arba jo atsakingas asmuo nuteistas už aukščiau nurodytą nusikalstamą veiką, kai dėl:</w:t>
            </w:r>
          </w:p>
          <w:p w14:paraId="29187C86" w14:textId="77777777" w:rsidR="004539C4" w:rsidRPr="004B0E07" w:rsidRDefault="004539C4" w:rsidP="006E0AA1">
            <w:pPr>
              <w:pStyle w:val="Betarp"/>
              <w:rPr>
                <w:rFonts w:ascii="Calibri Light" w:hAnsi="Calibri Light" w:cs="Calibri Light"/>
                <w:bCs/>
                <w:lang w:val="lt-LT"/>
              </w:rPr>
            </w:pPr>
            <w:r w:rsidRPr="004B0E07">
              <w:rPr>
                <w:rFonts w:ascii="Calibri Light" w:hAnsi="Calibri Light" w:cs="Calibri Light"/>
                <w:bCs/>
                <w:lang w:val="lt-LT"/>
              </w:rPr>
              <w:t>1) tiekėjo, kuris yra fizinis asmuo, per pastaruosius 5 metus buvo priimtas ir įsiteisėjęs apkaltinamasis teismo nuosprendis ir šis asmuo turi neišnykusį ar nepanaikintą teistumą;</w:t>
            </w:r>
          </w:p>
          <w:p w14:paraId="56CB936B" w14:textId="14CF1857" w:rsidR="004539C4" w:rsidRPr="00690924" w:rsidRDefault="004539C4" w:rsidP="006E0AA1">
            <w:pPr>
              <w:pStyle w:val="Betarp"/>
              <w:rPr>
                <w:rFonts w:ascii="Calibri Light" w:hAnsi="Calibri Light" w:cs="Calibri Light"/>
                <w:lang w:val="lt-LT"/>
              </w:rPr>
            </w:pPr>
            <w:r w:rsidRPr="00690924">
              <w:rPr>
                <w:rFonts w:ascii="Calibri Light" w:hAnsi="Calibri Light" w:cs="Calibri Light"/>
                <w:lang w:val="lt-LT"/>
              </w:rPr>
              <w:t xml:space="preserve">2) tiekėjo, kuris yra juridinis asmuo, kita organizacija ar jos </w:t>
            </w:r>
            <w:r w:rsidRPr="00690924">
              <w:rPr>
                <w:rFonts w:ascii="Calibri Light" w:hAnsi="Calibri Light" w:cs="Calibri Light"/>
                <w:b/>
                <w:bCs/>
                <w:lang w:val="lt-LT"/>
              </w:rPr>
              <w:t>struktūrinis</w:t>
            </w:r>
            <w:r w:rsidRPr="00690924">
              <w:rPr>
                <w:rFonts w:ascii="Calibri Light" w:hAnsi="Calibri Light" w:cs="Calibri Light"/>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523168" w14:textId="638413C5" w:rsidR="004539C4" w:rsidRPr="004B0E07" w:rsidRDefault="004539C4" w:rsidP="006E0AA1">
            <w:pPr>
              <w:pStyle w:val="Betarp"/>
              <w:rPr>
                <w:rFonts w:ascii="Calibri Light" w:hAnsi="Calibri Light" w:cs="Calibri Light"/>
                <w:b/>
                <w:bCs/>
                <w:lang w:val="lt-LT"/>
              </w:rPr>
            </w:pPr>
            <w:r w:rsidRPr="00690924">
              <w:rPr>
                <w:rFonts w:ascii="Calibri Light" w:hAnsi="Calibri Light" w:cs="Calibri Light"/>
                <w:bCs/>
                <w:lang w:val="lt-LT"/>
              </w:rPr>
              <w:t xml:space="preserve">3) tiekėjo, kuris yra juridinis </w:t>
            </w:r>
            <w:r w:rsidRPr="004B0E07">
              <w:rPr>
                <w:rFonts w:ascii="Calibri Light" w:hAnsi="Calibri Light" w:cs="Calibri Light"/>
                <w:bCs/>
                <w:lang w:val="lt-LT"/>
              </w:rPr>
              <w:t xml:space="preserve">asmuo, kita organizacija ar jos </w:t>
            </w:r>
            <w:r w:rsidRPr="004B0E07">
              <w:rPr>
                <w:rFonts w:ascii="Calibri Light" w:hAnsi="Calibri Light" w:cs="Calibri Light"/>
                <w:b/>
                <w:lang w:val="lt-LT"/>
              </w:rPr>
              <w:t>struktūrinis</w:t>
            </w:r>
            <w:r w:rsidRPr="004B0E07">
              <w:rPr>
                <w:rFonts w:ascii="Calibri Light" w:hAnsi="Calibri Light" w:cs="Calibri Light"/>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lastRenderedPageBreak/>
              <w:t>VPĮ 46 straipsnio 1 dalis</w:t>
            </w:r>
          </w:p>
          <w:p w14:paraId="0CC42B29" w14:textId="77777777" w:rsidR="004539C4" w:rsidRPr="004B0E07" w:rsidRDefault="004539C4" w:rsidP="006E0AA1">
            <w:pPr>
              <w:pStyle w:val="Betarp"/>
              <w:rPr>
                <w:rFonts w:ascii="Calibri Light" w:eastAsia="Yu Mincho" w:hAnsi="Calibri Light" w:cs="Calibri Light"/>
                <w:lang w:val="lt-LT"/>
              </w:rPr>
            </w:pPr>
          </w:p>
          <w:p w14:paraId="5CB86D2E"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EBVPD III dalies A1-A6 punktai</w:t>
            </w:r>
          </w:p>
          <w:p w14:paraId="2A415AC6" w14:textId="77777777" w:rsidR="004539C4" w:rsidRPr="004B0E07" w:rsidRDefault="004539C4" w:rsidP="006E0AA1">
            <w:pPr>
              <w:pStyle w:val="Betarp"/>
              <w:rPr>
                <w:rFonts w:ascii="Calibri Light" w:eastAsia="Yu Mincho" w:hAnsi="Calibri Light" w:cs="Calibri Light"/>
                <w:lang w:val="lt-LT"/>
              </w:rPr>
            </w:pPr>
          </w:p>
          <w:p w14:paraId="28442856"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EBVPD III dalies D1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reikalaujama:</w:t>
            </w:r>
          </w:p>
          <w:p w14:paraId="08E29214" w14:textId="77777777" w:rsidR="004539C4" w:rsidRPr="004B0E07" w:rsidRDefault="004539C4" w:rsidP="00B85616">
            <w:pPr>
              <w:pStyle w:val="Betarp"/>
              <w:numPr>
                <w:ilvl w:val="0"/>
                <w:numId w:val="14"/>
              </w:numPr>
              <w:ind w:left="314"/>
              <w:rPr>
                <w:rFonts w:ascii="Calibri Light" w:hAnsi="Calibri Light" w:cs="Calibri Light"/>
                <w:b/>
                <w:bCs/>
                <w:lang w:val="lt-LT"/>
              </w:rPr>
            </w:pPr>
            <w:r w:rsidRPr="004B0E07">
              <w:rPr>
                <w:rFonts w:ascii="Calibri Light" w:hAnsi="Calibri Light" w:cs="Calibri Light"/>
                <w:lang w:val="lt-LT"/>
              </w:rPr>
              <w:t>išrašo iš teismo sprendimo arba</w:t>
            </w:r>
          </w:p>
          <w:p w14:paraId="770AB0AD" w14:textId="77777777" w:rsidR="004539C4" w:rsidRPr="004B0E07" w:rsidRDefault="004539C4" w:rsidP="00B85616">
            <w:pPr>
              <w:pStyle w:val="Betarp"/>
              <w:numPr>
                <w:ilvl w:val="0"/>
                <w:numId w:val="14"/>
              </w:numPr>
              <w:ind w:left="314"/>
              <w:rPr>
                <w:rFonts w:ascii="Calibri Light" w:hAnsi="Calibri Light" w:cs="Calibri Light"/>
                <w:b/>
                <w:bCs/>
                <w:lang w:val="lt-LT"/>
              </w:rPr>
            </w:pPr>
            <w:r w:rsidRPr="004B0E07">
              <w:rPr>
                <w:rFonts w:ascii="Calibri Light" w:hAnsi="Calibri Light" w:cs="Calibri Light"/>
                <w:lang w:val="lt-LT"/>
              </w:rPr>
              <w:t>Informatikos ir ryšių departamento prie Vidaus reikalų ministerijos pažymos, arba</w:t>
            </w:r>
          </w:p>
          <w:p w14:paraId="7028CB84" w14:textId="77777777" w:rsidR="004539C4" w:rsidRPr="004B0E07" w:rsidRDefault="004539C4" w:rsidP="00B85616">
            <w:pPr>
              <w:pStyle w:val="Betarp"/>
              <w:numPr>
                <w:ilvl w:val="0"/>
                <w:numId w:val="14"/>
              </w:numPr>
              <w:ind w:left="314"/>
              <w:rPr>
                <w:rFonts w:ascii="Calibri Light" w:hAnsi="Calibri Light" w:cs="Calibri Light"/>
                <w:b/>
                <w:bCs/>
                <w:lang w:val="lt-LT"/>
              </w:rPr>
            </w:pPr>
            <w:r w:rsidRPr="004B0E07">
              <w:rPr>
                <w:rFonts w:ascii="Calibri Light" w:hAnsi="Calibri Light" w:cs="Calibri Light"/>
                <w:lang w:val="lt-LT"/>
              </w:rPr>
              <w:t>valstybės įmonės Registrų centro Lietuvos Respublikos Vyriausybės nustatyta tvarka išduoto dokumento, patvirtinančio jungtinius kompetentingų institucijų tvarkomus duomenis.</w:t>
            </w:r>
          </w:p>
          <w:p w14:paraId="68146BBB" w14:textId="77777777" w:rsidR="004539C4" w:rsidRPr="004B0E07" w:rsidRDefault="004539C4" w:rsidP="006E0AA1">
            <w:pPr>
              <w:pStyle w:val="Betarp"/>
              <w:rPr>
                <w:rFonts w:ascii="Calibri Light" w:hAnsi="Calibri Light" w:cs="Calibri Light"/>
                <w:lang w:val="lt-LT"/>
              </w:rPr>
            </w:pPr>
          </w:p>
          <w:p w14:paraId="7275CA9C"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ne Lietuvoje įsteigtų subjektų reikalaujama:</w:t>
            </w:r>
          </w:p>
          <w:p w14:paraId="2BEAAF2B" w14:textId="77777777" w:rsidR="004539C4" w:rsidRPr="004B0E07" w:rsidRDefault="004539C4" w:rsidP="00B85616">
            <w:pPr>
              <w:pStyle w:val="Betarp"/>
              <w:numPr>
                <w:ilvl w:val="0"/>
                <w:numId w:val="14"/>
              </w:numPr>
              <w:ind w:left="314"/>
              <w:rPr>
                <w:rFonts w:ascii="Calibri Light" w:hAnsi="Calibri Light" w:cs="Calibri Light"/>
                <w:b/>
                <w:bCs/>
                <w:lang w:val="lt-LT"/>
              </w:rPr>
            </w:pPr>
            <w:r w:rsidRPr="004B0E07">
              <w:rPr>
                <w:rFonts w:ascii="Calibri Light" w:hAnsi="Calibri Light" w:cs="Calibri Light"/>
                <w:lang w:val="lt-LT"/>
              </w:rPr>
              <w:t>atitinkamos užsienio šalies institucijos dokumento</w:t>
            </w:r>
            <w:r w:rsidRPr="004B0E07">
              <w:rPr>
                <w:rStyle w:val="Puslapioinaosnuoroda"/>
                <w:rFonts w:ascii="Calibri Light" w:hAnsi="Calibri Light" w:cs="Calibri Light"/>
                <w:lang w:val="lt-LT"/>
              </w:rPr>
              <w:footnoteReference w:id="1"/>
            </w:r>
            <w:r w:rsidRPr="004B0E07">
              <w:rPr>
                <w:rFonts w:ascii="Calibri Light" w:hAnsi="Calibri Light" w:cs="Calibri Light"/>
                <w:lang w:val="lt-LT"/>
              </w:rPr>
              <w:t>.</w:t>
            </w:r>
          </w:p>
          <w:p w14:paraId="654EDF0F" w14:textId="77777777" w:rsidR="004539C4" w:rsidRPr="004B0E07" w:rsidRDefault="004539C4" w:rsidP="006E0AA1">
            <w:pPr>
              <w:pStyle w:val="Betarp"/>
              <w:rPr>
                <w:rFonts w:ascii="Calibri Light" w:hAnsi="Calibri Light" w:cs="Calibri Light"/>
                <w:lang w:val="lt-LT"/>
              </w:rPr>
            </w:pPr>
          </w:p>
          <w:p w14:paraId="1DD02582" w14:textId="6E1B8B8A" w:rsidR="004539C4" w:rsidRPr="004B0E07" w:rsidRDefault="004539C4" w:rsidP="006E0AA1">
            <w:pPr>
              <w:pStyle w:val="Betarp"/>
              <w:rPr>
                <w:rFonts w:ascii="Calibri Light" w:hAnsi="Calibri Light" w:cs="Calibri Light"/>
                <w:color w:val="7030A0"/>
                <w:lang w:val="lt-LT"/>
              </w:rPr>
            </w:pPr>
            <w:r w:rsidRPr="004B0E07">
              <w:rPr>
                <w:rFonts w:ascii="Calibri Light" w:hAnsi="Calibri Light" w:cs="Calibri Light"/>
                <w:lang w:val="lt-LT"/>
              </w:rPr>
              <w:t xml:space="preserve">Nurodyti dokumentai turi būti išduoti ne anksčiau kaip 180 dienų iki </w:t>
            </w:r>
            <w:r w:rsidRPr="004B0E07">
              <w:rPr>
                <w:rFonts w:ascii="Calibri Light" w:eastAsia="Times New Roman" w:hAnsi="Calibri Light" w:cs="Calibri Light"/>
                <w:i/>
                <w:iCs/>
                <w:lang w:val="lt-LT"/>
              </w:rPr>
              <w:t>tos dienos, kai tiekėjas perkančiosios organizacijos prašymu turės pateikti pašalinimo pagrindų nebuvimą patvirtinančius dok</w:t>
            </w:r>
            <w:r w:rsidRPr="004B0E07">
              <w:rPr>
                <w:rFonts w:ascii="Calibri Light" w:eastAsia="Times New Roman" w:hAnsi="Calibri Light" w:cs="Calibri Light"/>
                <w:lang w:val="lt-LT"/>
              </w:rPr>
              <w:t>umentus</w:t>
            </w:r>
            <w:r w:rsidRPr="004B0E07">
              <w:rPr>
                <w:rFonts w:ascii="Calibri Light" w:hAnsi="Calibri Light" w:cs="Calibri Light"/>
                <w:lang w:val="lt-LT"/>
              </w:rPr>
              <w:t xml:space="preserve">. </w:t>
            </w:r>
          </w:p>
          <w:p w14:paraId="553BA4A6" w14:textId="77777777" w:rsidR="004539C4" w:rsidRPr="004B0E07" w:rsidRDefault="004539C4" w:rsidP="006E0AA1">
            <w:pPr>
              <w:pStyle w:val="Betarp"/>
              <w:rPr>
                <w:rFonts w:ascii="Calibri Light" w:hAnsi="Calibri Light" w:cs="Calibri Light"/>
                <w:b/>
                <w:bCs/>
                <w:lang w:val="lt-LT"/>
              </w:rPr>
            </w:pPr>
          </w:p>
          <w:p w14:paraId="6C284586" w14:textId="77777777" w:rsidR="004539C4" w:rsidRPr="004B0E07" w:rsidRDefault="004539C4" w:rsidP="006E0AA1">
            <w:pPr>
              <w:pStyle w:val="Betarp"/>
              <w:rPr>
                <w:rFonts w:ascii="Calibri Light" w:hAnsi="Calibri Light" w:cs="Calibri Light"/>
                <w:bCs/>
                <w:lang w:val="lt-LT"/>
              </w:rPr>
            </w:pPr>
            <w:r w:rsidRPr="004B0E07">
              <w:rPr>
                <w:rFonts w:ascii="Calibri Light" w:hAnsi="Calibri Light" w:cs="Calibri Light"/>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0021FC" w14:textId="77777777" w:rsidR="004539C4" w:rsidRPr="004B0E07" w:rsidRDefault="004539C4" w:rsidP="006E0AA1">
            <w:pPr>
              <w:pStyle w:val="Betarp"/>
              <w:rPr>
                <w:rFonts w:ascii="Calibri Light" w:hAnsi="Calibri Light" w:cs="Calibri Light"/>
                <w:bCs/>
                <w:lang w:val="lt-LT"/>
              </w:rPr>
            </w:pPr>
          </w:p>
          <w:p w14:paraId="193D82E1" w14:textId="77777777" w:rsidR="004539C4" w:rsidRPr="00690924" w:rsidRDefault="004539C4" w:rsidP="006E0AA1">
            <w:pPr>
              <w:pStyle w:val="Betarp"/>
              <w:rPr>
                <w:rFonts w:ascii="Calibri Light" w:hAnsi="Calibri Light" w:cs="Calibri Light"/>
                <w:b/>
                <w:bCs/>
                <w:i/>
                <w:iCs/>
                <w:lang w:val="lt-LT"/>
              </w:rPr>
            </w:pPr>
            <w:r w:rsidRPr="00690924">
              <w:rPr>
                <w:rFonts w:ascii="Calibri Light" w:hAnsi="Calibri Light" w:cs="Calibri Light"/>
                <w:b/>
                <w:bCs/>
                <w:i/>
                <w:iCs/>
                <w:lang w:val="lt-LT"/>
              </w:rPr>
              <w:t>PASTABA</w:t>
            </w:r>
          </w:p>
          <w:p w14:paraId="1791C997" w14:textId="3A35E9E2" w:rsidR="004539C4" w:rsidRPr="00690924" w:rsidRDefault="004539C4" w:rsidP="006E0AA1">
            <w:pPr>
              <w:pStyle w:val="Betarp"/>
              <w:rPr>
                <w:rFonts w:ascii="Calibri Light" w:hAnsi="Calibri Light" w:cs="Calibri Light"/>
                <w:b/>
                <w:bCs/>
                <w:lang w:val="lt-LT"/>
              </w:rPr>
            </w:pPr>
            <w:r w:rsidRPr="00690924">
              <w:rPr>
                <w:rFonts w:ascii="Calibri Light" w:hAnsi="Calibri Light" w:cs="Calibri Light"/>
                <w:b/>
                <w:bCs/>
                <w:lang w:val="lt-LT"/>
              </w:rPr>
              <w:t>Pažymų, patvirtinančių VPĮ 46 straipsnyje nurodytų tiekėjo pašalinimo pagrindų nebuvimą, pateikti nereikalaujama. Jų perkančioji organizacija reikalaus tik turėdama pagrįstų abejonių dėl tiekėjo patikimumo.</w:t>
            </w:r>
          </w:p>
          <w:p w14:paraId="27A8AC0D" w14:textId="77777777" w:rsidR="004539C4" w:rsidRPr="004B0E07" w:rsidRDefault="004539C4" w:rsidP="00011C23">
            <w:pPr>
              <w:pStyle w:val="Betarp"/>
              <w:rPr>
                <w:rFonts w:ascii="Calibri Light" w:hAnsi="Calibri Light" w:cs="Calibri Light"/>
                <w:b/>
                <w:bCs/>
                <w:lang w:val="lt-LT"/>
              </w:rPr>
            </w:pPr>
          </w:p>
        </w:tc>
      </w:tr>
      <w:tr w:rsidR="005A297B" w:rsidRPr="004B0E07" w14:paraId="12EE9A58"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4B0E07" w:rsidRDefault="005A297B" w:rsidP="00B85616">
            <w:pPr>
              <w:pStyle w:val="Betarp"/>
              <w:numPr>
                <w:ilvl w:val="0"/>
                <w:numId w:val="15"/>
              </w:numPr>
              <w:jc w:val="left"/>
              <w:rPr>
                <w:rFonts w:ascii="Calibri Light" w:hAnsi="Calibri Light" w:cs="Calibri Light"/>
                <w:b/>
                <w:bCs/>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4B0E07" w:rsidRDefault="005A297B" w:rsidP="006E0AA1">
            <w:pPr>
              <w:pStyle w:val="Betarp"/>
              <w:rPr>
                <w:rFonts w:ascii="Calibri Light" w:hAnsi="Calibri Light" w:cs="Calibri Light"/>
                <w:lang w:val="lt-LT"/>
              </w:rPr>
            </w:pPr>
            <w:r w:rsidRPr="004B0E07">
              <w:rPr>
                <w:rFonts w:ascii="Calibri Light" w:hAnsi="Calibri Light" w:cs="Calibri Light"/>
                <w:lang w:val="lt-LT"/>
              </w:rPr>
              <w:t>Tiekėjas yra neatlikęs jam paskirtos baudžiamojo poveikio priemonės – uždraudimo juridiniam asmeniui dalyvauti viešuosiuose pirkimuose.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4B0E07" w:rsidRDefault="005A297B" w:rsidP="005A297B">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t>VPĮ 46 straipsnio 2¹ dalis</w:t>
            </w:r>
          </w:p>
          <w:p w14:paraId="270BC5F0" w14:textId="77777777" w:rsidR="005A297B" w:rsidRPr="004B0E07" w:rsidRDefault="005A297B" w:rsidP="005A297B">
            <w:pPr>
              <w:pStyle w:val="Betarp"/>
              <w:rPr>
                <w:rFonts w:ascii="Calibri Light" w:eastAsia="Yu Mincho" w:hAnsi="Calibri Light" w:cs="Calibri Light"/>
                <w:b/>
                <w:bCs/>
                <w:lang w:val="lt-LT"/>
              </w:rPr>
            </w:pPr>
          </w:p>
          <w:p w14:paraId="0507BB89" w14:textId="09B558D0" w:rsidR="005A297B" w:rsidRPr="004B0E07" w:rsidRDefault="005A297B" w:rsidP="005A297B">
            <w:pPr>
              <w:pStyle w:val="Betarp"/>
              <w:rPr>
                <w:rFonts w:ascii="Calibri Light" w:eastAsia="Yu Mincho" w:hAnsi="Calibri Light" w:cs="Calibri Light"/>
                <w:lang w:val="lt-LT"/>
              </w:rPr>
            </w:pPr>
            <w:r w:rsidRPr="004B0E07">
              <w:rPr>
                <w:rFonts w:ascii="Calibri Light" w:eastAsia="Yu Mincho" w:hAnsi="Calibri Light" w:cs="Calibri Light"/>
                <w:lang w:val="lt-LT"/>
              </w:rPr>
              <w:t>EBVPD III dalies D2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4B0E07" w:rsidRDefault="005A297B" w:rsidP="005A297B">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w:t>
            </w:r>
          </w:p>
          <w:p w14:paraId="14B2302B" w14:textId="77777777" w:rsidR="005A297B" w:rsidRPr="004B0E07" w:rsidRDefault="005A297B" w:rsidP="006E0AA1">
            <w:pPr>
              <w:pStyle w:val="Betarp"/>
              <w:rPr>
                <w:rFonts w:ascii="Calibri Light" w:hAnsi="Calibri Light" w:cs="Calibri Light"/>
                <w:lang w:val="lt-LT"/>
              </w:rPr>
            </w:pPr>
          </w:p>
        </w:tc>
      </w:tr>
      <w:tr w:rsidR="004539C4" w:rsidRPr="007D1F92" w14:paraId="13F2AAB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4B0E07" w:rsidRDefault="004539C4" w:rsidP="00B85616">
            <w:pPr>
              <w:pStyle w:val="Betarp"/>
              <w:numPr>
                <w:ilvl w:val="0"/>
                <w:numId w:val="15"/>
              </w:numPr>
              <w:jc w:val="left"/>
              <w:rPr>
                <w:rFonts w:ascii="Calibri Light" w:hAnsi="Calibri Light" w:cs="Calibri Light"/>
                <w:b/>
                <w:bCs/>
                <w:lang w:val="lt-LT"/>
              </w:rPr>
            </w:pPr>
            <w:bookmarkStart w:id="4" w:name="_Hlk90887843"/>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B0E07" w:rsidRDefault="004539C4" w:rsidP="006E0AA1">
            <w:pPr>
              <w:pStyle w:val="Betarp"/>
              <w:rPr>
                <w:rFonts w:ascii="Calibri Light" w:hAnsi="Calibri Light" w:cs="Calibri Light"/>
                <w:b/>
                <w:bCs/>
                <w:lang w:val="lt-LT"/>
              </w:rPr>
            </w:pPr>
          </w:p>
          <w:p w14:paraId="7EEA7F42"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Laikoma, kad tiekėjas nuteistas už aukščiau nurodytą nusikalstamą veiką, kai dėl:</w:t>
            </w:r>
          </w:p>
          <w:p w14:paraId="05210EAD" w14:textId="77777777" w:rsidR="004539C4" w:rsidRPr="004B0E07" w:rsidRDefault="004539C4" w:rsidP="006E0AA1">
            <w:pPr>
              <w:pStyle w:val="Betarp"/>
              <w:rPr>
                <w:rFonts w:ascii="Calibri Light" w:hAnsi="Calibri Light" w:cs="Calibri Light"/>
                <w:bCs/>
                <w:lang w:val="lt-LT"/>
              </w:rPr>
            </w:pPr>
            <w:r w:rsidRPr="004B0E07">
              <w:rPr>
                <w:rFonts w:ascii="Calibri Light" w:hAnsi="Calibri Light" w:cs="Calibri Light"/>
                <w:bCs/>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4B0E07" w:rsidRDefault="004539C4" w:rsidP="006E0AA1">
            <w:pPr>
              <w:pStyle w:val="Betarp"/>
              <w:rPr>
                <w:rFonts w:ascii="Calibri Light" w:hAnsi="Calibri Light" w:cs="Calibri Light"/>
                <w:b/>
                <w:bCs/>
                <w:lang w:val="lt-LT"/>
              </w:rPr>
            </w:pPr>
          </w:p>
          <w:p w14:paraId="41496E17" w14:textId="77777777" w:rsidR="004539C4" w:rsidRPr="004B0E07" w:rsidRDefault="004539C4" w:rsidP="006E0AA1">
            <w:pPr>
              <w:pStyle w:val="Betarp"/>
              <w:rPr>
                <w:rFonts w:ascii="Calibri Light" w:hAnsi="Calibri Light" w:cs="Calibri Light"/>
                <w:bCs/>
                <w:lang w:val="lt-LT"/>
              </w:rPr>
            </w:pPr>
            <w:r w:rsidRPr="004B0E07">
              <w:rPr>
                <w:rFonts w:ascii="Calibri Light" w:hAnsi="Calibri Light" w:cs="Calibri Light"/>
                <w:bCs/>
                <w:lang w:val="lt-LT"/>
              </w:rPr>
              <w:t xml:space="preserve">2) tiekėjo, kuris yra juridinis asmuo, kita organizacija ar jos </w:t>
            </w:r>
            <w:r w:rsidRPr="004B0E07">
              <w:rPr>
                <w:rFonts w:ascii="Calibri Light" w:hAnsi="Calibri Light" w:cs="Calibri Light"/>
                <w:b/>
                <w:lang w:val="lt-LT"/>
              </w:rPr>
              <w:t>struktūrinis</w:t>
            </w:r>
            <w:r w:rsidRPr="004B0E07">
              <w:rPr>
                <w:rFonts w:ascii="Calibri Light" w:hAnsi="Calibri Light" w:cs="Calibri Light"/>
                <w:bCs/>
                <w:lang w:val="lt-LT"/>
              </w:rPr>
              <w:t xml:space="preserve"> padalinys, per pastaruosius 5 metus buvo priimtas ir įsiteisėjęs apkaltinamasis teismo nuosprendis arba VPĮ 46 straipsnio 3 dalies atveju – </w:t>
            </w:r>
            <w:r w:rsidRPr="004B0E07">
              <w:rPr>
                <w:rFonts w:ascii="Calibri Light" w:hAnsi="Calibri Light" w:cs="Calibri Light"/>
                <w:bCs/>
                <w:lang w:val="lt-LT"/>
              </w:rPr>
              <w:lastRenderedPageBreak/>
              <w:t>galutinis administracinis sprendimas, jeigu toks sprendimas priimamas pagal tiekėjo šalies teisės aktų reikalavimus.</w:t>
            </w:r>
          </w:p>
          <w:p w14:paraId="45A98D98" w14:textId="77777777" w:rsidR="004539C4" w:rsidRPr="004B0E07" w:rsidRDefault="004539C4" w:rsidP="006E0AA1">
            <w:pPr>
              <w:pStyle w:val="Betarp"/>
              <w:rPr>
                <w:rFonts w:ascii="Calibri Light" w:hAnsi="Calibri Light" w:cs="Calibri Light"/>
                <w:b/>
                <w:bCs/>
                <w:lang w:val="lt-LT"/>
              </w:rPr>
            </w:pPr>
          </w:p>
          <w:p w14:paraId="39114E1C"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Tačiau ši nuostata netaikoma, jeigu:</w:t>
            </w:r>
          </w:p>
          <w:p w14:paraId="67EE5545"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1) tiekėjas yra įsipareigojęs sumokėti mokesčius, įskaitant socialinio draudimo įmokas ir dėl to laikomas jau įvykdžiusiu šioje dalyje nurodytus įsipareigojimus;</w:t>
            </w:r>
          </w:p>
          <w:p w14:paraId="3D4A34BF"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2) įsiskolinimo suma neviršija 50 Eur (penkiasdešimt eurų);</w:t>
            </w:r>
          </w:p>
          <w:p w14:paraId="62D666D1"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4B0E07">
              <w:rPr>
                <w:rFonts w:ascii="Calibri Light" w:hAnsi="Calibri Light" w:cs="Calibri Light"/>
                <w:bCs/>
                <w:lang w:val="lt-LT"/>
              </w:rPr>
              <w:lastRenderedPageBreak/>
              <w:t>įskaitant socialinio draudimo įmokas, mokėjimu.</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lastRenderedPageBreak/>
              <w:t>VPĮ 46 straipsnio 3 dalis</w:t>
            </w:r>
          </w:p>
          <w:p w14:paraId="0672836C" w14:textId="77777777" w:rsidR="004539C4" w:rsidRPr="004B0E07" w:rsidRDefault="004539C4" w:rsidP="006E0AA1">
            <w:pPr>
              <w:pStyle w:val="Betarp"/>
              <w:rPr>
                <w:rFonts w:ascii="Calibri Light" w:eastAsia="Arial" w:hAnsi="Calibri Light" w:cs="Calibri Light"/>
                <w:lang w:val="lt-LT"/>
              </w:rPr>
            </w:pPr>
          </w:p>
          <w:p w14:paraId="722877AF"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Arial" w:hAnsi="Calibri Light" w:cs="Calibri Light"/>
                <w:lang w:val="lt-LT"/>
              </w:rPr>
              <w:t>EBVPD III dalies B1 ir B2 punktai</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1) Dėl įsipareigojimų, susijusių su mokesčių mokėjimu, įvykdymo iš Lietuvoje įsteigtų subjektų prašoma:</w:t>
            </w:r>
          </w:p>
          <w:p w14:paraId="14D44FCD" w14:textId="77777777" w:rsidR="004539C4" w:rsidRPr="004B0E07" w:rsidRDefault="004539C4" w:rsidP="006E0AA1">
            <w:pPr>
              <w:pStyle w:val="Betarp"/>
              <w:rPr>
                <w:rFonts w:ascii="Calibri Light" w:hAnsi="Calibri Light" w:cs="Calibri Light"/>
                <w:b/>
                <w:bCs/>
                <w:lang w:val="lt-LT"/>
              </w:rPr>
            </w:pPr>
          </w:p>
          <w:p w14:paraId="3006368D" w14:textId="77777777" w:rsidR="004539C4" w:rsidRPr="004B0E07" w:rsidRDefault="004539C4" w:rsidP="00B85616">
            <w:pPr>
              <w:pStyle w:val="Betarp"/>
              <w:numPr>
                <w:ilvl w:val="0"/>
                <w:numId w:val="13"/>
              </w:numPr>
              <w:rPr>
                <w:rFonts w:ascii="Calibri Light" w:hAnsi="Calibri Light" w:cs="Calibri Light"/>
                <w:lang w:val="lt-LT"/>
              </w:rPr>
            </w:pPr>
            <w:r w:rsidRPr="004B0E07">
              <w:rPr>
                <w:rFonts w:ascii="Calibri Light" w:hAnsi="Calibri Light" w:cs="Calibri Light"/>
                <w:lang w:val="lt-LT"/>
              </w:rPr>
              <w:t>išrašo iš teismo sprendimo (jei toks yra) arba Valstybinės mokesčių inspekcijos prie Lietuvos Respublikos finansų ministerijos išduoto dokumento,</w:t>
            </w:r>
          </w:p>
          <w:p w14:paraId="79679935" w14:textId="77777777" w:rsidR="004539C4" w:rsidRPr="004B0E07" w:rsidRDefault="004539C4" w:rsidP="00B85616">
            <w:pPr>
              <w:pStyle w:val="Betarp"/>
              <w:numPr>
                <w:ilvl w:val="0"/>
                <w:numId w:val="12"/>
              </w:numPr>
              <w:rPr>
                <w:rFonts w:ascii="Calibri Light" w:hAnsi="Calibri Light" w:cs="Calibri Light"/>
                <w:lang w:val="lt-LT"/>
              </w:rPr>
            </w:pPr>
            <w:r w:rsidRPr="004B0E07">
              <w:rPr>
                <w:rFonts w:ascii="Calibri Light" w:hAnsi="Calibri Light" w:cs="Calibri Light"/>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B0E07" w:rsidRDefault="004539C4" w:rsidP="006E0AA1">
            <w:pPr>
              <w:pStyle w:val="Betarp"/>
              <w:rPr>
                <w:rFonts w:ascii="Calibri Light" w:hAnsi="Calibri Light" w:cs="Calibri Light"/>
                <w:lang w:val="lt-LT"/>
              </w:rPr>
            </w:pPr>
          </w:p>
          <w:p w14:paraId="03A95E39"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ne Lietuvoje įsteigtų subjektų reikalaujama:</w:t>
            </w:r>
          </w:p>
          <w:p w14:paraId="13905952" w14:textId="77777777" w:rsidR="004539C4" w:rsidRPr="004B0E07" w:rsidRDefault="004539C4" w:rsidP="00B85616">
            <w:pPr>
              <w:pStyle w:val="Betarp"/>
              <w:numPr>
                <w:ilvl w:val="0"/>
                <w:numId w:val="14"/>
              </w:numPr>
              <w:ind w:left="314"/>
              <w:rPr>
                <w:rFonts w:ascii="Calibri Light" w:hAnsi="Calibri Light" w:cs="Calibri Light"/>
                <w:b/>
                <w:bCs/>
                <w:lang w:val="lt-LT"/>
              </w:rPr>
            </w:pPr>
            <w:r w:rsidRPr="004B0E07">
              <w:rPr>
                <w:rFonts w:ascii="Calibri Light" w:hAnsi="Calibri Light" w:cs="Calibri Light"/>
                <w:lang w:val="lt-LT"/>
              </w:rPr>
              <w:t>atitinkamos užsienio šalies institucijos dokumento</w:t>
            </w:r>
            <w:r w:rsidRPr="004B0E07">
              <w:rPr>
                <w:rStyle w:val="Puslapioinaosnuoroda"/>
                <w:rFonts w:ascii="Calibri Light" w:hAnsi="Calibri Light" w:cs="Calibri Light"/>
                <w:lang w:val="lt-LT"/>
              </w:rPr>
              <w:footnoteReference w:id="2"/>
            </w:r>
            <w:r w:rsidRPr="004B0E07">
              <w:rPr>
                <w:rFonts w:ascii="Calibri Light" w:hAnsi="Calibri Light" w:cs="Calibri Light"/>
                <w:lang w:val="lt-LT"/>
              </w:rPr>
              <w:t>.</w:t>
            </w:r>
          </w:p>
          <w:p w14:paraId="23BF6380" w14:textId="77777777" w:rsidR="004539C4" w:rsidRPr="004B0E07" w:rsidRDefault="004539C4" w:rsidP="006E0AA1">
            <w:pPr>
              <w:pStyle w:val="Betarp"/>
              <w:rPr>
                <w:rFonts w:ascii="Calibri Light" w:eastAsia="Yu Mincho" w:hAnsi="Calibri Light" w:cs="Calibri Light"/>
                <w:lang w:val="lt-LT"/>
              </w:rPr>
            </w:pPr>
          </w:p>
          <w:p w14:paraId="0058EEA2" w14:textId="3F12B35F" w:rsidR="004539C4" w:rsidRPr="004B0E07" w:rsidRDefault="004539C4" w:rsidP="006E0AA1">
            <w:pPr>
              <w:pStyle w:val="Betarp"/>
              <w:rPr>
                <w:rFonts w:ascii="Calibri Light" w:hAnsi="Calibri Light" w:cs="Calibri Light"/>
                <w:i/>
                <w:iCs/>
                <w:color w:val="000000" w:themeColor="text1"/>
                <w:lang w:val="lt-LT"/>
              </w:rPr>
            </w:pPr>
            <w:r w:rsidRPr="004B0E07">
              <w:rPr>
                <w:rFonts w:ascii="Calibri Light" w:hAnsi="Calibri Light" w:cs="Calibri Light"/>
                <w:lang w:val="lt-LT"/>
              </w:rPr>
              <w:t xml:space="preserve">Nurodyti dokumentai turi būti  išduoti ne anksčiau kaip 180 dienų iki </w:t>
            </w:r>
            <w:r w:rsidRPr="004B0E07">
              <w:rPr>
                <w:rFonts w:ascii="Calibri Light" w:eastAsia="Times New Roman" w:hAnsi="Calibri Light" w:cs="Calibri Light"/>
                <w:i/>
                <w:iCs/>
                <w:lang w:val="lt-LT"/>
              </w:rPr>
              <w:t>tos dienos, kai tiekėjas perkančiosios organizacijos prašymu turės pateikti pašalinimo pagrindų nebuvimą patvirtinančius dok</w:t>
            </w:r>
            <w:r w:rsidRPr="004B0E07">
              <w:rPr>
                <w:rFonts w:ascii="Calibri Light" w:eastAsia="Times New Roman" w:hAnsi="Calibri Light" w:cs="Calibri Light"/>
                <w:lang w:val="lt-LT"/>
              </w:rPr>
              <w:t>umentus</w:t>
            </w:r>
            <w:r w:rsidRPr="004B0E07">
              <w:rPr>
                <w:rFonts w:ascii="Calibri Light" w:hAnsi="Calibri Light" w:cs="Calibri Light"/>
                <w:lang w:val="lt-LT"/>
              </w:rPr>
              <w:t xml:space="preserve">. </w:t>
            </w:r>
          </w:p>
          <w:p w14:paraId="6EC77B1D" w14:textId="77777777" w:rsidR="004539C4" w:rsidRPr="004B0E07" w:rsidRDefault="004539C4" w:rsidP="006E0AA1">
            <w:pPr>
              <w:pStyle w:val="Betarp"/>
              <w:rPr>
                <w:rFonts w:ascii="Calibri Light" w:hAnsi="Calibri Light" w:cs="Calibri Light"/>
                <w:i/>
                <w:iCs/>
                <w:color w:val="7030A0"/>
                <w:lang w:val="lt-LT"/>
              </w:rPr>
            </w:pPr>
          </w:p>
          <w:p w14:paraId="75CB0590"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B0E07" w:rsidRDefault="004539C4" w:rsidP="006E0AA1">
            <w:pPr>
              <w:pStyle w:val="Betarp"/>
              <w:rPr>
                <w:rFonts w:ascii="Calibri Light" w:hAnsi="Calibri Light" w:cs="Calibri Light"/>
                <w:b/>
                <w:bCs/>
                <w:lang w:val="lt-LT"/>
              </w:rPr>
            </w:pPr>
          </w:p>
          <w:p w14:paraId="322511AF"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Cs/>
                <w:lang w:val="lt-LT"/>
              </w:rPr>
              <w:t>2) Dėl įsipareigojimų, susijusių su socialinio draudimo įmokų mokėjimu, įvykdymo i</w:t>
            </w:r>
            <w:r w:rsidRPr="004B0E07">
              <w:rPr>
                <w:rFonts w:ascii="Calibri Light" w:hAnsi="Calibri Light" w:cs="Calibri Light"/>
                <w:lang w:val="lt-LT"/>
              </w:rPr>
              <w:t xml:space="preserve">š Lietuvoje įsteigtų subjektų </w:t>
            </w:r>
            <w:r w:rsidRPr="004B0E07">
              <w:rPr>
                <w:rFonts w:ascii="Calibri Light" w:hAnsi="Calibri Light" w:cs="Calibri Light"/>
                <w:bCs/>
                <w:lang w:val="lt-LT"/>
              </w:rPr>
              <w:t>prašoma:</w:t>
            </w:r>
          </w:p>
          <w:p w14:paraId="53243F4A" w14:textId="6E7D6403" w:rsidR="004539C4" w:rsidRPr="004B0E07" w:rsidRDefault="004539C4" w:rsidP="006E0AA1">
            <w:pPr>
              <w:pStyle w:val="Betarp"/>
              <w:rPr>
                <w:rFonts w:ascii="Calibri Light" w:hAnsi="Calibri Light" w:cs="Calibri Light"/>
                <w:bCs/>
                <w:lang w:val="lt-LT"/>
              </w:rPr>
            </w:pPr>
            <w:r w:rsidRPr="004B0E07">
              <w:rPr>
                <w:rFonts w:ascii="Calibri Light" w:hAnsi="Calibri Light" w:cs="Calibri Light"/>
                <w:bCs/>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B0E07">
                <w:rPr>
                  <w:rStyle w:val="Hipersaitas"/>
                  <w:rFonts w:ascii="Calibri Light" w:hAnsi="Calibri Light" w:cs="Calibri Light"/>
                  <w:bCs/>
                  <w:lang w:val="lt-LT"/>
                </w:rPr>
                <w:t>http://draudejai.sodra.lt/draudeju_viesi_duomenys/</w:t>
              </w:r>
            </w:hyperlink>
            <w:r w:rsidRPr="004B0E07">
              <w:rPr>
                <w:rStyle w:val="Hipersaitas"/>
                <w:rFonts w:ascii="Calibri Light" w:hAnsi="Calibri Light" w:cs="Calibri Light"/>
                <w:bCs/>
                <w:lang w:val="lt-LT"/>
              </w:rPr>
              <w:t xml:space="preserve">  </w:t>
            </w:r>
          </w:p>
          <w:p w14:paraId="36BD1309" w14:textId="77777777" w:rsidR="00792BC7" w:rsidRPr="004B0E07" w:rsidRDefault="00792BC7" w:rsidP="00792BC7">
            <w:pPr>
              <w:pStyle w:val="Betarp"/>
              <w:rPr>
                <w:rFonts w:ascii="Calibri Light" w:hAnsi="Calibri Light" w:cs="Calibri Light"/>
                <w:bCs/>
                <w:lang w:val="lt-LT"/>
              </w:rPr>
            </w:pPr>
            <w:r w:rsidRPr="004B0E07">
              <w:rPr>
                <w:rFonts w:ascii="Calibri Light" w:hAnsi="Calibri Light" w:cs="Calibri Light"/>
                <w:bCs/>
                <w:lang w:val="lt-LT"/>
              </w:rPr>
              <w:lastRenderedPageBreak/>
              <w:t>Paskutinės pasiūlymų pateikimo termino dienos duomenys laikomi aktualiais.</w:t>
            </w:r>
          </w:p>
          <w:p w14:paraId="5DF8328B" w14:textId="77777777" w:rsidR="004539C4" w:rsidRPr="004B0E07" w:rsidRDefault="004539C4" w:rsidP="006E0AA1">
            <w:pPr>
              <w:pStyle w:val="Betarp"/>
              <w:rPr>
                <w:rFonts w:ascii="Calibri Light" w:hAnsi="Calibri Light" w:cs="Calibri Light"/>
                <w:lang w:val="lt-LT"/>
              </w:rPr>
            </w:pPr>
          </w:p>
          <w:p w14:paraId="0BCF2DBE" w14:textId="5B72CB90"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4B0E07" w:rsidRDefault="004539C4" w:rsidP="006E0AA1">
            <w:pPr>
              <w:pStyle w:val="Betarp"/>
              <w:rPr>
                <w:rFonts w:ascii="Calibri Light" w:hAnsi="Calibri Light" w:cs="Calibri Light"/>
                <w:b/>
                <w:bCs/>
                <w:lang w:val="lt-LT"/>
              </w:rPr>
            </w:pPr>
          </w:p>
          <w:p w14:paraId="65AAECB3"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4B0E07" w:rsidRDefault="004539C4" w:rsidP="006E0AA1">
            <w:pPr>
              <w:pStyle w:val="Betarp"/>
              <w:rPr>
                <w:rFonts w:ascii="Calibri Light" w:hAnsi="Calibri Light" w:cs="Calibri Light"/>
                <w:b/>
                <w:bCs/>
                <w:lang w:val="lt-LT"/>
              </w:rPr>
            </w:pPr>
          </w:p>
          <w:p w14:paraId="778E3047"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ne Lietuvoje įsteigtų subjektų reikalaujama:</w:t>
            </w:r>
          </w:p>
          <w:p w14:paraId="24DF0A42" w14:textId="77777777" w:rsidR="004539C4" w:rsidRPr="004B0E07" w:rsidRDefault="004539C4" w:rsidP="00B85616">
            <w:pPr>
              <w:pStyle w:val="Betarp"/>
              <w:numPr>
                <w:ilvl w:val="0"/>
                <w:numId w:val="14"/>
              </w:numPr>
              <w:ind w:left="314"/>
              <w:rPr>
                <w:rFonts w:ascii="Calibri Light" w:hAnsi="Calibri Light" w:cs="Calibri Light"/>
                <w:b/>
                <w:bCs/>
                <w:lang w:val="lt-LT"/>
              </w:rPr>
            </w:pPr>
            <w:r w:rsidRPr="004B0E07">
              <w:rPr>
                <w:rFonts w:ascii="Calibri Light" w:hAnsi="Calibri Light" w:cs="Calibri Light"/>
                <w:lang w:val="lt-LT"/>
              </w:rPr>
              <w:t>atitinkamos užsienio šalies kompetentingos institucijos dokumento</w:t>
            </w:r>
            <w:r w:rsidRPr="004B0E07">
              <w:rPr>
                <w:rStyle w:val="Puslapioinaosnuoroda"/>
                <w:rFonts w:ascii="Calibri Light" w:hAnsi="Calibri Light" w:cs="Calibri Light"/>
                <w:lang w:val="lt-LT"/>
              </w:rPr>
              <w:footnoteReference w:id="3"/>
            </w:r>
            <w:r w:rsidRPr="004B0E07">
              <w:rPr>
                <w:rFonts w:ascii="Calibri Light" w:hAnsi="Calibri Light" w:cs="Calibri Light"/>
                <w:lang w:val="lt-LT"/>
              </w:rPr>
              <w:t>.</w:t>
            </w:r>
          </w:p>
          <w:p w14:paraId="1B994033" w14:textId="77777777" w:rsidR="004539C4" w:rsidRPr="004B0E07" w:rsidRDefault="004539C4" w:rsidP="006E0AA1">
            <w:pPr>
              <w:pStyle w:val="Betarp"/>
              <w:rPr>
                <w:rFonts w:ascii="Calibri Light" w:hAnsi="Calibri Light" w:cs="Calibri Light"/>
                <w:b/>
                <w:bCs/>
                <w:lang w:val="lt-LT"/>
              </w:rPr>
            </w:pPr>
          </w:p>
          <w:p w14:paraId="61409D2C" w14:textId="596B44EB" w:rsidR="004539C4" w:rsidRPr="004B0E07" w:rsidRDefault="004539C4" w:rsidP="006E0AA1">
            <w:pPr>
              <w:pStyle w:val="Betarp"/>
              <w:rPr>
                <w:rFonts w:ascii="Calibri Light" w:hAnsi="Calibri Light" w:cs="Calibri Light"/>
                <w:i/>
                <w:iCs/>
                <w:color w:val="7030A0"/>
                <w:lang w:val="lt-LT"/>
              </w:rPr>
            </w:pPr>
            <w:r w:rsidRPr="004B0E07">
              <w:rPr>
                <w:rFonts w:ascii="Calibri Light" w:hAnsi="Calibri Light" w:cs="Calibri Light"/>
                <w:lang w:val="lt-LT"/>
              </w:rPr>
              <w:t xml:space="preserve">Nurodyti dokumentai turi būti  išduoti ne anksčiau </w:t>
            </w:r>
            <w:r w:rsidRPr="007C4BA6">
              <w:rPr>
                <w:rFonts w:ascii="Calibri Light" w:hAnsi="Calibri Light" w:cs="Calibri Light"/>
                <w:lang w:val="lt-LT"/>
              </w:rPr>
              <w:t>kaip 1</w:t>
            </w:r>
            <w:r w:rsidR="00792BC7" w:rsidRPr="007C4BA6">
              <w:rPr>
                <w:rFonts w:ascii="Calibri Light" w:hAnsi="Calibri Light" w:cs="Calibri Light"/>
                <w:lang w:val="lt-LT"/>
              </w:rPr>
              <w:t>8</w:t>
            </w:r>
            <w:r w:rsidRPr="007C4BA6">
              <w:rPr>
                <w:rFonts w:ascii="Calibri Light" w:hAnsi="Calibri Light" w:cs="Calibri Light"/>
                <w:lang w:val="lt-LT"/>
              </w:rPr>
              <w:t xml:space="preserve">0 dienų iki </w:t>
            </w:r>
            <w:r w:rsidRPr="007C4BA6">
              <w:rPr>
                <w:rFonts w:ascii="Calibri Light" w:eastAsia="Times New Roman" w:hAnsi="Calibri Light" w:cs="Calibri Light"/>
                <w:i/>
                <w:iCs/>
                <w:lang w:val="lt-LT"/>
              </w:rPr>
              <w:t>to</w:t>
            </w:r>
            <w:r w:rsidRPr="004B0E07">
              <w:rPr>
                <w:rFonts w:ascii="Calibri Light" w:eastAsia="Times New Roman" w:hAnsi="Calibri Light" w:cs="Calibri Light"/>
                <w:i/>
                <w:iCs/>
                <w:lang w:val="lt-LT"/>
              </w:rPr>
              <w:t>s dienos, kai tiekėjas perkančiosios organizacijos prašymu turės pateikti pašalinimo pagrindų nebuvimą patvirtinančius dok</w:t>
            </w:r>
            <w:r w:rsidRPr="004B0E07">
              <w:rPr>
                <w:rFonts w:ascii="Calibri Light" w:eastAsia="Times New Roman" w:hAnsi="Calibri Light" w:cs="Calibri Light"/>
                <w:lang w:val="lt-LT"/>
              </w:rPr>
              <w:t>umentus</w:t>
            </w:r>
            <w:r w:rsidRPr="004B0E07">
              <w:rPr>
                <w:rFonts w:ascii="Calibri Light" w:hAnsi="Calibri Light" w:cs="Calibri Light"/>
                <w:lang w:val="lt-LT"/>
              </w:rPr>
              <w:t>.</w:t>
            </w:r>
            <w:r w:rsidRPr="004B0E07">
              <w:rPr>
                <w:rFonts w:ascii="Calibri Light" w:hAnsi="Calibri Light" w:cs="Calibri Light"/>
                <w:i/>
                <w:iCs/>
                <w:color w:val="000000" w:themeColor="text1"/>
                <w:lang w:val="lt-LT"/>
              </w:rPr>
              <w:t>.</w:t>
            </w:r>
          </w:p>
          <w:p w14:paraId="06DA871E" w14:textId="77777777" w:rsidR="004539C4" w:rsidRPr="004B0E07" w:rsidRDefault="004539C4" w:rsidP="006E0AA1">
            <w:pPr>
              <w:pStyle w:val="Betarp"/>
              <w:rPr>
                <w:rFonts w:ascii="Calibri Light" w:hAnsi="Calibri Light" w:cs="Calibri Light"/>
                <w:b/>
                <w:bCs/>
                <w:lang w:val="lt-LT"/>
              </w:rPr>
            </w:pPr>
          </w:p>
          <w:p w14:paraId="087E2D1E"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95999C" w14:textId="77777777" w:rsidR="004539C4" w:rsidRPr="004B0E07" w:rsidRDefault="004539C4" w:rsidP="006E0AA1">
            <w:pPr>
              <w:pStyle w:val="Betarp"/>
              <w:rPr>
                <w:rFonts w:ascii="Calibri Light" w:hAnsi="Calibri Light" w:cs="Calibri Light"/>
                <w:lang w:val="lt-LT"/>
              </w:rPr>
            </w:pPr>
          </w:p>
          <w:p w14:paraId="6B077279" w14:textId="77777777" w:rsidR="004539C4" w:rsidRPr="007C4BA6" w:rsidRDefault="004539C4" w:rsidP="006E0AA1">
            <w:pPr>
              <w:pStyle w:val="Betarp"/>
              <w:rPr>
                <w:rFonts w:ascii="Calibri Light" w:hAnsi="Calibri Light" w:cs="Calibri Light"/>
                <w:b/>
                <w:bCs/>
                <w:i/>
                <w:iCs/>
                <w:lang w:val="lt-LT"/>
              </w:rPr>
            </w:pPr>
            <w:r w:rsidRPr="007C4BA6">
              <w:rPr>
                <w:rFonts w:ascii="Calibri Light" w:hAnsi="Calibri Light" w:cs="Calibri Light"/>
                <w:b/>
                <w:bCs/>
                <w:i/>
                <w:iCs/>
                <w:lang w:val="lt-LT"/>
              </w:rPr>
              <w:t>PASTABA</w:t>
            </w:r>
          </w:p>
          <w:p w14:paraId="7B44A81F" w14:textId="171009CB" w:rsidR="004539C4" w:rsidRPr="007C4BA6" w:rsidRDefault="004539C4" w:rsidP="00867A46">
            <w:pPr>
              <w:pStyle w:val="Betarp"/>
              <w:rPr>
                <w:rFonts w:ascii="Calibri Light" w:hAnsi="Calibri Light" w:cs="Calibri Light"/>
                <w:b/>
                <w:bCs/>
                <w:lang w:val="lt-LT"/>
              </w:rPr>
            </w:pPr>
            <w:r w:rsidRPr="007C4BA6">
              <w:rPr>
                <w:rFonts w:ascii="Calibri Light" w:hAnsi="Calibri Light" w:cs="Calibri Light"/>
                <w:b/>
                <w:bCs/>
                <w:lang w:val="lt-LT"/>
              </w:rPr>
              <w:t xml:space="preserve">Pažymų, patvirtinančių VPĮ 46 straipsnyje nurodytų tiekėjo pašalinimo pagrindų nebuvimą, pateikti nereikalaujama. Jų perkančioji organizacija reikalaus </w:t>
            </w:r>
            <w:r w:rsidRPr="007C4BA6">
              <w:rPr>
                <w:rFonts w:ascii="Calibri Light" w:hAnsi="Calibri Light" w:cs="Calibri Light"/>
                <w:b/>
                <w:bCs/>
                <w:lang w:val="lt-LT"/>
              </w:rPr>
              <w:lastRenderedPageBreak/>
              <w:t>tik turėdama pagrįstų abejonių dėl tiekėjo patikimumo.</w:t>
            </w:r>
          </w:p>
        </w:tc>
      </w:tr>
      <w:bookmarkEnd w:id="4"/>
      <w:tr w:rsidR="004539C4" w:rsidRPr="004B0E07" w14:paraId="5959F06F"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4B0E07" w:rsidRDefault="004539C4" w:rsidP="00B85616">
            <w:pPr>
              <w:pStyle w:val="Betarp"/>
              <w:numPr>
                <w:ilvl w:val="0"/>
                <w:numId w:val="15"/>
              </w:numPr>
              <w:jc w:val="left"/>
              <w:rPr>
                <w:rFonts w:ascii="Calibri Light" w:hAnsi="Calibri Light" w:cs="Calibri Light"/>
                <w:b/>
                <w:bCs/>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Tiekėjas su kitais tiekėjais yra sudaręs susitarimų, kuriais siekiama iškreipti konkurenciją atliekamame pirkime, ir perkančioji organizacija dėl to turi įtikinamų duomenų.</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t>VPĮ 46 straipsnio 4 dalies 1 punktas</w:t>
            </w:r>
          </w:p>
          <w:p w14:paraId="30F84DAE" w14:textId="77777777" w:rsidR="004539C4" w:rsidRPr="004B0E07" w:rsidRDefault="004539C4" w:rsidP="006E0AA1">
            <w:pPr>
              <w:pStyle w:val="Betarp"/>
              <w:rPr>
                <w:rFonts w:ascii="Calibri Light" w:eastAsia="Yu Mincho" w:hAnsi="Calibri Light" w:cs="Calibri Light"/>
                <w:lang w:val="lt-LT"/>
              </w:rPr>
            </w:pPr>
          </w:p>
          <w:p w14:paraId="40C8D33E"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EBVPD III dalies C10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w:t>
            </w:r>
          </w:p>
          <w:p w14:paraId="4B11F386" w14:textId="77777777" w:rsidR="004539C4" w:rsidRPr="004B0E07" w:rsidRDefault="004539C4" w:rsidP="006E0AA1">
            <w:pPr>
              <w:pStyle w:val="Betarp"/>
              <w:rPr>
                <w:rFonts w:ascii="Calibri Light" w:hAnsi="Calibri Light" w:cs="Calibri Light"/>
                <w:bCs/>
                <w:iCs/>
                <w:lang w:val="lt-LT"/>
              </w:rPr>
            </w:pPr>
          </w:p>
          <w:p w14:paraId="0AB83F1D" w14:textId="77777777" w:rsidR="004539C4" w:rsidRPr="004B0E07" w:rsidRDefault="004539C4" w:rsidP="006E0AA1">
            <w:pPr>
              <w:pStyle w:val="Betarp"/>
              <w:rPr>
                <w:rFonts w:ascii="Calibri Light" w:hAnsi="Calibri Light" w:cs="Calibri Light"/>
                <w:b/>
                <w:bCs/>
                <w:iCs/>
                <w:lang w:val="lt-LT"/>
              </w:rPr>
            </w:pPr>
          </w:p>
        </w:tc>
      </w:tr>
      <w:tr w:rsidR="004539C4" w:rsidRPr="004B0E07" w14:paraId="531292C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4B0E07" w:rsidRDefault="004539C4" w:rsidP="00B85616">
            <w:pPr>
              <w:pStyle w:val="Betarp"/>
              <w:numPr>
                <w:ilvl w:val="0"/>
                <w:numId w:val="15"/>
              </w:numPr>
              <w:jc w:val="left"/>
              <w:rPr>
                <w:rFonts w:ascii="Calibri Light" w:hAnsi="Calibri Light" w:cs="Calibri Light"/>
                <w:b/>
                <w:bCs/>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 xml:space="preserve">Tiekėjas pirkimo metu pateko į interesų konflikto situaciją, kaip apibrėžta VPĮ 21 straipsnyje, ir atitinkamos padėties negalima ištaisyti. </w:t>
            </w:r>
          </w:p>
          <w:p w14:paraId="39CC3283"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t>VPĮ 46 straipsnio 4 dalies 2 punktas</w:t>
            </w:r>
          </w:p>
          <w:p w14:paraId="37C845E0" w14:textId="77777777" w:rsidR="004539C4" w:rsidRPr="004B0E07" w:rsidRDefault="004539C4" w:rsidP="006E0AA1">
            <w:pPr>
              <w:pStyle w:val="Betarp"/>
              <w:rPr>
                <w:rFonts w:ascii="Calibri Light" w:eastAsia="Yu Mincho" w:hAnsi="Calibri Light" w:cs="Calibri Light"/>
                <w:lang w:val="lt-LT"/>
              </w:rPr>
            </w:pPr>
          </w:p>
          <w:p w14:paraId="192D7C5E"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EBVPD III dalies C12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w:t>
            </w:r>
          </w:p>
          <w:p w14:paraId="4BD582D7" w14:textId="77777777" w:rsidR="004539C4" w:rsidRPr="004B0E07" w:rsidRDefault="004539C4" w:rsidP="006E0AA1">
            <w:pPr>
              <w:pStyle w:val="Betarp"/>
              <w:rPr>
                <w:rFonts w:ascii="Calibri Light" w:hAnsi="Calibri Light" w:cs="Calibri Light"/>
                <w:bCs/>
                <w:iCs/>
                <w:lang w:val="lt-LT"/>
              </w:rPr>
            </w:pPr>
          </w:p>
          <w:p w14:paraId="59094114" w14:textId="77777777" w:rsidR="004539C4" w:rsidRPr="004B0E07" w:rsidRDefault="004539C4" w:rsidP="006E0AA1">
            <w:pPr>
              <w:pStyle w:val="Betarp"/>
              <w:rPr>
                <w:rFonts w:ascii="Calibri Light" w:hAnsi="Calibri Light" w:cs="Calibri Light"/>
                <w:b/>
                <w:bCs/>
                <w:iCs/>
                <w:lang w:val="lt-LT"/>
              </w:rPr>
            </w:pPr>
          </w:p>
        </w:tc>
      </w:tr>
      <w:tr w:rsidR="004539C4" w:rsidRPr="004B0E07" w14:paraId="0E45406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4B0E07" w:rsidRDefault="004539C4" w:rsidP="00A4184A">
            <w:pPr>
              <w:pStyle w:val="Betarp"/>
              <w:numPr>
                <w:ilvl w:val="0"/>
                <w:numId w:val="15"/>
              </w:numPr>
              <w:jc w:val="left"/>
              <w:rPr>
                <w:rFonts w:ascii="Calibri Light" w:hAnsi="Calibri Light" w:cs="Calibri Light"/>
                <w:b/>
                <w:bCs/>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Pažeista konkurencija, kaip nustatyta VPĮ 27 straipsnio 3 ir 4 dalyse, ir atitinkamos padėties negalima ištaisyti.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t>VPĮ 46 straipsnio 4 dalies 3 punktas</w:t>
            </w:r>
          </w:p>
          <w:p w14:paraId="236DCE11" w14:textId="77777777" w:rsidR="004539C4" w:rsidRPr="004B0E07" w:rsidRDefault="004539C4" w:rsidP="006E0AA1">
            <w:pPr>
              <w:pStyle w:val="Betarp"/>
              <w:rPr>
                <w:rFonts w:ascii="Calibri Light" w:eastAsia="Yu Mincho" w:hAnsi="Calibri Light" w:cs="Calibri Light"/>
                <w:lang w:val="lt-LT"/>
              </w:rPr>
            </w:pPr>
          </w:p>
          <w:p w14:paraId="46873951"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 xml:space="preserve">EBVPD III dalies C13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w:t>
            </w:r>
          </w:p>
          <w:p w14:paraId="6666BBF3" w14:textId="77777777" w:rsidR="004539C4" w:rsidRPr="004B0E07" w:rsidRDefault="004539C4" w:rsidP="006E0AA1">
            <w:pPr>
              <w:pStyle w:val="Betarp"/>
              <w:rPr>
                <w:rFonts w:ascii="Calibri Light" w:hAnsi="Calibri Light" w:cs="Calibri Light"/>
                <w:b/>
                <w:bCs/>
                <w:iCs/>
                <w:lang w:val="lt-LT"/>
              </w:rPr>
            </w:pPr>
          </w:p>
        </w:tc>
      </w:tr>
      <w:tr w:rsidR="004539C4" w:rsidRPr="007D1F92" w14:paraId="58552907"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4B0E07" w:rsidRDefault="004539C4" w:rsidP="00A4184A">
            <w:pPr>
              <w:pStyle w:val="Betarp"/>
              <w:numPr>
                <w:ilvl w:val="0"/>
                <w:numId w:val="15"/>
              </w:numPr>
              <w:jc w:val="left"/>
              <w:rPr>
                <w:rFonts w:ascii="Calibri Light" w:hAnsi="Calibri Light" w:cs="Calibri Light"/>
                <w:b/>
                <w:bCs/>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4B0E07" w:rsidRDefault="004539C4" w:rsidP="006E0AA1">
            <w:pPr>
              <w:pStyle w:val="Betarp"/>
              <w:rPr>
                <w:rFonts w:ascii="Calibri Light" w:hAnsi="Calibri Light" w:cs="Calibri Light"/>
                <w:bCs/>
                <w:lang w:val="lt-LT"/>
              </w:rPr>
            </w:pPr>
            <w:r w:rsidRPr="004B0E07">
              <w:rPr>
                <w:rFonts w:ascii="Calibri Light" w:hAnsi="Calibri Light" w:cs="Calibri Light"/>
                <w:bCs/>
                <w:lang w:val="lt-LT"/>
              </w:rPr>
              <w:t xml:space="preserve">Šiuo pagrindu tiekėjas taip pat pašalinamas iš pirkimo </w:t>
            </w:r>
            <w:r w:rsidRPr="004B0E07">
              <w:rPr>
                <w:rFonts w:ascii="Calibri Light" w:hAnsi="Calibri Light" w:cs="Calibri Light"/>
                <w:bCs/>
                <w:lang w:val="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B0E07" w:rsidRDefault="004539C4" w:rsidP="006E0AA1">
            <w:pPr>
              <w:pStyle w:val="Betarp"/>
              <w:rPr>
                <w:rFonts w:ascii="Calibri Light" w:hAnsi="Calibri Light" w:cs="Calibri Light"/>
                <w:bCs/>
                <w:lang w:val="lt-LT"/>
              </w:rPr>
            </w:pPr>
            <w:r w:rsidRPr="004B0E07">
              <w:rPr>
                <w:rFonts w:ascii="Calibri Light" w:hAnsi="Calibri Light" w:cs="Calibri Light"/>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lastRenderedPageBreak/>
              <w:t>VPĮ 46 straipsnio 4 dalies 4 punktas</w:t>
            </w:r>
          </w:p>
          <w:p w14:paraId="5A0C4196" w14:textId="77777777" w:rsidR="004539C4" w:rsidRPr="004B0E07" w:rsidRDefault="004539C4" w:rsidP="006E0AA1">
            <w:pPr>
              <w:pStyle w:val="Betarp"/>
              <w:rPr>
                <w:rFonts w:ascii="Calibri Light" w:eastAsia="Yu Mincho" w:hAnsi="Calibri Light" w:cs="Calibri Light"/>
                <w:lang w:val="lt-LT"/>
              </w:rPr>
            </w:pPr>
          </w:p>
          <w:p w14:paraId="233D1021"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 xml:space="preserve">EBVPD III dalies C15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w:t>
            </w:r>
          </w:p>
          <w:p w14:paraId="4150CAAD" w14:textId="77777777" w:rsidR="004539C4" w:rsidRPr="004B0E07" w:rsidRDefault="004539C4" w:rsidP="006E0AA1">
            <w:pPr>
              <w:pStyle w:val="Betarp"/>
              <w:rPr>
                <w:rFonts w:ascii="Calibri Light" w:hAnsi="Calibri Light" w:cs="Calibri Light"/>
                <w:bCs/>
                <w:iCs/>
                <w:lang w:val="lt-LT"/>
              </w:rPr>
            </w:pPr>
          </w:p>
          <w:p w14:paraId="537C1D99" w14:textId="77777777" w:rsidR="004539C4" w:rsidRPr="004B0E07" w:rsidRDefault="004539C4" w:rsidP="006E0AA1">
            <w:pPr>
              <w:pStyle w:val="Betarp"/>
              <w:rPr>
                <w:rFonts w:ascii="Calibri Light" w:hAnsi="Calibri Light" w:cs="Calibri Light"/>
                <w:bCs/>
                <w:iCs/>
                <w:lang w:val="lt-LT"/>
              </w:rPr>
            </w:pPr>
          </w:p>
          <w:p w14:paraId="5B884CC0"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
                <w:bCs/>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4B0E07" w:rsidRDefault="004539C4" w:rsidP="006E0AA1">
            <w:pPr>
              <w:pStyle w:val="Betarp"/>
              <w:rPr>
                <w:rFonts w:ascii="Calibri Light" w:hAnsi="Calibri Light" w:cs="Calibri Light"/>
                <w:lang w:val="lt-LT"/>
              </w:rPr>
            </w:pPr>
            <w:hyperlink r:id="rId12" w:history="1">
              <w:r w:rsidRPr="004B0E07">
                <w:rPr>
                  <w:rStyle w:val="Hipersaitas"/>
                  <w:rFonts w:ascii="Calibri Light" w:hAnsi="Calibri Light" w:cs="Calibri Light"/>
                  <w:lang w:val="lt-LT"/>
                </w:rPr>
                <w:t>https://vpt.lrv.lt/lt/nuorodos/kiti-duomenys/powerbi/melaginga-informacija-pateikusiu-tiekeju-sarasas-3/</w:t>
              </w:r>
            </w:hyperlink>
          </w:p>
        </w:tc>
      </w:tr>
      <w:tr w:rsidR="004539C4" w:rsidRPr="004B0E07" w14:paraId="3F6A48C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4B0E07" w:rsidRDefault="004539C4" w:rsidP="00A4184A">
            <w:pPr>
              <w:pStyle w:val="Betarp"/>
              <w:numPr>
                <w:ilvl w:val="0"/>
                <w:numId w:val="15"/>
              </w:numPr>
              <w:jc w:val="left"/>
              <w:rPr>
                <w:rFonts w:ascii="Calibri Light" w:hAnsi="Calibri Light" w:cs="Calibri Light"/>
                <w:b/>
                <w:bCs/>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4B0E07">
              <w:rPr>
                <w:rFonts w:ascii="Calibri Light" w:hAnsi="Calibri Light" w:cs="Calibri Light"/>
                <w:lang w:val="lt-LT"/>
              </w:rPr>
              <w:lastRenderedPageBreak/>
              <w:t>dėl tiekėjų pašalinimo, jų kvalifikacijos vertinimo, laimėtojo nustatymo, ir perkančioji organizacija gali tai įrodyti bet kokiomis teisėtomis priemonėmis.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lastRenderedPageBreak/>
              <w:t>VPĮ 46 straipsnio 4 dalies 5 punktas</w:t>
            </w:r>
          </w:p>
          <w:p w14:paraId="269DDB3A" w14:textId="77777777" w:rsidR="004539C4" w:rsidRPr="004B0E07" w:rsidRDefault="004539C4" w:rsidP="006E0AA1">
            <w:pPr>
              <w:pStyle w:val="Betarp"/>
              <w:rPr>
                <w:rFonts w:ascii="Calibri Light" w:eastAsia="Yu Mincho" w:hAnsi="Calibri Light" w:cs="Calibri Light"/>
                <w:lang w:val="lt-LT"/>
              </w:rPr>
            </w:pPr>
          </w:p>
          <w:p w14:paraId="10F00109"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EBVPD</w:t>
            </w:r>
            <w:r w:rsidRPr="004B0E07">
              <w:rPr>
                <w:rFonts w:ascii="Calibri Light" w:eastAsia="Arial" w:hAnsi="Calibri Light" w:cs="Calibri Light"/>
                <w:lang w:val="lt-LT"/>
              </w:rPr>
              <w:t xml:space="preserve"> III dalies C15 punktas</w:t>
            </w:r>
          </w:p>
          <w:p w14:paraId="62647C40" w14:textId="77777777" w:rsidR="004539C4" w:rsidRPr="004B0E07" w:rsidRDefault="004539C4" w:rsidP="006E0AA1">
            <w:pPr>
              <w:pStyle w:val="Betarp"/>
              <w:rPr>
                <w:rFonts w:ascii="Calibri Light" w:eastAsia="Yu Mincho" w:hAnsi="Calibri Light" w:cs="Calibri Light"/>
                <w:lang w:val="lt-LT"/>
              </w:rPr>
            </w:pPr>
          </w:p>
          <w:p w14:paraId="43FF961D" w14:textId="77777777" w:rsidR="004539C4" w:rsidRPr="004B0E07" w:rsidRDefault="004539C4" w:rsidP="006E0AA1">
            <w:pPr>
              <w:pStyle w:val="Betarp"/>
              <w:rPr>
                <w:rFonts w:ascii="Calibri Light" w:eastAsia="Yu Mincho" w:hAnsi="Calibri Light" w:cs="Calibri Light"/>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w:t>
            </w:r>
          </w:p>
          <w:p w14:paraId="7FCEE669" w14:textId="77777777" w:rsidR="004539C4" w:rsidRPr="004B0E07" w:rsidRDefault="004539C4" w:rsidP="006E0AA1">
            <w:pPr>
              <w:pStyle w:val="Betarp"/>
              <w:rPr>
                <w:rFonts w:ascii="Calibri Light" w:hAnsi="Calibri Light" w:cs="Calibri Light"/>
                <w:b/>
                <w:bCs/>
                <w:iCs/>
                <w:lang w:val="lt-LT"/>
              </w:rPr>
            </w:pPr>
          </w:p>
        </w:tc>
      </w:tr>
      <w:tr w:rsidR="004539C4" w:rsidRPr="007D1F92" w14:paraId="59E78A6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4B0E07" w:rsidRDefault="004539C4" w:rsidP="00A4184A">
            <w:pPr>
              <w:pStyle w:val="Betarp"/>
              <w:numPr>
                <w:ilvl w:val="0"/>
                <w:numId w:val="15"/>
              </w:numPr>
              <w:jc w:val="left"/>
              <w:rPr>
                <w:rFonts w:ascii="Calibri Light" w:hAnsi="Calibri Light" w:cs="Calibri Light"/>
                <w:b/>
                <w:bCs/>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4B0E07" w:rsidRDefault="004539C4" w:rsidP="006E0AA1">
            <w:pPr>
              <w:spacing w:after="0" w:line="240" w:lineRule="auto"/>
              <w:rPr>
                <w:rFonts w:ascii="Calibri Light" w:hAnsi="Calibri Light" w:cs="Calibri Light"/>
                <w:lang w:val="lt-LT"/>
              </w:rPr>
            </w:pPr>
            <w:r w:rsidRPr="004B0E07">
              <w:rPr>
                <w:rFonts w:ascii="Calibri Light" w:hAnsi="Calibri Light" w:cs="Calibri Light"/>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4B0E07" w:rsidRDefault="004539C4" w:rsidP="006E0AA1">
            <w:pPr>
              <w:spacing w:after="0" w:line="240" w:lineRule="auto"/>
              <w:rPr>
                <w:rFonts w:ascii="Calibri Light" w:hAnsi="Calibri Light" w:cs="Calibri Light"/>
                <w:lang w:val="lt-LT"/>
              </w:rPr>
            </w:pPr>
            <w:r w:rsidRPr="004B0E07">
              <w:rPr>
                <w:rFonts w:ascii="Calibri Light" w:hAnsi="Calibri Light" w:cs="Calibri Light"/>
                <w:lang w:val="lt-LT"/>
              </w:rPr>
              <w:t xml:space="preserve">Šiuo pagrindu tiekėjas taip pat pašalinamas iš pirkimo procedūros, kai, vadovaujantis kitų valstybių teisės aktais, per pastaruosius 3 metus </w:t>
            </w:r>
            <w:r w:rsidRPr="004B0E07">
              <w:rPr>
                <w:rFonts w:ascii="Calibri Light" w:hAnsi="Calibri Light" w:cs="Calibri Light"/>
                <w:lang w:val="lt-LT"/>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lastRenderedPageBreak/>
              <w:t>VPĮ 46 straipsnio 4 dalies 6 punktas</w:t>
            </w:r>
          </w:p>
          <w:p w14:paraId="3C452AE2" w14:textId="77777777" w:rsidR="004539C4" w:rsidRPr="004B0E07" w:rsidRDefault="004539C4" w:rsidP="006E0AA1">
            <w:pPr>
              <w:pStyle w:val="Betarp"/>
              <w:rPr>
                <w:rFonts w:ascii="Calibri Light" w:eastAsia="Yu Mincho" w:hAnsi="Calibri Light" w:cs="Calibri Light"/>
                <w:lang w:val="lt-LT"/>
              </w:rPr>
            </w:pPr>
          </w:p>
          <w:p w14:paraId="448AFDFD"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EBVPD</w:t>
            </w:r>
            <w:r w:rsidRPr="004B0E07">
              <w:rPr>
                <w:rFonts w:ascii="Calibri Light" w:eastAsia="Arial" w:hAnsi="Calibri Light" w:cs="Calibri Light"/>
                <w:lang w:val="lt-LT"/>
              </w:rPr>
              <w:t xml:space="preserve"> III dalies C14 punktas</w:t>
            </w:r>
          </w:p>
          <w:p w14:paraId="233E9D3E" w14:textId="77777777" w:rsidR="004539C4" w:rsidRPr="004B0E07" w:rsidRDefault="004539C4" w:rsidP="006E0AA1">
            <w:pPr>
              <w:pStyle w:val="Betarp"/>
              <w:rPr>
                <w:rFonts w:ascii="Calibri Light" w:eastAsia="Yu Mincho" w:hAnsi="Calibri Light" w:cs="Calibri Light"/>
                <w:lang w:val="lt-LT"/>
              </w:rPr>
            </w:pPr>
          </w:p>
          <w:p w14:paraId="34230E31" w14:textId="77777777" w:rsidR="004539C4" w:rsidRPr="004B0E07" w:rsidRDefault="004539C4" w:rsidP="006E0AA1">
            <w:pPr>
              <w:pStyle w:val="Betarp"/>
              <w:rPr>
                <w:rFonts w:ascii="Calibri Light" w:eastAsia="Yu Mincho" w:hAnsi="Calibri Light" w:cs="Calibri Light"/>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w:t>
            </w:r>
          </w:p>
          <w:p w14:paraId="34E7C161" w14:textId="77777777" w:rsidR="004539C4" w:rsidRPr="004B0E07" w:rsidRDefault="004539C4" w:rsidP="006E0AA1">
            <w:pPr>
              <w:pStyle w:val="Betarp"/>
              <w:rPr>
                <w:rFonts w:ascii="Calibri Light" w:hAnsi="Calibri Light" w:cs="Calibri Light"/>
                <w:bCs/>
                <w:iCs/>
                <w:lang w:val="lt-LT"/>
              </w:rPr>
            </w:pPr>
          </w:p>
          <w:p w14:paraId="39F27211"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b/>
                <w:bCs/>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B0E07" w:rsidRDefault="004539C4" w:rsidP="006E0AA1">
            <w:pPr>
              <w:pStyle w:val="Betarp"/>
              <w:rPr>
                <w:rFonts w:ascii="Calibri Light" w:hAnsi="Calibri Light" w:cs="Calibri Light"/>
                <w:lang w:val="lt-LT"/>
              </w:rPr>
            </w:pPr>
          </w:p>
          <w:p w14:paraId="43468706" w14:textId="77777777" w:rsidR="004539C4" w:rsidRPr="004B0E07" w:rsidRDefault="004539C4" w:rsidP="006E0AA1">
            <w:pPr>
              <w:pStyle w:val="Betarp"/>
              <w:rPr>
                <w:rFonts w:ascii="Calibri Light" w:hAnsi="Calibri Light" w:cs="Calibri Light"/>
                <w:lang w:val="lt-LT"/>
              </w:rPr>
            </w:pPr>
            <w:hyperlink r:id="rId13" w:history="1">
              <w:r w:rsidRPr="004B0E07">
                <w:rPr>
                  <w:rStyle w:val="Hipersaitas"/>
                  <w:rFonts w:ascii="Calibri Light" w:hAnsi="Calibri Light" w:cs="Calibri Light"/>
                  <w:lang w:val="lt-LT"/>
                </w:rPr>
                <w:t>https://vpt.lrv.lt/lt/nuorodos/kiti-duomenys/powerbi/nepatikimi-tiekejai-1/</w:t>
              </w:r>
            </w:hyperlink>
          </w:p>
          <w:p w14:paraId="03B6C614" w14:textId="77777777" w:rsidR="004539C4" w:rsidRPr="004B0E07" w:rsidRDefault="004539C4" w:rsidP="006E0AA1">
            <w:pPr>
              <w:pStyle w:val="Betarp"/>
              <w:rPr>
                <w:rFonts w:ascii="Calibri Light" w:hAnsi="Calibri Light" w:cs="Calibri Light"/>
                <w:lang w:val="lt-LT"/>
              </w:rPr>
            </w:pPr>
          </w:p>
          <w:p w14:paraId="15D99907" w14:textId="77777777" w:rsidR="004539C4" w:rsidRPr="004B0E07" w:rsidRDefault="004539C4" w:rsidP="006E0AA1">
            <w:pPr>
              <w:pStyle w:val="Betarp"/>
              <w:rPr>
                <w:rFonts w:ascii="Calibri Light" w:hAnsi="Calibri Light" w:cs="Calibri Light"/>
                <w:lang w:val="lt-LT"/>
              </w:rPr>
            </w:pPr>
            <w:hyperlink r:id="rId14" w:history="1">
              <w:r w:rsidRPr="004B0E07">
                <w:rPr>
                  <w:rStyle w:val="Hipersaitas"/>
                  <w:rFonts w:ascii="Calibri Light" w:hAnsi="Calibri Light" w:cs="Calibri Light"/>
                  <w:lang w:val="lt-LT"/>
                </w:rPr>
                <w:t>https://vpt.lrv.lt/lt/pasalinimo-pagrindai-1/nepatikimu-koncesininku-sarasas-1/nepatikimu-koncesininku-sarasas/</w:t>
              </w:r>
            </w:hyperlink>
          </w:p>
          <w:p w14:paraId="57D05804" w14:textId="77777777" w:rsidR="004539C4" w:rsidRPr="004B0E07" w:rsidRDefault="004539C4" w:rsidP="006E0AA1">
            <w:pPr>
              <w:pStyle w:val="Betarp"/>
              <w:rPr>
                <w:rFonts w:ascii="Calibri Light" w:hAnsi="Calibri Light" w:cs="Calibri Light"/>
                <w:bCs/>
                <w:lang w:val="lt-LT"/>
              </w:rPr>
            </w:pPr>
          </w:p>
          <w:p w14:paraId="6ECD6D50" w14:textId="77777777" w:rsidR="004539C4" w:rsidRPr="004B0E07" w:rsidRDefault="004539C4" w:rsidP="006E0AA1">
            <w:pPr>
              <w:pStyle w:val="Betarp"/>
              <w:rPr>
                <w:rFonts w:ascii="Calibri Light" w:hAnsi="Calibri Light" w:cs="Calibri Light"/>
                <w:b/>
                <w:bCs/>
                <w:lang w:val="lt-LT"/>
              </w:rPr>
            </w:pPr>
          </w:p>
        </w:tc>
      </w:tr>
      <w:tr w:rsidR="004539C4" w:rsidRPr="007D1F92" w14:paraId="2C985EFB"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4B0E07" w:rsidRDefault="004539C4" w:rsidP="00A4184A">
            <w:pPr>
              <w:pStyle w:val="Betarp"/>
              <w:numPr>
                <w:ilvl w:val="0"/>
                <w:numId w:val="15"/>
              </w:numPr>
              <w:jc w:val="left"/>
              <w:rPr>
                <w:rFonts w:ascii="Calibri Light" w:hAnsi="Calibri Light" w:cs="Calibri Light"/>
                <w:lang w:val="lt-LT"/>
              </w:rPr>
            </w:pPr>
          </w:p>
          <w:p w14:paraId="47E34169" w14:textId="77777777" w:rsidR="004539C4" w:rsidRPr="004B0E07" w:rsidRDefault="004539C4" w:rsidP="006E0AA1">
            <w:pPr>
              <w:pStyle w:val="Betarp"/>
              <w:rPr>
                <w:rFonts w:ascii="Calibri Light" w:hAnsi="Calibri Light" w:cs="Calibri Light"/>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Tiekėjas yra padaręs rimtą profesinį pažeidimą, dėl kurio perkančioji organizacija abejoja tiekėjo sąžiningumu, kai jis</w:t>
            </w:r>
            <w:bookmarkStart w:id="5" w:name="part_030e6c6c64ba4f96a23474e439d1b80c"/>
            <w:bookmarkEnd w:id="5"/>
            <w:r w:rsidRPr="004B0E07">
              <w:rPr>
                <w:rFonts w:ascii="Calibri Light" w:hAnsi="Calibri Light" w:cs="Calibri Light"/>
                <w:lang w:val="lt-LT"/>
              </w:rPr>
              <w:t xml:space="preserve"> yra padaręs finansinės atskaitomybės ir audito teisės aktų pažeidimą ir nuo jo padarymo dienos praėjo mažiau kaip vieni metai.</w:t>
            </w:r>
          </w:p>
          <w:p w14:paraId="6A62BC1D" w14:textId="77777777" w:rsidR="004539C4" w:rsidRPr="004B0E07" w:rsidRDefault="004539C4" w:rsidP="006E0AA1">
            <w:pPr>
              <w:spacing w:after="0" w:line="240" w:lineRule="auto"/>
              <w:rPr>
                <w:rFonts w:ascii="Calibri Light" w:hAnsi="Calibri Light" w:cs="Calibri Light"/>
                <w:b/>
                <w:lang w:val="lt-LT"/>
              </w:rPr>
            </w:pP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t>VPĮ 46 straipsnio 4 dalies 7 punkto a papunktis</w:t>
            </w:r>
          </w:p>
          <w:p w14:paraId="30795F22" w14:textId="77777777" w:rsidR="004539C4" w:rsidRPr="004B0E07" w:rsidRDefault="004539C4" w:rsidP="006E0AA1">
            <w:pPr>
              <w:pStyle w:val="Betarp"/>
              <w:rPr>
                <w:rFonts w:ascii="Calibri Light" w:eastAsia="Yu Mincho" w:hAnsi="Calibri Light" w:cs="Calibri Light"/>
                <w:lang w:val="lt-LT"/>
              </w:rPr>
            </w:pPr>
          </w:p>
          <w:p w14:paraId="3B435712"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B0E07">
              <w:rPr>
                <w:rFonts w:ascii="Calibri Light" w:hAnsi="Calibri Light" w:cs="Calibri Light"/>
                <w:b/>
                <w:bCs/>
                <w:lang w:val="lt-LT"/>
              </w:rPr>
              <w:t xml:space="preserve"> </w:t>
            </w:r>
            <w:r w:rsidRPr="004B0E07">
              <w:rPr>
                <w:rFonts w:ascii="Calibri Light" w:hAnsi="Calibri Light" w:cs="Calibri Light"/>
                <w:lang w:val="lt-LT"/>
              </w:rPr>
              <w:t xml:space="preserve">nacionalinėje duomenų bazėje adresu: </w:t>
            </w:r>
            <w:hyperlink r:id="rId15" w:history="1">
              <w:r w:rsidRPr="004B0E07">
                <w:rPr>
                  <w:rStyle w:val="Hipersaitas"/>
                  <w:rFonts w:ascii="Calibri Light" w:hAnsi="Calibri Light" w:cs="Calibri Light"/>
                  <w:lang w:val="lt-LT"/>
                </w:rPr>
                <w:t>https://www.registrucentras.lt/jar/p/index.php</w:t>
              </w:r>
            </w:hyperlink>
          </w:p>
          <w:p w14:paraId="654D754C"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paskelbtą informaciją, taip pat į šiame informaciniame pranešime pateiktą informaciją:</w:t>
            </w:r>
          </w:p>
          <w:p w14:paraId="6799DC0B" w14:textId="77777777" w:rsidR="004539C4" w:rsidRPr="004B0E07" w:rsidRDefault="004539C4" w:rsidP="006E0AA1">
            <w:pPr>
              <w:pStyle w:val="Betarp"/>
              <w:rPr>
                <w:rFonts w:ascii="Calibri Light" w:hAnsi="Calibri Light" w:cs="Calibri Light"/>
                <w:lang w:val="lt-LT"/>
              </w:rPr>
            </w:pPr>
            <w:hyperlink r:id="rId16" w:history="1">
              <w:r w:rsidRPr="004B0E07">
                <w:rPr>
                  <w:rStyle w:val="Hipersaitas"/>
                  <w:rFonts w:ascii="Calibri Light" w:hAnsi="Calibri Light" w:cs="Calibri Light"/>
                  <w:lang w:val="lt-LT"/>
                </w:rPr>
                <w:t>https://vpt.lrv.lt/lt/naujienos-3/finansiniu-ataskaitu-nepateikimas-gali-tapti-kliutimi-dalyvauti-viesuosiuose-pirkimuose/</w:t>
              </w:r>
            </w:hyperlink>
          </w:p>
          <w:p w14:paraId="149B805E" w14:textId="77777777" w:rsidR="004539C4" w:rsidRPr="004B0E07" w:rsidRDefault="004539C4" w:rsidP="006E0AA1">
            <w:pPr>
              <w:pStyle w:val="Betarp"/>
              <w:rPr>
                <w:rFonts w:ascii="Calibri Light" w:hAnsi="Calibri Light" w:cs="Calibri Light"/>
                <w:b/>
                <w:bCs/>
                <w:iCs/>
                <w:lang w:val="lt-LT"/>
              </w:rPr>
            </w:pPr>
          </w:p>
        </w:tc>
      </w:tr>
      <w:tr w:rsidR="004539C4" w:rsidRPr="007D1F92" w14:paraId="43ED6B9A"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4B0E07" w:rsidRDefault="004539C4" w:rsidP="00A4184A">
            <w:pPr>
              <w:pStyle w:val="Betarp"/>
              <w:numPr>
                <w:ilvl w:val="0"/>
                <w:numId w:val="15"/>
              </w:numPr>
              <w:jc w:val="left"/>
              <w:rPr>
                <w:rFonts w:ascii="Calibri Light" w:hAnsi="Calibri Light" w:cs="Calibri Light"/>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Tiekėjas yra padaręs rimtą profesinį pažeidimą, dėl kurio perkančioji organizacija abejoja tiekėjo sąžiningumu,</w:t>
            </w:r>
            <w:r w:rsidRPr="004B0E07">
              <w:rPr>
                <w:rFonts w:ascii="Calibri Light" w:eastAsia="Times New Roman" w:hAnsi="Calibri Light" w:cs="Calibri Light"/>
                <w:lang w:val="lt-LT"/>
              </w:rPr>
              <w:t xml:space="preserve"> kai jis (tiekėjas) neatitinka minimalių patikimo mokesčių mokėtojo kriterijų, nustatytų Lietuvos Respublikos mokesčių administravimo įstatymo 40</w:t>
            </w:r>
            <w:r w:rsidRPr="004B0E07">
              <w:rPr>
                <w:rFonts w:ascii="Calibri Light" w:eastAsia="Times New Roman" w:hAnsi="Calibri Light" w:cs="Calibri Light"/>
                <w:vertAlign w:val="superscript"/>
                <w:lang w:val="lt-LT"/>
              </w:rPr>
              <w:t>1</w:t>
            </w:r>
            <w:r w:rsidRPr="004B0E07">
              <w:rPr>
                <w:rFonts w:ascii="Calibri Light" w:eastAsia="Times New Roman" w:hAnsi="Calibri Light" w:cs="Calibri Light"/>
                <w:lang w:val="lt-LT"/>
              </w:rPr>
              <w:t xml:space="preserve"> straipsnio 1 dalyje.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t>VPĮ 46 straipsnio 4 dalies 7 punkto b papunktis</w:t>
            </w:r>
          </w:p>
          <w:p w14:paraId="335D4E3B" w14:textId="77777777" w:rsidR="004539C4" w:rsidRPr="004B0E07" w:rsidRDefault="004539C4" w:rsidP="006E0AA1">
            <w:pPr>
              <w:pStyle w:val="Betarp"/>
              <w:rPr>
                <w:rFonts w:ascii="Calibri Light" w:eastAsia="Yu Mincho" w:hAnsi="Calibri Light" w:cs="Calibri Light"/>
                <w:lang w:val="lt-LT"/>
              </w:rPr>
            </w:pPr>
          </w:p>
          <w:p w14:paraId="1D8EEE40"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w:t>
            </w:r>
          </w:p>
          <w:p w14:paraId="0EDBC95B" w14:textId="77777777" w:rsidR="004539C4" w:rsidRPr="004B0E07" w:rsidRDefault="004539C4" w:rsidP="006E0AA1">
            <w:pPr>
              <w:pStyle w:val="Betarp"/>
              <w:rPr>
                <w:rFonts w:ascii="Calibri Light" w:hAnsi="Calibri Light" w:cs="Calibri Light"/>
                <w:b/>
                <w:bCs/>
                <w:iCs/>
                <w:lang w:val="lt-LT"/>
              </w:rPr>
            </w:pPr>
          </w:p>
          <w:p w14:paraId="20C86C3F" w14:textId="77777777" w:rsidR="004539C4" w:rsidRPr="004B0E07" w:rsidRDefault="004539C4" w:rsidP="006E0AA1">
            <w:pPr>
              <w:pStyle w:val="Betarp"/>
              <w:rPr>
                <w:rFonts w:ascii="Calibri Light" w:hAnsi="Calibri Light" w:cs="Calibri Light"/>
                <w:b/>
                <w:bCs/>
                <w:lang w:val="lt-LT"/>
              </w:rPr>
            </w:pPr>
            <w:r w:rsidRPr="004B0E07">
              <w:rPr>
                <w:rFonts w:ascii="Calibri Light" w:hAnsi="Calibri Light" w:cs="Calibri Light"/>
                <w:lang w:val="lt-LT"/>
              </w:rPr>
              <w:t>Priimant sprendimus dėl tiekėjo pašalinimo iš pirkimo procedūros šiame punkte nurodytu pašalinimo pagrindu, be kita ko, atsižvelgiama į</w:t>
            </w:r>
            <w:r w:rsidRPr="004B0E07">
              <w:rPr>
                <w:rFonts w:ascii="Calibri Light" w:hAnsi="Calibri Light" w:cs="Calibri Light"/>
                <w:b/>
                <w:bCs/>
                <w:lang w:val="lt-LT"/>
              </w:rPr>
              <w:t xml:space="preserve"> </w:t>
            </w:r>
            <w:r w:rsidRPr="004B0E07">
              <w:rPr>
                <w:rFonts w:ascii="Calibri Light" w:hAnsi="Calibri Light" w:cs="Calibri Light"/>
                <w:lang w:val="lt-LT"/>
              </w:rPr>
              <w:t xml:space="preserve">nacionalinėje duomenų bazėje adresu </w:t>
            </w:r>
            <w:hyperlink r:id="rId17">
              <w:r w:rsidRPr="004B0E07">
                <w:rPr>
                  <w:rStyle w:val="Hipersaitas"/>
                  <w:rFonts w:ascii="Calibri Light" w:hAnsi="Calibri Light" w:cs="Calibri Light"/>
                  <w:lang w:val="lt-LT"/>
                </w:rPr>
                <w:t>https://www.vmi.lt/evmi/mokesciu-moketoju-informacija</w:t>
              </w:r>
            </w:hyperlink>
            <w:r w:rsidRPr="004B0E07">
              <w:rPr>
                <w:rFonts w:ascii="Calibri Light" w:hAnsi="Calibri Light" w:cs="Calibri Light"/>
                <w:lang w:val="lt-LT"/>
              </w:rPr>
              <w:t xml:space="preserve"> skelbiamą informaciją.</w:t>
            </w:r>
          </w:p>
        </w:tc>
      </w:tr>
      <w:tr w:rsidR="004539C4" w:rsidRPr="007D1F92" w14:paraId="125312D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4B0E07" w:rsidRDefault="004539C4" w:rsidP="00A4184A">
            <w:pPr>
              <w:pStyle w:val="Betarp"/>
              <w:numPr>
                <w:ilvl w:val="0"/>
                <w:numId w:val="15"/>
              </w:numPr>
              <w:jc w:val="left"/>
              <w:rPr>
                <w:rFonts w:ascii="Calibri Light" w:hAnsi="Calibri Light" w:cs="Calibri Light"/>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Tiekėjas yra padaręs rimtą profesinį pažeidimą, dėl kurio perkančioji organizacija abejoja tiekėjo sąžiningumu,</w:t>
            </w:r>
            <w:r w:rsidRPr="004B0E07">
              <w:rPr>
                <w:rFonts w:ascii="Calibri Light" w:eastAsia="Times New Roman" w:hAnsi="Calibri Light" w:cs="Calibri Light"/>
                <w:lang w:val="lt-LT"/>
              </w:rPr>
              <w:t xml:space="preserve"> kai jis </w:t>
            </w:r>
            <w:r w:rsidRPr="004B0E07">
              <w:rPr>
                <w:rFonts w:ascii="Calibri Light" w:hAnsi="Calibri Light" w:cs="Calibri Light"/>
                <w:color w:val="000000" w:themeColor="text1"/>
                <w:lang w:val="lt-LT"/>
              </w:rPr>
              <w:t xml:space="preserve">yra padaręs draudimo sudaryti draudžiamus susitarimus, įtvirtinto Lietuvos Respublikos konkurencijos įstatyme ar panašaus pobūdžio kitos valstybės teisės akte, pažeidimą ir nuo jo </w:t>
            </w:r>
            <w:r w:rsidRPr="004B0E07">
              <w:rPr>
                <w:rFonts w:ascii="Calibri Light" w:hAnsi="Calibri Light" w:cs="Calibri Light"/>
                <w:color w:val="000000" w:themeColor="text1"/>
                <w:lang w:val="lt-LT"/>
              </w:rPr>
              <w:lastRenderedPageBreak/>
              <w:t>padarymo dienos praėjo mažiau kaip 3 metai.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4B0E07" w:rsidRDefault="004539C4" w:rsidP="006E0AA1">
            <w:pPr>
              <w:pStyle w:val="Betarp"/>
              <w:rPr>
                <w:rFonts w:ascii="Calibri Light" w:eastAsia="Yu Mincho" w:hAnsi="Calibri Light" w:cs="Calibri Light"/>
                <w:b/>
                <w:bCs/>
                <w:lang w:val="lt-LT"/>
              </w:rPr>
            </w:pPr>
            <w:r w:rsidRPr="004B0E07">
              <w:rPr>
                <w:rFonts w:ascii="Calibri Light" w:eastAsia="Yu Mincho" w:hAnsi="Calibri Light" w:cs="Calibri Light"/>
                <w:b/>
                <w:bCs/>
                <w:lang w:val="lt-LT"/>
              </w:rPr>
              <w:lastRenderedPageBreak/>
              <w:t>VPĮ 46 straipsnio 4 dalies 7 punkto c papunktis</w:t>
            </w:r>
          </w:p>
          <w:p w14:paraId="6B4396F8" w14:textId="77777777" w:rsidR="004539C4" w:rsidRPr="004B0E07" w:rsidRDefault="004539C4" w:rsidP="006E0AA1">
            <w:pPr>
              <w:pStyle w:val="Betarp"/>
              <w:rPr>
                <w:rFonts w:ascii="Calibri Light" w:eastAsia="Yu Mincho" w:hAnsi="Calibri Light" w:cs="Calibri Light"/>
                <w:lang w:val="lt-LT"/>
              </w:rPr>
            </w:pPr>
          </w:p>
          <w:p w14:paraId="1B03AB12" w14:textId="77777777" w:rsidR="004539C4" w:rsidRPr="004B0E07" w:rsidRDefault="004539C4" w:rsidP="006E0AA1">
            <w:pPr>
              <w:pStyle w:val="Betarp"/>
              <w:rPr>
                <w:rFonts w:ascii="Calibri Light" w:eastAsia="Yu Mincho" w:hAnsi="Calibri Light" w:cs="Calibri Light"/>
                <w:lang w:val="lt-LT"/>
              </w:rPr>
            </w:pPr>
            <w:r w:rsidRPr="004B0E07">
              <w:rPr>
                <w:rFonts w:ascii="Calibri Light" w:eastAsia="Yu Mincho" w:hAnsi="Calibri Light" w:cs="Calibri Light"/>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4B0E07" w:rsidRDefault="004539C4" w:rsidP="006E0AA1">
            <w:pPr>
              <w:pStyle w:val="Betarp"/>
              <w:rPr>
                <w:rFonts w:ascii="Calibri Light" w:hAnsi="Calibri Light" w:cs="Calibri Light"/>
                <w:lang w:val="lt-LT"/>
              </w:rPr>
            </w:pPr>
            <w:r w:rsidRPr="004B0E07">
              <w:rPr>
                <w:rFonts w:ascii="Calibri Light" w:hAnsi="Calibri Light" w:cs="Calibri Light"/>
                <w:lang w:val="lt-LT"/>
              </w:rPr>
              <w:t>Iš Lietuvoje įsteigtų subjektų įrodančių dokumentų nereikalaujama. Užtenka pateikto EBVPD.</w:t>
            </w:r>
          </w:p>
          <w:p w14:paraId="3BD51A80" w14:textId="77777777" w:rsidR="004539C4" w:rsidRPr="004B0E07" w:rsidRDefault="004539C4" w:rsidP="006E0AA1">
            <w:pPr>
              <w:pStyle w:val="Betarp"/>
              <w:rPr>
                <w:rFonts w:ascii="Calibri Light" w:hAnsi="Calibri Light" w:cs="Calibri Light"/>
                <w:bCs/>
                <w:iCs/>
                <w:lang w:val="lt-LT"/>
              </w:rPr>
            </w:pPr>
          </w:p>
          <w:p w14:paraId="79667CBC" w14:textId="77777777" w:rsidR="004539C4" w:rsidRPr="004B0E07" w:rsidRDefault="004539C4" w:rsidP="006E0AA1">
            <w:pPr>
              <w:rPr>
                <w:rFonts w:ascii="Calibri Light" w:hAnsi="Calibri Light" w:cs="Calibri Light"/>
                <w:b/>
                <w:bCs/>
                <w:lang w:val="lt-LT"/>
              </w:rPr>
            </w:pPr>
            <w:r w:rsidRPr="004B0E07">
              <w:rPr>
                <w:rFonts w:ascii="Calibri Light" w:hAnsi="Calibri Light" w:cs="Calibri Light"/>
                <w:b/>
                <w:bCs/>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4B0E07" w:rsidRDefault="004539C4" w:rsidP="006E0AA1">
            <w:pPr>
              <w:rPr>
                <w:rFonts w:ascii="Calibri Light" w:hAnsi="Calibri Light" w:cs="Calibri Light"/>
                <w:bCs/>
                <w:iCs/>
                <w:lang w:val="lt-LT"/>
              </w:rPr>
            </w:pPr>
            <w:hyperlink r:id="rId18" w:history="1">
              <w:r w:rsidRPr="004B0E07">
                <w:rPr>
                  <w:rStyle w:val="Hipersaitas"/>
                  <w:rFonts w:ascii="Calibri Light" w:hAnsi="Calibri Light" w:cs="Calibri Light"/>
                  <w:lang w:val="lt-LT"/>
                </w:rPr>
                <w:t>https://kt.gov.lt/lt/atviri-duomenys/diskvalifikavimas-is-viesuju-pirkimu</w:t>
              </w:r>
            </w:hyperlink>
            <w:r w:rsidRPr="004B0E07">
              <w:rPr>
                <w:rFonts w:ascii="Calibri Light" w:hAnsi="Calibri Light" w:cs="Calibri Light"/>
                <w:lang w:val="lt-LT"/>
              </w:rPr>
              <w:t xml:space="preserve"> skelbiamą informaciją. </w:t>
            </w:r>
          </w:p>
        </w:tc>
      </w:tr>
    </w:tbl>
    <w:p w14:paraId="5040225E" w14:textId="77777777" w:rsidR="00CD46F2" w:rsidRPr="00D273B5"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6"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6"/>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40DF8047"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4B0E07">
            <w:rPr>
              <w:rFonts w:ascii="Calibri Light" w:hAnsi="Calibri Light" w:cs="Calibri Light"/>
              <w:lang w:val="lt-LT"/>
            </w:rPr>
            <w:t>Tiekėjas, dalyvaujantis pirkime, turi atitikti 4 lentelėje nurodytus kvalifikacijos reikalavimus.</w:t>
          </w:r>
        </w:sdtContent>
      </w:sdt>
    </w:p>
    <w:p w14:paraId="7507E0F0"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969"/>
        <w:gridCol w:w="4235"/>
        <w:gridCol w:w="4425"/>
      </w:tblGrid>
      <w:tr w:rsidR="00F52095" w:rsidRPr="00D273B5" w14:paraId="523F5D3B" w14:textId="77777777" w:rsidTr="00ED6A0E">
        <w:trPr>
          <w:trHeight w:val="241"/>
        </w:trPr>
        <w:tc>
          <w:tcPr>
            <w:tcW w:w="503" w:type="pct"/>
            <w:shd w:val="clear" w:color="auto" w:fill="F2F2F2" w:themeFill="background1" w:themeFillShade="F2"/>
            <w:vAlign w:val="center"/>
          </w:tcPr>
          <w:p w14:paraId="1415C964"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99" w:type="pct"/>
            <w:shd w:val="clear" w:color="auto" w:fill="F2F2F2" w:themeFill="background1" w:themeFillShade="F2"/>
            <w:vAlign w:val="center"/>
          </w:tcPr>
          <w:p w14:paraId="22DBC0B8"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37D1FF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7775F5" w:rsidRPr="007D1F92" w14:paraId="1F1868EC" w14:textId="77777777" w:rsidTr="00ED6A0E">
        <w:trPr>
          <w:trHeight w:val="257"/>
        </w:trPr>
        <w:tc>
          <w:tcPr>
            <w:tcW w:w="503" w:type="pct"/>
            <w:shd w:val="clear" w:color="auto" w:fill="F2F2F2" w:themeFill="background1" w:themeFillShade="F2"/>
            <w:vAlign w:val="center"/>
          </w:tcPr>
          <w:p w14:paraId="63E883DD" w14:textId="77777777" w:rsidR="007775F5" w:rsidRPr="00D273B5" w:rsidRDefault="007775F5" w:rsidP="0033680C">
            <w:pPr>
              <w:pStyle w:val="Sraopastraipa"/>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99" w:type="pct"/>
            <w:shd w:val="clear" w:color="auto" w:fill="auto"/>
            <w:vAlign w:val="center"/>
          </w:tcPr>
          <w:p w14:paraId="75791A75" w14:textId="64FF2AD8" w:rsidR="00BA519B" w:rsidRDefault="00774689" w:rsidP="00FC7014">
            <w:pPr>
              <w:spacing w:after="0" w:line="240" w:lineRule="auto"/>
              <w:rPr>
                <w:rFonts w:ascii="Calibri Light" w:eastAsia="Calibri" w:hAnsi="Calibri Light" w:cs="Calibri Light"/>
                <w:iCs/>
                <w:lang w:val="lt-LT"/>
              </w:rPr>
            </w:pPr>
            <w:r>
              <w:rPr>
                <w:rFonts w:ascii="Calibri Light" w:eastAsia="Calibri" w:hAnsi="Calibri Light" w:cs="Calibri Light"/>
                <w:iCs/>
                <w:lang w:val="lt-LT"/>
              </w:rPr>
              <w:t>Tiekėjas</w:t>
            </w:r>
            <w:r w:rsidRPr="00FC7014">
              <w:rPr>
                <w:rFonts w:ascii="Calibri Light" w:eastAsia="Calibri" w:hAnsi="Calibri Light" w:cs="Calibri Light"/>
                <w:iCs/>
                <w:lang w:val="lt-LT"/>
              </w:rPr>
              <w:t xml:space="preserve"> </w:t>
            </w:r>
            <w:r w:rsidR="00FC7014" w:rsidRPr="00FC7014">
              <w:rPr>
                <w:rFonts w:ascii="Calibri Light" w:eastAsia="Calibri" w:hAnsi="Calibri Light" w:cs="Calibri Light"/>
                <w:iCs/>
                <w:lang w:val="lt-LT"/>
              </w:rPr>
              <w:t xml:space="preserve">turi </w:t>
            </w:r>
            <w:r w:rsidR="0031587F">
              <w:rPr>
                <w:rFonts w:ascii="Calibri Light" w:eastAsia="Calibri" w:hAnsi="Calibri Light" w:cs="Calibri Light"/>
                <w:iCs/>
                <w:lang w:val="lt-LT"/>
              </w:rPr>
              <w:t xml:space="preserve">turėti </w:t>
            </w:r>
            <w:r w:rsidR="00FC7014" w:rsidRPr="00FC7014">
              <w:rPr>
                <w:rFonts w:ascii="Calibri Light" w:eastAsia="Calibri" w:hAnsi="Calibri Light" w:cs="Calibri Light"/>
                <w:iCs/>
                <w:lang w:val="lt-LT"/>
              </w:rPr>
              <w:t xml:space="preserve">teisę </w:t>
            </w:r>
            <w:r w:rsidR="00341248" w:rsidRPr="00341248">
              <w:rPr>
                <w:rFonts w:ascii="Calibri Light" w:eastAsia="Calibri" w:hAnsi="Calibri Light" w:cs="Calibri Light"/>
                <w:iCs/>
                <w:lang w:val="lt-LT"/>
              </w:rPr>
              <w:t>būti</w:t>
            </w:r>
            <w:r w:rsidR="00AA4D3A">
              <w:rPr>
                <w:rFonts w:ascii="Calibri Light" w:eastAsia="Calibri" w:hAnsi="Calibri Light" w:cs="Calibri Light"/>
                <w:iCs/>
                <w:lang w:val="lt-LT"/>
              </w:rPr>
              <w:t xml:space="preserve"> </w:t>
            </w:r>
            <w:r w:rsidR="00BA519B" w:rsidRPr="00BA519B">
              <w:rPr>
                <w:rFonts w:ascii="Calibri Light" w:eastAsia="Calibri" w:hAnsi="Calibri Light" w:cs="Calibri Light"/>
                <w:iCs/>
                <w:lang w:val="lt-LT"/>
              </w:rPr>
              <w:t>ypating</w:t>
            </w:r>
            <w:r w:rsidR="00AA4D3A">
              <w:rPr>
                <w:rFonts w:ascii="Calibri Light" w:eastAsia="Calibri" w:hAnsi="Calibri Light" w:cs="Calibri Light"/>
                <w:iCs/>
                <w:lang w:val="lt-LT"/>
              </w:rPr>
              <w:t>ojo</w:t>
            </w:r>
            <w:r w:rsidR="00BA519B" w:rsidRPr="00BA519B">
              <w:rPr>
                <w:rFonts w:ascii="Calibri Light" w:eastAsia="Calibri" w:hAnsi="Calibri Light" w:cs="Calibri Light"/>
                <w:iCs/>
                <w:lang w:val="lt-LT"/>
              </w:rPr>
              <w:t xml:space="preserve"> </w:t>
            </w:r>
            <w:r w:rsidR="00AA4D3A" w:rsidRPr="00BA519B">
              <w:rPr>
                <w:rFonts w:ascii="Calibri Light" w:eastAsia="Calibri" w:hAnsi="Calibri Light" w:cs="Calibri Light"/>
                <w:iCs/>
                <w:lang w:val="lt-LT"/>
              </w:rPr>
              <w:t>satini</w:t>
            </w:r>
            <w:r w:rsidR="00AA4D3A">
              <w:rPr>
                <w:rFonts w:ascii="Calibri Light" w:eastAsia="Calibri" w:hAnsi="Calibri Light" w:cs="Calibri Light"/>
                <w:iCs/>
                <w:lang w:val="lt-LT"/>
              </w:rPr>
              <w:t xml:space="preserve">nio rangovu </w:t>
            </w:r>
            <w:r w:rsidR="00AA4D3A" w:rsidRPr="00AA4D3A">
              <w:rPr>
                <w:rFonts w:ascii="Calibri Light" w:eastAsia="Calibri" w:hAnsi="Calibri Light" w:cs="Calibri Light"/>
                <w:iCs/>
                <w:lang w:val="lt-LT"/>
              </w:rPr>
              <w:t>kultūros paveldo objekto teritorijoje, jo apsaugos zono</w:t>
            </w:r>
            <w:r w:rsidR="00691B2D">
              <w:rPr>
                <w:rFonts w:ascii="Calibri Light" w:eastAsia="Calibri" w:hAnsi="Calibri Light" w:cs="Calibri Light"/>
                <w:iCs/>
                <w:lang w:val="lt-LT"/>
              </w:rPr>
              <w:t>je</w:t>
            </w:r>
            <w:r w:rsidR="00AA4D3A" w:rsidRPr="00AA4D3A">
              <w:rPr>
                <w:rFonts w:ascii="Calibri Light" w:eastAsia="Calibri" w:hAnsi="Calibri Light" w:cs="Calibri Light"/>
                <w:iCs/>
                <w:lang w:val="lt-LT"/>
              </w:rPr>
              <w:t xml:space="preserve"> bei kultūros paveldo vietovė</w:t>
            </w:r>
            <w:r w:rsidR="00F51F1C">
              <w:rPr>
                <w:rFonts w:ascii="Calibri Light" w:eastAsia="Calibri" w:hAnsi="Calibri Light" w:cs="Calibri Light"/>
                <w:iCs/>
                <w:lang w:val="lt-LT"/>
              </w:rPr>
              <w:t>je</w:t>
            </w:r>
            <w:r w:rsidR="00695F27">
              <w:rPr>
                <w:rFonts w:ascii="Calibri Light" w:eastAsia="Calibri" w:hAnsi="Calibri Light" w:cs="Calibri Light"/>
                <w:iCs/>
                <w:lang w:val="lt-LT"/>
              </w:rPr>
              <w:t>;</w:t>
            </w:r>
          </w:p>
          <w:p w14:paraId="0DED4500" w14:textId="234ED758" w:rsidR="009064F9" w:rsidRDefault="009064F9" w:rsidP="00FC7014">
            <w:pPr>
              <w:spacing w:after="0" w:line="240" w:lineRule="auto"/>
              <w:rPr>
                <w:rFonts w:ascii="Calibri Light" w:eastAsia="Calibri" w:hAnsi="Calibri Light" w:cs="Calibri Light"/>
                <w:iCs/>
                <w:lang w:val="lt-LT"/>
              </w:rPr>
            </w:pPr>
            <w:r w:rsidRPr="009064F9">
              <w:rPr>
                <w:rFonts w:ascii="Calibri Light" w:eastAsia="Calibri" w:hAnsi="Calibri Light" w:cs="Calibri Light"/>
                <w:iCs/>
                <w:lang w:val="lt-LT"/>
              </w:rPr>
              <w:t>Statinių grupė</w:t>
            </w:r>
            <w:r>
              <w:rPr>
                <w:rFonts w:ascii="Calibri Light" w:eastAsia="Calibri" w:hAnsi="Calibri Light" w:cs="Calibri Light"/>
                <w:iCs/>
                <w:lang w:val="lt-LT"/>
              </w:rPr>
              <w:t xml:space="preserve"> – </w:t>
            </w:r>
            <w:r w:rsidRPr="009064F9">
              <w:rPr>
                <w:rFonts w:ascii="Calibri Light" w:eastAsia="Calibri" w:hAnsi="Calibri Light" w:cs="Calibri Light"/>
                <w:iCs/>
                <w:lang w:val="lt-LT"/>
              </w:rPr>
              <w:t>negyvenamieji pastatai</w:t>
            </w:r>
            <w:r w:rsidR="00DC3D20">
              <w:rPr>
                <w:rFonts w:ascii="Calibri Light" w:eastAsia="Calibri" w:hAnsi="Calibri Light" w:cs="Calibri Light"/>
                <w:iCs/>
                <w:lang w:val="lt-LT"/>
              </w:rPr>
              <w:t>;</w:t>
            </w:r>
          </w:p>
          <w:p w14:paraId="4CFCC6D8" w14:textId="77777777" w:rsidR="007C0A7C" w:rsidRDefault="009064F9" w:rsidP="00FC7014">
            <w:pPr>
              <w:spacing w:after="0" w:line="240" w:lineRule="auto"/>
              <w:rPr>
                <w:rFonts w:ascii="Calibri Light" w:eastAsia="Calibri" w:hAnsi="Calibri Light" w:cs="Calibri Light"/>
                <w:iCs/>
                <w:lang w:val="lt-LT"/>
              </w:rPr>
            </w:pPr>
            <w:r>
              <w:rPr>
                <w:rFonts w:ascii="Calibri Light" w:eastAsia="Calibri" w:hAnsi="Calibri Light" w:cs="Calibri Light"/>
                <w:iCs/>
                <w:lang w:val="lt-LT"/>
              </w:rPr>
              <w:t>S</w:t>
            </w:r>
            <w:r w:rsidRPr="009064F9">
              <w:rPr>
                <w:rFonts w:ascii="Calibri Light" w:eastAsia="Calibri" w:hAnsi="Calibri Light" w:cs="Calibri Light"/>
                <w:iCs/>
                <w:lang w:val="lt-LT"/>
              </w:rPr>
              <w:t>tatybos darbų srit</w:t>
            </w:r>
            <w:r w:rsidR="00DE5F12">
              <w:rPr>
                <w:rFonts w:ascii="Calibri Light" w:eastAsia="Calibri" w:hAnsi="Calibri Light" w:cs="Calibri Light"/>
                <w:iCs/>
                <w:lang w:val="lt-LT"/>
              </w:rPr>
              <w:t>y</w:t>
            </w:r>
            <w:r w:rsidRPr="009064F9">
              <w:rPr>
                <w:rFonts w:ascii="Calibri Light" w:eastAsia="Calibri" w:hAnsi="Calibri Light" w:cs="Calibri Light"/>
                <w:iCs/>
                <w:lang w:val="lt-LT"/>
              </w:rPr>
              <w:t xml:space="preserve">s – statybos darbai: bendrieji statybos darbai: </w:t>
            </w:r>
          </w:p>
          <w:p w14:paraId="6A9B2DF1" w14:textId="0D598647" w:rsidR="009064F9" w:rsidRDefault="007C0A7C" w:rsidP="00FC7014">
            <w:pPr>
              <w:spacing w:after="0" w:line="240" w:lineRule="auto"/>
              <w:rPr>
                <w:rFonts w:ascii="Calibri Light" w:eastAsia="Calibri" w:hAnsi="Calibri Light" w:cs="Calibri Light"/>
                <w:iCs/>
                <w:lang w:val="lt-LT"/>
              </w:rPr>
            </w:pPr>
            <w:r>
              <w:rPr>
                <w:rFonts w:ascii="Calibri Light" w:eastAsia="Calibri" w:hAnsi="Calibri Light" w:cs="Calibri Light"/>
                <w:iCs/>
                <w:lang w:val="lt-LT"/>
              </w:rPr>
              <w:t xml:space="preserve">- </w:t>
            </w:r>
            <w:r w:rsidRPr="007C0A7C">
              <w:rPr>
                <w:rFonts w:ascii="Calibri Light" w:eastAsia="Calibri" w:hAnsi="Calibri Light" w:cs="Calibri Light"/>
                <w:iCs/>
                <w:lang w:val="lt-LT"/>
              </w:rPr>
              <w:t>žemės darbai (statybos sklypo reljefo tvarkymas, iškasų, tranšėjų kasimas ir užpylimas);</w:t>
            </w:r>
          </w:p>
          <w:p w14:paraId="44162BC6" w14:textId="42B9C257" w:rsidR="00FC7014" w:rsidRPr="00FC7014" w:rsidRDefault="007C0A7C" w:rsidP="00FC7014">
            <w:pPr>
              <w:spacing w:after="0" w:line="240" w:lineRule="auto"/>
              <w:rPr>
                <w:rFonts w:ascii="Calibri Light" w:eastAsia="Calibri" w:hAnsi="Calibri Light" w:cs="Calibri Light"/>
                <w:iCs/>
                <w:lang w:val="lt-LT"/>
              </w:rPr>
            </w:pPr>
            <w:r>
              <w:rPr>
                <w:rFonts w:ascii="Calibri Light" w:eastAsia="Calibri" w:hAnsi="Calibri Light" w:cs="Calibri Light"/>
                <w:iCs/>
                <w:lang w:val="lt-LT"/>
              </w:rPr>
              <w:t xml:space="preserve">- </w:t>
            </w:r>
            <w:r w:rsidRPr="007C0A7C">
              <w:rPr>
                <w:rFonts w:ascii="Calibri Light" w:eastAsia="Calibri" w:hAnsi="Calibri Light" w:cs="Calibri Light"/>
                <w:iCs/>
                <w:lang w:val="lt-LT"/>
              </w:rPr>
              <w:t>statybinių konstrukcijų (gelžbetonio, betono, metalo, mūro) statyba ir montavimas; hidroizoliacija; stogų įrengimas; apdailos darbai)</w:t>
            </w:r>
            <w:r w:rsidR="00453001">
              <w:rPr>
                <w:rFonts w:ascii="Calibri Light" w:eastAsia="Calibri" w:hAnsi="Calibri Light" w:cs="Calibri Light"/>
                <w:iCs/>
                <w:lang w:val="lt-LT"/>
              </w:rPr>
              <w:t>.</w:t>
            </w:r>
          </w:p>
          <w:p w14:paraId="6A17908C" w14:textId="22F004CF" w:rsidR="007775F5" w:rsidRPr="00F36B4B" w:rsidRDefault="007775F5" w:rsidP="00FC7014">
            <w:pPr>
              <w:spacing w:after="0" w:line="240" w:lineRule="auto"/>
              <w:rPr>
                <w:rFonts w:ascii="Calibri Light" w:eastAsia="Calibri" w:hAnsi="Calibri Light" w:cs="Calibri Light"/>
                <w:iCs/>
                <w:lang w:val="lt-LT"/>
              </w:rPr>
            </w:pPr>
          </w:p>
        </w:tc>
        <w:tc>
          <w:tcPr>
            <w:tcW w:w="2298" w:type="pct"/>
            <w:shd w:val="clear" w:color="auto" w:fill="auto"/>
            <w:vAlign w:val="center"/>
          </w:tcPr>
          <w:p w14:paraId="665555EB" w14:textId="341917E6" w:rsidR="006E71D1" w:rsidRDefault="00C655A1" w:rsidP="006A387C">
            <w:pPr>
              <w:spacing w:after="0" w:line="240" w:lineRule="auto"/>
              <w:rPr>
                <w:rFonts w:ascii="Calibri Light" w:hAnsi="Calibri Light" w:cs="Calibri Light"/>
                <w:lang w:val="lt-LT"/>
              </w:rPr>
            </w:pPr>
            <w:r w:rsidRPr="00C655A1">
              <w:rPr>
                <w:rFonts w:ascii="Calibri Light" w:hAnsi="Calibri Light" w:cs="Calibri Light"/>
                <w:lang w:val="lt-LT"/>
              </w:rPr>
              <w:t>L</w:t>
            </w:r>
            <w:r w:rsidR="006641DF" w:rsidRPr="00C655A1">
              <w:rPr>
                <w:rFonts w:ascii="Calibri Light" w:hAnsi="Calibri Light" w:cs="Calibri Light"/>
                <w:lang w:val="lt-LT"/>
              </w:rPr>
              <w:t xml:space="preserve">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w:t>
            </w:r>
            <w:r w:rsidR="00555FBA">
              <w:rPr>
                <w:rFonts w:ascii="Calibri Light" w:hAnsi="Calibri Light" w:cs="Calibri Light"/>
                <w:lang w:val="lt-LT"/>
              </w:rPr>
              <w:t xml:space="preserve">perkančioji </w:t>
            </w:r>
            <w:r w:rsidR="000819E1">
              <w:rPr>
                <w:rFonts w:ascii="Calibri Light" w:hAnsi="Calibri Light" w:cs="Calibri Light"/>
                <w:lang w:val="lt-LT"/>
              </w:rPr>
              <w:t>organizacija</w:t>
            </w:r>
            <w:r w:rsidR="006641DF" w:rsidRPr="00C655A1">
              <w:rPr>
                <w:rFonts w:ascii="Calibri Light" w:hAnsi="Calibri Light" w:cs="Calibri Light"/>
                <w:lang w:val="lt-LT"/>
              </w:rPr>
              <w:t xml:space="preserve"> turės galimybę tiesiogiai ir neatlygintinai prisijung</w:t>
            </w:r>
            <w:r w:rsidR="000819E1">
              <w:rPr>
                <w:rFonts w:ascii="Calibri Light" w:hAnsi="Calibri Light" w:cs="Calibri Light"/>
                <w:lang w:val="lt-LT"/>
              </w:rPr>
              <w:t>usi</w:t>
            </w:r>
            <w:r w:rsidR="006641DF" w:rsidRPr="00C655A1">
              <w:rPr>
                <w:rFonts w:ascii="Calibri Light" w:hAnsi="Calibri Light" w:cs="Calibri Light"/>
                <w:lang w:val="lt-LT"/>
              </w:rPr>
              <w:t xml:space="preserve"> susipažinti su reikalaujamais dokumentais ir (ar) informacija. </w:t>
            </w:r>
          </w:p>
          <w:p w14:paraId="6CDFF0CF" w14:textId="6FD45FD2" w:rsidR="00A33A16" w:rsidRDefault="006641DF" w:rsidP="006A387C">
            <w:pPr>
              <w:spacing w:after="0" w:line="240" w:lineRule="auto"/>
              <w:rPr>
                <w:rFonts w:ascii="Calibri Light" w:hAnsi="Calibri Light" w:cs="Calibri Light"/>
                <w:lang w:val="lt-LT"/>
              </w:rPr>
            </w:pPr>
            <w:r w:rsidRPr="00C655A1">
              <w:rPr>
                <w:rFonts w:ascii="Calibri Light" w:hAnsi="Calibri Light" w:cs="Calibri Light"/>
                <w:lang w:val="lt-LT"/>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1D9C545F" w14:textId="77777777" w:rsidR="00424FF5" w:rsidRDefault="00424FF5" w:rsidP="006A387C">
            <w:pPr>
              <w:spacing w:after="0" w:line="240" w:lineRule="auto"/>
              <w:rPr>
                <w:rFonts w:ascii="Calibri Light" w:hAnsi="Calibri Light" w:cs="Calibri Light"/>
                <w:lang w:val="lt-LT"/>
              </w:rPr>
            </w:pPr>
          </w:p>
          <w:p w14:paraId="33416D00" w14:textId="0CDE8E77" w:rsidR="0007012C" w:rsidRDefault="00424FF5" w:rsidP="006A387C">
            <w:pPr>
              <w:spacing w:after="0" w:line="240" w:lineRule="auto"/>
              <w:rPr>
                <w:rFonts w:ascii="Calibri Light" w:hAnsi="Calibri Light" w:cs="Calibri Light"/>
                <w:lang w:val="lt-LT"/>
              </w:rPr>
            </w:pPr>
            <w:r>
              <w:rPr>
                <w:rFonts w:ascii="Calibri Light" w:hAnsi="Calibri Light" w:cs="Calibri Light"/>
                <w:lang w:val="lt-LT"/>
              </w:rPr>
              <w:t>Perkančioji organ</w:t>
            </w:r>
            <w:r w:rsidR="00907C33">
              <w:rPr>
                <w:rFonts w:ascii="Calibri Light" w:hAnsi="Calibri Light" w:cs="Calibri Light"/>
                <w:lang w:val="lt-LT"/>
              </w:rPr>
              <w:t>i</w:t>
            </w:r>
            <w:r>
              <w:rPr>
                <w:rFonts w:ascii="Calibri Light" w:hAnsi="Calibri Light" w:cs="Calibri Light"/>
                <w:lang w:val="lt-LT"/>
              </w:rPr>
              <w:t>zacija</w:t>
            </w:r>
            <w:r w:rsidR="006641DF" w:rsidRPr="00C655A1">
              <w:rPr>
                <w:rFonts w:ascii="Calibri Light" w:hAnsi="Calibri Light" w:cs="Calibri Light"/>
                <w:lang w:val="lt-LT"/>
              </w:rPr>
              <w:t xml:space="preserve"> informaciją apie išduotus kvalifikacijos dokumentus </w:t>
            </w:r>
            <w:r w:rsidR="009678A9">
              <w:rPr>
                <w:rFonts w:ascii="Calibri Light" w:hAnsi="Calibri Light" w:cs="Calibri Light"/>
                <w:lang w:val="lt-LT"/>
              </w:rPr>
              <w:t>pasitikrins</w:t>
            </w:r>
            <w:r w:rsidR="006641DF" w:rsidRPr="00C655A1">
              <w:rPr>
                <w:rFonts w:ascii="Calibri Light" w:hAnsi="Calibri Light" w:cs="Calibri Light"/>
                <w:lang w:val="lt-LT"/>
              </w:rPr>
              <w:t xml:space="preserve"> SSVA registruose </w:t>
            </w:r>
            <w:hyperlink r:id="rId19" w:history="1">
              <w:r w:rsidR="009678A9" w:rsidRPr="00356C8D">
                <w:rPr>
                  <w:rStyle w:val="Hipersaitas"/>
                  <w:rFonts w:ascii="Calibri Light" w:hAnsi="Calibri Light" w:cs="Calibri Light"/>
                  <w:lang w:val="lt-LT"/>
                </w:rPr>
                <w:t>https://www.ssva.lt/cms/registrai</w:t>
              </w:r>
            </w:hyperlink>
          </w:p>
          <w:p w14:paraId="4F54AB67" w14:textId="77777777" w:rsidR="009678A9" w:rsidRDefault="009678A9" w:rsidP="006A387C">
            <w:pPr>
              <w:spacing w:after="0" w:line="240" w:lineRule="auto"/>
              <w:rPr>
                <w:rFonts w:ascii="Calibri Light" w:eastAsia="Calibri" w:hAnsi="Calibri Light" w:cs="Calibri Light"/>
                <w:lang w:val="lt-LT"/>
              </w:rPr>
            </w:pPr>
          </w:p>
          <w:p w14:paraId="25112DD7" w14:textId="7FE3E65F" w:rsidR="007775F5" w:rsidRPr="00EB0C59" w:rsidRDefault="009678A9" w:rsidP="006A387C">
            <w:pPr>
              <w:spacing w:after="0" w:line="240" w:lineRule="auto"/>
              <w:rPr>
                <w:rFonts w:ascii="Calibri Light" w:eastAsia="Calibri" w:hAnsi="Calibri Light" w:cs="Calibri Light"/>
                <w:lang w:val="lt-LT"/>
              </w:rPr>
            </w:pPr>
            <w:r w:rsidRPr="000819E1">
              <w:rPr>
                <w:rFonts w:ascii="Calibri Light" w:hAnsi="Calibri Light" w:cs="Calibri Light"/>
                <w:lang w:val="lt-LT"/>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r>
      <w:tr w:rsidR="008D2D99" w:rsidRPr="007D1F92" w14:paraId="35D53B47" w14:textId="77777777" w:rsidTr="008D2D99">
        <w:trPr>
          <w:trHeight w:val="257"/>
        </w:trPr>
        <w:tc>
          <w:tcPr>
            <w:tcW w:w="5000" w:type="pct"/>
            <w:gridSpan w:val="3"/>
            <w:shd w:val="clear" w:color="auto" w:fill="auto"/>
            <w:vAlign w:val="center"/>
          </w:tcPr>
          <w:p w14:paraId="75A80AA5" w14:textId="0BC02A30" w:rsidR="00770A2E" w:rsidRPr="00D273B5" w:rsidRDefault="008D2D99" w:rsidP="00910C0E">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Ūkio subjektų grupės dalyvavimo pirkime</w:t>
            </w:r>
            <w:r w:rsidR="00912DF2" w:rsidRPr="00D273B5">
              <w:rPr>
                <w:rFonts w:ascii="Calibri Light" w:eastAsia="Calibri" w:hAnsi="Calibri Light" w:cs="Calibri Light"/>
                <w:b/>
                <w:lang w:val="lt-LT"/>
              </w:rPr>
              <w:t xml:space="preserve"> ir/ar</w:t>
            </w:r>
            <w:r w:rsidRPr="00D273B5">
              <w:rPr>
                <w:rFonts w:ascii="Calibri Light" w:eastAsia="Calibri" w:hAnsi="Calibri Light" w:cs="Calibri Light"/>
                <w:b/>
                <w:lang w:val="lt-LT"/>
              </w:rPr>
              <w:t xml:space="preserve"> rėmimosi kitų ūkio subjektų pajėgumais</w:t>
            </w:r>
            <w:r w:rsidR="005650A3" w:rsidRPr="00D273B5">
              <w:rPr>
                <w:rFonts w:ascii="Calibri Light" w:eastAsia="Calibri" w:hAnsi="Calibri Light" w:cs="Calibri Light"/>
                <w:b/>
                <w:lang w:val="lt-LT"/>
              </w:rPr>
              <w:t>, subtiekėjų pasitelkimo</w:t>
            </w:r>
            <w:r w:rsidRPr="00D273B5">
              <w:rPr>
                <w:rFonts w:ascii="Calibri Light" w:eastAsia="Calibri" w:hAnsi="Calibri Light" w:cs="Calibri Light"/>
                <w:b/>
                <w:lang w:val="lt-LT"/>
              </w:rPr>
              <w:t xml:space="preserve"> sąlygos: </w:t>
            </w:r>
          </w:p>
          <w:p w14:paraId="21296711" w14:textId="3F614F72" w:rsidR="00770A2E" w:rsidRPr="00D273B5" w:rsidRDefault="00770A2E" w:rsidP="00770A2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 xml:space="preserve">a) </w:t>
            </w:r>
            <w:r w:rsidR="008321CF" w:rsidRPr="00D273B5">
              <w:rPr>
                <w:rFonts w:ascii="Calibri Light" w:eastAsia="Calibri" w:hAnsi="Calibri Light" w:cs="Calibri Light"/>
                <w:i/>
                <w:iCs/>
                <w:lang w:val="lt-LT"/>
              </w:rPr>
              <w:t>r</w:t>
            </w:r>
            <w:r w:rsidRPr="00D273B5">
              <w:rPr>
                <w:rFonts w:ascii="Calibri Light" w:eastAsia="Calibri" w:hAnsi="Calibri Light" w:cs="Calibri Light"/>
                <w:i/>
                <w:iCs/>
                <w:lang w:val="lt-LT"/>
              </w:rPr>
              <w:t>eikalavimą turi atitikti kiekvienas ūkio subjektų grupės narys (-</w:t>
            </w:r>
            <w:proofErr w:type="spellStart"/>
            <w:r w:rsidRPr="00D273B5">
              <w:rPr>
                <w:rFonts w:ascii="Calibri Light" w:eastAsia="Calibri" w:hAnsi="Calibri Light" w:cs="Calibri Light"/>
                <w:i/>
                <w:iCs/>
                <w:lang w:val="lt-LT"/>
              </w:rPr>
              <w:t>iai</w:t>
            </w:r>
            <w:proofErr w:type="spellEnd"/>
            <w:r w:rsidRPr="00D273B5">
              <w:rPr>
                <w:rFonts w:ascii="Calibri Light" w:eastAsia="Calibri" w:hAnsi="Calibri Light" w:cs="Calibri Light"/>
                <w:i/>
                <w:iCs/>
                <w:lang w:val="lt-LT"/>
              </w:rPr>
              <w:t>)</w:t>
            </w:r>
            <w:r w:rsidR="007E021B">
              <w:rPr>
                <w:rFonts w:ascii="Calibri Light" w:eastAsia="Calibri" w:hAnsi="Calibri Light" w:cs="Calibri Light"/>
                <w:i/>
                <w:iCs/>
                <w:lang w:val="lt-LT"/>
              </w:rPr>
              <w:t xml:space="preserve"> </w:t>
            </w:r>
            <w:r w:rsidRPr="00D273B5">
              <w:rPr>
                <w:rFonts w:ascii="Calibri Light" w:eastAsia="Calibri" w:hAnsi="Calibri Light" w:cs="Calibri Light"/>
                <w:i/>
                <w:iCs/>
                <w:lang w:val="lt-LT"/>
              </w:rPr>
              <w:t>pagal jų prisiimamus įsipareigojimus pirkimo sutarčiai vykdyti;</w:t>
            </w:r>
          </w:p>
          <w:p w14:paraId="4C63B0F2" w14:textId="61EE093B" w:rsidR="00770A2E" w:rsidRPr="00D273B5" w:rsidRDefault="00770A2E" w:rsidP="00770A2E">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ab/>
              <w:t xml:space="preserve">b) </w:t>
            </w:r>
            <w:r w:rsidR="008321CF" w:rsidRPr="00D273B5">
              <w:rPr>
                <w:rFonts w:ascii="Calibri Light" w:eastAsia="Calibri" w:hAnsi="Calibri Light" w:cs="Calibri Light"/>
                <w:i/>
                <w:lang w:val="lt-LT"/>
              </w:rPr>
              <w:t>t</w:t>
            </w:r>
            <w:r w:rsidRPr="00D273B5">
              <w:rPr>
                <w:rFonts w:ascii="Calibri Light" w:eastAsia="Calibri" w:hAnsi="Calibri Light" w:cs="Calibri Light"/>
                <w:i/>
                <w:lang w:val="lt-LT"/>
              </w:rPr>
              <w:t xml:space="preserve">iekėjas gali remtis kitų ūkio subjektų pajėgumais tik tuomet, kai tie subjektai, kurių pajėgumais buvo pasiremta, </w:t>
            </w:r>
            <w:r w:rsidRPr="00D273B5">
              <w:rPr>
                <w:rFonts w:ascii="Calibri Light" w:eastAsia="Calibri" w:hAnsi="Calibri Light" w:cs="Calibri Light"/>
                <w:i/>
                <w:iCs/>
                <w:lang w:val="lt-LT"/>
              </w:rPr>
              <w:t>patys</w:t>
            </w:r>
            <w:r w:rsidRPr="00D273B5">
              <w:rPr>
                <w:rFonts w:ascii="Calibri Light" w:eastAsia="Calibri" w:hAnsi="Calibri Light" w:cs="Calibri Light"/>
                <w:i/>
                <w:lang w:val="lt-LT"/>
              </w:rPr>
              <w:t xml:space="preserve"> tieks prekes, teiks paslaugas ar atliks darbus, kuriems reikia jų pajėgumų</w:t>
            </w:r>
            <w:r w:rsidR="00A85AB5">
              <w:rPr>
                <w:rFonts w:ascii="Calibri Light" w:eastAsia="Calibri" w:hAnsi="Calibri Light" w:cs="Calibri Light"/>
                <w:i/>
                <w:lang w:val="lt-LT"/>
              </w:rPr>
              <w:t>;</w:t>
            </w:r>
          </w:p>
          <w:p w14:paraId="7DCCD35B" w14:textId="6F7C68C0" w:rsidR="008D2D99" w:rsidRPr="00D273B5" w:rsidRDefault="007A087D" w:rsidP="005650A3">
            <w:pPr>
              <w:spacing w:after="0" w:line="240" w:lineRule="auto"/>
              <w:rPr>
                <w:rFonts w:ascii="Calibri Light" w:eastAsia="Calibri" w:hAnsi="Calibri Light" w:cs="Calibri Light"/>
                <w:b/>
                <w:lang w:val="lt-LT"/>
              </w:rPr>
            </w:pPr>
            <w:r w:rsidRPr="00D273B5">
              <w:rPr>
                <w:rFonts w:ascii="Calibri Light" w:eastAsia="Calibri" w:hAnsi="Calibri Light" w:cs="Calibri Light"/>
                <w:i/>
                <w:lang w:val="lt-LT"/>
              </w:rPr>
              <w:t>c)</w:t>
            </w:r>
            <w:r w:rsidR="00D5504D" w:rsidRPr="00D273B5">
              <w:rPr>
                <w:rFonts w:ascii="Calibri Light" w:eastAsia="Times New Roman" w:hAnsi="Calibri Light" w:cs="Calibri Light"/>
                <w:iCs/>
                <w:color w:val="000000"/>
                <w:sz w:val="24"/>
                <w:szCs w:val="24"/>
                <w:lang w:val="lt-LT" w:eastAsia="lt-LT"/>
              </w:rPr>
              <w:t xml:space="preserve"> </w:t>
            </w:r>
            <w:r w:rsidR="00D5504D" w:rsidRPr="00D273B5">
              <w:rPr>
                <w:rFonts w:ascii="Calibri Light" w:eastAsia="Calibri" w:hAnsi="Calibri Light" w:cs="Calibri Light"/>
                <w:i/>
                <w:iCs/>
                <w:lang w:val="lt-LT"/>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DA186A" w:rsidRPr="00D273B5"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D273B5" w:rsidRDefault="00DA186A" w:rsidP="00DA186A">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lastRenderedPageBreak/>
              <w:t>Techninis ir profesinis pajėgumas</w:t>
            </w:r>
          </w:p>
        </w:tc>
      </w:tr>
      <w:tr w:rsidR="001F0C86" w:rsidRPr="00954020" w14:paraId="72995320" w14:textId="77777777" w:rsidTr="00ED6A0E">
        <w:trPr>
          <w:trHeight w:val="257"/>
        </w:trPr>
        <w:tc>
          <w:tcPr>
            <w:tcW w:w="503" w:type="pct"/>
            <w:shd w:val="clear" w:color="auto" w:fill="F2F2F2" w:themeFill="background1" w:themeFillShade="F2"/>
            <w:vAlign w:val="center"/>
          </w:tcPr>
          <w:p w14:paraId="2D508089" w14:textId="77777777" w:rsidR="001F0C86" w:rsidRPr="00D273B5" w:rsidRDefault="001F0C86" w:rsidP="00251BA7">
            <w:pPr>
              <w:pStyle w:val="Sraopastraipa"/>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99" w:type="pct"/>
            <w:shd w:val="clear" w:color="auto" w:fill="auto"/>
          </w:tcPr>
          <w:p w14:paraId="3B1BE92A" w14:textId="6F07460C" w:rsidR="00423CC4" w:rsidRPr="008353F7" w:rsidRDefault="00423CC4" w:rsidP="00423CC4">
            <w:pPr>
              <w:pStyle w:val="pf0"/>
              <w:jc w:val="both"/>
              <w:rPr>
                <w:rFonts w:ascii="Calibri Light" w:hAnsi="Calibri Light" w:cs="Calibri Light"/>
                <w:sz w:val="22"/>
                <w:szCs w:val="22"/>
              </w:rPr>
            </w:pPr>
            <w:r>
              <w:rPr>
                <w:rStyle w:val="cf01"/>
                <w:rFonts w:ascii="Calibri Light" w:hAnsi="Calibri Light" w:cs="Calibri Light"/>
                <w:sz w:val="22"/>
                <w:szCs w:val="22"/>
              </w:rPr>
              <w:t>T</w:t>
            </w:r>
            <w:r w:rsidRPr="008353F7">
              <w:rPr>
                <w:rStyle w:val="cf01"/>
                <w:rFonts w:ascii="Calibri Light" w:hAnsi="Calibri Light" w:cs="Calibri Light"/>
                <w:sz w:val="22"/>
                <w:szCs w:val="22"/>
              </w:rPr>
              <w:t xml:space="preserve">iekėjas per paskutinius </w:t>
            </w:r>
            <w:r>
              <w:rPr>
                <w:rStyle w:val="cf01"/>
                <w:rFonts w:ascii="Calibri Light" w:hAnsi="Calibri Light" w:cs="Calibri Light"/>
                <w:sz w:val="22"/>
                <w:szCs w:val="22"/>
              </w:rPr>
              <w:t>5</w:t>
            </w:r>
            <w:r w:rsidRPr="008353F7">
              <w:rPr>
                <w:rStyle w:val="cf01"/>
                <w:rFonts w:ascii="Calibri Light" w:hAnsi="Calibri Light" w:cs="Calibri Light"/>
                <w:sz w:val="22"/>
                <w:szCs w:val="22"/>
              </w:rPr>
              <w:t xml:space="preserve"> metus iki pasiūlymo pateikimo termino pabaigos </w:t>
            </w:r>
            <w:r w:rsidRPr="00B948E0">
              <w:rPr>
                <w:rStyle w:val="cf01"/>
                <w:rFonts w:ascii="Calibri Light" w:hAnsi="Calibri Light" w:cs="Calibri Light"/>
                <w:color w:val="000000" w:themeColor="text1"/>
                <w:sz w:val="22"/>
                <w:szCs w:val="22"/>
              </w:rPr>
              <w:t>turi būti atlikęs ypatinga</w:t>
            </w:r>
            <w:r w:rsidRPr="004112AC">
              <w:rPr>
                <w:rStyle w:val="cf01"/>
                <w:rFonts w:ascii="Calibri Light" w:hAnsi="Calibri Light" w:cs="Calibri Light"/>
                <w:color w:val="000000" w:themeColor="text1"/>
                <w:sz w:val="22"/>
                <w:szCs w:val="22"/>
              </w:rPr>
              <w:t>jam</w:t>
            </w:r>
            <w:r w:rsidRPr="00B948E0">
              <w:rPr>
                <w:rStyle w:val="cf01"/>
                <w:rFonts w:ascii="Calibri Light" w:hAnsi="Calibri Light" w:cs="Calibri Light"/>
                <w:color w:val="000000" w:themeColor="text1"/>
                <w:sz w:val="22"/>
                <w:szCs w:val="22"/>
              </w:rPr>
              <w:t xml:space="preserve"> statiniui priskirto gyvenamojo ir/ar</w:t>
            </w:r>
            <w:r w:rsidRPr="00B948E0">
              <w:rPr>
                <w:rStyle w:val="cf01"/>
                <w:rFonts w:ascii="Calibri Light" w:hAnsi="Calibri Light" w:cs="Calibri Light"/>
                <w:color w:val="000000" w:themeColor="text1"/>
              </w:rPr>
              <w:t xml:space="preserve"> </w:t>
            </w:r>
            <w:r w:rsidRPr="00B948E0">
              <w:rPr>
                <w:rStyle w:val="cf01"/>
                <w:rFonts w:ascii="Calibri Light" w:hAnsi="Calibri Light" w:cs="Calibri Light"/>
                <w:color w:val="000000" w:themeColor="text1"/>
                <w:sz w:val="22"/>
                <w:szCs w:val="22"/>
              </w:rPr>
              <w:t xml:space="preserve">negyvenamojo pastato, esančio kultūros paveldo objekto teritorijoje, jo </w:t>
            </w:r>
            <w:r w:rsidRPr="008353F7">
              <w:rPr>
                <w:rStyle w:val="cf01"/>
                <w:rFonts w:ascii="Calibri Light" w:hAnsi="Calibri Light" w:cs="Calibri Light"/>
                <w:sz w:val="22"/>
                <w:szCs w:val="22"/>
              </w:rPr>
              <w:t>apsaugos zono</w:t>
            </w:r>
            <w:r>
              <w:rPr>
                <w:rStyle w:val="cf01"/>
                <w:rFonts w:ascii="Calibri Light" w:hAnsi="Calibri Light" w:cs="Calibri Light"/>
                <w:sz w:val="22"/>
                <w:szCs w:val="22"/>
              </w:rPr>
              <w:t>je</w:t>
            </w:r>
            <w:r w:rsidRPr="008353F7">
              <w:rPr>
                <w:rStyle w:val="cf01"/>
                <w:rFonts w:ascii="Calibri Light" w:hAnsi="Calibri Light" w:cs="Calibri Light"/>
                <w:sz w:val="22"/>
                <w:szCs w:val="22"/>
              </w:rPr>
              <w:t xml:space="preserve"> bei kultūros paveldo vietovė</w:t>
            </w:r>
            <w:r>
              <w:rPr>
                <w:rStyle w:val="cf01"/>
                <w:rFonts w:ascii="Calibri Light" w:hAnsi="Calibri Light" w:cs="Calibri Light"/>
                <w:sz w:val="22"/>
                <w:szCs w:val="22"/>
              </w:rPr>
              <w:t>je</w:t>
            </w:r>
            <w:r w:rsidRPr="008353F7">
              <w:rPr>
                <w:rStyle w:val="cf01"/>
                <w:rFonts w:ascii="Calibri Light" w:hAnsi="Calibri Light" w:cs="Calibri Light"/>
                <w:sz w:val="22"/>
                <w:szCs w:val="22"/>
              </w:rPr>
              <w:t xml:space="preserve"> naujos statybos,</w:t>
            </w:r>
            <w:r>
              <w:rPr>
                <w:rStyle w:val="cf01"/>
                <w:rFonts w:ascii="Calibri Light" w:hAnsi="Calibri Light" w:cs="Calibri Light"/>
                <w:sz w:val="22"/>
                <w:szCs w:val="22"/>
              </w:rPr>
              <w:t xml:space="preserve"> arba</w:t>
            </w:r>
            <w:r w:rsidRPr="008353F7">
              <w:rPr>
                <w:rStyle w:val="cf01"/>
                <w:rFonts w:ascii="Calibri Light" w:hAnsi="Calibri Light" w:cs="Calibri Light"/>
                <w:sz w:val="22"/>
                <w:szCs w:val="22"/>
              </w:rPr>
              <w:t xml:space="preserve"> rekonstravimo, </w:t>
            </w:r>
            <w:r>
              <w:rPr>
                <w:rStyle w:val="cf01"/>
                <w:rFonts w:ascii="Calibri Light" w:hAnsi="Calibri Light" w:cs="Calibri Light"/>
                <w:sz w:val="22"/>
                <w:szCs w:val="22"/>
              </w:rPr>
              <w:t xml:space="preserve">arba </w:t>
            </w:r>
            <w:r w:rsidRPr="008353F7">
              <w:rPr>
                <w:rStyle w:val="cf01"/>
                <w:rFonts w:ascii="Calibri Light" w:hAnsi="Calibri Light" w:cs="Calibri Light"/>
                <w:sz w:val="22"/>
                <w:szCs w:val="22"/>
              </w:rPr>
              <w:t xml:space="preserve">kapitalinio arba paprastojo </w:t>
            </w:r>
            <w:r w:rsidRPr="00F32691">
              <w:rPr>
                <w:rStyle w:val="cf01"/>
                <w:rFonts w:ascii="Calibri Light" w:hAnsi="Calibri Light" w:cs="Calibri Light"/>
                <w:color w:val="000000" w:themeColor="text1"/>
                <w:sz w:val="22"/>
                <w:szCs w:val="22"/>
              </w:rPr>
              <w:t>remonto svarbiausius</w:t>
            </w:r>
            <w:r w:rsidRPr="00F32691">
              <w:rPr>
                <w:rStyle w:val="cf01"/>
                <w:rFonts w:ascii="Calibri Light" w:hAnsi="Calibri Light" w:cs="Calibri Light"/>
                <w:color w:val="000000" w:themeColor="text1"/>
              </w:rPr>
              <w:t xml:space="preserve"> </w:t>
            </w:r>
            <w:r w:rsidRPr="00F32691">
              <w:rPr>
                <w:rStyle w:val="cf01"/>
                <w:rFonts w:ascii="Calibri Light" w:hAnsi="Calibri Light" w:cs="Calibri Light"/>
                <w:color w:val="000000" w:themeColor="text1"/>
                <w:sz w:val="22"/>
                <w:szCs w:val="22"/>
              </w:rPr>
              <w:t>darbus, kurių vertė ne mažesnė kaip 2</w:t>
            </w:r>
            <w:r w:rsidR="00745007">
              <w:rPr>
                <w:rStyle w:val="cf01"/>
                <w:rFonts w:ascii="Calibri Light" w:hAnsi="Calibri Light" w:cs="Calibri Light"/>
                <w:color w:val="000000" w:themeColor="text1"/>
                <w:sz w:val="22"/>
                <w:szCs w:val="22"/>
              </w:rPr>
              <w:t>0</w:t>
            </w:r>
            <w:r w:rsidRPr="00F32691">
              <w:rPr>
                <w:rStyle w:val="cf01"/>
                <w:rFonts w:ascii="Calibri Light" w:hAnsi="Calibri Light" w:cs="Calibri Light"/>
                <w:color w:val="000000" w:themeColor="text1"/>
                <w:sz w:val="22"/>
                <w:szCs w:val="22"/>
              </w:rPr>
              <w:t>0 000,</w:t>
            </w:r>
            <w:r w:rsidRPr="008353F7">
              <w:rPr>
                <w:rStyle w:val="cf01"/>
                <w:rFonts w:ascii="Calibri Light" w:hAnsi="Calibri Light" w:cs="Calibri Light"/>
                <w:sz w:val="22"/>
                <w:szCs w:val="22"/>
              </w:rPr>
              <w:t xml:space="preserve">00 Eur </w:t>
            </w:r>
            <w:r>
              <w:rPr>
                <w:rStyle w:val="cf01"/>
                <w:rFonts w:ascii="Calibri Light" w:hAnsi="Calibri Light" w:cs="Calibri Light"/>
                <w:sz w:val="22"/>
                <w:szCs w:val="22"/>
              </w:rPr>
              <w:t>be</w:t>
            </w:r>
            <w:r w:rsidRPr="008353F7">
              <w:rPr>
                <w:rStyle w:val="cf01"/>
                <w:rFonts w:ascii="Calibri Light" w:hAnsi="Calibri Light" w:cs="Calibri Light"/>
                <w:sz w:val="22"/>
                <w:szCs w:val="22"/>
              </w:rPr>
              <w:t xml:space="preserve"> PVM ir svarbiausių darbų atlikimas ir galutiniai rezultatai buvo tinkami.</w:t>
            </w:r>
          </w:p>
          <w:p w14:paraId="02CE4779" w14:textId="53B003BF" w:rsidR="00A8296E" w:rsidRDefault="00A8296E" w:rsidP="00423CC4">
            <w:pPr>
              <w:pStyle w:val="pf0"/>
              <w:jc w:val="both"/>
              <w:rPr>
                <w:rStyle w:val="cf11"/>
                <w:rFonts w:ascii="Calibri Light" w:hAnsi="Calibri Light" w:cs="Calibri Light"/>
                <w:sz w:val="22"/>
                <w:szCs w:val="22"/>
              </w:rPr>
            </w:pPr>
            <w:r w:rsidRPr="00B42748">
              <w:rPr>
                <w:rStyle w:val="cf11"/>
                <w:rFonts w:ascii="Calibri Light" w:hAnsi="Calibri Light" w:cs="Calibri Light"/>
                <w:sz w:val="22"/>
                <w:szCs w:val="22"/>
              </w:rPr>
              <w:t>Svarbiausiai darbai: pastat</w:t>
            </w:r>
            <w:r w:rsidR="00C92528" w:rsidRPr="00B42748">
              <w:rPr>
                <w:rStyle w:val="cf11"/>
                <w:rFonts w:ascii="Calibri Light" w:hAnsi="Calibri Light" w:cs="Calibri Light"/>
                <w:sz w:val="22"/>
                <w:szCs w:val="22"/>
              </w:rPr>
              <w:t>o</w:t>
            </w:r>
            <w:r w:rsidR="00C92528" w:rsidRPr="00B42748">
              <w:rPr>
                <w:rStyle w:val="cf11"/>
                <w:rFonts w:ascii="Calibri Light" w:hAnsi="Calibri Light" w:cs="Calibri Light"/>
              </w:rPr>
              <w:t xml:space="preserve"> (-</w:t>
            </w:r>
            <w:r w:rsidRPr="00B42748">
              <w:rPr>
                <w:rStyle w:val="cf11"/>
                <w:rFonts w:ascii="Calibri Light" w:hAnsi="Calibri Light" w:cs="Calibri Light"/>
                <w:sz w:val="22"/>
                <w:szCs w:val="22"/>
              </w:rPr>
              <w:t>ų</w:t>
            </w:r>
            <w:r w:rsidR="00E97D74" w:rsidRPr="00B42748">
              <w:rPr>
                <w:rStyle w:val="cf11"/>
                <w:rFonts w:ascii="Calibri Light" w:hAnsi="Calibri Light" w:cs="Calibri Light"/>
                <w:sz w:val="22"/>
                <w:szCs w:val="22"/>
              </w:rPr>
              <w:t>)</w:t>
            </w:r>
            <w:r w:rsidRPr="00B42748">
              <w:rPr>
                <w:rStyle w:val="cf11"/>
                <w:rFonts w:ascii="Calibri Light" w:hAnsi="Calibri Light" w:cs="Calibri Light"/>
                <w:sz w:val="22"/>
                <w:szCs w:val="22"/>
              </w:rPr>
              <w:t xml:space="preserve"> išorės (fasad</w:t>
            </w:r>
            <w:r w:rsidR="00E97D74" w:rsidRPr="00B42748">
              <w:rPr>
                <w:rStyle w:val="cf11"/>
                <w:rFonts w:ascii="Calibri Light" w:hAnsi="Calibri Light" w:cs="Calibri Light"/>
                <w:sz w:val="22"/>
                <w:szCs w:val="22"/>
              </w:rPr>
              <w:t>o</w:t>
            </w:r>
            <w:r w:rsidR="00E97D74" w:rsidRPr="00B42748">
              <w:rPr>
                <w:rStyle w:val="cf11"/>
                <w:rFonts w:ascii="Calibri Light" w:hAnsi="Calibri Light" w:cs="Calibri Light"/>
              </w:rPr>
              <w:t xml:space="preserve"> (-</w:t>
            </w:r>
            <w:r w:rsidRPr="00B42748">
              <w:rPr>
                <w:rStyle w:val="cf11"/>
                <w:rFonts w:ascii="Calibri Light" w:hAnsi="Calibri Light" w:cs="Calibri Light"/>
                <w:sz w:val="22"/>
                <w:szCs w:val="22"/>
              </w:rPr>
              <w:t>ų</w:t>
            </w:r>
            <w:r w:rsidR="00E97D74" w:rsidRPr="00B42748">
              <w:rPr>
                <w:rStyle w:val="cf11"/>
                <w:rFonts w:ascii="Calibri Light" w:hAnsi="Calibri Light" w:cs="Calibri Light"/>
                <w:sz w:val="22"/>
                <w:szCs w:val="22"/>
              </w:rPr>
              <w:t>)</w:t>
            </w:r>
            <w:r w:rsidRPr="00B42748">
              <w:rPr>
                <w:rStyle w:val="cf11"/>
                <w:rFonts w:ascii="Calibri Light" w:hAnsi="Calibri Light" w:cs="Calibri Light"/>
                <w:sz w:val="22"/>
                <w:szCs w:val="22"/>
              </w:rPr>
              <w:t xml:space="preserve"> ir stogo) apšiltinimo, fasad</w:t>
            </w:r>
            <w:r w:rsidR="00E97D74" w:rsidRPr="00B42748">
              <w:rPr>
                <w:rStyle w:val="cf11"/>
                <w:rFonts w:ascii="Calibri Light" w:hAnsi="Calibri Light" w:cs="Calibri Light"/>
                <w:sz w:val="22"/>
                <w:szCs w:val="22"/>
              </w:rPr>
              <w:t>o</w:t>
            </w:r>
            <w:r w:rsidR="00E97D74" w:rsidRPr="00B42748">
              <w:rPr>
                <w:rStyle w:val="cf11"/>
                <w:rFonts w:ascii="Calibri Light" w:hAnsi="Calibri Light" w:cs="Calibri Light"/>
              </w:rPr>
              <w:t xml:space="preserve"> (-</w:t>
            </w:r>
            <w:r w:rsidRPr="00B42748">
              <w:rPr>
                <w:rStyle w:val="cf11"/>
                <w:rFonts w:ascii="Calibri Light" w:hAnsi="Calibri Light" w:cs="Calibri Light"/>
                <w:sz w:val="22"/>
                <w:szCs w:val="22"/>
              </w:rPr>
              <w:t>ų</w:t>
            </w:r>
            <w:r w:rsidR="00E97D74" w:rsidRPr="00B42748">
              <w:rPr>
                <w:rStyle w:val="cf11"/>
                <w:rFonts w:ascii="Calibri Light" w:hAnsi="Calibri Light" w:cs="Calibri Light"/>
                <w:sz w:val="22"/>
                <w:szCs w:val="22"/>
              </w:rPr>
              <w:t>)</w:t>
            </w:r>
            <w:r w:rsidRPr="00B42748">
              <w:rPr>
                <w:rStyle w:val="cf11"/>
                <w:rFonts w:ascii="Calibri Light" w:hAnsi="Calibri Light" w:cs="Calibri Light"/>
                <w:sz w:val="22"/>
                <w:szCs w:val="22"/>
              </w:rPr>
              <w:t xml:space="preserve"> apdailos darbai, langų ir durų įrengimas, stogo ir/ar stogelių įrengimo darbai.</w:t>
            </w:r>
          </w:p>
          <w:p w14:paraId="222761A1" w14:textId="77777777" w:rsidR="00423CC4" w:rsidRPr="00D86C59" w:rsidRDefault="00423CC4" w:rsidP="00423CC4">
            <w:pPr>
              <w:pStyle w:val="pf0"/>
              <w:jc w:val="both"/>
              <w:rPr>
                <w:rStyle w:val="cf11"/>
                <w:rFonts w:ascii="Calibri Light" w:hAnsi="Calibri Light" w:cs="Calibri Light"/>
                <w:sz w:val="22"/>
                <w:szCs w:val="22"/>
                <w:u w:val="single"/>
              </w:rPr>
            </w:pPr>
            <w:r w:rsidRPr="00D86C59">
              <w:rPr>
                <w:rFonts w:ascii="Calibri Light" w:hAnsi="Calibri Light" w:cs="Calibri Light"/>
                <w:sz w:val="22"/>
                <w:szCs w:val="22"/>
                <w:u w:val="single"/>
              </w:rPr>
              <w:t>Galutinį rezultatą tiekėjas gali būti pasiekęs pagal vieną ar kelias sutartis, sudarytas dėl to paties objekto.</w:t>
            </w:r>
          </w:p>
          <w:p w14:paraId="5BD91E13" w14:textId="77777777" w:rsidR="00423CC4" w:rsidRPr="008353F7" w:rsidRDefault="00423CC4" w:rsidP="00423CC4">
            <w:pPr>
              <w:spacing w:before="100" w:beforeAutospacing="1" w:after="100" w:afterAutospacing="1" w:line="240" w:lineRule="auto"/>
              <w:rPr>
                <w:rFonts w:ascii="Calibri Light" w:eastAsia="Times New Roman" w:hAnsi="Calibri Light" w:cs="Calibri Light"/>
                <w:lang w:val="lt-LT" w:eastAsia="lt-LT"/>
              </w:rPr>
            </w:pPr>
            <w:r w:rsidRPr="008353F7">
              <w:rPr>
                <w:rFonts w:ascii="Calibri Light" w:eastAsia="Times New Roman" w:hAnsi="Calibri Light" w:cs="Calibri Light"/>
                <w:u w:val="single"/>
                <w:lang w:val="lt-LT" w:eastAsia="lt-LT"/>
              </w:rPr>
              <w:t>Pastaba:</w:t>
            </w:r>
            <w:r w:rsidRPr="008353F7">
              <w:rPr>
                <w:rFonts w:ascii="Calibri Light" w:eastAsia="Times New Roman" w:hAnsi="Calibri Light" w:cs="Calibri Light"/>
                <w:lang w:val="lt-LT" w:eastAsia="lt-LT"/>
              </w:rPr>
              <w:t xml:space="preserve"> </w:t>
            </w:r>
          </w:p>
          <w:p w14:paraId="045FC9C9" w14:textId="3363AEC5" w:rsidR="001F0C86" w:rsidRPr="00420484" w:rsidRDefault="00423CC4" w:rsidP="00423CC4">
            <w:pPr>
              <w:spacing w:after="0" w:line="240" w:lineRule="auto"/>
              <w:rPr>
                <w:rFonts w:ascii="Calibri Light" w:eastAsia="Calibri" w:hAnsi="Calibri Light" w:cs="Calibri Light"/>
                <w:iCs/>
                <w:lang w:val="lt-LT"/>
              </w:rPr>
            </w:pPr>
            <w:r>
              <w:rPr>
                <w:rFonts w:ascii="Calibri Light" w:eastAsia="Times New Roman" w:hAnsi="Calibri Light" w:cs="Calibri Light"/>
                <w:lang w:val="lt-LT" w:eastAsia="lt-LT"/>
              </w:rPr>
              <w:t>5</w:t>
            </w:r>
            <w:r w:rsidRPr="008353F7">
              <w:rPr>
                <w:rFonts w:ascii="Calibri Light" w:eastAsia="Times New Roman" w:hAnsi="Calibri Light" w:cs="Calibri Light"/>
                <w:lang w:val="lt-LT" w:eastAsia="lt-LT"/>
              </w:rPr>
              <w:t xml:space="preserve"> metų terminas vertinamas skaičiuojant </w:t>
            </w:r>
            <w:r>
              <w:rPr>
                <w:rFonts w:ascii="Calibri Light" w:eastAsia="Times New Roman" w:hAnsi="Calibri Light" w:cs="Calibri Light"/>
                <w:lang w:val="lt-LT" w:eastAsia="lt-LT"/>
              </w:rPr>
              <w:t>5</w:t>
            </w:r>
            <w:r w:rsidRPr="008353F7">
              <w:rPr>
                <w:rFonts w:ascii="Calibri Light" w:eastAsia="Times New Roman" w:hAnsi="Calibri Light" w:cs="Calibri Light"/>
                <w:lang w:val="lt-LT" w:eastAsia="lt-LT"/>
              </w:rPr>
              <w:t xml:space="preserve"> metus iki pasiūlymo pateikimo dienos. Jeigu tiekėjas teikia informaciją apie sutartį, pagal kurią darbai buvo pradėti vykdyti anksčiau nei prieš paskutinius </w:t>
            </w:r>
            <w:r>
              <w:rPr>
                <w:rFonts w:ascii="Calibri Light" w:eastAsia="Times New Roman" w:hAnsi="Calibri Light" w:cs="Calibri Light"/>
                <w:lang w:val="lt-LT" w:eastAsia="lt-LT"/>
              </w:rPr>
              <w:t>5</w:t>
            </w:r>
            <w:r w:rsidRPr="008353F7">
              <w:rPr>
                <w:rFonts w:ascii="Calibri Light" w:eastAsia="Times New Roman" w:hAnsi="Calibri Light" w:cs="Calibri Light"/>
                <w:lang w:val="lt-LT" w:eastAsia="lt-LT"/>
              </w:rPr>
              <w:t xml:space="preserve"> metus iki pasiūlymų pateikimo termino pabaigos, tačiau pabaigti vykdyti per paskutinius </w:t>
            </w:r>
            <w:r>
              <w:rPr>
                <w:rFonts w:ascii="Calibri Light" w:eastAsia="Times New Roman" w:hAnsi="Calibri Light" w:cs="Calibri Light"/>
                <w:lang w:val="lt-LT" w:eastAsia="lt-LT"/>
              </w:rPr>
              <w:t>5</w:t>
            </w:r>
            <w:r w:rsidRPr="008353F7">
              <w:rPr>
                <w:rFonts w:ascii="Calibri Light" w:eastAsia="Times New Roman" w:hAnsi="Calibri Light" w:cs="Calibri Light"/>
                <w:lang w:val="lt-LT" w:eastAsia="lt-LT"/>
              </w:rPr>
              <w:t xml:space="preserve"> metus iki pasiūlymų pateikimo termino pabaigos, į atliktų darbų vertę (bendrą suminę vertę) bus įskaičiuojama tik per paskutinius </w:t>
            </w:r>
            <w:r>
              <w:rPr>
                <w:rFonts w:ascii="Calibri Light" w:eastAsia="Times New Roman" w:hAnsi="Calibri Light" w:cs="Calibri Light"/>
                <w:lang w:val="lt-LT" w:eastAsia="lt-LT"/>
              </w:rPr>
              <w:t>5</w:t>
            </w:r>
            <w:r w:rsidRPr="008353F7">
              <w:rPr>
                <w:rFonts w:ascii="Calibri Light" w:eastAsia="Times New Roman" w:hAnsi="Calibri Light" w:cs="Calibri Light"/>
                <w:lang w:val="lt-LT" w:eastAsia="lt-LT"/>
              </w:rPr>
              <w:t> metus iki pasiūlymų pateikimo termino pabaigos įvykdytų darbų dalies vertė.</w:t>
            </w:r>
          </w:p>
        </w:tc>
        <w:tc>
          <w:tcPr>
            <w:tcW w:w="2298" w:type="pct"/>
            <w:shd w:val="clear" w:color="auto" w:fill="auto"/>
          </w:tcPr>
          <w:p w14:paraId="1FE9B0BF" w14:textId="371DC357" w:rsidR="003C4BD7" w:rsidRPr="00EB5E76" w:rsidRDefault="003C4BD7" w:rsidP="003C4BD7">
            <w:pPr>
              <w:spacing w:before="100" w:beforeAutospacing="1" w:after="100" w:afterAutospacing="1" w:line="240" w:lineRule="auto"/>
              <w:rPr>
                <w:rFonts w:ascii="Calibri Light" w:eastAsia="Times New Roman" w:hAnsi="Calibri Light" w:cs="Calibri Light"/>
                <w:lang w:val="lt-LT" w:eastAsia="lt-LT"/>
              </w:rPr>
            </w:pPr>
            <w:r w:rsidRPr="001B2BC8">
              <w:rPr>
                <w:rFonts w:ascii="Calibri Light" w:eastAsia="Times New Roman" w:hAnsi="Calibri Light" w:cs="Calibri Light"/>
                <w:lang w:val="lt-LT" w:eastAsia="lt-LT"/>
              </w:rPr>
              <w:t>Pateikiama:</w:t>
            </w:r>
            <w:r>
              <w:rPr>
                <w:rFonts w:ascii="Calibri Light" w:eastAsia="Times New Roman" w:hAnsi="Calibri Light" w:cs="Calibri Light"/>
                <w:lang w:val="lt-LT" w:eastAsia="lt-LT"/>
              </w:rPr>
              <w:t xml:space="preserve"> </w:t>
            </w:r>
            <w:r w:rsidRPr="00EB5E76">
              <w:rPr>
                <w:rFonts w:ascii="Calibri Light" w:eastAsia="Times New Roman" w:hAnsi="Calibri Light" w:cs="Calibri Light"/>
                <w:lang w:val="lt-LT" w:eastAsia="lt-LT"/>
              </w:rPr>
              <w:t xml:space="preserve">per paskutinius </w:t>
            </w:r>
            <w:r>
              <w:rPr>
                <w:rFonts w:ascii="Calibri Light" w:eastAsia="Times New Roman" w:hAnsi="Calibri Light" w:cs="Calibri Light"/>
                <w:lang w:val="lt-LT" w:eastAsia="lt-LT"/>
              </w:rPr>
              <w:t>5</w:t>
            </w:r>
            <w:r w:rsidRPr="00EB5E76">
              <w:rPr>
                <w:rFonts w:ascii="Calibri Light" w:eastAsia="Times New Roman" w:hAnsi="Calibri Light" w:cs="Calibri Light"/>
                <w:lang w:val="lt-LT" w:eastAsia="lt-LT"/>
              </w:rPr>
              <w:t xml:space="preserve"> metus atliktų darbų sąrašas</w:t>
            </w:r>
            <w:r>
              <w:rPr>
                <w:rFonts w:ascii="Calibri Light" w:eastAsia="Times New Roman" w:hAnsi="Calibri Light" w:cs="Calibri Light"/>
                <w:lang w:val="lt-LT" w:eastAsia="lt-LT"/>
              </w:rPr>
              <w:t xml:space="preserve"> (</w:t>
            </w:r>
            <w:r w:rsidRPr="00765E0E">
              <w:rPr>
                <w:rFonts w:ascii="Calibri Light" w:eastAsia="Times New Roman" w:hAnsi="Calibri Light" w:cs="Calibri Light"/>
                <w:lang w:val="lt-LT" w:eastAsia="lt-LT"/>
              </w:rPr>
              <w:t xml:space="preserve">pirkimo dokumentų Bendrųjų sąlygų (1 IA PD BS) 15.4 punkte nurodytu atveju užpildyti 3 lentelę 6 IA PD FK formoje), kuriame turi būti nurodyta </w:t>
            </w:r>
            <w:r w:rsidRPr="00CD7B8D">
              <w:rPr>
                <w:rFonts w:ascii="Calibri Light" w:eastAsia="Times New Roman" w:hAnsi="Calibri Light" w:cs="Calibri Light"/>
                <w:lang w:val="lt-LT" w:eastAsia="lt-LT"/>
              </w:rPr>
              <w:t>objekto aprašymas</w:t>
            </w:r>
            <w:r>
              <w:rPr>
                <w:rFonts w:ascii="Calibri Light" w:eastAsia="Times New Roman" w:hAnsi="Calibri Light" w:cs="Calibri Light"/>
                <w:lang w:val="lt-LT" w:eastAsia="lt-LT"/>
              </w:rPr>
              <w:t>, atliktų svarbiausių dabų</w:t>
            </w:r>
            <w:r w:rsidRPr="00765E0E">
              <w:rPr>
                <w:rFonts w:ascii="Calibri Light" w:eastAsia="Times New Roman" w:hAnsi="Calibri Light" w:cs="Calibri Light"/>
                <w:lang w:val="lt-LT" w:eastAsia="lt-LT"/>
              </w:rPr>
              <w:t xml:space="preserve"> aprašymas, sutarties pavadinimas, data ir Nr., </w:t>
            </w:r>
            <w:r>
              <w:rPr>
                <w:rFonts w:ascii="Calibri Light" w:eastAsia="Times New Roman" w:hAnsi="Calibri Light" w:cs="Calibri Light"/>
                <w:lang w:val="lt-LT" w:eastAsia="lt-LT"/>
              </w:rPr>
              <w:t>darbų atlikimo</w:t>
            </w:r>
            <w:r w:rsidRPr="00765E0E">
              <w:rPr>
                <w:rFonts w:ascii="Calibri Light" w:eastAsia="Times New Roman" w:hAnsi="Calibri Light" w:cs="Calibri Light"/>
                <w:lang w:val="lt-LT" w:eastAsia="lt-LT"/>
              </w:rPr>
              <w:t xml:space="preserve"> laikotarpis (mėnesio tikslumu), </w:t>
            </w:r>
            <w:r w:rsidRPr="008C7CA3">
              <w:rPr>
                <w:rFonts w:ascii="Calibri Light" w:eastAsia="Times New Roman" w:hAnsi="Calibri Light" w:cs="Calibri Light"/>
                <w:lang w:val="lt-LT" w:eastAsia="lt-LT"/>
              </w:rPr>
              <w:t>atliktų svarbiausių darbų vertė,</w:t>
            </w:r>
            <w:r w:rsidRPr="00765E0E">
              <w:rPr>
                <w:rFonts w:ascii="Calibri Light" w:eastAsia="Times New Roman" w:hAnsi="Calibri Light" w:cs="Calibri Light"/>
                <w:lang w:val="lt-LT" w:eastAsia="lt-LT"/>
              </w:rPr>
              <w:t xml:space="preserve"> užsakovas, jo adresas, kontaktinis asmuo ir kita informacija</w:t>
            </w:r>
            <w:r>
              <w:rPr>
                <w:rFonts w:ascii="Calibri Light" w:eastAsia="Times New Roman" w:hAnsi="Calibri Light" w:cs="Calibri Light"/>
                <w:lang w:val="lt-LT" w:eastAsia="lt-LT"/>
              </w:rPr>
              <w:t>)</w:t>
            </w:r>
            <w:r w:rsidRPr="0053495C">
              <w:rPr>
                <w:lang w:val="lt-LT"/>
              </w:rPr>
              <w:t xml:space="preserve"> </w:t>
            </w:r>
            <w:r w:rsidRPr="00A974F1">
              <w:rPr>
                <w:rFonts w:ascii="Calibri Light" w:eastAsia="Times New Roman" w:hAnsi="Calibri Light" w:cs="Calibri Light"/>
                <w:b/>
                <w:bCs/>
                <w:lang w:val="lt-LT" w:eastAsia="lt-LT"/>
              </w:rPr>
              <w:t>kartu su užsakovų (tiek viešųjų, tiek privačiųjų) pažymomis, apie tai, kad svarbiausių darbų atlikimas ir galutiniai rezultatai buvo tinkami</w:t>
            </w:r>
            <w:r w:rsidRPr="00241B4E">
              <w:rPr>
                <w:rFonts w:ascii="Calibri Light" w:eastAsia="Times New Roman" w:hAnsi="Calibri Light" w:cs="Calibri Light"/>
                <w:lang w:val="lt-LT" w:eastAsia="lt-LT"/>
              </w:rPr>
              <w:t>.</w:t>
            </w:r>
          </w:p>
          <w:p w14:paraId="632E4F73" w14:textId="77777777" w:rsidR="003C4BD7" w:rsidRPr="00A92914" w:rsidRDefault="003C4BD7" w:rsidP="003C4BD7">
            <w:pPr>
              <w:spacing w:before="100" w:beforeAutospacing="1" w:after="100" w:afterAutospacing="1" w:line="240" w:lineRule="auto"/>
              <w:rPr>
                <w:rFonts w:ascii="Calibri Light" w:eastAsia="Times New Roman" w:hAnsi="Calibri Light" w:cs="Calibri Light"/>
                <w:b/>
                <w:bCs/>
                <w:lang w:val="lt-LT" w:eastAsia="lt-LT"/>
              </w:rPr>
            </w:pPr>
            <w:r w:rsidRPr="00A92914">
              <w:rPr>
                <w:rFonts w:ascii="Calibri Light" w:eastAsia="Times New Roman" w:hAnsi="Calibri Light" w:cs="Calibri Light"/>
                <w:b/>
                <w:bCs/>
                <w:lang w:val="lt-LT" w:eastAsia="lt-LT"/>
              </w:rPr>
              <w:t>Užsakovo (-ų) pažymose turi būti nurodyta:</w:t>
            </w:r>
          </w:p>
          <w:p w14:paraId="02AAD43C" w14:textId="77777777" w:rsidR="003C4BD7" w:rsidRPr="00EB5E76" w:rsidRDefault="003C4BD7" w:rsidP="003C4BD7">
            <w:pPr>
              <w:numPr>
                <w:ilvl w:val="0"/>
                <w:numId w:val="44"/>
              </w:numPr>
              <w:spacing w:before="100" w:beforeAutospacing="1" w:after="100" w:afterAutospacing="1" w:line="240" w:lineRule="auto"/>
              <w:rPr>
                <w:rFonts w:ascii="Calibri Light" w:eastAsia="Times New Roman" w:hAnsi="Calibri Light" w:cs="Calibri Light"/>
                <w:lang w:val="lt-LT" w:eastAsia="lt-LT"/>
              </w:rPr>
            </w:pPr>
            <w:r w:rsidRPr="00EB5E76">
              <w:rPr>
                <w:rFonts w:ascii="Calibri Light" w:eastAsia="Times New Roman" w:hAnsi="Calibri Light" w:cs="Calibri Light"/>
                <w:lang w:val="lt-LT" w:eastAsia="lt-LT"/>
              </w:rPr>
              <w:t>darbų pavadinimas;</w:t>
            </w:r>
          </w:p>
          <w:p w14:paraId="6E9CB306" w14:textId="77777777" w:rsidR="003C4BD7" w:rsidRPr="00EB5E76" w:rsidRDefault="003C4BD7" w:rsidP="003C4BD7">
            <w:pPr>
              <w:numPr>
                <w:ilvl w:val="0"/>
                <w:numId w:val="44"/>
              </w:numPr>
              <w:spacing w:before="100" w:beforeAutospacing="1" w:after="100" w:afterAutospacing="1" w:line="240" w:lineRule="auto"/>
              <w:rPr>
                <w:rFonts w:ascii="Calibri Light" w:eastAsia="Times New Roman" w:hAnsi="Calibri Light" w:cs="Calibri Light"/>
                <w:lang w:val="lt-LT" w:eastAsia="lt-LT"/>
              </w:rPr>
            </w:pPr>
            <w:r w:rsidRPr="00EB5E76">
              <w:rPr>
                <w:rFonts w:ascii="Calibri Light" w:eastAsia="Times New Roman" w:hAnsi="Calibri Light" w:cs="Calibri Light"/>
                <w:lang w:val="lt-LT" w:eastAsia="lt-LT"/>
              </w:rPr>
              <w:t>jų vertė (Eur be PVM);</w:t>
            </w:r>
          </w:p>
          <w:p w14:paraId="0C8CD3FD" w14:textId="77777777" w:rsidR="003C4BD7" w:rsidRPr="00EB5E76" w:rsidRDefault="003C4BD7" w:rsidP="003C4BD7">
            <w:pPr>
              <w:numPr>
                <w:ilvl w:val="0"/>
                <w:numId w:val="44"/>
              </w:numPr>
              <w:spacing w:before="100" w:beforeAutospacing="1" w:after="100" w:afterAutospacing="1" w:line="240" w:lineRule="auto"/>
              <w:rPr>
                <w:rFonts w:ascii="Calibri Light" w:eastAsia="Times New Roman" w:hAnsi="Calibri Light" w:cs="Calibri Light"/>
                <w:lang w:val="lt-LT" w:eastAsia="lt-LT"/>
              </w:rPr>
            </w:pPr>
            <w:r w:rsidRPr="00EB5E76">
              <w:rPr>
                <w:rFonts w:ascii="Calibri Light" w:eastAsia="Times New Roman" w:hAnsi="Calibri Light" w:cs="Calibri Light"/>
                <w:lang w:val="lt-LT" w:eastAsia="lt-LT"/>
              </w:rPr>
              <w:t>darbų pradžios ir pabaigos datos;</w:t>
            </w:r>
          </w:p>
          <w:p w14:paraId="11AD3D32" w14:textId="77777777" w:rsidR="003C4BD7" w:rsidRPr="00EB5E76" w:rsidRDefault="003C4BD7" w:rsidP="003C4BD7">
            <w:pPr>
              <w:numPr>
                <w:ilvl w:val="0"/>
                <w:numId w:val="44"/>
              </w:numPr>
              <w:spacing w:before="100" w:beforeAutospacing="1" w:after="100" w:afterAutospacing="1" w:line="240" w:lineRule="auto"/>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objekto aprašymas, </w:t>
            </w:r>
            <w:r w:rsidRPr="00EB5E76">
              <w:rPr>
                <w:rFonts w:ascii="Calibri Light" w:eastAsia="Times New Roman" w:hAnsi="Calibri Light" w:cs="Calibri Light"/>
                <w:lang w:val="lt-LT" w:eastAsia="lt-LT"/>
              </w:rPr>
              <w:t>vieta;</w:t>
            </w:r>
          </w:p>
          <w:p w14:paraId="3E11680D" w14:textId="77777777" w:rsidR="003C4BD7" w:rsidRPr="00EB5E76" w:rsidRDefault="003C4BD7" w:rsidP="003C4BD7">
            <w:pPr>
              <w:numPr>
                <w:ilvl w:val="0"/>
                <w:numId w:val="44"/>
              </w:numPr>
              <w:spacing w:before="100" w:beforeAutospacing="1" w:after="100" w:afterAutospacing="1" w:line="240" w:lineRule="auto"/>
              <w:rPr>
                <w:rFonts w:ascii="Calibri Light" w:eastAsia="Times New Roman" w:hAnsi="Calibri Light" w:cs="Calibri Light"/>
                <w:lang w:val="lt-LT" w:eastAsia="lt-LT"/>
              </w:rPr>
            </w:pPr>
            <w:r w:rsidRPr="00EB5E76">
              <w:rPr>
                <w:rFonts w:ascii="Calibri Light" w:eastAsia="Times New Roman" w:hAnsi="Calibri Light" w:cs="Calibri Light"/>
                <w:lang w:val="lt-LT" w:eastAsia="lt-LT"/>
              </w:rPr>
              <w:t>ar darbai buvo atlikti ir užbaigti pagal darbų atlikimą reglamentuojančių teisės aktų bei pirkimo sutarties reikalavimus.</w:t>
            </w:r>
          </w:p>
          <w:p w14:paraId="3CD1A01A" w14:textId="77777777" w:rsidR="003C4BD7" w:rsidRPr="00EB5E76" w:rsidRDefault="003C4BD7" w:rsidP="003C4BD7">
            <w:pPr>
              <w:spacing w:before="100" w:beforeAutospacing="1" w:after="100" w:afterAutospacing="1" w:line="240" w:lineRule="auto"/>
              <w:rPr>
                <w:rFonts w:ascii="Calibri Light" w:eastAsia="Times New Roman" w:hAnsi="Calibri Light" w:cs="Calibri Light"/>
                <w:lang w:val="lt-LT" w:eastAsia="lt-LT"/>
              </w:rPr>
            </w:pPr>
            <w:r w:rsidRPr="00EB5E76">
              <w:rPr>
                <w:rFonts w:ascii="Calibri Light" w:eastAsia="Times New Roman" w:hAnsi="Calibri Light" w:cs="Calibri Light"/>
                <w:lang w:val="lt-LT" w:eastAsia="lt-LT"/>
              </w:rPr>
              <w:t>Įrodymui bus priimti ir užsakovo pasirašyti ir antspaudu patvirtinti darbų priėmimo–perdavimo aktai, deklaracijos apie statinių statybos užbaigimą, jei juose yra visa reikalaujama informacija.</w:t>
            </w:r>
          </w:p>
          <w:p w14:paraId="50F7D611" w14:textId="77777777" w:rsidR="003C4BD7" w:rsidRPr="00EB5E76" w:rsidRDefault="003C4BD7" w:rsidP="003C4BD7">
            <w:pPr>
              <w:spacing w:before="100" w:beforeAutospacing="1" w:after="100" w:afterAutospacing="1" w:line="240" w:lineRule="auto"/>
              <w:rPr>
                <w:rFonts w:ascii="Calibri Light" w:eastAsia="Times New Roman" w:hAnsi="Calibri Light" w:cs="Calibri Light"/>
                <w:lang w:val="lt-LT" w:eastAsia="lt-LT"/>
              </w:rPr>
            </w:pPr>
            <w:r w:rsidRPr="00EB5E76">
              <w:rPr>
                <w:rFonts w:ascii="Calibri Light" w:eastAsia="Times New Roman" w:hAnsi="Calibri Light" w:cs="Calibri Light"/>
                <w:i/>
                <w:iCs/>
                <w:lang w:val="lt-LT" w:eastAsia="lt-LT"/>
              </w:rPr>
              <w:t>Pateikiami skenuoti dokumentai elektronine forma.</w:t>
            </w:r>
          </w:p>
          <w:p w14:paraId="69CCD878" w14:textId="15E5DD61" w:rsidR="001F0C86" w:rsidRPr="00420484" w:rsidRDefault="001F0C86" w:rsidP="00797CFD">
            <w:pPr>
              <w:spacing w:after="0" w:line="240" w:lineRule="auto"/>
              <w:rPr>
                <w:rFonts w:ascii="Calibri Light" w:eastAsia="Calibri" w:hAnsi="Calibri Light" w:cs="Calibri Light"/>
                <w:iCs/>
                <w:lang w:val="lt-LT"/>
              </w:rPr>
            </w:pPr>
          </w:p>
        </w:tc>
      </w:tr>
      <w:tr w:rsidR="003C4BD7" w:rsidRPr="007D1F92" w14:paraId="7574D0C3" w14:textId="77777777" w:rsidTr="003C4BD7">
        <w:trPr>
          <w:trHeight w:val="257"/>
        </w:trPr>
        <w:tc>
          <w:tcPr>
            <w:tcW w:w="5000" w:type="pct"/>
            <w:gridSpan w:val="3"/>
            <w:shd w:val="clear" w:color="auto" w:fill="F2F2F2" w:themeFill="background1" w:themeFillShade="F2"/>
            <w:vAlign w:val="center"/>
          </w:tcPr>
          <w:p w14:paraId="4B845970" w14:textId="77777777" w:rsidR="003C4BD7" w:rsidRPr="00D273B5" w:rsidRDefault="003C4BD7" w:rsidP="003C4BD7">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Ūkio subjektų grupės dalyvavimo pirkime ir/ar rėmimosi kitų ūkio subjektų pajėgumais sąlygos:</w:t>
            </w:r>
          </w:p>
          <w:p w14:paraId="2F680863" w14:textId="77777777" w:rsidR="003C4BD7" w:rsidRPr="00D273B5" w:rsidRDefault="003C4BD7" w:rsidP="003C4BD7">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reikalavimą turi atitikti visi ūkio subjektų grupės nariai kartu, atsižvelgiant į jų prisiimamus įsipareigojimus pirkimo sutarčiai vykdyti (patirtis sumuojama);</w:t>
            </w:r>
          </w:p>
          <w:p w14:paraId="5956F373" w14:textId="08833AA8" w:rsidR="003C4BD7" w:rsidRDefault="003C4BD7" w:rsidP="003C4BD7">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tiekėjas gali remtis kitų ūkio subjektų pajėgumais tik tuo atveju, kai tie ūkio subjektai, kurių pajėgumais buvo pasiremta, vykdys tą pirkimo sutarties dalį, kuriai reikia jų turimų pajėgumų</w:t>
            </w:r>
            <w:r w:rsidR="00A16DDA">
              <w:rPr>
                <w:rFonts w:ascii="Calibri Light" w:eastAsia="Calibri" w:hAnsi="Calibri Light" w:cs="Calibri Light"/>
                <w:i/>
                <w:iCs/>
                <w:lang w:val="lt-LT"/>
              </w:rPr>
              <w:t>;</w:t>
            </w:r>
          </w:p>
          <w:p w14:paraId="7057DAE1" w14:textId="59FF16AD" w:rsidR="003C4BD7" w:rsidRPr="003C4BD7" w:rsidRDefault="003C4BD7" w:rsidP="003C4BD7">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c)</w:t>
            </w:r>
            <w:r w:rsidRPr="00192937">
              <w:rPr>
                <w:rFonts w:ascii="Calibri Light" w:hAnsi="Calibri Light" w:cs="Calibri Light"/>
                <w:lang w:val="lt-LT"/>
              </w:rPr>
              <w:t xml:space="preserve"> </w:t>
            </w:r>
            <w:r w:rsidR="00A16DDA">
              <w:rPr>
                <w:rFonts w:ascii="Calibri Light" w:hAnsi="Calibri Light" w:cs="Calibri Light"/>
                <w:lang w:val="lt-LT"/>
              </w:rPr>
              <w:t>t</w:t>
            </w:r>
            <w:r w:rsidRPr="00D273B5">
              <w:rPr>
                <w:rFonts w:ascii="Calibri Light" w:eastAsia="Calibri" w:hAnsi="Calibri Light" w:cs="Calibri Light"/>
                <w:i/>
                <w:iCs/>
                <w:lang w:val="lt-LT"/>
              </w:rPr>
              <w: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F77CC2" w:rsidRPr="007D1F92" w14:paraId="0DC0F54A" w14:textId="77777777" w:rsidTr="00ED6A0E">
        <w:trPr>
          <w:trHeight w:val="257"/>
        </w:trPr>
        <w:tc>
          <w:tcPr>
            <w:tcW w:w="503" w:type="pct"/>
            <w:shd w:val="clear" w:color="auto" w:fill="F2F2F2" w:themeFill="background1" w:themeFillShade="F2"/>
            <w:vAlign w:val="center"/>
          </w:tcPr>
          <w:p w14:paraId="19E33F39" w14:textId="77777777" w:rsidR="00F77CC2" w:rsidRPr="00D273B5" w:rsidRDefault="00F77CC2" w:rsidP="00251BA7">
            <w:pPr>
              <w:pStyle w:val="Sraopastraipa"/>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99" w:type="pct"/>
            <w:shd w:val="clear" w:color="auto" w:fill="auto"/>
          </w:tcPr>
          <w:p w14:paraId="3DFD31F8" w14:textId="3FDE3E38" w:rsidR="00F77CC2" w:rsidRPr="00891D9C" w:rsidRDefault="00797CFD" w:rsidP="0029701E">
            <w:pPr>
              <w:spacing w:after="0" w:line="240" w:lineRule="auto"/>
              <w:rPr>
                <w:rFonts w:ascii="Calibri Light" w:eastAsia="Calibri" w:hAnsi="Calibri Light" w:cs="Calibri Light"/>
                <w:iCs/>
                <w:lang w:val="lt-LT"/>
              </w:rPr>
            </w:pPr>
            <w:r w:rsidRPr="00891D9C">
              <w:rPr>
                <w:rFonts w:ascii="Calibri Light" w:eastAsia="Calibri" w:hAnsi="Calibri Light" w:cs="Calibri Light"/>
                <w:iCs/>
                <w:lang w:val="lt-LT"/>
              </w:rPr>
              <w:t xml:space="preserve">Tiekėjas turi turėti </w:t>
            </w:r>
            <w:r>
              <w:rPr>
                <w:rFonts w:ascii="Calibri Light" w:eastAsia="Calibri" w:hAnsi="Calibri Light" w:cs="Calibri Light"/>
                <w:iCs/>
                <w:lang w:val="lt-LT"/>
              </w:rPr>
              <w:t>bent</w:t>
            </w:r>
            <w:r w:rsidRPr="00891D9C">
              <w:rPr>
                <w:rFonts w:ascii="Calibri Light" w:eastAsia="Calibri" w:hAnsi="Calibri Light" w:cs="Calibri Light"/>
                <w:iCs/>
                <w:lang w:val="lt-LT"/>
              </w:rPr>
              <w:t xml:space="preserve"> vieną </w:t>
            </w:r>
            <w:r>
              <w:rPr>
                <w:rFonts w:ascii="Calibri Light" w:eastAsia="Calibri" w:hAnsi="Calibri Light" w:cs="Calibri Light"/>
                <w:iCs/>
                <w:lang w:val="lt-LT"/>
              </w:rPr>
              <w:t xml:space="preserve">statinio </w:t>
            </w:r>
            <w:r w:rsidRPr="008C0263">
              <w:rPr>
                <w:rFonts w:ascii="Calibri Light" w:eastAsia="Calibri" w:hAnsi="Calibri Light" w:cs="Calibri Light"/>
                <w:iCs/>
                <w:lang w:val="lt-LT"/>
              </w:rPr>
              <w:t xml:space="preserve">statybos vadovą, turintį teisę </w:t>
            </w:r>
            <w:r>
              <w:rPr>
                <w:rFonts w:ascii="Calibri Light" w:eastAsia="Calibri" w:hAnsi="Calibri Light" w:cs="Calibri Light"/>
                <w:iCs/>
                <w:lang w:val="lt-LT"/>
              </w:rPr>
              <w:t>eiti</w:t>
            </w:r>
            <w:r w:rsidRPr="008C0263">
              <w:rPr>
                <w:rFonts w:ascii="Calibri Light" w:eastAsia="Calibri" w:hAnsi="Calibri Light" w:cs="Calibri Light"/>
                <w:iCs/>
                <w:lang w:val="lt-LT"/>
              </w:rPr>
              <w:t xml:space="preserve"> ypating</w:t>
            </w:r>
            <w:r>
              <w:rPr>
                <w:rFonts w:ascii="Calibri Light" w:eastAsia="Calibri" w:hAnsi="Calibri Light" w:cs="Calibri Light"/>
                <w:iCs/>
                <w:lang w:val="lt-LT"/>
              </w:rPr>
              <w:t>o</w:t>
            </w:r>
            <w:r w:rsidRPr="008C0263">
              <w:rPr>
                <w:rFonts w:ascii="Calibri Light" w:eastAsia="Calibri" w:hAnsi="Calibri Light" w:cs="Calibri Light"/>
                <w:iCs/>
                <w:lang w:val="lt-LT"/>
              </w:rPr>
              <w:t>j</w:t>
            </w:r>
            <w:r>
              <w:rPr>
                <w:rFonts w:ascii="Calibri Light" w:eastAsia="Calibri" w:hAnsi="Calibri Light" w:cs="Calibri Light"/>
                <w:iCs/>
                <w:lang w:val="lt-LT"/>
              </w:rPr>
              <w:t>o</w:t>
            </w:r>
            <w:r w:rsidRPr="008C0263">
              <w:rPr>
                <w:rFonts w:ascii="Calibri Light" w:eastAsia="Calibri" w:hAnsi="Calibri Light" w:cs="Calibri Light"/>
                <w:iCs/>
                <w:lang w:val="lt-LT"/>
              </w:rPr>
              <w:t xml:space="preserve"> </w:t>
            </w:r>
            <w:r>
              <w:rPr>
                <w:rFonts w:ascii="Calibri Light" w:eastAsia="Calibri" w:hAnsi="Calibri Light" w:cs="Calibri Light"/>
                <w:iCs/>
                <w:lang w:val="lt-LT"/>
              </w:rPr>
              <w:t>statinio,</w:t>
            </w:r>
            <w:r w:rsidRPr="004844AF">
              <w:rPr>
                <w:lang w:val="lt-LT"/>
              </w:rPr>
              <w:t xml:space="preserve"> </w:t>
            </w:r>
            <w:r w:rsidRPr="00B17E55">
              <w:rPr>
                <w:rFonts w:ascii="Calibri Light" w:eastAsia="Calibri" w:hAnsi="Calibri Light" w:cs="Calibri Light"/>
                <w:iCs/>
                <w:lang w:val="lt-LT"/>
              </w:rPr>
              <w:t>esan</w:t>
            </w:r>
            <w:r>
              <w:rPr>
                <w:rFonts w:ascii="Calibri Light" w:eastAsia="Calibri" w:hAnsi="Calibri Light" w:cs="Calibri Light"/>
                <w:iCs/>
                <w:lang w:val="lt-LT"/>
              </w:rPr>
              <w:t>čio</w:t>
            </w:r>
            <w:r w:rsidRPr="00B17E55">
              <w:rPr>
                <w:rFonts w:ascii="Calibri Light" w:eastAsia="Calibri" w:hAnsi="Calibri Light" w:cs="Calibri Light"/>
                <w:iCs/>
                <w:lang w:val="lt-LT"/>
              </w:rPr>
              <w:t xml:space="preserve"> kultūros paveldo objekto teritorijoje, j</w:t>
            </w:r>
            <w:r>
              <w:rPr>
                <w:rFonts w:ascii="Calibri Light" w:eastAsia="Calibri" w:hAnsi="Calibri Light" w:cs="Calibri Light"/>
                <w:iCs/>
                <w:lang w:val="lt-LT"/>
              </w:rPr>
              <w:t>o</w:t>
            </w:r>
            <w:r w:rsidRPr="00B17E55">
              <w:rPr>
                <w:rFonts w:ascii="Calibri Light" w:eastAsia="Calibri" w:hAnsi="Calibri Light" w:cs="Calibri Light"/>
                <w:iCs/>
                <w:lang w:val="lt-LT"/>
              </w:rPr>
              <w:t xml:space="preserve"> apsaugos zon</w:t>
            </w:r>
            <w:r>
              <w:rPr>
                <w:rFonts w:ascii="Calibri Light" w:eastAsia="Calibri" w:hAnsi="Calibri Light" w:cs="Calibri Light"/>
                <w:iCs/>
                <w:lang w:val="lt-LT"/>
              </w:rPr>
              <w:t>oje</w:t>
            </w:r>
            <w:r w:rsidRPr="00B17E55">
              <w:rPr>
                <w:rFonts w:ascii="Calibri Light" w:eastAsia="Calibri" w:hAnsi="Calibri Light" w:cs="Calibri Light"/>
                <w:iCs/>
                <w:lang w:val="lt-LT"/>
              </w:rPr>
              <w:t xml:space="preserve"> bei kultūros paveldo vietovė</w:t>
            </w:r>
            <w:r>
              <w:rPr>
                <w:rFonts w:ascii="Calibri Light" w:eastAsia="Calibri" w:hAnsi="Calibri Light" w:cs="Calibri Light"/>
                <w:iCs/>
                <w:lang w:val="lt-LT"/>
              </w:rPr>
              <w:t>je, statinių</w:t>
            </w:r>
            <w:r w:rsidRPr="008C0263">
              <w:rPr>
                <w:rFonts w:ascii="Calibri Light" w:eastAsia="Calibri" w:hAnsi="Calibri Light" w:cs="Calibri Light"/>
                <w:iCs/>
                <w:lang w:val="lt-LT"/>
              </w:rPr>
              <w:t xml:space="preserve"> </w:t>
            </w:r>
            <w:r>
              <w:rPr>
                <w:rFonts w:ascii="Calibri Light" w:eastAsia="Calibri" w:hAnsi="Calibri Light" w:cs="Calibri Light"/>
                <w:iCs/>
                <w:lang w:val="lt-LT"/>
              </w:rPr>
              <w:t>grupė</w:t>
            </w:r>
            <w:r w:rsidRPr="008C0263">
              <w:rPr>
                <w:rFonts w:ascii="Calibri Light" w:eastAsia="Calibri" w:hAnsi="Calibri Light" w:cs="Calibri Light"/>
                <w:iCs/>
                <w:lang w:val="lt-LT"/>
              </w:rPr>
              <w:t xml:space="preserve">: negyvenamieji pastatai, statybos </w:t>
            </w:r>
            <w:r>
              <w:rPr>
                <w:rFonts w:ascii="Calibri Light" w:eastAsia="Calibri" w:hAnsi="Calibri Light" w:cs="Calibri Light"/>
                <w:iCs/>
                <w:lang w:val="lt-LT"/>
              </w:rPr>
              <w:t>vadovo pareigas</w:t>
            </w:r>
            <w:r w:rsidRPr="00891D9C">
              <w:rPr>
                <w:rFonts w:ascii="Calibri Light" w:eastAsia="Calibri" w:hAnsi="Calibri Light" w:cs="Calibri Light"/>
                <w:iCs/>
                <w:lang w:val="lt-LT"/>
              </w:rPr>
              <w:t>.</w:t>
            </w:r>
          </w:p>
        </w:tc>
        <w:tc>
          <w:tcPr>
            <w:tcW w:w="2298" w:type="pct"/>
            <w:shd w:val="clear" w:color="auto" w:fill="auto"/>
          </w:tcPr>
          <w:p w14:paraId="6E19A2D9" w14:textId="77777777" w:rsidR="00797CFD" w:rsidRDefault="00797CFD" w:rsidP="00797CFD">
            <w:pPr>
              <w:spacing w:after="0" w:line="240" w:lineRule="auto"/>
              <w:rPr>
                <w:rFonts w:ascii="Calibri Light" w:hAnsi="Calibri Light" w:cs="Calibri Light"/>
                <w:lang w:val="lt-LT"/>
              </w:rPr>
            </w:pPr>
            <w:r w:rsidRPr="00E20FAC">
              <w:rPr>
                <w:rFonts w:ascii="Calibri Light" w:hAnsi="Calibri Light" w:cs="Calibri Light"/>
                <w:lang w:val="lt-LT"/>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w:t>
            </w:r>
            <w:r w:rsidRPr="00E20FAC">
              <w:rPr>
                <w:rFonts w:ascii="Calibri Light" w:hAnsi="Calibri Light" w:cs="Calibri Light"/>
                <w:lang w:val="lt-LT"/>
              </w:rPr>
              <w:lastRenderedPageBreak/>
              <w:t xml:space="preserve">valstybėje narėje, prie kurių pirkimo vykdytojas turės galimybę tiesiogiai ir neatlygintinai prisijungęs susipažinti su reikalaujamais dokumentais ir (ar) informacija. </w:t>
            </w:r>
          </w:p>
          <w:p w14:paraId="68893FC9" w14:textId="632C88D0" w:rsidR="00797CFD" w:rsidRDefault="00797CFD" w:rsidP="00797CFD">
            <w:pPr>
              <w:spacing w:after="0" w:line="240" w:lineRule="auto"/>
              <w:rPr>
                <w:rFonts w:ascii="Calibri Light" w:hAnsi="Calibri Light" w:cs="Calibri Light"/>
                <w:lang w:val="lt-LT"/>
              </w:rPr>
            </w:pPr>
            <w:r w:rsidRPr="00E20FAC">
              <w:rPr>
                <w:rFonts w:ascii="Calibri Light" w:hAnsi="Calibri Light" w:cs="Calibri Light"/>
                <w:lang w:val="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pareigas, pripažinus jų kilmės valstybėje turimą teisę eiti analogiškų statinių statybos vadovo pareigas. </w:t>
            </w:r>
          </w:p>
          <w:p w14:paraId="74610404" w14:textId="77777777" w:rsidR="00797CFD" w:rsidRDefault="00797CFD" w:rsidP="00797CFD">
            <w:pPr>
              <w:spacing w:after="0" w:line="240" w:lineRule="auto"/>
              <w:rPr>
                <w:rFonts w:ascii="Calibri Light" w:hAnsi="Calibri Light" w:cs="Calibri Light"/>
                <w:lang w:val="lt-LT"/>
              </w:rPr>
            </w:pPr>
            <w:r w:rsidRPr="00E20FAC">
              <w:rPr>
                <w:rFonts w:ascii="Calibri Light" w:hAnsi="Calibri Light" w:cs="Calibri Light"/>
                <w:lang w:val="lt-LT"/>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8E41346" w14:textId="77777777" w:rsidR="00797CFD" w:rsidRDefault="00797CFD" w:rsidP="00797CFD">
            <w:pPr>
              <w:spacing w:after="0" w:line="240" w:lineRule="auto"/>
              <w:rPr>
                <w:rFonts w:ascii="Calibri Light" w:hAnsi="Calibri Light" w:cs="Calibri Light"/>
                <w:lang w:val="lt-LT"/>
              </w:rPr>
            </w:pPr>
          </w:p>
          <w:p w14:paraId="3572BCC7" w14:textId="36A0EC33" w:rsidR="00F77CC2" w:rsidRPr="00E20FAC" w:rsidRDefault="00797CFD" w:rsidP="001F0C86">
            <w:pPr>
              <w:spacing w:after="0" w:line="240" w:lineRule="auto"/>
              <w:rPr>
                <w:rFonts w:ascii="Calibri Light" w:hAnsi="Calibri Light" w:cs="Calibri Light"/>
                <w:lang w:val="lt-LT"/>
              </w:rPr>
            </w:pPr>
            <w:r>
              <w:rPr>
                <w:rFonts w:ascii="Calibri Light" w:hAnsi="Calibri Light" w:cs="Calibri Light"/>
                <w:lang w:val="lt-LT"/>
              </w:rPr>
              <w:t>Perkančioji organizacija</w:t>
            </w:r>
            <w:r w:rsidRPr="00240F38">
              <w:rPr>
                <w:rFonts w:ascii="Calibri Light" w:hAnsi="Calibri Light" w:cs="Calibri Light"/>
                <w:lang w:val="lt-LT"/>
              </w:rPr>
              <w:t xml:space="preserve"> informaciją apie Lietuvoje išduotus kvalifikacijos dokumentus pasitikrina SSVA registruose https://www.ssva.lt/cms/registrai.</w:t>
            </w:r>
          </w:p>
        </w:tc>
      </w:tr>
      <w:tr w:rsidR="0029701E" w:rsidRPr="007D1F92"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29701E" w:rsidRPr="00D273B5" w:rsidRDefault="0029701E" w:rsidP="0029701E">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lastRenderedPageBreak/>
              <w:t>Ūkio subjektų grupės dalyvavimo pirkime</w:t>
            </w:r>
            <w:r w:rsidR="00912DF2" w:rsidRPr="00D273B5">
              <w:rPr>
                <w:rFonts w:ascii="Calibri Light" w:eastAsia="Calibri" w:hAnsi="Calibri Light" w:cs="Calibri Light"/>
                <w:b/>
                <w:lang w:val="lt-LT"/>
              </w:rPr>
              <w:t xml:space="preserve"> ir/ar</w:t>
            </w:r>
            <w:r w:rsidRPr="00D273B5">
              <w:rPr>
                <w:rFonts w:ascii="Calibri Light" w:eastAsia="Calibri" w:hAnsi="Calibri Light" w:cs="Calibri Light"/>
                <w:b/>
                <w:lang w:val="lt-LT"/>
              </w:rPr>
              <w:t xml:space="preserve"> rėmimosi kitų ūkio subjektų pajėgumais</w:t>
            </w:r>
            <w:r w:rsidR="00DF1805" w:rsidRPr="00D273B5">
              <w:rPr>
                <w:rFonts w:ascii="Calibri Light" w:eastAsia="Calibri" w:hAnsi="Calibri Light" w:cs="Calibri Light"/>
                <w:b/>
                <w:lang w:val="lt-LT"/>
              </w:rPr>
              <w:t xml:space="preserve"> sąlygos</w:t>
            </w:r>
            <w:r w:rsidRPr="00D273B5">
              <w:rPr>
                <w:rFonts w:ascii="Calibri Light" w:eastAsia="Calibri" w:hAnsi="Calibri Light" w:cs="Calibri Light"/>
                <w:b/>
                <w:lang w:val="lt-LT"/>
              </w:rPr>
              <w:t>, subtiekėjų pasitelkimo sąlygos:</w:t>
            </w:r>
          </w:p>
          <w:p w14:paraId="0FC06269" w14:textId="33E7FF89"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w:t>
            </w:r>
            <w:r w:rsidR="0029701E" w:rsidRPr="00D273B5">
              <w:rPr>
                <w:rFonts w:ascii="Calibri Light" w:eastAsia="Calibri" w:hAnsi="Calibri Light" w:cs="Calibri Light"/>
                <w:i/>
                <w:iCs/>
                <w:lang w:val="lt-LT"/>
              </w:rPr>
              <w:t>eikalavimą turi atitikti ūkio subjektų grupės nario (-</w:t>
            </w:r>
            <w:proofErr w:type="spellStart"/>
            <w:r w:rsidR="0029701E" w:rsidRPr="00D273B5">
              <w:rPr>
                <w:rFonts w:ascii="Calibri Light" w:eastAsia="Calibri" w:hAnsi="Calibri Light" w:cs="Calibri Light"/>
                <w:i/>
                <w:iCs/>
                <w:lang w:val="lt-LT"/>
              </w:rPr>
              <w:t>ių</w:t>
            </w:r>
            <w:proofErr w:type="spellEnd"/>
            <w:r w:rsidR="0029701E" w:rsidRPr="00D273B5">
              <w:rPr>
                <w:rFonts w:ascii="Calibri Light" w:eastAsia="Calibri" w:hAnsi="Calibri Light" w:cs="Calibri Light"/>
                <w:i/>
                <w:iCs/>
                <w:lang w:val="lt-LT"/>
              </w:rPr>
              <w:t>) specialistai, atsižvelgiant į jų prisiimamus įsipareigojimus pirkimo sutarčiai vykdyti</w:t>
            </w:r>
            <w:r w:rsidR="0022632A">
              <w:rPr>
                <w:rFonts w:ascii="Calibri Light" w:eastAsia="Calibri" w:hAnsi="Calibri Light" w:cs="Calibri Light"/>
                <w:i/>
                <w:iCs/>
                <w:lang w:val="lt-LT"/>
              </w:rPr>
              <w:t>;</w:t>
            </w:r>
            <w:r w:rsidR="0029701E" w:rsidRPr="00D273B5">
              <w:rPr>
                <w:rFonts w:ascii="Calibri Light" w:eastAsia="Calibri" w:hAnsi="Calibri Light" w:cs="Calibri Light"/>
                <w:i/>
                <w:iCs/>
                <w:lang w:val="lt-LT"/>
              </w:rPr>
              <w:t xml:space="preserve"> </w:t>
            </w:r>
          </w:p>
          <w:p w14:paraId="628C0CD7" w14:textId="32A1D707"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w:t>
            </w:r>
            <w:r w:rsidR="0029701E" w:rsidRPr="00D273B5">
              <w:rPr>
                <w:rFonts w:ascii="Calibri Light" w:eastAsia="Calibri" w:hAnsi="Calibri Light" w:cs="Calibri Light"/>
                <w:i/>
                <w:iCs/>
                <w:lang w:val="lt-LT"/>
              </w:rPr>
              <w:t xml:space="preserve">iekėjas gali </w:t>
            </w:r>
            <w:r w:rsidR="00FD72CE" w:rsidRPr="00D273B5">
              <w:rPr>
                <w:rFonts w:ascii="Calibri Light" w:eastAsia="Calibri" w:hAnsi="Calibri Light" w:cs="Calibri Light"/>
                <w:i/>
                <w:iCs/>
                <w:lang w:val="lt-LT"/>
              </w:rPr>
              <w:t xml:space="preserve">remtis </w:t>
            </w:r>
            <w:r w:rsidR="0029701E" w:rsidRPr="00D273B5">
              <w:rPr>
                <w:rFonts w:ascii="Calibri Light" w:eastAsia="Calibri" w:hAnsi="Calibri Light" w:cs="Calibri Light"/>
                <w:i/>
                <w:iCs/>
                <w:lang w:val="lt-LT"/>
              </w:rPr>
              <w:t>kit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ūkio subjekt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xml:space="preserve">), </w:t>
            </w:r>
            <w:r w:rsidR="009E59A8" w:rsidRPr="00D273B5">
              <w:rPr>
                <w:rFonts w:ascii="Calibri Light" w:eastAsia="Calibri" w:hAnsi="Calibri Light" w:cs="Calibri Light"/>
                <w:i/>
                <w:iCs/>
                <w:lang w:val="lt-LT"/>
              </w:rPr>
              <w:t xml:space="preserve">tik tuo atveju, </w:t>
            </w:r>
            <w:r w:rsidR="0029701E" w:rsidRPr="00D273B5">
              <w:rPr>
                <w:rFonts w:ascii="Calibri Light" w:eastAsia="Calibri" w:hAnsi="Calibri Light" w:cs="Calibri Light"/>
                <w:i/>
                <w:iCs/>
                <w:lang w:val="lt-LT"/>
              </w:rPr>
              <w:t xml:space="preserve">jeigu </w:t>
            </w:r>
            <w:r w:rsidR="009E59A8" w:rsidRPr="00D273B5">
              <w:rPr>
                <w:rFonts w:ascii="Calibri Light" w:eastAsia="Calibri" w:hAnsi="Calibri Light" w:cs="Calibri Light"/>
                <w:i/>
                <w:iCs/>
                <w:lang w:val="lt-LT"/>
              </w:rPr>
              <w:t>t</w:t>
            </w:r>
            <w:r w:rsidR="0029701E" w:rsidRPr="00D273B5">
              <w:rPr>
                <w:rFonts w:ascii="Calibri Light" w:eastAsia="Calibri" w:hAnsi="Calibri Light" w:cs="Calibri Light"/>
                <w:i/>
                <w:iCs/>
                <w:lang w:val="lt-LT"/>
              </w:rPr>
              <w:t xml:space="preserve">ie (jų </w:t>
            </w:r>
            <w:r w:rsidR="009E59A8" w:rsidRPr="00D273B5">
              <w:rPr>
                <w:rFonts w:ascii="Calibri Light" w:eastAsia="Calibri" w:hAnsi="Calibri Light" w:cs="Calibri Light"/>
                <w:i/>
                <w:iCs/>
                <w:lang w:val="lt-LT"/>
              </w:rPr>
              <w:t>darbuotojai</w:t>
            </w:r>
            <w:r w:rsidR="0029701E" w:rsidRPr="00D273B5">
              <w:rPr>
                <w:rFonts w:ascii="Calibri Light" w:eastAsia="Calibri" w:hAnsi="Calibri Light" w:cs="Calibri Light"/>
                <w:i/>
                <w:iCs/>
                <w:lang w:val="lt-LT"/>
              </w:rPr>
              <w:t xml:space="preserve">) patys vykdys tą pirkimo sutarties dalį, kuriai reikia </w:t>
            </w:r>
            <w:r w:rsidR="009E59A8" w:rsidRPr="00D273B5">
              <w:rPr>
                <w:rFonts w:ascii="Calibri Light" w:eastAsia="Calibri" w:hAnsi="Calibri Light" w:cs="Calibri Light"/>
                <w:i/>
                <w:iCs/>
                <w:lang w:val="lt-LT"/>
              </w:rPr>
              <w:t>jų turimų pajėgumų</w:t>
            </w:r>
            <w:r w:rsidR="0022632A">
              <w:rPr>
                <w:rFonts w:ascii="Calibri Light" w:eastAsia="Calibri" w:hAnsi="Calibri Light" w:cs="Calibri Light"/>
                <w:i/>
                <w:iCs/>
                <w:lang w:val="lt-LT"/>
              </w:rPr>
              <w:t>;</w:t>
            </w:r>
          </w:p>
          <w:p w14:paraId="4F299669" w14:textId="24C67A6B" w:rsidR="002C3F4C" w:rsidRPr="00D273B5" w:rsidRDefault="00776A3B" w:rsidP="005B1C22">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c) s</w:t>
            </w:r>
            <w:r w:rsidR="0029701E" w:rsidRPr="00D273B5">
              <w:rPr>
                <w:rFonts w:ascii="Calibri Light" w:eastAsia="Calibri" w:hAnsi="Calibri Light" w:cs="Calibri Light"/>
                <w:i/>
                <w:iCs/>
                <w:lang w:val="lt-LT"/>
              </w:rPr>
              <w:t>ubtiekėją (-</w:t>
            </w:r>
            <w:proofErr w:type="spellStart"/>
            <w:r w:rsidR="0029701E" w:rsidRPr="00D273B5">
              <w:rPr>
                <w:rFonts w:ascii="Calibri Light" w:eastAsia="Calibri" w:hAnsi="Calibri Light" w:cs="Calibri Light"/>
                <w:i/>
                <w:iCs/>
                <w:lang w:val="lt-LT"/>
              </w:rPr>
              <w:t>us</w:t>
            </w:r>
            <w:proofErr w:type="spellEnd"/>
            <w:r w:rsidR="0029701E" w:rsidRPr="00D273B5">
              <w:rPr>
                <w:rFonts w:ascii="Calibri Light" w:eastAsia="Calibri" w:hAnsi="Calibri Light" w:cs="Calibri Light"/>
                <w:i/>
                <w:iCs/>
                <w:lang w:val="lt-LT"/>
              </w:rPr>
              <w:t xml:space="preserve">) (subtiekėjo specialistus) tiekėjas gali pasitelkti tuo atveju, </w:t>
            </w:r>
            <w:r w:rsidR="0029701E" w:rsidRPr="00D273B5">
              <w:rPr>
                <w:rFonts w:ascii="Calibri Light" w:eastAsia="Calibri" w:hAnsi="Calibri Light" w:cs="Calibri Light"/>
                <w:b/>
                <w:i/>
                <w:iCs/>
                <w:lang w:val="lt-LT"/>
              </w:rPr>
              <w:t xml:space="preserve">jei pats tiekėjas (jo pasitelkiami specialistai) atitinka </w:t>
            </w:r>
            <w:r w:rsidR="005B1C22" w:rsidRPr="00D273B5">
              <w:rPr>
                <w:rFonts w:ascii="Calibri Light" w:eastAsia="Calibri" w:hAnsi="Calibri Light" w:cs="Calibri Light"/>
                <w:b/>
                <w:i/>
                <w:iCs/>
                <w:lang w:val="lt-LT"/>
              </w:rPr>
              <w:t xml:space="preserve">nustatytą </w:t>
            </w:r>
            <w:r w:rsidR="0029701E" w:rsidRPr="00D273B5">
              <w:rPr>
                <w:rFonts w:ascii="Calibri Light" w:eastAsia="Calibri" w:hAnsi="Calibri Light" w:cs="Calibri Light"/>
                <w:b/>
                <w:i/>
                <w:iCs/>
                <w:lang w:val="lt-LT"/>
              </w:rPr>
              <w:t>reikalavimą</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ir</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jeigu subtiekėjai (jų darbuotojai) patys vykdys tą pirkimo sutarties dalį, kuriai reikia nustatytos kvalifikacijos</w:t>
            </w:r>
            <w:r w:rsidR="0029701E" w:rsidRPr="00D273B5">
              <w:rPr>
                <w:rFonts w:ascii="Calibri Light" w:eastAsia="Calibri" w:hAnsi="Calibri Light" w:cs="Calibri Light"/>
                <w:i/>
                <w:iCs/>
                <w:lang w:val="lt-LT"/>
              </w:rPr>
              <w:t>.</w:t>
            </w:r>
            <w:r w:rsidR="0029701E" w:rsidRPr="00D273B5">
              <w:rPr>
                <w:rFonts w:ascii="Calibri Light" w:eastAsia="Calibri" w:hAnsi="Calibri Light" w:cs="Calibri Light"/>
                <w:b/>
                <w:i/>
                <w:iCs/>
                <w:lang w:val="lt-LT"/>
              </w:rPr>
              <w:t xml:space="preserve"> </w:t>
            </w:r>
            <w:r w:rsidR="0029701E" w:rsidRPr="00D273B5">
              <w:rPr>
                <w:rFonts w:ascii="Calibri Light" w:eastAsia="Calibri" w:hAnsi="Calibri Light" w:cs="Calibri Light"/>
                <w:i/>
                <w:iCs/>
                <w:lang w:val="lt-LT"/>
              </w:rPr>
              <w:t xml:space="preserve">Subtiekėjas (-ai) (jo specialistai) privalo atitikti kvalifikacijai </w:t>
            </w:r>
            <w:r w:rsidR="005B1C22" w:rsidRPr="00D273B5">
              <w:rPr>
                <w:rFonts w:ascii="Calibri Light" w:eastAsia="Calibri" w:hAnsi="Calibri Light" w:cs="Calibri Light"/>
                <w:i/>
                <w:iCs/>
                <w:lang w:val="lt-LT"/>
              </w:rPr>
              <w:t xml:space="preserve">nustatytus </w:t>
            </w:r>
            <w:r w:rsidR="0029701E" w:rsidRPr="00D273B5">
              <w:rPr>
                <w:rFonts w:ascii="Calibri Light" w:eastAsia="Calibri" w:hAnsi="Calibri Light" w:cs="Calibri Light"/>
                <w:i/>
                <w:iCs/>
                <w:lang w:val="lt-LT"/>
              </w:rPr>
              <w:t>reikalavimus</w:t>
            </w:r>
            <w:r w:rsidR="00FD72CE" w:rsidRPr="00D273B5">
              <w:rPr>
                <w:rFonts w:ascii="Calibri Light" w:eastAsia="Calibri" w:hAnsi="Calibri Light" w:cs="Calibri Light"/>
                <w:i/>
                <w:iCs/>
                <w:lang w:val="lt-LT"/>
              </w:rPr>
              <w:t xml:space="preserve"> ir pateikti tai įrodančius duomenis</w:t>
            </w:r>
            <w:r w:rsidR="0029701E" w:rsidRPr="00D273B5">
              <w:rPr>
                <w:rFonts w:ascii="Calibri Light" w:eastAsia="Calibri" w:hAnsi="Calibri Light" w:cs="Calibri Light"/>
                <w:i/>
                <w:iCs/>
                <w:lang w:val="lt-LT"/>
              </w:rPr>
              <w:t xml:space="preserve">. </w:t>
            </w:r>
          </w:p>
        </w:tc>
      </w:tr>
    </w:tbl>
    <w:p w14:paraId="4B06DD87" w14:textId="77777777" w:rsidR="004539F4" w:rsidRPr="00D273B5"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7"/>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6F936932"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C30183">
            <w:rPr>
              <w:rFonts w:ascii="Calibri Light" w:hAnsi="Calibri Light" w:cs="Calibri Light"/>
              <w:lang w:val="lt-LT"/>
            </w:rPr>
            <w:t>Tiekėjas, dalyvaujantis pirkime, turi atitikti 5 lentelėje nurodytus kokybės vadybos sistemos ir (arba) aplinkos apsaugos vadybos sistemos standartų reikalavimus.</w:t>
          </w:r>
        </w:sdtContent>
      </w:sdt>
    </w:p>
    <w:p w14:paraId="404A6455"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00F7FA28" w14:textId="5A8152BC"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5 lentelė. Kokybės vadybos sistemos ir (arba) aplinkos apsaugos vadybos sistemos standartų reikalavimai</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74501124" w14:textId="77777777" w:rsidTr="005E66EA">
        <w:tc>
          <w:tcPr>
            <w:tcW w:w="523" w:type="pct"/>
            <w:shd w:val="clear" w:color="auto" w:fill="F2F2F2" w:themeFill="background1" w:themeFillShade="F2"/>
            <w:vAlign w:val="center"/>
          </w:tcPr>
          <w:p w14:paraId="44448BE0"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14B6E4D3" w14:textId="64F932AD" w:rsidR="00F52095" w:rsidRPr="00D273B5" w:rsidRDefault="002C3F4C"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Kokybės vadybos sistemos ir (arba) aplinkos apsaugos vadybos sistemos standartų</w:t>
            </w:r>
            <w:r w:rsidR="00F52095" w:rsidRPr="00D273B5">
              <w:rPr>
                <w:rFonts w:ascii="Calibri Light" w:eastAsia="Calibri" w:hAnsi="Calibri Light" w:cs="Calibri Light"/>
                <w:b/>
                <w:lang w:val="lt-LT"/>
              </w:rPr>
              <w:t xml:space="preserve"> reikalavimai</w:t>
            </w:r>
          </w:p>
        </w:tc>
        <w:tc>
          <w:tcPr>
            <w:tcW w:w="2298" w:type="pct"/>
            <w:shd w:val="clear" w:color="auto" w:fill="F2F2F2" w:themeFill="background1" w:themeFillShade="F2"/>
            <w:vAlign w:val="center"/>
          </w:tcPr>
          <w:p w14:paraId="4775266D"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F52095" w:rsidRPr="007D1F92" w14:paraId="681DF312" w14:textId="77777777" w:rsidTr="005E66EA">
        <w:tc>
          <w:tcPr>
            <w:tcW w:w="523" w:type="pct"/>
            <w:shd w:val="clear" w:color="auto" w:fill="F2F2F2" w:themeFill="background1" w:themeFillShade="F2"/>
            <w:vAlign w:val="center"/>
          </w:tcPr>
          <w:p w14:paraId="3EAE8159" w14:textId="77777777" w:rsidR="00F52095" w:rsidRPr="00D273B5" w:rsidRDefault="00F52095" w:rsidP="00F942CC">
            <w:pPr>
              <w:pStyle w:val="Sraopastraipa"/>
              <w:numPr>
                <w:ilvl w:val="0"/>
                <w:numId w:val="11"/>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vAlign w:val="center"/>
          </w:tcPr>
          <w:p w14:paraId="08F5947B" w14:textId="1FE16AE3" w:rsidR="00935573" w:rsidRPr="00935573" w:rsidRDefault="00935573" w:rsidP="00CA6A8F">
            <w:pPr>
              <w:spacing w:after="0" w:line="240" w:lineRule="auto"/>
              <w:rPr>
                <w:rFonts w:ascii="Calibri Light" w:eastAsia="Calibri" w:hAnsi="Calibri Light" w:cs="Calibri Light"/>
                <w:lang w:val="lt-LT"/>
              </w:rPr>
            </w:pPr>
            <w:r w:rsidRPr="00935573">
              <w:rPr>
                <w:rFonts w:ascii="Calibri Light" w:eastAsia="Calibri" w:hAnsi="Calibri Light" w:cs="Calibri Light"/>
                <w:lang w:val="lt-LT"/>
              </w:rPr>
              <w:t xml:space="preserve">Tiekėjas </w:t>
            </w:r>
            <w:r w:rsidR="00F50F85" w:rsidRPr="00F50F85">
              <w:rPr>
                <w:rFonts w:ascii="Calibri Light" w:eastAsia="Calibri" w:hAnsi="Calibri Light" w:cs="Calibri Light"/>
                <w:lang w:val="lt-LT"/>
              </w:rPr>
              <w:t>atliekamiems statybos darbams</w:t>
            </w:r>
            <w:r w:rsidR="00131618">
              <w:rPr>
                <w:rFonts w:ascii="Calibri Light" w:eastAsia="Calibri" w:hAnsi="Calibri Light" w:cs="Calibri Light"/>
                <w:lang w:val="lt-LT"/>
              </w:rPr>
              <w:t xml:space="preserve"> (</w:t>
            </w:r>
            <w:r w:rsidR="001537D6">
              <w:rPr>
                <w:rFonts w:ascii="Calibri Light" w:eastAsia="Calibri" w:hAnsi="Calibri Light" w:cs="Calibri Light"/>
                <w:lang w:val="lt-LT"/>
              </w:rPr>
              <w:t xml:space="preserve">sertifikavimo sritis: </w:t>
            </w:r>
            <w:r w:rsidR="00045181">
              <w:rPr>
                <w:rFonts w:ascii="Calibri Light" w:eastAsia="Calibri" w:hAnsi="Calibri Light" w:cs="Calibri Light"/>
                <w:lang w:val="lt-LT"/>
              </w:rPr>
              <w:t>y</w:t>
            </w:r>
            <w:r w:rsidR="00045181" w:rsidRPr="00045181">
              <w:rPr>
                <w:rFonts w:ascii="Calibri Light" w:eastAsia="Calibri" w:hAnsi="Calibri Light" w:cs="Calibri Light"/>
                <w:lang w:val="lt-LT"/>
              </w:rPr>
              <w:t xml:space="preserve">patingo statinio statybos rangos paslaugos. Statiniai: </w:t>
            </w:r>
            <w:r w:rsidR="00B869D6">
              <w:rPr>
                <w:rFonts w:ascii="Calibri Light" w:eastAsia="Calibri" w:hAnsi="Calibri Light" w:cs="Calibri Light"/>
                <w:lang w:val="lt-LT"/>
              </w:rPr>
              <w:t>ne</w:t>
            </w:r>
            <w:r w:rsidR="00045181" w:rsidRPr="00045181">
              <w:rPr>
                <w:rFonts w:ascii="Calibri Light" w:eastAsia="Calibri" w:hAnsi="Calibri Light" w:cs="Calibri Light"/>
                <w:lang w:val="lt-LT"/>
              </w:rPr>
              <w:t>gyvenamieji</w:t>
            </w:r>
            <w:r w:rsidR="00B869D6">
              <w:rPr>
                <w:rFonts w:ascii="Calibri Light" w:eastAsia="Calibri" w:hAnsi="Calibri Light" w:cs="Calibri Light"/>
                <w:lang w:val="lt-LT"/>
              </w:rPr>
              <w:t xml:space="preserve"> pastatai</w:t>
            </w:r>
            <w:r w:rsidR="0010110A">
              <w:rPr>
                <w:rFonts w:ascii="Calibri Light" w:eastAsia="Calibri" w:hAnsi="Calibri Light" w:cs="Calibri Light"/>
                <w:lang w:val="lt-LT"/>
              </w:rPr>
              <w:t>.</w:t>
            </w:r>
            <w:r w:rsidR="00045181" w:rsidRPr="00045181">
              <w:rPr>
                <w:rFonts w:ascii="Calibri Light" w:eastAsia="Calibri" w:hAnsi="Calibri Light" w:cs="Calibri Light"/>
                <w:lang w:val="lt-LT"/>
              </w:rPr>
              <w:t xml:space="preserve"> </w:t>
            </w:r>
            <w:r w:rsidR="00B869D6">
              <w:rPr>
                <w:rFonts w:ascii="Calibri Light" w:eastAsia="Calibri" w:hAnsi="Calibri Light" w:cs="Calibri Light"/>
                <w:lang w:val="lt-LT"/>
              </w:rPr>
              <w:t>S</w:t>
            </w:r>
            <w:r w:rsidR="00131618" w:rsidRPr="00131618">
              <w:rPr>
                <w:rFonts w:ascii="Calibri Light" w:eastAsia="Calibri" w:hAnsi="Calibri Light" w:cs="Calibri Light"/>
                <w:lang w:val="lt-LT"/>
              </w:rPr>
              <w:t>tatybos darbų sritys: bendrieji statybos darbai</w:t>
            </w:r>
            <w:r w:rsidR="00F83EFA">
              <w:rPr>
                <w:rFonts w:ascii="Calibri Light" w:eastAsia="Calibri" w:hAnsi="Calibri Light" w:cs="Calibri Light"/>
                <w:lang w:val="lt-LT"/>
              </w:rPr>
              <w:t xml:space="preserve">) </w:t>
            </w:r>
            <w:r w:rsidR="006E035E">
              <w:rPr>
                <w:rFonts w:ascii="Calibri Light" w:eastAsia="Calibri" w:hAnsi="Calibri Light" w:cs="Calibri Light"/>
                <w:lang w:val="lt-LT"/>
              </w:rPr>
              <w:t>taiko</w:t>
            </w:r>
            <w:r w:rsidR="006E035E" w:rsidRPr="00935573">
              <w:rPr>
                <w:rFonts w:ascii="Calibri Light" w:eastAsia="Calibri" w:hAnsi="Calibri Light" w:cs="Calibri Light"/>
                <w:lang w:val="lt-LT"/>
              </w:rPr>
              <w:t xml:space="preserve"> </w:t>
            </w:r>
            <w:r w:rsidRPr="00935573">
              <w:rPr>
                <w:rFonts w:ascii="Calibri Light" w:eastAsia="Calibri" w:hAnsi="Calibri Light" w:cs="Calibri Light"/>
                <w:lang w:val="lt-LT"/>
              </w:rPr>
              <w:t xml:space="preserve">aplinkos apsaugos vadybos </w:t>
            </w:r>
            <w:r w:rsidR="002A2E58" w:rsidRPr="00935573">
              <w:rPr>
                <w:rFonts w:ascii="Calibri Light" w:eastAsia="Calibri" w:hAnsi="Calibri Light" w:cs="Calibri Light"/>
                <w:lang w:val="lt-LT"/>
              </w:rPr>
              <w:t>sistem</w:t>
            </w:r>
            <w:r w:rsidR="002A2E58">
              <w:rPr>
                <w:rFonts w:ascii="Calibri Light" w:eastAsia="Calibri" w:hAnsi="Calibri Light" w:cs="Calibri Light"/>
                <w:lang w:val="lt-LT"/>
              </w:rPr>
              <w:t>os</w:t>
            </w:r>
            <w:r w:rsidR="002A2E58" w:rsidRPr="002A2E58">
              <w:rPr>
                <w:rFonts w:ascii="Calibri Light" w:eastAsia="Calibri" w:hAnsi="Calibri Light" w:cs="Calibri Light"/>
                <w:lang w:val="lt-LT"/>
              </w:rPr>
              <w:t xml:space="preserve"> reikalavimus</w:t>
            </w:r>
            <w:r w:rsidR="002A2E58">
              <w:rPr>
                <w:rFonts w:ascii="Calibri Light" w:eastAsia="Calibri" w:hAnsi="Calibri Light" w:cs="Calibri Light"/>
                <w:lang w:val="lt-LT"/>
              </w:rPr>
              <w:t xml:space="preserve"> </w:t>
            </w:r>
            <w:r w:rsidRPr="00935573">
              <w:rPr>
                <w:rFonts w:ascii="Calibri Light" w:eastAsia="Calibri" w:hAnsi="Calibri Light" w:cs="Calibri Light"/>
                <w:lang w:val="lt-LT"/>
              </w:rPr>
              <w:t>pagal</w:t>
            </w:r>
            <w:r w:rsidR="00B61650">
              <w:rPr>
                <w:rFonts w:ascii="Calibri Light" w:eastAsia="Calibri" w:hAnsi="Calibri Light" w:cs="Calibri Light"/>
                <w:lang w:val="lt-LT"/>
              </w:rPr>
              <w:t xml:space="preserve"> standartą</w:t>
            </w:r>
            <w:r w:rsidRPr="00935573">
              <w:rPr>
                <w:rFonts w:ascii="Calibri Light" w:eastAsia="Calibri" w:hAnsi="Calibri Light" w:cs="Calibri Light"/>
                <w:lang w:val="lt-LT"/>
              </w:rPr>
              <w:t xml:space="preserve"> </w:t>
            </w:r>
            <w:r w:rsidR="00AD68B5">
              <w:rPr>
                <w:rFonts w:ascii="Calibri Light" w:eastAsia="Calibri" w:hAnsi="Calibri Light" w:cs="Calibri Light"/>
                <w:lang w:val="lt-LT"/>
              </w:rPr>
              <w:t xml:space="preserve">LST </w:t>
            </w:r>
            <w:r w:rsidRPr="00935573">
              <w:rPr>
                <w:rFonts w:ascii="Calibri Light" w:eastAsia="Calibri" w:hAnsi="Calibri Light" w:cs="Calibri Light"/>
                <w:lang w:val="lt-LT"/>
              </w:rPr>
              <w:t xml:space="preserve">EN ISO </w:t>
            </w:r>
            <w:r w:rsidRPr="00935573">
              <w:rPr>
                <w:rFonts w:ascii="Calibri Light" w:eastAsia="Calibri" w:hAnsi="Calibri Light" w:cs="Calibri Light"/>
                <w:lang w:val="lt-LT"/>
              </w:rPr>
              <w:lastRenderedPageBreak/>
              <w:t xml:space="preserve">14001 </w:t>
            </w:r>
            <w:r w:rsidR="0059185A" w:rsidRPr="0059185A">
              <w:rPr>
                <w:rFonts w:ascii="Calibri Light" w:eastAsia="Calibri" w:hAnsi="Calibri Light" w:cs="Calibri Light"/>
                <w:lang w:val="lt-LT"/>
              </w:rPr>
              <w:t xml:space="preserve">arba </w:t>
            </w:r>
            <w:r w:rsidR="005A350C" w:rsidRPr="005A350C">
              <w:rPr>
                <w:rFonts w:ascii="Calibri Light" w:eastAsia="Calibri" w:hAnsi="Calibri Light" w:cs="Calibri Light"/>
                <w:lang w:val="lt-LT"/>
              </w:rPr>
              <w:t>Europos Sąjungos aplinkosaugos vadybos ir audito sistemą (toliau – EMAS)</w:t>
            </w:r>
            <w:r w:rsidR="0059185A" w:rsidRPr="0059185A">
              <w:rPr>
                <w:rFonts w:ascii="Calibri Light" w:eastAsia="Calibri" w:hAnsi="Calibri Light" w:cs="Calibri Light"/>
                <w:lang w:val="lt-LT"/>
              </w:rPr>
              <w:t xml:space="preserve"> </w:t>
            </w:r>
            <w:r w:rsidR="00B86A41" w:rsidRPr="00B86A41">
              <w:rPr>
                <w:rFonts w:ascii="Calibri Light" w:eastAsia="Calibri" w:hAnsi="Calibri Light" w:cs="Calibri Light"/>
                <w:lang w:val="lt-LT"/>
              </w:rPr>
              <w:t xml:space="preserve">arba kitus aplinkos apsaugos vadybos standartus, pagrįstus atitinkamais Europos arba tarptautiniais </w:t>
            </w:r>
            <w:r w:rsidR="009703BA" w:rsidRPr="009703BA">
              <w:rPr>
                <w:rFonts w:ascii="Calibri Light" w:eastAsia="Calibri" w:hAnsi="Calibri Light" w:cs="Calibri Light"/>
                <w:lang w:val="lt-LT"/>
              </w:rPr>
              <w:t>tarptautinių standartizacijos organizacijų priimtais standartais, ar kitais tiekėjo pateiktais lygiaverčiais įrodymais</w:t>
            </w:r>
            <w:r w:rsidR="00B86A41" w:rsidRPr="00B86A41">
              <w:rPr>
                <w:rFonts w:ascii="Calibri Light" w:eastAsia="Calibri" w:hAnsi="Calibri Light" w:cs="Calibri Light"/>
                <w:lang w:val="lt-LT"/>
              </w:rPr>
              <w:t>.</w:t>
            </w:r>
          </w:p>
          <w:p w14:paraId="504DF3F2" w14:textId="77777777" w:rsidR="00935573" w:rsidRPr="00935573" w:rsidRDefault="00935573" w:rsidP="00935573">
            <w:pPr>
              <w:spacing w:after="0" w:line="240" w:lineRule="auto"/>
              <w:rPr>
                <w:rFonts w:ascii="Calibri Light" w:eastAsia="Calibri" w:hAnsi="Calibri Light" w:cs="Calibri Light"/>
                <w:lang w:val="lt-LT"/>
              </w:rPr>
            </w:pPr>
          </w:p>
          <w:p w14:paraId="47A50321" w14:textId="442883F2" w:rsidR="00F52095" w:rsidRPr="00D273B5" w:rsidRDefault="00F52095" w:rsidP="00935573">
            <w:pPr>
              <w:spacing w:after="0" w:line="240" w:lineRule="auto"/>
              <w:rPr>
                <w:rFonts w:ascii="Calibri Light" w:eastAsia="Calibri" w:hAnsi="Calibri Light" w:cs="Calibri Light"/>
                <w:lang w:val="lt-LT"/>
              </w:rPr>
            </w:pPr>
          </w:p>
        </w:tc>
        <w:tc>
          <w:tcPr>
            <w:tcW w:w="2298" w:type="pct"/>
            <w:shd w:val="clear" w:color="auto" w:fill="auto"/>
            <w:vAlign w:val="center"/>
          </w:tcPr>
          <w:p w14:paraId="2F9E527D" w14:textId="68A522BB" w:rsidR="00607FB9" w:rsidRPr="00607FB9" w:rsidRDefault="00607FB9" w:rsidP="00607FB9">
            <w:pPr>
              <w:spacing w:after="0" w:line="240" w:lineRule="auto"/>
              <w:rPr>
                <w:rFonts w:ascii="Calibri Light" w:eastAsia="Calibri" w:hAnsi="Calibri Light" w:cs="Calibri Light"/>
                <w:lang w:val="lt-LT"/>
              </w:rPr>
            </w:pPr>
            <w:r w:rsidRPr="00607FB9">
              <w:rPr>
                <w:rFonts w:ascii="Calibri Light" w:eastAsia="Calibri" w:hAnsi="Calibri Light" w:cs="Calibri Light"/>
                <w:lang w:val="lt-LT"/>
              </w:rPr>
              <w:lastRenderedPageBreak/>
              <w:t>Pateikiamas</w:t>
            </w:r>
            <w:r w:rsidR="002D2C1C">
              <w:rPr>
                <w:rFonts w:ascii="Calibri Light" w:eastAsia="Calibri" w:hAnsi="Calibri Light" w:cs="Calibri Light"/>
                <w:lang w:val="lt-LT"/>
              </w:rPr>
              <w:t xml:space="preserve"> </w:t>
            </w:r>
            <w:r w:rsidRPr="00607FB9">
              <w:rPr>
                <w:rFonts w:ascii="Calibri Light" w:eastAsia="Calibri" w:hAnsi="Calibri Light" w:cs="Calibri Light"/>
                <w:lang w:val="lt-LT"/>
              </w:rPr>
              <w:t>nepriklausomos įstaigos išduotas sertifikatas</w:t>
            </w:r>
            <w:r w:rsidR="00B219CB">
              <w:rPr>
                <w:rFonts w:ascii="Calibri Light" w:eastAsia="Calibri" w:hAnsi="Calibri Light" w:cs="Calibri Light"/>
                <w:lang w:val="lt-LT"/>
              </w:rPr>
              <w:t>.</w:t>
            </w:r>
            <w:r w:rsidRPr="00607FB9">
              <w:rPr>
                <w:rFonts w:ascii="Calibri Light" w:eastAsia="Calibri" w:hAnsi="Calibri Light" w:cs="Calibri Light"/>
                <w:lang w:val="lt-LT"/>
              </w:rPr>
              <w:t xml:space="preserve"> </w:t>
            </w:r>
          </w:p>
          <w:p w14:paraId="06546D78" w14:textId="33F71DD3" w:rsidR="00AD587C" w:rsidRPr="00607FB9" w:rsidRDefault="00AD587C" w:rsidP="00607FB9">
            <w:pPr>
              <w:spacing w:after="0" w:line="240" w:lineRule="auto"/>
              <w:rPr>
                <w:rFonts w:ascii="Calibri Light" w:eastAsia="Calibri" w:hAnsi="Calibri Light" w:cs="Calibri Light"/>
                <w:lang w:val="lt-LT"/>
              </w:rPr>
            </w:pPr>
            <w:r>
              <w:rPr>
                <w:rFonts w:ascii="Calibri Light" w:eastAsia="Calibri" w:hAnsi="Calibri Light" w:cs="Calibri Light"/>
                <w:lang w:val="lt-LT"/>
              </w:rPr>
              <w:t>Perkančioji organizacija</w:t>
            </w:r>
            <w:r w:rsidR="00237384">
              <w:rPr>
                <w:rFonts w:ascii="Calibri Light" w:eastAsia="Calibri" w:hAnsi="Calibri Light" w:cs="Calibri Light"/>
                <w:lang w:val="lt-LT"/>
              </w:rPr>
              <w:t xml:space="preserve"> </w:t>
            </w:r>
            <w:r w:rsidRPr="00AD587C">
              <w:rPr>
                <w:rFonts w:ascii="Calibri Light" w:eastAsia="Calibri" w:hAnsi="Calibri Light" w:cs="Calibri Light"/>
                <w:lang w:val="lt-LT"/>
              </w:rPr>
              <w:t xml:space="preserve">priima ir kitus tiekėjo lygiaverčių aplinkos apsaugos vadybos užtikrinimo priemonių įrodymus, kurie patvirtintų, kad jo siūlomos aplinkos apsaugos vadybos užtikrinimo priemonės atitinka </w:t>
            </w:r>
            <w:r w:rsidRPr="00AD587C">
              <w:rPr>
                <w:rFonts w:ascii="Calibri Light" w:eastAsia="Calibri" w:hAnsi="Calibri Light" w:cs="Calibri Light"/>
                <w:lang w:val="lt-LT"/>
              </w:rPr>
              <w:lastRenderedPageBreak/>
              <w:t>reikalaujamus aplinkos apsaugos vadybos sistemos standartus, ir pateikia įrodymus, kurie patvirtintų, kad tiekėjo siūlomos aplinkos apsaugos vadybos užtikrinimo priemonės atitinka reikalaujamus aplinkos apsaugos vadybos sistemos standartus.</w:t>
            </w:r>
          </w:p>
          <w:p w14:paraId="2075F3FD" w14:textId="64A81766" w:rsidR="00F52095" w:rsidRPr="00D273B5" w:rsidRDefault="004824C6" w:rsidP="00607FB9">
            <w:pPr>
              <w:spacing w:after="0" w:line="240" w:lineRule="auto"/>
              <w:rPr>
                <w:rFonts w:ascii="Calibri Light" w:eastAsia="Calibri" w:hAnsi="Calibri Light" w:cs="Calibri Light"/>
                <w:lang w:val="lt-LT"/>
              </w:rPr>
            </w:pPr>
            <w:r w:rsidRPr="00607FB9">
              <w:rPr>
                <w:rFonts w:ascii="Calibri Light" w:eastAsia="Calibri" w:hAnsi="Calibri Light" w:cs="Calibri Light"/>
                <w:lang w:val="lt-LT"/>
              </w:rPr>
              <w:t>Perkančioj</w:t>
            </w:r>
            <w:r>
              <w:rPr>
                <w:rFonts w:ascii="Calibri Light" w:eastAsia="Calibri" w:hAnsi="Calibri Light" w:cs="Calibri Light"/>
                <w:lang w:val="lt-LT"/>
              </w:rPr>
              <w:t>i</w:t>
            </w:r>
            <w:r w:rsidR="00607FB9" w:rsidRPr="00607FB9">
              <w:rPr>
                <w:rFonts w:ascii="Calibri Light" w:eastAsia="Calibri" w:hAnsi="Calibri Light" w:cs="Calibri Light"/>
                <w:lang w:val="lt-LT"/>
              </w:rPr>
              <w:t xml:space="preserve"> organizacij</w:t>
            </w:r>
            <w:r w:rsidR="003A6BE6">
              <w:rPr>
                <w:rFonts w:ascii="Calibri Light" w:eastAsia="Calibri" w:hAnsi="Calibri Light" w:cs="Calibri Light"/>
                <w:lang w:val="lt-LT"/>
              </w:rPr>
              <w:t>a</w:t>
            </w:r>
            <w:r w:rsidR="00607FB9" w:rsidRPr="00607FB9">
              <w:rPr>
                <w:rFonts w:ascii="Calibri Light" w:eastAsia="Calibri" w:hAnsi="Calibri Light" w:cs="Calibri Light"/>
                <w:lang w:val="lt-LT"/>
              </w:rPr>
              <w:t xml:space="preserve"> pripažįsta lygiaverčius sertifikatus, išduotus kitose valstybėse narėse įsteigtų nepriklausomų įstaigų.</w:t>
            </w:r>
          </w:p>
        </w:tc>
      </w:tr>
      <w:tr w:rsidR="003869CB" w:rsidRPr="007D1F92" w14:paraId="7F353F47" w14:textId="77777777" w:rsidTr="003869CB">
        <w:tc>
          <w:tcPr>
            <w:tcW w:w="5000" w:type="pct"/>
            <w:gridSpan w:val="3"/>
            <w:shd w:val="clear" w:color="auto" w:fill="F2F2F2" w:themeFill="background1" w:themeFillShade="F2"/>
            <w:vAlign w:val="center"/>
          </w:tcPr>
          <w:p w14:paraId="17CF1A6B" w14:textId="639E42E7" w:rsidR="003869CB" w:rsidRPr="00607FB9" w:rsidRDefault="003869CB" w:rsidP="00607FB9">
            <w:pPr>
              <w:spacing w:after="0" w:line="240" w:lineRule="auto"/>
              <w:rPr>
                <w:rFonts w:ascii="Calibri Light" w:eastAsia="Calibri" w:hAnsi="Calibri Light" w:cs="Calibri Light"/>
                <w:lang w:val="lt-LT"/>
              </w:rPr>
            </w:pPr>
            <w:r w:rsidRPr="003869CB">
              <w:rPr>
                <w:rFonts w:ascii="Calibri Light" w:eastAsia="Calibri" w:hAnsi="Calibri Light" w:cs="Calibri Light"/>
                <w:lang w:val="lt-LT"/>
              </w:rPr>
              <w:lastRenderedPageBreak/>
              <w:t>Š</w:t>
            </w:r>
            <w:r w:rsidR="005C56E8">
              <w:rPr>
                <w:rFonts w:ascii="Calibri Light" w:eastAsia="Calibri" w:hAnsi="Calibri Light" w:cs="Calibri Light"/>
                <w:lang w:val="lt-LT"/>
              </w:rPr>
              <w:t>į</w:t>
            </w:r>
            <w:r w:rsidRPr="003869CB">
              <w:rPr>
                <w:rFonts w:ascii="Calibri Light" w:eastAsia="Calibri" w:hAnsi="Calibri Light" w:cs="Calibri Light"/>
                <w:lang w:val="lt-LT"/>
              </w:rPr>
              <w:t xml:space="preserve"> reikalavim</w:t>
            </w:r>
            <w:r w:rsidR="005C56E8">
              <w:rPr>
                <w:rFonts w:ascii="Calibri Light" w:eastAsia="Calibri" w:hAnsi="Calibri Light" w:cs="Calibri Light"/>
                <w:lang w:val="lt-LT"/>
              </w:rPr>
              <w:t>ą</w:t>
            </w:r>
            <w:r w:rsidRPr="003869CB">
              <w:rPr>
                <w:rFonts w:ascii="Calibri Light" w:eastAsia="Calibri" w:hAnsi="Calibri Light" w:cs="Calibri Light"/>
                <w:lang w:val="lt-LT"/>
              </w:rPr>
              <w:t xml:space="preserve"> </w:t>
            </w:r>
            <w:r w:rsidR="005C56E8">
              <w:rPr>
                <w:rFonts w:ascii="Calibri Light" w:eastAsia="Calibri" w:hAnsi="Calibri Light" w:cs="Calibri Light"/>
                <w:lang w:val="lt-LT"/>
              </w:rPr>
              <w:t xml:space="preserve">turi atitikti </w:t>
            </w:r>
            <w:r w:rsidRPr="003869CB">
              <w:rPr>
                <w:rFonts w:ascii="Calibri Light" w:eastAsia="Calibri" w:hAnsi="Calibri Light" w:cs="Calibri Light"/>
                <w:lang w:val="lt-LT"/>
              </w:rPr>
              <w:t>ūkio subjekt</w:t>
            </w:r>
            <w:r w:rsidR="005C56E8">
              <w:rPr>
                <w:rFonts w:ascii="Calibri Light" w:eastAsia="Calibri" w:hAnsi="Calibri Light" w:cs="Calibri Light"/>
                <w:lang w:val="lt-LT"/>
              </w:rPr>
              <w:t>ai</w:t>
            </w:r>
            <w:r w:rsidRPr="003869CB">
              <w:rPr>
                <w:rFonts w:ascii="Calibri Light" w:eastAsia="Calibri" w:hAnsi="Calibri Light" w:cs="Calibri Light"/>
                <w:lang w:val="lt-LT"/>
              </w:rPr>
              <w:t xml:space="preserve"> </w:t>
            </w:r>
            <w:r w:rsidR="00D760F4">
              <w:rPr>
                <w:rFonts w:ascii="Calibri Light" w:eastAsia="Calibri" w:hAnsi="Calibri Light" w:cs="Calibri Light"/>
                <w:lang w:val="lt-LT"/>
              </w:rPr>
              <w:t>pagal prisiimtus</w:t>
            </w:r>
            <w:r w:rsidRPr="003869CB">
              <w:rPr>
                <w:rFonts w:ascii="Calibri Light" w:eastAsia="Calibri" w:hAnsi="Calibri Light" w:cs="Calibri Light"/>
                <w:lang w:val="lt-LT"/>
              </w:rPr>
              <w:t xml:space="preserve"> įsipareigojimus.</w:t>
            </w:r>
          </w:p>
        </w:tc>
      </w:tr>
    </w:tbl>
    <w:p w14:paraId="07F0CDA8" w14:textId="0777C52F" w:rsidR="00386DCD" w:rsidRPr="00D273B5" w:rsidRDefault="00386DCD" w:rsidP="00386DCD">
      <w:pPr>
        <w:pStyle w:val="Sraopastraipa"/>
        <w:tabs>
          <w:tab w:val="left" w:pos="284"/>
        </w:tabs>
        <w:spacing w:before="60" w:after="60" w:line="120" w:lineRule="auto"/>
        <w:ind w:left="0"/>
        <w:rPr>
          <w:rFonts w:ascii="Calibri Light" w:hAnsi="Calibri Light" w:cs="Calibri Light"/>
          <w:lang w:val="lt-LT"/>
        </w:rPr>
      </w:pPr>
      <w:bookmarkStart w:id="8" w:name="_Toc506979277"/>
    </w:p>
    <w:p w14:paraId="18D459BE" w14:textId="398AEC53" w:rsidR="00CE5D3F" w:rsidRPr="00D8374D" w:rsidRDefault="00CE5D3F" w:rsidP="00D8374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5C16836A" w14:textId="66BC5F7C"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3D52FAD7" w14:textId="77777777" w:rsidR="00D8374D" w:rsidRPr="00D8374D" w:rsidRDefault="00D8374D" w:rsidP="00D8374D">
      <w:pPr>
        <w:pStyle w:val="Sraopastraipa"/>
        <w:spacing w:before="60" w:after="60" w:line="240" w:lineRule="auto"/>
        <w:ind w:left="0" w:hanging="567"/>
        <w:rPr>
          <w:rFonts w:ascii="Calibri Light" w:hAnsi="Calibri Light" w:cs="Calibri Light"/>
          <w:lang w:val="lt-LT"/>
        </w:rPr>
      </w:pPr>
      <w:bookmarkStart w:id="9" w:name="_Hlk101863317"/>
      <w:r w:rsidRPr="00D8374D">
        <w:rPr>
          <w:rFonts w:ascii="Calibri Light" w:hAnsi="Calibri Light" w:cs="Calibri Light"/>
          <w:lang w:val="lt-LT"/>
        </w:rPr>
        <w:t>6.1.     Vertinimas VPĮ 45 straipsnio 2</w:t>
      </w:r>
      <w:r w:rsidRPr="00D8374D">
        <w:rPr>
          <w:rFonts w:ascii="Calibri Light" w:hAnsi="Calibri Light" w:cs="Calibri Light"/>
          <w:vertAlign w:val="superscript"/>
          <w:lang w:val="lt-LT"/>
        </w:rPr>
        <w:t>1</w:t>
      </w:r>
      <w:r w:rsidRPr="00D8374D">
        <w:rPr>
          <w:rFonts w:ascii="Calibri Light" w:hAnsi="Calibri Light" w:cs="Calibri Light"/>
          <w:lang w:val="lt-LT"/>
        </w:rPr>
        <w:t xml:space="preserve"> dalyje nustatyta tvarka pirkime netaikomas.</w:t>
      </w:r>
    </w:p>
    <w:p w14:paraId="336DEFDC" w14:textId="77777777" w:rsidR="00D8374D" w:rsidRPr="00D8374D" w:rsidRDefault="00D8374D" w:rsidP="00D8374D">
      <w:pPr>
        <w:pStyle w:val="Sraopastraipa"/>
        <w:spacing w:before="60" w:after="60" w:line="240" w:lineRule="auto"/>
        <w:ind w:left="0" w:hanging="567"/>
        <w:rPr>
          <w:rFonts w:ascii="Calibri Light" w:hAnsi="Calibri Light" w:cs="Calibri Light"/>
          <w:lang w:val="lt-LT"/>
        </w:rPr>
      </w:pPr>
      <w:r w:rsidRPr="00D8374D">
        <w:rPr>
          <w:rFonts w:ascii="Calibri Light" w:hAnsi="Calibri Light" w:cs="Calibri Light"/>
          <w:lang w:val="lt-LT"/>
        </w:rPr>
        <w:t>6.2.     Vertinimas Europos Sąjungos Tarybos Reglamento (ES) 2022/576 nustatyta tvarka pirkime netaikomas.</w:t>
      </w:r>
      <w:bookmarkEnd w:id="9"/>
    </w:p>
    <w:p w14:paraId="63A8110E" w14:textId="77777777"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0" w:name="_Toc506979276"/>
      <w:r w:rsidRPr="00D273B5">
        <w:rPr>
          <w:rFonts w:ascii="Calibri Light" w:eastAsiaTheme="majorEastAsia" w:hAnsi="Calibri Light" w:cs="Calibri Light"/>
          <w:b/>
          <w:bCs/>
          <w:color w:val="548DD4" w:themeColor="text2" w:themeTint="99"/>
          <w:spacing w:val="4"/>
          <w:lang w:val="lt-LT"/>
        </w:rPr>
        <w:t>PASIŪLYMŲ VERTINIMO KRITERIJAI IR TVARKA</w:t>
      </w:r>
    </w:p>
    <w:bookmarkEnd w:id="10"/>
    <w:p w14:paraId="18C8B190" w14:textId="401B0EC4" w:rsidR="00F4086E" w:rsidRDefault="00C31614" w:rsidP="00C31614">
      <w:pPr>
        <w:ind w:left="-284" w:hanging="283"/>
        <w:rPr>
          <w:rFonts w:ascii="Calibri Light" w:hAnsi="Calibri Light" w:cs="Calibri Light"/>
          <w:lang w:val="lt-LT"/>
        </w:rPr>
      </w:pPr>
      <w:r>
        <w:rPr>
          <w:rFonts w:ascii="Calibri Light" w:hAnsi="Calibri Light" w:cs="Calibri Light"/>
          <w:lang w:val="lt-LT"/>
        </w:rPr>
        <w:t>7.</w:t>
      </w:r>
      <w:r w:rsidR="00F4086E" w:rsidRPr="00F4086E">
        <w:rPr>
          <w:rFonts w:ascii="Calibri Light" w:hAnsi="Calibri Light" w:cs="Calibri Light"/>
          <w:lang w:val="lt-LT"/>
        </w:rPr>
        <w:t xml:space="preserve">1. Ekonomiškai naudingiausias pasiūlymas išrenkamas pagal kainos ir kokybės </w:t>
      </w:r>
      <w:r w:rsidR="001A3AEA" w:rsidRPr="001A3AEA">
        <w:rPr>
          <w:rFonts w:ascii="Calibri Light" w:hAnsi="Calibri Light" w:cs="Calibri Light"/>
          <w:lang w:val="lt-LT"/>
        </w:rPr>
        <w:t>(pasirinktos kokybės vertinimo charakteristikos įvertinamos kiekybiškai)</w:t>
      </w:r>
      <w:r w:rsidR="001A3AEA">
        <w:rPr>
          <w:rFonts w:ascii="Calibri Light" w:hAnsi="Calibri Light" w:cs="Calibri Light"/>
          <w:lang w:val="lt-LT"/>
        </w:rPr>
        <w:t xml:space="preserve"> </w:t>
      </w:r>
      <w:r w:rsidR="00F4086E" w:rsidRPr="00F4086E">
        <w:rPr>
          <w:rFonts w:ascii="Calibri Light" w:hAnsi="Calibri Light" w:cs="Calibri Light"/>
          <w:lang w:val="lt-LT"/>
        </w:rPr>
        <w:t xml:space="preserve">santykį. </w:t>
      </w:r>
      <w:r w:rsidR="00484C28" w:rsidRPr="000E7D07">
        <w:rPr>
          <w:lang w:val="lt-LT"/>
        </w:rPr>
        <w:t xml:space="preserve"> </w:t>
      </w:r>
      <w:r w:rsidR="00484C28" w:rsidRPr="00484C28">
        <w:rPr>
          <w:rFonts w:ascii="Calibri Light" w:hAnsi="Calibri Light" w:cs="Calibri Light"/>
          <w:lang w:val="lt-LT"/>
        </w:rPr>
        <w:t>Pasiūlymo ekonominio naudingumo balai apskaičiuojami: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gridCol w:w="2017"/>
        <w:gridCol w:w="2693"/>
      </w:tblGrid>
      <w:tr w:rsidR="00147C02" w:rsidRPr="007D1F92" w14:paraId="6F18BF67" w14:textId="77777777" w:rsidTr="00147C02">
        <w:trPr>
          <w:cantSplit/>
        </w:trPr>
        <w:tc>
          <w:tcPr>
            <w:tcW w:w="4996" w:type="dxa"/>
            <w:tcBorders>
              <w:top w:val="single" w:sz="4" w:space="0" w:color="auto"/>
              <w:left w:val="single" w:sz="4" w:space="0" w:color="auto"/>
              <w:bottom w:val="single" w:sz="4" w:space="0" w:color="auto"/>
              <w:right w:val="single" w:sz="4" w:space="0" w:color="auto"/>
            </w:tcBorders>
            <w:shd w:val="clear" w:color="auto" w:fill="F2F2F2"/>
            <w:vAlign w:val="center"/>
          </w:tcPr>
          <w:p w14:paraId="5E04DB5E" w14:textId="77777777" w:rsidR="00147C02" w:rsidRPr="006A63CB" w:rsidRDefault="00147C02" w:rsidP="006E0AA1">
            <w:pPr>
              <w:spacing w:after="0" w:line="240" w:lineRule="auto"/>
              <w:ind w:left="360"/>
              <w:contextualSpacing/>
              <w:jc w:val="center"/>
              <w:rPr>
                <w:rFonts w:ascii="Calibri Light" w:eastAsia="Calibri" w:hAnsi="Calibri Light" w:cs="Calibri Light"/>
                <w:b/>
                <w:color w:val="000000"/>
                <w:lang w:val="lt-LT"/>
              </w:rPr>
            </w:pPr>
            <w:r w:rsidRPr="006A63CB">
              <w:rPr>
                <w:rFonts w:ascii="Calibri Light" w:eastAsia="Calibri" w:hAnsi="Calibri Light" w:cs="Calibri Light"/>
                <w:b/>
                <w:color w:val="000000"/>
                <w:lang w:val="lt-LT"/>
              </w:rPr>
              <w:t>Vertinimo kriterijus</w:t>
            </w:r>
          </w:p>
        </w:tc>
        <w:tc>
          <w:tcPr>
            <w:tcW w:w="2017" w:type="dxa"/>
            <w:tcBorders>
              <w:top w:val="single" w:sz="4" w:space="0" w:color="auto"/>
              <w:left w:val="single" w:sz="4" w:space="0" w:color="auto"/>
              <w:bottom w:val="single" w:sz="4" w:space="0" w:color="auto"/>
              <w:right w:val="single" w:sz="4" w:space="0" w:color="auto"/>
            </w:tcBorders>
            <w:shd w:val="clear" w:color="auto" w:fill="F2F2F2"/>
          </w:tcPr>
          <w:p w14:paraId="7B609CF5" w14:textId="46DAE385" w:rsidR="00147C02" w:rsidRPr="006A63CB" w:rsidRDefault="00147C02" w:rsidP="006E0AA1">
            <w:pPr>
              <w:spacing w:after="0" w:line="240" w:lineRule="auto"/>
              <w:jc w:val="center"/>
              <w:rPr>
                <w:rFonts w:ascii="Calibri Light" w:eastAsia="Calibri" w:hAnsi="Calibri Light" w:cs="Calibri Light"/>
                <w:b/>
                <w:color w:val="000000"/>
                <w:lang w:val="lt-LT"/>
              </w:rPr>
            </w:pPr>
            <w:r w:rsidRPr="006A63CB">
              <w:rPr>
                <w:rFonts w:ascii="Calibri Light" w:eastAsia="Calibri" w:hAnsi="Calibri Light" w:cs="Calibri Light"/>
                <w:b/>
                <w:color w:val="000000"/>
                <w:lang w:val="lt-LT"/>
              </w:rPr>
              <w:t xml:space="preserve">Maksimali </w:t>
            </w:r>
            <w:r w:rsidR="00975779">
              <w:rPr>
                <w:rFonts w:ascii="Calibri Light" w:eastAsia="Calibri" w:hAnsi="Calibri Light" w:cs="Calibri Light"/>
                <w:b/>
                <w:color w:val="000000"/>
                <w:lang w:val="lt-LT"/>
              </w:rPr>
              <w:t>kriterijaus</w:t>
            </w:r>
            <w:r w:rsidRPr="006A63CB">
              <w:rPr>
                <w:rFonts w:ascii="Calibri Light" w:eastAsia="Calibri" w:hAnsi="Calibri Light" w:cs="Calibri Light"/>
                <w:b/>
                <w:color w:val="000000"/>
                <w:lang w:val="lt-LT"/>
              </w:rPr>
              <w:t xml:space="preserve"> reikšmė</w:t>
            </w:r>
          </w:p>
          <w:p w14:paraId="44724DDA" w14:textId="77777777" w:rsidR="00147C02" w:rsidRPr="006A63CB" w:rsidRDefault="00147C02" w:rsidP="006E0AA1">
            <w:pPr>
              <w:spacing w:after="0" w:line="240" w:lineRule="auto"/>
              <w:jc w:val="center"/>
              <w:rPr>
                <w:rFonts w:ascii="Calibri Light" w:eastAsia="Calibri" w:hAnsi="Calibri Light" w:cs="Calibri Light"/>
                <w:b/>
                <w:color w:val="000000"/>
                <w:lang w:val="lt-LT"/>
              </w:rPr>
            </w:pPr>
            <w:r w:rsidRPr="006A63CB">
              <w:rPr>
                <w:rFonts w:ascii="Calibri Light" w:eastAsia="Calibri" w:hAnsi="Calibri Light" w:cs="Calibri Light"/>
                <w:b/>
                <w:color w:val="000000"/>
                <w:lang w:val="lt-LT"/>
              </w:rPr>
              <w:t>(R)</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26503BF4" w14:textId="37351677" w:rsidR="00147C02" w:rsidRPr="006A63CB" w:rsidRDefault="00147C02" w:rsidP="006E0AA1">
            <w:pPr>
              <w:spacing w:after="0" w:line="240" w:lineRule="auto"/>
              <w:ind w:hanging="41"/>
              <w:jc w:val="center"/>
              <w:rPr>
                <w:rFonts w:ascii="Calibri Light" w:eastAsia="Calibri" w:hAnsi="Calibri Light" w:cs="Calibri Light"/>
                <w:b/>
                <w:color w:val="000000"/>
                <w:lang w:val="lt-LT"/>
              </w:rPr>
            </w:pPr>
            <w:r w:rsidRPr="006A63CB">
              <w:rPr>
                <w:rFonts w:ascii="Calibri Light" w:eastAsia="Calibri" w:hAnsi="Calibri Light" w:cs="Calibri Light"/>
                <w:b/>
                <w:color w:val="000000"/>
                <w:lang w:val="lt-LT"/>
              </w:rPr>
              <w:t xml:space="preserve">Lyginamasis svoris </w:t>
            </w:r>
            <w:r w:rsidRPr="005136C4">
              <w:rPr>
                <w:rFonts w:ascii="Calibri Light" w:eastAsia="Calibri" w:hAnsi="Calibri Light" w:cs="Calibri Light"/>
                <w:b/>
                <w:color w:val="000000"/>
                <w:lang w:val="lt-LT"/>
              </w:rPr>
              <w:t>ekonominio naudingumo įvertinime</w:t>
            </w:r>
          </w:p>
        </w:tc>
      </w:tr>
      <w:tr w:rsidR="00147C02" w:rsidRPr="006A63CB" w14:paraId="743B4C2E" w14:textId="77777777" w:rsidTr="00147C02">
        <w:trPr>
          <w:cantSplit/>
        </w:trPr>
        <w:tc>
          <w:tcPr>
            <w:tcW w:w="701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373C25D" w14:textId="77777777" w:rsidR="00147C02" w:rsidRPr="006A63CB" w:rsidRDefault="00147C02" w:rsidP="006E0AA1">
            <w:pPr>
              <w:spacing w:after="0" w:line="240" w:lineRule="auto"/>
              <w:rPr>
                <w:rFonts w:ascii="Calibri Light" w:eastAsia="Calibri" w:hAnsi="Calibri Light" w:cs="Calibri Light"/>
                <w:b/>
                <w:color w:val="000000"/>
                <w:lang w:val="lt-LT"/>
              </w:rPr>
            </w:pPr>
            <w:r w:rsidRPr="006A63CB">
              <w:rPr>
                <w:rFonts w:ascii="Calibri Light" w:hAnsi="Calibri Light" w:cs="Calibri Light"/>
                <w:lang w:val="lt-LT" w:bidi="en-US"/>
              </w:rPr>
              <w:t xml:space="preserve">PIRMAS KRITERIJUS – </w:t>
            </w:r>
            <w:r w:rsidRPr="006A63CB">
              <w:rPr>
                <w:rFonts w:ascii="Calibri Light" w:hAnsi="Calibri Light" w:cs="Calibri Light"/>
                <w:b/>
                <w:lang w:val="lt-LT" w:bidi="en-US"/>
              </w:rPr>
              <w:t>Kaina (C)</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2AF42BA6" w14:textId="4B9B33D6" w:rsidR="00147C02" w:rsidRPr="006A63CB" w:rsidRDefault="00147C02" w:rsidP="006E0AA1">
            <w:pPr>
              <w:spacing w:after="0" w:line="240" w:lineRule="auto"/>
              <w:ind w:hanging="41"/>
              <w:jc w:val="center"/>
              <w:rPr>
                <w:rFonts w:ascii="Calibri Light" w:eastAsia="Calibri" w:hAnsi="Calibri Light" w:cs="Calibri Light"/>
                <w:b/>
                <w:color w:val="000000"/>
                <w:lang w:val="lt-LT"/>
              </w:rPr>
            </w:pPr>
            <w:r w:rsidRPr="006A63CB">
              <w:rPr>
                <w:rFonts w:ascii="Calibri Light" w:eastAsia="Calibri" w:hAnsi="Calibri Light" w:cs="Calibri Light"/>
                <w:b/>
                <w:color w:val="000000"/>
                <w:lang w:val="lt-LT"/>
              </w:rPr>
              <w:t xml:space="preserve">X = </w:t>
            </w:r>
            <w:r w:rsidR="00E82200">
              <w:rPr>
                <w:rFonts w:ascii="Calibri Light" w:eastAsia="Calibri" w:hAnsi="Calibri Light" w:cs="Calibri Light"/>
                <w:b/>
                <w:color w:val="000000"/>
                <w:lang w:val="lt-LT"/>
              </w:rPr>
              <w:t>9</w:t>
            </w:r>
            <w:r w:rsidRPr="006A63CB">
              <w:rPr>
                <w:rFonts w:ascii="Calibri Light" w:eastAsia="Calibri" w:hAnsi="Calibri Light" w:cs="Calibri Light"/>
                <w:b/>
                <w:color w:val="000000"/>
                <w:lang w:val="lt-LT"/>
              </w:rPr>
              <w:t>0</w:t>
            </w:r>
          </w:p>
        </w:tc>
      </w:tr>
      <w:tr w:rsidR="00147C02" w:rsidRPr="006A63CB" w14:paraId="73EA8E1D" w14:textId="77777777" w:rsidTr="00147C02">
        <w:trPr>
          <w:cantSplit/>
        </w:trPr>
        <w:tc>
          <w:tcPr>
            <w:tcW w:w="4996" w:type="dxa"/>
            <w:shd w:val="clear" w:color="auto" w:fill="F2F2F2"/>
          </w:tcPr>
          <w:p w14:paraId="21E6687D" w14:textId="6937F5C3" w:rsidR="00147C02" w:rsidRPr="006A63CB" w:rsidRDefault="00147C02" w:rsidP="006E0AA1">
            <w:pPr>
              <w:spacing w:after="0" w:line="240" w:lineRule="auto"/>
              <w:rPr>
                <w:rFonts w:ascii="Calibri Light" w:eastAsia="Calibri" w:hAnsi="Calibri Light" w:cs="Calibri Light"/>
                <w:color w:val="000000"/>
                <w:lang w:val="lt-LT"/>
              </w:rPr>
            </w:pPr>
            <w:r w:rsidRPr="006A63CB">
              <w:rPr>
                <w:rFonts w:ascii="Calibri Light" w:hAnsi="Calibri Light" w:cs="Calibri Light"/>
                <w:lang w:val="lt-LT" w:bidi="en-US"/>
              </w:rPr>
              <w:t>ANTRAS KRITERIJUS</w:t>
            </w:r>
            <w:r w:rsidRPr="006A63CB">
              <w:rPr>
                <w:rFonts w:ascii="Calibri Light" w:eastAsia="Calibri" w:hAnsi="Calibri Light" w:cs="Calibri Light"/>
                <w:b/>
                <w:color w:val="000000"/>
                <w:lang w:val="lt-LT"/>
              </w:rPr>
              <w:t xml:space="preserve"> (T) – </w:t>
            </w:r>
            <w:r w:rsidRPr="00DE22C2">
              <w:rPr>
                <w:rFonts w:ascii="Calibri Light" w:eastAsia="Calibri" w:hAnsi="Calibri Light" w:cs="Calibri Light"/>
                <w:b/>
                <w:color w:val="000000"/>
                <w:lang w:val="lt-LT"/>
              </w:rPr>
              <w:t>Darbų atlikimo terminas</w:t>
            </w:r>
          </w:p>
        </w:tc>
        <w:tc>
          <w:tcPr>
            <w:tcW w:w="2017" w:type="dxa"/>
            <w:shd w:val="clear" w:color="auto" w:fill="F2F2F2"/>
          </w:tcPr>
          <w:p w14:paraId="2675A6C7" w14:textId="5ECD2D95" w:rsidR="00147C02" w:rsidRPr="006A63CB" w:rsidRDefault="00147C02" w:rsidP="00454D31">
            <w:pPr>
              <w:spacing w:after="0" w:line="240" w:lineRule="auto"/>
              <w:jc w:val="center"/>
              <w:rPr>
                <w:rFonts w:ascii="Calibri Light" w:eastAsia="Calibri" w:hAnsi="Calibri Light" w:cs="Calibri Light"/>
                <w:color w:val="000000"/>
                <w:lang w:val="lt-LT"/>
              </w:rPr>
            </w:pPr>
            <w:proofErr w:type="spellStart"/>
            <w:r>
              <w:rPr>
                <w:rFonts w:ascii="Calibri Light" w:eastAsia="Calibri" w:hAnsi="Calibri Light" w:cs="Calibri Light"/>
                <w:color w:val="000000"/>
                <w:lang w:val="lt-LT"/>
              </w:rPr>
              <w:t>max</w:t>
            </w:r>
            <w:proofErr w:type="spellEnd"/>
            <w:r>
              <w:rPr>
                <w:rFonts w:ascii="Calibri Light" w:eastAsia="Calibri" w:hAnsi="Calibri Light" w:cs="Calibri Light"/>
                <w:color w:val="000000"/>
                <w:lang w:val="lt-LT"/>
              </w:rPr>
              <w:t xml:space="preserve"> 10 balų</w:t>
            </w:r>
          </w:p>
        </w:tc>
        <w:tc>
          <w:tcPr>
            <w:tcW w:w="2693" w:type="dxa"/>
            <w:shd w:val="clear" w:color="auto" w:fill="F2F2F2"/>
            <w:vAlign w:val="center"/>
          </w:tcPr>
          <w:p w14:paraId="1F434CEB" w14:textId="083E3C3A" w:rsidR="00147C02" w:rsidRPr="006A63CB" w:rsidRDefault="00147C02" w:rsidP="006E0AA1">
            <w:pPr>
              <w:spacing w:after="0" w:line="240" w:lineRule="auto"/>
              <w:jc w:val="center"/>
              <w:rPr>
                <w:rFonts w:ascii="Calibri Light" w:eastAsia="Calibri" w:hAnsi="Calibri Light" w:cs="Calibri Light"/>
                <w:b/>
                <w:color w:val="000000"/>
                <w:lang w:val="lt-LT"/>
              </w:rPr>
            </w:pPr>
            <w:r w:rsidRPr="006A63CB">
              <w:rPr>
                <w:rFonts w:ascii="Calibri Light" w:eastAsia="Calibri" w:hAnsi="Calibri Light" w:cs="Calibri Light"/>
                <w:b/>
                <w:color w:val="000000"/>
                <w:lang w:val="lt-LT"/>
              </w:rPr>
              <w:t>Y=10</w:t>
            </w:r>
          </w:p>
        </w:tc>
      </w:tr>
    </w:tbl>
    <w:p w14:paraId="42DE51DB" w14:textId="77777777" w:rsidR="00752F77" w:rsidRPr="00F4086E" w:rsidRDefault="00752F77" w:rsidP="00AA06E7">
      <w:pPr>
        <w:rPr>
          <w:rFonts w:ascii="Calibri Light" w:hAnsi="Calibri Light" w:cs="Calibri Light"/>
          <w:lang w:val="lt-LT"/>
        </w:rPr>
      </w:pPr>
    </w:p>
    <w:p w14:paraId="66509B4E" w14:textId="27290E90" w:rsidR="00F4086E" w:rsidRPr="00F4086E" w:rsidRDefault="004F79FC" w:rsidP="00857022">
      <w:pPr>
        <w:ind w:hanging="426"/>
        <w:rPr>
          <w:rFonts w:ascii="Calibri Light" w:hAnsi="Calibri Light" w:cs="Calibri Light"/>
          <w:lang w:val="lt-LT"/>
        </w:rPr>
      </w:pPr>
      <w:r w:rsidRPr="004F79FC">
        <w:rPr>
          <w:rFonts w:ascii="Calibri Light" w:hAnsi="Calibri Light" w:cs="Calibri Light"/>
          <w:lang w:val="lt-LT"/>
        </w:rPr>
        <w:t>7.2.</w:t>
      </w:r>
      <w:r w:rsidRPr="004F79FC">
        <w:rPr>
          <w:rFonts w:ascii="Calibri Light" w:hAnsi="Calibri Light" w:cs="Calibri Light"/>
          <w:lang w:val="lt-LT"/>
        </w:rPr>
        <w:tab/>
        <w:t xml:space="preserve"> Ekonominis naudingumas (S) apskaičiuojamas, sudedant tiekėjo pasiūlymo kainos </w:t>
      </w:r>
      <w:r w:rsidR="00B83573">
        <w:rPr>
          <w:rFonts w:ascii="Calibri Light" w:hAnsi="Calibri Light" w:cs="Calibri Light"/>
          <w:lang w:val="lt-LT"/>
        </w:rPr>
        <w:t>(</w:t>
      </w:r>
      <w:r w:rsidRPr="004F79FC">
        <w:rPr>
          <w:rFonts w:ascii="Calibri Light" w:hAnsi="Calibri Light" w:cs="Calibri Light"/>
          <w:lang w:val="lt-LT"/>
        </w:rPr>
        <w:t>C</w:t>
      </w:r>
      <w:r w:rsidR="00B83573">
        <w:rPr>
          <w:rFonts w:ascii="Calibri Light" w:hAnsi="Calibri Light" w:cs="Calibri Light"/>
          <w:lang w:val="lt-LT"/>
        </w:rPr>
        <w:t>)</w:t>
      </w:r>
      <w:r w:rsidRPr="004F79FC">
        <w:rPr>
          <w:rFonts w:ascii="Calibri Light" w:hAnsi="Calibri Light" w:cs="Calibri Light"/>
          <w:lang w:val="lt-LT"/>
        </w:rPr>
        <w:t xml:space="preserve"> ir kriterij</w:t>
      </w:r>
      <w:r w:rsidR="000E7D07">
        <w:rPr>
          <w:rFonts w:ascii="Calibri Light" w:hAnsi="Calibri Light" w:cs="Calibri Light"/>
          <w:lang w:val="lt-LT"/>
        </w:rPr>
        <w:t>aus</w:t>
      </w:r>
      <w:r w:rsidRPr="004F79FC">
        <w:rPr>
          <w:rFonts w:ascii="Calibri Light" w:hAnsi="Calibri Light" w:cs="Calibri Light"/>
          <w:lang w:val="lt-LT"/>
        </w:rPr>
        <w:t xml:space="preserve"> (T) balus:</w:t>
      </w:r>
    </w:p>
    <w:p w14:paraId="3D62EFCE" w14:textId="22DC2DE8" w:rsidR="00F4086E" w:rsidRPr="000E7D07" w:rsidRDefault="00F4086E" w:rsidP="00857022">
      <w:pPr>
        <w:jc w:val="center"/>
        <w:rPr>
          <w:rFonts w:ascii="Calibri Light" w:hAnsi="Calibri Light" w:cs="Calibri Light"/>
          <w:lang w:val="lt-LT"/>
        </w:rPr>
      </w:pPr>
      <w:r w:rsidRPr="000E7D07">
        <w:rPr>
          <w:rFonts w:ascii="Calibri Light" w:hAnsi="Calibri Light" w:cs="Calibri Light"/>
          <w:lang w:val="lt-LT"/>
        </w:rPr>
        <w:t>S=C+T</w:t>
      </w:r>
    </w:p>
    <w:p w14:paraId="51AC3629" w14:textId="77777777" w:rsidR="00701AF8" w:rsidRDefault="00701AF8" w:rsidP="00857022">
      <w:pPr>
        <w:jc w:val="center"/>
        <w:rPr>
          <w:rFonts w:ascii="Calibri Light" w:hAnsi="Calibri Light" w:cs="Calibri Light"/>
          <w:b/>
          <w:bCs/>
          <w:lang w:val="lt-LT"/>
        </w:rPr>
      </w:pPr>
    </w:p>
    <w:p w14:paraId="049599D9" w14:textId="177DA852" w:rsidR="00701AF8" w:rsidRPr="00701AF8" w:rsidRDefault="001B2778" w:rsidP="00873213">
      <w:pPr>
        <w:tabs>
          <w:tab w:val="left" w:pos="1134"/>
        </w:tabs>
        <w:spacing w:after="0" w:line="240" w:lineRule="auto"/>
        <w:ind w:hanging="426"/>
        <w:outlineLvl w:val="1"/>
        <w:rPr>
          <w:rFonts w:ascii="Calibri Light" w:hAnsi="Calibri Light" w:cs="Calibri Light"/>
          <w:bCs/>
          <w:lang w:val="lt-LT"/>
        </w:rPr>
      </w:pPr>
      <w:r>
        <w:rPr>
          <w:rFonts w:ascii="Calibri Light" w:hAnsi="Calibri Light" w:cs="Calibri Light"/>
          <w:bCs/>
          <w:lang w:val="lt-LT"/>
        </w:rPr>
        <w:t xml:space="preserve">7.3. </w:t>
      </w:r>
      <w:r w:rsidR="00701AF8" w:rsidRPr="00701AF8">
        <w:rPr>
          <w:rFonts w:ascii="Calibri Light" w:hAnsi="Calibri Light" w:cs="Calibri Light"/>
          <w:bCs/>
          <w:lang w:val="lt-LT"/>
        </w:rPr>
        <w:t>Pasiūlymo kainos (C) balai apskaičiuojami mažiausios pasiūlytos kainos (</w:t>
      </w:r>
      <w:proofErr w:type="spellStart"/>
      <w:r w:rsidR="00701AF8" w:rsidRPr="00701AF8">
        <w:rPr>
          <w:rFonts w:ascii="Calibri Light" w:hAnsi="Calibri Light" w:cs="Calibri Light"/>
          <w:bCs/>
          <w:lang w:val="lt-LT"/>
        </w:rPr>
        <w:t>C</w:t>
      </w:r>
      <w:r w:rsidR="00701AF8" w:rsidRPr="00701AF8">
        <w:rPr>
          <w:rFonts w:ascii="Calibri Light" w:hAnsi="Calibri Light" w:cs="Calibri Light"/>
          <w:bCs/>
          <w:vertAlign w:val="subscript"/>
          <w:lang w:val="lt-LT"/>
        </w:rPr>
        <w:t>min</w:t>
      </w:r>
      <w:proofErr w:type="spellEnd"/>
      <w:r w:rsidR="00701AF8" w:rsidRPr="00701AF8">
        <w:rPr>
          <w:rFonts w:ascii="Calibri Light" w:hAnsi="Calibri Light" w:cs="Calibri Light"/>
          <w:bCs/>
          <w:lang w:val="lt-LT"/>
        </w:rPr>
        <w:t>) ir vertinamo pasiūlymo kainos (</w:t>
      </w:r>
      <w:proofErr w:type="spellStart"/>
      <w:r w:rsidR="00701AF8" w:rsidRPr="00701AF8">
        <w:rPr>
          <w:rFonts w:ascii="Calibri Light" w:hAnsi="Calibri Light" w:cs="Calibri Light"/>
          <w:bCs/>
          <w:lang w:val="lt-LT"/>
        </w:rPr>
        <w:t>C</w:t>
      </w:r>
      <w:r w:rsidR="00701AF8" w:rsidRPr="00701AF8">
        <w:rPr>
          <w:rFonts w:ascii="Calibri Light" w:hAnsi="Calibri Light" w:cs="Calibri Light"/>
          <w:bCs/>
          <w:vertAlign w:val="subscript"/>
          <w:lang w:val="lt-LT"/>
        </w:rPr>
        <w:t>p</w:t>
      </w:r>
      <w:proofErr w:type="spellEnd"/>
      <w:r w:rsidR="00701AF8" w:rsidRPr="00701AF8">
        <w:rPr>
          <w:rFonts w:ascii="Calibri Light" w:hAnsi="Calibri Light" w:cs="Calibri Light"/>
          <w:bCs/>
          <w:lang w:val="lt-LT"/>
        </w:rPr>
        <w:t>) santykį padauginant iš kainos lyginamojo svorio (X):</w:t>
      </w:r>
    </w:p>
    <w:p w14:paraId="7A3BBB2C" w14:textId="77777777" w:rsidR="00701AF8" w:rsidRPr="006A63CB" w:rsidRDefault="00701AF8" w:rsidP="00701AF8">
      <w:pPr>
        <w:spacing w:line="240" w:lineRule="atLeast"/>
        <w:ind w:left="927"/>
        <w:contextualSpacing/>
        <w:rPr>
          <w:rFonts w:ascii="Calibri Light" w:hAnsi="Calibri Light" w:cs="Calibri Light"/>
          <w:bCs/>
          <w:lang w:val="lt-LT"/>
        </w:rPr>
      </w:pPr>
    </w:p>
    <w:p w14:paraId="4BBA5377" w14:textId="3DF2CC35" w:rsidR="004172B6" w:rsidRPr="00BA78D2" w:rsidRDefault="00701AF8" w:rsidP="00BA78D2">
      <w:pPr>
        <w:spacing w:line="240" w:lineRule="atLeast"/>
        <w:ind w:firstLine="567"/>
        <w:jc w:val="center"/>
        <w:rPr>
          <w:rFonts w:ascii="Calibri Light" w:hAnsi="Calibri Light" w:cs="Calibri Light"/>
          <w:bCs/>
          <w:lang w:val="lt-LT"/>
        </w:rPr>
      </w:pPr>
      <w:r w:rsidRPr="006A63CB">
        <w:rPr>
          <w:rFonts w:ascii="Calibri Light" w:hAnsi="Calibri Light" w:cs="Calibri Light"/>
          <w:bCs/>
          <w:noProof/>
        </w:rPr>
        <w:drawing>
          <wp:inline distT="0" distB="0" distL="0" distR="0" wp14:anchorId="6FBCF95C" wp14:editId="3FB72513">
            <wp:extent cx="829945" cy="461010"/>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p>
    <w:p w14:paraId="746DE5F5" w14:textId="77777777" w:rsidR="004172B6" w:rsidRPr="00BA54BB" w:rsidRDefault="004172B6" w:rsidP="004172B6">
      <w:pPr>
        <w:tabs>
          <w:tab w:val="left" w:pos="1134"/>
        </w:tabs>
        <w:spacing w:after="0" w:line="240" w:lineRule="auto"/>
        <w:ind w:left="680"/>
        <w:contextualSpacing/>
        <w:rPr>
          <w:rFonts w:ascii="Calibri" w:eastAsia="Calibri" w:hAnsi="Calibri" w:cs="Times New Roman"/>
          <w:lang w:val="lt-LT"/>
        </w:rPr>
      </w:pPr>
    </w:p>
    <w:p w14:paraId="26764F8A" w14:textId="5CB32B98" w:rsidR="007B0305" w:rsidRPr="00873213" w:rsidRDefault="00F906E5" w:rsidP="00E051CA">
      <w:pPr>
        <w:tabs>
          <w:tab w:val="left" w:pos="567"/>
        </w:tabs>
        <w:spacing w:after="0" w:line="240" w:lineRule="auto"/>
        <w:ind w:hanging="426"/>
        <w:contextualSpacing/>
        <w:rPr>
          <w:rFonts w:ascii="Calibri Light" w:eastAsia="Times New Roman" w:hAnsi="Calibri Light" w:cs="Calibri Light"/>
          <w:bCs/>
          <w:color w:val="000000"/>
          <w:lang w:val="lt-LT" w:eastAsia="lt-LT"/>
        </w:rPr>
      </w:pPr>
      <w:r w:rsidRPr="00192937">
        <w:rPr>
          <w:rFonts w:ascii="Calibri Light" w:eastAsia="Times New Roman" w:hAnsi="Calibri Light" w:cs="Calibri Light"/>
          <w:color w:val="000000"/>
          <w:lang w:val="lt-LT" w:eastAsia="lt-LT"/>
        </w:rPr>
        <w:t>7.4.</w:t>
      </w:r>
      <w:r w:rsidRPr="00192937">
        <w:rPr>
          <w:rFonts w:ascii="Calibri Light" w:eastAsia="Times New Roman" w:hAnsi="Calibri Light" w:cs="Calibri Light"/>
          <w:b/>
          <w:bCs/>
          <w:color w:val="000000"/>
          <w:lang w:val="lt-LT" w:eastAsia="lt-LT"/>
        </w:rPr>
        <w:t xml:space="preserve"> </w:t>
      </w:r>
      <w:r w:rsidR="007B0305" w:rsidRPr="00192937">
        <w:rPr>
          <w:rFonts w:ascii="Calibri Light" w:eastAsia="Times New Roman" w:hAnsi="Calibri Light" w:cs="Calibri Light"/>
          <w:b/>
          <w:bCs/>
          <w:color w:val="000000"/>
          <w:lang w:val="lt-LT" w:eastAsia="lt-LT"/>
        </w:rPr>
        <w:t>Kriterij</w:t>
      </w:r>
      <w:r w:rsidR="00393F5E" w:rsidRPr="00192937">
        <w:rPr>
          <w:rFonts w:ascii="Calibri Light" w:eastAsia="Times New Roman" w:hAnsi="Calibri Light" w:cs="Calibri Light"/>
          <w:b/>
          <w:bCs/>
          <w:color w:val="000000"/>
          <w:lang w:val="lt-LT" w:eastAsia="lt-LT"/>
        </w:rPr>
        <w:t>u</w:t>
      </w:r>
      <w:r w:rsidR="00EF0A73" w:rsidRPr="00192937">
        <w:rPr>
          <w:rFonts w:ascii="Calibri Light" w:eastAsia="Times New Roman" w:hAnsi="Calibri Light" w:cs="Calibri Light"/>
          <w:b/>
          <w:bCs/>
          <w:color w:val="000000"/>
          <w:lang w:val="lt-LT" w:eastAsia="lt-LT"/>
        </w:rPr>
        <w:t>i</w:t>
      </w:r>
      <w:r w:rsidR="007B0305" w:rsidRPr="00192937">
        <w:rPr>
          <w:rFonts w:ascii="Calibri Light" w:eastAsia="Times New Roman" w:hAnsi="Calibri Light" w:cs="Calibri Light"/>
          <w:b/>
          <w:bCs/>
          <w:color w:val="000000"/>
          <w:lang w:val="lt-LT" w:eastAsia="lt-LT"/>
        </w:rPr>
        <w:t xml:space="preserve"> (T) „Darbų atlikimo terminas“</w:t>
      </w:r>
      <w:r w:rsidR="00690079" w:rsidRPr="00192937">
        <w:rPr>
          <w:rFonts w:ascii="Calibri Light" w:eastAsia="Times New Roman" w:hAnsi="Calibri Light" w:cs="Calibri Light"/>
          <w:b/>
          <w:bCs/>
          <w:color w:val="000000"/>
          <w:lang w:val="lt-LT" w:eastAsia="lt-LT"/>
        </w:rPr>
        <w:t xml:space="preserve"> </w:t>
      </w:r>
      <w:r w:rsidR="00EF0A73" w:rsidRPr="00192937">
        <w:rPr>
          <w:rFonts w:ascii="Calibri Light" w:eastAsia="Times New Roman" w:hAnsi="Calibri Light" w:cs="Calibri Light"/>
          <w:bCs/>
          <w:color w:val="000000"/>
          <w:lang w:val="lt-LT" w:eastAsia="lt-LT"/>
        </w:rPr>
        <w:t>b</w:t>
      </w:r>
      <w:r w:rsidR="007B0305" w:rsidRPr="00192937">
        <w:rPr>
          <w:rFonts w:ascii="Calibri Light" w:eastAsia="Times New Roman" w:hAnsi="Calibri Light" w:cs="Calibri Light"/>
          <w:bCs/>
          <w:color w:val="000000"/>
          <w:lang w:val="lt-LT" w:eastAsia="lt-LT"/>
        </w:rPr>
        <w:t>alai skiriami pagal žemiau pateiktoje lentelėje pateiktą aprašymą:</w:t>
      </w:r>
    </w:p>
    <w:tbl>
      <w:tblPr>
        <w:tblW w:w="5073" w:type="pct"/>
        <w:tblCellMar>
          <w:left w:w="10" w:type="dxa"/>
          <w:right w:w="10" w:type="dxa"/>
        </w:tblCellMar>
        <w:tblLook w:val="0000" w:firstRow="0" w:lastRow="0" w:firstColumn="0" w:lastColumn="0" w:noHBand="0" w:noVBand="0"/>
      </w:tblPr>
      <w:tblGrid>
        <w:gridCol w:w="2562"/>
        <w:gridCol w:w="7208"/>
      </w:tblGrid>
      <w:tr w:rsidR="007B0305" w:rsidRPr="00A32510" w14:paraId="153E64F0" w14:textId="77777777" w:rsidTr="00803F71">
        <w:trPr>
          <w:trHeight w:val="599"/>
          <w:tblHeader/>
        </w:trPr>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631AF" w14:textId="77777777" w:rsidR="007B0305" w:rsidRPr="00A32510" w:rsidRDefault="007B0305" w:rsidP="006E0AA1">
            <w:pPr>
              <w:tabs>
                <w:tab w:val="left" w:pos="709"/>
                <w:tab w:val="left" w:pos="851"/>
                <w:tab w:val="left" w:pos="993"/>
                <w:tab w:val="left" w:pos="1134"/>
                <w:tab w:val="left" w:pos="1276"/>
                <w:tab w:val="left" w:pos="1418"/>
                <w:tab w:val="left" w:pos="1560"/>
              </w:tabs>
              <w:autoSpaceDE w:val="0"/>
              <w:spacing w:after="0" w:line="240" w:lineRule="auto"/>
              <w:ind w:firstLine="567"/>
              <w:jc w:val="center"/>
              <w:rPr>
                <w:rFonts w:ascii="Calibri Light" w:eastAsia="Calibri" w:hAnsi="Calibri Light" w:cs="Calibri Light"/>
                <w:b/>
                <w:bCs/>
                <w:color w:val="000000"/>
                <w:lang w:val="lt-LT"/>
              </w:rPr>
            </w:pPr>
            <w:r w:rsidRPr="00A32510">
              <w:rPr>
                <w:rFonts w:ascii="Calibri Light" w:eastAsia="Calibri" w:hAnsi="Calibri Light" w:cs="Calibri Light"/>
                <w:b/>
                <w:bCs/>
                <w:color w:val="000000"/>
                <w:lang w:val="lt-LT"/>
              </w:rPr>
              <w:t>Vertinimas</w:t>
            </w:r>
          </w:p>
        </w:tc>
        <w:tc>
          <w:tcPr>
            <w:tcW w:w="7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CC42A" w14:textId="77777777" w:rsidR="007B0305" w:rsidRPr="00A32510" w:rsidRDefault="007B0305" w:rsidP="006E0AA1">
            <w:pPr>
              <w:tabs>
                <w:tab w:val="left" w:pos="709"/>
                <w:tab w:val="left" w:pos="851"/>
                <w:tab w:val="left" w:pos="993"/>
                <w:tab w:val="left" w:pos="1134"/>
                <w:tab w:val="left" w:pos="1276"/>
                <w:tab w:val="left" w:pos="1418"/>
                <w:tab w:val="left" w:pos="1560"/>
              </w:tabs>
              <w:autoSpaceDE w:val="0"/>
              <w:spacing w:after="0" w:line="240" w:lineRule="auto"/>
              <w:ind w:firstLine="567"/>
              <w:jc w:val="center"/>
              <w:rPr>
                <w:rFonts w:ascii="Calibri Light" w:eastAsia="Calibri" w:hAnsi="Calibri Light" w:cs="Calibri Light"/>
                <w:b/>
                <w:bCs/>
                <w:color w:val="000000"/>
                <w:lang w:val="lt-LT"/>
              </w:rPr>
            </w:pPr>
            <w:r w:rsidRPr="00A32510">
              <w:rPr>
                <w:rFonts w:ascii="Calibri Light" w:eastAsia="Calibri" w:hAnsi="Calibri Light" w:cs="Calibri Light"/>
                <w:b/>
                <w:bCs/>
                <w:color w:val="000000"/>
                <w:lang w:val="lt-LT"/>
              </w:rPr>
              <w:t>Aprašymas</w:t>
            </w:r>
          </w:p>
        </w:tc>
      </w:tr>
      <w:tr w:rsidR="009B362A" w:rsidRPr="007D1F92" w14:paraId="0D079A61" w14:textId="77777777" w:rsidTr="006E0AA1">
        <w:trPr>
          <w:trHeight w:val="599"/>
          <w:tblHeader/>
        </w:trPr>
        <w:tc>
          <w:tcPr>
            <w:tcW w:w="97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3BAAB" w14:textId="0260B410" w:rsidR="007C64EA" w:rsidRPr="0006388D" w:rsidRDefault="004561BE" w:rsidP="00192937">
            <w:pPr>
              <w:spacing w:after="0" w:line="259" w:lineRule="auto"/>
              <w:rPr>
                <w:rFonts w:ascii="Calibri Light" w:hAnsi="Calibri Light" w:cs="Calibri Light"/>
                <w:szCs w:val="24"/>
                <w:lang w:val="lt-LT"/>
              </w:rPr>
            </w:pPr>
            <w:r w:rsidRPr="0006388D">
              <w:rPr>
                <w:rFonts w:ascii="Calibri Light" w:hAnsi="Calibri Light" w:cs="Calibri Light"/>
                <w:szCs w:val="24"/>
                <w:lang w:val="lt-LT"/>
              </w:rPr>
              <w:t xml:space="preserve">Darbų atlikimo terminas </w:t>
            </w:r>
            <w:r w:rsidR="002C26E0" w:rsidRPr="0006388D">
              <w:rPr>
                <w:rFonts w:ascii="Calibri Light" w:hAnsi="Calibri Light" w:cs="Calibri Light"/>
                <w:szCs w:val="24"/>
                <w:lang w:val="lt-LT"/>
              </w:rPr>
              <w:t xml:space="preserve">negali būti ilgesnis kaip </w:t>
            </w:r>
            <w:r w:rsidRPr="0006388D">
              <w:rPr>
                <w:rFonts w:ascii="Calibri Light" w:hAnsi="Calibri Light" w:cs="Calibri Light"/>
                <w:szCs w:val="24"/>
                <w:lang w:val="lt-LT"/>
              </w:rPr>
              <w:t xml:space="preserve">6 mėnesiai. </w:t>
            </w:r>
          </w:p>
          <w:p w14:paraId="0AA23CEA" w14:textId="3F10B197" w:rsidR="009B362A" w:rsidRPr="00A32510" w:rsidRDefault="007C64EA" w:rsidP="00873213">
            <w:pPr>
              <w:spacing w:after="0" w:line="259" w:lineRule="auto"/>
              <w:rPr>
                <w:rFonts w:ascii="Calibri Light" w:hAnsi="Calibri Light" w:cs="Calibri Light"/>
                <w:szCs w:val="24"/>
                <w:lang w:val="pt-BR"/>
              </w:rPr>
            </w:pPr>
            <w:r w:rsidRPr="0006388D">
              <w:rPr>
                <w:rFonts w:ascii="Calibri Light" w:hAnsi="Calibri Light" w:cs="Calibri Light"/>
                <w:szCs w:val="24"/>
                <w:lang w:val="lt-LT"/>
              </w:rPr>
              <w:t>Darbų atlikimo terminas negali būti trumpesnis kaip 4</w:t>
            </w:r>
            <w:r w:rsidR="00A32510" w:rsidRPr="0006388D">
              <w:rPr>
                <w:rFonts w:ascii="Calibri Light" w:hAnsi="Calibri Light" w:cs="Calibri Light"/>
                <w:szCs w:val="24"/>
                <w:lang w:val="lt-LT"/>
              </w:rPr>
              <w:t xml:space="preserve"> </w:t>
            </w:r>
            <w:r w:rsidRPr="0006388D">
              <w:rPr>
                <w:rFonts w:ascii="Calibri Light" w:hAnsi="Calibri Light" w:cs="Calibri Light"/>
                <w:szCs w:val="24"/>
                <w:lang w:val="lt-LT"/>
              </w:rPr>
              <w:t>mėnesiai.</w:t>
            </w:r>
          </w:p>
        </w:tc>
      </w:tr>
      <w:tr w:rsidR="007B0305" w:rsidRPr="007D1F92" w14:paraId="6F3EEFBC" w14:textId="77777777" w:rsidTr="00803F71">
        <w:trPr>
          <w:trHeight w:val="473"/>
        </w:trPr>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B6B05" w14:textId="44DB1AB7" w:rsidR="007B0305" w:rsidRPr="00A32510" w:rsidRDefault="00313D29" w:rsidP="006E0AA1">
            <w:pPr>
              <w:tabs>
                <w:tab w:val="left" w:pos="709"/>
                <w:tab w:val="left" w:pos="851"/>
                <w:tab w:val="left" w:pos="993"/>
                <w:tab w:val="left" w:pos="1134"/>
                <w:tab w:val="left" w:pos="1276"/>
                <w:tab w:val="left" w:pos="1418"/>
                <w:tab w:val="left" w:pos="1560"/>
              </w:tabs>
              <w:autoSpaceDE w:val="0"/>
              <w:spacing w:after="0" w:line="240" w:lineRule="auto"/>
              <w:jc w:val="center"/>
              <w:rPr>
                <w:rFonts w:ascii="Calibri Light" w:eastAsia="Calibri" w:hAnsi="Calibri Light" w:cs="Calibri Light"/>
                <w:bCs/>
                <w:lang w:val="lt-LT"/>
              </w:rPr>
            </w:pPr>
            <w:r w:rsidRPr="00A32510">
              <w:rPr>
                <w:rFonts w:ascii="Calibri Light" w:eastAsia="Calibri" w:hAnsi="Calibri Light" w:cs="Calibri Light"/>
                <w:bCs/>
                <w:lang w:val="lt-LT"/>
              </w:rPr>
              <w:t>0</w:t>
            </w:r>
            <w:r w:rsidR="007B0305" w:rsidRPr="00A32510">
              <w:rPr>
                <w:rFonts w:ascii="Calibri Light" w:eastAsia="Calibri" w:hAnsi="Calibri Light" w:cs="Calibri Light"/>
                <w:bCs/>
                <w:lang w:val="lt-LT"/>
              </w:rPr>
              <w:t xml:space="preserve"> bal</w:t>
            </w:r>
            <w:r w:rsidRPr="00A32510">
              <w:rPr>
                <w:rFonts w:ascii="Calibri Light" w:eastAsia="Calibri" w:hAnsi="Calibri Light" w:cs="Calibri Light"/>
                <w:bCs/>
                <w:lang w:val="lt-LT"/>
              </w:rPr>
              <w:t>ų</w:t>
            </w:r>
          </w:p>
        </w:tc>
        <w:tc>
          <w:tcPr>
            <w:tcW w:w="7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5579D" w14:textId="4B350678" w:rsidR="007B0305" w:rsidRPr="00A32510" w:rsidRDefault="001D3DD0" w:rsidP="006E0AA1">
            <w:pPr>
              <w:tabs>
                <w:tab w:val="left" w:pos="709"/>
                <w:tab w:val="left" w:pos="851"/>
                <w:tab w:val="left" w:pos="993"/>
                <w:tab w:val="left" w:pos="1134"/>
                <w:tab w:val="left" w:pos="1276"/>
                <w:tab w:val="left" w:pos="1418"/>
                <w:tab w:val="left" w:pos="1560"/>
              </w:tabs>
              <w:autoSpaceDE w:val="0"/>
              <w:spacing w:after="0" w:line="240" w:lineRule="auto"/>
              <w:rPr>
                <w:rFonts w:ascii="Calibri Light" w:eastAsia="Calibri" w:hAnsi="Calibri Light" w:cs="Calibri Light"/>
                <w:lang w:val="lt-LT"/>
              </w:rPr>
            </w:pPr>
            <w:r w:rsidRPr="00A32510">
              <w:rPr>
                <w:rFonts w:ascii="Calibri Light" w:eastAsia="Calibri" w:hAnsi="Calibri Light" w:cs="Calibri Light"/>
                <w:lang w:val="lt-LT"/>
              </w:rPr>
              <w:t>Siūlomas Darbų atlikimo terminas – 6 mėnesiai</w:t>
            </w:r>
          </w:p>
        </w:tc>
      </w:tr>
      <w:tr w:rsidR="007B0305" w:rsidRPr="007D1F92" w14:paraId="3A846621" w14:textId="77777777" w:rsidTr="00803F71">
        <w:trPr>
          <w:trHeight w:val="409"/>
        </w:trPr>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FE6FF" w14:textId="0FB5885D" w:rsidR="007B0305" w:rsidRPr="00A32510" w:rsidRDefault="002C40E0" w:rsidP="006E0AA1">
            <w:pPr>
              <w:tabs>
                <w:tab w:val="left" w:pos="709"/>
                <w:tab w:val="left" w:pos="851"/>
                <w:tab w:val="left" w:pos="993"/>
                <w:tab w:val="left" w:pos="1134"/>
                <w:tab w:val="left" w:pos="1276"/>
                <w:tab w:val="left" w:pos="1418"/>
                <w:tab w:val="left" w:pos="1560"/>
              </w:tabs>
              <w:autoSpaceDE w:val="0"/>
              <w:spacing w:after="0" w:line="240" w:lineRule="auto"/>
              <w:jc w:val="center"/>
              <w:rPr>
                <w:rFonts w:ascii="Calibri Light" w:eastAsia="Calibri" w:hAnsi="Calibri Light" w:cs="Calibri Light"/>
                <w:bCs/>
                <w:lang w:val="lt-LT"/>
              </w:rPr>
            </w:pPr>
            <w:r w:rsidRPr="00A32510">
              <w:rPr>
                <w:rFonts w:ascii="Calibri Light" w:eastAsia="Calibri" w:hAnsi="Calibri Light" w:cs="Calibri Light"/>
                <w:bCs/>
                <w:lang w:val="lt-LT"/>
              </w:rPr>
              <w:t>5</w:t>
            </w:r>
            <w:r w:rsidR="00EA4A6C" w:rsidRPr="00A32510">
              <w:rPr>
                <w:rFonts w:ascii="Calibri Light" w:eastAsia="Calibri" w:hAnsi="Calibri Light" w:cs="Calibri Light"/>
                <w:bCs/>
                <w:lang w:val="lt-LT"/>
              </w:rPr>
              <w:t xml:space="preserve"> </w:t>
            </w:r>
            <w:r w:rsidR="007B0305" w:rsidRPr="00A32510">
              <w:rPr>
                <w:rFonts w:ascii="Calibri Light" w:eastAsia="Calibri" w:hAnsi="Calibri Light" w:cs="Calibri Light"/>
                <w:bCs/>
                <w:lang w:val="lt-LT"/>
              </w:rPr>
              <w:t xml:space="preserve">balai </w:t>
            </w:r>
          </w:p>
        </w:tc>
        <w:tc>
          <w:tcPr>
            <w:tcW w:w="7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DAD76" w14:textId="264B0621" w:rsidR="007B0305" w:rsidRPr="00A32510" w:rsidRDefault="001D3DD0" w:rsidP="006E0AA1">
            <w:pPr>
              <w:tabs>
                <w:tab w:val="left" w:pos="709"/>
                <w:tab w:val="left" w:pos="851"/>
                <w:tab w:val="left" w:pos="993"/>
                <w:tab w:val="left" w:pos="1134"/>
                <w:tab w:val="left" w:pos="1276"/>
                <w:tab w:val="left" w:pos="1418"/>
                <w:tab w:val="left" w:pos="1560"/>
              </w:tabs>
              <w:autoSpaceDE w:val="0"/>
              <w:spacing w:after="0" w:line="240" w:lineRule="auto"/>
              <w:rPr>
                <w:rFonts w:ascii="Calibri Light" w:eastAsia="Calibri" w:hAnsi="Calibri Light" w:cs="Calibri Light"/>
                <w:lang w:val="lt-LT"/>
              </w:rPr>
            </w:pPr>
            <w:r w:rsidRPr="00A32510">
              <w:rPr>
                <w:rFonts w:ascii="Calibri Light" w:eastAsia="Calibri" w:hAnsi="Calibri Light" w:cs="Calibri Light"/>
                <w:lang w:val="lt-LT"/>
              </w:rPr>
              <w:t>Siūlomas Darbų atlikimo terminas – 5 mėnesiai</w:t>
            </w:r>
          </w:p>
        </w:tc>
      </w:tr>
      <w:tr w:rsidR="007B0305" w:rsidRPr="007D1F92" w14:paraId="2DDE081A" w14:textId="77777777" w:rsidTr="00803F71">
        <w:trPr>
          <w:trHeight w:val="415"/>
        </w:trPr>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EC6CD" w14:textId="150A27CE" w:rsidR="007B0305" w:rsidRPr="00A32510" w:rsidRDefault="004157AC" w:rsidP="006E0AA1">
            <w:pPr>
              <w:tabs>
                <w:tab w:val="left" w:pos="709"/>
                <w:tab w:val="left" w:pos="851"/>
                <w:tab w:val="left" w:pos="993"/>
                <w:tab w:val="left" w:pos="1134"/>
                <w:tab w:val="left" w:pos="1276"/>
                <w:tab w:val="left" w:pos="1418"/>
                <w:tab w:val="left" w:pos="1560"/>
              </w:tabs>
              <w:autoSpaceDE w:val="0"/>
              <w:spacing w:after="0" w:line="240" w:lineRule="auto"/>
              <w:jc w:val="center"/>
              <w:rPr>
                <w:rFonts w:ascii="Calibri Light" w:eastAsia="Calibri" w:hAnsi="Calibri Light" w:cs="Calibri Light"/>
                <w:bCs/>
                <w:lang w:val="lt-LT"/>
              </w:rPr>
            </w:pPr>
            <w:r w:rsidRPr="00A32510">
              <w:rPr>
                <w:rFonts w:ascii="Calibri Light" w:eastAsia="Calibri" w:hAnsi="Calibri Light" w:cs="Calibri Light"/>
                <w:bCs/>
                <w:lang w:val="lt-LT"/>
              </w:rPr>
              <w:t>10</w:t>
            </w:r>
            <w:r w:rsidR="007B0305" w:rsidRPr="00A32510">
              <w:rPr>
                <w:rFonts w:ascii="Calibri Light" w:eastAsia="Calibri" w:hAnsi="Calibri Light" w:cs="Calibri Light"/>
                <w:bCs/>
                <w:lang w:val="lt-LT"/>
              </w:rPr>
              <w:t xml:space="preserve"> balai </w:t>
            </w:r>
          </w:p>
        </w:tc>
        <w:tc>
          <w:tcPr>
            <w:tcW w:w="7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D4C89" w14:textId="5B022892" w:rsidR="007B0305" w:rsidRPr="00A32510" w:rsidRDefault="001D3DD0" w:rsidP="006E0AA1">
            <w:pPr>
              <w:tabs>
                <w:tab w:val="left" w:pos="709"/>
                <w:tab w:val="left" w:pos="851"/>
                <w:tab w:val="left" w:pos="993"/>
                <w:tab w:val="left" w:pos="1134"/>
                <w:tab w:val="left" w:pos="1276"/>
                <w:tab w:val="left" w:pos="1418"/>
                <w:tab w:val="left" w:pos="1560"/>
              </w:tabs>
              <w:autoSpaceDE w:val="0"/>
              <w:spacing w:after="0" w:line="240" w:lineRule="auto"/>
              <w:rPr>
                <w:rFonts w:ascii="Calibri Light" w:eastAsia="Calibri" w:hAnsi="Calibri Light" w:cs="Calibri Light"/>
                <w:lang w:val="lt-LT"/>
              </w:rPr>
            </w:pPr>
            <w:r w:rsidRPr="00A32510">
              <w:rPr>
                <w:rFonts w:ascii="Calibri Light" w:eastAsia="Calibri" w:hAnsi="Calibri Light" w:cs="Calibri Light"/>
                <w:lang w:val="lt-LT"/>
              </w:rPr>
              <w:t>Siūlomas Darbų atlikimo terminas – 4 mėnesiai.</w:t>
            </w:r>
          </w:p>
        </w:tc>
      </w:tr>
    </w:tbl>
    <w:p w14:paraId="0AA8785B" w14:textId="77777777" w:rsidR="00A906E9" w:rsidRDefault="00A906E9" w:rsidP="00A906E9">
      <w:pPr>
        <w:tabs>
          <w:tab w:val="left" w:pos="1134"/>
        </w:tabs>
        <w:suppressAutoHyphens/>
        <w:spacing w:after="0" w:line="240" w:lineRule="auto"/>
        <w:rPr>
          <w:rFonts w:ascii="Calibri Light" w:hAnsi="Calibri Light" w:cs="Calibri Light"/>
          <w:lang w:val="lt-LT"/>
        </w:rPr>
      </w:pPr>
    </w:p>
    <w:p w14:paraId="5826C5E5" w14:textId="5F189419" w:rsidR="00A906E9" w:rsidRPr="002F53D6" w:rsidRDefault="00532955" w:rsidP="00873213">
      <w:pPr>
        <w:tabs>
          <w:tab w:val="left" w:pos="1134"/>
        </w:tabs>
        <w:suppressAutoHyphens/>
        <w:spacing w:after="0" w:line="240" w:lineRule="auto"/>
        <w:ind w:hanging="567"/>
        <w:rPr>
          <w:rFonts w:ascii="Calibri Light" w:hAnsi="Calibri Light" w:cs="Calibri Light"/>
          <w:b/>
          <w:lang w:val="lt-LT"/>
        </w:rPr>
      </w:pPr>
      <w:r w:rsidRPr="00532955">
        <w:rPr>
          <w:rFonts w:ascii="Calibri Light" w:hAnsi="Calibri Light" w:cs="Calibri Light"/>
          <w:lang w:val="lt-LT"/>
        </w:rPr>
        <w:lastRenderedPageBreak/>
        <w:t xml:space="preserve">7.5. </w:t>
      </w:r>
      <w:r w:rsidRPr="00532955">
        <w:rPr>
          <w:rFonts w:ascii="Calibri Light" w:eastAsia="Arial Unicode MS" w:hAnsi="Calibri Light" w:cs="Calibri Light"/>
          <w:lang w:val="lt-LT" w:eastAsia="lt-LT"/>
        </w:rPr>
        <w:t xml:space="preserve">Kriterijui </w:t>
      </w:r>
      <w:r w:rsidR="00D849D9" w:rsidRPr="00D849D9">
        <w:rPr>
          <w:rFonts w:ascii="Calibri Light" w:eastAsia="Arial Unicode MS" w:hAnsi="Calibri Light" w:cs="Calibri Light"/>
          <w:lang w:val="lt-LT" w:eastAsia="lt-LT"/>
        </w:rPr>
        <w:t>(T) „Darbų atlikimo terminas“</w:t>
      </w:r>
      <w:r w:rsidRPr="00532955">
        <w:rPr>
          <w:rFonts w:ascii="Calibri Light" w:eastAsia="Arial Unicode MS" w:hAnsi="Calibri Light" w:cs="Calibri Light"/>
          <w:lang w:val="lt-LT" w:eastAsia="lt-LT"/>
        </w:rPr>
        <w:t xml:space="preserve"> skiriami balai tiesiogiai, jų nelyginant</w:t>
      </w:r>
      <w:r w:rsidR="002F53D6">
        <w:rPr>
          <w:rFonts w:ascii="Calibri Light" w:eastAsia="Arial Unicode MS" w:hAnsi="Calibri Light" w:cs="Calibri Light"/>
          <w:lang w:val="lt-LT" w:eastAsia="lt-LT"/>
        </w:rPr>
        <w:t xml:space="preserve">. </w:t>
      </w:r>
      <w:r w:rsidRPr="00532955">
        <w:rPr>
          <w:rFonts w:ascii="Calibri Light" w:hAnsi="Calibri Light" w:cs="Calibri Light"/>
          <w:lang w:val="lt-LT"/>
        </w:rPr>
        <w:t xml:space="preserve">Jeigu </w:t>
      </w:r>
      <w:r w:rsidR="00AD122C">
        <w:rPr>
          <w:rFonts w:ascii="Calibri Light" w:hAnsi="Calibri Light" w:cs="Calibri Light"/>
          <w:lang w:val="lt-LT"/>
        </w:rPr>
        <w:t>t</w:t>
      </w:r>
      <w:r w:rsidRPr="00532955">
        <w:rPr>
          <w:rFonts w:ascii="Calibri Light" w:hAnsi="Calibri Light" w:cs="Calibri Light"/>
          <w:lang w:val="lt-LT"/>
        </w:rPr>
        <w:t xml:space="preserve">iekėjas siūlo nustatytą reikšmę – </w:t>
      </w:r>
      <w:r w:rsidR="00AD122C">
        <w:rPr>
          <w:rFonts w:ascii="Calibri Light" w:hAnsi="Calibri Light" w:cs="Calibri Light"/>
          <w:lang w:val="lt-LT"/>
        </w:rPr>
        <w:t>t</w:t>
      </w:r>
      <w:r w:rsidRPr="00532955">
        <w:rPr>
          <w:rFonts w:ascii="Calibri Light" w:hAnsi="Calibri Light" w:cs="Calibri Light"/>
          <w:lang w:val="lt-LT"/>
        </w:rPr>
        <w:t>iekėjui skiriamas atitinkamas balų skaičius – Y</w:t>
      </w:r>
      <w:r w:rsidR="00450592">
        <w:rPr>
          <w:rFonts w:ascii="Calibri Light" w:hAnsi="Calibri Light" w:cs="Calibri Light"/>
          <w:lang w:val="lt-LT"/>
        </w:rPr>
        <w:t>, pagal 7.4 punkte pateiktą lentelę</w:t>
      </w:r>
      <w:r w:rsidRPr="00532955">
        <w:rPr>
          <w:rFonts w:ascii="Calibri Light" w:hAnsi="Calibri Light" w:cs="Calibri Light"/>
          <w:lang w:val="lt-LT"/>
        </w:rPr>
        <w:t>.</w:t>
      </w:r>
    </w:p>
    <w:p w14:paraId="1BF441C5" w14:textId="60CA6E96" w:rsidR="00B92D9A" w:rsidRPr="00B92D9A" w:rsidRDefault="00B92D9A" w:rsidP="00873213">
      <w:pPr>
        <w:ind w:hanging="567"/>
        <w:contextualSpacing/>
        <w:rPr>
          <w:rFonts w:ascii="Calibri Light" w:eastAsia="Arial Unicode MS" w:hAnsi="Calibri Light" w:cs="Calibri Light"/>
          <w:lang w:val="lt-LT" w:eastAsia="lt-LT"/>
        </w:rPr>
      </w:pPr>
      <w:r w:rsidRPr="00B92D9A">
        <w:rPr>
          <w:rFonts w:ascii="Calibri Light" w:eastAsia="Arial Unicode MS" w:hAnsi="Calibri Light" w:cs="Calibri Light"/>
          <w:lang w:val="lt-LT" w:eastAsia="lt-LT"/>
        </w:rPr>
        <w:t xml:space="preserve">7.6. Jeigu atlikus balų apskaičiavimą vienas iš </w:t>
      </w:r>
      <w:r w:rsidR="004D55E5">
        <w:rPr>
          <w:rFonts w:ascii="Calibri Light" w:eastAsia="Arial Unicode MS" w:hAnsi="Calibri Light" w:cs="Calibri Light"/>
          <w:lang w:val="lt-LT" w:eastAsia="lt-LT"/>
        </w:rPr>
        <w:t>pirkimo dalyvių</w:t>
      </w:r>
      <w:r w:rsidRPr="00B92D9A">
        <w:rPr>
          <w:rFonts w:ascii="Calibri Light" w:eastAsia="Arial Unicode MS" w:hAnsi="Calibri Light" w:cs="Calibri Light"/>
          <w:lang w:val="lt-LT" w:eastAsia="lt-LT"/>
        </w:rPr>
        <w:t xml:space="preserve"> pasitraukia (ar yra pašalinamas) iš pirkimo tokiais atvejais perkančioji organizacija perskaičiuoja jau suteiktus balus šiame skyriuje nustatyta tvarka iš naujo.</w:t>
      </w:r>
    </w:p>
    <w:p w14:paraId="7BC6437D" w14:textId="3500938A" w:rsidR="00532955" w:rsidRPr="004D55E5" w:rsidRDefault="00532955" w:rsidP="004D55E5">
      <w:pPr>
        <w:tabs>
          <w:tab w:val="num" w:pos="0"/>
        </w:tabs>
        <w:rPr>
          <w:rFonts w:ascii="Calibri Light" w:hAnsi="Calibri Light" w:cs="Calibri Light"/>
          <w:vertAlign w:val="subscript"/>
          <w:lang w:val="lt-LT"/>
        </w:rPr>
      </w:pPr>
    </w:p>
    <w:p w14:paraId="7F5EA02B" w14:textId="0EB67CB3" w:rsidR="00556361" w:rsidRPr="00D273B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SUTARTIES NUOSTATOS / SUTARTIES PROJEKTAS</w:t>
      </w:r>
    </w:p>
    <w:bookmarkEnd w:id="8"/>
    <w:p w14:paraId="52DBCBB4" w14:textId="77777777" w:rsidR="00CD5F6A" w:rsidRPr="00BB144E" w:rsidRDefault="00CD5F6A" w:rsidP="00CD5F6A">
      <w:pPr>
        <w:spacing w:after="0" w:line="240" w:lineRule="auto"/>
        <w:jc w:val="center"/>
        <w:rPr>
          <w:rFonts w:ascii="Calibri Light" w:eastAsia="Times New Roman" w:hAnsi="Calibri Light" w:cs="Calibri Light"/>
          <w:b/>
          <w:lang w:val="lt-LT"/>
        </w:rPr>
      </w:pPr>
      <w:r w:rsidRPr="00BB144E">
        <w:rPr>
          <w:rFonts w:ascii="Calibri Light" w:eastAsia="Times New Roman" w:hAnsi="Calibri Light" w:cs="Calibri Light"/>
          <w:b/>
          <w:lang w:val="lt-LT"/>
        </w:rPr>
        <w:t>DARBŲ VIEŠOJO PIRKIMO–PARDAVIMO SUTARTIS NR. _________</w:t>
      </w:r>
    </w:p>
    <w:p w14:paraId="5522A7BC" w14:textId="77777777" w:rsidR="00CD5F6A" w:rsidRPr="00BB144E" w:rsidRDefault="00CD5F6A" w:rsidP="00CD5F6A">
      <w:pPr>
        <w:spacing w:after="0" w:line="240" w:lineRule="auto"/>
        <w:jc w:val="center"/>
        <w:rPr>
          <w:rFonts w:ascii="Calibri Light" w:eastAsia="Times New Roman" w:hAnsi="Calibri Light" w:cs="Calibri Light"/>
          <w:b/>
          <w:lang w:val="lt-LT" w:eastAsia="lt-LT"/>
        </w:rPr>
      </w:pPr>
    </w:p>
    <w:p w14:paraId="2D89ADFE" w14:textId="77777777" w:rsidR="00CD5F6A" w:rsidRPr="00BB144E" w:rsidRDefault="00CD5F6A" w:rsidP="00CD5F6A">
      <w:pPr>
        <w:tabs>
          <w:tab w:val="left" w:pos="993"/>
        </w:tabs>
        <w:spacing w:after="0" w:line="240" w:lineRule="auto"/>
        <w:ind w:right="283"/>
        <w:jc w:val="center"/>
        <w:rPr>
          <w:rFonts w:ascii="Calibri Light" w:eastAsia="Times New Roman" w:hAnsi="Calibri Light" w:cs="Calibri Light"/>
          <w:b/>
          <w:color w:val="000000"/>
          <w:lang w:val="lt-LT"/>
        </w:rPr>
      </w:pPr>
    </w:p>
    <w:p w14:paraId="15E4A2D2" w14:textId="77777777" w:rsidR="00CD5F6A" w:rsidRPr="00BB144E" w:rsidRDefault="00CD5F6A" w:rsidP="00CD5F6A">
      <w:pPr>
        <w:spacing w:after="0" w:line="240" w:lineRule="auto"/>
        <w:jc w:val="center"/>
        <w:rPr>
          <w:rFonts w:ascii="Calibri Light" w:eastAsia="Times New Roman" w:hAnsi="Calibri Light" w:cs="Calibri Light"/>
          <w:b/>
          <w:lang w:val="lt-LT"/>
        </w:rPr>
      </w:pPr>
    </w:p>
    <w:p w14:paraId="7F4718F1" w14:textId="77777777" w:rsidR="00CD5F6A" w:rsidRPr="00BB144E" w:rsidRDefault="00CD5F6A" w:rsidP="00CD5F6A">
      <w:pPr>
        <w:spacing w:after="0" w:line="240" w:lineRule="auto"/>
        <w:jc w:val="center"/>
        <w:rPr>
          <w:rFonts w:ascii="Calibri Light" w:eastAsia="Times New Roman" w:hAnsi="Calibri Light" w:cs="Calibri Light"/>
          <w:lang w:val="lt-LT"/>
        </w:rPr>
      </w:pPr>
      <w:r w:rsidRPr="00BB144E">
        <w:rPr>
          <w:rFonts w:ascii="Calibri Light" w:eastAsia="Times New Roman" w:hAnsi="Calibri Light" w:cs="Calibri Light"/>
          <w:lang w:val="lt-LT"/>
        </w:rPr>
        <w:t>20__ m._____________</w:t>
      </w:r>
      <w:proofErr w:type="spellStart"/>
      <w:r w:rsidRPr="00BB144E">
        <w:rPr>
          <w:rFonts w:ascii="Calibri Light" w:eastAsia="Times New Roman" w:hAnsi="Calibri Light" w:cs="Calibri Light"/>
          <w:lang w:val="lt-LT"/>
        </w:rPr>
        <w:t>mėn</w:t>
      </w:r>
      <w:proofErr w:type="spellEnd"/>
      <w:r w:rsidRPr="00BB144E">
        <w:rPr>
          <w:rFonts w:ascii="Calibri Light" w:eastAsia="Times New Roman" w:hAnsi="Calibri Light" w:cs="Calibri Light"/>
          <w:lang w:val="lt-LT"/>
        </w:rPr>
        <w:t>.___d.</w:t>
      </w:r>
    </w:p>
    <w:p w14:paraId="6594E0C4" w14:textId="77777777" w:rsidR="00CD5F6A" w:rsidRPr="00BB144E" w:rsidRDefault="00CD5F6A" w:rsidP="00CD5F6A">
      <w:pPr>
        <w:spacing w:after="0" w:line="240" w:lineRule="auto"/>
        <w:rPr>
          <w:rFonts w:ascii="Calibri Light" w:eastAsia="Times New Roman" w:hAnsi="Calibri Light" w:cs="Calibri Light"/>
          <w:lang w:val="lt-LT"/>
        </w:rPr>
      </w:pPr>
    </w:p>
    <w:p w14:paraId="1B7FABED"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p w14:paraId="0BF36C15"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p w14:paraId="148611F6"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Ši sutartis sudaryta tarp </w:t>
      </w:r>
      <w:r w:rsidRPr="00BB144E">
        <w:rPr>
          <w:rFonts w:ascii="Calibri Light" w:eastAsia="Times New Roman" w:hAnsi="Calibri Light" w:cs="Calibri Light"/>
          <w:lang w:val="lt-LT"/>
        </w:rPr>
        <w:fldChar w:fldCharType="begin">
          <w:ffData>
            <w:name w:val="Text1"/>
            <w:enabled/>
            <w:calcOnExit w:val="0"/>
            <w:textInput/>
          </w:ffData>
        </w:fldChar>
      </w:r>
      <w:bookmarkStart w:id="11" w:name="Text1"/>
      <w:r w:rsidRPr="00BB144E">
        <w:rPr>
          <w:rFonts w:ascii="Calibri Light" w:eastAsia="Times New Roman" w:hAnsi="Calibri Light" w:cs="Calibri Light"/>
          <w:lang w:val="lt-LT"/>
        </w:rPr>
        <w:instrText xml:space="preserve"> FORMTEXT </w:instrText>
      </w:r>
      <w:r w:rsidRPr="00BB144E">
        <w:rPr>
          <w:rFonts w:ascii="Calibri Light" w:eastAsia="Times New Roman" w:hAnsi="Calibri Light" w:cs="Calibri Light"/>
          <w:lang w:val="lt-LT"/>
        </w:rPr>
      </w:r>
      <w:r w:rsidRPr="00BB144E">
        <w:rPr>
          <w:rFonts w:ascii="Calibri Light" w:eastAsia="Times New Roman" w:hAnsi="Calibri Light" w:cs="Calibri Light"/>
          <w:lang w:val="lt-LT"/>
        </w:rPr>
        <w:fldChar w:fldCharType="separate"/>
      </w:r>
      <w:r w:rsidRPr="00BB144E">
        <w:rPr>
          <w:rFonts w:ascii="Calibri Light" w:eastAsia="Times New Roman" w:hAnsi="Calibri Light" w:cs="Calibri Light"/>
          <w:noProof/>
          <w:lang w:val="lt-LT"/>
        </w:rPr>
        <w:t> </w:t>
      </w:r>
      <w:r w:rsidRPr="00BB144E">
        <w:rPr>
          <w:rFonts w:ascii="Calibri Light" w:eastAsia="Times New Roman" w:hAnsi="Calibri Light" w:cs="Calibri Light"/>
          <w:noProof/>
          <w:lang w:val="lt-LT"/>
        </w:rPr>
        <w:t> </w:t>
      </w:r>
      <w:r w:rsidRPr="00BB144E">
        <w:rPr>
          <w:rFonts w:ascii="Calibri Light" w:eastAsia="Times New Roman" w:hAnsi="Calibri Light" w:cs="Calibri Light"/>
          <w:noProof/>
          <w:lang w:val="lt-LT"/>
        </w:rPr>
        <w:t> </w:t>
      </w:r>
      <w:r w:rsidRPr="00BB144E">
        <w:rPr>
          <w:rFonts w:ascii="Calibri Light" w:eastAsia="Times New Roman" w:hAnsi="Calibri Light" w:cs="Calibri Light"/>
          <w:noProof/>
          <w:lang w:val="lt-LT"/>
        </w:rPr>
        <w:t> </w:t>
      </w:r>
      <w:r w:rsidRPr="00BB144E">
        <w:rPr>
          <w:rFonts w:ascii="Calibri Light" w:eastAsia="Times New Roman" w:hAnsi="Calibri Light" w:cs="Calibri Light"/>
          <w:noProof/>
          <w:lang w:val="lt-LT"/>
        </w:rPr>
        <w:t> </w:t>
      </w:r>
      <w:r w:rsidRPr="00BB144E">
        <w:rPr>
          <w:rFonts w:ascii="Calibri Light" w:eastAsia="Times New Roman" w:hAnsi="Calibri Light" w:cs="Calibri Light"/>
          <w:lang w:val="lt-LT"/>
        </w:rPr>
        <w:fldChar w:fldCharType="end"/>
      </w:r>
      <w:bookmarkEnd w:id="11"/>
      <w:r w:rsidRPr="00BB144E">
        <w:rPr>
          <w:rFonts w:ascii="Calibri Light" w:eastAsia="Times New Roman" w:hAnsi="Calibri Light" w:cs="Calibri Light"/>
          <w:lang w:val="lt-LT"/>
        </w:rPr>
        <w:t xml:space="preserve">, duomenys apie įstaigą kaupiami ir saugomi Lietuvos Respublikos juridinių asmenų registre, atstovaujamos________________________, veikiančio pagal </w:t>
      </w:r>
      <w:r w:rsidRPr="00BB144E">
        <w:rPr>
          <w:rFonts w:ascii="Calibri Light" w:eastAsia="Times New Roman" w:hAnsi="Calibri Light" w:cs="Calibri Light"/>
          <w:lang w:val="lt-LT"/>
        </w:rPr>
        <w:fldChar w:fldCharType="begin">
          <w:ffData>
            <w:name w:val="Text2"/>
            <w:enabled/>
            <w:calcOnExit w:val="0"/>
            <w:textInput/>
          </w:ffData>
        </w:fldChar>
      </w:r>
      <w:bookmarkStart w:id="12" w:name="Text2"/>
      <w:r w:rsidRPr="00BB144E">
        <w:rPr>
          <w:rFonts w:ascii="Calibri Light" w:eastAsia="Times New Roman" w:hAnsi="Calibri Light" w:cs="Calibri Light"/>
          <w:lang w:val="lt-LT"/>
        </w:rPr>
        <w:instrText xml:space="preserve"> FORMTEXT </w:instrText>
      </w:r>
      <w:r w:rsidRPr="00BB144E">
        <w:rPr>
          <w:rFonts w:ascii="Calibri Light" w:eastAsia="Times New Roman" w:hAnsi="Calibri Light" w:cs="Calibri Light"/>
          <w:lang w:val="lt-LT"/>
        </w:rPr>
      </w:r>
      <w:r w:rsidRPr="00BB144E">
        <w:rPr>
          <w:rFonts w:ascii="Calibri Light" w:eastAsia="Times New Roman" w:hAnsi="Calibri Light" w:cs="Calibri Light"/>
          <w:lang w:val="lt-LT"/>
        </w:rPr>
        <w:fldChar w:fldCharType="separate"/>
      </w:r>
      <w:r w:rsidRPr="00BB144E">
        <w:rPr>
          <w:rFonts w:ascii="Calibri Light" w:eastAsia="Times New Roman" w:hAnsi="Calibri Light" w:cs="Calibri Light"/>
          <w:noProof/>
          <w:lang w:val="lt-LT"/>
        </w:rPr>
        <w:t> </w:t>
      </w:r>
      <w:r w:rsidRPr="00BB144E">
        <w:rPr>
          <w:rFonts w:ascii="Calibri Light" w:eastAsia="Times New Roman" w:hAnsi="Calibri Light" w:cs="Calibri Light"/>
          <w:noProof/>
          <w:lang w:val="lt-LT"/>
        </w:rPr>
        <w:t> </w:t>
      </w:r>
      <w:r w:rsidRPr="00BB144E">
        <w:rPr>
          <w:rFonts w:ascii="Calibri Light" w:eastAsia="Times New Roman" w:hAnsi="Calibri Light" w:cs="Calibri Light"/>
          <w:noProof/>
          <w:lang w:val="lt-LT"/>
        </w:rPr>
        <w:t> </w:t>
      </w:r>
      <w:r w:rsidRPr="00BB144E">
        <w:rPr>
          <w:rFonts w:ascii="Calibri Light" w:eastAsia="Times New Roman" w:hAnsi="Calibri Light" w:cs="Calibri Light"/>
          <w:noProof/>
          <w:lang w:val="lt-LT"/>
        </w:rPr>
        <w:t> </w:t>
      </w:r>
      <w:r w:rsidRPr="00BB144E">
        <w:rPr>
          <w:rFonts w:ascii="Calibri Light" w:eastAsia="Times New Roman" w:hAnsi="Calibri Light" w:cs="Calibri Light"/>
          <w:noProof/>
          <w:lang w:val="lt-LT"/>
        </w:rPr>
        <w:t> </w:t>
      </w:r>
      <w:r w:rsidRPr="00BB144E">
        <w:rPr>
          <w:rFonts w:ascii="Calibri Light" w:eastAsia="Times New Roman" w:hAnsi="Calibri Light" w:cs="Calibri Light"/>
          <w:lang w:val="lt-LT"/>
        </w:rPr>
        <w:fldChar w:fldCharType="end"/>
      </w:r>
      <w:bookmarkEnd w:id="12"/>
      <w:r w:rsidRPr="00BB144E">
        <w:rPr>
          <w:rFonts w:ascii="Calibri Light" w:eastAsia="Times New Roman" w:hAnsi="Calibri Light" w:cs="Calibri Light"/>
          <w:lang w:val="lt-LT"/>
        </w:rPr>
        <w:t xml:space="preserve">nuostatus (toliau – Užsakovas), ir </w:t>
      </w:r>
      <w:r w:rsidRPr="00BB144E">
        <w:rPr>
          <w:rFonts w:ascii="Calibri Light" w:eastAsia="Times New Roman" w:hAnsi="Calibri Light" w:cs="Calibri Light"/>
          <w:i/>
          <w:iCs/>
          <w:lang w:val="lt-LT"/>
        </w:rPr>
        <w:t>(rangovas)</w:t>
      </w:r>
      <w:r w:rsidRPr="00BB144E">
        <w:rPr>
          <w:rFonts w:ascii="Calibri Light" w:eastAsia="Times New Roman" w:hAnsi="Calibri Light" w:cs="Calibri Light"/>
          <w:lang w:val="lt-LT"/>
        </w:rPr>
        <w:t xml:space="preserve">, juridinio asmens kodas </w:t>
      </w:r>
      <w:r w:rsidRPr="00BB144E">
        <w:rPr>
          <w:rFonts w:ascii="Calibri Light" w:eastAsia="Times New Roman" w:hAnsi="Calibri Light" w:cs="Calibri Light"/>
          <w:i/>
          <w:iCs/>
          <w:lang w:val="lt-LT"/>
        </w:rPr>
        <w:t>(nurodomas kodas)</w:t>
      </w:r>
      <w:r w:rsidRPr="00BB144E">
        <w:rPr>
          <w:rFonts w:ascii="Calibri Light" w:eastAsia="Times New Roman" w:hAnsi="Calibri Light" w:cs="Calibri Light"/>
          <w:lang w:val="lt-LT"/>
        </w:rPr>
        <w:t xml:space="preserve">, kurio registruota buveinė yra </w:t>
      </w:r>
      <w:r w:rsidRPr="00BB144E">
        <w:rPr>
          <w:rFonts w:ascii="Calibri Light" w:eastAsia="Times New Roman" w:hAnsi="Calibri Light" w:cs="Calibri Light"/>
          <w:i/>
          <w:iCs/>
          <w:lang w:val="lt-LT"/>
        </w:rPr>
        <w:t>(adresas)</w:t>
      </w:r>
      <w:r w:rsidRPr="00BB144E">
        <w:rPr>
          <w:rFonts w:ascii="Calibri Light" w:eastAsia="Times New Roman" w:hAnsi="Calibri Light" w:cs="Calibri Light"/>
          <w:lang w:val="lt-LT"/>
        </w:rPr>
        <w:t xml:space="preserve">, duomenys apie įmonę kaupiami ir saugomi Lietuvos Respublikos juridinių asmenų registre, atstovaujama </w:t>
      </w:r>
      <w:r w:rsidRPr="00BB144E">
        <w:rPr>
          <w:rFonts w:ascii="Calibri Light" w:eastAsia="Times New Roman" w:hAnsi="Calibri Light" w:cs="Calibri Light"/>
          <w:i/>
          <w:iCs/>
          <w:lang w:val="lt-LT"/>
        </w:rPr>
        <w:t>(pareigos, vardas, pavardė),</w:t>
      </w:r>
      <w:r w:rsidRPr="00BB144E">
        <w:rPr>
          <w:rFonts w:ascii="Calibri Light" w:eastAsia="Times New Roman" w:hAnsi="Calibri Light" w:cs="Calibri Light"/>
          <w:lang w:val="lt-LT"/>
        </w:rPr>
        <w:t xml:space="preserve"> veikiančio (-</w:t>
      </w:r>
      <w:proofErr w:type="spellStart"/>
      <w:r w:rsidRPr="00BB144E">
        <w:rPr>
          <w:rFonts w:ascii="Calibri Light" w:eastAsia="Times New Roman" w:hAnsi="Calibri Light" w:cs="Calibri Light"/>
          <w:lang w:val="lt-LT"/>
        </w:rPr>
        <w:t>ios</w:t>
      </w:r>
      <w:proofErr w:type="spellEnd"/>
      <w:r w:rsidRPr="00BB144E">
        <w:rPr>
          <w:rFonts w:ascii="Calibri Light" w:eastAsia="Times New Roman" w:hAnsi="Calibri Light" w:cs="Calibri Light"/>
          <w:lang w:val="lt-LT"/>
        </w:rPr>
        <w:t xml:space="preserve">) </w:t>
      </w:r>
      <w:r w:rsidRPr="00BB144E">
        <w:rPr>
          <w:rFonts w:ascii="Calibri Light" w:eastAsia="Times New Roman" w:hAnsi="Calibri Light" w:cs="Calibri Light"/>
          <w:i/>
          <w:iCs/>
          <w:lang w:val="lt-LT"/>
        </w:rPr>
        <w:t>pagal (dokumentas, kurio pagrindu veikia asmuo)</w:t>
      </w:r>
      <w:r w:rsidRPr="00BB144E">
        <w:rPr>
          <w:rFonts w:ascii="Calibri Light" w:eastAsia="Times New Roman" w:hAnsi="Calibri Light" w:cs="Calibri Light"/>
          <w:lang w:val="lt-LT"/>
        </w:rPr>
        <w:t xml:space="preserve"> (toliau – Rangovas), (jei tai ūkio subjektų grupė – atitinkami duomenys apie kiekvieną partnerį) toliau kartu vadinami „Šalimis“, o kiekvienas atskirai – „Šalimi“, sudarė šią darbų viešojo pirkimo–pardavimo sutartį, toliau vadinamą „Sutartimi“, ir susitarė dėl šių sąlygų.</w:t>
      </w:r>
    </w:p>
    <w:p w14:paraId="766BC3E9"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p w14:paraId="1F47AEAB"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p w14:paraId="1C0494B0" w14:textId="6B067400" w:rsidR="00CD5F6A" w:rsidRPr="00BB144E" w:rsidRDefault="00DA72D1" w:rsidP="005D71E3">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SUTARTIES OBJEKTAS IR KAINA</w:t>
      </w:r>
    </w:p>
    <w:p w14:paraId="76C8F11C" w14:textId="114B29D0" w:rsidR="00CD5F6A" w:rsidRPr="00BB144E" w:rsidRDefault="00CD5F6A" w:rsidP="005D71E3">
      <w:pPr>
        <w:numPr>
          <w:ilvl w:val="1"/>
          <w:numId w:val="20"/>
        </w:numPr>
        <w:tabs>
          <w:tab w:val="left" w:pos="993"/>
          <w:tab w:val="left" w:pos="1418"/>
          <w:tab w:val="left" w:pos="2127"/>
        </w:tabs>
        <w:spacing w:after="0" w:line="240" w:lineRule="auto"/>
        <w:ind w:firstLine="851"/>
        <w:contextualSpacing/>
        <w:rPr>
          <w:rFonts w:ascii="Calibri Light" w:eastAsia="Times New Roman" w:hAnsi="Calibri Light" w:cs="Calibri Light"/>
          <w:lang w:val="lt-LT"/>
        </w:rPr>
      </w:pPr>
      <w:r w:rsidRPr="00BB144E">
        <w:rPr>
          <w:rFonts w:ascii="Calibri Light" w:eastAsia="Times New Roman" w:hAnsi="Calibri Light" w:cs="Calibri Light"/>
          <w:bCs/>
          <w:lang w:val="lt-LT"/>
        </w:rPr>
        <w:t>Sutarties objektas</w:t>
      </w:r>
      <w:r w:rsidRPr="00BB144E">
        <w:rPr>
          <w:rFonts w:ascii="Calibri Light" w:eastAsia="Times New Roman" w:hAnsi="Calibri Light" w:cs="Calibri Light"/>
          <w:lang w:val="lt-LT"/>
        </w:rPr>
        <w:t xml:space="preserve"> – Vidaus reikalų ministerijos Medicinos centro gydymo paskirties 2D5p pastato (unikalus Nr. 1094-0493-0021), esančio kultūros paveldo objekto teritorijoje, jo apsaugos zonoje ir kultūros paveldo vietovėje adresu, Žygimantų g. 8, Vilnius - atnaujinimo (modernizavimo) rangos darbai. Detalus </w:t>
      </w:r>
      <w:r w:rsidR="002E17DA">
        <w:rPr>
          <w:rFonts w:ascii="Calibri Light" w:eastAsia="Times New Roman" w:hAnsi="Calibri Light" w:cs="Calibri Light"/>
          <w:lang w:val="lt-LT"/>
        </w:rPr>
        <w:t>S</w:t>
      </w:r>
      <w:r w:rsidRPr="00BB144E">
        <w:rPr>
          <w:rFonts w:ascii="Calibri Light" w:eastAsia="Times New Roman" w:hAnsi="Calibri Light" w:cs="Calibri Light"/>
          <w:lang w:val="lt-LT"/>
        </w:rPr>
        <w:t>utarties objekto aprašymas yra nurodytas Techninėje specifikacijoje – neatsiejamame sutarties priede Nr. 1.</w:t>
      </w:r>
    </w:p>
    <w:p w14:paraId="15D6C2D3" w14:textId="562A2DF4" w:rsidR="00CD5F6A" w:rsidRPr="00BB144E" w:rsidRDefault="00CD5F6A" w:rsidP="005D71E3">
      <w:pPr>
        <w:numPr>
          <w:ilvl w:val="1"/>
          <w:numId w:val="20"/>
        </w:numPr>
        <w:tabs>
          <w:tab w:val="left" w:pos="993"/>
          <w:tab w:val="left" w:pos="1418"/>
          <w:tab w:val="left" w:pos="2127"/>
        </w:tabs>
        <w:spacing w:after="0" w:line="240" w:lineRule="auto"/>
        <w:ind w:firstLine="851"/>
        <w:rPr>
          <w:rFonts w:ascii="Calibri Light" w:eastAsia="Times New Roman" w:hAnsi="Calibri Light" w:cs="Calibri Light"/>
          <w:b/>
          <w:lang w:val="lt-LT"/>
        </w:rPr>
      </w:pPr>
      <w:r w:rsidRPr="00BB144E">
        <w:rPr>
          <w:rFonts w:ascii="Calibri Light" w:eastAsia="Times New Roman" w:hAnsi="Calibri Light" w:cs="Calibri Light"/>
          <w:lang w:val="lt-LT"/>
        </w:rPr>
        <w:t>Rangovas, vadovaudamasis atviro konkurso sąlygomis (pirkimo Nr. ________) ir Sutartimi bei jos priedais per Sutartyje nustatytus terminus įsipareigoja atlikti</w:t>
      </w:r>
      <w:r w:rsidR="005B1078">
        <w:rPr>
          <w:rFonts w:ascii="Calibri Light" w:eastAsia="Times New Roman" w:hAnsi="Calibri Light" w:cs="Calibri Light"/>
          <w:lang w:val="lt-LT"/>
        </w:rPr>
        <w:t xml:space="preserve"> Sutarties</w:t>
      </w:r>
      <w:r w:rsidRPr="00BB144E">
        <w:rPr>
          <w:rFonts w:ascii="Calibri Light" w:eastAsia="Times New Roman" w:hAnsi="Calibri Light" w:cs="Calibri Light"/>
          <w:lang w:val="lt-LT"/>
        </w:rPr>
        <w:t xml:space="preserve"> </w:t>
      </w:r>
      <w:r w:rsidRPr="00BB144E">
        <w:rPr>
          <w:rFonts w:ascii="Calibri Light" w:eastAsia="Times New Roman" w:hAnsi="Calibri Light" w:cs="Calibri Light"/>
          <w:lang w:val="lt-LT"/>
        </w:rPr>
        <w:fldChar w:fldCharType="begin"/>
      </w:r>
      <w:r w:rsidRPr="00BB144E">
        <w:rPr>
          <w:rFonts w:ascii="Calibri Light" w:eastAsia="Times New Roman" w:hAnsi="Calibri Light" w:cs="Calibri Light"/>
          <w:lang w:val="lt-LT"/>
        </w:rPr>
        <w:instrText xml:space="preserve"> REF _Ref442712126 \r \h  \* MERGEFORMAT </w:instrText>
      </w:r>
      <w:r w:rsidRPr="00BB144E">
        <w:rPr>
          <w:rFonts w:ascii="Calibri Light" w:eastAsia="Times New Roman" w:hAnsi="Calibri Light" w:cs="Calibri Light"/>
          <w:lang w:val="lt-LT"/>
        </w:rPr>
      </w:r>
      <w:r w:rsidRPr="00BB144E">
        <w:rPr>
          <w:rFonts w:ascii="Calibri Light" w:eastAsia="Times New Roman" w:hAnsi="Calibri Light" w:cs="Calibri Light"/>
          <w:lang w:val="lt-LT"/>
        </w:rPr>
        <w:fldChar w:fldCharType="separate"/>
      </w:r>
      <w:r w:rsidRPr="00BB144E">
        <w:rPr>
          <w:rFonts w:ascii="Calibri Light" w:eastAsia="Times New Roman" w:hAnsi="Calibri Light" w:cs="Calibri Light"/>
          <w:lang w:val="lt-LT"/>
        </w:rPr>
        <w:t>1.1</w:t>
      </w:r>
      <w:r w:rsidRPr="00BB144E">
        <w:rPr>
          <w:rFonts w:ascii="Calibri Light" w:eastAsia="Times New Roman" w:hAnsi="Calibri Light" w:cs="Calibri Light"/>
          <w:lang w:val="lt-LT"/>
        </w:rPr>
        <w:fldChar w:fldCharType="end"/>
      </w:r>
      <w:r w:rsidRPr="00BB144E">
        <w:rPr>
          <w:rFonts w:ascii="Calibri Light" w:eastAsia="Times New Roman" w:hAnsi="Calibri Light" w:cs="Calibri Light"/>
          <w:lang w:val="lt-LT"/>
        </w:rPr>
        <w:t xml:space="preserve"> p</w:t>
      </w:r>
      <w:r w:rsidR="00E91501">
        <w:rPr>
          <w:rFonts w:ascii="Calibri Light" w:eastAsia="Times New Roman" w:hAnsi="Calibri Light" w:cs="Calibri Light"/>
          <w:lang w:val="lt-LT"/>
        </w:rPr>
        <w:t>apunktyje</w:t>
      </w:r>
      <w:r w:rsidRPr="00BB144E">
        <w:rPr>
          <w:rFonts w:ascii="Calibri Light" w:eastAsia="Times New Roman" w:hAnsi="Calibri Light" w:cs="Calibri Light"/>
          <w:lang w:val="lt-LT"/>
        </w:rPr>
        <w:t xml:space="preserve"> nurodytus</w:t>
      </w:r>
      <w:r w:rsidRPr="00BB144E">
        <w:rPr>
          <w:rFonts w:ascii="Calibri Light" w:eastAsia="Times New Roman" w:hAnsi="Calibri Light" w:cs="Calibri Light"/>
          <w:b/>
          <w:lang w:val="lt-LT"/>
        </w:rPr>
        <w:t xml:space="preserve"> </w:t>
      </w:r>
      <w:r w:rsidRPr="00BB144E">
        <w:rPr>
          <w:rFonts w:ascii="Calibri Light" w:eastAsia="Times New Roman" w:hAnsi="Calibri Light" w:cs="Calibri Light"/>
          <w:lang w:val="lt-LT"/>
        </w:rPr>
        <w:t>darbus (toliau - Darbai) ir perduoti juos Užsakovui. Užsakovas įsipareigoja priimti Darbus ir už juos sumokėti Sutartyje nustatytą kainą, kuri yra____________________ Eur, įskaitant PVM, kuris yra ___________________________ Eur.</w:t>
      </w:r>
      <w:r w:rsidR="00123973">
        <w:rPr>
          <w:rFonts w:ascii="Calibri Light" w:eastAsia="Times New Roman" w:hAnsi="Calibri Light" w:cs="Calibri Light"/>
          <w:lang w:val="lt-LT"/>
        </w:rPr>
        <w:t xml:space="preserve"> Pradinės </w:t>
      </w:r>
      <w:r w:rsidR="002E17DA">
        <w:rPr>
          <w:rFonts w:ascii="Calibri Light" w:eastAsia="Times New Roman" w:hAnsi="Calibri Light" w:cs="Calibri Light"/>
          <w:lang w:val="lt-LT"/>
        </w:rPr>
        <w:t>S</w:t>
      </w:r>
      <w:r w:rsidR="00123973">
        <w:rPr>
          <w:rFonts w:ascii="Calibri Light" w:eastAsia="Times New Roman" w:hAnsi="Calibri Light" w:cs="Calibri Light"/>
          <w:lang w:val="lt-LT"/>
        </w:rPr>
        <w:t>utarties vertė yra ........... Eur be PVM.</w:t>
      </w:r>
    </w:p>
    <w:p w14:paraId="6AFCD1AC" w14:textId="77777777" w:rsidR="00CD5F6A" w:rsidRPr="00BB144E" w:rsidRDefault="00CD5F6A" w:rsidP="005D71E3">
      <w:pPr>
        <w:numPr>
          <w:ilvl w:val="1"/>
          <w:numId w:val="20"/>
        </w:numPr>
        <w:tabs>
          <w:tab w:val="left" w:pos="993"/>
          <w:tab w:val="left" w:pos="1418"/>
          <w:tab w:val="left" w:pos="2127"/>
        </w:tabs>
        <w:spacing w:after="0" w:line="240" w:lineRule="auto"/>
        <w:ind w:firstLine="851"/>
        <w:rPr>
          <w:rFonts w:ascii="Calibri Light" w:eastAsia="Times New Roman" w:hAnsi="Calibri Light" w:cs="Calibri Light"/>
          <w:b/>
          <w:lang w:val="lt-LT"/>
        </w:rPr>
      </w:pPr>
      <w:r w:rsidRPr="00BB144E">
        <w:rPr>
          <w:rFonts w:ascii="Calibri Light" w:eastAsia="Times New Roman" w:hAnsi="Calibri Light" w:cs="Calibri Light"/>
          <w:lang w:val="lt-LT"/>
        </w:rPr>
        <w:t>Į Sutarties kainą įtrauktas visas už Darbų atlikimą ir kitų įsipareigojimų pagal Sutartį vykdymą numatytas užmokestis ir Rangovas neturi teisės reikalauti padengti jokių išlaidų, viršijančių Sutarties kainą.</w:t>
      </w:r>
    </w:p>
    <w:p w14:paraId="00049618" w14:textId="4EE18041" w:rsidR="00CD5F6A" w:rsidRPr="00BB144E" w:rsidRDefault="00CD5F6A" w:rsidP="005D71E3">
      <w:pPr>
        <w:numPr>
          <w:ilvl w:val="1"/>
          <w:numId w:val="20"/>
        </w:numPr>
        <w:tabs>
          <w:tab w:val="left" w:pos="993"/>
          <w:tab w:val="left" w:pos="1418"/>
          <w:tab w:val="left" w:pos="2127"/>
        </w:tabs>
        <w:spacing w:after="0" w:line="240" w:lineRule="auto"/>
        <w:ind w:firstLine="851"/>
        <w:rPr>
          <w:rFonts w:ascii="Calibri Light" w:eastAsia="Times New Roman" w:hAnsi="Calibri Light" w:cs="Calibri Light"/>
          <w:b/>
          <w:lang w:val="lt-LT"/>
        </w:rPr>
      </w:pPr>
      <w:r w:rsidRPr="00BB144E">
        <w:rPr>
          <w:rFonts w:ascii="Calibri Light" w:eastAsia="Times New Roman" w:hAnsi="Calibri Light" w:cs="Calibri Light"/>
          <w:lang w:val="lt-LT"/>
        </w:rPr>
        <w:t xml:space="preserve">Sutarties kaina yra fiksuota visai Sutarties galiojimo trukmei. Nepriklausomai nuo atliktų Darbų apimties, Sutarties kaina negali būti keičiama, išskyrus </w:t>
      </w:r>
      <w:r w:rsidR="00527D24">
        <w:rPr>
          <w:rFonts w:ascii="Calibri Light" w:eastAsia="Times New Roman" w:hAnsi="Calibri Light" w:cs="Calibri Light"/>
          <w:lang w:val="lt-LT"/>
        </w:rPr>
        <w:t>Sutarties 2 skyriuje</w:t>
      </w:r>
      <w:r w:rsidRPr="00BB144E">
        <w:rPr>
          <w:rFonts w:ascii="Calibri Light" w:eastAsia="Times New Roman" w:hAnsi="Calibri Light" w:cs="Calibri Light"/>
          <w:lang w:val="lt-LT"/>
        </w:rPr>
        <w:t xml:space="preserve"> numatytus atvejus.</w:t>
      </w:r>
    </w:p>
    <w:p w14:paraId="4AFECBB1" w14:textId="77777777" w:rsidR="00CD5F6A" w:rsidRPr="00BB144E" w:rsidRDefault="00CD5F6A" w:rsidP="005D71E3">
      <w:pPr>
        <w:numPr>
          <w:ilvl w:val="1"/>
          <w:numId w:val="20"/>
        </w:numPr>
        <w:tabs>
          <w:tab w:val="left" w:pos="993"/>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Rangovas, sudarydamas šią Sutartį patvirtina, kad:</w:t>
      </w:r>
    </w:p>
    <w:p w14:paraId="2BD92F41" w14:textId="5BCB062A" w:rsidR="00CD5F6A" w:rsidRPr="00BB144E" w:rsidRDefault="00950DC1" w:rsidP="005D71E3">
      <w:pPr>
        <w:numPr>
          <w:ilvl w:val="2"/>
          <w:numId w:val="20"/>
        </w:numPr>
        <w:tabs>
          <w:tab w:val="left" w:pos="772"/>
          <w:tab w:val="left" w:pos="1418"/>
          <w:tab w:val="left" w:pos="1560"/>
        </w:tabs>
        <w:spacing w:after="0" w:line="240" w:lineRule="auto"/>
        <w:ind w:left="1276" w:hanging="283"/>
        <w:jc w:val="left"/>
        <w:rPr>
          <w:rFonts w:ascii="Calibri Light" w:eastAsia="Times New Roman" w:hAnsi="Calibri Light" w:cs="Calibri Light"/>
          <w:lang w:val="lt-LT"/>
        </w:rPr>
      </w:pPr>
      <w:r>
        <w:rPr>
          <w:rFonts w:ascii="Calibri Light" w:eastAsia="Times New Roman" w:hAnsi="Calibri Light" w:cs="Calibri Light"/>
          <w:lang w:val="lt-LT"/>
        </w:rPr>
        <w:t>S</w:t>
      </w:r>
      <w:r w:rsidR="00CD5F6A" w:rsidRPr="00BB144E">
        <w:rPr>
          <w:rFonts w:ascii="Calibri Light" w:eastAsia="Times New Roman" w:hAnsi="Calibri Light" w:cs="Calibri Light"/>
          <w:lang w:val="lt-LT"/>
        </w:rPr>
        <w:t>utartį vykdys tik tokią teisę turintys asmenys;</w:t>
      </w:r>
    </w:p>
    <w:p w14:paraId="45F68BCE" w14:textId="77777777" w:rsidR="00CD5F6A" w:rsidRPr="00BB144E" w:rsidRDefault="00CD5F6A" w:rsidP="005D71E3">
      <w:pPr>
        <w:numPr>
          <w:ilvl w:val="2"/>
          <w:numId w:val="20"/>
        </w:numPr>
        <w:tabs>
          <w:tab w:val="left" w:pos="1276"/>
          <w:tab w:val="left" w:pos="1418"/>
          <w:tab w:val="left" w:pos="1560"/>
        </w:tabs>
        <w:spacing w:after="0" w:line="240" w:lineRule="auto"/>
        <w:ind w:left="0" w:firstLine="992"/>
        <w:rPr>
          <w:rFonts w:ascii="Calibri Light" w:eastAsia="Times New Roman" w:hAnsi="Calibri Light" w:cs="Calibri Light"/>
          <w:lang w:val="lt-LT"/>
        </w:rPr>
      </w:pPr>
      <w:r w:rsidRPr="00BB144E">
        <w:rPr>
          <w:rFonts w:ascii="Calibri Light" w:eastAsia="Times New Roman" w:hAnsi="Calibri Light" w:cs="Calibri Light"/>
          <w:lang w:val="lt-LT"/>
        </w:rPr>
        <w:t>jis turi žinių, patirties, kvalifikacijos ir visus dokumentus, reikalingus šiai Sutarčiai įvykdyti;</w:t>
      </w:r>
    </w:p>
    <w:p w14:paraId="1E5E4AB6" w14:textId="77777777" w:rsidR="00CD5F6A" w:rsidRPr="00BB144E" w:rsidRDefault="00CD5F6A" w:rsidP="005D71E3">
      <w:pPr>
        <w:numPr>
          <w:ilvl w:val="2"/>
          <w:numId w:val="20"/>
        </w:numPr>
        <w:tabs>
          <w:tab w:val="left" w:pos="1276"/>
          <w:tab w:val="left" w:pos="1418"/>
          <w:tab w:val="left" w:pos="1560"/>
        </w:tabs>
        <w:spacing w:after="0" w:line="240" w:lineRule="auto"/>
        <w:ind w:left="0" w:firstLine="992"/>
        <w:rPr>
          <w:rFonts w:ascii="Calibri Light" w:eastAsia="Times New Roman" w:hAnsi="Calibri Light" w:cs="Calibri Light"/>
          <w:lang w:val="lt-LT"/>
        </w:rPr>
      </w:pPr>
      <w:r w:rsidRPr="00BB144E">
        <w:rPr>
          <w:rFonts w:ascii="Calibri Light" w:eastAsia="Times New Roman" w:hAnsi="Calibri Light" w:cs="Calibri Light"/>
          <w:lang w:val="lt-LT"/>
        </w:rPr>
        <w:t>susipažino su statybos objektu, aplinkybėmis ir sąlygomis, kurioms esant bus atliekami Darbai, su technine (projektine) dokumentacija ir neturi jokių pretenzijų ir/ar pastabų dėl galimybės atlikti Darbus Sutartyje ir jos dokumentuose nustatyta tvarka ir sąlygomis;</w:t>
      </w:r>
    </w:p>
    <w:p w14:paraId="2264D8AC" w14:textId="563D596C" w:rsidR="00CD5F6A" w:rsidRPr="00BB144E" w:rsidRDefault="00CD5F6A" w:rsidP="005D71E3">
      <w:pPr>
        <w:numPr>
          <w:ilvl w:val="2"/>
          <w:numId w:val="20"/>
        </w:numPr>
        <w:tabs>
          <w:tab w:val="left" w:pos="1276"/>
          <w:tab w:val="left" w:pos="1418"/>
          <w:tab w:val="left" w:pos="1560"/>
        </w:tabs>
        <w:spacing w:after="0" w:line="240" w:lineRule="auto"/>
        <w:ind w:left="0" w:firstLine="992"/>
        <w:rPr>
          <w:rFonts w:ascii="Calibri Light" w:eastAsia="Times New Roman" w:hAnsi="Calibri Light" w:cs="Calibri Light"/>
          <w:lang w:val="lt-LT"/>
        </w:rPr>
      </w:pPr>
      <w:r w:rsidRPr="00BB144E">
        <w:rPr>
          <w:rFonts w:ascii="Calibri Light" w:eastAsia="Times New Roman" w:hAnsi="Calibri Light" w:cs="Calibri Light"/>
          <w:lang w:val="lt-LT"/>
        </w:rPr>
        <w:t>Šalims suderinant ir Sutartyje nurodant galutinę Sutarties kainą Rangovas yra nuosekliai ir išsamiai įvertinęs būtinus darbus, finansavimo sąlygas, statybos medžiagų, įrengimų bei darbo jėgos vertes bei rinkos kainas, galimus jų svyravimus ne tik Sutarties sudarymo momentu, bet ir Sutarties vykdymo laikotarpiui;</w:t>
      </w:r>
    </w:p>
    <w:p w14:paraId="11D90CF0" w14:textId="77213B00" w:rsidR="00CD5F6A" w:rsidRPr="00BB144E" w:rsidRDefault="00CD5F6A" w:rsidP="005D71E3">
      <w:pPr>
        <w:numPr>
          <w:ilvl w:val="2"/>
          <w:numId w:val="20"/>
        </w:numPr>
        <w:tabs>
          <w:tab w:val="left" w:pos="1276"/>
          <w:tab w:val="left" w:pos="1418"/>
          <w:tab w:val="left" w:pos="1560"/>
        </w:tabs>
        <w:spacing w:after="0" w:line="240" w:lineRule="auto"/>
        <w:ind w:left="0" w:firstLine="992"/>
        <w:rPr>
          <w:rFonts w:ascii="Calibri Light" w:eastAsia="Times New Roman" w:hAnsi="Calibri Light" w:cs="Calibri Light"/>
          <w:lang w:val="lt-LT"/>
        </w:rPr>
      </w:pPr>
      <w:r w:rsidRPr="00BB144E">
        <w:rPr>
          <w:rFonts w:ascii="Calibri Light" w:eastAsia="Times New Roman" w:hAnsi="Calibri Light" w:cs="Calibri Light"/>
          <w:lang w:val="lt-LT"/>
        </w:rPr>
        <w:t xml:space="preserve">gerai išanalizavo ir suprato Darbų pobūdį bei jų apimtį, pagal techninę (projektinę) dokumentaciją, Darbų dokumentus bei kitus Rangovui pateiktus duomenis, statybos objekto fizinius matmenis </w:t>
      </w:r>
      <w:r w:rsidRPr="00BB144E">
        <w:rPr>
          <w:rFonts w:ascii="Calibri Light" w:eastAsia="Times New Roman" w:hAnsi="Calibri Light" w:cs="Calibri Light"/>
          <w:lang w:val="lt-LT"/>
        </w:rPr>
        <w:lastRenderedPageBreak/>
        <w:t>ir būklę,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palygino su technine dokumentacija, įvertino visus pagrindinius, tarpinius darbus, reikalingus pagal Sutartį numatytiems Darbams atlikti, turėjo galimybę raštu pateikti visas pastabas Užsakovui</w:t>
      </w:r>
      <w:r w:rsidR="00FA3355">
        <w:rPr>
          <w:rFonts w:ascii="Calibri Light" w:eastAsia="Times New Roman" w:hAnsi="Calibri Light" w:cs="Calibri Light"/>
          <w:lang w:val="lt-LT"/>
        </w:rPr>
        <w:t>;</w:t>
      </w:r>
    </w:p>
    <w:p w14:paraId="4ED20D7B" w14:textId="77777777" w:rsidR="00CD5F6A" w:rsidRPr="00BB144E" w:rsidRDefault="00CD5F6A" w:rsidP="005D71E3">
      <w:pPr>
        <w:numPr>
          <w:ilvl w:val="2"/>
          <w:numId w:val="20"/>
        </w:numPr>
        <w:tabs>
          <w:tab w:val="left" w:pos="1276"/>
          <w:tab w:val="left" w:pos="1418"/>
          <w:tab w:val="left" w:pos="1560"/>
        </w:tabs>
        <w:spacing w:after="0" w:line="240" w:lineRule="auto"/>
        <w:ind w:left="0" w:firstLine="992"/>
        <w:rPr>
          <w:rFonts w:ascii="Calibri Light" w:eastAsia="Times New Roman" w:hAnsi="Calibri Light" w:cs="Calibri Light"/>
          <w:lang w:val="lt-LT"/>
        </w:rPr>
      </w:pPr>
      <w:r w:rsidRPr="00BB144E">
        <w:rPr>
          <w:rFonts w:ascii="Calibri Light" w:eastAsia="Times New Roman" w:hAnsi="Calibri Light" w:cs="Calibri Light"/>
          <w:lang w:val="lt-LT"/>
        </w:rPr>
        <w:t>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6B5C0DA9" w14:textId="56CEEE41" w:rsidR="00CD5F6A" w:rsidRPr="00BB144E" w:rsidRDefault="00CD5F6A" w:rsidP="005D71E3">
      <w:pPr>
        <w:numPr>
          <w:ilvl w:val="1"/>
          <w:numId w:val="20"/>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Iki Sutarties pasirašymo nenumatyti ir nuo Šalių valios nepriklausantys, tačiau darbams užbaigti reikalingi atlikti didesni Darbų kiekiai ir/ar bet kurios Techniniame darbo projekte (pateiktame Sutarties priede Nr. 1) numatytos Darbų dalies montavimo ar įrengimo vietos ar padėties keitimas yra laikomi Rangovo rizika. Tokie pakeitimai Sutarties keitimu nelaikomi, bendra kaina nekeičiama, jeigu faktinė pirkimo dokumentuose bei </w:t>
      </w:r>
      <w:r w:rsidR="004E1D36">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utartyje pirkimo vykdytojo nurodytų Darbų apimtis nesiskiria daugiau kaip 15 </w:t>
      </w:r>
      <w:r w:rsidR="004E1D36">
        <w:rPr>
          <w:rFonts w:ascii="Calibri Light" w:eastAsia="Times New Roman" w:hAnsi="Calibri Light" w:cs="Calibri Light"/>
          <w:lang w:val="lt-LT"/>
        </w:rPr>
        <w:t xml:space="preserve">(penkiolika) </w:t>
      </w:r>
      <w:r w:rsidRPr="00BB144E">
        <w:rPr>
          <w:rFonts w:ascii="Calibri Light" w:eastAsia="Times New Roman" w:hAnsi="Calibri Light" w:cs="Calibri Light"/>
          <w:lang w:val="lt-LT"/>
        </w:rPr>
        <w:t xml:space="preserve">procentų, skaičiuojant nuo pradinės </w:t>
      </w:r>
      <w:r w:rsidR="004E1D36">
        <w:rPr>
          <w:rFonts w:ascii="Calibri Light" w:eastAsia="Times New Roman" w:hAnsi="Calibri Light" w:cs="Calibri Light"/>
          <w:lang w:val="lt-LT"/>
        </w:rPr>
        <w:t>S</w:t>
      </w:r>
      <w:r w:rsidRPr="00BB144E">
        <w:rPr>
          <w:rFonts w:ascii="Calibri Light" w:eastAsia="Times New Roman" w:hAnsi="Calibri Light" w:cs="Calibri Light"/>
          <w:lang w:val="lt-LT"/>
        </w:rPr>
        <w:t>utarties vertės.</w:t>
      </w:r>
    </w:p>
    <w:p w14:paraId="4584EE67" w14:textId="7C9A7ECD" w:rsidR="00CD5F6A" w:rsidRPr="00BB144E" w:rsidRDefault="00CD5F6A" w:rsidP="005D71E3">
      <w:pPr>
        <w:numPr>
          <w:ilvl w:val="1"/>
          <w:numId w:val="20"/>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Jei reikia atsisakyti ir (ar) įsigyti daugiau kaip 15 </w:t>
      </w:r>
      <w:r w:rsidR="004E1D36">
        <w:rPr>
          <w:rFonts w:ascii="Calibri Light" w:eastAsia="Times New Roman" w:hAnsi="Calibri Light" w:cs="Calibri Light"/>
          <w:lang w:val="lt-LT"/>
        </w:rPr>
        <w:t xml:space="preserve">(penkiolika) </w:t>
      </w:r>
      <w:r w:rsidRPr="00BB144E">
        <w:rPr>
          <w:rFonts w:ascii="Calibri Light" w:eastAsia="Times New Roman" w:hAnsi="Calibri Light" w:cs="Calibri Light"/>
          <w:lang w:val="lt-LT"/>
        </w:rPr>
        <w:t xml:space="preserve">procentų, skaičiuojant nuo pradinės </w:t>
      </w:r>
      <w:r w:rsidR="004E1D36">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utarties vertės, pirkimo dokumentuose ir </w:t>
      </w:r>
      <w:r w:rsidR="004E1D36">
        <w:rPr>
          <w:rFonts w:ascii="Calibri Light" w:eastAsia="Times New Roman" w:hAnsi="Calibri Light" w:cs="Calibri Light"/>
          <w:lang w:val="lt-LT"/>
        </w:rPr>
        <w:t>S</w:t>
      </w:r>
      <w:r w:rsidRPr="00BB144E">
        <w:rPr>
          <w:rFonts w:ascii="Calibri Light" w:eastAsia="Times New Roman" w:hAnsi="Calibri Light" w:cs="Calibri Light"/>
          <w:lang w:val="lt-LT"/>
        </w:rPr>
        <w:t>utartyje nurodytų Darbų apimties, visi darbai, viršijantys 15 </w:t>
      </w:r>
      <w:r w:rsidR="004E1D36">
        <w:rPr>
          <w:rFonts w:ascii="Calibri Light" w:eastAsia="Times New Roman" w:hAnsi="Calibri Light" w:cs="Calibri Light"/>
          <w:lang w:val="lt-LT"/>
        </w:rPr>
        <w:t xml:space="preserve">(penkiolika) </w:t>
      </w:r>
      <w:r w:rsidRPr="00BB144E">
        <w:rPr>
          <w:rFonts w:ascii="Calibri Light" w:eastAsia="Times New Roman" w:hAnsi="Calibri Light" w:cs="Calibri Light"/>
          <w:lang w:val="lt-LT"/>
        </w:rPr>
        <w:t>procentų ribą, turi būti atsisakomi ir (ar) įsigyjami taikant kiekio (apimties) keitimo sąlygas, nurodytas Metodikos</w:t>
      </w:r>
      <w:r w:rsidRPr="00BB144E">
        <w:rPr>
          <w:rFonts w:ascii="Calibri Light" w:eastAsia="Times New Roman" w:hAnsi="Calibri Light" w:cs="Calibri Light"/>
          <w:vertAlign w:val="superscript"/>
          <w:lang w:val="lt-LT"/>
        </w:rPr>
        <w:footnoteReference w:id="4"/>
      </w:r>
      <w:r w:rsidRPr="00BB144E">
        <w:rPr>
          <w:rFonts w:ascii="Calibri Light" w:eastAsia="Times New Roman" w:hAnsi="Calibri Light" w:cs="Calibri Light"/>
          <w:lang w:val="lt-LT"/>
        </w:rPr>
        <w:t xml:space="preserve"> III skyriuje. Tokių Darbų vertės nustatymo, teikimo ir tvirtinimo procedūra atliekama analogiškai kaip pagal Pakeitimų procedūrą, nurodytą 3 skyriuje.</w:t>
      </w:r>
    </w:p>
    <w:p w14:paraId="17BAAF60" w14:textId="77777777" w:rsidR="00CD5F6A" w:rsidRPr="00BB144E" w:rsidRDefault="00CD5F6A" w:rsidP="005D71E3">
      <w:pPr>
        <w:numPr>
          <w:ilvl w:val="1"/>
          <w:numId w:val="20"/>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Užsakovas neatlygina už darbus, kuriuos Rangovas atlieka savavališkai, nukrypdamas nuo Sutarties sąlygų. Užsakovui pareikalavus, Rangovas privalo šiuos darbus per nurodytą terminą pašalinti. Nepašalinus tai gali būti padaryta Rangovo sąskaita.</w:t>
      </w:r>
    </w:p>
    <w:p w14:paraId="6FE6B410" w14:textId="77777777" w:rsidR="00CD5F6A" w:rsidRPr="00BB144E" w:rsidRDefault="00CD5F6A" w:rsidP="005D71E3">
      <w:pPr>
        <w:numPr>
          <w:ilvl w:val="1"/>
          <w:numId w:val="20"/>
        </w:numPr>
        <w:tabs>
          <w:tab w:val="left" w:pos="993"/>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Užsakovo rezervas ir avansinis mokėjimas netaikomi.</w:t>
      </w:r>
    </w:p>
    <w:p w14:paraId="0096C0E1" w14:textId="77777777" w:rsidR="00CD5F6A" w:rsidRPr="00BB144E" w:rsidRDefault="00CD5F6A" w:rsidP="005D71E3">
      <w:pPr>
        <w:numPr>
          <w:ilvl w:val="1"/>
          <w:numId w:val="20"/>
        </w:numPr>
        <w:tabs>
          <w:tab w:val="left" w:pos="993"/>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 </w:t>
      </w:r>
    </w:p>
    <w:p w14:paraId="32721CFB" w14:textId="77777777" w:rsidR="00CD5F6A" w:rsidRPr="00BB144E" w:rsidRDefault="00CD5F6A" w:rsidP="005D71E3">
      <w:pPr>
        <w:numPr>
          <w:ilvl w:val="2"/>
          <w:numId w:val="20"/>
        </w:numPr>
        <w:tabs>
          <w:tab w:val="left" w:pos="993"/>
          <w:tab w:val="left" w:pos="1418"/>
          <w:tab w:val="left" w:pos="2127"/>
        </w:tabs>
        <w:spacing w:after="0" w:line="240" w:lineRule="auto"/>
        <w:ind w:left="34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pirkimo dokumentų paaiškinimai, jeigu tokie yra;</w:t>
      </w:r>
    </w:p>
    <w:p w14:paraId="5ECE8739" w14:textId="77777777" w:rsidR="00CD5F6A" w:rsidRPr="00BB144E" w:rsidRDefault="00CD5F6A" w:rsidP="005D71E3">
      <w:pPr>
        <w:numPr>
          <w:ilvl w:val="2"/>
          <w:numId w:val="20"/>
        </w:numPr>
        <w:tabs>
          <w:tab w:val="left" w:pos="993"/>
          <w:tab w:val="left" w:pos="1418"/>
          <w:tab w:val="left" w:pos="2127"/>
        </w:tabs>
        <w:spacing w:after="0" w:line="240" w:lineRule="auto"/>
        <w:ind w:left="34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konkurso sąlygos;</w:t>
      </w:r>
    </w:p>
    <w:p w14:paraId="34268A55" w14:textId="77777777" w:rsidR="00CD5F6A" w:rsidRPr="00BB144E" w:rsidRDefault="00CD5F6A" w:rsidP="005D71E3">
      <w:pPr>
        <w:numPr>
          <w:ilvl w:val="2"/>
          <w:numId w:val="20"/>
        </w:numPr>
        <w:tabs>
          <w:tab w:val="left" w:pos="993"/>
          <w:tab w:val="left" w:pos="1418"/>
          <w:tab w:val="left" w:pos="2127"/>
        </w:tabs>
        <w:spacing w:after="0" w:line="240" w:lineRule="auto"/>
        <w:ind w:left="34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darbų viešojo pirkimo–pardavimo sutartis;</w:t>
      </w:r>
    </w:p>
    <w:p w14:paraId="4595C156" w14:textId="77777777" w:rsidR="00CD5F6A" w:rsidRPr="00BB144E" w:rsidRDefault="00CD5F6A" w:rsidP="005D71E3">
      <w:pPr>
        <w:numPr>
          <w:ilvl w:val="2"/>
          <w:numId w:val="20"/>
        </w:numPr>
        <w:tabs>
          <w:tab w:val="left" w:pos="993"/>
          <w:tab w:val="left" w:pos="1418"/>
          <w:tab w:val="left" w:pos="2127"/>
        </w:tabs>
        <w:spacing w:after="0" w:line="240" w:lineRule="auto"/>
        <w:ind w:left="34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pasiūlymo raštas;</w:t>
      </w:r>
    </w:p>
    <w:p w14:paraId="1D26CDA5" w14:textId="77777777" w:rsidR="00CD5F6A" w:rsidRPr="00BB144E" w:rsidRDefault="00CD5F6A" w:rsidP="005D71E3">
      <w:pPr>
        <w:numPr>
          <w:ilvl w:val="2"/>
          <w:numId w:val="20"/>
        </w:numPr>
        <w:tabs>
          <w:tab w:val="left" w:pos="993"/>
          <w:tab w:val="left" w:pos="1418"/>
          <w:tab w:val="left" w:pos="2127"/>
        </w:tabs>
        <w:spacing w:after="0" w:line="240" w:lineRule="auto"/>
        <w:ind w:left="34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techninio projekto techninės specifikacijos;</w:t>
      </w:r>
    </w:p>
    <w:p w14:paraId="74ABFEC4" w14:textId="77777777" w:rsidR="00CD5F6A" w:rsidRPr="00BB144E" w:rsidRDefault="00CD5F6A" w:rsidP="005D71E3">
      <w:pPr>
        <w:numPr>
          <w:ilvl w:val="2"/>
          <w:numId w:val="20"/>
        </w:numPr>
        <w:tabs>
          <w:tab w:val="left" w:pos="993"/>
          <w:tab w:val="left" w:pos="1418"/>
          <w:tab w:val="left" w:pos="2127"/>
        </w:tabs>
        <w:spacing w:after="0" w:line="240" w:lineRule="auto"/>
        <w:ind w:left="34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techninio projekto aiškinamieji raštai;</w:t>
      </w:r>
    </w:p>
    <w:p w14:paraId="05599E84" w14:textId="77777777" w:rsidR="00CD5F6A" w:rsidRPr="00BB144E" w:rsidRDefault="00CD5F6A" w:rsidP="005D71E3">
      <w:pPr>
        <w:numPr>
          <w:ilvl w:val="2"/>
          <w:numId w:val="20"/>
        </w:numPr>
        <w:tabs>
          <w:tab w:val="left" w:pos="993"/>
          <w:tab w:val="left" w:pos="1418"/>
          <w:tab w:val="left" w:pos="2127"/>
        </w:tabs>
        <w:spacing w:after="0" w:line="240" w:lineRule="auto"/>
        <w:ind w:left="34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techninio projekto brėžiniai;</w:t>
      </w:r>
    </w:p>
    <w:p w14:paraId="5A22E46D" w14:textId="3B97147C" w:rsidR="00CD5F6A" w:rsidRPr="00BB144E" w:rsidRDefault="00CD5F6A" w:rsidP="005D71E3">
      <w:pPr>
        <w:numPr>
          <w:ilvl w:val="2"/>
          <w:numId w:val="20"/>
        </w:numPr>
        <w:tabs>
          <w:tab w:val="left" w:pos="710"/>
          <w:tab w:val="left" w:pos="1418"/>
          <w:tab w:val="left" w:pos="2127"/>
        </w:tabs>
        <w:spacing w:after="0" w:line="240" w:lineRule="auto"/>
        <w:ind w:left="34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 Rangovo pateikt</w:t>
      </w:r>
      <w:r w:rsidR="00060B4E">
        <w:rPr>
          <w:rFonts w:ascii="Calibri Light" w:eastAsia="Times New Roman" w:hAnsi="Calibri Light" w:cs="Calibri Light"/>
          <w:lang w:val="lt-LT"/>
        </w:rPr>
        <w:t>i</w:t>
      </w:r>
      <w:r w:rsidR="00156763">
        <w:rPr>
          <w:rFonts w:ascii="Calibri Light" w:eastAsia="Times New Roman" w:hAnsi="Calibri Light" w:cs="Calibri Light"/>
          <w:lang w:val="lt-LT"/>
        </w:rPr>
        <w:t xml:space="preserve"> </w:t>
      </w:r>
      <w:r w:rsidR="00156763" w:rsidRPr="00815584">
        <w:rPr>
          <w:rFonts w:ascii="Calibri Light" w:eastAsia="Times New Roman" w:hAnsi="Calibri Light" w:cs="Calibri Light"/>
          <w:color w:val="000000" w:themeColor="text1"/>
          <w:lang w:val="lt-LT"/>
        </w:rPr>
        <w:t>supildyti</w:t>
      </w:r>
      <w:r w:rsidR="00060B4E" w:rsidRPr="00815584">
        <w:rPr>
          <w:rFonts w:ascii="Calibri Light" w:eastAsia="Times New Roman" w:hAnsi="Calibri Light" w:cs="Calibri Light"/>
          <w:color w:val="000000" w:themeColor="text1"/>
          <w:lang w:val="lt-LT"/>
        </w:rPr>
        <w:t xml:space="preserve"> Darbų kiekių žiniaraščiai</w:t>
      </w:r>
      <w:r w:rsidRPr="00815584">
        <w:rPr>
          <w:rFonts w:ascii="Calibri Light" w:eastAsia="Times New Roman" w:hAnsi="Calibri Light" w:cs="Calibri Light"/>
          <w:color w:val="000000" w:themeColor="text1"/>
          <w:vertAlign w:val="superscript"/>
          <w:lang w:val="lt-LT"/>
        </w:rPr>
        <w:footnoteReference w:id="5"/>
      </w:r>
      <w:r w:rsidRPr="00815584">
        <w:rPr>
          <w:rFonts w:ascii="Calibri Light" w:eastAsia="Times New Roman" w:hAnsi="Calibri Light" w:cs="Calibri Light"/>
          <w:color w:val="000000" w:themeColor="text1"/>
          <w:lang w:val="lt-LT"/>
        </w:rPr>
        <w:t>;</w:t>
      </w:r>
    </w:p>
    <w:p w14:paraId="07A20577" w14:textId="2859171E" w:rsidR="00CD5F6A" w:rsidRPr="00BB144E" w:rsidRDefault="00667620" w:rsidP="005D71E3">
      <w:pPr>
        <w:numPr>
          <w:ilvl w:val="1"/>
          <w:numId w:val="20"/>
        </w:numPr>
        <w:tabs>
          <w:tab w:val="left" w:pos="1418"/>
        </w:tabs>
        <w:spacing w:after="0" w:line="240" w:lineRule="auto"/>
        <w:ind w:firstLine="561"/>
        <w:rPr>
          <w:rFonts w:ascii="Calibri Light" w:eastAsia="Times New Roman" w:hAnsi="Calibri Light" w:cs="Calibri Light"/>
          <w:lang w:val="lt-LT"/>
        </w:rPr>
      </w:pPr>
      <w:r>
        <w:rPr>
          <w:rFonts w:ascii="Calibri Light" w:eastAsia="Times New Roman" w:hAnsi="Calibri Light" w:cs="Calibri Light"/>
          <w:lang w:val="lt-LT"/>
        </w:rPr>
        <w:t xml:space="preserve"> </w:t>
      </w:r>
      <w:r w:rsidR="00CD5F6A" w:rsidRPr="00BB144E">
        <w:rPr>
          <w:rFonts w:ascii="Calibri Light" w:eastAsia="Times New Roman" w:hAnsi="Calibri Light" w:cs="Calibri Light"/>
          <w:lang w:val="lt-LT"/>
        </w:rPr>
        <w:t xml:space="preserve">Sutarties vykdymo metu </w:t>
      </w:r>
      <w:r w:rsidR="002A0831">
        <w:rPr>
          <w:rFonts w:ascii="Calibri Light" w:eastAsia="Times New Roman" w:hAnsi="Calibri Light" w:cs="Calibri Light"/>
          <w:lang w:val="lt-LT"/>
        </w:rPr>
        <w:t>Š</w:t>
      </w:r>
      <w:r w:rsidR="00CD5F6A" w:rsidRPr="00BB144E">
        <w:rPr>
          <w:rFonts w:ascii="Calibri Light" w:eastAsia="Times New Roman" w:hAnsi="Calibri Light" w:cs="Calibri Light"/>
          <w:lang w:val="lt-LT"/>
        </w:rPr>
        <w:t>alių sudaryti susirinkimų protokolai yra privalomi vykdyti.</w:t>
      </w:r>
    </w:p>
    <w:p w14:paraId="6DB84DDD" w14:textId="77777777" w:rsidR="00CD5F6A" w:rsidRPr="00BB144E" w:rsidRDefault="00CD5F6A" w:rsidP="005D71E3">
      <w:pPr>
        <w:numPr>
          <w:ilvl w:val="1"/>
          <w:numId w:val="20"/>
        </w:numPr>
        <w:tabs>
          <w:tab w:val="left" w:pos="993"/>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Sutartyje vartojamos sąvokos turi šią reikšmę:</w:t>
      </w:r>
    </w:p>
    <w:p w14:paraId="52901ADC" w14:textId="7CD89949" w:rsidR="00CD5F6A" w:rsidRPr="00BB144E" w:rsidRDefault="00CD5F6A" w:rsidP="005D71E3">
      <w:pPr>
        <w:numPr>
          <w:ilvl w:val="2"/>
          <w:numId w:val="20"/>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Nedelsiant – per protingą terminą, bet ne vėliau kaip per 2 </w:t>
      </w:r>
      <w:r w:rsidR="00530519">
        <w:rPr>
          <w:rFonts w:ascii="Calibri Light" w:eastAsia="Times New Roman" w:hAnsi="Calibri Light" w:cs="Calibri Light"/>
          <w:lang w:val="lt-LT"/>
        </w:rPr>
        <w:t xml:space="preserve">(dvi) </w:t>
      </w:r>
      <w:r w:rsidRPr="00BB144E">
        <w:rPr>
          <w:rFonts w:ascii="Calibri Light" w:eastAsia="Times New Roman" w:hAnsi="Calibri Light" w:cs="Calibri Light"/>
          <w:lang w:val="lt-LT"/>
        </w:rPr>
        <w:t>darbo dienas</w:t>
      </w:r>
      <w:r w:rsidR="00D21FB8">
        <w:rPr>
          <w:rFonts w:ascii="Calibri Light" w:eastAsia="Times New Roman" w:hAnsi="Calibri Light" w:cs="Calibri Light"/>
          <w:lang w:val="lt-LT"/>
        </w:rPr>
        <w:t>;</w:t>
      </w:r>
    </w:p>
    <w:p w14:paraId="7D634242" w14:textId="45B285FC" w:rsidR="00CD5F6A" w:rsidRPr="00BB144E" w:rsidRDefault="00CD5F6A" w:rsidP="005D71E3">
      <w:pPr>
        <w:numPr>
          <w:ilvl w:val="2"/>
          <w:numId w:val="20"/>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Darbo diena – savaitės diena nuo pirmadienio iki penktadienio nuo 07:30 iki 16:30 val.</w:t>
      </w:r>
      <w:r w:rsidR="00D21FB8">
        <w:rPr>
          <w:rFonts w:ascii="Calibri Light" w:eastAsia="Times New Roman" w:hAnsi="Calibri Light" w:cs="Calibri Light"/>
          <w:lang w:val="lt-LT"/>
        </w:rPr>
        <w:t>;</w:t>
      </w:r>
      <w:r w:rsidRPr="00BB144E">
        <w:rPr>
          <w:rFonts w:ascii="Calibri Light" w:eastAsia="Times New Roman" w:hAnsi="Calibri Light" w:cs="Calibri Light"/>
          <w:lang w:val="lt-LT"/>
        </w:rPr>
        <w:t xml:space="preserve"> </w:t>
      </w:r>
    </w:p>
    <w:p w14:paraId="63F1E419" w14:textId="2C4EF500" w:rsidR="00CD5F6A" w:rsidRPr="00BB144E" w:rsidRDefault="00CD5F6A" w:rsidP="005D71E3">
      <w:pPr>
        <w:numPr>
          <w:ilvl w:val="2"/>
          <w:numId w:val="20"/>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lastRenderedPageBreak/>
        <w:t>Darbų defektai – tokie Darbų trūkumai, kurie nukrypsta nuo projektinės ar konkursinės dokumentacijos nustatytų reikalavimų arba pažeidžia privalomuosius statybos normatyvinius dokumentus (įskaitant Rangovo iki Sutarties pasirašymo patvirtintas įmonės statybos taisykles)</w:t>
      </w:r>
      <w:r w:rsidR="00D21FB8">
        <w:rPr>
          <w:rFonts w:ascii="Calibri Light" w:eastAsia="Times New Roman" w:hAnsi="Calibri Light" w:cs="Calibri Light"/>
          <w:lang w:val="lt-LT"/>
        </w:rPr>
        <w:t>;</w:t>
      </w:r>
    </w:p>
    <w:p w14:paraId="51C87251" w14:textId="6C19D870" w:rsidR="00CD5F6A" w:rsidRPr="00BB144E" w:rsidRDefault="00CD5F6A" w:rsidP="005D71E3">
      <w:pPr>
        <w:numPr>
          <w:ilvl w:val="2"/>
          <w:numId w:val="20"/>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Darbų trūkumai gali apimti ir Darbų defektus, tačiau neapsiribojant ir kitais neatitikimais</w:t>
      </w:r>
      <w:r w:rsidR="00D21FB8">
        <w:rPr>
          <w:rFonts w:ascii="Calibri Light" w:eastAsia="Times New Roman" w:hAnsi="Calibri Light" w:cs="Calibri Light"/>
          <w:lang w:val="lt-LT"/>
        </w:rPr>
        <w:t>;</w:t>
      </w:r>
      <w:r w:rsidRPr="00BB144E">
        <w:rPr>
          <w:rFonts w:ascii="Calibri Light" w:eastAsia="Times New Roman" w:hAnsi="Calibri Light" w:cs="Calibri Light"/>
          <w:lang w:val="lt-LT"/>
        </w:rPr>
        <w:t xml:space="preserve"> </w:t>
      </w:r>
    </w:p>
    <w:p w14:paraId="11D66219" w14:textId="77777777" w:rsidR="00CD5F6A" w:rsidRPr="00BB144E" w:rsidRDefault="00CD5F6A" w:rsidP="005D71E3">
      <w:pPr>
        <w:numPr>
          <w:ilvl w:val="2"/>
          <w:numId w:val="20"/>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Techninio projekto klaida – Techninio projekto (visų jo atskirų dalių ir dokumentų) sprendiniai (sprendinių visuma), kurių negalima įgyvendinti:</w:t>
      </w:r>
    </w:p>
    <w:p w14:paraId="687E164C" w14:textId="77777777" w:rsidR="00CD5F6A" w:rsidRPr="00BB144E" w:rsidRDefault="00CD5F6A" w:rsidP="004240D5">
      <w:pPr>
        <w:tabs>
          <w:tab w:val="left" w:pos="993"/>
          <w:tab w:val="left" w:pos="1418"/>
          <w:tab w:val="left" w:pos="1560"/>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w:t>
      </w:r>
      <w:r w:rsidRPr="00BB144E">
        <w:rPr>
          <w:rFonts w:ascii="Calibri Light" w:eastAsia="Times New Roman" w:hAnsi="Calibri Light" w:cs="Calibri Light"/>
          <w:lang w:val="lt-LT"/>
        </w:rPr>
        <w:tab/>
        <w:t xml:space="preserve">atsižvelgiant į normatyvinių statybos techninių dokumentų ir normatyvinių statinio saugos ir paskirties dokumentų nuostatas ir (arba) </w:t>
      </w:r>
    </w:p>
    <w:p w14:paraId="482A4ACF" w14:textId="77777777" w:rsidR="00CD5F6A" w:rsidRPr="00BB144E" w:rsidRDefault="00CD5F6A" w:rsidP="00CD5F6A">
      <w:pPr>
        <w:tabs>
          <w:tab w:val="left" w:pos="993"/>
          <w:tab w:val="left" w:pos="1418"/>
          <w:tab w:val="left" w:pos="1560"/>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w:t>
      </w:r>
      <w:r w:rsidRPr="00BB144E">
        <w:rPr>
          <w:rFonts w:ascii="Calibri Light" w:eastAsia="Times New Roman" w:hAnsi="Calibri Light" w:cs="Calibri Light"/>
          <w:lang w:val="lt-LT"/>
        </w:rPr>
        <w:tab/>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1984C1F1" w14:textId="77777777" w:rsidR="00CD5F6A" w:rsidRPr="00BB144E" w:rsidRDefault="00CD5F6A" w:rsidP="00CD5F6A">
      <w:pPr>
        <w:tabs>
          <w:tab w:val="left" w:pos="993"/>
          <w:tab w:val="left" w:pos="1418"/>
          <w:tab w:val="left" w:pos="1560"/>
          <w:tab w:val="left" w:pos="2127"/>
        </w:tabs>
        <w:spacing w:after="0" w:line="240" w:lineRule="auto"/>
        <w:ind w:firstLine="851"/>
        <w:rPr>
          <w:rFonts w:ascii="Calibri Light" w:eastAsia="Times New Roman" w:hAnsi="Calibri Light" w:cs="Calibri Light"/>
          <w:lang w:val="lt-LT"/>
        </w:rPr>
      </w:pPr>
    </w:p>
    <w:p w14:paraId="1510ECC1" w14:textId="7F9988F0" w:rsidR="00CD5F6A" w:rsidRPr="00BB144E" w:rsidRDefault="004240D5" w:rsidP="006C7763">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SUTARTIES OBJEKTO KAINODAROS TAISYKLĖS</w:t>
      </w:r>
    </w:p>
    <w:p w14:paraId="4557766A" w14:textId="77777777" w:rsidR="00CD5F6A" w:rsidRPr="00BB144E" w:rsidRDefault="00CD5F6A" w:rsidP="006C7763">
      <w:pPr>
        <w:numPr>
          <w:ilvl w:val="1"/>
          <w:numId w:val="19"/>
        </w:numPr>
        <w:tabs>
          <w:tab w:val="left" w:pos="270"/>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bCs/>
          <w:lang w:val="lt-LT"/>
        </w:rPr>
        <w:t>Šiai Sutarčiai taikomas fiksuotos kainos Sutarties kainos apskaičiavimo būdas. Rangovui tinkamai atlikus Darbus, Užsakovas privalo sumokėti Sutarties kainą, kuri yra nustatyta vadovaujantis šio Sutarties skyriaus nuostatomis</w:t>
      </w:r>
      <w:r w:rsidRPr="00BB144E">
        <w:rPr>
          <w:rFonts w:ascii="Calibri Light" w:eastAsia="Times New Roman" w:hAnsi="Calibri Light" w:cs="Calibri Light"/>
          <w:color w:val="000000"/>
          <w:lang w:val="lt-LT"/>
        </w:rPr>
        <w:t>.</w:t>
      </w:r>
    </w:p>
    <w:p w14:paraId="4766933B" w14:textId="77777777" w:rsidR="00CD5F6A" w:rsidRPr="00BB144E" w:rsidRDefault="00CD5F6A" w:rsidP="006C7763">
      <w:pPr>
        <w:numPr>
          <w:ilvl w:val="1"/>
          <w:numId w:val="19"/>
        </w:numPr>
        <w:tabs>
          <w:tab w:val="left" w:pos="270"/>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Darbų kaina Sutarties galiojimo metu nekeičiama išskyrus šiame punkte nurodytais atvejais: </w:t>
      </w:r>
    </w:p>
    <w:p w14:paraId="452B064A" w14:textId="5B268714" w:rsidR="00CD5F6A" w:rsidRPr="00BB144E" w:rsidRDefault="00CD5F6A" w:rsidP="006C7763">
      <w:pPr>
        <w:numPr>
          <w:ilvl w:val="2"/>
          <w:numId w:val="19"/>
        </w:numPr>
        <w:tabs>
          <w:tab w:val="left" w:pos="270"/>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pagal </w:t>
      </w:r>
      <w:r w:rsidR="000B7F1E">
        <w:rPr>
          <w:rFonts w:ascii="Calibri Light" w:eastAsia="Times New Roman" w:hAnsi="Calibri Light" w:cs="Calibri Light"/>
          <w:lang w:val="lt-LT"/>
        </w:rPr>
        <w:t xml:space="preserve">Sutarties </w:t>
      </w:r>
      <w:r w:rsidRPr="00BB144E">
        <w:rPr>
          <w:rFonts w:ascii="Calibri Light" w:eastAsia="Times New Roman" w:hAnsi="Calibri Light" w:cs="Calibri Light"/>
          <w:lang w:val="lt-LT"/>
        </w:rPr>
        <w:t>3.5 p</w:t>
      </w:r>
      <w:r w:rsidR="00C56834">
        <w:rPr>
          <w:rFonts w:ascii="Calibri Light" w:eastAsia="Times New Roman" w:hAnsi="Calibri Light" w:cs="Calibri Light"/>
          <w:lang w:val="lt-LT"/>
        </w:rPr>
        <w:t>apunktyje</w:t>
      </w:r>
      <w:r w:rsidRPr="00BB144E">
        <w:rPr>
          <w:rFonts w:ascii="Calibri Light" w:eastAsia="Times New Roman" w:hAnsi="Calibri Light" w:cs="Calibri Light"/>
          <w:lang w:val="lt-LT"/>
        </w:rPr>
        <w:t xml:space="preserve">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E9D2624" w14:textId="77777777" w:rsidR="00CD5F6A" w:rsidRPr="00BB144E" w:rsidRDefault="00CD5F6A" w:rsidP="006C7763">
      <w:pPr>
        <w:numPr>
          <w:ilvl w:val="0"/>
          <w:numId w:val="21"/>
        </w:numPr>
        <w:tabs>
          <w:tab w:val="left" w:pos="709"/>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pritaikant Sutartyje numatytų Darbų kainą (jei Sutartyje nustatyti tam tikrų konkrečių Darbų įkainiai), jei įmanoma:</w:t>
      </w:r>
    </w:p>
    <w:p w14:paraId="0DCD0414" w14:textId="77777777" w:rsidR="00CD5F6A" w:rsidRPr="00BB144E" w:rsidRDefault="00CD5F6A" w:rsidP="006C7763">
      <w:pPr>
        <w:numPr>
          <w:ilvl w:val="0"/>
          <w:numId w:val="22"/>
        </w:numPr>
        <w:tabs>
          <w:tab w:val="left" w:pos="709"/>
          <w:tab w:val="left" w:pos="990"/>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pritaikant Sutartyje nurodytų Darbų įkainius, arba </w:t>
      </w:r>
    </w:p>
    <w:p w14:paraId="0D22344F" w14:textId="77777777" w:rsidR="00CD5F6A" w:rsidRPr="00BB144E" w:rsidRDefault="00CD5F6A" w:rsidP="006C7763">
      <w:pPr>
        <w:numPr>
          <w:ilvl w:val="0"/>
          <w:numId w:val="22"/>
        </w:numPr>
        <w:tabs>
          <w:tab w:val="left" w:pos="709"/>
          <w:tab w:val="left" w:pos="990"/>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išskaičiuojant kainos dalį iš Sutartyje numatyto įkainio, arba </w:t>
      </w:r>
    </w:p>
    <w:p w14:paraId="743D6149" w14:textId="77777777" w:rsidR="00CD5F6A" w:rsidRPr="00BB144E" w:rsidRDefault="00CD5F6A" w:rsidP="006C7763">
      <w:pPr>
        <w:numPr>
          <w:ilvl w:val="0"/>
          <w:numId w:val="22"/>
        </w:numPr>
        <w:tabs>
          <w:tab w:val="left" w:pos="709"/>
          <w:tab w:val="left" w:pos="990"/>
          <w:tab w:val="left" w:pos="1418"/>
          <w:tab w:val="left" w:pos="1560"/>
          <w:tab w:val="left" w:pos="2127"/>
        </w:tabs>
        <w:spacing w:after="0" w:line="240" w:lineRule="auto"/>
        <w:ind w:left="-9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pritaikant Sutartyje numatytus panašių Darbų įkainius. Panašius darbus turi pagrįsti ir nustatyti Užsakovas. </w:t>
      </w:r>
    </w:p>
    <w:p w14:paraId="71CA1C43" w14:textId="727F45C5" w:rsidR="00CD5F6A" w:rsidRPr="00BB144E" w:rsidRDefault="00CD5F6A" w:rsidP="006C7763">
      <w:pPr>
        <w:numPr>
          <w:ilvl w:val="0"/>
          <w:numId w:val="21"/>
        </w:numPr>
        <w:tabs>
          <w:tab w:val="left" w:pos="709"/>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r w:rsidR="00530519">
        <w:rPr>
          <w:rFonts w:ascii="Calibri Light" w:eastAsia="Times New Roman" w:hAnsi="Calibri Light" w:cs="Calibri Light"/>
          <w:lang w:val="lt-LT"/>
        </w:rPr>
        <w:t>;</w:t>
      </w:r>
    </w:p>
    <w:p w14:paraId="71AB2229" w14:textId="77777777" w:rsidR="00CD5F6A" w:rsidRPr="00BB144E" w:rsidRDefault="00CD5F6A" w:rsidP="006C7763">
      <w:pPr>
        <w:numPr>
          <w:ilvl w:val="2"/>
          <w:numId w:val="19"/>
        </w:numPr>
        <w:tabs>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 padidėjus arba sumažėjus pridėtinės vertės mokesčio (PVM) tarifui Sutarties kaina atitinkamai didinama arba mažinama. Sutarties kainos perskaičiavimo formulė pasikeitus PVM tarifui:</w:t>
      </w:r>
    </w:p>
    <w:p w14:paraId="4D4A676B" w14:textId="77777777" w:rsidR="00CD5F6A" w:rsidRPr="00BB144E" w:rsidRDefault="00CD5F6A" w:rsidP="00CD5F6A">
      <w:pPr>
        <w:tabs>
          <w:tab w:val="left" w:pos="1418"/>
          <w:tab w:val="left" w:pos="2127"/>
        </w:tabs>
        <w:spacing w:after="0" w:line="240" w:lineRule="auto"/>
        <w:ind w:firstLine="851"/>
        <w:jc w:val="center"/>
        <w:rPr>
          <w:rFonts w:ascii="Calibri Light" w:eastAsia="Times New Roman" w:hAnsi="Calibri Light" w:cs="Calibri Light"/>
          <w:lang w:val="lt-LT"/>
        </w:rPr>
      </w:pPr>
      <w:r w:rsidRPr="00BB144E">
        <w:rPr>
          <w:rFonts w:ascii="Calibri Light" w:eastAsia="Times New Roman" w:hAnsi="Calibri Light" w:cs="Calibri Light"/>
          <w:position w:val="-56"/>
          <w:lang w:val="lt-LT"/>
        </w:rPr>
        <w:object w:dxaOrig="2940" w:dyaOrig="960" w14:anchorId="48908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95pt" o:ole="">
            <v:imagedata r:id="rId21" o:title=""/>
          </v:shape>
          <o:OLEObject Type="Embed" ProgID="Equation.3" ShapeID="_x0000_i1025" DrawAspect="Content" ObjectID="_1806482607" r:id="rId22"/>
        </w:object>
      </w:r>
    </w:p>
    <w:p w14:paraId="3A6E5CB2"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                        </w:t>
      </w:r>
      <w:r w:rsidRPr="00BB144E">
        <w:rPr>
          <w:rFonts w:ascii="Calibri Light" w:eastAsia="Times New Roman" w:hAnsi="Calibri Light" w:cs="Calibri Light"/>
          <w:position w:val="-12"/>
          <w:lang w:val="lt-LT"/>
        </w:rPr>
        <w:object w:dxaOrig="340" w:dyaOrig="360" w14:anchorId="6C445C1A">
          <v:shape id="_x0000_i1026" type="#_x0000_t75" style="width:14.55pt;height:22.05pt" o:ole="">
            <v:imagedata r:id="rId23" o:title=""/>
          </v:shape>
          <o:OLEObject Type="Embed" ProgID="Equation.3" ShapeID="_x0000_i1026" DrawAspect="Content" ObjectID="_1806482608" r:id="rId24"/>
        </w:object>
      </w:r>
      <w:r w:rsidRPr="00BB144E">
        <w:rPr>
          <w:rFonts w:ascii="Calibri Light" w:eastAsia="Times New Roman" w:hAnsi="Calibri Light" w:cs="Calibri Light"/>
          <w:lang w:val="lt-LT"/>
        </w:rPr>
        <w:t xml:space="preserve"> - Perskaičiuota Sutarties kaina (su PVM)</w:t>
      </w:r>
    </w:p>
    <w:p w14:paraId="36E6F6ED"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                        </w:t>
      </w:r>
      <w:r w:rsidRPr="00BB144E">
        <w:rPr>
          <w:rFonts w:ascii="Calibri Light" w:eastAsia="Times New Roman" w:hAnsi="Calibri Light" w:cs="Calibri Light"/>
          <w:position w:val="-12"/>
          <w:lang w:val="lt-LT"/>
        </w:rPr>
        <w:object w:dxaOrig="300" w:dyaOrig="360" w14:anchorId="158E50E7">
          <v:shape id="_x0000_i1027" type="#_x0000_t75" style="width:14.55pt;height:22.05pt" o:ole="">
            <v:imagedata r:id="rId25" o:title=""/>
          </v:shape>
          <o:OLEObject Type="Embed" ProgID="Equation.3" ShapeID="_x0000_i1027" DrawAspect="Content" ObjectID="_1806482609" r:id="rId26"/>
        </w:object>
      </w:r>
      <w:r w:rsidRPr="00BB144E">
        <w:rPr>
          <w:rFonts w:ascii="Calibri Light" w:eastAsia="Times New Roman" w:hAnsi="Calibri Light" w:cs="Calibri Light"/>
          <w:lang w:val="lt-LT"/>
        </w:rPr>
        <w:t xml:space="preserve"> - Priimta Sutarties suma (su PVM) iki perskaičiavimo</w:t>
      </w:r>
    </w:p>
    <w:p w14:paraId="559BA8E7"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                     A – Atliktų Darbų kaina (su PVM) iki perskaičiavimo</w:t>
      </w:r>
    </w:p>
    <w:p w14:paraId="4FAB98B5"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                        </w:t>
      </w:r>
      <w:r w:rsidRPr="00BB144E">
        <w:rPr>
          <w:rFonts w:ascii="Calibri Light" w:eastAsia="Times New Roman" w:hAnsi="Calibri Light" w:cs="Calibri Light"/>
          <w:position w:val="-12"/>
          <w:lang w:val="lt-LT"/>
        </w:rPr>
        <w:object w:dxaOrig="280" w:dyaOrig="360" w14:anchorId="0FC26059">
          <v:shape id="_x0000_i1028" type="#_x0000_t75" style="width:14.55pt;height:22.05pt" o:ole="">
            <v:imagedata r:id="rId27" o:title=""/>
          </v:shape>
          <o:OLEObject Type="Embed" ProgID="Equation.3" ShapeID="_x0000_i1028" DrawAspect="Content" ObjectID="_1806482610" r:id="rId28"/>
        </w:object>
      </w:r>
      <w:r w:rsidRPr="00BB144E">
        <w:rPr>
          <w:rFonts w:ascii="Calibri Light" w:eastAsia="Times New Roman" w:hAnsi="Calibri Light" w:cs="Calibri Light"/>
          <w:lang w:val="lt-LT"/>
        </w:rPr>
        <w:t xml:space="preserve"> - senas PVM tarifas (procentais)</w:t>
      </w:r>
    </w:p>
    <w:p w14:paraId="050E3C16"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                       </w:t>
      </w:r>
      <w:r w:rsidRPr="00BB144E">
        <w:rPr>
          <w:rFonts w:ascii="Calibri Light" w:eastAsia="Times New Roman" w:hAnsi="Calibri Light" w:cs="Calibri Light"/>
          <w:position w:val="-12"/>
          <w:lang w:val="lt-LT"/>
        </w:rPr>
        <w:object w:dxaOrig="320" w:dyaOrig="360" w14:anchorId="2EF6F32D">
          <v:shape id="_x0000_i1029" type="#_x0000_t75" style="width:14.55pt;height:22.05pt" o:ole="">
            <v:imagedata r:id="rId29" o:title=""/>
          </v:shape>
          <o:OLEObject Type="Embed" ProgID="Equation.3" ShapeID="_x0000_i1029" DrawAspect="Content" ObjectID="_1806482611" r:id="rId30"/>
        </w:object>
      </w:r>
      <w:r w:rsidRPr="00BB144E">
        <w:rPr>
          <w:rFonts w:ascii="Calibri Light" w:eastAsia="Times New Roman" w:hAnsi="Calibri Light" w:cs="Calibri Light"/>
          <w:lang w:val="lt-LT"/>
        </w:rPr>
        <w:t xml:space="preserve"> - naujas PVM tarifas (procentais)</w:t>
      </w:r>
    </w:p>
    <w:p w14:paraId="1F68BFE7" w14:textId="77777777" w:rsidR="00CD5F6A" w:rsidRPr="00BB144E" w:rsidRDefault="00CD5F6A" w:rsidP="00CD5F6A">
      <w:pPr>
        <w:tabs>
          <w:tab w:val="left" w:pos="1418"/>
          <w:tab w:val="left" w:pos="2127"/>
        </w:tabs>
        <w:spacing w:after="0" w:line="240" w:lineRule="auto"/>
        <w:ind w:left="630" w:firstLine="851"/>
        <w:rPr>
          <w:rFonts w:ascii="Calibri Light" w:eastAsia="Times New Roman" w:hAnsi="Calibri Light" w:cs="Calibri Light"/>
          <w:lang w:val="lt-LT"/>
        </w:rPr>
      </w:pPr>
    </w:p>
    <w:p w14:paraId="1096B5BF" w14:textId="0EC43A11" w:rsidR="00CD5F6A" w:rsidRPr="00BB144E" w:rsidRDefault="00EB464F" w:rsidP="00F965DC">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PAKEITIMAI</w:t>
      </w:r>
    </w:p>
    <w:p w14:paraId="00C7160A" w14:textId="77777777" w:rsidR="00CD5F6A" w:rsidRPr="00BB144E" w:rsidRDefault="00CD5F6A" w:rsidP="00F965DC">
      <w:pPr>
        <w:numPr>
          <w:ilvl w:val="1"/>
          <w:numId w:val="19"/>
        </w:numPr>
        <w:tabs>
          <w:tab w:val="left" w:pos="270"/>
          <w:tab w:val="left" w:pos="450"/>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Užsakovas šiame skyriuje nustatytomis sąlygomis gali nurodyti daryti Pakeitimus. Pakeitimai gali apimti:</w:t>
      </w:r>
    </w:p>
    <w:p w14:paraId="70A53334" w14:textId="77777777" w:rsidR="00CD5F6A" w:rsidRPr="00BB144E" w:rsidRDefault="00CD5F6A" w:rsidP="00F965DC">
      <w:pPr>
        <w:numPr>
          <w:ilvl w:val="2"/>
          <w:numId w:val="19"/>
        </w:numPr>
        <w:tabs>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bet kurios Darbų dalies montavimo ar įrengimo vietos ar padėties keitimą, Darbų dalies lygių, pozicijų ir (arba) matmenų pakitimus; </w:t>
      </w:r>
    </w:p>
    <w:p w14:paraId="0CAA4D3A" w14:textId="77777777" w:rsidR="00CD5F6A" w:rsidRPr="00BB144E" w:rsidRDefault="00CD5F6A" w:rsidP="00F965DC">
      <w:pPr>
        <w:numPr>
          <w:ilvl w:val="2"/>
          <w:numId w:val="19"/>
        </w:numPr>
        <w:tabs>
          <w:tab w:val="left" w:pos="1418"/>
          <w:tab w:val="left" w:pos="2127"/>
        </w:tabs>
        <w:spacing w:after="0" w:line="240" w:lineRule="auto"/>
        <w:ind w:left="1224" w:hanging="373"/>
        <w:rPr>
          <w:rFonts w:ascii="Calibri Light" w:eastAsia="Times New Roman" w:hAnsi="Calibri Light" w:cs="Calibri Light"/>
          <w:lang w:val="lt-LT"/>
        </w:rPr>
      </w:pPr>
      <w:r w:rsidRPr="00BB144E">
        <w:rPr>
          <w:rFonts w:ascii="Calibri Light" w:eastAsia="Times New Roman" w:hAnsi="Calibri Light" w:cs="Calibri Light"/>
          <w:lang w:val="lt-LT"/>
        </w:rPr>
        <w:t xml:space="preserve">bet kurio atskiro Darbo atsisakymą arba Darbo apimties sumažinimą; </w:t>
      </w:r>
    </w:p>
    <w:p w14:paraId="7C616855" w14:textId="77777777" w:rsidR="00CD5F6A" w:rsidRPr="00BB144E" w:rsidRDefault="00CD5F6A" w:rsidP="00F965DC">
      <w:pPr>
        <w:numPr>
          <w:ilvl w:val="2"/>
          <w:numId w:val="19"/>
        </w:numPr>
        <w:tabs>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Darbo kokybės ar kitų bet kurio atskiro Darbo savybių pakitimus;</w:t>
      </w:r>
    </w:p>
    <w:p w14:paraId="3FEC82E9" w14:textId="77777777" w:rsidR="00CD5F6A" w:rsidRPr="00BB144E" w:rsidRDefault="00CD5F6A" w:rsidP="00F965DC">
      <w:pPr>
        <w:numPr>
          <w:ilvl w:val="2"/>
          <w:numId w:val="19"/>
        </w:numPr>
        <w:tabs>
          <w:tab w:val="left" w:pos="270"/>
          <w:tab w:val="left" w:pos="450"/>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bet kurį papildomą Darbą, Įrangą, Medžiagas.</w:t>
      </w:r>
    </w:p>
    <w:p w14:paraId="6F66EC33" w14:textId="77777777" w:rsidR="00CD5F6A" w:rsidRPr="00BB144E" w:rsidRDefault="00CD5F6A" w:rsidP="00F965DC">
      <w:pPr>
        <w:numPr>
          <w:ilvl w:val="1"/>
          <w:numId w:val="19"/>
        </w:numPr>
        <w:tabs>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lastRenderedPageBreak/>
        <w:t>Pakeitimas pagrindžiamas dokumentais (pvz. defektiniu (pakeitimų) aktu, brėžiniais (</w:t>
      </w:r>
      <w:proofErr w:type="spellStart"/>
      <w:r w:rsidRPr="00BB144E">
        <w:rPr>
          <w:rFonts w:ascii="Calibri Light" w:eastAsia="Times New Roman" w:hAnsi="Calibri Light" w:cs="Calibri Light"/>
          <w:lang w:val="lt-LT"/>
        </w:rPr>
        <w:t>įsk</w:t>
      </w:r>
      <w:proofErr w:type="spellEnd"/>
      <w:r w:rsidRPr="00BB144E">
        <w:rPr>
          <w:rFonts w:ascii="Calibri Light" w:eastAsia="Times New Roman" w:hAnsi="Calibri Light" w:cs="Calibri Light"/>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A804C46" w14:textId="076D58F9" w:rsidR="00CD5F6A" w:rsidRPr="00BB144E" w:rsidRDefault="00CD5F6A" w:rsidP="00F965DC">
      <w:pPr>
        <w:numPr>
          <w:ilvl w:val="1"/>
          <w:numId w:val="19"/>
        </w:numPr>
        <w:tabs>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614493">
        <w:rPr>
          <w:rFonts w:ascii="Calibri Light" w:eastAsia="Times New Roman" w:hAnsi="Calibri Light" w:cs="Calibri Light"/>
          <w:lang w:val="lt-LT"/>
        </w:rPr>
        <w:t xml:space="preserve">Sutarties </w:t>
      </w:r>
      <w:r w:rsidRPr="00BB144E">
        <w:rPr>
          <w:rFonts w:ascii="Calibri Light" w:eastAsia="Times New Roman" w:hAnsi="Calibri Light" w:cs="Calibri Light"/>
          <w:lang w:val="lt-LT"/>
        </w:rPr>
        <w:t>2.2.1 p</w:t>
      </w:r>
      <w:r w:rsidR="00C56834">
        <w:rPr>
          <w:rFonts w:ascii="Calibri Light" w:eastAsia="Times New Roman" w:hAnsi="Calibri Light" w:cs="Calibri Light"/>
          <w:lang w:val="lt-LT"/>
        </w:rPr>
        <w:t>apunkčiu</w:t>
      </w:r>
      <w:r w:rsidRPr="00BB144E">
        <w:rPr>
          <w:rFonts w:ascii="Calibri Light" w:eastAsia="Times New Roman" w:hAnsi="Calibri Light" w:cs="Calibri Light"/>
          <w:lang w:val="lt-LT"/>
        </w:rPr>
        <w:t>). Toks susitarimas ar protokolas turi būti patvirtintas ir pasirašytas Šalių ir laikomas sudėtine Sutarties dalimi.</w:t>
      </w:r>
    </w:p>
    <w:p w14:paraId="06FAFB11" w14:textId="77777777" w:rsidR="00CD5F6A" w:rsidRPr="00BB144E" w:rsidRDefault="00CD5F6A" w:rsidP="00F965DC">
      <w:pPr>
        <w:numPr>
          <w:ilvl w:val="1"/>
          <w:numId w:val="19"/>
        </w:numPr>
        <w:tabs>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Jeigu Pakeitimas atliekamas kitais negu apibrėžti šiame skyriuje atvejais, tokiam pakeitimui atlikti turi būti vykdomas atskiras pirkimas, t. y. nauja pirkimo procedūra pagal Lietuvos Respublikos viešųjų pirkimų įstatymo reikalavimus.</w:t>
      </w:r>
    </w:p>
    <w:p w14:paraId="657E6249" w14:textId="77777777" w:rsidR="00CD5F6A" w:rsidRPr="00BB144E" w:rsidRDefault="00CD5F6A" w:rsidP="00F965DC">
      <w:pPr>
        <w:numPr>
          <w:ilvl w:val="1"/>
          <w:numId w:val="19"/>
        </w:numPr>
        <w:tabs>
          <w:tab w:val="left" w:pos="270"/>
          <w:tab w:val="left" w:pos="450"/>
          <w:tab w:val="left" w:pos="568"/>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Pakeitimai forminami tokia tvarka:</w:t>
      </w:r>
    </w:p>
    <w:p w14:paraId="3C8D83AE" w14:textId="10F72EFE" w:rsidR="00CD5F6A" w:rsidRPr="00BB144E" w:rsidRDefault="00CD5F6A" w:rsidP="00F965DC">
      <w:pPr>
        <w:numPr>
          <w:ilvl w:val="2"/>
          <w:numId w:val="19"/>
        </w:numPr>
        <w:tabs>
          <w:tab w:val="left" w:pos="270"/>
          <w:tab w:val="left" w:pos="450"/>
          <w:tab w:val="left" w:pos="568"/>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taikant jei būtina/tikslinga atsisakyti atskiro Darbo, ar būtina/tikslinga mažinti Darbų apimtis, Rangovas pateikia nevykdytinų Darbų lokalinę sąmatą, kurioje nurodo nevykdytinų Darbų kainas, apskaičiuotas pagal </w:t>
      </w:r>
      <w:r w:rsidR="00614493">
        <w:rPr>
          <w:rFonts w:ascii="Calibri Light" w:eastAsia="Times New Roman" w:hAnsi="Calibri Light" w:cs="Calibri Light"/>
          <w:lang w:val="lt-LT"/>
        </w:rPr>
        <w:t xml:space="preserve">Sutarties </w:t>
      </w:r>
      <w:r w:rsidRPr="00BB144E">
        <w:rPr>
          <w:rFonts w:ascii="Calibri Light" w:eastAsia="Times New Roman" w:hAnsi="Calibri Light" w:cs="Calibri Light"/>
          <w:lang w:val="lt-LT"/>
        </w:rPr>
        <w:t>2.2.1 p</w:t>
      </w:r>
      <w:r w:rsidR="00195799">
        <w:rPr>
          <w:rFonts w:ascii="Calibri Light" w:eastAsia="Times New Roman" w:hAnsi="Calibri Light" w:cs="Calibri Light"/>
          <w:lang w:val="lt-LT"/>
        </w:rPr>
        <w:t>apunktyje</w:t>
      </w:r>
      <w:r w:rsidRPr="00BB144E">
        <w:rPr>
          <w:rFonts w:ascii="Calibri Light" w:eastAsia="Times New Roman" w:hAnsi="Calibri Light" w:cs="Calibri Light"/>
          <w:lang w:val="lt-LT"/>
        </w:rPr>
        <w:t xml:space="preserve"> nurodytus Darbų kainų nustatymo būdus, ir, Užsakovui įvertinus Rangovo siūlymą, koreguojama Sutarties kaina;</w:t>
      </w:r>
    </w:p>
    <w:p w14:paraId="1C01790A" w14:textId="0BFCBB1E" w:rsidR="00CD5F6A" w:rsidRPr="00BB144E" w:rsidRDefault="00CD5F6A" w:rsidP="00F965DC">
      <w:pPr>
        <w:numPr>
          <w:ilvl w:val="2"/>
          <w:numId w:val="19"/>
        </w:numPr>
        <w:tabs>
          <w:tab w:val="left" w:pos="270"/>
          <w:tab w:val="left" w:pos="450"/>
          <w:tab w:val="left" w:pos="568"/>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jei Sutartyje numatytą atskirą Darbą (ar jo dalį) būtina/tikslinga keisti kitu Darbu, Rangovas pateikia nevykdytinų Darbų lokalinę sąmatą, kurioje nurodo nevykdytinų Darbų kainas, apskaičiuotas pagal </w:t>
      </w:r>
      <w:r w:rsidR="00AD7B8A">
        <w:rPr>
          <w:rFonts w:ascii="Calibri Light" w:eastAsia="Times New Roman" w:hAnsi="Calibri Light" w:cs="Calibri Light"/>
          <w:lang w:val="lt-LT"/>
        </w:rPr>
        <w:t xml:space="preserve">Sutarties </w:t>
      </w:r>
      <w:r w:rsidRPr="00BB144E">
        <w:rPr>
          <w:rFonts w:ascii="Calibri Light" w:eastAsia="Times New Roman" w:hAnsi="Calibri Light" w:cs="Calibri Light"/>
          <w:lang w:val="lt-LT"/>
        </w:rPr>
        <w:t xml:space="preserve">2.2.1 p. nurodytus Darbų kainų nustatymo būdus, bei siūlymą dėl keistinų Darbų, t. y. vietoje nevykdomų Darbų siūlomų atlikti Darbų lokalinę sąmatą, sudarytą pagal </w:t>
      </w:r>
      <w:r w:rsidR="00AD7B8A">
        <w:rPr>
          <w:rFonts w:ascii="Calibri Light" w:eastAsia="Times New Roman" w:hAnsi="Calibri Light" w:cs="Calibri Light"/>
          <w:lang w:val="lt-LT"/>
        </w:rPr>
        <w:t xml:space="preserve">Sutarties </w:t>
      </w:r>
      <w:r w:rsidRPr="00BB144E">
        <w:rPr>
          <w:rFonts w:ascii="Calibri Light" w:eastAsia="Times New Roman" w:hAnsi="Calibri Light" w:cs="Calibri Light"/>
          <w:lang w:val="lt-LT"/>
        </w:rPr>
        <w:t>2.2.1 papunktyje nurodytus Darbų kainų nustatymo būdus, ir, Užsakovui įvertinus Rangovo siūlymą, koreguojama Sutarties kaina (jei reikia);</w:t>
      </w:r>
    </w:p>
    <w:p w14:paraId="7F8D2B67" w14:textId="0FE16657" w:rsidR="00CD5F6A" w:rsidRPr="00BB144E" w:rsidRDefault="00CD5F6A" w:rsidP="00F965DC">
      <w:pPr>
        <w:numPr>
          <w:ilvl w:val="2"/>
          <w:numId w:val="19"/>
        </w:numPr>
        <w:tabs>
          <w:tab w:val="left" w:pos="270"/>
          <w:tab w:val="left" w:pos="450"/>
          <w:tab w:val="left" w:pos="568"/>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papildomi darbai, tai Sutartyje neįtraukti Darbai ir (ar) Sutartyje nurodytų Darbų apimtys, jeigu jos viršija 15 </w:t>
      </w:r>
      <w:r w:rsidR="00212F8D">
        <w:rPr>
          <w:rFonts w:ascii="Calibri Light" w:eastAsia="Times New Roman" w:hAnsi="Calibri Light" w:cs="Calibri Light"/>
          <w:lang w:val="lt-LT"/>
        </w:rPr>
        <w:t xml:space="preserve">(penkiolika) </w:t>
      </w:r>
      <w:r w:rsidRPr="00BB144E">
        <w:rPr>
          <w:rFonts w:ascii="Calibri Light" w:eastAsia="Times New Roman" w:hAnsi="Calibri Light" w:cs="Calibri Light"/>
          <w:lang w:val="lt-LT"/>
        </w:rPr>
        <w:t xml:space="preserve">procentų pradinės </w:t>
      </w:r>
      <w:r w:rsidR="00553ED1">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utarties vertės. Jei būtina/tikslinga atlikti papildomus darbus, Rangovas pateikia siūlymą dėl papildomų Darbų, t. y. papildomų Darbų lokalinę sąmatą, sudarytą pagal </w:t>
      </w:r>
      <w:r w:rsidR="00AD7B8A">
        <w:rPr>
          <w:rFonts w:ascii="Calibri Light" w:eastAsia="Times New Roman" w:hAnsi="Calibri Light" w:cs="Calibri Light"/>
          <w:lang w:val="lt-LT"/>
        </w:rPr>
        <w:t xml:space="preserve">Sutarties </w:t>
      </w:r>
      <w:r w:rsidRPr="00BB144E">
        <w:rPr>
          <w:rFonts w:ascii="Calibri Light" w:eastAsia="Times New Roman" w:hAnsi="Calibri Light" w:cs="Calibri Light"/>
          <w:lang w:val="lt-LT"/>
        </w:rPr>
        <w:t>2.2.1 p. nurodytus Darbų kainų nustatymo būdus, ir, Užsakovui įvertinus Rangovo siūlymą, koreguojama Sutarties kaina.</w:t>
      </w:r>
    </w:p>
    <w:p w14:paraId="65C70627" w14:textId="3F545B16"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Pakeitimai gali būti atliekami neatliekant naujos pirkimo procedūros vadovaujantis Viešųjų pirkimų įstatymo 89 straipsniu. Sutarties sąlygų pakeitimai įforminami </w:t>
      </w:r>
      <w:r w:rsidR="002A0831">
        <w:rPr>
          <w:rFonts w:ascii="Calibri Light" w:eastAsia="Times New Roman" w:hAnsi="Calibri Light" w:cs="Calibri Light"/>
          <w:lang w:val="lt-LT"/>
        </w:rPr>
        <w:t>Š</w:t>
      </w:r>
      <w:r w:rsidRPr="00BB144E">
        <w:rPr>
          <w:rFonts w:ascii="Calibri Light" w:eastAsia="Times New Roman" w:hAnsi="Calibri Light" w:cs="Calibri Light"/>
          <w:lang w:val="lt-LT"/>
        </w:rPr>
        <w:t xml:space="preserve">alių rašytiniais susitarimais, kurie yra neatsiejama </w:t>
      </w:r>
      <w:r w:rsidR="00553ED1">
        <w:rPr>
          <w:rFonts w:ascii="Calibri Light" w:eastAsia="Times New Roman" w:hAnsi="Calibri Light" w:cs="Calibri Light"/>
          <w:lang w:val="lt-LT"/>
        </w:rPr>
        <w:t>S</w:t>
      </w:r>
      <w:r w:rsidRPr="00BB144E">
        <w:rPr>
          <w:rFonts w:ascii="Calibri Light" w:eastAsia="Times New Roman" w:hAnsi="Calibri Light" w:cs="Calibri Light"/>
          <w:lang w:val="lt-LT"/>
        </w:rPr>
        <w:t>utarties dalis.</w:t>
      </w:r>
    </w:p>
    <w:p w14:paraId="1F43EA33" w14:textId="77777777" w:rsidR="00CD5F6A" w:rsidRPr="00BB144E" w:rsidRDefault="00CD5F6A" w:rsidP="00F965DC">
      <w:pPr>
        <w:numPr>
          <w:ilvl w:val="1"/>
          <w:numId w:val="19"/>
        </w:numPr>
        <w:tabs>
          <w:tab w:val="left" w:pos="270"/>
          <w:tab w:val="left" w:pos="450"/>
          <w:tab w:val="left" w:pos="568"/>
          <w:tab w:val="left" w:pos="720"/>
          <w:tab w:val="left" w:pos="990"/>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0B7C6CD0" w14:textId="77777777" w:rsidR="00CD5F6A" w:rsidRPr="00BB144E" w:rsidRDefault="00CD5F6A" w:rsidP="00CD5F6A">
      <w:pPr>
        <w:tabs>
          <w:tab w:val="left" w:pos="270"/>
          <w:tab w:val="left" w:pos="450"/>
          <w:tab w:val="left" w:pos="568"/>
          <w:tab w:val="left" w:pos="720"/>
          <w:tab w:val="left" w:pos="990"/>
          <w:tab w:val="left" w:pos="1418"/>
          <w:tab w:val="left" w:pos="2127"/>
        </w:tabs>
        <w:spacing w:after="0" w:line="240" w:lineRule="auto"/>
        <w:ind w:firstLine="851"/>
        <w:rPr>
          <w:rFonts w:ascii="Calibri Light" w:eastAsia="Times New Roman" w:hAnsi="Calibri Light" w:cs="Calibri Light"/>
          <w:lang w:val="lt-LT"/>
        </w:rPr>
      </w:pPr>
    </w:p>
    <w:p w14:paraId="3F672993" w14:textId="1CDA144F" w:rsidR="00CD5F6A" w:rsidRPr="00BB144E" w:rsidRDefault="00207AED" w:rsidP="00F965DC">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SUTARTIES ĮVYKDYMO UŽTIKRINIMAS</w:t>
      </w:r>
    </w:p>
    <w:p w14:paraId="73B2C736" w14:textId="6A66E8B0"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Rangovas ne vėliau kaip per 10 </w:t>
      </w:r>
      <w:r w:rsidR="00AD7B8A">
        <w:rPr>
          <w:rFonts w:ascii="Calibri Light" w:eastAsia="Times New Roman" w:hAnsi="Calibri Light" w:cs="Calibri Light"/>
          <w:lang w:val="lt-LT"/>
        </w:rPr>
        <w:t xml:space="preserve">(dešimt) </w:t>
      </w:r>
      <w:r w:rsidRPr="00BB144E">
        <w:rPr>
          <w:rFonts w:ascii="Calibri Light" w:eastAsia="Times New Roman" w:hAnsi="Calibri Light" w:cs="Calibri Light"/>
          <w:lang w:val="lt-LT"/>
        </w:rPr>
        <w:t>darbo dienų nuo Sutarties pasirašymo dienos privalo pateikti Sutarties įvykdymo užtikrinimą, kurio vertė ne mažesnė kaip 5 % (penki</w:t>
      </w:r>
      <w:r w:rsidR="00FD33F2">
        <w:rPr>
          <w:rFonts w:ascii="Calibri Light" w:eastAsia="Times New Roman" w:hAnsi="Calibri Light" w:cs="Calibri Light"/>
          <w:lang w:val="lt-LT"/>
        </w:rPr>
        <w:t>)</w:t>
      </w:r>
      <w:r w:rsidRPr="00BB144E">
        <w:rPr>
          <w:rFonts w:ascii="Calibri Light" w:eastAsia="Times New Roman" w:hAnsi="Calibri Light" w:cs="Calibri Light"/>
          <w:lang w:val="lt-LT"/>
        </w:rPr>
        <w:t xml:space="preserve"> procentai nuo Sutarties vertės be PVM. Užtikrinimas turi būti besąlyginis ir neatšaukiamas ir galioti iki visiško Rangovo įsipareigojimų Užsakovui įvykdymo iki bus pateiktas reikalavimus atitinkantis defektų ištaisymo garantiniu laikotarpiu užtikrinimas, nurodytas </w:t>
      </w:r>
      <w:r w:rsidR="00AD7B8A">
        <w:rPr>
          <w:rFonts w:ascii="Calibri Light" w:eastAsia="Times New Roman" w:hAnsi="Calibri Light" w:cs="Calibri Light"/>
          <w:lang w:val="lt-LT"/>
        </w:rPr>
        <w:t xml:space="preserve">Sutarties </w:t>
      </w:r>
      <w:r w:rsidRPr="00BB144E">
        <w:rPr>
          <w:rFonts w:ascii="Calibri Light" w:eastAsia="Times New Roman" w:hAnsi="Calibri Light" w:cs="Calibri Light"/>
          <w:lang w:val="lt-LT"/>
        </w:rPr>
        <w:t xml:space="preserve">4.2. punkte, tačiau ne trumpiau kaip iki 30 (trisdešimtos) dienos po Sutartyje numatyto vėliausio Rangovo sutartinių įsipareigojimų vykdymo termino pabaigos. Pateikiama pirmo pareikalavimo Užsakovo naudai išduota Lietuvoje ar užsienyje registruoto banko garantija / draudimo bendrovės laidavimas arba tokios pat vertės mokėjimas į Užsakovo sąskaitą. Šalims raštiškai sutarus atlikti papildomus Darbus, Rangovas per 5 </w:t>
      </w:r>
      <w:r w:rsidR="00470CAF">
        <w:rPr>
          <w:rFonts w:ascii="Calibri Light" w:eastAsia="Times New Roman" w:hAnsi="Calibri Light" w:cs="Calibri Light"/>
          <w:lang w:val="lt-LT"/>
        </w:rPr>
        <w:t xml:space="preserve">(penkias) </w:t>
      </w:r>
      <w:r w:rsidRPr="00BB144E">
        <w:rPr>
          <w:rFonts w:ascii="Calibri Light" w:eastAsia="Times New Roman" w:hAnsi="Calibri Light" w:cs="Calibri Light"/>
          <w:lang w:val="lt-LT"/>
        </w:rPr>
        <w:t>darbo dienas nuo susitarimo pasirašymo dienos privalo pateikti Užsakovui šių darbų įvykdymo užtikrinimą, kurio vertė ne mažesnė kaip 5 % (penki</w:t>
      </w:r>
      <w:r w:rsidR="00470CAF">
        <w:rPr>
          <w:rFonts w:ascii="Calibri Light" w:eastAsia="Times New Roman" w:hAnsi="Calibri Light" w:cs="Calibri Light"/>
          <w:lang w:val="lt-LT"/>
        </w:rPr>
        <w:t>)</w:t>
      </w:r>
      <w:r w:rsidRPr="00BB144E">
        <w:rPr>
          <w:rFonts w:ascii="Calibri Light" w:eastAsia="Times New Roman" w:hAnsi="Calibri Light" w:cs="Calibri Light"/>
          <w:lang w:val="lt-LT"/>
        </w:rPr>
        <w:t xml:space="preserve"> procentai nuo papildomų Darbų vertės.</w:t>
      </w:r>
    </w:p>
    <w:p w14:paraId="2C916884" w14:textId="46AE4E86"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Rangovas per 5 (penkias) darbo dienas nuo visų Darbų atlikimo pabaigos privalo pateikti Defektų ištaisymo garantiniu laikotarpiu užtikrinimą – pirmo pareikalavimo Užsakovo naudai išduotą Lietuvoje ar užsienyje registruoto banko garantiją / draudimo bendrovės laidavimą 5 % (penkių</w:t>
      </w:r>
      <w:r w:rsidR="00F01174">
        <w:rPr>
          <w:rFonts w:ascii="Calibri Light" w:eastAsia="Times New Roman" w:hAnsi="Calibri Light" w:cs="Calibri Light"/>
          <w:lang w:val="lt-LT"/>
        </w:rPr>
        <w:t>)</w:t>
      </w:r>
      <w:r w:rsidRPr="00BB144E">
        <w:rPr>
          <w:rFonts w:ascii="Calibri Light" w:eastAsia="Times New Roman" w:hAnsi="Calibri Light" w:cs="Calibri Light"/>
          <w:lang w:val="lt-LT"/>
        </w:rPr>
        <w:t xml:space="preserve"> procentų nuo Pradinės Sutarties vertės arba Užsakovas sulaiko mokėjimą visam garantiniam Defektų ištaisymo laikotarpiui nuo Rangovo mokėtinos sumos. Defektų ištaisymo garantiniu laikotarpiu užtikrinimas turi būti besąlyginis ir </w:t>
      </w:r>
      <w:r w:rsidRPr="00BB144E">
        <w:rPr>
          <w:rFonts w:ascii="Calibri Light" w:eastAsia="Times New Roman" w:hAnsi="Calibri Light" w:cs="Calibri Light"/>
          <w:lang w:val="lt-LT"/>
        </w:rPr>
        <w:lastRenderedPageBreak/>
        <w:t>neatšaukiamas ir turi galioti nuo galutinio Akto bei Rangovo atliktų Darbų perdavimo Užsakovui akto sudarymo dienos ne trumpiau nei Lietuvos Respublikos statybos įstatyme nurodytais terminais.</w:t>
      </w:r>
    </w:p>
    <w:p w14:paraId="61635A35" w14:textId="77777777"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Jei Lietuvoje ar užsienyje registruoto banko garantiją ar draudimo bendrovės laidavimo raštą išdavęs juridinis asmuo negali įvykdyti savo įsipareigojimų, Rangovas per 5 (penkias) darbo dienas turi pateikti naują Pirkimo sutarties įvykdymo užtikrinimą tomis pačiomis sąlygomis kaip ir ankstesnysis.</w:t>
      </w:r>
    </w:p>
    <w:p w14:paraId="3B887D51" w14:textId="2C7ABD53"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Rangovui neįvykdžius ar netinkamai įvykdžius nors vieną iš įsipareigojimų, numatytų šioje Sutartyje, pvz. praleidus bet kurios pareigos įvykdymo terminą daugiau nei 90 </w:t>
      </w:r>
      <w:r w:rsidR="00C92F14">
        <w:rPr>
          <w:rFonts w:ascii="Calibri Light" w:eastAsia="Times New Roman" w:hAnsi="Calibri Light" w:cs="Calibri Light"/>
          <w:lang w:val="lt-LT"/>
        </w:rPr>
        <w:t xml:space="preserve">(devyniasdešimt) </w:t>
      </w:r>
      <w:r w:rsidRPr="00BB144E">
        <w:rPr>
          <w:rFonts w:ascii="Calibri Light" w:eastAsia="Times New Roman" w:hAnsi="Calibri Light" w:cs="Calibri Light"/>
          <w:lang w:val="lt-LT"/>
        </w:rPr>
        <w:t xml:space="preserve"> dienų, nepasirašius statybvietės perdavimo akto, atsisakius Sutarties vykdymo, nepateikus garantinio laikotarpio prievolių įvykdymo užtikrinimo dokumento ir dėl kitų esminių Sutarties pažeidimų, Užsakovas turi teisę pasinaudoti užtikrinimu. Apie numatomą užtikrinimo vykdymą Užsakovas informuoja Rangovą el. paštu. </w:t>
      </w:r>
    </w:p>
    <w:p w14:paraId="7E3C7300" w14:textId="2D8EBEBE"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Jei Užsakovas pasinaudoja Sutarties įvykdymo užtikrinimu, Rangovas, siekdamas toliau vykdyti Sutarties įsipareigojimus, privalo per 10 </w:t>
      </w:r>
      <w:r w:rsidR="00C92F14">
        <w:rPr>
          <w:rFonts w:ascii="Calibri Light" w:eastAsia="Times New Roman" w:hAnsi="Calibri Light" w:cs="Calibri Light"/>
          <w:lang w:val="lt-LT"/>
        </w:rPr>
        <w:t xml:space="preserve">(dešimt) </w:t>
      </w:r>
      <w:r w:rsidRPr="00BB144E">
        <w:rPr>
          <w:rFonts w:ascii="Calibri Light" w:eastAsia="Times New Roman" w:hAnsi="Calibri Light" w:cs="Calibri Light"/>
          <w:lang w:val="lt-LT"/>
        </w:rPr>
        <w:t xml:space="preserve">darbo dienų nuo pranešimo, kad Užsakovas pasinaudojo pirkimo Sutarties įvykdymo užtikrinimu, išsiuntimo pervesti naują užstatą, atitinkantį Sutarties </w:t>
      </w:r>
      <w:r w:rsidRPr="00BB144E">
        <w:rPr>
          <w:rFonts w:ascii="Calibri Light" w:eastAsia="Times New Roman" w:hAnsi="Calibri Light" w:cs="Calibri Light"/>
          <w:lang w:val="lt-LT"/>
        </w:rPr>
        <w:fldChar w:fldCharType="begin"/>
      </w:r>
      <w:r w:rsidRPr="00BB144E">
        <w:rPr>
          <w:rFonts w:ascii="Calibri Light" w:eastAsia="Times New Roman" w:hAnsi="Calibri Light" w:cs="Calibri Light"/>
          <w:lang w:val="lt-LT"/>
        </w:rPr>
        <w:instrText xml:space="preserve"> REF _Ref447788696 \r \h  \* MERGEFORMAT </w:instrText>
      </w:r>
      <w:r w:rsidRPr="00BB144E">
        <w:rPr>
          <w:rFonts w:ascii="Calibri Light" w:eastAsia="Times New Roman" w:hAnsi="Calibri Light" w:cs="Calibri Light"/>
          <w:lang w:val="lt-LT"/>
        </w:rPr>
      </w:r>
      <w:r w:rsidRPr="00BB144E">
        <w:rPr>
          <w:rFonts w:ascii="Calibri Light" w:eastAsia="Times New Roman" w:hAnsi="Calibri Light" w:cs="Calibri Light"/>
          <w:lang w:val="lt-LT"/>
        </w:rPr>
        <w:fldChar w:fldCharType="separate"/>
      </w:r>
      <w:r w:rsidRPr="00BB144E">
        <w:rPr>
          <w:rFonts w:ascii="Calibri Light" w:eastAsia="Times New Roman" w:hAnsi="Calibri Light" w:cs="Calibri Light"/>
          <w:lang w:val="lt-LT"/>
        </w:rPr>
        <w:t>4.</w:t>
      </w:r>
      <w:r w:rsidRPr="00BB144E">
        <w:rPr>
          <w:rFonts w:ascii="Calibri Light" w:eastAsia="Times New Roman" w:hAnsi="Calibri Light" w:cs="Calibri Light"/>
          <w:lang w:val="lt-LT"/>
        </w:rPr>
        <w:fldChar w:fldCharType="end"/>
      </w:r>
      <w:r w:rsidRPr="00BB144E">
        <w:rPr>
          <w:rFonts w:ascii="Calibri Light" w:eastAsia="Times New Roman" w:hAnsi="Calibri Light" w:cs="Calibri Light"/>
          <w:lang w:val="lt-LT"/>
        </w:rPr>
        <w:t>1 p. nustatytus reikalavimus. Jei Rangovas neperveda naujo užtikrinimo, Užsakovas turi teisę nedelsiant nutraukti Sutartį.</w:t>
      </w:r>
    </w:p>
    <w:p w14:paraId="7014BA63" w14:textId="77777777" w:rsidR="00CD5F6A" w:rsidRPr="00BB144E" w:rsidRDefault="00CD5F6A" w:rsidP="00CD5F6A">
      <w:pPr>
        <w:tabs>
          <w:tab w:val="left" w:pos="993"/>
          <w:tab w:val="left" w:pos="1418"/>
          <w:tab w:val="left" w:pos="2127"/>
        </w:tabs>
        <w:spacing w:after="0" w:line="240" w:lineRule="auto"/>
        <w:ind w:left="426" w:firstLine="851"/>
        <w:rPr>
          <w:rFonts w:ascii="Calibri Light" w:eastAsia="Times New Roman" w:hAnsi="Calibri Light" w:cs="Calibri Light"/>
          <w:lang w:val="lt-LT"/>
        </w:rPr>
      </w:pPr>
    </w:p>
    <w:p w14:paraId="663F5DAD" w14:textId="0DDAD64E" w:rsidR="00CD5F6A" w:rsidRPr="00BB144E" w:rsidRDefault="00C83A3A" w:rsidP="00F965DC">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SUTARTIES GALIOJIMAS IR TERMINAI</w:t>
      </w:r>
    </w:p>
    <w:p w14:paraId="27F99D7A" w14:textId="4E02596A"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Sutartis įsigalioja nuo tada, kai Rangovas pateikia Sutarties užtikrinimą ir galioja, kol Šalys sutaria ją nutraukti, ji nutraukiama įstatyme ar šioje Sutartyje nustatytais atvejais arba Sutarties Šalys įvykdo savo įsipareigojimus.</w:t>
      </w:r>
    </w:p>
    <w:p w14:paraId="2E1B0CD1" w14:textId="2638F18F"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Statybos Darbų pradžia laikoma diena, kada Šalys pasirašo statybvietės perdavimo – priėmimo aktą. Kartu su aktu yra perduodami: statybą leidžiantys dokumentai (jei jie reikalingi), statybos Darbų žurnalas ir, prireikus, kiti akte nurodyti dokumentai. Dokumentai, kurie buvo Konkurso sąlygų sudėtine dalimi, atskirai Rangovui neteikiami. Rangovas juos savo lėšomis atsispausdina ir teikia techniniam prižiūrėtojui pritarti. Statybvietės perdavimo-priėmimo aktas turi būti pasirašytas per 10 </w:t>
      </w:r>
      <w:r w:rsidR="00F6579A">
        <w:rPr>
          <w:rFonts w:ascii="Calibri Light" w:eastAsia="Times New Roman" w:hAnsi="Calibri Light" w:cs="Calibri Light"/>
          <w:lang w:val="lt-LT"/>
        </w:rPr>
        <w:t xml:space="preserve"> (dešimt) darbo dienų</w:t>
      </w:r>
      <w:r w:rsidRPr="00BB144E">
        <w:rPr>
          <w:rFonts w:ascii="Calibri Light" w:eastAsia="Times New Roman" w:hAnsi="Calibri Light" w:cs="Calibri Light"/>
          <w:lang w:val="lt-LT"/>
        </w:rPr>
        <w:t xml:space="preserve"> nuo Sutarties įsigaliojimo dienos, jeigu Šalys nesusitaria kitaip. </w:t>
      </w:r>
    </w:p>
    <w:p w14:paraId="5EC769F1" w14:textId="62891958"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eastAsia="lt-LT"/>
        </w:rPr>
        <w:t>Darbų atlikimo terminas –</w:t>
      </w:r>
      <w:r w:rsidR="00C866F6">
        <w:rPr>
          <w:rFonts w:ascii="Calibri Light" w:eastAsia="Times New Roman" w:hAnsi="Calibri Light" w:cs="Calibri Light"/>
          <w:lang w:val="lt-LT" w:eastAsia="lt-LT"/>
        </w:rPr>
        <w:t xml:space="preserve"> ..... </w:t>
      </w:r>
      <w:r w:rsidR="00F47B0F" w:rsidRPr="00C866F6">
        <w:rPr>
          <w:rFonts w:ascii="Calibri Light" w:eastAsia="Times New Roman" w:hAnsi="Calibri Light" w:cs="Calibri Light"/>
          <w:b/>
          <w:bCs/>
          <w:i/>
          <w:iCs/>
          <w:lang w:val="lt-LT" w:eastAsia="lt-LT"/>
        </w:rPr>
        <w:t>(nurodyti tiekėjo pasiūlyme nurodytą terminą)</w:t>
      </w:r>
      <w:r w:rsidR="001503F1">
        <w:rPr>
          <w:rFonts w:ascii="Calibri Light" w:eastAsia="Times New Roman" w:hAnsi="Calibri Light" w:cs="Calibri Light"/>
          <w:lang w:val="lt-LT" w:eastAsia="lt-LT"/>
        </w:rPr>
        <w:t xml:space="preserve"> </w:t>
      </w:r>
      <w:r w:rsidRPr="00BB144E">
        <w:rPr>
          <w:rFonts w:ascii="Calibri Light" w:eastAsia="Times New Roman" w:hAnsi="Calibri Light" w:cs="Calibri Light"/>
          <w:lang w:val="lt-LT" w:eastAsia="lt-LT"/>
        </w:rPr>
        <w:t>nuo Darbų pradžios</w:t>
      </w:r>
      <w:r w:rsidRPr="00C866F6">
        <w:rPr>
          <w:rFonts w:ascii="Calibri Light" w:eastAsia="Times New Roman" w:hAnsi="Calibri Light" w:cs="Calibri Light"/>
          <w:lang w:val="lt-LT" w:eastAsia="lt-LT"/>
        </w:rPr>
        <w:t>.</w:t>
      </w:r>
      <w:r w:rsidRPr="00BB144E">
        <w:rPr>
          <w:rFonts w:ascii="Calibri Light" w:eastAsia="Times New Roman" w:hAnsi="Calibri Light" w:cs="Calibri Light"/>
          <w:lang w:val="lt-LT" w:eastAsia="lt-LT"/>
        </w:rPr>
        <w:t xml:space="preserve"> </w:t>
      </w:r>
      <w:r w:rsidRPr="00BB144E">
        <w:rPr>
          <w:rFonts w:ascii="Calibri Light" w:eastAsia="Times New Roman" w:hAnsi="Calibri Light" w:cs="Calibri Light"/>
          <w:lang w:val="lt-LT"/>
        </w:rPr>
        <w:t>Darbų atlikimo terminas yra laikomas esmine Sutarties sąlyga.</w:t>
      </w:r>
    </w:p>
    <w:p w14:paraId="23382F59" w14:textId="3C021295"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Statybos užbaigimo terminas yra 30 </w:t>
      </w:r>
      <w:r w:rsidR="0086228B">
        <w:rPr>
          <w:rFonts w:ascii="Calibri Light" w:eastAsia="Times New Roman" w:hAnsi="Calibri Light" w:cs="Calibri Light"/>
          <w:lang w:val="lt-LT"/>
        </w:rPr>
        <w:t>(trisdešimt)</w:t>
      </w:r>
      <w:r w:rsidRPr="00BB144E">
        <w:rPr>
          <w:rFonts w:ascii="Calibri Light" w:eastAsia="Times New Roman" w:hAnsi="Calibri Light" w:cs="Calibri Light"/>
          <w:lang w:val="lt-LT"/>
        </w:rPr>
        <w:t xml:space="preserve"> dienų nuo galutinio darbų perdavimo-priėmimo akto</w:t>
      </w:r>
      <w:r w:rsidR="00954020">
        <w:rPr>
          <w:rFonts w:ascii="Calibri Light" w:eastAsia="Times New Roman" w:hAnsi="Calibri Light" w:cs="Calibri Light"/>
          <w:lang w:val="lt-LT"/>
        </w:rPr>
        <w:t xml:space="preserve"> pasirašymo</w:t>
      </w:r>
      <w:r w:rsidRPr="00BB144E">
        <w:rPr>
          <w:rFonts w:ascii="Calibri Light" w:eastAsia="Times New Roman" w:hAnsi="Calibri Light" w:cs="Calibri Light"/>
          <w:lang w:val="lt-LT"/>
        </w:rPr>
        <w:t xml:space="preserve"> dienos.</w:t>
      </w:r>
    </w:p>
    <w:p w14:paraId="6A2FCCE9" w14:textId="1F8D1D82" w:rsidR="00CD5F6A" w:rsidRPr="005A0223" w:rsidRDefault="00CD5F6A" w:rsidP="00F965DC">
      <w:pPr>
        <w:numPr>
          <w:ilvl w:val="1"/>
          <w:numId w:val="19"/>
        </w:numPr>
        <w:tabs>
          <w:tab w:val="left" w:pos="540"/>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Rangovas turi atlikti Darbus laikydamasis terminų, </w:t>
      </w:r>
      <w:r w:rsidR="00B13300">
        <w:rPr>
          <w:rFonts w:ascii="Calibri Light" w:eastAsia="Times New Roman" w:hAnsi="Calibri Light" w:cs="Calibri Light"/>
          <w:lang w:val="lt-LT"/>
        </w:rPr>
        <w:t xml:space="preserve">pagal pateiktą Darbų atlikimo grafiką, vadovaujantis techninės specifikacijos </w:t>
      </w:r>
      <w:r w:rsidR="00487D85">
        <w:rPr>
          <w:rFonts w:ascii="Calibri Light" w:eastAsia="Times New Roman" w:hAnsi="Calibri Light" w:cs="Calibri Light"/>
          <w:lang w:val="lt-LT"/>
        </w:rPr>
        <w:t>reikalavim</w:t>
      </w:r>
      <w:r w:rsidR="00487D85" w:rsidRPr="005A0223">
        <w:rPr>
          <w:rFonts w:ascii="Calibri Light" w:eastAsia="Times New Roman" w:hAnsi="Calibri Light" w:cs="Calibri Light"/>
          <w:color w:val="000000" w:themeColor="text1"/>
          <w:lang w:val="lt-LT"/>
        </w:rPr>
        <w:t>ais</w:t>
      </w:r>
      <w:r w:rsidR="005A0223" w:rsidRPr="005A0223">
        <w:rPr>
          <w:rFonts w:ascii="Calibri Light" w:eastAsia="Times New Roman" w:hAnsi="Calibri Light" w:cs="Calibri Light"/>
          <w:color w:val="000000" w:themeColor="text1"/>
          <w:lang w:val="lt-LT"/>
        </w:rPr>
        <w:t>.</w:t>
      </w:r>
    </w:p>
    <w:p w14:paraId="46D4F517" w14:textId="102058C0" w:rsidR="00CD5F6A" w:rsidRPr="00BB144E" w:rsidRDefault="00390FA3"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Pr>
          <w:rFonts w:ascii="Calibri Light" w:eastAsia="Times New Roman" w:hAnsi="Calibri Light" w:cs="Calibri Light"/>
          <w:lang w:val="lt-LT"/>
        </w:rPr>
        <w:t xml:space="preserve">Darbų kiekių žiniaraščiai </w:t>
      </w:r>
      <w:r w:rsidR="00CD5F6A" w:rsidRPr="00BB144E">
        <w:rPr>
          <w:rFonts w:ascii="Calibri Light" w:eastAsia="Times New Roman" w:hAnsi="Calibri Light" w:cs="Calibri Light"/>
          <w:lang w:val="lt-LT"/>
        </w:rPr>
        <w:t>tikslinam</w:t>
      </w:r>
      <w:r>
        <w:rPr>
          <w:rFonts w:ascii="Calibri Light" w:eastAsia="Times New Roman" w:hAnsi="Calibri Light" w:cs="Calibri Light"/>
          <w:lang w:val="lt-LT"/>
        </w:rPr>
        <w:t>i</w:t>
      </w:r>
      <w:r w:rsidR="00CD5F6A" w:rsidRPr="00BB144E">
        <w:rPr>
          <w:rFonts w:ascii="Calibri Light" w:eastAsia="Times New Roman" w:hAnsi="Calibri Light" w:cs="Calibri Light"/>
          <w:lang w:val="lt-LT"/>
        </w:rPr>
        <w:t xml:space="preserve"> šiais atvejais:</w:t>
      </w:r>
    </w:p>
    <w:p w14:paraId="72CB4327" w14:textId="77777777" w:rsidR="00CD5F6A" w:rsidRPr="00BB144E" w:rsidRDefault="00CD5F6A" w:rsidP="00F965DC">
      <w:pPr>
        <w:numPr>
          <w:ilvl w:val="2"/>
          <w:numId w:val="19"/>
        </w:numPr>
        <w:tabs>
          <w:tab w:val="left" w:pos="993"/>
          <w:tab w:val="left" w:pos="1418"/>
          <w:tab w:val="left" w:pos="2127"/>
        </w:tabs>
        <w:spacing w:after="0" w:line="240" w:lineRule="auto"/>
        <w:ind w:left="709" w:firstLine="851"/>
        <w:rPr>
          <w:rFonts w:ascii="Calibri Light" w:eastAsia="Times New Roman" w:hAnsi="Calibri Light" w:cs="Calibri Light"/>
          <w:lang w:val="lt-LT"/>
        </w:rPr>
      </w:pPr>
      <w:r w:rsidRPr="00BB144E">
        <w:rPr>
          <w:rFonts w:ascii="Calibri Light" w:eastAsia="Times New Roman" w:hAnsi="Calibri Light" w:cs="Calibri Light"/>
          <w:lang w:val="lt-LT"/>
        </w:rPr>
        <w:t>pasikeitus darbų apimtims dėl papildomų/ keičiamų/ nevykdomų darbų atsiradimo;</w:t>
      </w:r>
    </w:p>
    <w:p w14:paraId="7ADC1A2A" w14:textId="77777777" w:rsidR="00CD5F6A" w:rsidRPr="00BB144E" w:rsidRDefault="00CD5F6A" w:rsidP="00F965DC">
      <w:pPr>
        <w:numPr>
          <w:ilvl w:val="2"/>
          <w:numId w:val="19"/>
        </w:numPr>
        <w:tabs>
          <w:tab w:val="left" w:pos="993"/>
          <w:tab w:val="left" w:pos="1418"/>
          <w:tab w:val="left" w:pos="2127"/>
        </w:tabs>
        <w:spacing w:after="0" w:line="240" w:lineRule="auto"/>
        <w:ind w:left="709" w:firstLine="851"/>
        <w:rPr>
          <w:rFonts w:ascii="Calibri Light" w:eastAsia="Times New Roman" w:hAnsi="Calibri Light" w:cs="Calibri Light"/>
          <w:lang w:val="lt-LT"/>
        </w:rPr>
      </w:pPr>
      <w:r w:rsidRPr="00BB144E">
        <w:rPr>
          <w:rFonts w:ascii="Calibri Light" w:eastAsia="Times New Roman" w:hAnsi="Calibri Light" w:cs="Calibri Light"/>
          <w:lang w:val="lt-LT" w:eastAsia="lt-LT"/>
        </w:rPr>
        <w:t>pasikeitus finansavimo dydžiui</w:t>
      </w:r>
      <w:r w:rsidRPr="00BB144E">
        <w:rPr>
          <w:rFonts w:ascii="Calibri Light" w:eastAsia="Times New Roman" w:hAnsi="Calibri Light" w:cs="Calibri Light"/>
          <w:lang w:val="lt-LT"/>
        </w:rPr>
        <w:t>;</w:t>
      </w:r>
    </w:p>
    <w:p w14:paraId="68E4A5C8" w14:textId="77777777" w:rsidR="00CD5F6A" w:rsidRPr="00BB144E" w:rsidRDefault="00CD5F6A" w:rsidP="00F965DC">
      <w:pPr>
        <w:numPr>
          <w:ilvl w:val="2"/>
          <w:numId w:val="19"/>
        </w:numPr>
        <w:tabs>
          <w:tab w:val="left" w:pos="993"/>
          <w:tab w:val="left" w:pos="1418"/>
          <w:tab w:val="left" w:pos="2127"/>
        </w:tabs>
        <w:spacing w:after="0" w:line="240" w:lineRule="auto"/>
        <w:ind w:left="709" w:firstLine="851"/>
        <w:rPr>
          <w:rFonts w:ascii="Calibri Light" w:eastAsia="Times New Roman" w:hAnsi="Calibri Light" w:cs="Calibri Light"/>
          <w:lang w:val="lt-LT"/>
        </w:rPr>
      </w:pPr>
      <w:r w:rsidRPr="00BB144E">
        <w:rPr>
          <w:rFonts w:ascii="Calibri Light" w:eastAsia="Times New Roman" w:hAnsi="Calibri Light" w:cs="Calibri Light"/>
          <w:lang w:val="lt-LT"/>
        </w:rPr>
        <w:t>sustabdžius darbų ar jų dalies vykdymą;</w:t>
      </w:r>
    </w:p>
    <w:p w14:paraId="26B8D27C" w14:textId="77777777" w:rsidR="00CD5F6A" w:rsidRPr="00BB144E" w:rsidRDefault="00CD5F6A" w:rsidP="00F965DC">
      <w:pPr>
        <w:numPr>
          <w:ilvl w:val="2"/>
          <w:numId w:val="19"/>
        </w:numPr>
        <w:tabs>
          <w:tab w:val="left" w:pos="993"/>
          <w:tab w:val="left" w:pos="1418"/>
          <w:tab w:val="left" w:pos="2127"/>
        </w:tabs>
        <w:spacing w:after="0" w:line="240" w:lineRule="auto"/>
        <w:ind w:left="709" w:firstLine="851"/>
        <w:rPr>
          <w:rFonts w:ascii="Calibri Light" w:eastAsia="Times New Roman" w:hAnsi="Calibri Light" w:cs="Calibri Light"/>
          <w:lang w:val="lt-LT"/>
        </w:rPr>
      </w:pPr>
      <w:r w:rsidRPr="00BB144E">
        <w:rPr>
          <w:rFonts w:ascii="Calibri Light" w:eastAsia="Times New Roman" w:hAnsi="Calibri Light" w:cs="Calibri Light"/>
          <w:lang w:val="lt-LT"/>
        </w:rPr>
        <w:t>pratęsiant Darbų atlikimo terminą;</w:t>
      </w:r>
    </w:p>
    <w:p w14:paraId="1B6F96F2" w14:textId="77777777" w:rsidR="00CD5F6A" w:rsidRPr="00BB144E" w:rsidRDefault="00CD5F6A" w:rsidP="00F965DC">
      <w:pPr>
        <w:numPr>
          <w:ilvl w:val="2"/>
          <w:numId w:val="19"/>
        </w:numPr>
        <w:tabs>
          <w:tab w:val="left" w:pos="993"/>
          <w:tab w:val="left" w:pos="1418"/>
          <w:tab w:val="left" w:pos="2127"/>
        </w:tabs>
        <w:spacing w:after="0" w:line="240" w:lineRule="auto"/>
        <w:ind w:left="709" w:firstLine="851"/>
        <w:rPr>
          <w:rFonts w:ascii="Calibri Light" w:eastAsia="Times New Roman" w:hAnsi="Calibri Light" w:cs="Calibri Light"/>
          <w:lang w:val="lt-LT"/>
        </w:rPr>
      </w:pPr>
      <w:r w:rsidRPr="00BB144E">
        <w:rPr>
          <w:rFonts w:ascii="Calibri Light" w:eastAsia="Times New Roman" w:hAnsi="Calibri Light" w:cs="Calibri Light"/>
          <w:lang w:val="lt-LT"/>
        </w:rPr>
        <w:t>esant kitoms, nuo Rangovo nepriklausančioms aplinkybėmis, dėl kurių Darbai negali būti vykdomi pagal nustatytą grafiką.</w:t>
      </w:r>
    </w:p>
    <w:p w14:paraId="22FE88B9" w14:textId="77777777"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Darbų pabaiga laikoma diena, kai pasirašomas galutinis darbų perdavimo-priėmimo aktas. </w:t>
      </w:r>
    </w:p>
    <w:p w14:paraId="19CFEDA3" w14:textId="77777777"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Defektų taisymas statybų metu statybos Darbų atlikimo termino nekeičia.</w:t>
      </w:r>
    </w:p>
    <w:p w14:paraId="58DC442E" w14:textId="118D5892"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Atsiradus nenumatytoms aplinkybėms, dėl kurių Užsakovas ir/ar Rangovas negali vykdyti sutartinių įsipareigojimų, Sutarties </w:t>
      </w:r>
      <w:r w:rsidR="0086228B">
        <w:rPr>
          <w:rFonts w:ascii="Calibri Light" w:eastAsia="Times New Roman" w:hAnsi="Calibri Light" w:cs="Calibri Light"/>
          <w:lang w:val="lt-LT"/>
        </w:rPr>
        <w:t>Š</w:t>
      </w:r>
      <w:r w:rsidRPr="00BB144E">
        <w:rPr>
          <w:rFonts w:ascii="Calibri Light" w:eastAsia="Times New Roman" w:hAnsi="Calibri Light" w:cs="Calibri Light"/>
          <w:lang w:val="lt-LT"/>
        </w:rPr>
        <w:t xml:space="preserve">alys turi teisę sustabdyti </w:t>
      </w:r>
      <w:r w:rsidRPr="00BB144E">
        <w:rPr>
          <w:rFonts w:ascii="Calibri Light" w:eastAsia="Times New Roman" w:hAnsi="Calibri Light" w:cs="Calibri Light"/>
          <w:shd w:val="clear" w:color="auto" w:fill="FFFFFF"/>
          <w:lang w:val="lt-LT"/>
        </w:rPr>
        <w:t xml:space="preserve">visų Darbų ar jų dalies vykdymą. Stabdomas tik tų Darbų vykdymas, kuriems įtakos turi atsiradusios nenumatytos aplinkybės. </w:t>
      </w:r>
      <w:r w:rsidRPr="00BB144E">
        <w:rPr>
          <w:rFonts w:ascii="Calibri Light" w:eastAsia="Times New Roman" w:hAnsi="Calibri Light" w:cs="Calibri Light"/>
          <w:lang w:val="lt-LT"/>
        </w:rPr>
        <w:t>Darbų vykdymas gali būti sustabdomas esant bent vienai iš šių aplinkybių:</w:t>
      </w:r>
    </w:p>
    <w:p w14:paraId="15307ADF" w14:textId="77777777" w:rsidR="00CD5F6A" w:rsidRPr="00BB144E" w:rsidRDefault="00CD5F6A" w:rsidP="00F965DC">
      <w:pPr>
        <w:numPr>
          <w:ilvl w:val="2"/>
          <w:numId w:val="19"/>
        </w:numPr>
        <w:tabs>
          <w:tab w:val="left" w:pos="851"/>
          <w:tab w:val="left" w:pos="1418"/>
          <w:tab w:val="left" w:pos="2127"/>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shd w:val="clear" w:color="auto" w:fill="FFFFFF"/>
          <w:lang w:val="lt-LT"/>
        </w:rPr>
        <w:t>atsiradus pagrįstam poreikiui atlikti techninio projekto  korektūrą/keitimą;</w:t>
      </w:r>
      <w:r w:rsidRPr="00BB144E">
        <w:rPr>
          <w:rFonts w:ascii="Calibri Light" w:eastAsia="Times New Roman" w:hAnsi="Calibri Light" w:cs="Calibri Light"/>
          <w:shd w:val="clear" w:color="auto" w:fill="FF0000"/>
          <w:lang w:val="lt-LT"/>
        </w:rPr>
        <w:t xml:space="preserve"> </w:t>
      </w:r>
    </w:p>
    <w:p w14:paraId="7FE66E89" w14:textId="77777777" w:rsidR="00CD5F6A" w:rsidRPr="00BB144E" w:rsidRDefault="00CD5F6A" w:rsidP="00F965DC">
      <w:pPr>
        <w:numPr>
          <w:ilvl w:val="2"/>
          <w:numId w:val="19"/>
        </w:numPr>
        <w:tabs>
          <w:tab w:val="left" w:pos="851"/>
          <w:tab w:val="left" w:pos="1418"/>
          <w:tab w:val="left" w:pos="2127"/>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t>būtini papildomi archeologiniai tyrinėjimai, kurie nebuvo numatyti, bet kuriuos būtina atlikti;</w:t>
      </w:r>
    </w:p>
    <w:p w14:paraId="462B8072" w14:textId="77777777" w:rsidR="00CD5F6A" w:rsidRPr="00BB144E" w:rsidRDefault="00CD5F6A" w:rsidP="00F965DC">
      <w:pPr>
        <w:numPr>
          <w:ilvl w:val="2"/>
          <w:numId w:val="19"/>
        </w:numPr>
        <w:tabs>
          <w:tab w:val="left" w:pos="851"/>
          <w:tab w:val="left" w:pos="1418"/>
          <w:tab w:val="left" w:pos="2127"/>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t>sustabdytas finansavimas arba trūksta finansavimo;</w:t>
      </w:r>
    </w:p>
    <w:p w14:paraId="0DEB66DD" w14:textId="77777777" w:rsidR="00CD5F6A" w:rsidRPr="00BB144E" w:rsidRDefault="00CD5F6A" w:rsidP="00F965DC">
      <w:pPr>
        <w:numPr>
          <w:ilvl w:val="2"/>
          <w:numId w:val="19"/>
        </w:numPr>
        <w:tabs>
          <w:tab w:val="left" w:pos="851"/>
          <w:tab w:val="left" w:pos="1418"/>
          <w:tab w:val="left" w:pos="2127"/>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t>dėl teisės aktų ir (ar) statinio projekto sprendinių pažeidimų vykdant statybą;</w:t>
      </w:r>
    </w:p>
    <w:p w14:paraId="1AD5F0C6" w14:textId="77777777" w:rsidR="00CD5F6A" w:rsidRPr="00BB144E" w:rsidRDefault="00CD5F6A" w:rsidP="00F965DC">
      <w:pPr>
        <w:numPr>
          <w:ilvl w:val="2"/>
          <w:numId w:val="19"/>
        </w:numPr>
        <w:tabs>
          <w:tab w:val="left" w:pos="851"/>
          <w:tab w:val="left" w:pos="1418"/>
          <w:tab w:val="left" w:pos="2127"/>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t>trečiųjų šalių įtaka;</w:t>
      </w:r>
    </w:p>
    <w:p w14:paraId="1C829028" w14:textId="77777777" w:rsidR="00CD5F6A" w:rsidRPr="00BB144E" w:rsidRDefault="00CD5F6A" w:rsidP="00F965DC">
      <w:pPr>
        <w:numPr>
          <w:ilvl w:val="2"/>
          <w:numId w:val="19"/>
        </w:numPr>
        <w:tabs>
          <w:tab w:val="left" w:pos="851"/>
          <w:tab w:val="left" w:pos="1418"/>
          <w:tab w:val="left" w:pos="2127"/>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t>būtinas papildomas laikas įvykdyti papildomų Darbų viešąjį pirkimą;</w:t>
      </w:r>
    </w:p>
    <w:p w14:paraId="57E11929" w14:textId="77777777" w:rsidR="00CD5F6A" w:rsidRPr="00BB144E" w:rsidRDefault="00CD5F6A" w:rsidP="00F965DC">
      <w:pPr>
        <w:numPr>
          <w:ilvl w:val="2"/>
          <w:numId w:val="19"/>
        </w:numPr>
        <w:tabs>
          <w:tab w:val="left" w:pos="1418"/>
          <w:tab w:val="left" w:pos="2127"/>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t>bet koks nenumatomas gamtos jėgų veikimas, kurio joks patyręs rangovas nebūtų galėjęs tikėtis;</w:t>
      </w:r>
    </w:p>
    <w:p w14:paraId="718F106F" w14:textId="77777777" w:rsidR="00CD5F6A" w:rsidRPr="00BB144E" w:rsidRDefault="00CD5F6A" w:rsidP="00F965DC">
      <w:pPr>
        <w:numPr>
          <w:ilvl w:val="2"/>
          <w:numId w:val="19"/>
        </w:numPr>
        <w:tabs>
          <w:tab w:val="left" w:pos="1418"/>
          <w:tab w:val="left" w:pos="2127"/>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lastRenderedPageBreak/>
        <w:t>fizinės kliūtys arba kitos nei klimatinės fizinės sąlygos (išskyrus aplinkybės susijusios su sezoniškumu), su kuriomis vykdant darbus susidurta Statybvietėje, ir tų kliūčių ar sąlygų Rangovas nebūtų galėjęs pagrįstai numatyti;</w:t>
      </w:r>
    </w:p>
    <w:p w14:paraId="18766AA9" w14:textId="77777777" w:rsidR="00CD5F6A" w:rsidRPr="00BB144E" w:rsidRDefault="00CD5F6A" w:rsidP="00F965DC">
      <w:pPr>
        <w:numPr>
          <w:ilvl w:val="2"/>
          <w:numId w:val="19"/>
        </w:numPr>
        <w:tabs>
          <w:tab w:val="left" w:pos="1418"/>
          <w:tab w:val="left" w:pos="2127"/>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t>bet koks uždelsimas ar sutrikimas dėl Pakeitimo;</w:t>
      </w:r>
    </w:p>
    <w:p w14:paraId="11E6A472" w14:textId="77777777" w:rsidR="00CD5F6A" w:rsidRPr="00BB144E" w:rsidRDefault="00CD5F6A" w:rsidP="00F965DC">
      <w:pPr>
        <w:numPr>
          <w:ilvl w:val="2"/>
          <w:numId w:val="19"/>
        </w:numPr>
        <w:tabs>
          <w:tab w:val="left" w:pos="1418"/>
          <w:tab w:val="left" w:pos="2268"/>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laiku nepateikta įranga, kurią privalo pateikti Užsakovas; </w:t>
      </w:r>
    </w:p>
    <w:p w14:paraId="583F7517" w14:textId="77777777" w:rsidR="00CD5F6A" w:rsidRPr="00BB144E" w:rsidRDefault="00CD5F6A" w:rsidP="00F965DC">
      <w:pPr>
        <w:numPr>
          <w:ilvl w:val="2"/>
          <w:numId w:val="19"/>
        </w:numPr>
        <w:tabs>
          <w:tab w:val="left" w:pos="1418"/>
          <w:tab w:val="left" w:pos="2268"/>
        </w:tabs>
        <w:spacing w:after="0" w:line="240" w:lineRule="auto"/>
        <w:ind w:left="567" w:firstLine="851"/>
        <w:rPr>
          <w:rFonts w:ascii="Calibri Light" w:eastAsia="Times New Roman" w:hAnsi="Calibri Light" w:cs="Calibri Light"/>
          <w:lang w:val="lt-LT"/>
        </w:rPr>
      </w:pPr>
      <w:r w:rsidRPr="00BB144E">
        <w:rPr>
          <w:rFonts w:ascii="Calibri Light" w:eastAsia="Times New Roman" w:hAnsi="Calibri Light" w:cs="Calibri Light"/>
          <w:lang w:val="lt-LT"/>
        </w:rPr>
        <w:t>kitos aplinkybės, kurios nebuvo žinomos pirkimo vykdymo metu ir su kuriomis susidurtų bet kuris rangovas.</w:t>
      </w:r>
    </w:p>
    <w:p w14:paraId="157BDEBB" w14:textId="4617EDFB" w:rsidR="00CD5F6A" w:rsidRPr="00BB144E" w:rsidRDefault="00CD5F6A" w:rsidP="00F965DC">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Sutartyje nurodytų Darbų vykdymas sustabdomas tokiam terminui, kurio metu nenumatytos aplinkybės tęsiasi</w:t>
      </w:r>
      <w:r w:rsidRPr="00BB144E">
        <w:rPr>
          <w:rFonts w:ascii="Calibri Light" w:eastAsia="Times New Roman" w:hAnsi="Calibri Light" w:cs="Calibri Light"/>
          <w:shd w:val="clear" w:color="auto" w:fill="FFFFFF"/>
          <w:lang w:val="lt-LT"/>
        </w:rPr>
        <w:t>, tačiau ne ilgiau kaip 1 mėn. laikotarpiui per visą Darbų atlikimo terminą</w:t>
      </w:r>
      <w:r w:rsidRPr="00BB144E">
        <w:rPr>
          <w:rFonts w:ascii="Calibri Light" w:eastAsia="Times New Roman" w:hAnsi="Calibri Light" w:cs="Calibri Light"/>
          <w:lang w:val="lt-LT"/>
        </w:rPr>
        <w:t xml:space="preserve">. Sutartyje nurodytų Darbų sustabdymą </w:t>
      </w:r>
      <w:r w:rsidR="00470CAF">
        <w:rPr>
          <w:rFonts w:ascii="Calibri Light" w:eastAsia="Times New Roman" w:hAnsi="Calibri Light" w:cs="Calibri Light"/>
          <w:lang w:val="lt-LT"/>
        </w:rPr>
        <w:t>S</w:t>
      </w:r>
      <w:r w:rsidRPr="00BB144E">
        <w:rPr>
          <w:rFonts w:ascii="Calibri Light" w:eastAsia="Times New Roman" w:hAnsi="Calibri Light" w:cs="Calibri Light"/>
          <w:lang w:val="lt-LT"/>
        </w:rPr>
        <w:t>utarties Šalys fiksuoja surašydamos aktą.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C1C6A93" w14:textId="49255E3E" w:rsidR="00CD5F6A" w:rsidRPr="00BB144E" w:rsidRDefault="00CD5F6A" w:rsidP="00F965DC">
      <w:pPr>
        <w:numPr>
          <w:ilvl w:val="1"/>
          <w:numId w:val="19"/>
        </w:numPr>
        <w:tabs>
          <w:tab w:val="left" w:pos="993"/>
          <w:tab w:val="left" w:pos="1418"/>
          <w:tab w:val="left" w:pos="2127"/>
        </w:tabs>
        <w:spacing w:after="0" w:line="240" w:lineRule="auto"/>
        <w:ind w:left="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Šalis apie</w:t>
      </w:r>
      <w:r w:rsidR="000412CB">
        <w:rPr>
          <w:rFonts w:ascii="Calibri Light" w:eastAsia="Times New Roman" w:hAnsi="Calibri Light" w:cs="Calibri Light"/>
          <w:lang w:val="lt-LT"/>
        </w:rPr>
        <w:t xml:space="preserve"> Sutarties</w:t>
      </w:r>
      <w:r w:rsidRPr="00BB144E">
        <w:rPr>
          <w:rFonts w:ascii="Calibri Light" w:eastAsia="Times New Roman" w:hAnsi="Calibri Light" w:cs="Calibri Light"/>
          <w:lang w:val="lt-LT"/>
        </w:rPr>
        <w:t xml:space="preserve"> </w:t>
      </w:r>
      <w:r w:rsidRPr="00BB144E">
        <w:rPr>
          <w:rFonts w:ascii="Calibri Light" w:eastAsia="Times New Roman" w:hAnsi="Calibri Light" w:cs="Calibri Light"/>
          <w:lang w:val="lt-LT"/>
        </w:rPr>
        <w:fldChar w:fldCharType="begin"/>
      </w:r>
      <w:r w:rsidRPr="00BB144E">
        <w:rPr>
          <w:rFonts w:ascii="Calibri Light" w:eastAsia="Times New Roman" w:hAnsi="Calibri Light" w:cs="Calibri Light"/>
          <w:lang w:val="lt-LT"/>
        </w:rPr>
        <w:instrText xml:space="preserve"> REF _Ref447790150 \r \h  \* MERGEFORMAT </w:instrText>
      </w:r>
      <w:r w:rsidRPr="00BB144E">
        <w:rPr>
          <w:rFonts w:ascii="Calibri Light" w:eastAsia="Times New Roman" w:hAnsi="Calibri Light" w:cs="Calibri Light"/>
          <w:lang w:val="lt-LT"/>
        </w:rPr>
      </w:r>
      <w:r w:rsidRPr="00BB144E">
        <w:rPr>
          <w:rFonts w:ascii="Calibri Light" w:eastAsia="Times New Roman" w:hAnsi="Calibri Light" w:cs="Calibri Light"/>
          <w:lang w:val="lt-LT"/>
        </w:rPr>
        <w:fldChar w:fldCharType="separate"/>
      </w:r>
      <w:r w:rsidRPr="00BB144E">
        <w:rPr>
          <w:rFonts w:ascii="Calibri Light" w:eastAsia="Times New Roman" w:hAnsi="Calibri Light" w:cs="Calibri Light"/>
          <w:lang w:val="lt-LT"/>
        </w:rPr>
        <w:t>5.10</w:t>
      </w:r>
      <w:r w:rsidRPr="00BB144E">
        <w:rPr>
          <w:rFonts w:ascii="Calibri Light" w:eastAsia="Times New Roman" w:hAnsi="Calibri Light" w:cs="Calibri Light"/>
          <w:lang w:val="lt-LT"/>
        </w:rPr>
        <w:fldChar w:fldCharType="end"/>
      </w:r>
      <w:r w:rsidRPr="00BB144E">
        <w:rPr>
          <w:rFonts w:ascii="Calibri Light" w:eastAsia="Times New Roman" w:hAnsi="Calibri Light" w:cs="Calibri Light"/>
          <w:lang w:val="lt-LT"/>
        </w:rPr>
        <w:t xml:space="preserve"> p</w:t>
      </w:r>
      <w:r w:rsidR="00B21CEC">
        <w:rPr>
          <w:rFonts w:ascii="Calibri Light" w:eastAsia="Times New Roman" w:hAnsi="Calibri Light" w:cs="Calibri Light"/>
          <w:lang w:val="lt-LT"/>
        </w:rPr>
        <w:t>apunktyje</w:t>
      </w:r>
      <w:r w:rsidRPr="00BB144E">
        <w:rPr>
          <w:rFonts w:ascii="Calibri Light" w:eastAsia="Times New Roman" w:hAnsi="Calibri Light" w:cs="Calibri Light"/>
          <w:lang w:val="lt-LT"/>
        </w:rPr>
        <w:t xml:space="preserve"> nurodytas nenumatytas aplinkybes privalo pranešti nedelsiant. Kitu atveju Šalis netenka teisės naudotis nenumatytos aplinkybės faktu. </w:t>
      </w:r>
    </w:p>
    <w:p w14:paraId="79315D8B" w14:textId="77777777" w:rsidR="00CD5F6A" w:rsidRPr="00BB144E" w:rsidRDefault="00CD5F6A" w:rsidP="00CD5F6A">
      <w:pPr>
        <w:tabs>
          <w:tab w:val="left" w:pos="993"/>
          <w:tab w:val="left" w:pos="1418"/>
          <w:tab w:val="left" w:pos="2127"/>
        </w:tabs>
        <w:spacing w:after="0" w:line="240" w:lineRule="auto"/>
        <w:ind w:left="360" w:firstLine="851"/>
        <w:rPr>
          <w:rFonts w:ascii="Calibri Light" w:eastAsia="Times New Roman" w:hAnsi="Calibri Light" w:cs="Calibri Light"/>
          <w:lang w:val="lt-LT"/>
        </w:rPr>
      </w:pPr>
    </w:p>
    <w:p w14:paraId="75DE9D05" w14:textId="04BA0C95" w:rsidR="00CD5F6A" w:rsidRPr="00BB144E" w:rsidRDefault="00334183" w:rsidP="00892DEF">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DARBŲ PERDAVIMAS – PRIĖMIMAS</w:t>
      </w:r>
    </w:p>
    <w:p w14:paraId="783ACF03" w14:textId="4729A461"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Rangovas </w:t>
      </w:r>
      <w:r w:rsidR="005225BD">
        <w:rPr>
          <w:rFonts w:ascii="Calibri Light" w:eastAsia="Times New Roman" w:hAnsi="Calibri Light" w:cs="Calibri Light"/>
          <w:lang w:val="lt-LT"/>
        </w:rPr>
        <w:t xml:space="preserve">1 (vieną) </w:t>
      </w:r>
      <w:r w:rsidRPr="00BB144E">
        <w:rPr>
          <w:rFonts w:ascii="Calibri Light" w:eastAsia="Times New Roman" w:hAnsi="Calibri Light" w:cs="Calibri Light"/>
          <w:lang w:val="lt-LT"/>
        </w:rPr>
        <w:t xml:space="preserve">kartą per mėnesį pateikia Užsakovui atliktų Darbų aktą. </w:t>
      </w:r>
      <w:bookmarkStart w:id="13" w:name="_Hlk193349379"/>
      <w:r w:rsidRPr="00BB144E">
        <w:rPr>
          <w:rFonts w:ascii="Calibri Light" w:eastAsia="Times New Roman" w:hAnsi="Calibri Light" w:cs="Calibri Light"/>
          <w:lang w:val="lt-LT"/>
        </w:rPr>
        <w:t xml:space="preserve">Kartu su teikiamu Darbų aktu Rangovas turi pateikti </w:t>
      </w:r>
      <w:r w:rsidRPr="00BB144E">
        <w:rPr>
          <w:rFonts w:ascii="Calibri Light" w:eastAsia="Times New Roman" w:hAnsi="Calibri Light" w:cs="Calibri Light"/>
          <w:bCs/>
          <w:lang w:val="lt-LT"/>
        </w:rPr>
        <w:t xml:space="preserve">dokumentus, pagrindžiančius statybos produktų atitikimą techniniam darbo projektui ir minimaliems aplinkos apsaugos kriterijams (Rangovo, gamintojų deklaracijos, sertifikatai ar kiti lygiaverčiai dokumentai). </w:t>
      </w:r>
      <w:bookmarkEnd w:id="13"/>
      <w:r w:rsidRPr="00BB144E">
        <w:rPr>
          <w:rFonts w:ascii="Calibri Light" w:eastAsia="Times New Roman" w:hAnsi="Calibri Light" w:cs="Calibri Light"/>
          <w:lang w:val="lt-LT"/>
        </w:rPr>
        <w:t>Atliktų Darbų aktai turi būti vizuojami Techninio prižiūrėtojo.</w:t>
      </w:r>
    </w:p>
    <w:p w14:paraId="03248C39"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color w:val="000000"/>
          <w:lang w:val="lt-LT"/>
        </w:rPr>
        <w:t xml:space="preserve">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 </w:t>
      </w:r>
    </w:p>
    <w:p w14:paraId="2C240A00"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Užsakovui pasirašius atliktų Darbų aktus, Rangovas teikia PVM sąskaitas faktūras per informacinę sistemą „SABIS“.</w:t>
      </w:r>
    </w:p>
    <w:p w14:paraId="7DA06AAE"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Atsiskaitymo už atliktus darbus dokumentus (sąskaitas, atliktų Darbų aktus)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0E298D66"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color w:val="000000"/>
          <w:lang w:val="lt-LT"/>
        </w:rPr>
        <w:t xml:space="preserve">Pirminės apžiūros metu nustatytus pagrįstus defektus Rangovas privalo ištaisyti nedelsiant. Neištaisius defektų, už šiuos darbus nebus sumokama. </w:t>
      </w:r>
    </w:p>
    <w:p w14:paraId="6B224304"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color w:val="000000"/>
          <w:lang w:val="lt-LT"/>
        </w:rPr>
        <w:t xml:space="preserve">Iki visų Darbų perdavimo Užsakovui Rangovas privalo instruktuoti ir/arba apmokyti Užsakovą įrengtų sistemų, įrangos, statinio arba konstrukcijų  naudojimo (eksploatavimo) ir aptarnavimo taisyklių, bei pateikti Užsakovui įrenginių, statinio arba konstrukcijų naudojimo (eksploatavimo) ir aptarnavimo taisyklių naudojimo (eksploatavimo) instrukcijas lietuvių kalba. </w:t>
      </w:r>
    </w:p>
    <w:p w14:paraId="1C71DCCD"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color w:val="000000"/>
          <w:lang w:val="lt-LT"/>
        </w:rPr>
        <w:t>Kartu su kiekvienu Darbų priėmimo – perdavimo aktu, Rangovas Užsakovui pateikia atitinkamą dalį vykdomosios dokumentacijos, o pateikiant galutinį aktą – visą vykdomąją dokumentaciją.</w:t>
      </w:r>
    </w:p>
    <w:p w14:paraId="57307120" w14:textId="2678B14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color w:val="000000"/>
          <w:lang w:val="lt-LT"/>
        </w:rPr>
        <w:t xml:space="preserve">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w:t>
      </w:r>
      <w:r w:rsidR="005F1989">
        <w:rPr>
          <w:rFonts w:ascii="Calibri Light" w:eastAsia="Times New Roman" w:hAnsi="Calibri Light" w:cs="Calibri Light"/>
          <w:color w:val="000000"/>
          <w:lang w:val="lt-LT"/>
        </w:rPr>
        <w:t xml:space="preserve">(trisdešimt) </w:t>
      </w:r>
      <w:r w:rsidRPr="00BB144E">
        <w:rPr>
          <w:rFonts w:ascii="Calibri Light" w:eastAsia="Times New Roman" w:hAnsi="Calibri Light" w:cs="Calibri Light"/>
          <w:color w:val="000000"/>
          <w:lang w:val="lt-LT"/>
        </w:rPr>
        <w:t xml:space="preserve">dienų. </w:t>
      </w:r>
    </w:p>
    <w:p w14:paraId="7870AB7E" w14:textId="7F35ADB5"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color w:val="000000"/>
          <w:lang w:val="lt-LT"/>
        </w:rPr>
        <w:t xml:space="preserve">Jei Užsakovas pastebi jau priimtų Darbų pagrįstus trūkumus, kurių jis nepastebėjo priimdamas darbus, Užsakovas privalo raštu pranešti apie trūkumus Rangovui per 15 (penkiolika)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14:paraId="156FFCEF"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lastRenderedPageBreak/>
        <w:t xml:space="preserve">Rangovas, užbaigęs visus Sutartyje numatytus Darbus, veikdamas pagal Užsakovo įgaliojimą savo jėgomis organizuoja ir vykdo visas statybos užbaigimo procedūras. </w:t>
      </w:r>
    </w:p>
    <w:p w14:paraId="04470F8E" w14:textId="286D134D"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Baigiamasis Darbų perdavimas ir priėmimas įforminamas aktu, kurį pasirašo abi Šalys. Jeigu viena iš Šalių atsisako pasirašyti aktą, jame daroma žyma apie atsisakymą ir aktą pasirašo kita Šalis. Kartu su aktu perduodamas garantinio laikotarpio prievolių įvykdymą užtikrinantis dokumentas. </w:t>
      </w:r>
    </w:p>
    <w:p w14:paraId="352C6CF0"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Rangovas privalo perduoti, o Užsakovas privalo priimti objektą per 5 (penkias) darbo dienas po patvirtinto statybos užbaigimo akto egzemplioriaus gavimo dienos. Rangovui per nurodytą terminą neorganizavus perdavimo, Užsakovas vienašališkai perima objektą apie tai raštu informuodamas Rangovą. </w:t>
      </w:r>
    </w:p>
    <w:p w14:paraId="045C0F6E"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 </w:t>
      </w:r>
    </w:p>
    <w:p w14:paraId="5AC89313" w14:textId="5DD4513F"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Dėl defektų objekto galutinis priėmimas naudoti gali būti atidėtas iki jų pašalinimo (jei šie defektai netrukdo pastato eksploatacijai), šiuo atveju defektai šalinami pagal Sutarties 13 skyriuje numatytą tvarką. Sutartis laikoma įvykdyta tik tada, kai Užsakovas išduoda pažymą, patvirtinančią apie ištaisytus pažeidimus. Nepaisydami išduotos pažymos, Rangovas ir Užsakovas ir toliau atsako už </w:t>
      </w:r>
      <w:r w:rsidR="00CB3057">
        <w:rPr>
          <w:rFonts w:ascii="Calibri Light" w:eastAsia="Times New Roman" w:hAnsi="Calibri Light" w:cs="Calibri Light"/>
          <w:lang w:val="lt-LT"/>
        </w:rPr>
        <w:t>S</w:t>
      </w:r>
      <w:r w:rsidRPr="00BB144E">
        <w:rPr>
          <w:rFonts w:ascii="Calibri Light" w:eastAsia="Times New Roman" w:hAnsi="Calibri Light" w:cs="Calibri Light"/>
          <w:lang w:val="lt-LT"/>
        </w:rPr>
        <w:t>utartyje numatytų įsipareigojimų vykdymą.</w:t>
      </w:r>
    </w:p>
    <w:p w14:paraId="5BBF2EDF"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Rangovas nuo objekto perdavimo - priėmimo akto pasirašymo dienos nebeatsako už tolesnę objekto apsaugą, techninę būklę bei naudojimą.</w:t>
      </w:r>
    </w:p>
    <w:p w14:paraId="5075FB3A" w14:textId="77777777" w:rsidR="00CD5F6A" w:rsidRPr="00BB144E" w:rsidRDefault="00CD5F6A" w:rsidP="00CD5F6A">
      <w:pPr>
        <w:tabs>
          <w:tab w:val="left" w:pos="993"/>
          <w:tab w:val="left" w:pos="1418"/>
          <w:tab w:val="left" w:pos="2127"/>
        </w:tabs>
        <w:spacing w:after="0" w:line="240" w:lineRule="auto"/>
        <w:ind w:left="360" w:firstLine="851"/>
        <w:rPr>
          <w:rFonts w:ascii="Calibri Light" w:eastAsia="Times New Roman" w:hAnsi="Calibri Light" w:cs="Calibri Light"/>
          <w:lang w:val="lt-LT"/>
        </w:rPr>
      </w:pPr>
    </w:p>
    <w:p w14:paraId="5933AE38" w14:textId="70816CBE" w:rsidR="00CD5F6A" w:rsidRPr="00BB144E" w:rsidRDefault="00334183" w:rsidP="00892DEF">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MOKĖJIMAS</w:t>
      </w:r>
    </w:p>
    <w:p w14:paraId="2EAF857E" w14:textId="3BDFA122"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Užsakovas, Sutarties 6.2 p</w:t>
      </w:r>
      <w:r w:rsidR="008F245E">
        <w:rPr>
          <w:rFonts w:ascii="Calibri Light" w:eastAsia="Times New Roman" w:hAnsi="Calibri Light" w:cs="Calibri Light"/>
          <w:lang w:val="lt-LT"/>
        </w:rPr>
        <w:t>unkte</w:t>
      </w:r>
      <w:r w:rsidRPr="00BB144E">
        <w:rPr>
          <w:rFonts w:ascii="Calibri Light" w:eastAsia="Times New Roman" w:hAnsi="Calibri Light" w:cs="Calibri Light"/>
          <w:lang w:val="lt-LT"/>
        </w:rPr>
        <w:t xml:space="preserve"> nustatyta tvarka pasirašęs Techninio prižiūrėtojo pavizuotus atliktų Darbų aktus ir gavęs PVM sąskaitas faktūras per informacinę sistemą „SABIS“ bei, jas patikrinęs ir nenustatęs neatitikimų, per 30 </w:t>
      </w:r>
      <w:r w:rsidR="005F1989">
        <w:rPr>
          <w:rFonts w:ascii="Calibri Light" w:eastAsia="Times New Roman" w:hAnsi="Calibri Light" w:cs="Calibri Light"/>
          <w:lang w:val="lt-LT"/>
        </w:rPr>
        <w:t>(trisdešimt)</w:t>
      </w:r>
      <w:r w:rsidRPr="00BB144E">
        <w:rPr>
          <w:rFonts w:ascii="Calibri Light" w:eastAsia="Times New Roman" w:hAnsi="Calibri Light" w:cs="Calibri Light"/>
          <w:lang w:val="lt-LT"/>
        </w:rPr>
        <w:t xml:space="preserve">dienų nuo šių dokumentų gavimo dienos atsiskaito už darbus, pervesdamas lėšas į Rangovo nurodytą banko sąskaitą. </w:t>
      </w:r>
    </w:p>
    <w:p w14:paraId="1EA102E0" w14:textId="1A6A1883"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Tiekėjui už tinkamai atliktus Darbus yra sumokama ne daugiau kaip 95 % (devyniasdešimt penki</w:t>
      </w:r>
      <w:r w:rsidR="005F1989">
        <w:rPr>
          <w:rFonts w:ascii="Calibri Light" w:eastAsia="Times New Roman" w:hAnsi="Calibri Light" w:cs="Calibri Light"/>
          <w:lang w:val="lt-LT"/>
        </w:rPr>
        <w:t>)</w:t>
      </w:r>
      <w:r w:rsidRPr="00BB144E">
        <w:rPr>
          <w:rFonts w:ascii="Calibri Light" w:eastAsia="Times New Roman" w:hAnsi="Calibri Light" w:cs="Calibri Light"/>
          <w:lang w:val="lt-LT"/>
        </w:rPr>
        <w:t xml:space="preserve"> procentai atliktų Darbų kainos. Likusieji 5 % (penki</w:t>
      </w:r>
      <w:r w:rsidR="005F1989">
        <w:rPr>
          <w:rFonts w:ascii="Calibri Light" w:eastAsia="Times New Roman" w:hAnsi="Calibri Light" w:cs="Calibri Light"/>
          <w:lang w:val="lt-LT"/>
        </w:rPr>
        <w:t>)</w:t>
      </w:r>
      <w:r w:rsidRPr="00BB144E">
        <w:rPr>
          <w:rFonts w:ascii="Calibri Light" w:eastAsia="Times New Roman" w:hAnsi="Calibri Light" w:cs="Calibri Light"/>
          <w:lang w:val="lt-LT"/>
        </w:rPr>
        <w:t xml:space="preserve"> procentai sumokami po </w:t>
      </w:r>
      <w:r w:rsidR="00C33E63" w:rsidRPr="00C33E63">
        <w:rPr>
          <w:rFonts w:ascii="Calibri Light" w:eastAsia="Times New Roman" w:hAnsi="Calibri Light" w:cs="Calibri Light"/>
          <w:lang w:val="lt-LT"/>
        </w:rPr>
        <w:t xml:space="preserve">Darbų perdavimo ir priėmimo visiškai užbaigus Darbus ir Pirkimo sutartimi bei teisės aktų nustatyta tvarka perdavus techninę – išpildomąją dokumentaciją </w:t>
      </w:r>
      <w:r w:rsidRPr="00BB144E">
        <w:rPr>
          <w:rFonts w:ascii="Calibri Light" w:eastAsia="Times New Roman" w:hAnsi="Calibri Light" w:cs="Calibri Light"/>
          <w:lang w:val="lt-LT"/>
        </w:rPr>
        <w:t xml:space="preserve">dienos, Užsakovui gavus Defektų ištaisymo garantiniu laikotarpiu užtikrinimą arba sulaikius mokėjimą visam garantiniam Defektų ištaisymo laikotarpiui – Pirkimo </w:t>
      </w:r>
      <w:r w:rsidR="005F1989">
        <w:rPr>
          <w:rFonts w:ascii="Calibri Light" w:eastAsia="Times New Roman" w:hAnsi="Calibri Light" w:cs="Calibri Light"/>
          <w:lang w:val="lt-LT"/>
        </w:rPr>
        <w:t>S</w:t>
      </w:r>
      <w:r w:rsidRPr="00BB144E">
        <w:rPr>
          <w:rFonts w:ascii="Calibri Light" w:eastAsia="Times New Roman" w:hAnsi="Calibri Light" w:cs="Calibri Light"/>
          <w:lang w:val="lt-LT"/>
        </w:rPr>
        <w:t>utarties 7.4 punkte nustatyta tvarka.</w:t>
      </w:r>
    </w:p>
    <w:p w14:paraId="21F80586" w14:textId="45DD9480"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Mokėjimai atliekami į </w:t>
      </w:r>
      <w:r w:rsidR="005F1989">
        <w:rPr>
          <w:rFonts w:ascii="Calibri Light" w:eastAsia="Times New Roman" w:hAnsi="Calibri Light" w:cs="Calibri Light"/>
          <w:lang w:val="lt-LT"/>
        </w:rPr>
        <w:t>S</w:t>
      </w:r>
      <w:r w:rsidRPr="00BB144E">
        <w:rPr>
          <w:rFonts w:ascii="Calibri Light" w:eastAsia="Times New Roman" w:hAnsi="Calibri Light" w:cs="Calibri Light"/>
          <w:lang w:val="lt-LT"/>
        </w:rPr>
        <w:t>utarties rekvizituose nurodytą atsiskaitomąją sąskaitą.</w:t>
      </w:r>
    </w:p>
    <w:p w14:paraId="42F8975B"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Nustatęs Rangovo darbe neatitiktis, Užsakovas turi teisę sulaikyti arba prireikus sustabdyti mokėjimus už atliktus darbus, kol neatitiktys bus pašalintos. Apie mokėjimo sulaikymą ar sustabdymą Užsakovas informuoja Rangovą raštu. Neatitiktimis laikomi:</w:t>
      </w:r>
    </w:p>
    <w:p w14:paraId="55D3684E" w14:textId="77777777" w:rsidR="00CD5F6A" w:rsidRPr="00BB144E" w:rsidRDefault="00CD5F6A" w:rsidP="00892DEF">
      <w:pPr>
        <w:numPr>
          <w:ilvl w:val="2"/>
          <w:numId w:val="19"/>
        </w:numPr>
        <w:tabs>
          <w:tab w:val="left" w:pos="2127"/>
        </w:tabs>
        <w:spacing w:after="0" w:line="240" w:lineRule="auto"/>
        <w:ind w:left="1072" w:firstLine="346"/>
        <w:rPr>
          <w:rFonts w:ascii="Calibri Light" w:eastAsia="Times New Roman" w:hAnsi="Calibri Light" w:cs="Calibri Light"/>
          <w:lang w:val="lt-LT"/>
        </w:rPr>
      </w:pPr>
      <w:r w:rsidRPr="00BB144E">
        <w:rPr>
          <w:rFonts w:ascii="Calibri Light" w:eastAsia="Times New Roman" w:hAnsi="Calibri Light" w:cs="Calibri Light"/>
          <w:lang w:val="lt-LT"/>
        </w:rPr>
        <w:t>nepašalinti anksčiau nurodyti apmokėtų Darbų defektai;</w:t>
      </w:r>
    </w:p>
    <w:p w14:paraId="2A5567E8" w14:textId="77777777" w:rsidR="00CD5F6A" w:rsidRPr="00BB144E" w:rsidRDefault="00CD5F6A" w:rsidP="00892DEF">
      <w:pPr>
        <w:numPr>
          <w:ilvl w:val="2"/>
          <w:numId w:val="19"/>
        </w:numPr>
        <w:tabs>
          <w:tab w:val="left" w:pos="993"/>
          <w:tab w:val="left" w:pos="1418"/>
          <w:tab w:val="left" w:pos="2127"/>
        </w:tabs>
        <w:spacing w:after="0" w:line="240" w:lineRule="auto"/>
        <w:ind w:left="1072" w:firstLine="346"/>
        <w:rPr>
          <w:rFonts w:ascii="Calibri Light" w:eastAsia="Times New Roman" w:hAnsi="Calibri Light" w:cs="Calibri Light"/>
          <w:lang w:val="lt-LT"/>
        </w:rPr>
      </w:pPr>
      <w:r w:rsidRPr="00BB144E">
        <w:rPr>
          <w:rFonts w:ascii="Calibri Light" w:eastAsia="Times New Roman" w:hAnsi="Calibri Light" w:cs="Calibri Light"/>
          <w:lang w:val="lt-LT"/>
        </w:rPr>
        <w:t>Užsakovui padaryti nuostoliai;</w:t>
      </w:r>
    </w:p>
    <w:p w14:paraId="297FF484" w14:textId="3DE92A93" w:rsidR="00CD5F6A" w:rsidRPr="00BB144E" w:rsidRDefault="00CD5F6A" w:rsidP="00892DEF">
      <w:pPr>
        <w:numPr>
          <w:ilvl w:val="2"/>
          <w:numId w:val="19"/>
        </w:numPr>
        <w:tabs>
          <w:tab w:val="left" w:pos="993"/>
          <w:tab w:val="left" w:pos="1418"/>
          <w:tab w:val="left" w:pos="2127"/>
        </w:tabs>
        <w:spacing w:after="0" w:line="240" w:lineRule="auto"/>
        <w:ind w:left="1072" w:firstLine="346"/>
        <w:rPr>
          <w:rFonts w:ascii="Calibri Light" w:eastAsia="Times New Roman" w:hAnsi="Calibri Light" w:cs="Calibri Light"/>
          <w:lang w:val="lt-LT"/>
        </w:rPr>
      </w:pPr>
      <w:r w:rsidRPr="00BB144E">
        <w:rPr>
          <w:rFonts w:ascii="Calibri Light" w:eastAsia="Times New Roman" w:hAnsi="Calibri Light" w:cs="Calibri Light"/>
          <w:lang w:val="lt-LT"/>
        </w:rPr>
        <w:t>atsilikimas nuo Darbų atlikimo terminų (</w:t>
      </w:r>
      <w:r w:rsidR="000936C3">
        <w:rPr>
          <w:rFonts w:ascii="Calibri Light" w:eastAsia="Times New Roman" w:hAnsi="Calibri Light" w:cs="Calibri Light"/>
          <w:lang w:val="lt-LT"/>
        </w:rPr>
        <w:t>pagal pateiktą darbų atlikimo grafiką vadovaujantis Techninės specifikacijos reikalavimais</w:t>
      </w:r>
      <w:r w:rsidRPr="00BB144E">
        <w:rPr>
          <w:rFonts w:ascii="Calibri Light" w:eastAsia="Times New Roman" w:hAnsi="Calibri Light" w:cs="Calibri Light"/>
          <w:lang w:val="lt-LT"/>
        </w:rPr>
        <w:t>);</w:t>
      </w:r>
    </w:p>
    <w:p w14:paraId="2CD43F80" w14:textId="77777777" w:rsidR="00CD5F6A" w:rsidRPr="00BB144E" w:rsidRDefault="00CD5F6A" w:rsidP="00892DEF">
      <w:pPr>
        <w:numPr>
          <w:ilvl w:val="2"/>
          <w:numId w:val="19"/>
        </w:numPr>
        <w:tabs>
          <w:tab w:val="left" w:pos="993"/>
          <w:tab w:val="left" w:pos="1418"/>
          <w:tab w:val="left" w:pos="2127"/>
        </w:tabs>
        <w:spacing w:after="0" w:line="240" w:lineRule="auto"/>
        <w:ind w:left="1072" w:firstLine="346"/>
        <w:rPr>
          <w:rFonts w:ascii="Calibri Light" w:eastAsia="Times New Roman" w:hAnsi="Calibri Light" w:cs="Calibri Light"/>
          <w:lang w:val="lt-LT"/>
        </w:rPr>
      </w:pPr>
      <w:r w:rsidRPr="00BB144E">
        <w:rPr>
          <w:rFonts w:ascii="Calibri Light" w:eastAsia="Times New Roman" w:hAnsi="Calibri Light" w:cs="Calibri Light"/>
          <w:lang w:val="lt-LT"/>
        </w:rPr>
        <w:t>privalomųjų normatyvinių statybos dokumentų nesilaikymas;</w:t>
      </w:r>
    </w:p>
    <w:p w14:paraId="6594D948" w14:textId="77777777" w:rsidR="00CD5F6A" w:rsidRPr="00BB144E" w:rsidRDefault="00CD5F6A" w:rsidP="00892DEF">
      <w:pPr>
        <w:numPr>
          <w:ilvl w:val="2"/>
          <w:numId w:val="19"/>
        </w:numPr>
        <w:tabs>
          <w:tab w:val="left" w:pos="993"/>
          <w:tab w:val="left" w:pos="1418"/>
          <w:tab w:val="left" w:pos="2127"/>
        </w:tabs>
        <w:spacing w:after="0" w:line="240" w:lineRule="auto"/>
        <w:ind w:left="1072" w:firstLine="346"/>
        <w:rPr>
          <w:rFonts w:ascii="Calibri Light" w:eastAsia="Times New Roman" w:hAnsi="Calibri Light" w:cs="Calibri Light"/>
          <w:lang w:val="lt-LT"/>
        </w:rPr>
      </w:pPr>
      <w:r w:rsidRPr="00BB144E">
        <w:rPr>
          <w:rFonts w:ascii="Calibri Light" w:eastAsia="Times New Roman" w:hAnsi="Calibri Light" w:cs="Calibri Light"/>
          <w:lang w:val="lt-LT"/>
        </w:rPr>
        <w:t>kartu su galutiniu darbų priėmimo – perdavimo aktu nepateiktas garantinio laikotarpio prievolių įvykdymą užtikrinantis dokumentas;</w:t>
      </w:r>
    </w:p>
    <w:p w14:paraId="1A607973" w14:textId="77777777" w:rsidR="00CD5F6A" w:rsidRPr="00BB144E" w:rsidRDefault="00CD5F6A" w:rsidP="00892DEF">
      <w:pPr>
        <w:numPr>
          <w:ilvl w:val="2"/>
          <w:numId w:val="19"/>
        </w:numPr>
        <w:tabs>
          <w:tab w:val="left" w:pos="993"/>
          <w:tab w:val="left" w:pos="1418"/>
          <w:tab w:val="left" w:pos="2127"/>
        </w:tabs>
        <w:spacing w:after="0" w:line="240" w:lineRule="auto"/>
        <w:ind w:left="1072" w:firstLine="346"/>
        <w:rPr>
          <w:rFonts w:ascii="Calibri Light" w:eastAsia="Times New Roman" w:hAnsi="Calibri Light" w:cs="Calibri Light"/>
          <w:lang w:val="lt-LT"/>
        </w:rPr>
      </w:pPr>
      <w:r w:rsidRPr="00BB144E">
        <w:rPr>
          <w:rFonts w:ascii="Calibri Light" w:eastAsia="Times New Roman" w:hAnsi="Calibri Light" w:cs="Calibri Light"/>
          <w:lang w:val="lt-LT"/>
        </w:rPr>
        <w:t>kiti Sutartyje numatyti atvejai.</w:t>
      </w:r>
    </w:p>
    <w:p w14:paraId="021FDF89" w14:textId="7777777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Sąskaitos – faktūros bus dengiamos sekančia tvarka: iš pradžių išskaitomos Užsakovui priklausančios baudos, delspinigiai, kitos netesybos, o vėliau apmokama likusi skola už atliktus darbus. </w:t>
      </w:r>
    </w:p>
    <w:p w14:paraId="1BCF4B6F" w14:textId="504CE7C7" w:rsidR="00CD5F6A" w:rsidRPr="00BB144E" w:rsidRDefault="00CD5F6A" w:rsidP="00892DEF">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Užsakovas turi teisę sustabdyti mokėjimus už Darbus, jeigu nėra galiojančio Sutarties įvykdymo užtikrinimo. Tokiu atveju mokėjimas stabdomas tol, kol Rangovas neperves užstato. Pervedus užstatą, mokėjimas bus įvykdytas ne vėliau kaip per 30 </w:t>
      </w:r>
      <w:r w:rsidR="00C63336">
        <w:rPr>
          <w:rFonts w:ascii="Calibri Light" w:eastAsia="Times New Roman" w:hAnsi="Calibri Light" w:cs="Calibri Light"/>
          <w:lang w:val="lt-LT"/>
        </w:rPr>
        <w:t>(trisdešimt)</w:t>
      </w:r>
      <w:r w:rsidRPr="00BB144E">
        <w:rPr>
          <w:rFonts w:ascii="Calibri Light" w:eastAsia="Times New Roman" w:hAnsi="Calibri Light" w:cs="Calibri Light"/>
          <w:lang w:val="lt-LT"/>
        </w:rPr>
        <w:t xml:space="preserve"> dienų nuo užstato gavimo dienos. </w:t>
      </w:r>
    </w:p>
    <w:p w14:paraId="7A8DB1CC" w14:textId="77777777" w:rsidR="00CD5F6A" w:rsidRPr="00BB144E" w:rsidRDefault="00CD5F6A" w:rsidP="00CD5F6A">
      <w:pPr>
        <w:tabs>
          <w:tab w:val="left" w:pos="993"/>
          <w:tab w:val="left" w:pos="1418"/>
          <w:tab w:val="left" w:pos="2127"/>
        </w:tabs>
        <w:spacing w:after="0" w:line="240" w:lineRule="auto"/>
        <w:ind w:left="360" w:firstLine="851"/>
        <w:rPr>
          <w:rFonts w:ascii="Calibri Light" w:eastAsia="Times New Roman" w:hAnsi="Calibri Light" w:cs="Calibri Light"/>
          <w:lang w:val="lt-LT"/>
        </w:rPr>
      </w:pPr>
    </w:p>
    <w:p w14:paraId="28EAD31A" w14:textId="15AC1FF5" w:rsidR="00CD5F6A" w:rsidRPr="00BB144E" w:rsidRDefault="00803B60" w:rsidP="004A6115">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UŽSAKOVO TEISĖS IR PAREIGOS</w:t>
      </w:r>
    </w:p>
    <w:p w14:paraId="53B146D0"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Užsakovas įsipareigoja:</w:t>
      </w:r>
    </w:p>
    <w:p w14:paraId="52F68682" w14:textId="77777777"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Leisti Rangovui iki statybos užbaigimo naudotis Objekte esančiais pastatais ar įrenginiais ir leisti įrengti laikinus energijos ar vandens tiekimo tinklus;</w:t>
      </w:r>
    </w:p>
    <w:p w14:paraId="5693071C" w14:textId="2AF6AA7F"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Patikrinti faktiškai atliktus darbus pagal pateiktą atliktų Darbų aktą ir prireikus per 7 </w:t>
      </w:r>
      <w:r w:rsidR="00AB27D8">
        <w:rPr>
          <w:rFonts w:ascii="Calibri Light" w:eastAsia="Times New Roman" w:hAnsi="Calibri Light" w:cs="Calibri Light"/>
          <w:lang w:val="lt-LT"/>
        </w:rPr>
        <w:t xml:space="preserve">(septynias) </w:t>
      </w:r>
      <w:r w:rsidRPr="00BB144E">
        <w:rPr>
          <w:rFonts w:ascii="Calibri Light" w:eastAsia="Times New Roman" w:hAnsi="Calibri Light" w:cs="Calibri Light"/>
          <w:lang w:val="lt-LT"/>
        </w:rPr>
        <w:t>darbo dienas pareikšti pretenzijas trūkumams pašalinti</w:t>
      </w:r>
      <w:r w:rsidR="00F50298">
        <w:rPr>
          <w:rFonts w:ascii="Calibri Light" w:eastAsia="Times New Roman" w:hAnsi="Calibri Light" w:cs="Calibri Light"/>
          <w:lang w:val="lt-LT"/>
        </w:rPr>
        <w:t>.</w:t>
      </w:r>
    </w:p>
    <w:p w14:paraId="6184ADDD"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lastRenderedPageBreak/>
        <w:t>Užsakovas arba techninis prižiūrėtojas taip pat įsipareigoja:</w:t>
      </w:r>
    </w:p>
    <w:p w14:paraId="3A0ED851" w14:textId="77777777"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perduoti Rangovui objektą visam Darbų atlikimo laikotarpiui iki jis bus grąžintas po statybos užbaigimo akto patvirtinimo;</w:t>
      </w:r>
    </w:p>
    <w:p w14:paraId="668D7DE1" w14:textId="77777777"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užtikrinti Rangovui galimybę laisvai patekti į objektą;</w:t>
      </w:r>
    </w:p>
    <w:p w14:paraId="5D231480" w14:textId="77777777"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priimti iš Rangovo baigtus darbus ir laiku už juos atsiskaityti, išskyrus atvejus, kai Rangovas nukrypsta nuo patvirtinto projekto ar nesilaiko nustatytų statybų normų ir taisyklių;</w:t>
      </w:r>
    </w:p>
    <w:p w14:paraId="25D664B1" w14:textId="77777777"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pareikalauti šalinti trūkumus, nemokėti už prastai atliktą darbą arba sustabdyti darbus, jeigu Rangovas nukrypsta nuo patvirtinto projekto arba nesilaiko nustatytų statybos normų ir taisyklių.</w:t>
      </w:r>
    </w:p>
    <w:p w14:paraId="2CE1AD3F"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Užsakovas turi teisę bet kuriuo metu kontroliuoti ir prižiūrėti atliekamų Darbų eigą ir kokybę, Darbų grafiko laikymąsi, įrašus statybos Darbų žurnaluose, Rangovo tiekiamų medžiagų kokybę. Įgyvendindamas šią teisę Užsakovas neturi teisės kištis į Rangovo komercinę ūkinę veiklą.</w:t>
      </w:r>
    </w:p>
    <w:p w14:paraId="68C026A5" w14:textId="09F42546"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Užsakovas turi teisę bet kuriuo metu pareikalauti Rangovo turimos Darbų dokumentacijos kopijų, kurias Rangovas pateikia per 5 </w:t>
      </w:r>
      <w:r w:rsidR="00C63336">
        <w:rPr>
          <w:rFonts w:ascii="Calibri Light" w:eastAsia="Times New Roman" w:hAnsi="Calibri Light" w:cs="Calibri Light"/>
          <w:lang w:val="lt-LT"/>
        </w:rPr>
        <w:t xml:space="preserve">(penkias) </w:t>
      </w:r>
      <w:r w:rsidRPr="00BB144E">
        <w:rPr>
          <w:rFonts w:ascii="Calibri Light" w:eastAsia="Times New Roman" w:hAnsi="Calibri Light" w:cs="Calibri Light"/>
          <w:lang w:val="lt-LT"/>
        </w:rPr>
        <w:t>darbo dienas nuo pareikalavimo dienos.</w:t>
      </w:r>
    </w:p>
    <w:p w14:paraId="2E978333" w14:textId="77777777" w:rsidR="00CD5F6A" w:rsidRPr="00BB144E" w:rsidRDefault="00CD5F6A" w:rsidP="00CD5F6A">
      <w:pPr>
        <w:tabs>
          <w:tab w:val="left" w:pos="993"/>
          <w:tab w:val="left" w:pos="1418"/>
          <w:tab w:val="left" w:pos="2127"/>
        </w:tabs>
        <w:spacing w:after="0" w:line="240" w:lineRule="auto"/>
        <w:ind w:firstLine="851"/>
        <w:rPr>
          <w:rFonts w:ascii="Calibri Light" w:eastAsia="Times New Roman" w:hAnsi="Calibri Light" w:cs="Calibri Light"/>
          <w:lang w:val="lt-LT"/>
        </w:rPr>
      </w:pPr>
    </w:p>
    <w:p w14:paraId="05910DA7" w14:textId="519AF99C" w:rsidR="00CD5F6A" w:rsidRPr="00BB144E" w:rsidRDefault="00D72CE4" w:rsidP="004A6115">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RANGOVO TEISĖS IR PAREIGOS</w:t>
      </w:r>
    </w:p>
    <w:p w14:paraId="28C57625"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Rangovas įsipareigoja:</w:t>
      </w:r>
    </w:p>
    <w:p w14:paraId="3A521EF1" w14:textId="3412C34D" w:rsidR="00CD5F6A" w:rsidRPr="00BB144E" w:rsidRDefault="00EC6729"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Pr>
          <w:rFonts w:ascii="Calibri Light" w:eastAsia="Times New Roman" w:hAnsi="Calibri Light" w:cs="Calibri Light"/>
          <w:lang w:val="lt-LT"/>
        </w:rPr>
        <w:t>a</w:t>
      </w:r>
      <w:r w:rsidR="00CD5F6A" w:rsidRPr="00BB144E">
        <w:rPr>
          <w:rFonts w:ascii="Calibri Light" w:eastAsia="Times New Roman" w:hAnsi="Calibri Light" w:cs="Calibri Light"/>
          <w:lang w:val="lt-LT"/>
        </w:rPr>
        <w:t>tlikti Darbus Sutartyje numatytais terminais ir ištaisyti defektus, nustatytus per garantinį laiką;</w:t>
      </w:r>
    </w:p>
    <w:p w14:paraId="7B79D18C" w14:textId="4EDB3E2F" w:rsidR="00CD5F6A" w:rsidRPr="00BB144E" w:rsidRDefault="00EC6729"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Pr>
          <w:rFonts w:ascii="Calibri Light" w:eastAsia="Times New Roman" w:hAnsi="Calibri Light" w:cs="Calibri Light"/>
          <w:lang w:val="lt-LT"/>
        </w:rPr>
        <w:t>u</w:t>
      </w:r>
      <w:r w:rsidR="00CD5F6A" w:rsidRPr="00BB144E">
        <w:rPr>
          <w:rFonts w:ascii="Calibri Light" w:eastAsia="Times New Roman" w:hAnsi="Calibri Light" w:cs="Calibri Light"/>
          <w:lang w:val="lt-LT"/>
        </w:rPr>
        <w:t>žtikrinti, kad Darbai bus atliekami pagal pateiktą techninę dokumentaciją ir pateiktas statybos taisykles bei nenukrypstant nuo galiojančių statybos normų ir taisyklių. Darbų pakeitimai galimi tik esant raštiškam Užsakovo sutikimui ir laikantis šioje Sutartyje nustatytos pakeitimų tvarkos;</w:t>
      </w:r>
    </w:p>
    <w:p w14:paraId="0B68EB70" w14:textId="4BED696A" w:rsidR="00CD5F6A" w:rsidRPr="00BB144E" w:rsidRDefault="00EC6729"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Pr>
          <w:rFonts w:ascii="Calibri Light" w:eastAsia="Times New Roman" w:hAnsi="Calibri Light" w:cs="Calibri Light"/>
          <w:lang w:val="lt-LT"/>
        </w:rPr>
        <w:t>a</w:t>
      </w:r>
      <w:r w:rsidR="00CD5F6A" w:rsidRPr="00BB144E">
        <w:rPr>
          <w:rFonts w:ascii="Calibri Light" w:eastAsia="Times New Roman" w:hAnsi="Calibri Light" w:cs="Calibri Light"/>
          <w:lang w:val="lt-LT"/>
        </w:rPr>
        <w:t>prūpinti statybą reikalingomis medžiagomis, įrenginiais, komplektuojančiomis detalėmis ir kitokiomis konstrukcijomis, statybos technika, taip pat atsakyti už jų defektus, dėl kurių tų medžiagų ar įrenginių negalima naudoti nepabloginant statybos Darbų kokybės;</w:t>
      </w:r>
    </w:p>
    <w:p w14:paraId="531CD9AA" w14:textId="7441FAC9" w:rsidR="00CD5F6A" w:rsidRPr="00BB144E" w:rsidRDefault="00EC6729"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Pr>
          <w:rFonts w:ascii="Calibri Light" w:eastAsia="Times New Roman" w:hAnsi="Calibri Light" w:cs="Calibri Light"/>
          <w:lang w:val="lt-LT"/>
        </w:rPr>
        <w:t>u</w:t>
      </w:r>
      <w:r w:rsidR="00CD5F6A" w:rsidRPr="00BB144E">
        <w:rPr>
          <w:rFonts w:ascii="Calibri Light" w:eastAsia="Times New Roman" w:hAnsi="Calibri Light" w:cs="Calibri Light"/>
          <w:lang w:val="lt-LT"/>
        </w:rPr>
        <w:t xml:space="preserve">žtikrinti, kad </w:t>
      </w:r>
      <w:r w:rsidR="005A06BC">
        <w:rPr>
          <w:rFonts w:ascii="Calibri Light" w:eastAsia="Times New Roman" w:hAnsi="Calibri Light" w:cs="Calibri Light"/>
          <w:lang w:val="lt-LT"/>
        </w:rPr>
        <w:t>S</w:t>
      </w:r>
      <w:r w:rsidR="00CD5F6A" w:rsidRPr="00BB144E">
        <w:rPr>
          <w:rFonts w:ascii="Calibri Light" w:eastAsia="Times New Roman" w:hAnsi="Calibri Light" w:cs="Calibri Light"/>
          <w:lang w:val="lt-LT"/>
        </w:rPr>
        <w:t xml:space="preserve">utartį vykdys tik tokią teisę turintys asmenys. Tais atvejais, kai Rangovo kvalifikacija dėl teisės verstis atitinkama veikla nebuvo tikrinama arba tikrinama ne visa apimtimi, Rangovas, iki atitinkamų veiklų vykdymo pradžios, privalo pateikti Užsakovui atitinkamus dokumentus, įrodančius, kad darbus vykdys tik tokią teisę turintys asmenys. Jei Sutartį vykdys tam teisės neturintys asmenys, tai bus laikoma esminiu </w:t>
      </w:r>
      <w:r w:rsidR="00CB3057">
        <w:rPr>
          <w:rFonts w:ascii="Calibri Light" w:eastAsia="Times New Roman" w:hAnsi="Calibri Light" w:cs="Calibri Light"/>
          <w:lang w:val="lt-LT"/>
        </w:rPr>
        <w:t>S</w:t>
      </w:r>
      <w:r w:rsidR="00CD5F6A" w:rsidRPr="00BB144E">
        <w:rPr>
          <w:rFonts w:ascii="Calibri Light" w:eastAsia="Times New Roman" w:hAnsi="Calibri Light" w:cs="Calibri Light"/>
          <w:lang w:val="lt-LT"/>
        </w:rPr>
        <w:t>utarties sąlygų pažeidimu;</w:t>
      </w:r>
    </w:p>
    <w:p w14:paraId="14D72E85" w14:textId="223EDE31" w:rsidR="00CD5F6A" w:rsidRPr="00BB144E" w:rsidRDefault="00EC6729"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Pr>
          <w:rFonts w:ascii="Calibri Light" w:eastAsia="Times New Roman" w:hAnsi="Calibri Light" w:cs="Calibri Light"/>
          <w:lang w:val="lt-LT"/>
        </w:rPr>
        <w:t>u</w:t>
      </w:r>
      <w:r w:rsidR="00CD5F6A" w:rsidRPr="00BB144E">
        <w:rPr>
          <w:rFonts w:ascii="Calibri Light" w:eastAsia="Times New Roman" w:hAnsi="Calibri Light" w:cs="Calibri Light"/>
          <w:lang w:val="lt-LT"/>
        </w:rPr>
        <w:t xml:space="preserve">žtikrinti Darbų, priešgaisrinę saugą ir aplinkos apsaugą bei Darbų higieną objekte, užtikrinti objekto aptvėrimą ir saugumą, </w:t>
      </w:r>
      <w:r w:rsidR="00CD5F6A" w:rsidRPr="00BB144E">
        <w:rPr>
          <w:rFonts w:ascii="Calibri Light" w:eastAsia="Times New Roman" w:hAnsi="Calibri Light" w:cs="Calibri Light"/>
          <w:lang w:val="lt-LT" w:eastAsia="lt-LT"/>
        </w:rPr>
        <w:t>visuomenei gerai matomoje vietoje</w:t>
      </w:r>
      <w:r w:rsidR="00CD5F6A" w:rsidRPr="00BB144E">
        <w:rPr>
          <w:rFonts w:ascii="Calibri Light" w:eastAsia="Times New Roman" w:hAnsi="Calibri Light" w:cs="Calibri Light"/>
          <w:lang w:val="lt-LT"/>
        </w:rPr>
        <w:t xml:space="preserve"> įrengti informacinį stendą su informacija apie statinį, nepažeisti trečiųjų asmenų interesų;</w:t>
      </w:r>
    </w:p>
    <w:p w14:paraId="1E205D0A" w14:textId="2D0617B5"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sustabdyti darbus tik Sutarties 5.10.1 – 5.10.1</w:t>
      </w:r>
      <w:r w:rsidR="004A6115">
        <w:rPr>
          <w:rFonts w:ascii="Calibri Light" w:eastAsia="Times New Roman" w:hAnsi="Calibri Light" w:cs="Calibri Light"/>
          <w:lang w:val="lt-LT"/>
        </w:rPr>
        <w:t>1</w:t>
      </w:r>
      <w:r w:rsidRPr="00BB144E">
        <w:rPr>
          <w:rFonts w:ascii="Calibri Light" w:eastAsia="Times New Roman" w:hAnsi="Calibri Light" w:cs="Calibri Light"/>
          <w:lang w:val="lt-LT"/>
        </w:rPr>
        <w:t xml:space="preserve"> p. nustatytais atvejais ir pagal Sutarties </w:t>
      </w:r>
      <w:r w:rsidRPr="00BB144E">
        <w:rPr>
          <w:rFonts w:ascii="Calibri Light" w:eastAsia="Times New Roman" w:hAnsi="Calibri Light" w:cs="Calibri Light"/>
          <w:lang w:val="lt-LT"/>
        </w:rPr>
        <w:fldChar w:fldCharType="begin"/>
      </w:r>
      <w:r w:rsidRPr="00BB144E">
        <w:rPr>
          <w:rFonts w:ascii="Calibri Light" w:eastAsia="Times New Roman" w:hAnsi="Calibri Light" w:cs="Calibri Light"/>
          <w:lang w:val="lt-LT"/>
        </w:rPr>
        <w:instrText xml:space="preserve"> REF _Ref442769798 \r \h  \* MERGEFORMAT </w:instrText>
      </w:r>
      <w:r w:rsidRPr="00BB144E">
        <w:rPr>
          <w:rFonts w:ascii="Calibri Light" w:eastAsia="Times New Roman" w:hAnsi="Calibri Light" w:cs="Calibri Light"/>
          <w:lang w:val="lt-LT"/>
        </w:rPr>
      </w:r>
      <w:r w:rsidRPr="00BB144E">
        <w:rPr>
          <w:rFonts w:ascii="Calibri Light" w:eastAsia="Times New Roman" w:hAnsi="Calibri Light" w:cs="Calibri Light"/>
          <w:lang w:val="lt-LT"/>
        </w:rPr>
        <w:fldChar w:fldCharType="separate"/>
      </w:r>
      <w:r w:rsidRPr="00BB144E">
        <w:rPr>
          <w:rFonts w:ascii="Calibri Light" w:eastAsia="Times New Roman" w:hAnsi="Calibri Light" w:cs="Calibri Light"/>
          <w:lang w:val="lt-LT"/>
        </w:rPr>
        <w:t>5.11</w:t>
      </w:r>
      <w:r w:rsidRPr="00BB144E">
        <w:rPr>
          <w:rFonts w:ascii="Calibri Light" w:eastAsia="Times New Roman" w:hAnsi="Calibri Light" w:cs="Calibri Light"/>
          <w:lang w:val="lt-LT"/>
        </w:rPr>
        <w:fldChar w:fldCharType="end"/>
      </w:r>
      <w:r w:rsidRPr="00BB144E">
        <w:rPr>
          <w:rFonts w:ascii="Calibri Light" w:eastAsia="Times New Roman" w:hAnsi="Calibri Light" w:cs="Calibri Light"/>
          <w:lang w:val="lt-LT"/>
        </w:rPr>
        <w:t xml:space="preserve"> p. nustatytą tvarką;</w:t>
      </w:r>
    </w:p>
    <w:p w14:paraId="5A9E0F5D" w14:textId="060971FF"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neperduoti šio </w:t>
      </w:r>
      <w:r w:rsidR="00CB3057">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utarties objekto atlikti subrangovui, nesuderinęs to su Užsakovu Sutarties </w:t>
      </w:r>
      <w:r w:rsidRPr="00BB144E">
        <w:rPr>
          <w:rFonts w:ascii="Calibri Light" w:eastAsia="Times New Roman" w:hAnsi="Calibri Light" w:cs="Calibri Light"/>
          <w:lang w:val="lt-LT"/>
        </w:rPr>
        <w:fldChar w:fldCharType="begin"/>
      </w:r>
      <w:r w:rsidRPr="00BB144E">
        <w:rPr>
          <w:rFonts w:ascii="Calibri Light" w:eastAsia="Times New Roman" w:hAnsi="Calibri Light" w:cs="Calibri Light"/>
          <w:lang w:val="lt-LT"/>
        </w:rPr>
        <w:instrText xml:space="preserve"> REF _Ref442772242 \r \h  \* MERGEFORMAT </w:instrText>
      </w:r>
      <w:r w:rsidRPr="00BB144E">
        <w:rPr>
          <w:rFonts w:ascii="Calibri Light" w:eastAsia="Times New Roman" w:hAnsi="Calibri Light" w:cs="Calibri Light"/>
          <w:lang w:val="lt-LT"/>
        </w:rPr>
      </w:r>
      <w:r w:rsidRPr="00BB144E">
        <w:rPr>
          <w:rFonts w:ascii="Calibri Light" w:eastAsia="Times New Roman" w:hAnsi="Calibri Light" w:cs="Calibri Light"/>
          <w:lang w:val="lt-LT"/>
        </w:rPr>
        <w:fldChar w:fldCharType="separate"/>
      </w:r>
      <w:r w:rsidRPr="00BB144E">
        <w:rPr>
          <w:rFonts w:ascii="Calibri Light" w:eastAsia="Times New Roman" w:hAnsi="Calibri Light" w:cs="Calibri Light"/>
          <w:lang w:val="lt-LT"/>
        </w:rPr>
        <w:t>11</w:t>
      </w:r>
      <w:r w:rsidRPr="00BB144E">
        <w:rPr>
          <w:rFonts w:ascii="Calibri Light" w:eastAsia="Times New Roman" w:hAnsi="Calibri Light" w:cs="Calibri Light"/>
          <w:lang w:val="lt-LT"/>
        </w:rPr>
        <w:fldChar w:fldCharType="end"/>
      </w:r>
      <w:r w:rsidRPr="00BB144E">
        <w:rPr>
          <w:rFonts w:ascii="Calibri Light" w:eastAsia="Times New Roman" w:hAnsi="Calibri Light" w:cs="Calibri Light"/>
          <w:lang w:val="lt-LT"/>
        </w:rPr>
        <w:t xml:space="preserve"> skyriuje nustatyta tvarka;</w:t>
      </w:r>
    </w:p>
    <w:p w14:paraId="7CC04E9B" w14:textId="77777777"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iki atliktų Darbų perdavimo Užsakovui saugoti perduotus darbams atlikti reikmenis nuo sugadinimo ir vagystės, nuo meteorologinių sąlygų daromos žalos;</w:t>
      </w:r>
    </w:p>
    <w:p w14:paraId="789478C1" w14:textId="77777777" w:rsidR="00CD5F6A" w:rsidRPr="00BB144E" w:rsidRDefault="00CD5F6A" w:rsidP="004A6115">
      <w:pPr>
        <w:numPr>
          <w:ilvl w:val="2"/>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per Užsakovo nurodytą terminą pašalinti defektus, kilusius dėl netinkamai atliktų Darbų;</w:t>
      </w:r>
    </w:p>
    <w:p w14:paraId="72E98C68" w14:textId="3366F9D0" w:rsidR="00CD5F6A" w:rsidRPr="00BB144E" w:rsidRDefault="00EC6729" w:rsidP="004A6115">
      <w:pPr>
        <w:numPr>
          <w:ilvl w:val="2"/>
          <w:numId w:val="19"/>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r>
        <w:rPr>
          <w:rFonts w:ascii="Calibri Light" w:eastAsia="Times New Roman" w:hAnsi="Calibri Light" w:cs="Calibri Light"/>
          <w:lang w:val="lt-LT"/>
        </w:rPr>
        <w:t>g</w:t>
      </w:r>
      <w:r w:rsidR="00CD5F6A" w:rsidRPr="00BB144E">
        <w:rPr>
          <w:rFonts w:ascii="Calibri Light" w:eastAsia="Times New Roman" w:hAnsi="Calibri Light" w:cs="Calibri Light"/>
          <w:lang w:val="lt-LT"/>
        </w:rPr>
        <w:t xml:space="preserve">rąžinti Užsakovui suteiktus (suremontuotus) ankstesnės būklės sandėliavimo, darbo vietos ir privažiavimo kelius, patalpas ar pan. Rangovui neatlikus tvarkymo ar remonto Darbų, Užsakovas tuos darbus atlieka Rangovo sąskaita, </w:t>
      </w:r>
      <w:r w:rsidR="00CD5F6A" w:rsidRPr="00BB144E">
        <w:rPr>
          <w:rFonts w:ascii="Calibri Light" w:eastAsia="Times New Roman" w:hAnsi="Calibri Light" w:cs="Calibri Light"/>
          <w:color w:val="000000"/>
          <w:lang w:val="lt-LT"/>
        </w:rPr>
        <w:t>esant galimybei, tokie nuostoliai (išlaidos tretiesiems asmenims) yra išskaitomi iš Rangovui mokėtinų sumų. Kitu atveju šie nuostoliai atlyginami Rangovo tiesiogiai;</w:t>
      </w:r>
    </w:p>
    <w:p w14:paraId="04BC5B36" w14:textId="6D6D7887" w:rsidR="00CD5F6A" w:rsidRPr="00BB144E" w:rsidRDefault="00CD5F6A" w:rsidP="004A6115">
      <w:pPr>
        <w:numPr>
          <w:ilvl w:val="2"/>
          <w:numId w:val="19"/>
        </w:numPr>
        <w:tabs>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savo lėšomis kompensuoti darbus, kurie jau atlikimo metu techninio prižiūrėtojo ar Užsakovo pripažįstami kaip netinkamai įvykdyti arba neatitinkantys </w:t>
      </w:r>
      <w:r w:rsidR="00E835F6">
        <w:rPr>
          <w:rFonts w:ascii="Calibri Light" w:eastAsia="Times New Roman" w:hAnsi="Calibri Light" w:cs="Calibri Light"/>
          <w:lang w:val="lt-LT"/>
        </w:rPr>
        <w:t>S</w:t>
      </w:r>
      <w:r w:rsidRPr="00BB144E">
        <w:rPr>
          <w:rFonts w:ascii="Calibri Light" w:eastAsia="Times New Roman" w:hAnsi="Calibri Light" w:cs="Calibri Light"/>
          <w:lang w:val="lt-LT"/>
        </w:rPr>
        <w:t>utarties, ir atlyginti dėl to susidarančius nuostolius;</w:t>
      </w:r>
    </w:p>
    <w:p w14:paraId="4903C99C" w14:textId="1BB5B49A" w:rsidR="00CD5F6A" w:rsidRPr="00BB144E" w:rsidRDefault="00CD5F6A" w:rsidP="004A6115">
      <w:pPr>
        <w:numPr>
          <w:ilvl w:val="2"/>
          <w:numId w:val="19"/>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forminti Darbų vykdymo dokumentaciją, dėl savo kaltės ją praradęs, privalo savo lėšomis ją atkurti. Sutarties nutraukimo atveju Rangovas privalo grąžinti dokumentaciją per 5 </w:t>
      </w:r>
      <w:r w:rsidR="007E32A0">
        <w:rPr>
          <w:rFonts w:ascii="Calibri Light" w:eastAsia="Times New Roman" w:hAnsi="Calibri Light" w:cs="Calibri Light"/>
          <w:lang w:val="lt-LT"/>
        </w:rPr>
        <w:t xml:space="preserve">(penkias) </w:t>
      </w:r>
      <w:r w:rsidRPr="00BB144E">
        <w:rPr>
          <w:rFonts w:ascii="Calibri Light" w:eastAsia="Times New Roman" w:hAnsi="Calibri Light" w:cs="Calibri Light"/>
          <w:lang w:val="lt-LT"/>
        </w:rPr>
        <w:t>darbo dienas nuo pranešimo apie nutraukimą dienos ar per kitą Užsakovo nurodytą terminą;</w:t>
      </w:r>
    </w:p>
    <w:p w14:paraId="315A38D8" w14:textId="24DE3E9B" w:rsidR="00CD5F6A" w:rsidRPr="00BB144E" w:rsidRDefault="00CD5F6A" w:rsidP="004A6115">
      <w:pPr>
        <w:numPr>
          <w:ilvl w:val="2"/>
          <w:numId w:val="19"/>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bookmarkStart w:id="14" w:name="_Hlk158020645"/>
      <w:r w:rsidRPr="00BB144E">
        <w:rPr>
          <w:rFonts w:ascii="Calibri Light" w:eastAsia="Times New Roman" w:hAnsi="Calibri Light" w:cs="Calibri Light"/>
          <w:lang w:val="lt-LT"/>
        </w:rPr>
        <w:t>su atliktų Darbų galutiniu perdavimo – priėmimo aktu pateikti Užsakovui garantinį raštą aplinkos sutvarkymo darbams atlikti, jeigu šių Darbų dėl oro sąlygų ar kitų objektyvių priežasčių Rangovas negalėjo atlikti iki akto pasirašymo</w:t>
      </w:r>
      <w:bookmarkEnd w:id="14"/>
    </w:p>
    <w:p w14:paraId="6D4381C5" w14:textId="7FF57D89" w:rsidR="00CD5F6A" w:rsidRPr="00BB144E" w:rsidRDefault="00E8523A" w:rsidP="004A6115">
      <w:pPr>
        <w:numPr>
          <w:ilvl w:val="2"/>
          <w:numId w:val="19"/>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r>
        <w:rPr>
          <w:rFonts w:ascii="Calibri Light" w:eastAsia="Times New Roman" w:hAnsi="Calibri Light" w:cs="Calibri Light"/>
          <w:lang w:val="lt-LT"/>
        </w:rPr>
        <w:t>s</w:t>
      </w:r>
      <w:r w:rsidR="00CD5F6A" w:rsidRPr="00BB144E">
        <w:rPr>
          <w:rFonts w:ascii="Calibri Light" w:eastAsia="Times New Roman" w:hAnsi="Calibri Light" w:cs="Calibri Light"/>
          <w:lang w:val="lt-LT"/>
        </w:rPr>
        <w:t>u galutiniu aktu Rangovas Užsakovui pateikti: atliktų Darbų aktus, statybos žurnalą ir kitą dokumentaciją susijusią su atliktais darbais. Joje turi būti parašyta, kad medžiagos (jų kiekis) buvo panaudotos Sutarties objekte;</w:t>
      </w:r>
    </w:p>
    <w:p w14:paraId="51D65176" w14:textId="77777777" w:rsidR="00CD5F6A" w:rsidRPr="00BB144E" w:rsidRDefault="00CD5F6A" w:rsidP="004A6115">
      <w:pPr>
        <w:numPr>
          <w:ilvl w:val="2"/>
          <w:numId w:val="19"/>
        </w:numPr>
        <w:tabs>
          <w:tab w:val="left" w:pos="993"/>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lastRenderedPageBreak/>
        <w:t>be Užsakovo raštiško sutikimo nebendrauti su žiniasklaidos atstovais konkurso ar Sutarties vykdymo klausimais.</w:t>
      </w:r>
    </w:p>
    <w:p w14:paraId="25FFEF1D" w14:textId="77777777" w:rsidR="00CD5F6A" w:rsidRPr="00BB144E" w:rsidRDefault="00CD5F6A" w:rsidP="004A6115">
      <w:pPr>
        <w:numPr>
          <w:ilvl w:val="1"/>
          <w:numId w:val="19"/>
        </w:numPr>
        <w:tabs>
          <w:tab w:val="left" w:pos="851"/>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Rangovas privalo vykdyti Darbus pagal suderintą ir patvirtintą techninį (darbo) projektą.</w:t>
      </w:r>
    </w:p>
    <w:p w14:paraId="6684FDCE" w14:textId="77777777" w:rsidR="00CD5F6A" w:rsidRPr="00BB144E" w:rsidRDefault="00CD5F6A" w:rsidP="004A6115">
      <w:pPr>
        <w:numPr>
          <w:ilvl w:val="1"/>
          <w:numId w:val="19"/>
        </w:numPr>
        <w:tabs>
          <w:tab w:val="left" w:pos="851"/>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Statybvietėje statybos darbus atlieka asmenys, nurodyti Lietuvos Respublikos valstybinio socialinio draudimo įstatymo 15</w:t>
      </w:r>
      <w:r w:rsidRPr="00BB144E">
        <w:rPr>
          <w:rFonts w:ascii="Calibri Light" w:eastAsia="Times New Roman" w:hAnsi="Calibri Light" w:cs="Calibri Light"/>
          <w:vertAlign w:val="superscript"/>
          <w:lang w:val="lt-LT"/>
        </w:rPr>
        <w:t>1</w:t>
      </w:r>
      <w:r w:rsidRPr="00BB144E">
        <w:rPr>
          <w:rFonts w:ascii="Calibri Light" w:eastAsia="Times New Roman" w:hAnsi="Calibri Light" w:cs="Calibri Light"/>
          <w:lang w:val="lt-LT"/>
        </w:rPr>
        <w:t xml:space="preserve"> straipsnio 1 dalyje. Rangovas privalo užtikrinti, kad:</w:t>
      </w:r>
    </w:p>
    <w:p w14:paraId="1709B29D" w14:textId="77777777" w:rsidR="00CD5F6A" w:rsidRPr="00BB144E" w:rsidRDefault="00CD5F6A" w:rsidP="004A6115">
      <w:pPr>
        <w:numPr>
          <w:ilvl w:val="2"/>
          <w:numId w:val="19"/>
        </w:numPr>
        <w:tabs>
          <w:tab w:val="left" w:pos="1276"/>
          <w:tab w:val="left" w:pos="1418"/>
          <w:tab w:val="left" w:pos="2127"/>
        </w:tabs>
        <w:spacing w:after="0" w:line="240" w:lineRule="auto"/>
        <w:ind w:left="0" w:firstLine="851"/>
        <w:contextualSpacing/>
        <w:rPr>
          <w:rFonts w:ascii="Calibri Light" w:eastAsia="Times New Roman" w:hAnsi="Calibri Light" w:cs="Calibri Light"/>
          <w:lang w:val="lt-LT"/>
        </w:rPr>
      </w:pPr>
      <w:r w:rsidRPr="00BB144E">
        <w:rPr>
          <w:rFonts w:ascii="Calibri Light" w:eastAsia="Times New Roman" w:hAnsi="Calibri Light" w:cs="Calibri Light"/>
          <w:lang w:val="lt-LT"/>
        </w:rPr>
        <w:t>statybvietėje statybos darbus atliekantys asmenys, nurodyti Lietuvos Respublikos valstybinio socialinio draudimo įstatymo 15</w:t>
      </w:r>
      <w:r w:rsidRPr="00BB144E">
        <w:rPr>
          <w:rFonts w:ascii="Calibri Light" w:eastAsia="Times New Roman" w:hAnsi="Calibri Light" w:cs="Calibri Light"/>
          <w:vertAlign w:val="superscript"/>
          <w:lang w:val="lt-LT"/>
        </w:rPr>
        <w:t>1</w:t>
      </w:r>
      <w:r w:rsidRPr="00BB144E">
        <w:rPr>
          <w:rFonts w:ascii="Calibri Light" w:eastAsia="Times New Roman" w:hAnsi="Calibri Light" w:cs="Calibri Light"/>
          <w:lang w:val="lt-LT"/>
        </w:rPr>
        <w:t xml:space="preserve"> straipsnio 1 dalyje, turėtų galiojantį Valstybinio socialinio draudimo įstatymo 15</w:t>
      </w:r>
      <w:r w:rsidRPr="00BB144E">
        <w:rPr>
          <w:rFonts w:ascii="Calibri Light" w:eastAsia="Times New Roman" w:hAnsi="Calibri Light" w:cs="Calibri Light"/>
          <w:vertAlign w:val="superscript"/>
          <w:lang w:val="lt-LT"/>
        </w:rPr>
        <w:t>1</w:t>
      </w:r>
      <w:r w:rsidRPr="00BB144E">
        <w:rPr>
          <w:rFonts w:ascii="Calibri Light" w:eastAsia="Times New Roman" w:hAnsi="Calibri Light" w:cs="Calibri Light"/>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B144E">
        <w:rPr>
          <w:rFonts w:ascii="Calibri Light" w:eastAsia="Times New Roman" w:hAnsi="Calibri Light" w:cs="Calibri Light"/>
          <w:vertAlign w:val="superscript"/>
          <w:lang w:val="lt-LT"/>
        </w:rPr>
        <w:t>1</w:t>
      </w:r>
      <w:r w:rsidRPr="00BB144E">
        <w:rPr>
          <w:rFonts w:ascii="Calibri Light" w:eastAsia="Times New Roman" w:hAnsi="Calibri Light" w:cs="Calibri Light"/>
          <w:lang w:val="lt-LT"/>
        </w:rPr>
        <w:t xml:space="preserve"> straipsnio 8 dalyje, pagrindžiančius dokumentus;</w:t>
      </w:r>
    </w:p>
    <w:p w14:paraId="6A15DE4A" w14:textId="2C14F268" w:rsidR="00CD5F6A" w:rsidRPr="00BB144E" w:rsidRDefault="00CD5F6A" w:rsidP="004A6115">
      <w:pPr>
        <w:numPr>
          <w:ilvl w:val="2"/>
          <w:numId w:val="19"/>
        </w:numPr>
        <w:tabs>
          <w:tab w:val="left" w:pos="1276"/>
          <w:tab w:val="left" w:pos="1418"/>
          <w:tab w:val="left" w:pos="2127"/>
        </w:tabs>
        <w:spacing w:after="0" w:line="240" w:lineRule="auto"/>
        <w:ind w:left="0" w:firstLine="851"/>
        <w:contextualSpacing/>
        <w:rPr>
          <w:rFonts w:ascii="Calibri Light" w:eastAsia="Times New Roman" w:hAnsi="Calibri Light" w:cs="Calibri Light"/>
          <w:lang w:val="lt-LT"/>
        </w:rPr>
      </w:pPr>
      <w:r w:rsidRPr="00BB144E">
        <w:rPr>
          <w:rFonts w:ascii="Calibri Light" w:eastAsia="Times New Roman" w:hAnsi="Calibri Light" w:cs="Calibri Light"/>
          <w:lang w:val="lt-LT"/>
        </w:rPr>
        <w:t xml:space="preserve">būtų nustatyta kitų statybvietėje esančių asmenų, kurie nenurodyti </w:t>
      </w:r>
      <w:r w:rsidR="00516374">
        <w:rPr>
          <w:rFonts w:ascii="Calibri Light" w:eastAsia="Times New Roman" w:hAnsi="Calibri Light" w:cs="Calibri Light"/>
          <w:lang w:val="lt-LT"/>
        </w:rPr>
        <w:t xml:space="preserve">Sutarties </w:t>
      </w:r>
      <w:r w:rsidRPr="00BB144E">
        <w:rPr>
          <w:rFonts w:ascii="Calibri Light" w:eastAsia="Times New Roman" w:hAnsi="Calibri Light" w:cs="Calibri Light"/>
          <w:lang w:val="lt-LT"/>
        </w:rPr>
        <w:t>9.3.1. p</w:t>
      </w:r>
      <w:r w:rsidR="00441C17">
        <w:rPr>
          <w:rFonts w:ascii="Calibri Light" w:eastAsia="Times New Roman" w:hAnsi="Calibri Light" w:cs="Calibri Light"/>
          <w:lang w:val="lt-LT"/>
        </w:rPr>
        <w:t>apunktyje</w:t>
      </w:r>
      <w:r w:rsidRPr="00BB144E">
        <w:rPr>
          <w:rFonts w:ascii="Calibri Light" w:eastAsia="Times New Roman" w:hAnsi="Calibri Light" w:cs="Calibri Light"/>
          <w:lang w:val="lt-LT"/>
        </w:rPr>
        <w:t>, identifikavimo priemonė, prireikus – jos išdavimo tvarka, registruojami šių asmenų buvimo statybvietėje pradžios ir pabaigos laikas ir priežastys;</w:t>
      </w:r>
    </w:p>
    <w:p w14:paraId="63FDB1FE" w14:textId="77777777" w:rsidR="00CD5F6A" w:rsidRPr="00BB144E" w:rsidRDefault="00CD5F6A" w:rsidP="004A6115">
      <w:pPr>
        <w:numPr>
          <w:ilvl w:val="2"/>
          <w:numId w:val="19"/>
        </w:numPr>
        <w:tabs>
          <w:tab w:val="left" w:pos="1276"/>
          <w:tab w:val="left" w:pos="1418"/>
          <w:tab w:val="left" w:pos="2127"/>
        </w:tabs>
        <w:spacing w:after="0" w:line="240" w:lineRule="auto"/>
        <w:ind w:left="0" w:firstLine="851"/>
        <w:contextualSpacing/>
        <w:rPr>
          <w:rFonts w:ascii="Calibri Light" w:eastAsia="Times New Roman" w:hAnsi="Calibri Light" w:cs="Calibri Light"/>
          <w:lang w:val="lt-LT"/>
        </w:rPr>
      </w:pPr>
      <w:r w:rsidRPr="00BB144E">
        <w:rPr>
          <w:rFonts w:ascii="Calibri Light" w:eastAsia="Times New Roman" w:hAnsi="Calibri Light" w:cs="Calibri Light"/>
          <w:lang w:val="lt-LT"/>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16A259CF" w14:textId="1EDBDA0D" w:rsidR="00CD5F6A" w:rsidRPr="00BB144E" w:rsidRDefault="00CD5F6A" w:rsidP="004A6115">
      <w:pPr>
        <w:numPr>
          <w:ilvl w:val="1"/>
          <w:numId w:val="19"/>
        </w:numPr>
        <w:tabs>
          <w:tab w:val="left" w:pos="851"/>
          <w:tab w:val="left" w:pos="1418"/>
          <w:tab w:val="left" w:pos="2127"/>
        </w:tabs>
        <w:spacing w:after="0" w:line="240" w:lineRule="auto"/>
        <w:ind w:left="0" w:firstLine="851"/>
        <w:contextualSpacing/>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Rangovas atsako už tai, kad visu Sutarties vykdymo laikotarpiu Rangovas būtų kompetentingas, patikimas ir pajėgus įvykdyti Sutarties reikalavimus, įskaitant Subjektų, kurių pajėgumais remiasi Rangovas, pajėgumus: užtikrintų nustatytų aplinkos apsaugos vadybos sistemos standartų laikymąsi ir turėtų tą patvirtinančius dokumentus. Jeigu paaiškėja, kad Rangovas arba Subjektas, kurio pajėgumais remiasi Rangovas, neatitinka nustatytų reikalavimų, arba Rangovas, Subrangovai neatitinka nustatytų reikalavimų, Rangovas privalo nedelsdamas sustabdyti Sutarties dalies, kuriai vykdyti Rangovas, Subjektas, kurio pajėgumais remiasi Rangovas, Subrangovas neatitinka nustatytų reikalavimų, vykdymą iki kol bus pašalinti tokie neatitikimai. Rangovas privalo pašalinti tokius neatitikimus per protingą ne ilgesnį nei 30 </w:t>
      </w:r>
      <w:r w:rsidR="00516374">
        <w:rPr>
          <w:rFonts w:ascii="Calibri Light" w:eastAsia="Times New Roman" w:hAnsi="Calibri Light" w:cs="Calibri Light"/>
          <w:lang w:val="lt-LT"/>
        </w:rPr>
        <w:t xml:space="preserve">(trisdešimt) </w:t>
      </w:r>
      <w:r w:rsidRPr="00BB144E">
        <w:rPr>
          <w:rFonts w:ascii="Calibri Light" w:eastAsia="Times New Roman" w:hAnsi="Calibri Light" w:cs="Calibri Light"/>
          <w:lang w:val="lt-LT"/>
        </w:rPr>
        <w:t xml:space="preserve">dienų terminą. Jeigu per nustatytą terminą Rangovas neatitikimų nepašalina, tai laikoma esminiu Sutarties pažeidimu. Tokiu atveju Užsakovas įgyja teisę vienašališkai nutraukti </w:t>
      </w:r>
      <w:r w:rsidR="00FA36E6">
        <w:rPr>
          <w:rFonts w:ascii="Calibri Light" w:eastAsia="Times New Roman" w:hAnsi="Calibri Light" w:cs="Calibri Light"/>
          <w:lang w:val="lt-LT"/>
        </w:rPr>
        <w:t>S</w:t>
      </w:r>
      <w:r w:rsidRPr="00BB144E">
        <w:rPr>
          <w:rFonts w:ascii="Calibri Light" w:eastAsia="Times New Roman" w:hAnsi="Calibri Light" w:cs="Calibri Light"/>
          <w:lang w:val="lt-LT"/>
        </w:rPr>
        <w:t>utartį.</w:t>
      </w:r>
    </w:p>
    <w:p w14:paraId="6D5C0954" w14:textId="77777777" w:rsidR="00CD5F6A" w:rsidRPr="00BB144E" w:rsidRDefault="00CD5F6A" w:rsidP="004A6115">
      <w:pPr>
        <w:numPr>
          <w:ilvl w:val="1"/>
          <w:numId w:val="19"/>
        </w:numPr>
        <w:tabs>
          <w:tab w:val="left" w:pos="851"/>
          <w:tab w:val="left" w:pos="1418"/>
          <w:tab w:val="left" w:pos="2127"/>
        </w:tabs>
        <w:spacing w:after="0" w:line="240" w:lineRule="auto"/>
        <w:ind w:left="0" w:firstLine="851"/>
        <w:contextualSpacing/>
        <w:rPr>
          <w:rFonts w:ascii="Calibri Light" w:eastAsia="Times New Roman" w:hAnsi="Calibri Light" w:cs="Calibri Light"/>
          <w:lang w:val="lt-LT"/>
        </w:rPr>
      </w:pPr>
      <w:r w:rsidRPr="00BB144E">
        <w:rPr>
          <w:rFonts w:ascii="Calibri Light" w:eastAsia="Times New Roman" w:hAnsi="Calibri Light" w:cs="Calibri Light"/>
          <w:lang w:val="lt-LT"/>
        </w:rPr>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7EDEBF04" w14:textId="77777777" w:rsidR="00CD5F6A" w:rsidRPr="00BB144E" w:rsidRDefault="00CD5F6A" w:rsidP="00CD5F6A">
      <w:pPr>
        <w:tabs>
          <w:tab w:val="left" w:pos="851"/>
          <w:tab w:val="left" w:pos="1418"/>
          <w:tab w:val="left" w:pos="2127"/>
        </w:tabs>
        <w:spacing w:after="0" w:line="240" w:lineRule="auto"/>
        <w:ind w:left="360" w:firstLine="851"/>
        <w:rPr>
          <w:rFonts w:ascii="Calibri Light" w:eastAsia="Times New Roman" w:hAnsi="Calibri Light" w:cs="Calibri Light"/>
          <w:lang w:val="lt-LT"/>
        </w:rPr>
      </w:pPr>
    </w:p>
    <w:p w14:paraId="4253050C" w14:textId="4166AC84" w:rsidR="00CD5F6A" w:rsidRPr="00BB144E" w:rsidRDefault="00D72CE4" w:rsidP="004A6115">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ŠALIŲ TEISĖS IR PAREIGOS</w:t>
      </w:r>
    </w:p>
    <w:p w14:paraId="05F57C4C" w14:textId="24206780"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Šalys </w:t>
      </w:r>
      <w:r w:rsidR="00FA36E6">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utarties vykdymo metu privalo bendradarbiauti. Jeigu kyla kliūčių, trukdančių tinkamai įvykdyti </w:t>
      </w:r>
      <w:r w:rsidR="00FA36E6">
        <w:rPr>
          <w:rFonts w:ascii="Calibri Light" w:eastAsia="Times New Roman" w:hAnsi="Calibri Light" w:cs="Calibri Light"/>
          <w:lang w:val="lt-LT"/>
        </w:rPr>
        <w:t>S</w:t>
      </w:r>
      <w:r w:rsidRPr="00BB144E">
        <w:rPr>
          <w:rFonts w:ascii="Calibri Light" w:eastAsia="Times New Roman" w:hAnsi="Calibri Light" w:cs="Calibri Light"/>
          <w:lang w:val="lt-LT"/>
        </w:rPr>
        <w:t>utartį, kiekviena Šalis privalo imtis visų nuo jos priklausančių protingų priemonių toms kliūtims pašalinti. Šalis, kuri šios pareigos neįvykdo, praranda teisę į nuostolių, padarytų dėl atitinkamų kliūčių nepašalinimo, atlyginimą.</w:t>
      </w:r>
    </w:p>
    <w:p w14:paraId="35AE2868"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Užsakovui priklauso turtinės autorinės teisės į Sutarties vykdymo metu sukurtą statybos dokumentaciją.</w:t>
      </w:r>
    </w:p>
    <w:p w14:paraId="7550EB7B"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Užsakovas turi teisę pateikti būtinus nurodymus Sutartyje numatytiems darbams atlikti, nurodymai pateikiami Rangovui ar jo paskirtam Darbų vadovui tik raštiškai, išskyrus tuos atvejus, kai iškyla grėsmė Darbų atlikimo terminui.</w:t>
      </w:r>
    </w:p>
    <w:p w14:paraId="3C66B563"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Šalis, negalinti vykdyti Sutarties, privalo nedelsiant pranešti apie tai kitai Šaliai.</w:t>
      </w:r>
    </w:p>
    <w:p w14:paraId="4B49596D"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Darbų atlikimo metu ir atlikus Darbus netinkamas ir nereikalingas statybines ir kitas medžiagas, statybinius gaminius ir dirbinius, mechanizmus ir laikinus statinius Rangovas per Užsakovo nustatytą terminą pašalina iš Darbų atlikimo vietos (statybos aikštelės). To nepadarius, Užsakovas gali pašalinti jas Rangovo lėšomis arba parduoti Rangovo sąskaita (Rangovas padengia realizavimo išlaidas).</w:t>
      </w:r>
    </w:p>
    <w:p w14:paraId="57F888DB"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Jeigu Rangovas randa neatitikimų projekte ar kitoje Užsakovo perduotoje projektinėje dokumentacijoje, arba tarp atskirų specifikacijų, brėžinių arba kitų dokumentų, kurie sudaro Sutarties neatskiriamą dalį, arba klaidas ar spragas, arba nuostatas, kurios prieštarauja įstatymams ar kitiems teisės </w:t>
      </w:r>
      <w:r w:rsidRPr="00BB144E">
        <w:rPr>
          <w:rFonts w:ascii="Calibri Light" w:eastAsia="Times New Roman" w:hAnsi="Calibri Light" w:cs="Calibri Light"/>
          <w:lang w:val="lt-LT"/>
        </w:rPr>
        <w:lastRenderedPageBreak/>
        <w:t xml:space="preserve">aktams, jis privalo nedelsiant apie tai raštu pranešti Užsakovui. Priešingu atveju Rangovas neteks teisės prašyti termino pratęsimo, papildomų lėšų ar kitų lengvatų, numatytų šioje Sutartyje. </w:t>
      </w:r>
    </w:p>
    <w:p w14:paraId="74A726BA"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Rangovas negali perleisti savo teisių ir pareigų tretiesiems asmenis prieš tai raštu negavęs Užsakovo sutikimo. </w:t>
      </w:r>
    </w:p>
    <w:p w14:paraId="4B85A05C"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Rangovas Užsakovui pareikalavus privalo dalyvauti Užsakovo arba trečiųjų asmenų organizuojamuose Objekto patikrose, teikti paaiškinimus, šalinti neatitikimus nustatytus patikrų metu. </w:t>
      </w:r>
    </w:p>
    <w:p w14:paraId="6065CDC0" w14:textId="77777777" w:rsidR="00CD5F6A" w:rsidRPr="00BB144E" w:rsidRDefault="00CD5F6A" w:rsidP="00CD5F6A">
      <w:pPr>
        <w:tabs>
          <w:tab w:val="left" w:pos="993"/>
          <w:tab w:val="left" w:pos="1418"/>
          <w:tab w:val="left" w:pos="2127"/>
        </w:tabs>
        <w:spacing w:after="0" w:line="240" w:lineRule="auto"/>
        <w:ind w:left="360" w:firstLine="851"/>
        <w:rPr>
          <w:rFonts w:ascii="Calibri Light" w:eastAsia="Times New Roman" w:hAnsi="Calibri Light" w:cs="Calibri Light"/>
          <w:lang w:val="lt-LT"/>
        </w:rPr>
      </w:pPr>
    </w:p>
    <w:p w14:paraId="3C9320E8" w14:textId="77777777" w:rsidR="00CD5F6A" w:rsidRPr="00BB144E" w:rsidRDefault="00CD5F6A" w:rsidP="004A6115">
      <w:pPr>
        <w:numPr>
          <w:ilvl w:val="0"/>
          <w:numId w:val="19"/>
        </w:numPr>
        <w:tabs>
          <w:tab w:val="left" w:pos="1418"/>
        </w:tabs>
        <w:spacing w:after="0" w:line="240" w:lineRule="auto"/>
        <w:ind w:left="1985" w:hanging="928"/>
        <w:jc w:val="center"/>
        <w:rPr>
          <w:rFonts w:ascii="Calibri Light" w:eastAsia="Times New Roman" w:hAnsi="Calibri Light" w:cs="Calibri Light"/>
          <w:b/>
          <w:lang w:val="lt-LT"/>
        </w:rPr>
      </w:pPr>
      <w:r w:rsidRPr="00BB144E">
        <w:rPr>
          <w:rFonts w:ascii="Calibri Light" w:eastAsia="Times New Roman" w:hAnsi="Calibri Light" w:cs="Calibri Light"/>
          <w:b/>
          <w:lang w:val="lt-LT"/>
        </w:rPr>
        <w:t>SUBRANGOVAI, SPECIALISTAI IR JŲ KEITIMO TVARKA</w:t>
      </w:r>
    </w:p>
    <w:p w14:paraId="73623C2B"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Sutarties įsipareigojimų vykdymui Subrangovai </w:t>
      </w:r>
      <w:r w:rsidRPr="00BB144E">
        <w:rPr>
          <w:rFonts w:ascii="Calibri Light" w:eastAsia="Times New Roman" w:hAnsi="Calibri Light" w:cs="Calibri Light"/>
          <w:shd w:val="clear" w:color="auto" w:fill="FFFFFF"/>
          <w:lang w:val="lt-LT"/>
        </w:rPr>
        <w:t xml:space="preserve">nepasitelkiami/pasitelkiami </w:t>
      </w:r>
      <w:r w:rsidRPr="00BB144E">
        <w:rPr>
          <w:rFonts w:ascii="Calibri Light" w:eastAsia="Times New Roman" w:hAnsi="Calibri Light" w:cs="Calibri Light"/>
          <w:i/>
          <w:shd w:val="clear" w:color="auto" w:fill="FFFFFF"/>
          <w:lang w:val="lt-LT"/>
        </w:rPr>
        <w:t>(nereikalingą išbraukti)</w:t>
      </w:r>
      <w:r w:rsidRPr="00BB144E">
        <w:rPr>
          <w:rFonts w:ascii="Calibri Light" w:eastAsia="Times New Roman" w:hAnsi="Calibri Light" w:cs="Calibri Light"/>
          <w:shd w:val="clear" w:color="auto" w:fill="FFFFFF"/>
          <w:lang w:val="lt-LT"/>
        </w:rPr>
        <w:t xml:space="preserve"> </w:t>
      </w:r>
      <w:r w:rsidRPr="00BB144E">
        <w:rPr>
          <w:rFonts w:ascii="Calibri Light" w:eastAsia="Times New Roman" w:hAnsi="Calibri Light" w:cs="Calibri Light"/>
          <w:lang w:val="lt-LT"/>
        </w:rPr>
        <w:t>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2481"/>
        <w:gridCol w:w="1861"/>
        <w:gridCol w:w="2173"/>
        <w:gridCol w:w="1916"/>
      </w:tblGrid>
      <w:tr w:rsidR="00CD5F6A" w:rsidRPr="00BB144E" w14:paraId="3CE3C542" w14:textId="77777777" w:rsidTr="006E0AA1">
        <w:trPr>
          <w:jc w:val="center"/>
        </w:trPr>
        <w:tc>
          <w:tcPr>
            <w:tcW w:w="1068" w:type="dxa"/>
            <w:vAlign w:val="center"/>
          </w:tcPr>
          <w:p w14:paraId="1AAB404C" w14:textId="77777777" w:rsidR="00CD5F6A" w:rsidRPr="00BB144E" w:rsidRDefault="00CD5F6A" w:rsidP="00CD5F6A">
            <w:pPr>
              <w:tabs>
                <w:tab w:val="left" w:pos="1418"/>
                <w:tab w:val="left" w:pos="2127"/>
              </w:tabs>
              <w:spacing w:after="0" w:line="240" w:lineRule="auto"/>
              <w:ind w:left="-119"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Eil. Nr.</w:t>
            </w:r>
          </w:p>
        </w:tc>
        <w:tc>
          <w:tcPr>
            <w:tcW w:w="3122" w:type="dxa"/>
            <w:vAlign w:val="center"/>
          </w:tcPr>
          <w:p w14:paraId="36CE750F" w14:textId="77777777" w:rsidR="00CD5F6A" w:rsidRPr="00BB144E" w:rsidRDefault="00CD5F6A" w:rsidP="00CD5F6A">
            <w:pPr>
              <w:tabs>
                <w:tab w:val="left" w:pos="1418"/>
                <w:tab w:val="left" w:pos="2127"/>
              </w:tabs>
              <w:spacing w:after="0" w:line="240" w:lineRule="auto"/>
              <w:ind w:left="81"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Subrangovo pavadinimas ir adresas</w:t>
            </w:r>
          </w:p>
        </w:tc>
        <w:tc>
          <w:tcPr>
            <w:tcW w:w="1729" w:type="dxa"/>
            <w:vAlign w:val="center"/>
          </w:tcPr>
          <w:p w14:paraId="296D84EF" w14:textId="77777777" w:rsidR="00CD5F6A" w:rsidRPr="00BB144E" w:rsidRDefault="00CD5F6A" w:rsidP="00CD5F6A">
            <w:pPr>
              <w:tabs>
                <w:tab w:val="left" w:pos="1418"/>
                <w:tab w:val="left" w:pos="2127"/>
              </w:tabs>
              <w:spacing w:after="0" w:line="240" w:lineRule="auto"/>
              <w:ind w:left="142"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Vertinė išraiška Eur</w:t>
            </w:r>
          </w:p>
        </w:tc>
        <w:tc>
          <w:tcPr>
            <w:tcW w:w="1426" w:type="dxa"/>
            <w:vAlign w:val="center"/>
          </w:tcPr>
          <w:p w14:paraId="69919F69" w14:textId="77777777" w:rsidR="00CD5F6A" w:rsidRPr="00BB144E" w:rsidRDefault="00CD5F6A" w:rsidP="00CD5F6A">
            <w:pPr>
              <w:tabs>
                <w:tab w:val="left" w:pos="1418"/>
                <w:tab w:val="left" w:pos="2127"/>
              </w:tabs>
              <w:spacing w:after="0" w:line="240" w:lineRule="auto"/>
              <w:ind w:left="142"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Procentinė išraiška</w:t>
            </w:r>
          </w:p>
        </w:tc>
        <w:tc>
          <w:tcPr>
            <w:tcW w:w="2293" w:type="dxa"/>
            <w:vAlign w:val="center"/>
          </w:tcPr>
          <w:p w14:paraId="129D7024" w14:textId="77777777" w:rsidR="00CD5F6A" w:rsidRPr="00BB144E" w:rsidRDefault="00CD5F6A" w:rsidP="00CD5F6A">
            <w:pPr>
              <w:tabs>
                <w:tab w:val="left" w:pos="1418"/>
                <w:tab w:val="left" w:pos="2127"/>
              </w:tabs>
              <w:spacing w:after="0" w:line="240" w:lineRule="auto"/>
              <w:ind w:left="142"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Darbų pavadinimas</w:t>
            </w:r>
          </w:p>
        </w:tc>
      </w:tr>
      <w:tr w:rsidR="00CD5F6A" w:rsidRPr="00BB144E" w14:paraId="6339F751" w14:textId="77777777" w:rsidTr="006E0AA1">
        <w:trPr>
          <w:jc w:val="center"/>
        </w:trPr>
        <w:tc>
          <w:tcPr>
            <w:tcW w:w="1068" w:type="dxa"/>
          </w:tcPr>
          <w:p w14:paraId="091346F4" w14:textId="77777777" w:rsidR="00CD5F6A" w:rsidRPr="00BB144E" w:rsidRDefault="00CD5F6A" w:rsidP="00CD5F6A">
            <w:pPr>
              <w:tabs>
                <w:tab w:val="left" w:pos="1418"/>
                <w:tab w:val="left" w:pos="2127"/>
              </w:tabs>
              <w:spacing w:after="0" w:line="240" w:lineRule="auto"/>
              <w:ind w:left="142" w:firstLine="851"/>
              <w:rPr>
                <w:rFonts w:ascii="Calibri Light" w:eastAsia="Times New Roman" w:hAnsi="Calibri Light" w:cs="Calibri Light"/>
                <w:lang w:val="lt-LT"/>
              </w:rPr>
            </w:pPr>
          </w:p>
        </w:tc>
        <w:tc>
          <w:tcPr>
            <w:tcW w:w="3122" w:type="dxa"/>
          </w:tcPr>
          <w:p w14:paraId="4395A72D" w14:textId="77777777" w:rsidR="00CD5F6A" w:rsidRPr="00BB144E" w:rsidRDefault="00CD5F6A" w:rsidP="00CD5F6A">
            <w:pPr>
              <w:tabs>
                <w:tab w:val="left" w:pos="1418"/>
                <w:tab w:val="left" w:pos="2127"/>
              </w:tabs>
              <w:spacing w:after="0" w:line="240" w:lineRule="auto"/>
              <w:ind w:left="142" w:firstLine="851"/>
              <w:rPr>
                <w:rFonts w:ascii="Calibri Light" w:eastAsia="Times New Roman" w:hAnsi="Calibri Light" w:cs="Calibri Light"/>
                <w:lang w:val="lt-LT"/>
              </w:rPr>
            </w:pPr>
          </w:p>
        </w:tc>
        <w:tc>
          <w:tcPr>
            <w:tcW w:w="1729" w:type="dxa"/>
          </w:tcPr>
          <w:p w14:paraId="5F3B4D73" w14:textId="77777777" w:rsidR="00CD5F6A" w:rsidRPr="00BB144E" w:rsidRDefault="00CD5F6A" w:rsidP="00CD5F6A">
            <w:pPr>
              <w:tabs>
                <w:tab w:val="left" w:pos="1418"/>
                <w:tab w:val="left" w:pos="2127"/>
              </w:tabs>
              <w:spacing w:after="0" w:line="240" w:lineRule="auto"/>
              <w:ind w:left="142" w:firstLine="851"/>
              <w:rPr>
                <w:rFonts w:ascii="Calibri Light" w:eastAsia="Times New Roman" w:hAnsi="Calibri Light" w:cs="Calibri Light"/>
                <w:lang w:val="lt-LT"/>
              </w:rPr>
            </w:pPr>
          </w:p>
        </w:tc>
        <w:tc>
          <w:tcPr>
            <w:tcW w:w="1426" w:type="dxa"/>
          </w:tcPr>
          <w:p w14:paraId="01172865" w14:textId="77777777" w:rsidR="00CD5F6A" w:rsidRPr="00BB144E" w:rsidRDefault="00CD5F6A" w:rsidP="00CD5F6A">
            <w:pPr>
              <w:tabs>
                <w:tab w:val="left" w:pos="1418"/>
                <w:tab w:val="left" w:pos="2127"/>
              </w:tabs>
              <w:spacing w:after="0" w:line="240" w:lineRule="auto"/>
              <w:ind w:left="142" w:firstLine="851"/>
              <w:rPr>
                <w:rFonts w:ascii="Calibri Light" w:eastAsia="Times New Roman" w:hAnsi="Calibri Light" w:cs="Calibri Light"/>
                <w:lang w:val="lt-LT"/>
              </w:rPr>
            </w:pPr>
          </w:p>
        </w:tc>
        <w:tc>
          <w:tcPr>
            <w:tcW w:w="2293" w:type="dxa"/>
          </w:tcPr>
          <w:p w14:paraId="70756894" w14:textId="77777777" w:rsidR="00CD5F6A" w:rsidRPr="00BB144E" w:rsidRDefault="00CD5F6A" w:rsidP="00CD5F6A">
            <w:pPr>
              <w:tabs>
                <w:tab w:val="left" w:pos="1418"/>
                <w:tab w:val="left" w:pos="2127"/>
              </w:tabs>
              <w:spacing w:after="0" w:line="240" w:lineRule="auto"/>
              <w:ind w:left="142" w:firstLine="851"/>
              <w:rPr>
                <w:rFonts w:ascii="Calibri Light" w:eastAsia="Times New Roman" w:hAnsi="Calibri Light" w:cs="Calibri Light"/>
                <w:lang w:val="lt-LT"/>
              </w:rPr>
            </w:pPr>
          </w:p>
        </w:tc>
      </w:tr>
      <w:tr w:rsidR="00CD5F6A" w:rsidRPr="00BB144E" w14:paraId="5B8D92BE" w14:textId="77777777" w:rsidTr="006E0AA1">
        <w:trPr>
          <w:jc w:val="center"/>
        </w:trPr>
        <w:tc>
          <w:tcPr>
            <w:tcW w:w="1068" w:type="dxa"/>
          </w:tcPr>
          <w:p w14:paraId="41D1C60D" w14:textId="77777777" w:rsidR="00CD5F6A" w:rsidRPr="00BB144E" w:rsidRDefault="00CD5F6A" w:rsidP="00CD5F6A">
            <w:pPr>
              <w:tabs>
                <w:tab w:val="left" w:pos="1418"/>
                <w:tab w:val="left" w:pos="2127"/>
              </w:tabs>
              <w:spacing w:after="0" w:line="240" w:lineRule="auto"/>
              <w:ind w:left="142" w:firstLine="851"/>
              <w:rPr>
                <w:rFonts w:ascii="Calibri Light" w:eastAsia="Times New Roman" w:hAnsi="Calibri Light" w:cs="Calibri Light"/>
                <w:lang w:val="lt-LT"/>
              </w:rPr>
            </w:pPr>
          </w:p>
        </w:tc>
        <w:tc>
          <w:tcPr>
            <w:tcW w:w="3122" w:type="dxa"/>
          </w:tcPr>
          <w:p w14:paraId="27A7C295" w14:textId="77777777" w:rsidR="00CD5F6A" w:rsidRPr="00BB144E" w:rsidRDefault="00CD5F6A" w:rsidP="00CD5F6A">
            <w:pPr>
              <w:tabs>
                <w:tab w:val="left" w:pos="1418"/>
                <w:tab w:val="left" w:pos="2127"/>
              </w:tabs>
              <w:spacing w:after="0" w:line="240" w:lineRule="auto"/>
              <w:ind w:left="142" w:firstLine="851"/>
              <w:rPr>
                <w:rFonts w:ascii="Calibri Light" w:eastAsia="Times New Roman" w:hAnsi="Calibri Light" w:cs="Calibri Light"/>
                <w:lang w:val="lt-LT"/>
              </w:rPr>
            </w:pPr>
          </w:p>
        </w:tc>
        <w:tc>
          <w:tcPr>
            <w:tcW w:w="1729" w:type="dxa"/>
            <w:vAlign w:val="center"/>
          </w:tcPr>
          <w:p w14:paraId="69E08A25" w14:textId="77777777" w:rsidR="00CD5F6A" w:rsidRPr="00BB144E" w:rsidRDefault="00CD5F6A" w:rsidP="00CD5F6A">
            <w:pPr>
              <w:tabs>
                <w:tab w:val="left" w:pos="1418"/>
                <w:tab w:val="left" w:pos="2127"/>
              </w:tabs>
              <w:spacing w:after="0" w:line="240" w:lineRule="auto"/>
              <w:ind w:left="142" w:firstLine="851"/>
              <w:jc w:val="left"/>
              <w:rPr>
                <w:rFonts w:ascii="Calibri Light" w:eastAsia="Times New Roman" w:hAnsi="Calibri Light" w:cs="Calibri Light"/>
                <w:b/>
                <w:lang w:val="lt-LT"/>
              </w:rPr>
            </w:pPr>
            <w:r w:rsidRPr="00BB144E">
              <w:rPr>
                <w:rFonts w:ascii="Calibri Light" w:eastAsia="Times New Roman" w:hAnsi="Calibri Light" w:cs="Calibri Light"/>
                <w:b/>
                <w:lang w:val="lt-LT"/>
              </w:rPr>
              <w:t>Iš viso: Eur</w:t>
            </w:r>
          </w:p>
        </w:tc>
        <w:tc>
          <w:tcPr>
            <w:tcW w:w="1426" w:type="dxa"/>
            <w:vAlign w:val="center"/>
          </w:tcPr>
          <w:p w14:paraId="66209A3C" w14:textId="77777777" w:rsidR="00CD5F6A" w:rsidRPr="00BB144E" w:rsidRDefault="00CD5F6A" w:rsidP="00CD5F6A">
            <w:pPr>
              <w:tabs>
                <w:tab w:val="left" w:pos="1418"/>
                <w:tab w:val="left" w:pos="2127"/>
              </w:tabs>
              <w:spacing w:after="0" w:line="240" w:lineRule="auto"/>
              <w:ind w:left="142" w:firstLine="851"/>
              <w:jc w:val="left"/>
              <w:rPr>
                <w:rFonts w:ascii="Calibri Light" w:eastAsia="Times New Roman" w:hAnsi="Calibri Light" w:cs="Calibri Light"/>
                <w:b/>
                <w:lang w:val="lt-LT"/>
              </w:rPr>
            </w:pPr>
            <w:r w:rsidRPr="00BB144E">
              <w:rPr>
                <w:rFonts w:ascii="Calibri Light" w:eastAsia="Times New Roman" w:hAnsi="Calibri Light" w:cs="Calibri Light"/>
                <w:b/>
                <w:lang w:val="lt-LT"/>
              </w:rPr>
              <w:t>Iš viso: %</w:t>
            </w:r>
          </w:p>
        </w:tc>
        <w:tc>
          <w:tcPr>
            <w:tcW w:w="2293" w:type="dxa"/>
          </w:tcPr>
          <w:p w14:paraId="0BC9E61D" w14:textId="77777777" w:rsidR="00CD5F6A" w:rsidRPr="00BB144E" w:rsidRDefault="00CD5F6A" w:rsidP="00CD5F6A">
            <w:pPr>
              <w:tabs>
                <w:tab w:val="left" w:pos="1418"/>
                <w:tab w:val="left" w:pos="2127"/>
              </w:tabs>
              <w:spacing w:after="0" w:line="240" w:lineRule="auto"/>
              <w:ind w:left="142" w:firstLine="851"/>
              <w:rPr>
                <w:rFonts w:ascii="Calibri Light" w:eastAsia="Times New Roman" w:hAnsi="Calibri Light" w:cs="Calibri Light"/>
                <w:lang w:val="lt-LT"/>
              </w:rPr>
            </w:pPr>
          </w:p>
        </w:tc>
      </w:tr>
    </w:tbl>
    <w:p w14:paraId="6143634E" w14:textId="574DA009"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Sutarties vykdymo metu Rangovas gali keisti Subrangovus arba pasitelkti naujus. Keičiami/pasitelkiami Subrangovai turės būti suderinti su Užsakovu, įforminant papildomą susitarimą dėl Subrangovų pakeitimo/pasitelkimo, pasirašomą abiejų pirkimo Sutarties </w:t>
      </w:r>
      <w:r w:rsidR="00381BF8">
        <w:rPr>
          <w:rFonts w:ascii="Calibri Light" w:eastAsia="Times New Roman" w:hAnsi="Calibri Light" w:cs="Calibri Light"/>
          <w:lang w:val="lt-LT"/>
        </w:rPr>
        <w:t>Š</w:t>
      </w:r>
      <w:r w:rsidRPr="00BB144E">
        <w:rPr>
          <w:rFonts w:ascii="Calibri Light" w:eastAsia="Times New Roman" w:hAnsi="Calibri Light" w:cs="Calibri Light"/>
          <w:lang w:val="lt-LT"/>
        </w:rPr>
        <w:t xml:space="preserve">alių. Užsakovas turi teisę pareikalauti įrodyti keičiamų/pasitelkiamų Subrangovų kvalifikaciją, pateikiant atitinkamus dokumentus (pagal pirkimo dokumentuose nurodytus konkrečius reikalavimus Subrangovų kvalifikacijai) ir </w:t>
      </w:r>
      <w:r w:rsidRPr="00BB144E">
        <w:rPr>
          <w:rFonts w:ascii="Calibri Light" w:eastAsia="Calibri" w:hAnsi="Calibri Light" w:cs="Calibri Light"/>
          <w:lang w:val="lt-LT"/>
        </w:rPr>
        <w:t>subrangovo pašalinimo pagrindų nebuvimą patvirtinančius dokumentus (kai Rangovas remsis keičiamo/pasitelkiamo subrangovo pajėgumais)</w:t>
      </w:r>
      <w:r w:rsidRPr="00BB144E">
        <w:rPr>
          <w:rFonts w:ascii="Calibri Light" w:eastAsia="Times New Roman" w:hAnsi="Calibri Light" w:cs="Calibri Light"/>
          <w:lang w:val="lt-LT"/>
        </w:rPr>
        <w:t>.</w:t>
      </w:r>
    </w:p>
    <w:p w14:paraId="714590D5"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Rangovas bus atsakingas už savo Subrangovų, jų atstovų ar darbuotojų veiksmus, įsipareigojimų nevykdymą ar aplaidumą taip, lyg šie veiksmai, nevykdymai ar aplaidumas būtų Rangovo, jo atstovų ar darbuotojų.</w:t>
      </w:r>
    </w:p>
    <w:p w14:paraId="14D231FE" w14:textId="58016743"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Užsakovui nustačius, kad koks nors Subrangovas nevykdo pareigų, numatytų </w:t>
      </w:r>
      <w:r w:rsidR="00FA36E6">
        <w:rPr>
          <w:rFonts w:ascii="Calibri Light" w:eastAsia="Times New Roman" w:hAnsi="Calibri Light" w:cs="Calibri Light"/>
          <w:lang w:val="lt-LT"/>
        </w:rPr>
        <w:t>S</w:t>
      </w:r>
      <w:r w:rsidRPr="00BB144E">
        <w:rPr>
          <w:rFonts w:ascii="Calibri Light" w:eastAsia="Times New Roman" w:hAnsi="Calibri Light" w:cs="Calibri Light"/>
          <w:lang w:val="lt-LT"/>
        </w:rPr>
        <w:t>utartyse ar teisės aktuose, Užsakovas gali pareikalauti, kad Rangovas užtikrintų Subrangovo pakeitimą į kitą, kurio kvalifikacija ir patirtis tenkintų,</w:t>
      </w:r>
      <w:r w:rsidR="00B94AA0">
        <w:rPr>
          <w:rFonts w:ascii="Calibri Light" w:eastAsia="Times New Roman" w:hAnsi="Calibri Light" w:cs="Calibri Light"/>
          <w:lang w:val="lt-LT"/>
        </w:rPr>
        <w:t xml:space="preserve"> </w:t>
      </w:r>
      <w:r w:rsidR="003C17E7">
        <w:rPr>
          <w:rFonts w:ascii="Calibri Light" w:eastAsia="Times New Roman" w:hAnsi="Calibri Light" w:cs="Calibri Light"/>
          <w:lang w:val="lt-LT"/>
        </w:rPr>
        <w:t>pirkimo dokumentuose nustatytus reikalavimus</w:t>
      </w:r>
      <w:r w:rsidRPr="00BB144E">
        <w:rPr>
          <w:rFonts w:ascii="Calibri Light" w:eastAsia="Times New Roman" w:hAnsi="Calibri Light" w:cs="Calibri Light"/>
          <w:lang w:val="lt-LT"/>
        </w:rPr>
        <w:t xml:space="preserve"> arba kad Rangovas pats prisiimtų Darbų atlikimą.</w:t>
      </w:r>
    </w:p>
    <w:p w14:paraId="5ED4A56E"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Subrangovas negali pavesti trečiosioms šalims vykdyti tuos darbus, kuriuos Rangovas patiki Subrangovui.</w:t>
      </w:r>
    </w:p>
    <w:p w14:paraId="1EDB43BB" w14:textId="77777777" w:rsidR="00CD5F6A" w:rsidRPr="00BB144E" w:rsidRDefault="00CD5F6A" w:rsidP="004A611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Užsakovas kartu su Rangovu turi teisę sudaryti trišalius susitarimus dėl tiesioginio atsiskaitymo už šiai Sutarčiai įvykdyti atliktus darbus, suteiktas paslaugas ar įsigytas medžiagas / įrengimus, šiomis sąlygomis:</w:t>
      </w:r>
    </w:p>
    <w:p w14:paraId="5CC21D72" w14:textId="0199FA4E" w:rsidR="00CD5F6A" w:rsidRPr="00BB144E" w:rsidRDefault="00CD5F6A" w:rsidP="004A6115">
      <w:pPr>
        <w:numPr>
          <w:ilvl w:val="2"/>
          <w:numId w:val="19"/>
        </w:numPr>
        <w:tabs>
          <w:tab w:val="left" w:pos="1418"/>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Trišaliais susitarimais nebus keičiamos jokios kitos esminės šios Sutarties sąlygos, t. y. nesikeis Sutarties objektas, Sutarties kaina, atsiskaitymo terminai, Sutartyje nustatyta sutartinių įsipareigojimų apimtis</w:t>
      </w:r>
      <w:r w:rsidR="002432B4">
        <w:rPr>
          <w:rFonts w:ascii="Calibri Light" w:eastAsia="Times New Roman" w:hAnsi="Calibri Light" w:cs="Calibri Light"/>
          <w:lang w:val="lt-LT"/>
        </w:rPr>
        <w:t>;</w:t>
      </w:r>
    </w:p>
    <w:p w14:paraId="1DF08751" w14:textId="6B43831C" w:rsidR="00CD5F6A" w:rsidRPr="00BB144E" w:rsidRDefault="00CD5F6A" w:rsidP="004A6115">
      <w:pPr>
        <w:numPr>
          <w:ilvl w:val="2"/>
          <w:numId w:val="19"/>
        </w:numPr>
        <w:tabs>
          <w:tab w:val="left" w:pos="1418"/>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r w:rsidR="002432B4">
        <w:rPr>
          <w:rFonts w:ascii="Calibri Light" w:eastAsia="Times New Roman" w:hAnsi="Calibri Light" w:cs="Calibri Light"/>
          <w:lang w:val="lt-LT"/>
        </w:rPr>
        <w:t>;</w:t>
      </w:r>
    </w:p>
    <w:p w14:paraId="2F83ED4B" w14:textId="13479F4D" w:rsidR="00CD5F6A" w:rsidRPr="00BB144E" w:rsidRDefault="00CD5F6A" w:rsidP="004A6115">
      <w:pPr>
        <w:numPr>
          <w:ilvl w:val="2"/>
          <w:numId w:val="19"/>
        </w:numPr>
        <w:tabs>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Jeigu Užsakovas Sutarties vykdymui pasitelks Subrangovus, tarp Užsakovo, Rangovo ir Subrangovo gali būti pasirašoma trišalė tiesioginio atsiskaitymo su Subrangovu </w:t>
      </w:r>
      <w:r w:rsidR="00FA36E6">
        <w:rPr>
          <w:rFonts w:ascii="Calibri Light" w:eastAsia="Times New Roman" w:hAnsi="Calibri Light" w:cs="Calibri Light"/>
          <w:lang w:val="lt-LT"/>
        </w:rPr>
        <w:t>S</w:t>
      </w:r>
      <w:r w:rsidRPr="00BB144E">
        <w:rPr>
          <w:rFonts w:ascii="Calibri Light" w:eastAsia="Times New Roman" w:hAnsi="Calibri Light" w:cs="Calibri Light"/>
          <w:lang w:val="lt-LT"/>
        </w:rPr>
        <w:t>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733318EE" w14:textId="77777777" w:rsidR="00CD5F6A" w:rsidRPr="00BB144E" w:rsidRDefault="00CD5F6A" w:rsidP="004A6115">
      <w:pPr>
        <w:numPr>
          <w:ilvl w:val="1"/>
          <w:numId w:val="19"/>
        </w:numPr>
        <w:tabs>
          <w:tab w:val="left" w:pos="993"/>
          <w:tab w:val="left" w:pos="1418"/>
          <w:tab w:val="left" w:pos="2127"/>
        </w:tabs>
        <w:spacing w:after="0" w:line="240" w:lineRule="auto"/>
        <w:ind w:left="1000" w:hanging="149"/>
        <w:jc w:val="left"/>
        <w:rPr>
          <w:rFonts w:ascii="Calibri Light" w:eastAsia="Times New Roman" w:hAnsi="Calibri Light" w:cs="Calibri Light"/>
          <w:lang w:val="lt-LT"/>
        </w:rPr>
      </w:pPr>
      <w:r w:rsidRPr="00BB144E">
        <w:rPr>
          <w:rFonts w:ascii="Calibri Light" w:eastAsia="Times New Roman" w:hAnsi="Calibri Light" w:cs="Calibri Light"/>
          <w:lang w:val="lt-LT"/>
        </w:rPr>
        <w:t>Sutarties įsipareigojimų vykdymui pasitelkiami specialistai: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3523"/>
        <w:gridCol w:w="2546"/>
        <w:gridCol w:w="2234"/>
      </w:tblGrid>
      <w:tr w:rsidR="00CD5F6A" w:rsidRPr="00BB144E" w14:paraId="7CE78208" w14:textId="77777777" w:rsidTr="006E0AA1">
        <w:trPr>
          <w:jc w:val="center"/>
        </w:trPr>
        <w:tc>
          <w:tcPr>
            <w:tcW w:w="299" w:type="pct"/>
            <w:vAlign w:val="center"/>
          </w:tcPr>
          <w:p w14:paraId="0A5055A1" w14:textId="77777777" w:rsidR="00CD5F6A" w:rsidRPr="00BB144E" w:rsidRDefault="00CD5F6A" w:rsidP="00CD5F6A">
            <w:pPr>
              <w:tabs>
                <w:tab w:val="left" w:pos="993"/>
                <w:tab w:val="left" w:pos="1418"/>
                <w:tab w:val="left" w:pos="2127"/>
              </w:tabs>
              <w:spacing w:after="0" w:line="240" w:lineRule="auto"/>
              <w:ind w:firstLine="851"/>
              <w:rPr>
                <w:rFonts w:ascii="Calibri Light" w:eastAsia="Times New Roman" w:hAnsi="Calibri Light" w:cs="Calibri Light"/>
                <w:b/>
                <w:lang w:val="lt-LT"/>
              </w:rPr>
            </w:pPr>
            <w:r w:rsidRPr="00BB144E">
              <w:rPr>
                <w:rFonts w:ascii="Calibri Light" w:eastAsia="Times New Roman" w:hAnsi="Calibri Light" w:cs="Calibri Light"/>
                <w:b/>
                <w:lang w:val="lt-LT"/>
              </w:rPr>
              <w:t>Eil. Nr.</w:t>
            </w:r>
          </w:p>
        </w:tc>
        <w:tc>
          <w:tcPr>
            <w:tcW w:w="1959" w:type="pct"/>
            <w:vAlign w:val="center"/>
          </w:tcPr>
          <w:p w14:paraId="46F1BC02" w14:textId="77777777" w:rsidR="00CD5F6A" w:rsidRPr="00BB144E" w:rsidRDefault="00CD5F6A" w:rsidP="00CD5F6A">
            <w:pPr>
              <w:tabs>
                <w:tab w:val="left" w:pos="993"/>
                <w:tab w:val="left" w:pos="1418"/>
                <w:tab w:val="left" w:pos="2127"/>
              </w:tabs>
              <w:spacing w:after="0" w:line="240" w:lineRule="auto"/>
              <w:ind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Specialistas</w:t>
            </w:r>
          </w:p>
          <w:p w14:paraId="42C66D3F" w14:textId="77777777" w:rsidR="00CD5F6A" w:rsidRPr="00BB144E" w:rsidRDefault="00CD5F6A" w:rsidP="00CD5F6A">
            <w:pPr>
              <w:tabs>
                <w:tab w:val="left" w:pos="993"/>
                <w:tab w:val="left" w:pos="1418"/>
                <w:tab w:val="left" w:pos="2127"/>
              </w:tabs>
              <w:spacing w:after="0" w:line="240" w:lineRule="auto"/>
              <w:ind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(vardas, pavardė)</w:t>
            </w:r>
          </w:p>
        </w:tc>
        <w:tc>
          <w:tcPr>
            <w:tcW w:w="1452" w:type="pct"/>
            <w:vAlign w:val="center"/>
          </w:tcPr>
          <w:p w14:paraId="5159DF87" w14:textId="77777777" w:rsidR="00CD5F6A" w:rsidRPr="00BB144E" w:rsidRDefault="00CD5F6A" w:rsidP="00CD5F6A">
            <w:pPr>
              <w:tabs>
                <w:tab w:val="left" w:pos="993"/>
                <w:tab w:val="left" w:pos="1418"/>
                <w:tab w:val="left" w:pos="2127"/>
              </w:tabs>
              <w:spacing w:after="0" w:line="240" w:lineRule="auto"/>
              <w:ind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Pareigos</w:t>
            </w:r>
          </w:p>
        </w:tc>
        <w:tc>
          <w:tcPr>
            <w:tcW w:w="1290" w:type="pct"/>
            <w:vAlign w:val="center"/>
          </w:tcPr>
          <w:p w14:paraId="7FE12F7B" w14:textId="77777777" w:rsidR="00CD5F6A" w:rsidRPr="00BB144E" w:rsidRDefault="00CD5F6A" w:rsidP="00CD5F6A">
            <w:pPr>
              <w:tabs>
                <w:tab w:val="left" w:pos="993"/>
                <w:tab w:val="left" w:pos="1418"/>
                <w:tab w:val="left" w:pos="2127"/>
              </w:tabs>
              <w:spacing w:after="0" w:line="240" w:lineRule="auto"/>
              <w:ind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Kvalifikacijos atestatas</w:t>
            </w:r>
          </w:p>
        </w:tc>
      </w:tr>
      <w:tr w:rsidR="00CD5F6A" w:rsidRPr="00BB144E" w14:paraId="0915958C" w14:textId="77777777" w:rsidTr="006E0AA1">
        <w:trPr>
          <w:jc w:val="center"/>
        </w:trPr>
        <w:tc>
          <w:tcPr>
            <w:tcW w:w="299" w:type="pct"/>
            <w:vAlign w:val="center"/>
          </w:tcPr>
          <w:p w14:paraId="587472F4" w14:textId="77777777" w:rsidR="00CD5F6A" w:rsidRPr="00BB144E" w:rsidRDefault="00CD5F6A" w:rsidP="00CD5F6A">
            <w:pPr>
              <w:tabs>
                <w:tab w:val="left" w:pos="993"/>
                <w:tab w:val="left" w:pos="1418"/>
                <w:tab w:val="left" w:pos="2127"/>
              </w:tabs>
              <w:spacing w:after="0" w:line="240" w:lineRule="auto"/>
              <w:ind w:firstLine="851"/>
              <w:rPr>
                <w:rFonts w:ascii="Calibri Light" w:eastAsia="Times New Roman" w:hAnsi="Calibri Light" w:cs="Calibri Light"/>
                <w:lang w:val="lt-LT"/>
              </w:rPr>
            </w:pPr>
          </w:p>
        </w:tc>
        <w:tc>
          <w:tcPr>
            <w:tcW w:w="1959" w:type="pct"/>
            <w:vAlign w:val="center"/>
          </w:tcPr>
          <w:p w14:paraId="066AD2D6" w14:textId="77777777" w:rsidR="00CD5F6A" w:rsidRPr="00BB144E" w:rsidRDefault="00CD5F6A" w:rsidP="00CD5F6A">
            <w:pPr>
              <w:tabs>
                <w:tab w:val="left" w:pos="993"/>
                <w:tab w:val="left" w:pos="1418"/>
                <w:tab w:val="left" w:pos="2127"/>
              </w:tabs>
              <w:spacing w:after="0" w:line="240" w:lineRule="auto"/>
              <w:ind w:firstLine="851"/>
              <w:rPr>
                <w:rFonts w:ascii="Calibri Light" w:eastAsia="Times New Roman" w:hAnsi="Calibri Light" w:cs="Calibri Light"/>
                <w:lang w:val="lt-LT"/>
              </w:rPr>
            </w:pPr>
          </w:p>
        </w:tc>
        <w:tc>
          <w:tcPr>
            <w:tcW w:w="1452" w:type="pct"/>
            <w:vAlign w:val="center"/>
          </w:tcPr>
          <w:p w14:paraId="4B270733" w14:textId="77777777" w:rsidR="00CD5F6A" w:rsidRPr="00BB144E" w:rsidRDefault="00CD5F6A" w:rsidP="00CD5F6A">
            <w:pPr>
              <w:tabs>
                <w:tab w:val="left" w:pos="993"/>
                <w:tab w:val="left" w:pos="1418"/>
                <w:tab w:val="left" w:pos="2127"/>
              </w:tabs>
              <w:spacing w:after="0" w:line="240" w:lineRule="auto"/>
              <w:ind w:left="1000" w:firstLine="851"/>
              <w:rPr>
                <w:rFonts w:ascii="Calibri Light" w:eastAsia="Times New Roman" w:hAnsi="Calibri Light" w:cs="Calibri Light"/>
                <w:b/>
                <w:lang w:val="lt-LT"/>
              </w:rPr>
            </w:pPr>
          </w:p>
        </w:tc>
        <w:tc>
          <w:tcPr>
            <w:tcW w:w="1290" w:type="pct"/>
          </w:tcPr>
          <w:p w14:paraId="334C16DB" w14:textId="77777777" w:rsidR="00CD5F6A" w:rsidRPr="00BB144E" w:rsidRDefault="00CD5F6A" w:rsidP="00CD5F6A">
            <w:pPr>
              <w:tabs>
                <w:tab w:val="left" w:pos="993"/>
                <w:tab w:val="left" w:pos="1418"/>
                <w:tab w:val="left" w:pos="2127"/>
              </w:tabs>
              <w:spacing w:after="0" w:line="240" w:lineRule="auto"/>
              <w:ind w:left="1000" w:firstLine="851"/>
              <w:rPr>
                <w:rFonts w:ascii="Calibri Light" w:eastAsia="Times New Roman" w:hAnsi="Calibri Light" w:cs="Calibri Light"/>
                <w:b/>
                <w:lang w:val="lt-LT"/>
              </w:rPr>
            </w:pPr>
          </w:p>
        </w:tc>
      </w:tr>
    </w:tbl>
    <w:p w14:paraId="1C16C200" w14:textId="22EEBFF0" w:rsidR="00CD5F6A" w:rsidRDefault="008557E8"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8557E8">
        <w:rPr>
          <w:rFonts w:ascii="Calibri Light" w:eastAsia="Times New Roman" w:hAnsi="Calibri Light" w:cs="Calibri Light"/>
          <w:lang w:val="lt-LT"/>
        </w:rPr>
        <w:t>Rangovo specialistai, vykdantys Sutartį, gali būti keičiami šiais atvejais:</w:t>
      </w:r>
    </w:p>
    <w:p w14:paraId="7BEBD215" w14:textId="5947D514" w:rsidR="00E3352C" w:rsidRPr="00E3352C" w:rsidRDefault="00E3352C" w:rsidP="00E3352C">
      <w:pPr>
        <w:tabs>
          <w:tab w:val="left" w:pos="993"/>
          <w:tab w:val="left" w:pos="1418"/>
          <w:tab w:val="left" w:pos="2127"/>
        </w:tabs>
        <w:spacing w:after="0" w:line="240" w:lineRule="auto"/>
        <w:ind w:firstLine="426"/>
        <w:rPr>
          <w:rFonts w:ascii="Calibri Light" w:eastAsia="Times New Roman" w:hAnsi="Calibri Light" w:cs="Calibri Light"/>
          <w:lang w:val="lt-LT"/>
        </w:rPr>
      </w:pPr>
      <w:r w:rsidRPr="00E3352C">
        <w:rPr>
          <w:rFonts w:ascii="Calibri Light" w:eastAsia="Times New Roman" w:hAnsi="Calibri Light" w:cs="Calibri Light"/>
          <w:lang w:val="lt-LT"/>
        </w:rPr>
        <w:t xml:space="preserve">        11.</w:t>
      </w:r>
      <w:r w:rsidR="00AB5C27">
        <w:rPr>
          <w:rFonts w:ascii="Calibri Light" w:eastAsia="Times New Roman" w:hAnsi="Calibri Light" w:cs="Calibri Light"/>
          <w:lang w:val="lt-LT"/>
        </w:rPr>
        <w:t>8</w:t>
      </w:r>
      <w:r w:rsidRPr="00E3352C">
        <w:rPr>
          <w:rFonts w:ascii="Calibri Light" w:eastAsia="Times New Roman" w:hAnsi="Calibri Light" w:cs="Calibri Light"/>
          <w:lang w:val="lt-LT"/>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E76545" w14:textId="07E9BB40" w:rsidR="00E3352C" w:rsidRPr="00E3352C" w:rsidRDefault="00E3352C" w:rsidP="00E3352C">
      <w:pPr>
        <w:tabs>
          <w:tab w:val="left" w:pos="993"/>
          <w:tab w:val="left" w:pos="1418"/>
          <w:tab w:val="left" w:pos="2127"/>
        </w:tabs>
        <w:spacing w:after="0" w:line="240" w:lineRule="auto"/>
        <w:ind w:firstLine="426"/>
        <w:rPr>
          <w:rFonts w:ascii="Calibri Light" w:eastAsia="Times New Roman" w:hAnsi="Calibri Light" w:cs="Calibri Light"/>
          <w:lang w:val="lt-LT"/>
        </w:rPr>
      </w:pPr>
      <w:r w:rsidRPr="00E3352C">
        <w:rPr>
          <w:rFonts w:ascii="Calibri Light" w:eastAsia="Times New Roman" w:hAnsi="Calibri Light" w:cs="Calibri Light"/>
          <w:lang w:val="lt-LT"/>
        </w:rPr>
        <w:t xml:space="preserve">        11.</w:t>
      </w:r>
      <w:r w:rsidR="00AB5C27">
        <w:rPr>
          <w:rFonts w:ascii="Calibri Light" w:eastAsia="Times New Roman" w:hAnsi="Calibri Light" w:cs="Calibri Light"/>
          <w:lang w:val="lt-LT"/>
        </w:rPr>
        <w:t>8</w:t>
      </w:r>
      <w:r w:rsidRPr="00E3352C">
        <w:rPr>
          <w:rFonts w:ascii="Calibri Light" w:eastAsia="Times New Roman" w:hAnsi="Calibri Light" w:cs="Calibri Light"/>
          <w:lang w:val="lt-LT"/>
        </w:rPr>
        <w:t>.2. Užsakovo iniciatyva, jei Užsakovas turi pagrįstų įtarimų, kad Rangovo Sutarties vykdymui paskirtas specialistas nekompetentingas vykdyti nustatytas pareigas;</w:t>
      </w:r>
    </w:p>
    <w:p w14:paraId="6824C26F" w14:textId="25027EFD" w:rsidR="00E3352C" w:rsidRPr="00E3352C" w:rsidRDefault="00E3352C" w:rsidP="00E3352C">
      <w:pPr>
        <w:tabs>
          <w:tab w:val="left" w:pos="993"/>
          <w:tab w:val="left" w:pos="1418"/>
          <w:tab w:val="left" w:pos="2127"/>
        </w:tabs>
        <w:spacing w:after="0" w:line="240" w:lineRule="auto"/>
        <w:ind w:firstLine="426"/>
        <w:rPr>
          <w:rFonts w:ascii="Calibri Light" w:eastAsia="Times New Roman" w:hAnsi="Calibri Light" w:cs="Calibri Light"/>
          <w:lang w:val="lt-LT"/>
        </w:rPr>
      </w:pPr>
      <w:r w:rsidRPr="00E3352C">
        <w:rPr>
          <w:rFonts w:ascii="Calibri Light" w:eastAsia="Times New Roman" w:hAnsi="Calibri Light" w:cs="Calibri Light"/>
          <w:lang w:val="lt-LT"/>
        </w:rPr>
        <w:t xml:space="preserve">         11.</w:t>
      </w:r>
      <w:r w:rsidR="00AB5C27">
        <w:rPr>
          <w:rFonts w:ascii="Calibri Light" w:eastAsia="Times New Roman" w:hAnsi="Calibri Light" w:cs="Calibri Light"/>
          <w:lang w:val="lt-LT"/>
        </w:rPr>
        <w:t>8</w:t>
      </w:r>
      <w:r w:rsidRPr="00E3352C">
        <w:rPr>
          <w:rFonts w:ascii="Calibri Light" w:eastAsia="Times New Roman" w:hAnsi="Calibri Light" w:cs="Calibri Light"/>
          <w:lang w:val="lt-LT"/>
        </w:rPr>
        <w:t>.3. Rangovas privalo pakeisti specialistą, jei paaiškėja, kad jis neatitinka jam pirkimo dokumentuose keliamų reikalavimų.</w:t>
      </w:r>
    </w:p>
    <w:p w14:paraId="65440945" w14:textId="200162B3" w:rsidR="00E3352C" w:rsidRPr="00E3352C" w:rsidRDefault="00E3352C" w:rsidP="00E3352C">
      <w:pPr>
        <w:tabs>
          <w:tab w:val="left" w:pos="993"/>
          <w:tab w:val="left" w:pos="1418"/>
          <w:tab w:val="left" w:pos="2127"/>
        </w:tabs>
        <w:spacing w:after="0" w:line="240" w:lineRule="auto"/>
        <w:ind w:firstLine="426"/>
        <w:rPr>
          <w:rFonts w:ascii="Calibri Light" w:eastAsia="Times New Roman" w:hAnsi="Calibri Light" w:cs="Calibri Light"/>
          <w:lang w:val="lt-LT"/>
        </w:rPr>
      </w:pPr>
      <w:r w:rsidRPr="00E3352C">
        <w:rPr>
          <w:rFonts w:ascii="Calibri Light" w:eastAsia="Times New Roman" w:hAnsi="Calibri Light" w:cs="Calibri Light"/>
          <w:lang w:val="lt-LT"/>
        </w:rPr>
        <w:t xml:space="preserve">        11.</w:t>
      </w:r>
      <w:r w:rsidR="00FA745B">
        <w:rPr>
          <w:rFonts w:ascii="Calibri Light" w:eastAsia="Times New Roman" w:hAnsi="Calibri Light" w:cs="Calibri Light"/>
          <w:lang w:val="lt-LT"/>
        </w:rPr>
        <w:t>9</w:t>
      </w:r>
      <w:r w:rsidRPr="00E3352C">
        <w:rPr>
          <w:rFonts w:ascii="Calibri Light" w:eastAsia="Times New Roman" w:hAnsi="Calibri Light" w:cs="Calibri Light"/>
          <w:lang w:val="lt-LT"/>
        </w:rPr>
        <w:t>. Naujas specialistas Rangovo prašymo pakeisti specialistą pateikimo metu turi atitikti pirkimo dokumentuose specialistui keliamus reikalavimus.</w:t>
      </w:r>
    </w:p>
    <w:p w14:paraId="7E2479F3" w14:textId="0E854D85" w:rsidR="00E3352C" w:rsidRPr="00E3352C" w:rsidRDefault="00E3352C" w:rsidP="00E3352C">
      <w:pPr>
        <w:tabs>
          <w:tab w:val="left" w:pos="993"/>
          <w:tab w:val="left" w:pos="1418"/>
          <w:tab w:val="left" w:pos="2127"/>
        </w:tabs>
        <w:spacing w:after="0" w:line="240" w:lineRule="auto"/>
        <w:ind w:firstLine="426"/>
        <w:rPr>
          <w:rFonts w:ascii="Calibri Light" w:eastAsia="Times New Roman" w:hAnsi="Calibri Light" w:cs="Calibri Light"/>
          <w:lang w:val="lt-LT"/>
        </w:rPr>
      </w:pPr>
      <w:r w:rsidRPr="00E3352C">
        <w:rPr>
          <w:rFonts w:ascii="Calibri Light" w:eastAsia="Times New Roman" w:hAnsi="Calibri Light" w:cs="Calibri Light"/>
          <w:lang w:val="lt-LT"/>
        </w:rPr>
        <w:t xml:space="preserve">        11.1</w:t>
      </w:r>
      <w:r w:rsidR="00DF7758">
        <w:rPr>
          <w:rFonts w:ascii="Calibri Light" w:eastAsia="Times New Roman" w:hAnsi="Calibri Light" w:cs="Calibri Light"/>
          <w:lang w:val="lt-LT"/>
        </w:rPr>
        <w:t>0</w:t>
      </w:r>
      <w:r w:rsidRPr="00E3352C">
        <w:rPr>
          <w:rFonts w:ascii="Calibri Light" w:eastAsia="Times New Roman" w:hAnsi="Calibri Light" w:cs="Calibri Light"/>
          <w:lang w:val="lt-LT"/>
        </w:rPr>
        <w:t>. Rangovas privalo ne vėliau nei prieš 5 (penkias) darbo dienas iki numatomo specialisto keitimo dienos, kad atitiktų pirkimo dokumentuose nustatytus kvalifikacijos reikalavimus, pateikti Užsakovui šiuos dokumentus:</w:t>
      </w:r>
    </w:p>
    <w:p w14:paraId="58674FF8" w14:textId="1EBB8FE6" w:rsidR="00E3352C" w:rsidRPr="00E3352C" w:rsidRDefault="00E3352C" w:rsidP="00E3352C">
      <w:pPr>
        <w:tabs>
          <w:tab w:val="left" w:pos="993"/>
          <w:tab w:val="left" w:pos="1418"/>
          <w:tab w:val="left" w:pos="2127"/>
        </w:tabs>
        <w:spacing w:after="0" w:line="240" w:lineRule="auto"/>
        <w:ind w:firstLine="426"/>
        <w:rPr>
          <w:rFonts w:ascii="Calibri Light" w:eastAsia="Times New Roman" w:hAnsi="Calibri Light" w:cs="Calibri Light"/>
          <w:lang w:val="lt-LT"/>
        </w:rPr>
      </w:pPr>
      <w:r w:rsidRPr="00E3352C">
        <w:rPr>
          <w:rFonts w:ascii="Calibri Light" w:eastAsia="Times New Roman" w:hAnsi="Calibri Light" w:cs="Calibri Light"/>
          <w:lang w:val="lt-LT"/>
        </w:rPr>
        <w:t xml:space="preserve">        11.1</w:t>
      </w:r>
      <w:r w:rsidR="00DF7758">
        <w:rPr>
          <w:rFonts w:ascii="Calibri Light" w:eastAsia="Times New Roman" w:hAnsi="Calibri Light" w:cs="Calibri Light"/>
          <w:lang w:val="lt-LT"/>
        </w:rPr>
        <w:t>0</w:t>
      </w:r>
      <w:r w:rsidRPr="00E3352C">
        <w:rPr>
          <w:rFonts w:ascii="Calibri Light" w:eastAsia="Times New Roman" w:hAnsi="Calibri Light" w:cs="Calibri Light"/>
          <w:lang w:val="lt-LT"/>
        </w:rPr>
        <w:t>.1. argumentuotą rašytinį prašymą pakeisti specialistą, paaiškinant keitimo aplinkybę. Užsakovas pasilieka teisę paprašyti įrodymų, pagrindžiančių keitimo aplinkybę;</w:t>
      </w:r>
    </w:p>
    <w:p w14:paraId="0E73BE21" w14:textId="3E51DABC" w:rsidR="00E3352C" w:rsidRPr="00E3352C" w:rsidRDefault="00E3352C" w:rsidP="00E3352C">
      <w:pPr>
        <w:tabs>
          <w:tab w:val="left" w:pos="993"/>
          <w:tab w:val="left" w:pos="1418"/>
          <w:tab w:val="left" w:pos="2127"/>
        </w:tabs>
        <w:spacing w:after="0" w:line="240" w:lineRule="auto"/>
        <w:ind w:firstLine="426"/>
        <w:rPr>
          <w:rFonts w:ascii="Calibri Light" w:eastAsia="Times New Roman" w:hAnsi="Calibri Light" w:cs="Calibri Light"/>
          <w:lang w:val="lt-LT"/>
        </w:rPr>
      </w:pPr>
      <w:r w:rsidRPr="00E3352C">
        <w:rPr>
          <w:rFonts w:ascii="Calibri Light" w:eastAsia="Times New Roman" w:hAnsi="Calibri Light" w:cs="Calibri Light"/>
          <w:lang w:val="lt-LT"/>
        </w:rPr>
        <w:t xml:space="preserve">        11.1</w:t>
      </w:r>
      <w:r w:rsidR="00DF7758">
        <w:rPr>
          <w:rFonts w:ascii="Calibri Light" w:eastAsia="Times New Roman" w:hAnsi="Calibri Light" w:cs="Calibri Light"/>
          <w:lang w:val="lt-LT"/>
        </w:rPr>
        <w:t>0</w:t>
      </w:r>
      <w:r w:rsidRPr="00E3352C">
        <w:rPr>
          <w:rFonts w:ascii="Calibri Light" w:eastAsia="Times New Roman" w:hAnsi="Calibri Light" w:cs="Calibri Light"/>
          <w:lang w:val="lt-LT"/>
        </w:rPr>
        <w:t>.2. naujo specialisto kvalifikaciją patvirtinančius dokumentus pagal Sutarties reikalavimus.</w:t>
      </w:r>
    </w:p>
    <w:p w14:paraId="482B6EF3" w14:textId="4509A930" w:rsidR="00632B8D" w:rsidRPr="00BB144E" w:rsidRDefault="00E3352C" w:rsidP="00E3352C">
      <w:pPr>
        <w:tabs>
          <w:tab w:val="left" w:pos="993"/>
          <w:tab w:val="left" w:pos="1418"/>
          <w:tab w:val="left" w:pos="2127"/>
        </w:tabs>
        <w:spacing w:after="0" w:line="240" w:lineRule="auto"/>
        <w:ind w:firstLine="426"/>
        <w:rPr>
          <w:rFonts w:ascii="Calibri Light" w:eastAsia="Times New Roman" w:hAnsi="Calibri Light" w:cs="Calibri Light"/>
          <w:lang w:val="lt-LT"/>
        </w:rPr>
      </w:pPr>
      <w:r w:rsidRPr="00E3352C">
        <w:rPr>
          <w:rFonts w:ascii="Calibri Light" w:eastAsia="Times New Roman" w:hAnsi="Calibri Light" w:cs="Calibri Light"/>
          <w:lang w:val="lt-LT"/>
        </w:rPr>
        <w:t xml:space="preserve">         11.1</w:t>
      </w:r>
      <w:r w:rsidR="00DF7758">
        <w:rPr>
          <w:rFonts w:ascii="Calibri Light" w:eastAsia="Times New Roman" w:hAnsi="Calibri Light" w:cs="Calibri Light"/>
          <w:lang w:val="lt-LT"/>
        </w:rPr>
        <w:t>1</w:t>
      </w:r>
      <w:r w:rsidRPr="00E3352C">
        <w:rPr>
          <w:rFonts w:ascii="Calibri Light" w:eastAsia="Times New Roman" w:hAnsi="Calibri Light" w:cs="Calibri Light"/>
          <w:lang w:val="lt-LT"/>
        </w:rPr>
        <w:t>. Užsakovas, gavęs Rangovo prašymą su kitais Sutartyje nurodytais dokumentais, per 5 (penkias) darbo dienas įvertina keitimo galimybę ir raštu informuoja Rangovą apie sutikimą pakeisti specialistą. Užsakovui sutikus, Šalys pasirašo Susitarimą, kuris laikomas neatsiejama Sutarties dalimi.</w:t>
      </w:r>
    </w:p>
    <w:p w14:paraId="301D3EEF" w14:textId="77777777" w:rsidR="00CD5F6A" w:rsidRPr="00BB144E" w:rsidRDefault="00CD5F6A" w:rsidP="00CD5F6A">
      <w:pPr>
        <w:tabs>
          <w:tab w:val="left" w:pos="993"/>
          <w:tab w:val="left" w:pos="1418"/>
          <w:tab w:val="left" w:pos="2127"/>
        </w:tabs>
        <w:spacing w:after="0" w:line="240" w:lineRule="auto"/>
        <w:ind w:left="720" w:firstLine="851"/>
        <w:rPr>
          <w:rFonts w:ascii="Calibri Light" w:eastAsia="Times New Roman" w:hAnsi="Calibri Light" w:cs="Calibri Light"/>
          <w:lang w:val="lt-LT"/>
        </w:rPr>
      </w:pPr>
    </w:p>
    <w:p w14:paraId="6D0434DB" w14:textId="77777777" w:rsidR="00CD5F6A" w:rsidRPr="00BB144E" w:rsidRDefault="00CD5F6A" w:rsidP="0019644E">
      <w:pPr>
        <w:numPr>
          <w:ilvl w:val="0"/>
          <w:numId w:val="19"/>
        </w:numPr>
        <w:tabs>
          <w:tab w:val="left" w:pos="1418"/>
        </w:tabs>
        <w:spacing w:after="0" w:line="240" w:lineRule="auto"/>
        <w:ind w:left="709" w:hanging="709"/>
        <w:jc w:val="center"/>
        <w:rPr>
          <w:rFonts w:ascii="Calibri Light" w:eastAsia="Times New Roman" w:hAnsi="Calibri Light" w:cs="Calibri Light"/>
          <w:b/>
          <w:lang w:val="lt-LT"/>
        </w:rPr>
      </w:pPr>
      <w:r w:rsidRPr="00BB144E">
        <w:rPr>
          <w:rFonts w:ascii="Calibri Light" w:eastAsia="Times New Roman" w:hAnsi="Calibri Light" w:cs="Calibri Light"/>
          <w:b/>
          <w:lang w:val="lt-LT"/>
        </w:rPr>
        <w:t>SUTARTIES NUTRAUKIMAS</w:t>
      </w:r>
    </w:p>
    <w:p w14:paraId="556CB430" w14:textId="4780C43D"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Užsakovas turi teisę bet kada nutraukti Sutartį pranešdamas apie tai Rangovui prieš 15 </w:t>
      </w:r>
      <w:r w:rsidR="0012178B">
        <w:rPr>
          <w:rFonts w:ascii="Calibri Light" w:eastAsia="Times New Roman" w:hAnsi="Calibri Light" w:cs="Calibri Light"/>
          <w:lang w:val="lt-LT"/>
        </w:rPr>
        <w:t>(penkiolika) dienų</w:t>
      </w:r>
      <w:r w:rsidRPr="00BB144E">
        <w:rPr>
          <w:rFonts w:ascii="Calibri Light" w:eastAsia="Times New Roman" w:hAnsi="Calibri Light" w:cs="Calibri Light"/>
          <w:lang w:val="lt-LT"/>
        </w:rPr>
        <w:t>:</w:t>
      </w:r>
    </w:p>
    <w:p w14:paraId="46496E61" w14:textId="77777777" w:rsidR="00CD5F6A" w:rsidRPr="00BB144E" w:rsidRDefault="00CD5F6A" w:rsidP="0019644E">
      <w:pPr>
        <w:numPr>
          <w:ilvl w:val="2"/>
          <w:numId w:val="19"/>
        </w:numPr>
        <w:tabs>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jeigu Rangovas, pagal Sutartį neįgijęs teisės pratęsti Darbų atlikimo terminų, nepaisydamas Užsakovo raginimo, nepradeda Darbų sutartu laiku arba dirba taip lėtai, kad baigti darbus Sutartyje nustatytu laiku būtų tikrai neįmanoma;</w:t>
      </w:r>
    </w:p>
    <w:p w14:paraId="0A1C4A05" w14:textId="37373510" w:rsidR="00CD5F6A" w:rsidRPr="00BB144E" w:rsidRDefault="00CD5F6A" w:rsidP="0019644E">
      <w:pPr>
        <w:numPr>
          <w:ilvl w:val="2"/>
          <w:numId w:val="19"/>
        </w:numPr>
        <w:tabs>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jeigu Rangovas nesilaiko </w:t>
      </w:r>
      <w:r w:rsidR="0012178B">
        <w:rPr>
          <w:rFonts w:ascii="Calibri Light" w:eastAsia="Times New Roman" w:hAnsi="Calibri Light" w:cs="Calibri Light"/>
          <w:lang w:val="lt-LT"/>
        </w:rPr>
        <w:t>S</w:t>
      </w:r>
      <w:r w:rsidRPr="00BB144E">
        <w:rPr>
          <w:rFonts w:ascii="Calibri Light" w:eastAsia="Times New Roman" w:hAnsi="Calibri Light" w:cs="Calibri Light"/>
          <w:lang w:val="lt-LT"/>
        </w:rPr>
        <w:t>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7A505FEE" w14:textId="77777777" w:rsidR="00CD5F6A" w:rsidRPr="00BB144E" w:rsidRDefault="00CD5F6A" w:rsidP="0019644E">
      <w:pPr>
        <w:numPr>
          <w:ilvl w:val="2"/>
          <w:numId w:val="19"/>
        </w:numPr>
        <w:tabs>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jei Rangovui yra iškelta bankroto, restruktūrizavimo ar likvidavimo byla arba jei Rangovas dėl kitų priežasčių nepajėgia vykdyti sutartinių įsipareigojimų;</w:t>
      </w:r>
    </w:p>
    <w:p w14:paraId="787D1D8D" w14:textId="77777777" w:rsidR="00CD5F6A" w:rsidRPr="00BB144E" w:rsidRDefault="00CD5F6A" w:rsidP="0019644E">
      <w:pPr>
        <w:numPr>
          <w:ilvl w:val="2"/>
          <w:numId w:val="19"/>
        </w:numPr>
        <w:tabs>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jei Rangovas, praėjus pusei Darbų atlikimo termino, neatlieka Darbų nurodytais terminais;</w:t>
      </w:r>
    </w:p>
    <w:p w14:paraId="72E3A03B" w14:textId="69C6AA74" w:rsidR="00CD5F6A" w:rsidRPr="00BB144E" w:rsidRDefault="00CD5F6A" w:rsidP="0019644E">
      <w:pPr>
        <w:numPr>
          <w:ilvl w:val="2"/>
          <w:numId w:val="19"/>
        </w:numPr>
        <w:tabs>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jei Rangovas neįvykdė </w:t>
      </w:r>
      <w:r w:rsidR="0012178B">
        <w:rPr>
          <w:rFonts w:ascii="Calibri Light" w:eastAsia="Times New Roman" w:hAnsi="Calibri Light" w:cs="Calibri Light"/>
          <w:lang w:val="lt-LT"/>
        </w:rPr>
        <w:t>S</w:t>
      </w:r>
      <w:r w:rsidRPr="00BB144E">
        <w:rPr>
          <w:rFonts w:ascii="Calibri Light" w:eastAsia="Times New Roman" w:hAnsi="Calibri Light" w:cs="Calibri Light"/>
          <w:lang w:val="lt-LT"/>
        </w:rPr>
        <w:t>utarties 14.9 p</w:t>
      </w:r>
      <w:r w:rsidR="00536036">
        <w:rPr>
          <w:rFonts w:ascii="Calibri Light" w:eastAsia="Times New Roman" w:hAnsi="Calibri Light" w:cs="Calibri Light"/>
          <w:lang w:val="lt-LT"/>
        </w:rPr>
        <w:t>unkto</w:t>
      </w:r>
      <w:r w:rsidRPr="00BB144E">
        <w:rPr>
          <w:rFonts w:ascii="Calibri Light" w:eastAsia="Times New Roman" w:hAnsi="Calibri Light" w:cs="Calibri Light"/>
          <w:lang w:val="lt-LT"/>
        </w:rPr>
        <w:t xml:space="preserve"> reikalavimų;</w:t>
      </w:r>
    </w:p>
    <w:p w14:paraId="2186FAEF" w14:textId="77777777" w:rsidR="00CD5F6A" w:rsidRPr="00BB144E" w:rsidRDefault="00CD5F6A" w:rsidP="0019644E">
      <w:pPr>
        <w:numPr>
          <w:ilvl w:val="2"/>
          <w:numId w:val="19"/>
        </w:numPr>
        <w:tabs>
          <w:tab w:val="left" w:pos="1418"/>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dėl kitų esminių Sutarties sąlygų pažeidimo. </w:t>
      </w:r>
    </w:p>
    <w:p w14:paraId="52557445" w14:textId="5CB7EB55"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Jeigu Užsakovas nutraukia </w:t>
      </w:r>
      <w:r w:rsidR="00296BF9">
        <w:rPr>
          <w:rFonts w:ascii="Calibri Light" w:eastAsia="Times New Roman" w:hAnsi="Calibri Light" w:cs="Calibri Light"/>
          <w:lang w:val="lt-LT"/>
        </w:rPr>
        <w:t>S</w:t>
      </w:r>
      <w:r w:rsidRPr="00BB144E">
        <w:rPr>
          <w:rFonts w:ascii="Calibri Light" w:eastAsia="Times New Roman" w:hAnsi="Calibri Light" w:cs="Calibri Light"/>
          <w:lang w:val="lt-LT"/>
        </w:rPr>
        <w:t>utartį dėl priežasčių, nurodytų</w:t>
      </w:r>
      <w:r w:rsidR="0012178B">
        <w:rPr>
          <w:rFonts w:ascii="Calibri Light" w:eastAsia="Times New Roman" w:hAnsi="Calibri Light" w:cs="Calibri Light"/>
          <w:lang w:val="lt-LT"/>
        </w:rPr>
        <w:t xml:space="preserve"> Sutarties</w:t>
      </w:r>
      <w:r w:rsidRPr="00BB144E">
        <w:rPr>
          <w:rFonts w:ascii="Calibri Light" w:eastAsia="Times New Roman" w:hAnsi="Calibri Light" w:cs="Calibri Light"/>
          <w:lang w:val="lt-LT"/>
        </w:rPr>
        <w:t xml:space="preserve"> </w:t>
      </w:r>
      <w:r w:rsidRPr="00BB144E">
        <w:rPr>
          <w:rFonts w:ascii="Calibri Light" w:eastAsia="Times New Roman" w:hAnsi="Calibri Light" w:cs="Calibri Light"/>
          <w:lang w:val="lt-LT"/>
        </w:rPr>
        <w:fldChar w:fldCharType="begin"/>
      </w:r>
      <w:r w:rsidRPr="00BB144E">
        <w:rPr>
          <w:rFonts w:ascii="Calibri Light" w:eastAsia="Times New Roman" w:hAnsi="Calibri Light" w:cs="Calibri Light"/>
          <w:lang w:val="lt-LT"/>
        </w:rPr>
        <w:instrText xml:space="preserve"> REF _Ref442772530 \r \h  \* MERGEFORMAT </w:instrText>
      </w:r>
      <w:r w:rsidRPr="00BB144E">
        <w:rPr>
          <w:rFonts w:ascii="Calibri Light" w:eastAsia="Times New Roman" w:hAnsi="Calibri Light" w:cs="Calibri Light"/>
          <w:lang w:val="lt-LT"/>
        </w:rPr>
      </w:r>
      <w:r w:rsidRPr="00BB144E">
        <w:rPr>
          <w:rFonts w:ascii="Calibri Light" w:eastAsia="Times New Roman" w:hAnsi="Calibri Light" w:cs="Calibri Light"/>
          <w:lang w:val="lt-LT"/>
        </w:rPr>
        <w:fldChar w:fldCharType="separate"/>
      </w:r>
      <w:r w:rsidRPr="00BB144E">
        <w:rPr>
          <w:rFonts w:ascii="Calibri Light" w:eastAsia="Times New Roman" w:hAnsi="Calibri Light" w:cs="Calibri Light"/>
          <w:lang w:val="lt-LT"/>
        </w:rPr>
        <w:t>12.1</w:t>
      </w:r>
      <w:r w:rsidRPr="00BB144E">
        <w:rPr>
          <w:rFonts w:ascii="Calibri Light" w:eastAsia="Times New Roman" w:hAnsi="Calibri Light" w:cs="Calibri Light"/>
          <w:lang w:val="lt-LT"/>
        </w:rPr>
        <w:fldChar w:fldCharType="end"/>
      </w:r>
      <w:r w:rsidRPr="00BB144E">
        <w:rPr>
          <w:rFonts w:ascii="Calibri Light" w:eastAsia="Times New Roman" w:hAnsi="Calibri Light" w:cs="Calibri Light"/>
          <w:lang w:val="lt-LT"/>
        </w:rPr>
        <w:t xml:space="preserve"> punkte, Rangovas privalo atlyginti Užsakovui visas dėl šio nutraukimo susidariusias papildomas išlaidas, kilusias dėl Sutartyje numatytų Darbų užbaigimu.</w:t>
      </w:r>
    </w:p>
    <w:p w14:paraId="335A65EA" w14:textId="28EF0D68"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Rangovas turi teisę nutraukti </w:t>
      </w:r>
      <w:r w:rsidR="00296BF9">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utartį, jei Užsakovas daugiau kaip 3 </w:t>
      </w:r>
      <w:r w:rsidR="00EB52DA">
        <w:rPr>
          <w:rFonts w:ascii="Calibri Light" w:eastAsia="Times New Roman" w:hAnsi="Calibri Light" w:cs="Calibri Light"/>
          <w:lang w:val="lt-LT"/>
        </w:rPr>
        <w:t xml:space="preserve">(tris) </w:t>
      </w:r>
      <w:r w:rsidRPr="00BB144E">
        <w:rPr>
          <w:rFonts w:ascii="Calibri Light" w:eastAsia="Times New Roman" w:hAnsi="Calibri Light" w:cs="Calibri Light"/>
          <w:lang w:val="lt-LT"/>
        </w:rPr>
        <w:t xml:space="preserve">mėnesius nemoka už darbus ir yra jam įsiskolinęs, jei Užsakovas nepajėgia vykdyti </w:t>
      </w:r>
      <w:r w:rsidR="00296BF9">
        <w:rPr>
          <w:rFonts w:ascii="Calibri Light" w:eastAsia="Times New Roman" w:hAnsi="Calibri Light" w:cs="Calibri Light"/>
          <w:lang w:val="lt-LT"/>
        </w:rPr>
        <w:t>S</w:t>
      </w:r>
      <w:r w:rsidRPr="00BB144E">
        <w:rPr>
          <w:rFonts w:ascii="Calibri Light" w:eastAsia="Times New Roman" w:hAnsi="Calibri Light" w:cs="Calibri Light"/>
          <w:lang w:val="lt-LT"/>
        </w:rPr>
        <w:t>utarties įsipareigojimų ir nepateikia realių garantijų apie galimybę juos vykdyti.</w:t>
      </w:r>
    </w:p>
    <w:p w14:paraId="2E049C99" w14:textId="75E21702"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Užsakovas ir Rangovas turi teisę nutraukti </w:t>
      </w:r>
      <w:r w:rsidR="00296BF9">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utartį, jeigu dėl nenugalimos jėgos darbai turi būti atidėti ilgiau kaip 3 </w:t>
      </w:r>
      <w:r w:rsidR="00565B9A">
        <w:rPr>
          <w:rFonts w:ascii="Calibri Light" w:eastAsia="Times New Roman" w:hAnsi="Calibri Light" w:cs="Calibri Light"/>
          <w:lang w:val="lt-LT"/>
        </w:rPr>
        <w:t xml:space="preserve">(tris) </w:t>
      </w:r>
      <w:r w:rsidRPr="00BB144E">
        <w:rPr>
          <w:rFonts w:ascii="Calibri Light" w:eastAsia="Times New Roman" w:hAnsi="Calibri Light" w:cs="Calibri Light"/>
          <w:lang w:val="lt-LT"/>
        </w:rPr>
        <w:t>mėnesius.</w:t>
      </w:r>
    </w:p>
    <w:p w14:paraId="31294229" w14:textId="51690EEC"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Užsakovui vienašališkai nutraukus </w:t>
      </w:r>
      <w:r w:rsidR="00296BF9">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utartį, Rangovas ne vėliau kaip per 15 </w:t>
      </w:r>
      <w:r w:rsidR="00EB52DA">
        <w:rPr>
          <w:rFonts w:ascii="Calibri Light" w:eastAsia="Times New Roman" w:hAnsi="Calibri Light" w:cs="Calibri Light"/>
          <w:lang w:val="lt-LT"/>
        </w:rPr>
        <w:t>(penkiolika)</w:t>
      </w:r>
      <w:r w:rsidRPr="00BB144E">
        <w:rPr>
          <w:rFonts w:ascii="Calibri Light" w:eastAsia="Times New Roman" w:hAnsi="Calibri Light" w:cs="Calibri Light"/>
          <w:lang w:val="lt-LT"/>
        </w:rPr>
        <w:t xml:space="preserve">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16DBF0DF" w14:textId="010B25BC"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Dėl svarbių priežasčių, kurių Sutarties sudarymo metu nebuvo galima numatyti,  Užsakovas turi teisę bet kada prieš baigiant Darbus atsisakyti sutarties. Tuo atveju jis Rangovui apie tai praneša prieš 15 </w:t>
      </w:r>
      <w:r w:rsidR="00EB52DA">
        <w:rPr>
          <w:rFonts w:ascii="Calibri Light" w:eastAsia="Times New Roman" w:hAnsi="Calibri Light" w:cs="Calibri Light"/>
          <w:lang w:val="lt-LT"/>
        </w:rPr>
        <w:t xml:space="preserve">(penkiolika) </w:t>
      </w:r>
      <w:r w:rsidRPr="00BB144E">
        <w:rPr>
          <w:rFonts w:ascii="Calibri Light" w:eastAsia="Times New Roman" w:hAnsi="Calibri Light" w:cs="Calibri Light"/>
          <w:lang w:val="lt-LT"/>
        </w:rPr>
        <w:t>dienų ir sumoka atlyginimą už atliktą darbo dalį bei atlygina jam tiesioginius nuostolius, padarytus šią Sutartį nutraukus.</w:t>
      </w:r>
    </w:p>
    <w:p w14:paraId="0EB45A8E" w14:textId="77777777"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Užsakovas turi teisę dar nebaigtas Darbų dalis Rangovo sąskaita pavesti atlikti trečiajam asmeniui, tačiau jo pretenzijos dėl galimų kitų iškilusių nuostolių atlyginimo tebelieka galioti.</w:t>
      </w:r>
    </w:p>
    <w:p w14:paraId="3802AE43" w14:textId="147705FA"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lastRenderedPageBreak/>
        <w:t xml:space="preserve">Šalių susitarimas dėl </w:t>
      </w:r>
      <w:r w:rsidR="00EB52DA">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utarties sustabdymo arba nutraukimo įforminamas dvišaliu susitarimu, išskyrus atvejus, kai </w:t>
      </w:r>
      <w:r w:rsidR="00EB52DA">
        <w:rPr>
          <w:rFonts w:ascii="Calibri Light" w:eastAsia="Times New Roman" w:hAnsi="Calibri Light" w:cs="Calibri Light"/>
          <w:lang w:val="lt-LT"/>
        </w:rPr>
        <w:t>Š</w:t>
      </w:r>
      <w:r w:rsidRPr="00BB144E">
        <w:rPr>
          <w:rFonts w:ascii="Calibri Light" w:eastAsia="Times New Roman" w:hAnsi="Calibri Light" w:cs="Calibri Light"/>
          <w:lang w:val="lt-LT"/>
        </w:rPr>
        <w:t>alys turi teisę ją nutraukti vienašališkai.</w:t>
      </w:r>
    </w:p>
    <w:p w14:paraId="1D09DCB0" w14:textId="21ABEF1A" w:rsidR="00CD5F6A" w:rsidRPr="00DF58A6" w:rsidRDefault="00CD5F6A" w:rsidP="0019644E">
      <w:pPr>
        <w:numPr>
          <w:ilvl w:val="1"/>
          <w:numId w:val="19"/>
        </w:numPr>
        <w:tabs>
          <w:tab w:val="left" w:pos="993"/>
          <w:tab w:val="left" w:pos="1418"/>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Nutraukus Sutartį, faktiškai atliktų Darbų įkainiai gali būti apskaičiuojami pagal Sutarties 12.6. p</w:t>
      </w:r>
      <w:r w:rsidR="00536036">
        <w:rPr>
          <w:rFonts w:ascii="Calibri Light" w:eastAsia="Times New Roman" w:hAnsi="Calibri Light" w:cs="Calibri Light"/>
          <w:lang w:val="lt-LT"/>
        </w:rPr>
        <w:t>unkte</w:t>
      </w:r>
      <w:r w:rsidRPr="00BB144E">
        <w:rPr>
          <w:rFonts w:ascii="Calibri Light" w:eastAsia="Times New Roman" w:hAnsi="Calibri Light" w:cs="Calibri Light"/>
          <w:lang w:val="lt-LT"/>
        </w:rPr>
        <w:t xml:space="preserve"> nustatytą tvarką.</w:t>
      </w:r>
    </w:p>
    <w:p w14:paraId="1E642029" w14:textId="77777777" w:rsidR="00CD5F6A" w:rsidRPr="00BB144E" w:rsidRDefault="00CD5F6A" w:rsidP="0019644E">
      <w:pPr>
        <w:numPr>
          <w:ilvl w:val="0"/>
          <w:numId w:val="19"/>
        </w:numPr>
        <w:tabs>
          <w:tab w:val="left" w:pos="1418"/>
          <w:tab w:val="left" w:pos="2127"/>
        </w:tabs>
        <w:spacing w:after="0" w:line="240" w:lineRule="auto"/>
        <w:ind w:hanging="1353"/>
        <w:jc w:val="center"/>
        <w:rPr>
          <w:rFonts w:ascii="Calibri Light" w:eastAsia="Times New Roman" w:hAnsi="Calibri Light" w:cs="Calibri Light"/>
          <w:b/>
          <w:lang w:val="lt-LT"/>
        </w:rPr>
      </w:pPr>
      <w:r w:rsidRPr="00BB144E">
        <w:rPr>
          <w:rFonts w:ascii="Calibri Light" w:eastAsia="Times New Roman" w:hAnsi="Calibri Light" w:cs="Calibri Light"/>
          <w:b/>
          <w:lang w:val="lt-LT"/>
        </w:rPr>
        <w:t>ATSAKOMYBĖ UŽ DEFEKTUS, GARANTIJOS</w:t>
      </w:r>
    </w:p>
    <w:p w14:paraId="02327EAB" w14:textId="77777777"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4FB0C5E6" w14:textId="065602AE" w:rsidR="00DA5825" w:rsidRPr="00FB24E3" w:rsidRDefault="00CD5F6A" w:rsidP="00DA5825">
      <w:pPr>
        <w:spacing w:after="0" w:line="240" w:lineRule="auto"/>
        <w:ind w:firstLine="720"/>
        <w:rPr>
          <w:rFonts w:ascii="Calibri Light" w:eastAsia="Times New Roman" w:hAnsi="Calibri Light" w:cs="Calibri Light"/>
          <w:lang w:val="lt-LT"/>
        </w:rPr>
      </w:pPr>
      <w:r w:rsidRPr="00BB144E">
        <w:rPr>
          <w:rFonts w:ascii="Calibri Light" w:eastAsia="Times New Roman" w:hAnsi="Calibri Light" w:cs="Calibri Light"/>
          <w:lang w:val="lt-LT"/>
        </w:rPr>
        <w:t>Rangovas (kartu su statinio projektuotoju ir techniniu prižiūrėtoju) Lietuvos Respublikos civilinio kodekso</w:t>
      </w:r>
      <w:r w:rsidR="00880B21">
        <w:rPr>
          <w:rFonts w:ascii="Calibri Light" w:eastAsia="Times New Roman" w:hAnsi="Calibri Light" w:cs="Calibri Light"/>
          <w:lang w:val="lt-LT"/>
        </w:rPr>
        <w:t xml:space="preserve"> (toliau – CK)</w:t>
      </w:r>
      <w:r w:rsidRPr="00BB144E">
        <w:rPr>
          <w:rFonts w:ascii="Calibri Light" w:eastAsia="Times New Roman" w:hAnsi="Calibri Light" w:cs="Calibri Light"/>
          <w:lang w:val="lt-LT"/>
        </w:rPr>
        <w:t xml:space="preserve">, taip pat Statybos įstatymo nustatyta tvarka atsako už statinio sugriuvimą ar per garantinį terminą nustatytus defektus. Sutarties Šalims yra žinomos </w:t>
      </w:r>
      <w:r w:rsidR="00880B21">
        <w:rPr>
          <w:rFonts w:ascii="Calibri Light" w:eastAsia="Times New Roman" w:hAnsi="Calibri Light" w:cs="Calibri Light"/>
          <w:lang w:val="lt-LT"/>
        </w:rPr>
        <w:t xml:space="preserve">CK </w:t>
      </w:r>
      <w:r w:rsidRPr="00BB144E">
        <w:rPr>
          <w:rFonts w:ascii="Calibri Light" w:eastAsia="Times New Roman" w:hAnsi="Calibri Light" w:cs="Calibri Light"/>
          <w:lang w:val="lt-LT"/>
        </w:rPr>
        <w:t xml:space="preserve">6.697 ir 6.698 straipsnių nuostatos, kad Rangovas atsako už objekto sugriuvimą ar defektus, jeigu objektas sugriuvo ar defektai buvo nustatyti per 5 </w:t>
      </w:r>
      <w:r w:rsidR="005E7268">
        <w:rPr>
          <w:rFonts w:ascii="Calibri Light" w:eastAsia="Times New Roman" w:hAnsi="Calibri Light" w:cs="Calibri Light"/>
          <w:lang w:val="lt-LT"/>
        </w:rPr>
        <w:t xml:space="preserve">(penkerius) </w:t>
      </w:r>
      <w:r w:rsidRPr="00BB144E">
        <w:rPr>
          <w:rFonts w:ascii="Calibri Light" w:eastAsia="Times New Roman" w:hAnsi="Calibri Light" w:cs="Calibri Light"/>
          <w:lang w:val="lt-LT"/>
        </w:rPr>
        <w:t>met</w:t>
      </w:r>
      <w:r w:rsidR="00A374AA">
        <w:rPr>
          <w:rFonts w:ascii="Calibri Light" w:eastAsia="Times New Roman" w:hAnsi="Calibri Light" w:cs="Calibri Light"/>
          <w:lang w:val="lt-LT"/>
        </w:rPr>
        <w:t>us</w:t>
      </w:r>
      <w:r w:rsidRPr="00BB144E">
        <w:rPr>
          <w:rFonts w:ascii="Calibri Light" w:eastAsia="Times New Roman" w:hAnsi="Calibri Light" w:cs="Calibri Light"/>
          <w:lang w:val="lt-LT"/>
        </w:rPr>
        <w:t xml:space="preserve">, esant paslėptų statinio elementų – 10 (dešimt) metų, esant tyčia paslėptų defektų – 20 (dvidešimt) metų, jeigu neįrodo, kad jie atsirado dėl objekto ar jo dalių normalaus susidėvėjimo, jo netinkamo naudojimo ar Užsakovo ar jo pasamdytų asmenų netinkamai atlikto remonto arba dėl Užsakovo ar jo pasamdytų asmenų kitokių kaltų veiksmų. </w:t>
      </w:r>
      <w:r w:rsidR="00DA5825" w:rsidRPr="00FB24E3">
        <w:rPr>
          <w:rFonts w:ascii="Calibri Light" w:eastAsia="Times New Roman" w:hAnsi="Calibri Light" w:cs="Calibri Light"/>
          <w:lang w:val="lt-LT"/>
        </w:rPr>
        <w:t>Rangovas Darbams ir medžiagoms suteikia Lietuvos Respublikos statybos įstatymo reikalavimus atitinkančias garantijas.</w:t>
      </w:r>
    </w:p>
    <w:p w14:paraId="2B4EF149" w14:textId="77777777" w:rsidR="00CD5F6A" w:rsidRPr="00BB144E" w:rsidRDefault="00CD5F6A" w:rsidP="0019644E">
      <w:pPr>
        <w:numPr>
          <w:ilvl w:val="1"/>
          <w:numId w:val="19"/>
        </w:numPr>
        <w:tabs>
          <w:tab w:val="left" w:pos="1134"/>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D8FF08D" w14:textId="77777777" w:rsidR="00CD5F6A" w:rsidRPr="00BB144E" w:rsidRDefault="00CD5F6A" w:rsidP="0019644E">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Jeigu Rangovas neatlygintinai per Užsakovo nurodytą terminą neištaiso Darbų defektų, jis privalo atlyginti Užsakovui šių Darbų defektų šalinimo išlaidas.</w:t>
      </w:r>
    </w:p>
    <w:p w14:paraId="660C1987" w14:textId="5DA7B813" w:rsidR="00CD5F6A" w:rsidRPr="00361F76" w:rsidRDefault="00361F76" w:rsidP="00361F76">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361F76">
        <w:rPr>
          <w:rFonts w:ascii="Calibri Light" w:eastAsia="Times New Roman" w:hAnsi="Calibri Light" w:cs="Calibri Light"/>
          <w:lang w:val="lt-LT"/>
        </w:rPr>
        <w:t>Rangovas per 5 (penkias) darbo dienas nuo visų Darbų atlikimo pabaigos privalo pateikti Defektų ištaisymo garantiniu laikotarpiu užtikrinimą – pirmo pareikalavimo Užsakovo naudai išduotą Lietuvoje ar užsienyje registruoto banko garantiją / draudimo bendrovės laidavimą 5 % (penkių</w:t>
      </w:r>
      <w:r w:rsidR="00BD582E">
        <w:rPr>
          <w:rFonts w:ascii="Calibri Light" w:eastAsia="Times New Roman" w:hAnsi="Calibri Light" w:cs="Calibri Light"/>
          <w:lang w:val="lt-LT"/>
        </w:rPr>
        <w:t>)</w:t>
      </w:r>
      <w:r w:rsidRPr="00361F76">
        <w:rPr>
          <w:rFonts w:ascii="Calibri Light" w:eastAsia="Times New Roman" w:hAnsi="Calibri Light" w:cs="Calibri Light"/>
          <w:lang w:val="lt-LT"/>
        </w:rPr>
        <w:t xml:space="preserve"> procentų nuo Pradinės Sutarties vertės arba Užsakovas sulaiko mokėjimą visam garantiniam Defektų ištaisymo laikotarpiui nuo Rangovo mokėtinos sumos. Šis dokumentas Rangovo nemokumo ar bankroto atveju turi užtikrinti dėl Rangovų kaltės atsiradusių defektų šalinimo išlaidų apmokėjimą Užsakovui.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p w14:paraId="15C06206" w14:textId="77777777" w:rsidR="00CD5F6A" w:rsidRPr="00BB144E" w:rsidRDefault="00CD5F6A" w:rsidP="00CD5F6A">
      <w:pPr>
        <w:tabs>
          <w:tab w:val="left" w:pos="993"/>
          <w:tab w:val="left" w:pos="1418"/>
          <w:tab w:val="left" w:pos="2127"/>
        </w:tabs>
        <w:spacing w:after="0" w:line="240" w:lineRule="auto"/>
        <w:ind w:left="360" w:firstLine="851"/>
        <w:rPr>
          <w:rFonts w:ascii="Calibri Light" w:eastAsia="Times New Roman" w:hAnsi="Calibri Light" w:cs="Calibri Light"/>
          <w:lang w:val="lt-LT"/>
        </w:rPr>
      </w:pPr>
    </w:p>
    <w:p w14:paraId="107D438B" w14:textId="14B96154" w:rsidR="00CD5F6A" w:rsidRPr="00BB144E" w:rsidRDefault="0076524A" w:rsidP="007452E5">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ATSAKOMYBĖ</w:t>
      </w:r>
    </w:p>
    <w:p w14:paraId="3094EA4A" w14:textId="77777777"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5BECD499" w14:textId="77777777"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Užsakovas yra atsakingas už tai, kad jo personalas bendradarbiautų su Rangovu bei laikytųsi darbo saugos reikalavimų Statybvietėje. Užsakovo skiriamas asmuo, atsakingas už Sutarties vykdymą yra nurodytas 16 skyriuje.</w:t>
      </w:r>
    </w:p>
    <w:p w14:paraId="27A4E8DF" w14:textId="77777777" w:rsidR="00CD5F6A" w:rsidRPr="00BB144E" w:rsidRDefault="00CD5F6A" w:rsidP="007452E5">
      <w:pPr>
        <w:numPr>
          <w:ilvl w:val="1"/>
          <w:numId w:val="19"/>
        </w:numPr>
        <w:tabs>
          <w:tab w:val="left" w:pos="993"/>
          <w:tab w:val="left" w:pos="1418"/>
          <w:tab w:val="left" w:pos="2127"/>
        </w:tabs>
        <w:spacing w:after="0" w:line="240" w:lineRule="auto"/>
        <w:ind w:left="1000" w:hanging="149"/>
        <w:rPr>
          <w:rFonts w:ascii="Calibri Light" w:eastAsia="Times New Roman" w:hAnsi="Calibri Light" w:cs="Calibri Light"/>
          <w:lang w:val="lt-LT"/>
        </w:rPr>
      </w:pPr>
      <w:r w:rsidRPr="00BB144E">
        <w:rPr>
          <w:rFonts w:ascii="Calibri Light" w:eastAsia="Times New Roman" w:hAnsi="Calibri Light" w:cs="Calibri Light"/>
          <w:lang w:val="lt-LT"/>
        </w:rPr>
        <w:t>Užsakovo atsakomybei ir rizikai priskiriama:</w:t>
      </w:r>
    </w:p>
    <w:p w14:paraId="7C866D14" w14:textId="03AAEC3B" w:rsidR="00CD5F6A" w:rsidRPr="00BB144E" w:rsidRDefault="000E6E5B" w:rsidP="007C1369">
      <w:pPr>
        <w:tabs>
          <w:tab w:val="left" w:pos="1560"/>
          <w:tab w:val="left" w:pos="2127"/>
        </w:tabs>
        <w:spacing w:after="0" w:line="240" w:lineRule="auto"/>
        <w:ind w:left="851"/>
        <w:rPr>
          <w:rFonts w:ascii="Calibri Light" w:eastAsia="Times New Roman" w:hAnsi="Calibri Light" w:cs="Calibri Light"/>
          <w:lang w:val="lt-LT"/>
        </w:rPr>
      </w:pPr>
      <w:r>
        <w:rPr>
          <w:rFonts w:ascii="Calibri Light" w:eastAsia="Times New Roman" w:hAnsi="Calibri Light" w:cs="Calibri Light"/>
          <w:lang w:val="lt-LT"/>
        </w:rPr>
        <w:t xml:space="preserve">14.3.1. </w:t>
      </w:r>
      <w:r w:rsidR="00CD5F6A" w:rsidRPr="00BB144E">
        <w:rPr>
          <w:rFonts w:ascii="Calibri Light" w:eastAsia="Times New Roman" w:hAnsi="Calibri Light" w:cs="Calibri Light"/>
          <w:lang w:val="lt-LT"/>
        </w:rPr>
        <w:t>Užsakovo naudojimasis bet kuria Darbų dalimi iki Darbų perdavimo Užsakovui dienos, išskyrus kaip gali būti numatyta pagal Sutartį;</w:t>
      </w:r>
    </w:p>
    <w:p w14:paraId="4C138FB3" w14:textId="2CE45FC4" w:rsidR="00CD5F6A" w:rsidRPr="00BB144E" w:rsidRDefault="000E6E5B" w:rsidP="007C1369">
      <w:pPr>
        <w:tabs>
          <w:tab w:val="left" w:pos="1418"/>
        </w:tabs>
        <w:spacing w:after="0" w:line="240" w:lineRule="auto"/>
        <w:ind w:left="851"/>
        <w:rPr>
          <w:rFonts w:ascii="Calibri Light" w:eastAsia="Times New Roman" w:hAnsi="Calibri Light" w:cs="Calibri Light"/>
          <w:lang w:val="lt-LT"/>
        </w:rPr>
      </w:pPr>
      <w:r>
        <w:rPr>
          <w:rFonts w:ascii="Calibri Light" w:eastAsia="Times New Roman" w:hAnsi="Calibri Light" w:cs="Calibri Light"/>
          <w:lang w:val="lt-LT"/>
        </w:rPr>
        <w:t>14.3.2.</w:t>
      </w:r>
      <w:r w:rsidR="00CD5F6A" w:rsidRPr="00BB144E">
        <w:rPr>
          <w:rFonts w:ascii="Calibri Light" w:eastAsia="Times New Roman" w:hAnsi="Calibri Light" w:cs="Calibri Light"/>
          <w:lang w:val="lt-LT"/>
        </w:rPr>
        <w:t xml:space="preserve"> klaidos, netikslumai ar trūkumai Techniniame projekte, kaip nustatyta 1.12.5 p</w:t>
      </w:r>
      <w:r w:rsidR="000A7017">
        <w:rPr>
          <w:rFonts w:ascii="Calibri Light" w:eastAsia="Times New Roman" w:hAnsi="Calibri Light" w:cs="Calibri Light"/>
          <w:lang w:val="lt-LT"/>
        </w:rPr>
        <w:t>apunktyje</w:t>
      </w:r>
      <w:r w:rsidR="00CD5F6A" w:rsidRPr="00BB144E">
        <w:rPr>
          <w:rFonts w:ascii="Calibri Light" w:eastAsia="Times New Roman" w:hAnsi="Calibri Light" w:cs="Calibri Light"/>
          <w:lang w:val="lt-LT"/>
        </w:rPr>
        <w:t>.</w:t>
      </w:r>
    </w:p>
    <w:p w14:paraId="47412200" w14:textId="2D289820"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Rangovas, nutraukęs </w:t>
      </w:r>
      <w:r w:rsidR="0009289F">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utartį ne dėl Užsakovo kaltės, privalo sumokėti Užsakovui jo reikalavimu 5 </w:t>
      </w:r>
      <w:r w:rsidR="00254F8B">
        <w:rPr>
          <w:rFonts w:ascii="Calibri Light" w:eastAsia="Times New Roman" w:hAnsi="Calibri Light" w:cs="Calibri Light"/>
          <w:lang w:val="lt-LT"/>
        </w:rPr>
        <w:t xml:space="preserve">(penkių) </w:t>
      </w:r>
      <w:r w:rsidRPr="00BB144E">
        <w:rPr>
          <w:rFonts w:ascii="Calibri Light" w:eastAsia="Times New Roman" w:hAnsi="Calibri Light" w:cs="Calibri Light"/>
          <w:lang w:val="lt-LT"/>
        </w:rPr>
        <w:t xml:space="preserve">proc. dydžio baudą nuo visos </w:t>
      </w:r>
      <w:r w:rsidR="000873A1">
        <w:rPr>
          <w:rFonts w:ascii="Calibri Light" w:eastAsia="Times New Roman" w:hAnsi="Calibri Light" w:cs="Calibri Light"/>
          <w:lang w:val="lt-LT"/>
        </w:rPr>
        <w:t>Sutarties</w:t>
      </w:r>
      <w:r w:rsidR="000873A1" w:rsidRPr="00BB144E">
        <w:rPr>
          <w:rFonts w:ascii="Calibri Light" w:eastAsia="Times New Roman" w:hAnsi="Calibri Light" w:cs="Calibri Light"/>
          <w:lang w:val="lt-LT"/>
        </w:rPr>
        <w:t xml:space="preserve"> </w:t>
      </w:r>
      <w:r w:rsidRPr="00BB144E">
        <w:rPr>
          <w:rFonts w:ascii="Calibri Light" w:eastAsia="Times New Roman" w:hAnsi="Calibri Light" w:cs="Calibri Light"/>
          <w:lang w:val="lt-LT"/>
        </w:rPr>
        <w:t>kainos</w:t>
      </w:r>
      <w:r w:rsidR="007E1B04">
        <w:rPr>
          <w:rFonts w:ascii="Calibri Light" w:eastAsia="Times New Roman" w:hAnsi="Calibri Light" w:cs="Calibri Light"/>
          <w:lang w:val="lt-LT"/>
        </w:rPr>
        <w:t xml:space="preserve"> </w:t>
      </w:r>
      <w:r w:rsidR="00796FC3">
        <w:rPr>
          <w:rFonts w:ascii="Calibri Light" w:eastAsia="Times New Roman" w:hAnsi="Calibri Light" w:cs="Calibri Light"/>
          <w:lang w:val="lt-LT"/>
        </w:rPr>
        <w:t xml:space="preserve">be </w:t>
      </w:r>
      <w:r w:rsidR="007E1B04">
        <w:rPr>
          <w:rFonts w:ascii="Calibri Light" w:eastAsia="Times New Roman" w:hAnsi="Calibri Light" w:cs="Calibri Light"/>
          <w:lang w:val="lt-LT"/>
        </w:rPr>
        <w:t>PVM</w:t>
      </w:r>
      <w:r w:rsidRPr="00BB144E">
        <w:rPr>
          <w:rFonts w:ascii="Calibri Light" w:eastAsia="Times New Roman" w:hAnsi="Calibri Light" w:cs="Calibri Light"/>
          <w:lang w:val="lt-LT"/>
        </w:rPr>
        <w:t xml:space="preserve"> ir atlyginti nuostolius, tačiau tik tą sumą, kurios nepadengia bauda.</w:t>
      </w:r>
    </w:p>
    <w:p w14:paraId="28C242E7" w14:textId="7A590CA2"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Užsakovas, nutraukęs </w:t>
      </w:r>
      <w:r w:rsidR="0009289F">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utartį ne dėl Rangovo kaltės, privalo sumokėti Rangovui jo reikalavimu 5 proc. dydžio baudą, skaičiuojamą nuo </w:t>
      </w:r>
      <w:r w:rsidR="000873A1">
        <w:rPr>
          <w:rFonts w:ascii="Calibri Light" w:eastAsia="Times New Roman" w:hAnsi="Calibri Light" w:cs="Calibri Light"/>
          <w:lang w:val="lt-LT"/>
        </w:rPr>
        <w:t>Sutarties</w:t>
      </w:r>
      <w:r w:rsidR="000873A1" w:rsidRPr="00BB144E">
        <w:rPr>
          <w:rFonts w:ascii="Calibri Light" w:eastAsia="Times New Roman" w:hAnsi="Calibri Light" w:cs="Calibri Light"/>
          <w:lang w:val="lt-LT"/>
        </w:rPr>
        <w:t xml:space="preserve"> </w:t>
      </w:r>
      <w:r w:rsidRPr="00BB144E">
        <w:rPr>
          <w:rFonts w:ascii="Calibri Light" w:eastAsia="Times New Roman" w:hAnsi="Calibri Light" w:cs="Calibri Light"/>
          <w:lang w:val="lt-LT"/>
        </w:rPr>
        <w:t>kainos</w:t>
      </w:r>
      <w:r w:rsidR="007E1B04">
        <w:rPr>
          <w:rFonts w:ascii="Calibri Light" w:eastAsia="Times New Roman" w:hAnsi="Calibri Light" w:cs="Calibri Light"/>
          <w:lang w:val="lt-LT"/>
        </w:rPr>
        <w:t xml:space="preserve"> </w:t>
      </w:r>
      <w:r w:rsidR="005C7885">
        <w:rPr>
          <w:rFonts w:ascii="Calibri Light" w:eastAsia="Times New Roman" w:hAnsi="Calibri Light" w:cs="Calibri Light"/>
          <w:lang w:val="lt-LT"/>
        </w:rPr>
        <w:t xml:space="preserve">be </w:t>
      </w:r>
      <w:r w:rsidR="007E1B04">
        <w:rPr>
          <w:rFonts w:ascii="Calibri Light" w:eastAsia="Times New Roman" w:hAnsi="Calibri Light" w:cs="Calibri Light"/>
          <w:lang w:val="lt-LT"/>
        </w:rPr>
        <w:t>PVM</w:t>
      </w:r>
      <w:r w:rsidRPr="00BB144E">
        <w:rPr>
          <w:rFonts w:ascii="Calibri Light" w:eastAsia="Times New Roman" w:hAnsi="Calibri Light" w:cs="Calibri Light"/>
          <w:lang w:val="lt-LT"/>
        </w:rPr>
        <w:t xml:space="preserve"> ir atlygina nuostolius, tačiau tik tą sumą, kurios nepadengia bauda.</w:t>
      </w:r>
    </w:p>
    <w:p w14:paraId="3F8D56C8" w14:textId="64A30644"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Rangovas sutinka, jog pagal Sutartį mokėtinas netesybas (baudas, delspinigius) Užsakovas turi teisę išskaičiuoti iš Rangovui mokėtinų sumų pagal Sutarties 7.4 p</w:t>
      </w:r>
      <w:r w:rsidR="00172F1A">
        <w:rPr>
          <w:rFonts w:ascii="Calibri Light" w:eastAsia="Times New Roman" w:hAnsi="Calibri Light" w:cs="Calibri Light"/>
          <w:lang w:val="lt-LT"/>
        </w:rPr>
        <w:t>unkte</w:t>
      </w:r>
      <w:r w:rsidRPr="00BB144E">
        <w:rPr>
          <w:rFonts w:ascii="Calibri Light" w:eastAsia="Times New Roman" w:hAnsi="Calibri Light" w:cs="Calibri Light"/>
          <w:lang w:val="lt-LT"/>
        </w:rPr>
        <w:t xml:space="preserve"> nurodytą tvarką. </w:t>
      </w:r>
    </w:p>
    <w:p w14:paraId="2C471FB5" w14:textId="77777777"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lastRenderedPageBreak/>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3F982F8E" w14:textId="77777777" w:rsidR="00CD5F6A" w:rsidRPr="00BB144E" w:rsidRDefault="00CD5F6A" w:rsidP="007452E5">
      <w:pPr>
        <w:numPr>
          <w:ilvl w:val="1"/>
          <w:numId w:val="19"/>
        </w:numPr>
        <w:tabs>
          <w:tab w:val="left" w:pos="993"/>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Rangovui tenka Lietuvos Respublikos teisės aktų nustatyta administracinė, civilinė ar baudžiamoji atsakomybė už netinkamai atliktų Darbų padarinius statybos metu ir per Sutartyje nustatytą garantinį laiką.</w:t>
      </w:r>
    </w:p>
    <w:p w14:paraId="4C653B65" w14:textId="79E4AA2A" w:rsidR="00CD5F6A" w:rsidRPr="00BB144E" w:rsidRDefault="00CD5F6A" w:rsidP="007452E5">
      <w:pPr>
        <w:numPr>
          <w:ilvl w:val="1"/>
          <w:numId w:val="19"/>
        </w:numPr>
        <w:tabs>
          <w:tab w:val="left" w:pos="993"/>
          <w:tab w:val="left" w:pos="1560"/>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 Rangovui tenka atsakomybė už Sutarties 9.3. p</w:t>
      </w:r>
      <w:r w:rsidR="00172F1A">
        <w:rPr>
          <w:rFonts w:ascii="Calibri Light" w:eastAsia="Times New Roman" w:hAnsi="Calibri Light" w:cs="Calibri Light"/>
          <w:lang w:val="lt-LT"/>
        </w:rPr>
        <w:t>unkte</w:t>
      </w:r>
      <w:r w:rsidRPr="00BB144E">
        <w:rPr>
          <w:rFonts w:ascii="Calibri Light" w:eastAsia="Times New Roman" w:hAnsi="Calibri Light" w:cs="Calibri Light"/>
          <w:lang w:val="lt-LT"/>
        </w:rPr>
        <w:t xml:space="preserve"> numatytų pareigų nevykdymą arba netinkamą jų vykdymą.</w:t>
      </w:r>
    </w:p>
    <w:p w14:paraId="62A45F3E" w14:textId="77777777" w:rsidR="00CD5F6A" w:rsidRPr="00BB144E" w:rsidRDefault="00CD5F6A" w:rsidP="00CD5F6A">
      <w:pPr>
        <w:tabs>
          <w:tab w:val="left" w:pos="993"/>
          <w:tab w:val="left" w:pos="1418"/>
          <w:tab w:val="left" w:pos="2127"/>
        </w:tabs>
        <w:spacing w:after="0" w:line="240" w:lineRule="auto"/>
        <w:ind w:left="360" w:firstLine="851"/>
        <w:rPr>
          <w:rFonts w:ascii="Calibri Light" w:eastAsia="Times New Roman" w:hAnsi="Calibri Light" w:cs="Calibri Light"/>
          <w:lang w:val="lt-LT"/>
        </w:rPr>
      </w:pPr>
    </w:p>
    <w:p w14:paraId="56E6A749" w14:textId="1F4ADDCD" w:rsidR="00CD5F6A" w:rsidRPr="00BB144E" w:rsidRDefault="0076524A" w:rsidP="007452E5">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SUTARTIES PAKEITIMAI</w:t>
      </w:r>
    </w:p>
    <w:p w14:paraId="69AC8C96" w14:textId="5AAD2B8E" w:rsidR="00CD5F6A" w:rsidRPr="00BB144E" w:rsidRDefault="00254F8B"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Pr>
          <w:rFonts w:ascii="Calibri Light" w:eastAsia="Times New Roman" w:hAnsi="Calibri Light" w:cs="Calibri Light"/>
          <w:lang w:val="lt-LT"/>
        </w:rPr>
        <w:t>S</w:t>
      </w:r>
      <w:r w:rsidR="00CD5F6A" w:rsidRPr="00BB144E">
        <w:rPr>
          <w:rFonts w:ascii="Calibri Light" w:eastAsia="Times New Roman" w:hAnsi="Calibri Light" w:cs="Calibri Light"/>
          <w:lang w:val="lt-LT"/>
        </w:rPr>
        <w:t xml:space="preserve">utartis </w:t>
      </w:r>
      <w:r>
        <w:rPr>
          <w:rFonts w:ascii="Calibri Light" w:eastAsia="Times New Roman" w:hAnsi="Calibri Light" w:cs="Calibri Light"/>
          <w:lang w:val="lt-LT"/>
        </w:rPr>
        <w:t>S</w:t>
      </w:r>
      <w:r w:rsidR="00CD5F6A" w:rsidRPr="00BB144E">
        <w:rPr>
          <w:rFonts w:ascii="Calibri Light" w:eastAsia="Times New Roman" w:hAnsi="Calibri Light" w:cs="Calibri Light"/>
          <w:lang w:val="lt-LT"/>
        </w:rPr>
        <w:t xml:space="preserve">utarties galiojimo laikotarpiu gali būti keičiama vadovaujantis Viešųjų pirkimų įstatymo 89 straipsniu. Sutarties sąlygų pakeitimai įforminami </w:t>
      </w:r>
      <w:r>
        <w:rPr>
          <w:rFonts w:ascii="Calibri Light" w:eastAsia="Times New Roman" w:hAnsi="Calibri Light" w:cs="Calibri Light"/>
          <w:lang w:val="lt-LT"/>
        </w:rPr>
        <w:t>Š</w:t>
      </w:r>
      <w:r w:rsidR="00CD5F6A" w:rsidRPr="00BB144E">
        <w:rPr>
          <w:rFonts w:ascii="Calibri Light" w:eastAsia="Times New Roman" w:hAnsi="Calibri Light" w:cs="Calibri Light"/>
          <w:lang w:val="lt-LT"/>
        </w:rPr>
        <w:t xml:space="preserve">alių rašytiniais susitarimais, kurie yra neatsiejama </w:t>
      </w:r>
      <w:r w:rsidR="00834A37">
        <w:rPr>
          <w:rFonts w:ascii="Calibri Light" w:eastAsia="Times New Roman" w:hAnsi="Calibri Light" w:cs="Calibri Light"/>
          <w:lang w:val="lt-LT"/>
        </w:rPr>
        <w:t>S</w:t>
      </w:r>
      <w:r w:rsidR="00CD5F6A" w:rsidRPr="00BB144E">
        <w:rPr>
          <w:rFonts w:ascii="Calibri Light" w:eastAsia="Times New Roman" w:hAnsi="Calibri Light" w:cs="Calibri Light"/>
          <w:lang w:val="lt-LT"/>
        </w:rPr>
        <w:t>utarties dalis.</w:t>
      </w:r>
    </w:p>
    <w:p w14:paraId="1B9A3401" w14:textId="406CBFC0"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Sutarties sąlygų koregavimu yra laikoma: rekvizitų pakeitimas, </w:t>
      </w:r>
      <w:r w:rsidRPr="00BB144E">
        <w:rPr>
          <w:rFonts w:ascii="Calibri Light" w:eastAsia="Times New Roman" w:hAnsi="Calibri Light" w:cs="Calibri Light"/>
          <w:lang w:val="lt-LT" w:eastAsia="lt-LT"/>
        </w:rPr>
        <w:t>techninio pobūdžio Sutarties pakeitimai (</w:t>
      </w:r>
      <w:r w:rsidRPr="00BB144E">
        <w:rPr>
          <w:rFonts w:ascii="Calibri Light" w:eastAsia="Times New Roman" w:hAnsi="Calibri Light" w:cs="Calibri Light"/>
          <w:lang w:val="lt-LT"/>
        </w:rPr>
        <w:t xml:space="preserve">skaičiavimo, spausdinimo ir kitos klaidos), </w:t>
      </w:r>
      <w:r w:rsidRPr="00BB144E">
        <w:rPr>
          <w:rFonts w:ascii="Calibri Light" w:eastAsia="Times New Roman" w:hAnsi="Calibri Light" w:cs="Calibri Light"/>
          <w:lang w:val="lt-LT" w:eastAsia="lt-LT"/>
        </w:rPr>
        <w:t xml:space="preserve">kurie visiškai neįtakoja </w:t>
      </w:r>
      <w:r w:rsidR="00E7295E">
        <w:rPr>
          <w:rFonts w:ascii="Calibri Light" w:eastAsia="Times New Roman" w:hAnsi="Calibri Light" w:cs="Calibri Light"/>
          <w:lang w:val="lt-LT" w:eastAsia="lt-LT"/>
        </w:rPr>
        <w:t>Š</w:t>
      </w:r>
      <w:r w:rsidRPr="00BB144E">
        <w:rPr>
          <w:rFonts w:ascii="Calibri Light" w:eastAsia="Times New Roman" w:hAnsi="Calibri Light" w:cs="Calibri Light"/>
          <w:lang w:val="lt-LT" w:eastAsia="lt-LT"/>
        </w:rPr>
        <w:t>alių tarpusavio  įsipareigojimų turinio pasikeitimo</w:t>
      </w:r>
      <w:r w:rsidRPr="00BB144E">
        <w:rPr>
          <w:rFonts w:ascii="Calibri Light" w:eastAsia="Times New Roman" w:hAnsi="Calibri Light" w:cs="Calibri Light"/>
          <w:lang w:val="lt-LT"/>
        </w:rPr>
        <w:t xml:space="preserve">. </w:t>
      </w:r>
      <w:r w:rsidRPr="00BB144E">
        <w:rPr>
          <w:rFonts w:ascii="Calibri Light" w:eastAsia="Times New Roman" w:hAnsi="Calibri Light" w:cs="Calibri Light"/>
          <w:lang w:val="lt-LT" w:eastAsia="lt-LT"/>
        </w:rPr>
        <w:t>Tokiu atveju sudaromas atskiras rašytinis Šalių susitarimas dėl Sutarties nuostatų koregavimo</w:t>
      </w:r>
      <w:r w:rsidR="00B63D32">
        <w:rPr>
          <w:rFonts w:ascii="Calibri Light" w:eastAsia="Times New Roman" w:hAnsi="Calibri Light" w:cs="Calibri Light"/>
          <w:lang w:val="lt-LT" w:eastAsia="lt-LT"/>
        </w:rPr>
        <w:t>.</w:t>
      </w:r>
    </w:p>
    <w:p w14:paraId="05C9D838" w14:textId="26CA53E8"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Konkurso metu visi pasiūlyme nurodyti jungtinės veiklos </w:t>
      </w:r>
      <w:r w:rsidR="00E7295E">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utarties partneriai yra laikomi Sutarties </w:t>
      </w:r>
      <w:r w:rsidR="00834A37">
        <w:rPr>
          <w:rFonts w:ascii="Calibri Light" w:eastAsia="Times New Roman" w:hAnsi="Calibri Light" w:cs="Calibri Light"/>
          <w:lang w:val="lt-LT"/>
        </w:rPr>
        <w:t>Š</w:t>
      </w:r>
      <w:r w:rsidRPr="00BB144E">
        <w:rPr>
          <w:rFonts w:ascii="Calibri Light" w:eastAsia="Times New Roman" w:hAnsi="Calibri Light" w:cs="Calibri Light"/>
          <w:lang w:val="lt-LT"/>
        </w:rPr>
        <w:t xml:space="preserve">alimis. Partneriams atstovaujanti </w:t>
      </w:r>
      <w:r w:rsidR="00E7295E">
        <w:rPr>
          <w:rFonts w:ascii="Calibri Light" w:eastAsia="Times New Roman" w:hAnsi="Calibri Light" w:cs="Calibri Light"/>
          <w:lang w:val="lt-LT"/>
        </w:rPr>
        <w:t>Š</w:t>
      </w:r>
      <w:r w:rsidRPr="00BB144E">
        <w:rPr>
          <w:rFonts w:ascii="Calibri Light" w:eastAsia="Times New Roman" w:hAnsi="Calibri Light" w:cs="Calibri Light"/>
          <w:lang w:val="lt-LT"/>
        </w:rPr>
        <w:t xml:space="preserve">alis bus laikoma Sutarties Rangovu. Visi reikalavimai ir pranešimai, kylantys iš Sutarties, bus pateikiami Sutarties Rangovui. </w:t>
      </w:r>
    </w:p>
    <w:p w14:paraId="2B788542" w14:textId="77777777" w:rsidR="00CD5F6A" w:rsidRPr="00BB144E" w:rsidRDefault="00CD5F6A" w:rsidP="00CD5F6A">
      <w:pPr>
        <w:tabs>
          <w:tab w:val="left" w:pos="993"/>
          <w:tab w:val="left" w:pos="1418"/>
          <w:tab w:val="left" w:pos="2127"/>
        </w:tabs>
        <w:spacing w:after="0" w:line="240" w:lineRule="auto"/>
        <w:ind w:left="284" w:firstLine="851"/>
        <w:rPr>
          <w:rFonts w:ascii="Calibri Light" w:eastAsia="Times New Roman" w:hAnsi="Calibri Light" w:cs="Calibri Light"/>
          <w:lang w:val="lt-LT"/>
        </w:rPr>
      </w:pPr>
    </w:p>
    <w:p w14:paraId="499CEF32" w14:textId="6AB2B0B1" w:rsidR="00CD5F6A" w:rsidRPr="00BB144E" w:rsidRDefault="00A03217" w:rsidP="007452E5">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ASMENYS ATSAKINGI UŽ SUTARTIES VYKDYMĄ</w:t>
      </w:r>
    </w:p>
    <w:p w14:paraId="2491302D" w14:textId="77777777" w:rsidR="00CD5F6A" w:rsidRPr="00BB144E" w:rsidRDefault="00CD5F6A" w:rsidP="007452E5">
      <w:pPr>
        <w:numPr>
          <w:ilvl w:val="1"/>
          <w:numId w:val="19"/>
        </w:numPr>
        <w:tabs>
          <w:tab w:val="left" w:pos="993"/>
          <w:tab w:val="left" w:pos="1418"/>
          <w:tab w:val="left" w:pos="2127"/>
        </w:tabs>
        <w:spacing w:after="0" w:line="240" w:lineRule="auto"/>
        <w:ind w:left="0"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Už Sutarties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3655"/>
        <w:gridCol w:w="4011"/>
      </w:tblGrid>
      <w:tr w:rsidR="00CD5F6A" w:rsidRPr="00BB144E" w14:paraId="25259DB8" w14:textId="77777777" w:rsidTr="006E0AA1">
        <w:tc>
          <w:tcPr>
            <w:tcW w:w="1019" w:type="pct"/>
          </w:tcPr>
          <w:p w14:paraId="70F1EE1C"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b/>
                <w:lang w:val="lt-LT"/>
              </w:rPr>
            </w:pPr>
          </w:p>
        </w:tc>
        <w:tc>
          <w:tcPr>
            <w:tcW w:w="1898" w:type="pct"/>
          </w:tcPr>
          <w:p w14:paraId="0C48981E" w14:textId="77777777" w:rsidR="00CD5F6A" w:rsidRPr="00BB144E" w:rsidRDefault="00CD5F6A" w:rsidP="00CD5F6A">
            <w:pPr>
              <w:tabs>
                <w:tab w:val="left" w:pos="1418"/>
                <w:tab w:val="left" w:pos="2127"/>
              </w:tabs>
              <w:spacing w:after="0" w:line="240" w:lineRule="auto"/>
              <w:ind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Užsakovo atstovas</w:t>
            </w:r>
          </w:p>
        </w:tc>
        <w:tc>
          <w:tcPr>
            <w:tcW w:w="2083" w:type="pct"/>
          </w:tcPr>
          <w:p w14:paraId="580078C2" w14:textId="77777777" w:rsidR="00CD5F6A" w:rsidRPr="00BB144E" w:rsidRDefault="00CD5F6A" w:rsidP="00CD5F6A">
            <w:pPr>
              <w:tabs>
                <w:tab w:val="left" w:pos="1418"/>
                <w:tab w:val="left" w:pos="2127"/>
              </w:tabs>
              <w:spacing w:after="0" w:line="240" w:lineRule="auto"/>
              <w:ind w:firstLine="851"/>
              <w:jc w:val="center"/>
              <w:rPr>
                <w:rFonts w:ascii="Calibri Light" w:eastAsia="Times New Roman" w:hAnsi="Calibri Light" w:cs="Calibri Light"/>
                <w:b/>
                <w:lang w:val="lt-LT"/>
              </w:rPr>
            </w:pPr>
            <w:r w:rsidRPr="00BB144E">
              <w:rPr>
                <w:rFonts w:ascii="Calibri Light" w:eastAsia="Times New Roman" w:hAnsi="Calibri Light" w:cs="Calibri Light"/>
                <w:b/>
                <w:lang w:val="lt-LT"/>
              </w:rPr>
              <w:t>Rangovo atstovas</w:t>
            </w:r>
          </w:p>
        </w:tc>
      </w:tr>
      <w:tr w:rsidR="00CD5F6A" w:rsidRPr="00BB144E" w14:paraId="1DCF1DEB" w14:textId="77777777" w:rsidTr="006E0AA1">
        <w:tc>
          <w:tcPr>
            <w:tcW w:w="1019" w:type="pct"/>
          </w:tcPr>
          <w:p w14:paraId="2F205D42" w14:textId="77777777" w:rsidR="00CD5F6A" w:rsidRPr="00BB144E" w:rsidRDefault="00CD5F6A" w:rsidP="00CD5F6A">
            <w:pPr>
              <w:tabs>
                <w:tab w:val="left" w:pos="1418"/>
                <w:tab w:val="left" w:pos="2127"/>
              </w:tabs>
              <w:spacing w:after="0" w:line="240" w:lineRule="auto"/>
              <w:ind w:firstLine="175"/>
              <w:rPr>
                <w:rFonts w:ascii="Calibri Light" w:eastAsia="Times New Roman" w:hAnsi="Calibri Light" w:cs="Calibri Light"/>
                <w:lang w:val="lt-LT"/>
              </w:rPr>
            </w:pPr>
            <w:r w:rsidRPr="00BB144E">
              <w:rPr>
                <w:rFonts w:ascii="Calibri Light" w:eastAsia="Times New Roman" w:hAnsi="Calibri Light" w:cs="Calibri Light"/>
                <w:lang w:val="lt-LT"/>
              </w:rPr>
              <w:t>Vardas, Pavardė</w:t>
            </w:r>
          </w:p>
        </w:tc>
        <w:tc>
          <w:tcPr>
            <w:tcW w:w="1898" w:type="pct"/>
          </w:tcPr>
          <w:p w14:paraId="07A67669"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tc>
        <w:tc>
          <w:tcPr>
            <w:tcW w:w="2083" w:type="pct"/>
          </w:tcPr>
          <w:p w14:paraId="18194DEC"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tc>
      </w:tr>
      <w:tr w:rsidR="00CD5F6A" w:rsidRPr="00BB144E" w14:paraId="0474A0D5" w14:textId="77777777" w:rsidTr="006E0AA1">
        <w:tc>
          <w:tcPr>
            <w:tcW w:w="1019" w:type="pct"/>
          </w:tcPr>
          <w:p w14:paraId="2DBB8947" w14:textId="77777777" w:rsidR="00CD5F6A" w:rsidRPr="00BB144E" w:rsidRDefault="00CD5F6A" w:rsidP="00CD5F6A">
            <w:pPr>
              <w:tabs>
                <w:tab w:val="left" w:pos="1418"/>
                <w:tab w:val="left" w:pos="2127"/>
              </w:tabs>
              <w:spacing w:after="0" w:line="240" w:lineRule="auto"/>
              <w:ind w:firstLine="175"/>
              <w:rPr>
                <w:rFonts w:ascii="Calibri Light" w:eastAsia="Times New Roman" w:hAnsi="Calibri Light" w:cs="Calibri Light"/>
                <w:lang w:val="lt-LT"/>
              </w:rPr>
            </w:pPr>
            <w:r w:rsidRPr="00BB144E">
              <w:rPr>
                <w:rFonts w:ascii="Calibri Light" w:eastAsia="Times New Roman" w:hAnsi="Calibri Light" w:cs="Calibri Light"/>
                <w:lang w:val="lt-LT"/>
              </w:rPr>
              <w:t>Adresas</w:t>
            </w:r>
          </w:p>
        </w:tc>
        <w:tc>
          <w:tcPr>
            <w:tcW w:w="1898" w:type="pct"/>
          </w:tcPr>
          <w:p w14:paraId="0E8E3885"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tc>
        <w:tc>
          <w:tcPr>
            <w:tcW w:w="2083" w:type="pct"/>
          </w:tcPr>
          <w:p w14:paraId="011B03FD"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tc>
      </w:tr>
      <w:tr w:rsidR="00CD5F6A" w:rsidRPr="00BB144E" w14:paraId="14681ACF" w14:textId="77777777" w:rsidTr="006E0AA1">
        <w:tc>
          <w:tcPr>
            <w:tcW w:w="1019" w:type="pct"/>
          </w:tcPr>
          <w:p w14:paraId="094ACD65" w14:textId="77777777" w:rsidR="00CD5F6A" w:rsidRPr="00BB144E" w:rsidRDefault="00CD5F6A" w:rsidP="00CD5F6A">
            <w:pPr>
              <w:tabs>
                <w:tab w:val="left" w:pos="1418"/>
                <w:tab w:val="left" w:pos="2127"/>
              </w:tabs>
              <w:spacing w:after="0" w:line="240" w:lineRule="auto"/>
              <w:ind w:firstLine="175"/>
              <w:rPr>
                <w:rFonts w:ascii="Calibri Light" w:eastAsia="Times New Roman" w:hAnsi="Calibri Light" w:cs="Calibri Light"/>
                <w:lang w:val="lt-LT"/>
              </w:rPr>
            </w:pPr>
            <w:r w:rsidRPr="00BB144E">
              <w:rPr>
                <w:rFonts w:ascii="Calibri Light" w:eastAsia="Times New Roman" w:hAnsi="Calibri Light" w:cs="Calibri Light"/>
                <w:lang w:val="lt-LT"/>
              </w:rPr>
              <w:t>Telefonas</w:t>
            </w:r>
          </w:p>
        </w:tc>
        <w:tc>
          <w:tcPr>
            <w:tcW w:w="1898" w:type="pct"/>
          </w:tcPr>
          <w:p w14:paraId="15B65BA4"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tc>
        <w:tc>
          <w:tcPr>
            <w:tcW w:w="2083" w:type="pct"/>
          </w:tcPr>
          <w:p w14:paraId="0FE662C7"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tc>
      </w:tr>
      <w:tr w:rsidR="00CD5F6A" w:rsidRPr="00BB144E" w14:paraId="0A1F7D4E" w14:textId="77777777" w:rsidTr="006E0AA1">
        <w:tc>
          <w:tcPr>
            <w:tcW w:w="1019" w:type="pct"/>
          </w:tcPr>
          <w:p w14:paraId="78D92ACE" w14:textId="77777777" w:rsidR="00CD5F6A" w:rsidRPr="00BB144E" w:rsidRDefault="00CD5F6A" w:rsidP="00CD5F6A">
            <w:pPr>
              <w:tabs>
                <w:tab w:val="left" w:pos="1418"/>
                <w:tab w:val="left" w:pos="2127"/>
              </w:tabs>
              <w:spacing w:after="0" w:line="240" w:lineRule="auto"/>
              <w:ind w:firstLine="175"/>
              <w:rPr>
                <w:rFonts w:ascii="Calibri Light" w:eastAsia="Times New Roman" w:hAnsi="Calibri Light" w:cs="Calibri Light"/>
                <w:lang w:val="lt-LT"/>
              </w:rPr>
            </w:pPr>
            <w:r w:rsidRPr="00BB144E">
              <w:rPr>
                <w:rFonts w:ascii="Calibri Light" w:eastAsia="Times New Roman" w:hAnsi="Calibri Light" w:cs="Calibri Light"/>
                <w:lang w:val="lt-LT"/>
              </w:rPr>
              <w:t>El. paštas</w:t>
            </w:r>
          </w:p>
        </w:tc>
        <w:tc>
          <w:tcPr>
            <w:tcW w:w="1898" w:type="pct"/>
          </w:tcPr>
          <w:p w14:paraId="3E4C084B"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tc>
        <w:tc>
          <w:tcPr>
            <w:tcW w:w="2083" w:type="pct"/>
          </w:tcPr>
          <w:p w14:paraId="05E7010A"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tc>
      </w:tr>
    </w:tbl>
    <w:p w14:paraId="7516D44D" w14:textId="77777777" w:rsidR="00CD5F6A" w:rsidRPr="00BB144E" w:rsidRDefault="00CD5F6A" w:rsidP="00CD5F6A">
      <w:pPr>
        <w:tabs>
          <w:tab w:val="left" w:pos="993"/>
          <w:tab w:val="left" w:pos="1418"/>
          <w:tab w:val="left" w:pos="2127"/>
        </w:tabs>
        <w:spacing w:after="0" w:line="240" w:lineRule="auto"/>
        <w:ind w:left="284" w:firstLine="851"/>
        <w:rPr>
          <w:rFonts w:ascii="Calibri Light" w:eastAsia="Times New Roman" w:hAnsi="Calibri Light" w:cs="Calibri Light"/>
          <w:lang w:val="lt-LT"/>
        </w:rPr>
      </w:pPr>
    </w:p>
    <w:p w14:paraId="07DB8C4E" w14:textId="64315A67" w:rsidR="00CD5F6A" w:rsidRPr="00BB144E" w:rsidRDefault="00A03217" w:rsidP="007452E5">
      <w:pPr>
        <w:numPr>
          <w:ilvl w:val="0"/>
          <w:numId w:val="19"/>
        </w:numPr>
        <w:spacing w:after="0" w:line="240" w:lineRule="auto"/>
        <w:ind w:left="0" w:firstLine="0"/>
        <w:jc w:val="center"/>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 </w:t>
      </w:r>
      <w:r w:rsidR="00CD5F6A" w:rsidRPr="00BB144E">
        <w:rPr>
          <w:rFonts w:ascii="Calibri Light" w:eastAsia="Times New Roman" w:hAnsi="Calibri Light" w:cs="Calibri Light"/>
          <w:b/>
          <w:lang w:val="lt-LT"/>
        </w:rPr>
        <w:t xml:space="preserve">BAIGIAMOSIOS NUOSTATOS </w:t>
      </w:r>
    </w:p>
    <w:p w14:paraId="0CA24968" w14:textId="77777777"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Sutarties vykdymo metu Šalys bendrauja raštu ir elektroniniu paštu. Visi šie būdai yra laikomi lygiaverčiais, išskyrus atvejus, kai Sutartis numato, jog klausimai turi būti sprendžiami tik raštu.</w:t>
      </w:r>
    </w:p>
    <w:p w14:paraId="48E6CFAE" w14:textId="55FFD763"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Kilusius ginčus dėl Sutarties vykdymo </w:t>
      </w:r>
      <w:r w:rsidR="00291A36">
        <w:rPr>
          <w:rFonts w:ascii="Calibri Light" w:eastAsia="Times New Roman" w:hAnsi="Calibri Light" w:cs="Calibri Light"/>
          <w:lang w:val="lt-LT"/>
        </w:rPr>
        <w:t>Š</w:t>
      </w:r>
      <w:r w:rsidRPr="00BB144E">
        <w:rPr>
          <w:rFonts w:ascii="Calibri Light" w:eastAsia="Times New Roman" w:hAnsi="Calibri Light" w:cs="Calibri Light"/>
          <w:lang w:val="lt-LT"/>
        </w:rPr>
        <w:t xml:space="preserve">alys turi spręsti tarpusavio derybose. Derybų rezultatas fiksuojamas protokolu. Jeigu taip išspręsti ginčo per </w:t>
      </w:r>
      <w:r w:rsidR="00291A36">
        <w:rPr>
          <w:rFonts w:ascii="Calibri Light" w:eastAsia="Times New Roman" w:hAnsi="Calibri Light" w:cs="Calibri Light"/>
          <w:lang w:val="lt-LT"/>
        </w:rPr>
        <w:t>1 (</w:t>
      </w:r>
      <w:r w:rsidRPr="00BB144E">
        <w:rPr>
          <w:rFonts w:ascii="Calibri Light" w:eastAsia="Times New Roman" w:hAnsi="Calibri Light" w:cs="Calibri Light"/>
          <w:lang w:val="lt-LT"/>
        </w:rPr>
        <w:t>vieną</w:t>
      </w:r>
      <w:r w:rsidR="00291A36">
        <w:rPr>
          <w:rFonts w:ascii="Calibri Light" w:eastAsia="Times New Roman" w:hAnsi="Calibri Light" w:cs="Calibri Light"/>
          <w:lang w:val="lt-LT"/>
        </w:rPr>
        <w:t>)</w:t>
      </w:r>
      <w:r w:rsidRPr="00BB144E">
        <w:rPr>
          <w:rFonts w:ascii="Calibri Light" w:eastAsia="Times New Roman" w:hAnsi="Calibri Light" w:cs="Calibri Light"/>
          <w:lang w:val="lt-LT"/>
        </w:rPr>
        <w:t xml:space="preserve"> mėnesį nepavyksta, ginčas sprendžiamas teisme įstatymų nustatyta tvarka.</w:t>
      </w:r>
    </w:p>
    <w:p w14:paraId="59BA2931" w14:textId="06C2C305"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Jeigu </w:t>
      </w:r>
      <w:r w:rsidR="00291A36">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utarties sąlygas kuri nors </w:t>
      </w:r>
      <w:r w:rsidR="00291A36">
        <w:rPr>
          <w:rFonts w:ascii="Calibri Light" w:eastAsia="Times New Roman" w:hAnsi="Calibri Light" w:cs="Calibri Light"/>
          <w:lang w:val="lt-LT"/>
        </w:rPr>
        <w:t>Š</w:t>
      </w:r>
      <w:r w:rsidRPr="00BB144E">
        <w:rPr>
          <w:rFonts w:ascii="Calibri Light" w:eastAsia="Times New Roman" w:hAnsi="Calibri Light" w:cs="Calibri Light"/>
          <w:lang w:val="lt-LT"/>
        </w:rPr>
        <w:t xml:space="preserve">alis pažeidžia dėl nenugalimos jėgos (force majeure) aplinkybių, </w:t>
      </w:r>
      <w:r w:rsidR="00291A36">
        <w:rPr>
          <w:rFonts w:ascii="Calibri Light" w:eastAsia="Times New Roman" w:hAnsi="Calibri Light" w:cs="Calibri Light"/>
          <w:lang w:val="lt-LT"/>
        </w:rPr>
        <w:t>Š</w:t>
      </w:r>
      <w:r w:rsidRPr="00BB144E">
        <w:rPr>
          <w:rFonts w:ascii="Calibri Light" w:eastAsia="Times New Roman" w:hAnsi="Calibri Light" w:cs="Calibri Light"/>
          <w:lang w:val="lt-LT"/>
        </w:rPr>
        <w:t xml:space="preserve">alys atleidžiamos nuo atsakomybės už šių sąlygų nevykdymą pagal Atleidimo nuo atsakomybės esant nenugalimos jėgos </w:t>
      </w:r>
      <w:r w:rsidRPr="008A2B4D">
        <w:rPr>
          <w:rFonts w:ascii="Calibri Light" w:eastAsia="Times New Roman" w:hAnsi="Calibri Light" w:cs="Calibri Light"/>
          <w:i/>
          <w:iCs/>
          <w:lang w:val="lt-LT"/>
        </w:rPr>
        <w:t>(force majeure)</w:t>
      </w:r>
      <w:r w:rsidRPr="00BB144E">
        <w:rPr>
          <w:rFonts w:ascii="Calibri Light" w:eastAsia="Times New Roman" w:hAnsi="Calibri Light" w:cs="Calibri Light"/>
          <w:lang w:val="lt-LT"/>
        </w:rPr>
        <w:t xml:space="preserve"> aplinkybėms taisykles, patvirtintas Lietuvos Respublikos Vyriausybės 1996 m. liepos 15 d. nutarimu Nr. 840 „Dėl </w:t>
      </w:r>
      <w:r w:rsidR="008C5136">
        <w:rPr>
          <w:rFonts w:ascii="Calibri Light" w:eastAsia="Times New Roman" w:hAnsi="Calibri Light" w:cs="Calibri Light"/>
          <w:lang w:val="lt-LT"/>
        </w:rPr>
        <w:t>A</w:t>
      </w:r>
      <w:r w:rsidRPr="00BB144E">
        <w:rPr>
          <w:rFonts w:ascii="Calibri Light" w:eastAsia="Times New Roman" w:hAnsi="Calibri Light" w:cs="Calibri Light"/>
          <w:lang w:val="lt-LT"/>
        </w:rPr>
        <w:t xml:space="preserve">tleidimo nuo atsakomybės esant nenugalimos jėgos </w:t>
      </w:r>
      <w:r w:rsidRPr="008A2B4D">
        <w:rPr>
          <w:rFonts w:ascii="Calibri Light" w:eastAsia="Times New Roman" w:hAnsi="Calibri Light" w:cs="Calibri Light"/>
          <w:i/>
          <w:iCs/>
          <w:lang w:val="lt-LT"/>
        </w:rPr>
        <w:t>(force majeure)</w:t>
      </w:r>
      <w:r w:rsidRPr="00BB144E">
        <w:rPr>
          <w:rFonts w:ascii="Calibri Light" w:eastAsia="Times New Roman" w:hAnsi="Calibri Light" w:cs="Calibri Light"/>
          <w:lang w:val="lt-LT"/>
        </w:rPr>
        <w:t xml:space="preserve"> aplinkybėms taisyklių patvirtinimo“.</w:t>
      </w:r>
    </w:p>
    <w:p w14:paraId="55CB149E" w14:textId="77777777"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Šalys įsipareigoja neteikti tretiesiems asmenims jokios informacijos apie šios Sutarties sąlygas, išskyrus valstybines institucijas, kurios pagal įstatymus turi teisę tokią informaciją gauti.</w:t>
      </w:r>
    </w:p>
    <w:p w14:paraId="6AE2C6BD" w14:textId="0CF3B647" w:rsidR="00CD5F6A" w:rsidRPr="00BB144E" w:rsidRDefault="00CD5F6A" w:rsidP="007452E5">
      <w:pPr>
        <w:numPr>
          <w:ilvl w:val="1"/>
          <w:numId w:val="19"/>
        </w:numPr>
        <w:tabs>
          <w:tab w:val="left" w:pos="993"/>
          <w:tab w:val="left" w:pos="1418"/>
          <w:tab w:val="left" w:pos="2127"/>
        </w:tabs>
        <w:spacing w:after="0" w:line="240" w:lineRule="auto"/>
        <w:ind w:left="0" w:firstLine="851"/>
        <w:rPr>
          <w:rFonts w:ascii="Calibri Light" w:eastAsia="Times New Roman" w:hAnsi="Calibri Light" w:cs="Calibri Light"/>
          <w:lang w:val="lt-LT"/>
        </w:rPr>
      </w:pPr>
      <w:r w:rsidRPr="00BB144E">
        <w:rPr>
          <w:rFonts w:ascii="Calibri Light" w:eastAsia="Times New Roman" w:hAnsi="Calibri Light" w:cs="Calibri Light"/>
          <w:lang w:val="lt-LT"/>
        </w:rPr>
        <w:t>Sutartis sudaryta elektroniniu formatu, pasirašytu Užsakovo ir Rangovo atstovų kvalifikuotais elektroniniais parašais</w:t>
      </w:r>
      <w:r w:rsidRPr="00BB144E" w:rsidDel="00214F40">
        <w:rPr>
          <w:rFonts w:ascii="Calibri Light" w:eastAsia="Times New Roman" w:hAnsi="Calibri Light" w:cs="Calibri Light"/>
          <w:lang w:val="lt-LT"/>
        </w:rPr>
        <w:t xml:space="preserve"> </w:t>
      </w:r>
      <w:r w:rsidRPr="00BB144E">
        <w:rPr>
          <w:rFonts w:ascii="Calibri Light" w:eastAsia="Times New Roman" w:hAnsi="Calibri Light" w:cs="Calibri Light"/>
          <w:lang w:val="lt-LT"/>
        </w:rPr>
        <w:t xml:space="preserve">Ši </w:t>
      </w:r>
      <w:r w:rsidR="0009289F">
        <w:rPr>
          <w:rFonts w:ascii="Calibri Light" w:eastAsia="Times New Roman" w:hAnsi="Calibri Light" w:cs="Calibri Light"/>
          <w:lang w:val="lt-LT"/>
        </w:rPr>
        <w:t>S</w:t>
      </w:r>
      <w:r w:rsidRPr="00BB144E">
        <w:rPr>
          <w:rFonts w:ascii="Calibri Light" w:eastAsia="Times New Roman" w:hAnsi="Calibri Light" w:cs="Calibri Light"/>
          <w:lang w:val="lt-LT"/>
        </w:rPr>
        <w:t xml:space="preserve">utartis turi priedus: </w:t>
      </w:r>
    </w:p>
    <w:p w14:paraId="18EF3C98" w14:textId="6D028F32" w:rsidR="00CD5F6A" w:rsidRPr="00BB144E" w:rsidRDefault="00422C92" w:rsidP="00CD5F6A">
      <w:pPr>
        <w:tabs>
          <w:tab w:val="left" w:pos="993"/>
          <w:tab w:val="left" w:pos="1418"/>
          <w:tab w:val="left" w:pos="2127"/>
        </w:tabs>
        <w:spacing w:after="0" w:line="240" w:lineRule="auto"/>
        <w:ind w:firstLine="851"/>
        <w:rPr>
          <w:rFonts w:ascii="Calibri Light" w:eastAsia="Times New Roman" w:hAnsi="Calibri Light" w:cs="Calibri Light"/>
          <w:lang w:val="lt-LT"/>
        </w:rPr>
      </w:pPr>
      <w:r>
        <w:rPr>
          <w:rFonts w:ascii="Calibri Light" w:eastAsia="Times New Roman" w:hAnsi="Calibri Light" w:cs="Calibri Light"/>
          <w:lang w:val="lt-LT"/>
        </w:rPr>
        <w:t xml:space="preserve">17.5.1. Sutarties </w:t>
      </w:r>
      <w:r w:rsidR="00CD5F6A" w:rsidRPr="00BB144E">
        <w:rPr>
          <w:rFonts w:ascii="Calibri Light" w:eastAsia="Times New Roman" w:hAnsi="Calibri Light" w:cs="Calibri Light"/>
          <w:lang w:val="lt-LT"/>
        </w:rPr>
        <w:t>1 priedas – Techninė specifikacija</w:t>
      </w:r>
      <w:r w:rsidR="00805AC1" w:rsidRPr="00BB144E">
        <w:rPr>
          <w:rFonts w:ascii="Calibri Light" w:eastAsia="Times New Roman" w:hAnsi="Calibri Light" w:cs="Calibri Light"/>
          <w:lang w:val="lt-LT"/>
        </w:rPr>
        <w:t>.</w:t>
      </w:r>
    </w:p>
    <w:p w14:paraId="2CF4577B" w14:textId="1C6E27A8" w:rsidR="00CD5F6A" w:rsidRPr="00BB144E" w:rsidRDefault="00422C92" w:rsidP="00CD5F6A">
      <w:pPr>
        <w:tabs>
          <w:tab w:val="left" w:pos="1418"/>
          <w:tab w:val="left" w:pos="2127"/>
        </w:tabs>
        <w:spacing w:after="0" w:line="240" w:lineRule="auto"/>
        <w:ind w:firstLine="851"/>
        <w:rPr>
          <w:rFonts w:ascii="Calibri Light" w:eastAsia="Times New Roman" w:hAnsi="Calibri Light" w:cs="Calibri Light"/>
          <w:lang w:val="lt-LT"/>
        </w:rPr>
      </w:pPr>
      <w:r>
        <w:rPr>
          <w:rFonts w:ascii="Calibri Light" w:eastAsia="Times New Roman" w:hAnsi="Calibri Light" w:cs="Calibri Light"/>
          <w:lang w:val="lt-LT"/>
        </w:rPr>
        <w:t xml:space="preserve">17.5.2. Sutarties </w:t>
      </w:r>
      <w:r w:rsidR="00CD5F6A" w:rsidRPr="00BB144E">
        <w:rPr>
          <w:rFonts w:ascii="Calibri Light" w:eastAsia="Times New Roman" w:hAnsi="Calibri Light" w:cs="Calibri Light"/>
          <w:lang w:val="lt-LT"/>
        </w:rPr>
        <w:t>2 priedas – Rangovo pateikt</w:t>
      </w:r>
      <w:r w:rsidR="00060B4E">
        <w:rPr>
          <w:rFonts w:ascii="Calibri Light" w:eastAsia="Times New Roman" w:hAnsi="Calibri Light" w:cs="Calibri Light"/>
          <w:lang w:val="lt-LT"/>
        </w:rPr>
        <w:t>i užpildyti darbų kiekių žiniaraščiai</w:t>
      </w:r>
      <w:r w:rsidR="00805AC1" w:rsidRPr="00BB144E">
        <w:rPr>
          <w:rFonts w:ascii="Calibri Light" w:eastAsia="Times New Roman" w:hAnsi="Calibri Light" w:cs="Calibri Light"/>
          <w:lang w:val="lt-LT"/>
        </w:rPr>
        <w:t>.</w:t>
      </w:r>
    </w:p>
    <w:p w14:paraId="34CCCF5E" w14:textId="597DD5B2" w:rsidR="00CD5F6A" w:rsidRPr="00BB144E" w:rsidRDefault="00422C92" w:rsidP="00CD5F6A">
      <w:pPr>
        <w:tabs>
          <w:tab w:val="left" w:pos="1418"/>
          <w:tab w:val="left" w:pos="2127"/>
        </w:tabs>
        <w:spacing w:after="0" w:line="240" w:lineRule="auto"/>
        <w:ind w:firstLine="851"/>
        <w:rPr>
          <w:rFonts w:ascii="Calibri Light" w:eastAsia="Times New Roman" w:hAnsi="Calibri Light" w:cs="Calibri Light"/>
          <w:lang w:val="lt-LT"/>
        </w:rPr>
      </w:pPr>
      <w:r>
        <w:rPr>
          <w:rFonts w:ascii="Calibri Light" w:eastAsia="Times New Roman" w:hAnsi="Calibri Light" w:cs="Calibri Light"/>
          <w:lang w:val="lt-LT"/>
        </w:rPr>
        <w:t xml:space="preserve">17.5.3. Sutarties </w:t>
      </w:r>
      <w:r w:rsidR="00CD5F6A" w:rsidRPr="00BB144E">
        <w:rPr>
          <w:rFonts w:ascii="Calibri Light" w:eastAsia="Times New Roman" w:hAnsi="Calibri Light" w:cs="Calibri Light"/>
          <w:lang w:val="lt-LT"/>
        </w:rPr>
        <w:t>3 priedas – Statybvietės perdavimo-priėmimo akto forma</w:t>
      </w:r>
      <w:r w:rsidR="00805AC1" w:rsidRPr="00BB144E">
        <w:rPr>
          <w:rFonts w:ascii="Calibri Light" w:eastAsia="Times New Roman" w:hAnsi="Calibri Light" w:cs="Calibri Light"/>
          <w:lang w:val="lt-LT"/>
        </w:rPr>
        <w:t>.</w:t>
      </w:r>
    </w:p>
    <w:p w14:paraId="303C2024" w14:textId="5D8CAA20" w:rsidR="00CD5F6A" w:rsidRPr="00BB144E" w:rsidRDefault="00422C92" w:rsidP="00CD5F6A">
      <w:pPr>
        <w:tabs>
          <w:tab w:val="left" w:pos="1418"/>
          <w:tab w:val="left" w:pos="2127"/>
        </w:tabs>
        <w:spacing w:after="0" w:line="240" w:lineRule="auto"/>
        <w:ind w:firstLine="851"/>
        <w:rPr>
          <w:rFonts w:ascii="Calibri Light" w:eastAsia="Times New Roman" w:hAnsi="Calibri Light" w:cs="Calibri Light"/>
          <w:b/>
          <w:lang w:val="lt-LT"/>
        </w:rPr>
      </w:pPr>
      <w:r>
        <w:rPr>
          <w:rFonts w:ascii="Calibri Light" w:eastAsia="Times New Roman" w:hAnsi="Calibri Light" w:cs="Calibri Light"/>
          <w:lang w:val="lt-LT"/>
        </w:rPr>
        <w:t xml:space="preserve">17.5.4. Sutarties </w:t>
      </w:r>
      <w:r w:rsidR="00CD5F6A" w:rsidRPr="00BB144E">
        <w:rPr>
          <w:rFonts w:ascii="Calibri Light" w:eastAsia="Times New Roman" w:hAnsi="Calibri Light" w:cs="Calibri Light"/>
          <w:lang w:val="lt-LT"/>
        </w:rPr>
        <w:t>4 priedas</w:t>
      </w:r>
      <w:r w:rsidR="00CD5F6A" w:rsidRPr="00BB144E">
        <w:rPr>
          <w:rFonts w:ascii="Calibri Light" w:eastAsia="Times New Roman" w:hAnsi="Calibri Light" w:cs="Calibri Light"/>
          <w:b/>
          <w:lang w:val="lt-LT"/>
        </w:rPr>
        <w:t xml:space="preserve"> – </w:t>
      </w:r>
      <w:r w:rsidR="00CD5F6A" w:rsidRPr="00BB144E">
        <w:rPr>
          <w:rFonts w:ascii="Calibri Light" w:eastAsia="Times New Roman" w:hAnsi="Calibri Light" w:cs="Calibri Light"/>
          <w:lang w:val="lt-LT"/>
        </w:rPr>
        <w:t>Darbų perdavimo</w:t>
      </w:r>
      <w:r w:rsidR="00CD5F6A" w:rsidRPr="00BB144E">
        <w:rPr>
          <w:rFonts w:ascii="Calibri Light" w:eastAsia="Times New Roman" w:hAnsi="Calibri Light" w:cs="Calibri Light"/>
          <w:bCs/>
          <w:lang w:val="lt-LT"/>
        </w:rPr>
        <w:t>-</w:t>
      </w:r>
      <w:r w:rsidR="00CD5F6A" w:rsidRPr="00BB144E">
        <w:rPr>
          <w:rFonts w:ascii="Calibri Light" w:eastAsia="Times New Roman" w:hAnsi="Calibri Light" w:cs="Calibri Light"/>
          <w:lang w:val="lt-LT"/>
        </w:rPr>
        <w:t>priėmimo akto forma</w:t>
      </w:r>
      <w:r w:rsidR="00805AC1" w:rsidRPr="00BB144E">
        <w:rPr>
          <w:rFonts w:ascii="Calibri Light" w:eastAsia="Times New Roman" w:hAnsi="Calibri Light" w:cs="Calibri Light"/>
          <w:lang w:val="lt-LT"/>
        </w:rPr>
        <w:t>.</w:t>
      </w:r>
    </w:p>
    <w:p w14:paraId="0DA9DA80" w14:textId="77777777"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p>
    <w:p w14:paraId="483016AC" w14:textId="55F0FD38" w:rsidR="00CD5F6A" w:rsidRPr="00BB144E" w:rsidRDefault="00CD5F6A" w:rsidP="00CD5F6A">
      <w:pPr>
        <w:tabs>
          <w:tab w:val="left" w:pos="1418"/>
          <w:tab w:val="left" w:pos="2127"/>
        </w:tabs>
        <w:spacing w:after="0" w:line="240" w:lineRule="auto"/>
        <w:ind w:firstLine="851"/>
        <w:rPr>
          <w:rFonts w:ascii="Calibri Light" w:eastAsia="Times New Roman" w:hAnsi="Calibri Light" w:cs="Calibri Light"/>
          <w:lang w:val="lt-LT"/>
        </w:rPr>
      </w:pPr>
      <w:r w:rsidRPr="00BB144E">
        <w:rPr>
          <w:rFonts w:ascii="Calibri Light" w:eastAsia="Times New Roman" w:hAnsi="Calibri Light" w:cs="Calibri Light"/>
          <w:lang w:val="lt-LT"/>
        </w:rPr>
        <w:t xml:space="preserve">Šalys įsipareigoja per </w:t>
      </w:r>
      <w:r w:rsidR="0008399B">
        <w:rPr>
          <w:rFonts w:ascii="Calibri Light" w:eastAsia="Times New Roman" w:hAnsi="Calibri Light" w:cs="Calibri Light"/>
          <w:lang w:val="lt-LT"/>
        </w:rPr>
        <w:t>5 (</w:t>
      </w:r>
      <w:r w:rsidRPr="00BB144E">
        <w:rPr>
          <w:rFonts w:ascii="Calibri Light" w:eastAsia="Times New Roman" w:hAnsi="Calibri Light" w:cs="Calibri Light"/>
          <w:lang w:val="lt-LT"/>
        </w:rPr>
        <w:t>penkias</w:t>
      </w:r>
      <w:r w:rsidR="0008399B">
        <w:rPr>
          <w:rFonts w:ascii="Calibri Light" w:eastAsia="Times New Roman" w:hAnsi="Calibri Light" w:cs="Calibri Light"/>
          <w:lang w:val="lt-LT"/>
        </w:rPr>
        <w:t>)</w:t>
      </w:r>
      <w:r w:rsidRPr="00BB144E">
        <w:rPr>
          <w:rFonts w:ascii="Calibri Light" w:eastAsia="Times New Roman" w:hAnsi="Calibri Light" w:cs="Calibri Light"/>
          <w:lang w:val="lt-LT"/>
        </w:rPr>
        <w:t xml:space="preserve"> dienas informuoti viena kitą apie šiame punkte nurodytų duomenų pakeitimus, laiku to nepadarius visa korespondencija išsiųsta senu adresu bus laikoma tinkamai įteikta. </w:t>
      </w:r>
    </w:p>
    <w:p w14:paraId="77E2AAD5" w14:textId="77777777" w:rsidR="00CD5F6A" w:rsidRPr="00BB144E" w:rsidRDefault="00CD5F6A" w:rsidP="00CD5F6A">
      <w:pPr>
        <w:tabs>
          <w:tab w:val="left" w:pos="993"/>
          <w:tab w:val="left" w:pos="1418"/>
          <w:tab w:val="left" w:pos="2127"/>
        </w:tabs>
        <w:spacing w:after="0" w:line="240" w:lineRule="auto"/>
        <w:ind w:firstLine="851"/>
        <w:rPr>
          <w:rFonts w:ascii="Calibri Light" w:eastAsia="Times New Roman" w:hAnsi="Calibri Light" w:cs="Calibri Light"/>
          <w:lang w:val="lt-LT"/>
        </w:rPr>
      </w:pPr>
    </w:p>
    <w:p w14:paraId="4DC0B23A" w14:textId="77777777" w:rsidR="00CD5F6A" w:rsidRPr="00BB144E" w:rsidRDefault="00CD5F6A" w:rsidP="00CD5F6A">
      <w:pPr>
        <w:tabs>
          <w:tab w:val="left" w:pos="993"/>
          <w:tab w:val="left" w:pos="1418"/>
          <w:tab w:val="left" w:pos="2127"/>
        </w:tabs>
        <w:spacing w:after="0" w:line="240" w:lineRule="auto"/>
        <w:ind w:firstLine="851"/>
        <w:rPr>
          <w:rFonts w:ascii="Calibri Light" w:eastAsia="Times New Roman" w:hAnsi="Calibri Light" w:cs="Calibri Light"/>
          <w:lang w:val="lt-LT"/>
        </w:rPr>
      </w:pPr>
    </w:p>
    <w:p w14:paraId="748236DB" w14:textId="77777777" w:rsidR="00CD5F6A" w:rsidRPr="00BB144E" w:rsidRDefault="00CD5F6A" w:rsidP="00CD5F6A">
      <w:pPr>
        <w:tabs>
          <w:tab w:val="left" w:pos="993"/>
          <w:tab w:val="left" w:pos="1418"/>
          <w:tab w:val="left" w:pos="2127"/>
        </w:tabs>
        <w:spacing w:after="0" w:line="240" w:lineRule="auto"/>
        <w:ind w:firstLine="851"/>
        <w:rPr>
          <w:rFonts w:ascii="Calibri Light" w:eastAsia="Times New Roman" w:hAnsi="Calibri Light" w:cs="Calibri Light"/>
          <w:lang w:val="lt-LT"/>
        </w:rPr>
      </w:pPr>
    </w:p>
    <w:tbl>
      <w:tblPr>
        <w:tblW w:w="5000" w:type="pct"/>
        <w:tblLook w:val="01E0" w:firstRow="1" w:lastRow="1" w:firstColumn="1" w:lastColumn="1" w:noHBand="0" w:noVBand="0"/>
      </w:tblPr>
      <w:tblGrid>
        <w:gridCol w:w="5092"/>
        <w:gridCol w:w="4528"/>
        <w:gridCol w:w="19"/>
      </w:tblGrid>
      <w:tr w:rsidR="00CD5F6A" w:rsidRPr="00BB144E" w14:paraId="33D9716D" w14:textId="77777777" w:rsidTr="006E0AA1">
        <w:trPr>
          <w:trHeight w:val="231"/>
        </w:trPr>
        <w:tc>
          <w:tcPr>
            <w:tcW w:w="2641" w:type="pct"/>
          </w:tcPr>
          <w:p w14:paraId="427F5CF4" w14:textId="77777777" w:rsidR="00CD5F6A" w:rsidRPr="00BB144E" w:rsidRDefault="00CD5F6A" w:rsidP="00CD5F6A">
            <w:pPr>
              <w:tabs>
                <w:tab w:val="left" w:pos="1418"/>
                <w:tab w:val="left" w:pos="2127"/>
              </w:tabs>
              <w:spacing w:after="0" w:line="240" w:lineRule="auto"/>
              <w:ind w:firstLine="851"/>
              <w:jc w:val="left"/>
              <w:rPr>
                <w:rFonts w:ascii="Calibri Light" w:eastAsia="Calibri" w:hAnsi="Calibri Light" w:cs="Calibri Light"/>
                <w:b/>
                <w:lang w:val="lt-LT"/>
              </w:rPr>
            </w:pPr>
            <w:r w:rsidRPr="00BB144E">
              <w:rPr>
                <w:rFonts w:ascii="Calibri Light" w:eastAsia="Calibri" w:hAnsi="Calibri Light" w:cs="Calibri Light"/>
                <w:b/>
                <w:lang w:val="lt-LT"/>
              </w:rPr>
              <w:t>UŽSAKOVAS</w:t>
            </w:r>
          </w:p>
        </w:tc>
        <w:tc>
          <w:tcPr>
            <w:tcW w:w="2359" w:type="pct"/>
            <w:gridSpan w:val="2"/>
          </w:tcPr>
          <w:p w14:paraId="2B1DDDF9" w14:textId="77777777" w:rsidR="00CD5F6A" w:rsidRPr="00BB144E" w:rsidRDefault="00CD5F6A" w:rsidP="00CD5F6A">
            <w:pPr>
              <w:tabs>
                <w:tab w:val="left" w:pos="1418"/>
                <w:tab w:val="left" w:pos="2127"/>
              </w:tabs>
              <w:spacing w:after="0" w:line="240" w:lineRule="auto"/>
              <w:ind w:firstLine="851"/>
              <w:jc w:val="left"/>
              <w:rPr>
                <w:rFonts w:ascii="Calibri Light" w:eastAsia="Calibri" w:hAnsi="Calibri Light" w:cs="Calibri Light"/>
                <w:b/>
                <w:lang w:val="lt-LT"/>
              </w:rPr>
            </w:pPr>
            <w:r w:rsidRPr="00BB144E">
              <w:rPr>
                <w:rFonts w:ascii="Calibri Light" w:eastAsia="Calibri" w:hAnsi="Calibri Light" w:cs="Calibri Light"/>
                <w:b/>
                <w:lang w:val="lt-LT"/>
              </w:rPr>
              <w:t xml:space="preserve">RANGOVAS </w:t>
            </w:r>
          </w:p>
        </w:tc>
      </w:tr>
      <w:tr w:rsidR="00CD5F6A" w:rsidRPr="00BB144E" w14:paraId="5D669071" w14:textId="77777777" w:rsidTr="006E0AA1">
        <w:trPr>
          <w:gridAfter w:val="1"/>
          <w:wAfter w:w="10" w:type="pct"/>
        </w:trPr>
        <w:tc>
          <w:tcPr>
            <w:tcW w:w="2641" w:type="pct"/>
          </w:tcPr>
          <w:p w14:paraId="37E11F84" w14:textId="77777777" w:rsidR="00CD5F6A" w:rsidRPr="00AE0F6E" w:rsidRDefault="00CD5F6A" w:rsidP="00CD5F6A">
            <w:pPr>
              <w:tabs>
                <w:tab w:val="left" w:pos="1418"/>
                <w:tab w:val="left" w:pos="2127"/>
              </w:tabs>
              <w:spacing w:after="0" w:line="240" w:lineRule="auto"/>
              <w:ind w:firstLine="851"/>
              <w:jc w:val="left"/>
              <w:rPr>
                <w:rFonts w:ascii="Calibri Light" w:eastAsia="Times New Roman" w:hAnsi="Calibri Light" w:cs="Calibri Light"/>
                <w:b/>
                <w:bCs/>
                <w:lang w:val="lt-LT"/>
              </w:rPr>
            </w:pPr>
            <w:r w:rsidRPr="00AE0F6E">
              <w:rPr>
                <w:rFonts w:ascii="Calibri Light" w:eastAsia="Times New Roman" w:hAnsi="Calibri Light" w:cs="Calibri Light"/>
                <w:b/>
                <w:bCs/>
                <w:lang w:val="lt-LT"/>
              </w:rPr>
              <w:t>Lietuvos Respublikos vidaus reikalų ministerijos Medicinos centras</w:t>
            </w:r>
          </w:p>
          <w:p w14:paraId="5282D847"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p>
          <w:p w14:paraId="00B00705"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Duomenys kaupiami ir saugomi Juridinių asmenų registre, kodas 300520299</w:t>
            </w:r>
          </w:p>
          <w:p w14:paraId="7C09FB84"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Žygimantų g. 8, 01103 Vilnius</w:t>
            </w:r>
          </w:p>
          <w:p w14:paraId="2602F9B5"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Tel. +370 5 271 7115</w:t>
            </w:r>
          </w:p>
          <w:p w14:paraId="5B32526B"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El. paštas: ligonine@vrm.lt</w:t>
            </w:r>
          </w:p>
          <w:p w14:paraId="3490BF85"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A.</w:t>
            </w:r>
            <w:r w:rsidRPr="00BB144E">
              <w:rPr>
                <w:rFonts w:ascii="Calibri Light" w:eastAsia="Times New Roman" w:hAnsi="Calibri Light" w:cs="Calibri Light"/>
                <w:lang w:val="lt-LT"/>
              </w:rPr>
              <w:tab/>
              <w:t>s. LT57 4040 0636 1000 1071</w:t>
            </w:r>
          </w:p>
          <w:p w14:paraId="30101354"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Lietuvos Respublikos finansų ministerija</w:t>
            </w:r>
          </w:p>
          <w:p w14:paraId="73C25853"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Banko kodas 40400</w:t>
            </w:r>
          </w:p>
          <w:p w14:paraId="01C36E0E"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p>
          <w:p w14:paraId="4161B2FA"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p>
          <w:p w14:paraId="5C1BFAE3" w14:textId="77777777" w:rsidR="00CD5F6A" w:rsidRPr="00BB144E" w:rsidRDefault="00CD5F6A" w:rsidP="00CD5F6A">
            <w:pPr>
              <w:tabs>
                <w:tab w:val="left" w:pos="1418"/>
                <w:tab w:val="left" w:pos="2127"/>
              </w:tabs>
              <w:spacing w:after="0" w:line="240" w:lineRule="auto"/>
              <w:ind w:firstLine="851"/>
              <w:jc w:val="left"/>
              <w:rPr>
                <w:rFonts w:ascii="Calibri Light" w:eastAsia="Times New Roman" w:hAnsi="Calibri Light" w:cs="Calibri Light"/>
                <w:lang w:val="lt-LT"/>
              </w:rPr>
            </w:pPr>
          </w:p>
          <w:p w14:paraId="3874ADAF" w14:textId="77777777" w:rsidR="00CD5F6A" w:rsidRPr="00BB144E" w:rsidRDefault="00CD5F6A" w:rsidP="00CD5F6A">
            <w:pPr>
              <w:tabs>
                <w:tab w:val="left" w:pos="2127"/>
              </w:tabs>
              <w:spacing w:after="0" w:line="240" w:lineRule="auto"/>
              <w:ind w:firstLine="851"/>
              <w:jc w:val="left"/>
              <w:rPr>
                <w:rFonts w:ascii="Calibri Light" w:eastAsia="Times New Roman" w:hAnsi="Calibri Light" w:cs="Calibri Light"/>
                <w:lang w:val="lt-LT"/>
              </w:rPr>
            </w:pPr>
            <w:r w:rsidRPr="00BB144E">
              <w:rPr>
                <w:rFonts w:ascii="Calibri Light" w:eastAsia="Times New Roman" w:hAnsi="Calibri Light" w:cs="Calibri Light"/>
                <w:lang w:val="lt-LT"/>
              </w:rPr>
              <w:t>Direktorius</w:t>
            </w:r>
          </w:p>
          <w:p w14:paraId="6F37D688" w14:textId="77777777" w:rsidR="00CD5F6A" w:rsidRPr="00BB144E" w:rsidRDefault="00CD5F6A" w:rsidP="00CD5F6A">
            <w:pPr>
              <w:tabs>
                <w:tab w:val="left" w:pos="1418"/>
                <w:tab w:val="left" w:pos="2127"/>
              </w:tabs>
              <w:spacing w:after="200" w:line="240" w:lineRule="auto"/>
              <w:ind w:firstLine="851"/>
              <w:jc w:val="left"/>
              <w:rPr>
                <w:rFonts w:ascii="Calibri Light" w:eastAsia="Calibri" w:hAnsi="Calibri Light" w:cs="Calibri Light"/>
                <w:lang w:val="lt-LT"/>
              </w:rPr>
            </w:pPr>
          </w:p>
        </w:tc>
        <w:tc>
          <w:tcPr>
            <w:tcW w:w="2349" w:type="pct"/>
          </w:tcPr>
          <w:p w14:paraId="4C2E15F1" w14:textId="77777777" w:rsidR="00CD5F6A" w:rsidRPr="00BB144E" w:rsidRDefault="00CD5F6A" w:rsidP="00CD5F6A">
            <w:pPr>
              <w:tabs>
                <w:tab w:val="left" w:pos="1418"/>
                <w:tab w:val="left" w:pos="2127"/>
              </w:tabs>
              <w:spacing w:after="0" w:line="240" w:lineRule="auto"/>
              <w:ind w:firstLine="851"/>
              <w:jc w:val="left"/>
              <w:rPr>
                <w:rFonts w:ascii="Calibri Light" w:eastAsia="Calibri" w:hAnsi="Calibri Light" w:cs="Calibri Light"/>
                <w:lang w:val="lt-LT"/>
              </w:rPr>
            </w:pPr>
          </w:p>
          <w:p w14:paraId="1F0CA62E" w14:textId="77777777" w:rsidR="00CD5F6A" w:rsidRPr="00BB144E" w:rsidRDefault="00CD5F6A" w:rsidP="00CD5F6A">
            <w:pPr>
              <w:tabs>
                <w:tab w:val="left" w:pos="1418"/>
                <w:tab w:val="left" w:pos="2127"/>
              </w:tabs>
              <w:spacing w:after="0" w:line="240" w:lineRule="auto"/>
              <w:ind w:firstLine="851"/>
              <w:jc w:val="left"/>
              <w:rPr>
                <w:rFonts w:ascii="Calibri Light" w:eastAsia="Calibri" w:hAnsi="Calibri Light" w:cs="Calibri Light"/>
                <w:lang w:val="lt-LT"/>
              </w:rPr>
            </w:pPr>
          </w:p>
          <w:p w14:paraId="434FEE34" w14:textId="77777777" w:rsidR="00CD5F6A" w:rsidRPr="00BB144E" w:rsidRDefault="00CD5F6A" w:rsidP="00CD5F6A">
            <w:pPr>
              <w:tabs>
                <w:tab w:val="left" w:pos="1418"/>
                <w:tab w:val="left" w:pos="2127"/>
              </w:tabs>
              <w:spacing w:after="0" w:line="240" w:lineRule="auto"/>
              <w:ind w:firstLine="851"/>
              <w:jc w:val="left"/>
              <w:rPr>
                <w:rFonts w:ascii="Calibri Light" w:eastAsia="Calibri" w:hAnsi="Calibri Light" w:cs="Calibri Light"/>
                <w:lang w:val="lt-LT"/>
              </w:rPr>
            </w:pPr>
          </w:p>
          <w:p w14:paraId="6C722345" w14:textId="77777777" w:rsidR="00CD5F6A" w:rsidRPr="00BB144E" w:rsidRDefault="00CD5F6A" w:rsidP="00CD5F6A">
            <w:pPr>
              <w:tabs>
                <w:tab w:val="left" w:pos="1418"/>
                <w:tab w:val="left" w:pos="2127"/>
              </w:tabs>
              <w:spacing w:after="0" w:line="240" w:lineRule="auto"/>
              <w:ind w:firstLine="851"/>
              <w:jc w:val="left"/>
              <w:rPr>
                <w:rFonts w:ascii="Calibri Light" w:eastAsia="Calibri" w:hAnsi="Calibri Light" w:cs="Calibri Light"/>
                <w:lang w:val="lt-LT"/>
              </w:rPr>
            </w:pPr>
          </w:p>
          <w:p w14:paraId="71BFFADC" w14:textId="77777777" w:rsidR="00CD5F6A" w:rsidRPr="00BB144E" w:rsidRDefault="00CD5F6A" w:rsidP="00CD5F6A">
            <w:pPr>
              <w:tabs>
                <w:tab w:val="left" w:pos="1418"/>
                <w:tab w:val="left" w:pos="2127"/>
              </w:tabs>
              <w:spacing w:after="200" w:line="240" w:lineRule="auto"/>
              <w:ind w:firstLine="851"/>
              <w:jc w:val="left"/>
              <w:rPr>
                <w:rFonts w:ascii="Calibri Light" w:eastAsia="Calibri" w:hAnsi="Calibri Light" w:cs="Calibri Light"/>
                <w:lang w:val="lt-LT"/>
              </w:rPr>
            </w:pPr>
            <w:r w:rsidRPr="00BB144E">
              <w:rPr>
                <w:rFonts w:ascii="Calibri Light" w:eastAsia="Calibri" w:hAnsi="Calibri Light" w:cs="Calibri Light"/>
                <w:lang w:val="lt-LT"/>
              </w:rPr>
              <w:t xml:space="preserve">           </w:t>
            </w:r>
          </w:p>
          <w:p w14:paraId="6D07C03B" w14:textId="77777777" w:rsidR="00CD5F6A" w:rsidRPr="00BB144E" w:rsidRDefault="00CD5F6A" w:rsidP="00CD5F6A">
            <w:pPr>
              <w:tabs>
                <w:tab w:val="left" w:pos="1418"/>
                <w:tab w:val="left" w:pos="2127"/>
              </w:tabs>
              <w:spacing w:after="200" w:line="240" w:lineRule="auto"/>
              <w:ind w:firstLine="851"/>
              <w:jc w:val="left"/>
              <w:rPr>
                <w:rFonts w:ascii="Calibri Light" w:eastAsia="Calibri" w:hAnsi="Calibri Light" w:cs="Calibri Light"/>
                <w:lang w:val="lt-LT"/>
              </w:rPr>
            </w:pPr>
          </w:p>
        </w:tc>
      </w:tr>
    </w:tbl>
    <w:p w14:paraId="42C02661" w14:textId="77777777" w:rsidR="00CD5F6A" w:rsidRPr="00BB144E" w:rsidRDefault="00CD5F6A" w:rsidP="00CD5F6A">
      <w:pPr>
        <w:tabs>
          <w:tab w:val="left" w:pos="1418"/>
          <w:tab w:val="left" w:pos="2127"/>
        </w:tabs>
        <w:spacing w:after="200" w:line="276" w:lineRule="auto"/>
        <w:ind w:firstLine="851"/>
        <w:jc w:val="left"/>
        <w:rPr>
          <w:rFonts w:ascii="Calibri Light" w:eastAsia="Times New Roman" w:hAnsi="Calibri Light" w:cs="Calibri Light"/>
          <w:lang w:val="lt-LT"/>
        </w:rPr>
      </w:pPr>
    </w:p>
    <w:p w14:paraId="00C3CB43" w14:textId="77C77B87" w:rsidR="00CD5F6A" w:rsidRPr="00BB144E" w:rsidRDefault="00CD5F6A" w:rsidP="0090556C">
      <w:pPr>
        <w:spacing w:after="200" w:line="276" w:lineRule="auto"/>
        <w:jc w:val="right"/>
        <w:rPr>
          <w:rFonts w:ascii="Calibri Light" w:eastAsia="Times New Roman" w:hAnsi="Calibri Light" w:cs="Calibri Light"/>
          <w:lang w:val="lt-LT"/>
        </w:rPr>
      </w:pPr>
      <w:r w:rsidRPr="00BB144E">
        <w:rPr>
          <w:rFonts w:ascii="Calibri Light" w:eastAsia="Calibri" w:hAnsi="Calibri Light" w:cs="Calibri Light"/>
          <w:b/>
          <w:lang w:val="lt-LT"/>
        </w:rPr>
        <w:br w:type="page"/>
      </w:r>
    </w:p>
    <w:p w14:paraId="72597B3D" w14:textId="0A42CBA0" w:rsidR="00CD5F6A" w:rsidRPr="00BB144E" w:rsidRDefault="00CD5F6A" w:rsidP="00CD5F6A">
      <w:pPr>
        <w:tabs>
          <w:tab w:val="left" w:pos="9000"/>
          <w:tab w:val="right" w:pos="9360"/>
        </w:tabs>
        <w:suppressAutoHyphens/>
        <w:overflowPunct w:val="0"/>
        <w:autoSpaceDE w:val="0"/>
        <w:autoSpaceDN w:val="0"/>
        <w:adjustRightInd w:val="0"/>
        <w:spacing w:after="0" w:line="240" w:lineRule="auto"/>
        <w:jc w:val="right"/>
        <w:textAlignment w:val="baseline"/>
        <w:rPr>
          <w:rFonts w:ascii="Calibri Light" w:eastAsia="Times New Roman" w:hAnsi="Calibri Light" w:cs="Calibri Light"/>
          <w:lang w:val="lt-LT"/>
        </w:rPr>
      </w:pPr>
      <w:r w:rsidRPr="00BB144E">
        <w:rPr>
          <w:rFonts w:ascii="Calibri Light" w:eastAsia="Times New Roman" w:hAnsi="Calibri Light" w:cs="Calibri Light"/>
          <w:lang w:val="lt-LT"/>
        </w:rPr>
        <w:lastRenderedPageBreak/>
        <w:t xml:space="preserve"> </w:t>
      </w:r>
      <w:r w:rsidR="0090556C" w:rsidRPr="00BB144E">
        <w:rPr>
          <w:rFonts w:ascii="Calibri Light" w:eastAsia="Times New Roman" w:hAnsi="Calibri Light" w:cs="Calibri Light"/>
          <w:lang w:val="lt-LT"/>
        </w:rPr>
        <w:t xml:space="preserve">3 </w:t>
      </w:r>
      <w:r w:rsidRPr="00BB144E">
        <w:rPr>
          <w:rFonts w:ascii="Calibri Light" w:eastAsia="Times New Roman" w:hAnsi="Calibri Light" w:cs="Calibri Light"/>
          <w:lang w:val="lt-LT"/>
        </w:rPr>
        <w:t>Sutarties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1"/>
      </w:tblGrid>
      <w:tr w:rsidR="00CD5F6A" w:rsidRPr="007D1F92" w14:paraId="50AE9E80" w14:textId="77777777" w:rsidTr="006E0AA1">
        <w:tc>
          <w:tcPr>
            <w:tcW w:w="9923" w:type="dxa"/>
            <w:tcBorders>
              <w:top w:val="nil"/>
              <w:left w:val="nil"/>
              <w:bottom w:val="single" w:sz="4" w:space="0" w:color="auto"/>
              <w:right w:val="nil"/>
            </w:tcBorders>
          </w:tcPr>
          <w:p w14:paraId="09A267D2" w14:textId="2382B8E6" w:rsidR="0028584E" w:rsidRPr="00BB144E" w:rsidRDefault="0028584E" w:rsidP="00CD5F6A">
            <w:pPr>
              <w:spacing w:before="240" w:after="0" w:line="240" w:lineRule="auto"/>
              <w:jc w:val="center"/>
              <w:rPr>
                <w:rFonts w:ascii="Calibri Light" w:eastAsia="Times New Roman" w:hAnsi="Calibri Light" w:cs="Calibri Light"/>
                <w:b/>
                <w:lang w:val="lt-LT"/>
              </w:rPr>
            </w:pPr>
            <w:r w:rsidRPr="00BB144E">
              <w:rPr>
                <w:rFonts w:ascii="Calibri Light" w:eastAsia="Times New Roman" w:hAnsi="Calibri Light" w:cs="Calibri Light"/>
                <w:b/>
                <w:lang w:val="lt-LT"/>
              </w:rPr>
              <w:t>(Statybvietės perdavimo-priėmimo akto forma)</w:t>
            </w:r>
          </w:p>
          <w:p w14:paraId="6DD9D250" w14:textId="5AC318FC" w:rsidR="00CD5F6A" w:rsidRPr="00BB144E" w:rsidRDefault="00CD5F6A" w:rsidP="00CD5F6A">
            <w:pPr>
              <w:spacing w:before="240" w:after="0" w:line="240" w:lineRule="auto"/>
              <w:jc w:val="center"/>
              <w:rPr>
                <w:rFonts w:ascii="Calibri Light" w:eastAsia="Times New Roman" w:hAnsi="Calibri Light" w:cs="Calibri Light"/>
                <w:b/>
                <w:lang w:val="lt-LT"/>
              </w:rPr>
            </w:pPr>
            <w:r w:rsidRPr="00BB144E">
              <w:rPr>
                <w:rFonts w:ascii="Calibri Light" w:eastAsia="Times New Roman" w:hAnsi="Calibri Light" w:cs="Calibri Light"/>
                <w:b/>
                <w:lang w:val="lt-LT"/>
              </w:rPr>
              <w:t>STATYBVIETĖS PERDAVIMO-PRIĖMIMO AKTAS</w:t>
            </w:r>
          </w:p>
          <w:p w14:paraId="586635E1" w14:textId="77777777" w:rsidR="00CD5F6A" w:rsidRPr="00BB144E" w:rsidRDefault="00CD5F6A" w:rsidP="00CD5F6A">
            <w:pPr>
              <w:spacing w:before="240" w:after="0" w:line="240" w:lineRule="auto"/>
              <w:jc w:val="center"/>
              <w:rPr>
                <w:rFonts w:ascii="Calibri Light" w:eastAsia="Times New Roman" w:hAnsi="Calibri Light" w:cs="Calibri Light"/>
                <w:b/>
                <w:lang w:val="lt-LT"/>
              </w:rPr>
            </w:pPr>
            <w:r w:rsidRPr="00BB144E">
              <w:rPr>
                <w:rFonts w:ascii="Calibri Light" w:eastAsia="Times New Roman" w:hAnsi="Calibri Light" w:cs="Calibri Light"/>
                <w:b/>
                <w:lang w:val="lt-LT"/>
              </w:rPr>
              <w:t>[Data]</w:t>
            </w:r>
          </w:p>
          <w:p w14:paraId="642DEB74" w14:textId="77777777" w:rsidR="00CD5F6A" w:rsidRPr="00BB144E" w:rsidRDefault="00CD5F6A" w:rsidP="00CD5F6A">
            <w:pPr>
              <w:spacing w:before="240" w:after="0" w:line="240" w:lineRule="auto"/>
              <w:jc w:val="center"/>
              <w:rPr>
                <w:rFonts w:ascii="Calibri Light" w:eastAsia="Times New Roman" w:hAnsi="Calibri Light" w:cs="Calibri Light"/>
                <w:b/>
                <w:lang w:val="lt-LT"/>
              </w:rPr>
            </w:pPr>
          </w:p>
        </w:tc>
      </w:tr>
      <w:tr w:rsidR="00CD5F6A" w:rsidRPr="00BB144E" w14:paraId="5E89FBCF" w14:textId="77777777" w:rsidTr="006E0AA1">
        <w:tc>
          <w:tcPr>
            <w:tcW w:w="9923" w:type="dxa"/>
            <w:tcBorders>
              <w:top w:val="single" w:sz="4" w:space="0" w:color="auto"/>
              <w:left w:val="single" w:sz="4" w:space="0" w:color="auto"/>
              <w:bottom w:val="single" w:sz="4" w:space="0" w:color="auto"/>
              <w:right w:val="single" w:sz="4" w:space="0" w:color="auto"/>
            </w:tcBorders>
          </w:tcPr>
          <w:p w14:paraId="56037AC7" w14:textId="77777777" w:rsidR="00CD5F6A" w:rsidRPr="00BB144E" w:rsidRDefault="00CD5F6A" w:rsidP="00CD5F6A">
            <w:pPr>
              <w:widowControl w:val="0"/>
              <w:tabs>
                <w:tab w:val="left" w:pos="2410"/>
              </w:tabs>
              <w:spacing w:before="240" w:after="0" w:line="240" w:lineRule="auto"/>
              <w:jc w:val="left"/>
              <w:rPr>
                <w:rFonts w:ascii="Calibri Light" w:eastAsia="Times New Roman" w:hAnsi="Calibri Light" w:cs="Calibri Light"/>
                <w:bCs/>
                <w:lang w:val="lt-LT" w:eastAsia="hu-HU"/>
              </w:rPr>
            </w:pPr>
            <w:r w:rsidRPr="00BB144E">
              <w:rPr>
                <w:rFonts w:ascii="Calibri Light" w:eastAsia="Times New Roman" w:hAnsi="Calibri Light" w:cs="Calibri Light"/>
                <w:b/>
                <w:bCs/>
                <w:lang w:val="lt-LT" w:eastAsia="hu-HU"/>
              </w:rPr>
              <w:t>Rangos sutarties data, numeris:</w:t>
            </w:r>
          </w:p>
        </w:tc>
      </w:tr>
      <w:tr w:rsidR="00CD5F6A" w:rsidRPr="00BB144E" w14:paraId="5BA35CF5" w14:textId="77777777" w:rsidTr="006E0AA1">
        <w:trPr>
          <w:trHeight w:val="423"/>
        </w:trPr>
        <w:tc>
          <w:tcPr>
            <w:tcW w:w="9923" w:type="dxa"/>
            <w:tcBorders>
              <w:top w:val="single" w:sz="4" w:space="0" w:color="auto"/>
            </w:tcBorders>
          </w:tcPr>
          <w:p w14:paraId="6E8E1408" w14:textId="77777777" w:rsidR="00CD5F6A" w:rsidRPr="00BB144E" w:rsidRDefault="00CD5F6A" w:rsidP="00CD5F6A">
            <w:pPr>
              <w:spacing w:before="240" w:after="0" w:line="240" w:lineRule="auto"/>
              <w:jc w:val="left"/>
              <w:rPr>
                <w:rFonts w:ascii="Calibri Light" w:eastAsia="Times New Roman" w:hAnsi="Calibri Light" w:cs="Calibri Light"/>
                <w:b/>
                <w:lang w:val="lt-LT"/>
              </w:rPr>
            </w:pPr>
            <w:r w:rsidRPr="00BB144E">
              <w:rPr>
                <w:rFonts w:ascii="Calibri Light" w:eastAsia="Times New Roman" w:hAnsi="Calibri Light" w:cs="Calibri Light"/>
                <w:b/>
                <w:lang w:val="lt-LT"/>
              </w:rPr>
              <w:t xml:space="preserve">Statybvietės adresas: </w:t>
            </w:r>
          </w:p>
        </w:tc>
      </w:tr>
      <w:tr w:rsidR="00CD5F6A" w:rsidRPr="007D1F92" w14:paraId="78F9EA12" w14:textId="77777777" w:rsidTr="006E0AA1">
        <w:tc>
          <w:tcPr>
            <w:tcW w:w="9923" w:type="dxa"/>
          </w:tcPr>
          <w:p w14:paraId="25320C21" w14:textId="77777777" w:rsidR="00CD5F6A" w:rsidRPr="00BB144E" w:rsidRDefault="00CD5F6A" w:rsidP="00CD5F6A">
            <w:pPr>
              <w:spacing w:before="240" w:after="0" w:line="240" w:lineRule="auto"/>
              <w:rPr>
                <w:rFonts w:ascii="Calibri Light" w:eastAsia="Times New Roman" w:hAnsi="Calibri Light" w:cs="Calibri Light"/>
                <w:lang w:val="lt-LT"/>
              </w:rPr>
            </w:pPr>
            <w:r w:rsidRPr="00BB144E">
              <w:rPr>
                <w:rFonts w:ascii="Calibri Light" w:eastAsia="Times New Roman" w:hAnsi="Calibri Light" w:cs="Calibri Light"/>
                <w:lang w:val="lt-LT"/>
              </w:rPr>
              <w:t xml:space="preserve">Užsakovas – </w:t>
            </w:r>
            <w:r w:rsidRPr="00BB144E">
              <w:rPr>
                <w:rFonts w:ascii="Calibri Light" w:eastAsia="Times New Roman" w:hAnsi="Calibri Light" w:cs="Calibri Light"/>
                <w:i/>
                <w:color w:val="FF0000"/>
                <w:lang w:val="lt-LT"/>
              </w:rPr>
              <w:t>[pavadinimas]</w:t>
            </w:r>
            <w:r w:rsidRPr="00BB144E">
              <w:rPr>
                <w:rFonts w:ascii="Calibri Light" w:eastAsia="Times New Roman" w:hAnsi="Calibri Light" w:cs="Calibri Light"/>
                <w:lang w:val="lt-LT"/>
              </w:rPr>
              <w:t xml:space="preserve">, vadovaudamasis Sutarties sąlygų 5.2 punkto nuostatomis šiuo Statybvietės perdavimo-priėmimo aktu suteikia Rangovui – </w:t>
            </w:r>
            <w:r w:rsidRPr="00BB144E">
              <w:rPr>
                <w:rFonts w:ascii="Calibri Light" w:eastAsia="Times New Roman" w:hAnsi="Calibri Light" w:cs="Calibri Light"/>
                <w:i/>
                <w:color w:val="FF0000"/>
                <w:lang w:val="lt-LT"/>
              </w:rPr>
              <w:t>[pavadinimas]</w:t>
            </w:r>
            <w:r w:rsidRPr="00BB144E">
              <w:rPr>
                <w:rFonts w:ascii="Calibri Light" w:eastAsia="Times New Roman" w:hAnsi="Calibri Light" w:cs="Calibri Light"/>
                <w:lang w:val="lt-LT"/>
              </w:rPr>
              <w:t xml:space="preserve"> Statybvietės valdymo teisę.</w:t>
            </w:r>
          </w:p>
          <w:p w14:paraId="0C0821C3" w14:textId="77777777" w:rsidR="00CD5F6A" w:rsidRPr="00BB144E" w:rsidRDefault="00CD5F6A" w:rsidP="00CD5F6A">
            <w:pPr>
              <w:spacing w:before="240" w:after="0" w:line="240" w:lineRule="auto"/>
              <w:rPr>
                <w:rFonts w:ascii="Calibri Light" w:eastAsia="Times New Roman" w:hAnsi="Calibri Light" w:cs="Calibri Light"/>
                <w:lang w:val="lt-LT"/>
              </w:rPr>
            </w:pPr>
            <w:r w:rsidRPr="00BB144E">
              <w:rPr>
                <w:rFonts w:ascii="Calibri Light" w:eastAsia="Times New Roman" w:hAnsi="Calibri Light" w:cs="Calibri Light"/>
                <w:lang w:val="lt-LT"/>
              </w:rPr>
              <w:t>Rangovas, šiuo aktu perėmęs Statybvietę, tampa atsakingu už Statybvietę ir jos prieigas pagal Sutartį. Rangovas, pasirašydamas šį aktą patvirtina, kad:</w:t>
            </w:r>
          </w:p>
          <w:p w14:paraId="2F03EC2A" w14:textId="77777777" w:rsidR="00CD5F6A" w:rsidRPr="00BB144E" w:rsidRDefault="00CD5F6A" w:rsidP="00F55654">
            <w:pPr>
              <w:numPr>
                <w:ilvl w:val="0"/>
                <w:numId w:val="24"/>
              </w:num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Statybvietės ribos pažymėtos brėžinyje, fiziškai parodytos Rangovo atstovui.</w:t>
            </w:r>
          </w:p>
          <w:p w14:paraId="4487D52F" w14:textId="77777777" w:rsidR="00CD5F6A" w:rsidRPr="00BB144E" w:rsidRDefault="00CD5F6A" w:rsidP="00F55654">
            <w:pPr>
              <w:numPr>
                <w:ilvl w:val="0"/>
                <w:numId w:val="24"/>
              </w:num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Rangovui yra perduotas Statybvietės ribų brėžinys.</w:t>
            </w:r>
          </w:p>
          <w:p w14:paraId="2A0A4251" w14:textId="77777777" w:rsidR="00CD5F6A" w:rsidRPr="00BB144E" w:rsidRDefault="00CD5F6A" w:rsidP="00F55654">
            <w:pPr>
              <w:numPr>
                <w:ilvl w:val="0"/>
                <w:numId w:val="24"/>
              </w:num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Statybos darbų žurnalas Nr. 1.</w:t>
            </w:r>
          </w:p>
          <w:p w14:paraId="669EF9E3" w14:textId="77777777" w:rsidR="00CD5F6A" w:rsidRPr="00BB144E" w:rsidRDefault="00CD5F6A" w:rsidP="00F55654">
            <w:pPr>
              <w:numPr>
                <w:ilvl w:val="0"/>
                <w:numId w:val="24"/>
              </w:num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 xml:space="preserve">Statybos leidimas Nr. </w:t>
            </w:r>
          </w:p>
          <w:p w14:paraId="7BE558D8" w14:textId="77777777" w:rsidR="00CD5F6A" w:rsidRPr="00BB144E" w:rsidRDefault="00CD5F6A" w:rsidP="00CD5F6A">
            <w:pPr>
              <w:tabs>
                <w:tab w:val="left" w:pos="5190"/>
              </w:tabs>
              <w:spacing w:after="0" w:line="240" w:lineRule="auto"/>
              <w:rPr>
                <w:rFonts w:ascii="Calibri Light" w:eastAsia="Times New Roman" w:hAnsi="Calibri Light" w:cs="Calibri Light"/>
                <w:lang w:val="lt-LT"/>
              </w:rPr>
            </w:pPr>
            <w:r w:rsidRPr="00BB144E">
              <w:rPr>
                <w:rFonts w:ascii="Calibri Light" w:eastAsia="Times New Roman" w:hAnsi="Calibri Light" w:cs="Calibri Light"/>
                <w:lang w:val="lt-LT"/>
              </w:rPr>
              <w:tab/>
            </w:r>
          </w:p>
          <w:p w14:paraId="288E5F70" w14:textId="77777777" w:rsidR="00CD5F6A" w:rsidRPr="00BB144E" w:rsidRDefault="00CD5F6A" w:rsidP="00CD5F6A">
            <w:pPr>
              <w:spacing w:after="0" w:line="240" w:lineRule="auto"/>
              <w:rPr>
                <w:rFonts w:ascii="Calibri Light" w:eastAsia="Times New Roman" w:hAnsi="Calibri Light" w:cs="Calibri Light"/>
                <w:lang w:val="lt-LT"/>
              </w:rPr>
            </w:pPr>
            <w:r w:rsidRPr="00BB144E">
              <w:rPr>
                <w:rFonts w:ascii="Calibri Light" w:eastAsia="Times New Roman" w:hAnsi="Calibri Light" w:cs="Calibri Light"/>
                <w:lang w:val="lt-LT"/>
              </w:rPr>
              <w:t>Statybvietės perdavimo - priėmimo metu yra užfiksuota esama Statybvietės priklausinių būklė, už kurią Rangovas yra atsakingas:</w:t>
            </w:r>
          </w:p>
          <w:p w14:paraId="78F02706" w14:textId="77777777" w:rsidR="00CD5F6A" w:rsidRPr="00BB144E" w:rsidRDefault="00CD5F6A" w:rsidP="00F55654">
            <w:pPr>
              <w:numPr>
                <w:ilvl w:val="0"/>
                <w:numId w:val="26"/>
              </w:numPr>
              <w:spacing w:after="0" w:line="240" w:lineRule="auto"/>
              <w:jc w:val="left"/>
              <w:rPr>
                <w:rFonts w:ascii="Calibri Light" w:eastAsia="Times New Roman" w:hAnsi="Calibri Light" w:cs="Calibri Light"/>
                <w:lang w:val="lt-LT"/>
              </w:rPr>
            </w:pPr>
          </w:p>
          <w:p w14:paraId="3015FB21" w14:textId="77777777" w:rsidR="00CD5F6A" w:rsidRPr="00BB144E" w:rsidRDefault="00CD5F6A" w:rsidP="00F55654">
            <w:pPr>
              <w:numPr>
                <w:ilvl w:val="0"/>
                <w:numId w:val="26"/>
              </w:numPr>
              <w:spacing w:after="0" w:line="240" w:lineRule="auto"/>
              <w:jc w:val="left"/>
              <w:rPr>
                <w:rFonts w:ascii="Calibri Light" w:eastAsia="Times New Roman" w:hAnsi="Calibri Light" w:cs="Calibri Light"/>
                <w:lang w:val="lt-LT"/>
              </w:rPr>
            </w:pPr>
          </w:p>
          <w:p w14:paraId="564FF4D5" w14:textId="77777777" w:rsidR="00CD5F6A" w:rsidRPr="00BB144E" w:rsidRDefault="00CD5F6A" w:rsidP="00CD5F6A">
            <w:pPr>
              <w:spacing w:after="0" w:line="240" w:lineRule="auto"/>
              <w:rPr>
                <w:rFonts w:ascii="Calibri Light" w:eastAsia="Times New Roman" w:hAnsi="Calibri Light" w:cs="Calibri Light"/>
                <w:lang w:val="lt-LT"/>
              </w:rPr>
            </w:pPr>
          </w:p>
          <w:p w14:paraId="54707308" w14:textId="77777777" w:rsidR="00CD5F6A" w:rsidRPr="00BB144E" w:rsidRDefault="00CD5F6A" w:rsidP="00CD5F6A">
            <w:pPr>
              <w:spacing w:before="240" w:after="0" w:line="240" w:lineRule="auto"/>
              <w:rPr>
                <w:rFonts w:ascii="Calibri Light" w:eastAsia="Times New Roman" w:hAnsi="Calibri Light" w:cs="Calibri Light"/>
                <w:lang w:val="lt-LT"/>
              </w:rPr>
            </w:pPr>
          </w:p>
        </w:tc>
      </w:tr>
      <w:tr w:rsidR="00CD5F6A" w:rsidRPr="007D1F92" w14:paraId="060122F4" w14:textId="77777777" w:rsidTr="006E0AA1">
        <w:tc>
          <w:tcPr>
            <w:tcW w:w="9923" w:type="dxa"/>
          </w:tcPr>
          <w:p w14:paraId="2695B185" w14:textId="77777777" w:rsidR="00CD5F6A" w:rsidRPr="00BB144E" w:rsidRDefault="00CD5F6A" w:rsidP="00CD5F6A">
            <w:pPr>
              <w:spacing w:before="240" w:after="0" w:line="240" w:lineRule="auto"/>
              <w:rPr>
                <w:rFonts w:ascii="Calibri Light" w:eastAsia="Times New Roman" w:hAnsi="Calibri Light" w:cs="Calibri Light"/>
                <w:lang w:val="lt-LT"/>
              </w:rPr>
            </w:pPr>
            <w:r w:rsidRPr="00BB144E">
              <w:rPr>
                <w:rFonts w:ascii="Calibri Light" w:eastAsia="Times New Roman" w:hAnsi="Calibri Light" w:cs="Calibri Light"/>
                <w:b/>
                <w:lang w:val="lt-LT"/>
              </w:rPr>
              <w:t>Priedai:</w:t>
            </w:r>
            <w:r w:rsidRPr="00BB144E">
              <w:rPr>
                <w:rFonts w:ascii="Calibri Light" w:eastAsia="Times New Roman" w:hAnsi="Calibri Light" w:cs="Calibri Light"/>
                <w:lang w:val="lt-LT"/>
              </w:rPr>
              <w:t xml:space="preserve"> </w:t>
            </w:r>
          </w:p>
          <w:p w14:paraId="57C81441" w14:textId="77777777" w:rsidR="00CD5F6A" w:rsidRPr="00BB144E" w:rsidRDefault="00CD5F6A" w:rsidP="00F55654">
            <w:pPr>
              <w:numPr>
                <w:ilvl w:val="0"/>
                <w:numId w:val="25"/>
              </w:num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Statybvietės ribų brėžinys;</w:t>
            </w:r>
          </w:p>
          <w:p w14:paraId="31BDF2C2" w14:textId="77777777" w:rsidR="00CD5F6A" w:rsidRPr="00BB144E" w:rsidRDefault="00CD5F6A" w:rsidP="00F55654">
            <w:pPr>
              <w:numPr>
                <w:ilvl w:val="0"/>
                <w:numId w:val="25"/>
              </w:num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 xml:space="preserve">Esamą Statybvietės priklausinių būklę apibūdinantys priedai, nuotraukos, aprašymai ar kita. </w:t>
            </w:r>
          </w:p>
          <w:p w14:paraId="5F16BA97" w14:textId="77777777" w:rsidR="00CD5F6A" w:rsidRPr="00BB144E" w:rsidRDefault="00CD5F6A" w:rsidP="00CD5F6A">
            <w:pPr>
              <w:spacing w:after="0" w:line="240" w:lineRule="auto"/>
              <w:ind w:left="720"/>
              <w:rPr>
                <w:rFonts w:ascii="Calibri Light" w:eastAsia="Times New Roman" w:hAnsi="Calibri Light" w:cs="Calibri Light"/>
                <w:b/>
                <w:lang w:val="lt-LT"/>
              </w:rPr>
            </w:pPr>
          </w:p>
        </w:tc>
      </w:tr>
      <w:tr w:rsidR="00CD5F6A" w:rsidRPr="00BB144E" w14:paraId="685C9772" w14:textId="77777777" w:rsidTr="006E0AA1">
        <w:tc>
          <w:tcPr>
            <w:tcW w:w="9923" w:type="dxa"/>
          </w:tcPr>
          <w:p w14:paraId="74A693EC" w14:textId="77777777" w:rsidR="00CD5F6A" w:rsidRPr="00BB144E" w:rsidRDefault="00CD5F6A" w:rsidP="00CD5F6A">
            <w:pPr>
              <w:spacing w:before="240"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b/>
                <w:lang w:val="lt-LT"/>
              </w:rPr>
              <w:t xml:space="preserve">Užsakovo atstovas </w:t>
            </w:r>
            <w:r w:rsidRPr="00BB144E">
              <w:rPr>
                <w:rFonts w:ascii="Calibri Light" w:eastAsia="Times New Roman" w:hAnsi="Calibri Light" w:cs="Calibri Light"/>
                <w:lang w:val="lt-LT"/>
              </w:rPr>
              <w:t>____________________________________</w:t>
            </w:r>
          </w:p>
          <w:p w14:paraId="3585C829" w14:textId="77777777" w:rsidR="00CD5F6A" w:rsidRPr="00BB144E" w:rsidRDefault="00CD5F6A" w:rsidP="00CD5F6A">
            <w:pPr>
              <w:spacing w:before="240" w:after="0" w:line="240" w:lineRule="auto"/>
              <w:jc w:val="left"/>
              <w:rPr>
                <w:rFonts w:ascii="Calibri Light" w:eastAsia="Times New Roman" w:hAnsi="Calibri Light" w:cs="Calibri Light"/>
                <w:b/>
                <w:lang w:val="lt-LT"/>
              </w:rPr>
            </w:pPr>
            <w:r w:rsidRPr="00BB144E">
              <w:rPr>
                <w:rFonts w:ascii="Calibri Light" w:eastAsia="Times New Roman" w:hAnsi="Calibri Light" w:cs="Calibri Light"/>
                <w:b/>
                <w:lang w:val="lt-LT"/>
              </w:rPr>
              <w:t>Parašas: ______________________                                          Data</w:t>
            </w:r>
          </w:p>
        </w:tc>
      </w:tr>
      <w:tr w:rsidR="00CD5F6A" w:rsidRPr="00BB144E" w14:paraId="5E6373E8" w14:textId="77777777" w:rsidTr="006E0AA1">
        <w:tc>
          <w:tcPr>
            <w:tcW w:w="9923" w:type="dxa"/>
          </w:tcPr>
          <w:p w14:paraId="432AE65A" w14:textId="77777777" w:rsidR="00CD5F6A" w:rsidRPr="00BB144E" w:rsidRDefault="00CD5F6A" w:rsidP="00CD5F6A">
            <w:pPr>
              <w:spacing w:before="240"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b/>
                <w:lang w:val="lt-LT"/>
              </w:rPr>
              <w:t xml:space="preserve">Rangovo atstovas </w:t>
            </w:r>
            <w:r w:rsidRPr="00BB144E">
              <w:rPr>
                <w:rFonts w:ascii="Calibri Light" w:eastAsia="Times New Roman" w:hAnsi="Calibri Light" w:cs="Calibri Light"/>
                <w:lang w:val="lt-LT"/>
              </w:rPr>
              <w:t>_____________________________________</w:t>
            </w:r>
          </w:p>
          <w:p w14:paraId="5FD3E0C9" w14:textId="77777777" w:rsidR="00CD5F6A" w:rsidRPr="00BB144E" w:rsidRDefault="00CD5F6A" w:rsidP="00CD5F6A">
            <w:pPr>
              <w:spacing w:before="240" w:after="0" w:line="240" w:lineRule="auto"/>
              <w:jc w:val="left"/>
              <w:rPr>
                <w:rFonts w:ascii="Calibri Light" w:eastAsia="Times New Roman" w:hAnsi="Calibri Light" w:cs="Calibri Light"/>
                <w:b/>
                <w:lang w:val="lt-LT"/>
              </w:rPr>
            </w:pPr>
            <w:r w:rsidRPr="00BB144E">
              <w:rPr>
                <w:rFonts w:ascii="Calibri Light" w:eastAsia="Times New Roman" w:hAnsi="Calibri Light" w:cs="Calibri Light"/>
                <w:b/>
                <w:lang w:val="lt-LT"/>
              </w:rPr>
              <w:t>Parašas: ______________________                                          Data</w:t>
            </w:r>
          </w:p>
        </w:tc>
      </w:tr>
    </w:tbl>
    <w:p w14:paraId="286272E9" w14:textId="77777777" w:rsidR="00CD5F6A" w:rsidRPr="00BB144E" w:rsidRDefault="00CD5F6A" w:rsidP="00CD5F6A">
      <w:pPr>
        <w:tabs>
          <w:tab w:val="left" w:pos="9000"/>
          <w:tab w:val="right" w:pos="9360"/>
        </w:tabs>
        <w:suppressAutoHyphens/>
        <w:overflowPunct w:val="0"/>
        <w:autoSpaceDE w:val="0"/>
        <w:autoSpaceDN w:val="0"/>
        <w:adjustRightInd w:val="0"/>
        <w:spacing w:after="0" w:line="240" w:lineRule="auto"/>
        <w:jc w:val="right"/>
        <w:textAlignment w:val="baseline"/>
        <w:rPr>
          <w:rFonts w:ascii="Calibri Light" w:eastAsia="Times New Roman" w:hAnsi="Calibri Light" w:cs="Calibri Light"/>
          <w:lang w:val="lt-LT"/>
        </w:rPr>
      </w:pPr>
    </w:p>
    <w:p w14:paraId="63DF1023" w14:textId="77777777" w:rsidR="00CD5F6A" w:rsidRPr="00BB144E" w:rsidRDefault="00CD5F6A" w:rsidP="00CD5F6A">
      <w:pPr>
        <w:tabs>
          <w:tab w:val="left" w:pos="9000"/>
          <w:tab w:val="right" w:pos="9360"/>
        </w:tabs>
        <w:suppressAutoHyphens/>
        <w:overflowPunct w:val="0"/>
        <w:autoSpaceDE w:val="0"/>
        <w:autoSpaceDN w:val="0"/>
        <w:adjustRightInd w:val="0"/>
        <w:spacing w:after="0" w:line="240" w:lineRule="auto"/>
        <w:jc w:val="right"/>
        <w:textAlignment w:val="baseline"/>
        <w:rPr>
          <w:rFonts w:ascii="Calibri Light" w:eastAsia="Times New Roman" w:hAnsi="Calibri Light" w:cs="Calibri Light"/>
          <w:lang w:val="lt-LT"/>
        </w:rPr>
      </w:pPr>
    </w:p>
    <w:p w14:paraId="7F7AF118" w14:textId="5B519B4C" w:rsidR="00CD5F6A" w:rsidRPr="00BB144E" w:rsidRDefault="00CD5F6A" w:rsidP="00CD5F6A">
      <w:pPr>
        <w:tabs>
          <w:tab w:val="left" w:pos="9000"/>
          <w:tab w:val="right" w:pos="9360"/>
        </w:tabs>
        <w:suppressAutoHyphens/>
        <w:overflowPunct w:val="0"/>
        <w:autoSpaceDE w:val="0"/>
        <w:autoSpaceDN w:val="0"/>
        <w:adjustRightInd w:val="0"/>
        <w:spacing w:after="0" w:line="240" w:lineRule="auto"/>
        <w:jc w:val="right"/>
        <w:textAlignment w:val="baseline"/>
        <w:rPr>
          <w:rFonts w:ascii="Calibri Light" w:eastAsia="Times New Roman" w:hAnsi="Calibri Light" w:cs="Calibri Light"/>
          <w:lang w:val="lt-LT"/>
        </w:rPr>
      </w:pPr>
      <w:r w:rsidRPr="00BB144E">
        <w:rPr>
          <w:rFonts w:ascii="Calibri Light" w:eastAsia="Times New Roman" w:hAnsi="Calibri Light" w:cs="Calibri Light"/>
          <w:lang w:val="lt-LT"/>
        </w:rPr>
        <w:br w:type="page"/>
      </w:r>
      <w:r w:rsidR="00805AC1" w:rsidRPr="00BB144E">
        <w:rPr>
          <w:rFonts w:ascii="Calibri Light" w:eastAsia="Times New Roman" w:hAnsi="Calibri Light" w:cs="Calibri Light"/>
          <w:lang w:val="lt-LT"/>
        </w:rPr>
        <w:lastRenderedPageBreak/>
        <w:t xml:space="preserve">4 </w:t>
      </w:r>
      <w:r w:rsidRPr="00BB144E">
        <w:rPr>
          <w:rFonts w:ascii="Calibri Light" w:eastAsia="Times New Roman" w:hAnsi="Calibri Light" w:cs="Calibri Light"/>
          <w:lang w:val="lt-LT"/>
        </w:rPr>
        <w:t>Sutarties priedas</w:t>
      </w:r>
    </w:p>
    <w:p w14:paraId="4CD6EB8F" w14:textId="77777777" w:rsidR="0028584E" w:rsidRPr="00BB144E" w:rsidRDefault="0028584E" w:rsidP="00CD5F6A">
      <w:pPr>
        <w:spacing w:after="0" w:line="240" w:lineRule="auto"/>
        <w:jc w:val="center"/>
        <w:rPr>
          <w:rFonts w:ascii="Calibri Light" w:eastAsia="Times New Roman" w:hAnsi="Calibri Light" w:cs="Calibri Light"/>
          <w:b/>
          <w:lang w:val="lt-LT"/>
        </w:rPr>
      </w:pPr>
    </w:p>
    <w:p w14:paraId="14C43D22" w14:textId="62764B1C" w:rsidR="0028584E" w:rsidRPr="00BB144E" w:rsidRDefault="0028584E" w:rsidP="00CD5F6A">
      <w:pPr>
        <w:spacing w:after="0" w:line="240" w:lineRule="auto"/>
        <w:jc w:val="center"/>
        <w:rPr>
          <w:rFonts w:ascii="Calibri Light" w:eastAsia="Times New Roman" w:hAnsi="Calibri Light" w:cs="Calibri Light"/>
          <w:b/>
          <w:lang w:val="lt-LT"/>
        </w:rPr>
      </w:pPr>
      <w:r w:rsidRPr="00BB144E">
        <w:rPr>
          <w:rFonts w:ascii="Calibri Light" w:eastAsia="Times New Roman" w:hAnsi="Calibri Light" w:cs="Calibri Light"/>
          <w:b/>
          <w:lang w:val="lt-LT"/>
        </w:rPr>
        <w:t>(Darbų perdavimo-priėmimo akto forma)</w:t>
      </w:r>
    </w:p>
    <w:p w14:paraId="4634046E" w14:textId="77777777" w:rsidR="0028584E" w:rsidRPr="00BB144E" w:rsidRDefault="0028584E" w:rsidP="00CD5F6A">
      <w:pPr>
        <w:spacing w:after="0" w:line="240" w:lineRule="auto"/>
        <w:jc w:val="center"/>
        <w:rPr>
          <w:rFonts w:ascii="Calibri Light" w:eastAsia="Times New Roman" w:hAnsi="Calibri Light" w:cs="Calibri Light"/>
          <w:b/>
          <w:lang w:val="lt-LT"/>
        </w:rPr>
      </w:pPr>
    </w:p>
    <w:p w14:paraId="2A801284" w14:textId="05226D35" w:rsidR="00CD5F6A" w:rsidRPr="00BB144E" w:rsidRDefault="00CD5F6A" w:rsidP="00CD5F6A">
      <w:pPr>
        <w:spacing w:after="0" w:line="240" w:lineRule="auto"/>
        <w:jc w:val="center"/>
        <w:rPr>
          <w:rFonts w:ascii="Calibri Light" w:eastAsia="Times New Roman" w:hAnsi="Calibri Light" w:cs="Calibri Light"/>
          <w:b/>
          <w:lang w:val="lt-LT"/>
        </w:rPr>
      </w:pPr>
      <w:r w:rsidRPr="00BB144E">
        <w:rPr>
          <w:rFonts w:ascii="Calibri Light" w:eastAsia="Times New Roman" w:hAnsi="Calibri Light" w:cs="Calibri Light"/>
          <w:b/>
          <w:lang w:val="lt-LT"/>
        </w:rPr>
        <w:t>DARBŲ PERDAVIMO</w:t>
      </w:r>
      <w:r w:rsidRPr="00BB144E">
        <w:rPr>
          <w:rFonts w:ascii="Calibri Light" w:eastAsia="Times New Roman" w:hAnsi="Calibri Light" w:cs="Calibri Light"/>
          <w:bCs/>
          <w:lang w:val="lt-LT"/>
        </w:rPr>
        <w:t>-</w:t>
      </w:r>
      <w:r w:rsidRPr="00BB144E">
        <w:rPr>
          <w:rFonts w:ascii="Calibri Light" w:eastAsia="Times New Roman" w:hAnsi="Calibri Light" w:cs="Calibri Light"/>
          <w:b/>
          <w:lang w:val="lt-LT"/>
        </w:rPr>
        <w:t>PRIĖMIMO AKTAS</w:t>
      </w:r>
    </w:p>
    <w:p w14:paraId="0E5321E8" w14:textId="77777777" w:rsidR="00CD5F6A" w:rsidRPr="00BB144E" w:rsidRDefault="00CD5F6A" w:rsidP="00CD5F6A">
      <w:pPr>
        <w:tabs>
          <w:tab w:val="left" w:pos="2535"/>
          <w:tab w:val="center" w:pos="4535"/>
        </w:tabs>
        <w:spacing w:after="0" w:line="240" w:lineRule="auto"/>
        <w:jc w:val="center"/>
        <w:rPr>
          <w:rFonts w:ascii="Calibri Light" w:eastAsia="Times New Roman" w:hAnsi="Calibri Light" w:cs="Calibri Light"/>
          <w:b/>
          <w:lang w:val="lt-LT"/>
        </w:rPr>
      </w:pPr>
    </w:p>
    <w:p w14:paraId="26486D7E" w14:textId="77777777" w:rsidR="00CD5F6A" w:rsidRPr="00BB144E" w:rsidRDefault="00CD5F6A" w:rsidP="00CD5F6A">
      <w:pPr>
        <w:spacing w:after="0" w:line="240" w:lineRule="auto"/>
        <w:jc w:val="center"/>
        <w:rPr>
          <w:rFonts w:ascii="Calibri Light" w:eastAsia="Times New Roman" w:hAnsi="Calibri Light" w:cs="Calibri Light"/>
          <w:lang w:val="lt-LT"/>
        </w:rPr>
      </w:pPr>
      <w:r w:rsidRPr="00BB144E">
        <w:rPr>
          <w:rFonts w:ascii="Calibri Light" w:eastAsia="Times New Roman" w:hAnsi="Calibri Light" w:cs="Calibri Light"/>
          <w:i/>
          <w:color w:val="FF0000"/>
          <w:lang w:val="lt-LT"/>
        </w:rPr>
        <w:t>[Akto sudarymo vieta]</w:t>
      </w:r>
      <w:r w:rsidRPr="00BB144E">
        <w:rPr>
          <w:rFonts w:ascii="Calibri Light" w:eastAsia="Times New Roman" w:hAnsi="Calibri Light" w:cs="Calibri Light"/>
          <w:lang w:val="lt-LT"/>
        </w:rPr>
        <w:t>, ......... m. ............................... ........... d.</w:t>
      </w:r>
    </w:p>
    <w:p w14:paraId="439D34B1" w14:textId="77777777" w:rsidR="00CD5F6A" w:rsidRPr="00BB144E" w:rsidRDefault="00CD5F6A" w:rsidP="00CD5F6A">
      <w:pPr>
        <w:spacing w:after="0" w:line="240" w:lineRule="auto"/>
        <w:jc w:val="center"/>
        <w:rPr>
          <w:rFonts w:ascii="Calibri Light" w:eastAsia="Times New Roman" w:hAnsi="Calibri Light" w:cs="Calibri Light"/>
          <w:lang w:val="lt-LT"/>
        </w:rPr>
      </w:pPr>
    </w:p>
    <w:p w14:paraId="00FB53CE" w14:textId="77777777" w:rsidR="00CD5F6A" w:rsidRPr="00BB144E" w:rsidRDefault="00CD5F6A" w:rsidP="00CD5F6A">
      <w:pPr>
        <w:spacing w:after="0" w:line="240" w:lineRule="auto"/>
        <w:ind w:firstLine="709"/>
        <w:rPr>
          <w:rFonts w:ascii="Calibri Light" w:eastAsia="Times New Roman" w:hAnsi="Calibri Light" w:cs="Calibri Light"/>
          <w:lang w:val="lt-LT"/>
        </w:rPr>
      </w:pPr>
      <w:r w:rsidRPr="00BB144E">
        <w:rPr>
          <w:rFonts w:ascii="Calibri Light" w:eastAsia="Times New Roman" w:hAnsi="Calibri Light" w:cs="Calibri Light"/>
          <w:i/>
          <w:color w:val="FF0000"/>
          <w:lang w:val="lt-LT"/>
        </w:rPr>
        <w:t>[Rangovo pavadinimas]</w:t>
      </w:r>
      <w:r w:rsidRPr="00BB144E">
        <w:rPr>
          <w:rFonts w:ascii="Calibri Light" w:eastAsia="Times New Roman" w:hAnsi="Calibri Light" w:cs="Calibri Light"/>
          <w:lang w:val="lt-LT"/>
        </w:rPr>
        <w:t xml:space="preserve">, atstovaujama .............................................., veikiančio pagal ........................................................................................................., toliau vadinamas Rangovu, ir </w:t>
      </w:r>
      <w:r w:rsidRPr="00BB144E">
        <w:rPr>
          <w:rFonts w:ascii="Calibri Light" w:eastAsia="Times New Roman" w:hAnsi="Calibri Light" w:cs="Calibri Light"/>
          <w:i/>
          <w:color w:val="FF0000"/>
          <w:lang w:val="lt-LT"/>
        </w:rPr>
        <w:t>[Užsakovo pavadinimas]</w:t>
      </w:r>
      <w:r w:rsidRPr="00BB144E">
        <w:rPr>
          <w:rFonts w:ascii="Calibri Light" w:eastAsia="Times New Roman" w:hAnsi="Calibri Light" w:cs="Calibri Light"/>
          <w:lang w:val="lt-LT"/>
        </w:rPr>
        <w:t xml:space="preserve">, atstovaujama ..........................................., veikiančio pagal ......................................................................................, toliau vadinamas Užsakovu (toliau kartu vadinamos Šalimis, o kiekviena atskirai – Šalimi), vadovaudamiesi Šalių sudaryta </w:t>
      </w:r>
      <w:r w:rsidRPr="00BB144E">
        <w:rPr>
          <w:rFonts w:ascii="Calibri Light" w:eastAsia="Times New Roman" w:hAnsi="Calibri Light" w:cs="Calibri Light"/>
          <w:i/>
          <w:color w:val="FF0000"/>
          <w:lang w:val="lt-LT"/>
        </w:rPr>
        <w:t>[sutarties pavadinimas, sudarymo data]</w:t>
      </w:r>
      <w:r w:rsidRPr="00BB144E">
        <w:rPr>
          <w:rFonts w:ascii="Calibri Light" w:eastAsia="Times New Roman" w:hAnsi="Calibri Light" w:cs="Calibri Light"/>
          <w:lang w:val="lt-LT"/>
        </w:rPr>
        <w:t xml:space="preserve"> sutartimi (toliau – vadinama Sutartimi), bei papildomais susitarimais Nr. _________ , sudarė šį Darbų perdavimo-priėmimo aktą: </w:t>
      </w:r>
    </w:p>
    <w:p w14:paraId="44CAAFB9" w14:textId="77777777" w:rsidR="00CD5F6A" w:rsidRPr="00BB144E" w:rsidRDefault="00CD5F6A" w:rsidP="00CD5F6A">
      <w:pPr>
        <w:spacing w:after="0" w:line="240" w:lineRule="auto"/>
        <w:rPr>
          <w:rFonts w:ascii="Calibri Light" w:eastAsia="Times New Roman" w:hAnsi="Calibri Light" w:cs="Calibri Light"/>
          <w:lang w:val="lt-LT"/>
        </w:rPr>
      </w:pPr>
    </w:p>
    <w:p w14:paraId="2EC4144A" w14:textId="77777777" w:rsidR="00CD5F6A" w:rsidRPr="00BB144E" w:rsidRDefault="00CD5F6A" w:rsidP="00CD5F6A">
      <w:pPr>
        <w:spacing w:after="0" w:line="240" w:lineRule="auto"/>
        <w:ind w:left="360" w:hanging="360"/>
        <w:rPr>
          <w:rFonts w:ascii="Calibri Light" w:eastAsia="Times New Roman" w:hAnsi="Calibri Light" w:cs="Calibri Light"/>
          <w:lang w:val="lt-LT"/>
        </w:rPr>
      </w:pPr>
      <w:r w:rsidRPr="00BB144E">
        <w:rPr>
          <w:rFonts w:ascii="Calibri Light" w:eastAsia="Times New Roman" w:hAnsi="Calibri Light" w:cs="Calibri Light"/>
          <w:lang w:val="lt-LT"/>
        </w:rPr>
        <w:t xml:space="preserve">1. Rangovas perduoda Užsakovui atliktus Darbus ...................................................... </w:t>
      </w:r>
      <w:r w:rsidRPr="00BB144E">
        <w:rPr>
          <w:rFonts w:ascii="Calibri Light" w:eastAsia="Times New Roman" w:hAnsi="Calibri Light" w:cs="Calibri Light"/>
          <w:i/>
          <w:color w:val="FF0000"/>
          <w:lang w:val="lt-LT"/>
        </w:rPr>
        <w:t>[Darbų pavadinimas, sutampantis su Sutarties 1.1 punkte esančiu Darbų pavadinimu]</w:t>
      </w:r>
      <w:r w:rsidRPr="00BB144E">
        <w:rPr>
          <w:rFonts w:ascii="Calibri Light" w:eastAsia="Times New Roman" w:hAnsi="Calibri Light" w:cs="Calibri Light"/>
          <w:lang w:val="lt-LT"/>
        </w:rPr>
        <w:t xml:space="preserve">, o Užsakovas šiuos atliktus Darbus priima. </w:t>
      </w:r>
    </w:p>
    <w:p w14:paraId="334B3626" w14:textId="77777777" w:rsidR="00CD5F6A" w:rsidRPr="00BB144E" w:rsidRDefault="00CD5F6A" w:rsidP="00CD5F6A">
      <w:pPr>
        <w:spacing w:after="0" w:line="240" w:lineRule="auto"/>
        <w:ind w:left="360" w:hanging="360"/>
        <w:rPr>
          <w:rFonts w:ascii="Calibri Light" w:eastAsia="Times New Roman" w:hAnsi="Calibri Light" w:cs="Calibri Light"/>
          <w:color w:val="000000"/>
          <w:lang w:val="lt-LT"/>
        </w:rPr>
      </w:pPr>
      <w:r w:rsidRPr="00BB144E">
        <w:rPr>
          <w:rFonts w:ascii="Calibri Light" w:eastAsia="Times New Roman" w:hAnsi="Calibri Light" w:cs="Calibri Light"/>
          <w:lang w:val="lt-LT"/>
        </w:rPr>
        <w:t xml:space="preserve">2. </w:t>
      </w:r>
      <w:r w:rsidRPr="00BB144E">
        <w:rPr>
          <w:rFonts w:ascii="Calibri Light" w:eastAsia="Times New Roman" w:hAnsi="Calibri Light" w:cs="Calibri Light"/>
          <w:color w:val="000000"/>
          <w:lang w:val="lt-LT"/>
        </w:rPr>
        <w:t>Už atliktus Darbus Užsakovas įsipareigoja sumokėti Rangovui likusią....................... Eur (.................................................................................................... eurų) sumą Šalių sudarytoje S</w:t>
      </w:r>
      <w:r w:rsidRPr="00BB144E">
        <w:rPr>
          <w:rFonts w:ascii="Calibri Light" w:eastAsia="Times New Roman" w:hAnsi="Calibri Light" w:cs="Calibri Light"/>
          <w:lang w:val="lt-LT"/>
        </w:rPr>
        <w:t>utartyje nustatyta tvarka</w:t>
      </w:r>
      <w:r w:rsidRPr="00BB144E">
        <w:rPr>
          <w:rFonts w:ascii="Calibri Light" w:eastAsia="Times New Roman" w:hAnsi="Calibri Light" w:cs="Calibri Light"/>
          <w:color w:val="000000"/>
          <w:lang w:val="lt-LT"/>
        </w:rPr>
        <w:t>.</w:t>
      </w:r>
    </w:p>
    <w:p w14:paraId="67690C6B" w14:textId="77777777" w:rsidR="00CD5F6A" w:rsidRPr="00BB144E" w:rsidRDefault="00CD5F6A" w:rsidP="00CD5F6A">
      <w:pPr>
        <w:spacing w:after="0" w:line="240" w:lineRule="auto"/>
        <w:ind w:left="360" w:hanging="360"/>
        <w:jc w:val="left"/>
        <w:rPr>
          <w:rFonts w:ascii="Calibri Light" w:eastAsia="Times New Roman" w:hAnsi="Calibri Light" w:cs="Calibri Light"/>
          <w:lang w:val="lt-LT"/>
        </w:rPr>
      </w:pPr>
      <w:r w:rsidRPr="00BB144E">
        <w:rPr>
          <w:rFonts w:ascii="Calibri Light" w:eastAsia="Times New Roman" w:hAnsi="Calibri Light" w:cs="Calibri Light"/>
          <w:lang w:val="lt-LT"/>
        </w:rPr>
        <w:t xml:space="preserve">[3. </w:t>
      </w:r>
      <w:r w:rsidRPr="00BB144E">
        <w:rPr>
          <w:rFonts w:ascii="Calibri Light" w:eastAsia="Times New Roman" w:hAnsi="Calibri Light" w:cs="Calibri Light"/>
          <w:lang w:val="lt-LT"/>
        </w:rPr>
        <w:tab/>
        <w:t xml:space="preserve">Šalys patvirtina, kad Darbai yra atlikti pilnai ir tinkamai. Užsakovas neturi Rangovui pretenzijų dėl atliktų Darbų kokybės.] </w:t>
      </w:r>
    </w:p>
    <w:p w14:paraId="440E630D" w14:textId="77777777" w:rsidR="00CD5F6A" w:rsidRPr="00BB144E" w:rsidRDefault="00CD5F6A" w:rsidP="00CD5F6A">
      <w:pPr>
        <w:spacing w:after="0" w:line="240" w:lineRule="auto"/>
        <w:ind w:left="360" w:hanging="360"/>
        <w:jc w:val="left"/>
        <w:rPr>
          <w:rFonts w:ascii="Calibri Light" w:eastAsia="Times New Roman" w:hAnsi="Calibri Light" w:cs="Calibri Light"/>
          <w:lang w:val="lt-LT"/>
        </w:rPr>
      </w:pPr>
      <w:r w:rsidRPr="00BB144E">
        <w:rPr>
          <w:rFonts w:ascii="Calibri Light" w:eastAsia="Times New Roman" w:hAnsi="Calibri Light" w:cs="Calibri Light"/>
          <w:lang w:val="lt-LT"/>
        </w:rPr>
        <w:t xml:space="preserve">[3. </w:t>
      </w:r>
      <w:r w:rsidRPr="00BB144E">
        <w:rPr>
          <w:rFonts w:ascii="Calibri Light" w:eastAsia="Times New Roman" w:hAnsi="Calibri Light" w:cs="Calibri Light"/>
          <w:lang w:val="lt-LT"/>
        </w:rPr>
        <w:tab/>
        <w:t xml:space="preserve">Šalys patvirtina, kad Darbai yra atlikti pilnai ir tinkamai, išskyrus defektus, kurie neturės esminės įtakos naudojant Darbus pagal paskirtį. Defektų sąrašas pridedamas. Defektai turi būti pašalinti per </w:t>
      </w:r>
      <w:r w:rsidRPr="00BB144E">
        <w:rPr>
          <w:rFonts w:ascii="Calibri Light" w:eastAsia="Times New Roman" w:hAnsi="Calibri Light" w:cs="Calibri Light"/>
          <w:i/>
          <w:color w:val="FF0000"/>
          <w:lang w:val="lt-LT"/>
        </w:rPr>
        <w:t xml:space="preserve">[nurodyti dienų skaičių, ne ilgesnį, nei 28 dienos] </w:t>
      </w:r>
      <w:r w:rsidRPr="00BB144E">
        <w:rPr>
          <w:rFonts w:ascii="Calibri Light" w:eastAsia="Times New Roman" w:hAnsi="Calibri Light" w:cs="Calibri Light"/>
          <w:lang w:val="lt-LT"/>
        </w:rPr>
        <w:t xml:space="preserve">dienų po šio Darbų perdavimo-priėmimo akto pasirašymo dienos.] </w:t>
      </w:r>
    </w:p>
    <w:p w14:paraId="76FABF10" w14:textId="77777777" w:rsidR="00CD5F6A" w:rsidRPr="00BB144E" w:rsidRDefault="00CD5F6A" w:rsidP="00CD5F6A">
      <w:pPr>
        <w:spacing w:after="0" w:line="240" w:lineRule="auto"/>
        <w:ind w:left="360" w:hanging="360"/>
        <w:jc w:val="left"/>
        <w:rPr>
          <w:rFonts w:ascii="Calibri Light" w:eastAsia="Times New Roman" w:hAnsi="Calibri Light" w:cs="Calibri Light"/>
          <w:i/>
          <w:color w:val="FF0000"/>
          <w:lang w:val="lt-LT"/>
        </w:rPr>
      </w:pPr>
      <w:r w:rsidRPr="00BB144E">
        <w:rPr>
          <w:rFonts w:ascii="Calibri Light" w:eastAsia="Times New Roman" w:hAnsi="Calibri Light" w:cs="Calibri Light"/>
          <w:i/>
          <w:color w:val="FF0000"/>
          <w:lang w:val="lt-LT"/>
        </w:rPr>
        <w:t xml:space="preserve">[Pasirenkama pagal situaciją] </w:t>
      </w:r>
    </w:p>
    <w:p w14:paraId="0C80C4BF" w14:textId="77777777" w:rsidR="00CD5F6A" w:rsidRPr="00BB144E" w:rsidRDefault="00CD5F6A" w:rsidP="00CD5F6A">
      <w:pPr>
        <w:spacing w:after="0" w:line="240" w:lineRule="auto"/>
        <w:ind w:left="360" w:hanging="360"/>
        <w:jc w:val="left"/>
        <w:rPr>
          <w:rFonts w:ascii="Calibri Light" w:eastAsia="Times New Roman" w:hAnsi="Calibri Light" w:cs="Calibri Light"/>
          <w:i/>
          <w:color w:val="FF0000"/>
          <w:lang w:val="lt-LT"/>
        </w:rPr>
      </w:pPr>
    </w:p>
    <w:p w14:paraId="430897A6" w14:textId="77777777" w:rsidR="00CD5F6A" w:rsidRPr="00BB144E" w:rsidRDefault="00CD5F6A" w:rsidP="00CD5F6A">
      <w:pPr>
        <w:spacing w:after="0" w:line="240" w:lineRule="auto"/>
        <w:ind w:left="284" w:hanging="284"/>
        <w:rPr>
          <w:rFonts w:ascii="Calibri Light" w:eastAsia="Times New Roman" w:hAnsi="Calibri Light" w:cs="Calibri Light"/>
          <w:lang w:val="lt-LT"/>
        </w:rPr>
      </w:pPr>
      <w:r w:rsidRPr="00BB144E">
        <w:rPr>
          <w:rFonts w:ascii="Calibri Light" w:eastAsia="Times New Roman" w:hAnsi="Calibri Light" w:cs="Calibri Light"/>
          <w:lang w:val="lt-LT"/>
        </w:rPr>
        <w:t xml:space="preserve">4. Šis aktas sudarytas dviem egzemplioriais, kurie abu turi vienodą teisinę galią. Vienas egzempliorius pateikiamas Rangovui, kitas lieka Užsakovui. </w:t>
      </w:r>
    </w:p>
    <w:p w14:paraId="3BAE80FD" w14:textId="77777777" w:rsidR="00CD5F6A" w:rsidRPr="00BB144E" w:rsidRDefault="00CD5F6A" w:rsidP="00CD5F6A">
      <w:pPr>
        <w:spacing w:after="0" w:line="240" w:lineRule="auto"/>
        <w:rPr>
          <w:rFonts w:ascii="Calibri Light" w:eastAsia="Times New Roman" w:hAnsi="Calibri Light" w:cs="Calibri Light"/>
          <w:lang w:val="lt-LT"/>
        </w:rPr>
      </w:pPr>
    </w:p>
    <w:tbl>
      <w:tblPr>
        <w:tblW w:w="0" w:type="auto"/>
        <w:tblInd w:w="674" w:type="dxa"/>
        <w:tblLayout w:type="fixed"/>
        <w:tblLook w:val="0000" w:firstRow="0" w:lastRow="0" w:firstColumn="0" w:lastColumn="0" w:noHBand="0" w:noVBand="0"/>
      </w:tblPr>
      <w:tblGrid>
        <w:gridCol w:w="4396"/>
        <w:gridCol w:w="4245"/>
        <w:gridCol w:w="7"/>
      </w:tblGrid>
      <w:tr w:rsidR="00CD5F6A" w:rsidRPr="00BB144E" w14:paraId="1769C6C8" w14:textId="77777777" w:rsidTr="006E0AA1">
        <w:trPr>
          <w:gridAfter w:val="1"/>
          <w:wAfter w:w="7" w:type="dxa"/>
        </w:trPr>
        <w:tc>
          <w:tcPr>
            <w:tcW w:w="4396" w:type="dxa"/>
          </w:tcPr>
          <w:p w14:paraId="309740E7" w14:textId="77777777" w:rsidR="00CD5F6A" w:rsidRPr="00BB144E" w:rsidRDefault="00CD5F6A" w:rsidP="00CD5F6A">
            <w:pPr>
              <w:spacing w:after="0" w:line="240" w:lineRule="auto"/>
              <w:jc w:val="left"/>
              <w:rPr>
                <w:rFonts w:ascii="Calibri Light" w:eastAsia="Times New Roman" w:hAnsi="Calibri Light" w:cs="Calibri Light"/>
                <w:b/>
                <w:bCs/>
                <w:lang w:val="lt-LT"/>
              </w:rPr>
            </w:pPr>
            <w:r w:rsidRPr="00BB144E">
              <w:rPr>
                <w:rFonts w:ascii="Calibri Light" w:eastAsia="Times New Roman" w:hAnsi="Calibri Light" w:cs="Calibri Light"/>
                <w:b/>
                <w:bCs/>
                <w:lang w:val="lt-LT"/>
              </w:rPr>
              <w:t>Rangovas</w:t>
            </w:r>
          </w:p>
        </w:tc>
        <w:tc>
          <w:tcPr>
            <w:tcW w:w="4245" w:type="dxa"/>
          </w:tcPr>
          <w:p w14:paraId="35A1B356" w14:textId="77777777" w:rsidR="00CD5F6A" w:rsidRPr="00BB144E" w:rsidRDefault="00CD5F6A" w:rsidP="00CD5F6A">
            <w:pPr>
              <w:spacing w:after="0" w:line="240" w:lineRule="auto"/>
              <w:jc w:val="left"/>
              <w:rPr>
                <w:rFonts w:ascii="Calibri Light" w:eastAsia="Times New Roman" w:hAnsi="Calibri Light" w:cs="Calibri Light"/>
                <w:b/>
                <w:bCs/>
                <w:lang w:val="lt-LT"/>
              </w:rPr>
            </w:pPr>
            <w:r w:rsidRPr="00BB144E">
              <w:rPr>
                <w:rFonts w:ascii="Calibri Light" w:eastAsia="Times New Roman" w:hAnsi="Calibri Light" w:cs="Calibri Light"/>
                <w:b/>
                <w:bCs/>
                <w:lang w:val="lt-LT"/>
              </w:rPr>
              <w:t>Užsakovas</w:t>
            </w:r>
          </w:p>
        </w:tc>
      </w:tr>
      <w:tr w:rsidR="00CD5F6A" w:rsidRPr="00BB144E" w14:paraId="7C78BF4E" w14:textId="77777777" w:rsidTr="006E0AA1">
        <w:trPr>
          <w:gridAfter w:val="1"/>
          <w:wAfter w:w="7" w:type="dxa"/>
        </w:trPr>
        <w:tc>
          <w:tcPr>
            <w:tcW w:w="4396" w:type="dxa"/>
          </w:tcPr>
          <w:p w14:paraId="4FFBA6A5"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 xml:space="preserve">[Pavadinimas] </w:t>
            </w:r>
          </w:p>
        </w:tc>
        <w:tc>
          <w:tcPr>
            <w:tcW w:w="4245" w:type="dxa"/>
          </w:tcPr>
          <w:p w14:paraId="0434E66E"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[Pavadinimas]</w:t>
            </w:r>
          </w:p>
        </w:tc>
      </w:tr>
      <w:tr w:rsidR="00CD5F6A" w:rsidRPr="00BB144E" w14:paraId="4E4F23BA" w14:textId="77777777" w:rsidTr="006E0AA1">
        <w:trPr>
          <w:gridAfter w:val="1"/>
          <w:wAfter w:w="7" w:type="dxa"/>
        </w:trPr>
        <w:tc>
          <w:tcPr>
            <w:tcW w:w="4396" w:type="dxa"/>
          </w:tcPr>
          <w:p w14:paraId="3F502020"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[Buveinės adresas]</w:t>
            </w:r>
          </w:p>
        </w:tc>
        <w:tc>
          <w:tcPr>
            <w:tcW w:w="4245" w:type="dxa"/>
          </w:tcPr>
          <w:p w14:paraId="7FED5126"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[Buveinės adresas]</w:t>
            </w:r>
          </w:p>
        </w:tc>
      </w:tr>
      <w:tr w:rsidR="00CD5F6A" w:rsidRPr="00BB144E" w14:paraId="00ECF733" w14:textId="77777777" w:rsidTr="006E0AA1">
        <w:trPr>
          <w:gridAfter w:val="1"/>
          <w:wAfter w:w="7" w:type="dxa"/>
        </w:trPr>
        <w:tc>
          <w:tcPr>
            <w:tcW w:w="4396" w:type="dxa"/>
          </w:tcPr>
          <w:p w14:paraId="4D1A7966"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[Telefonas, faksas]</w:t>
            </w:r>
          </w:p>
        </w:tc>
        <w:tc>
          <w:tcPr>
            <w:tcW w:w="4245" w:type="dxa"/>
          </w:tcPr>
          <w:p w14:paraId="0BB02E4D"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[Telefonas, faksas]</w:t>
            </w:r>
          </w:p>
        </w:tc>
      </w:tr>
      <w:tr w:rsidR="00CD5F6A" w:rsidRPr="00BB144E" w14:paraId="29B08A7D" w14:textId="77777777" w:rsidTr="006E0AA1">
        <w:trPr>
          <w:gridAfter w:val="1"/>
          <w:wAfter w:w="7" w:type="dxa"/>
        </w:trPr>
        <w:tc>
          <w:tcPr>
            <w:tcW w:w="4396" w:type="dxa"/>
          </w:tcPr>
          <w:p w14:paraId="1DD40DFC"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[Įmonės kodas]</w:t>
            </w:r>
          </w:p>
        </w:tc>
        <w:tc>
          <w:tcPr>
            <w:tcW w:w="4245" w:type="dxa"/>
          </w:tcPr>
          <w:p w14:paraId="6B2947B3"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[Įmonės kodas]</w:t>
            </w:r>
          </w:p>
        </w:tc>
      </w:tr>
      <w:tr w:rsidR="00CD5F6A" w:rsidRPr="00BB144E" w14:paraId="62F61244" w14:textId="77777777" w:rsidTr="006E0AA1">
        <w:trPr>
          <w:gridAfter w:val="1"/>
          <w:wAfter w:w="7" w:type="dxa"/>
        </w:trPr>
        <w:tc>
          <w:tcPr>
            <w:tcW w:w="4396" w:type="dxa"/>
          </w:tcPr>
          <w:p w14:paraId="74BDA138"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[PVM mokėtojo kodas]</w:t>
            </w:r>
          </w:p>
        </w:tc>
        <w:tc>
          <w:tcPr>
            <w:tcW w:w="4245" w:type="dxa"/>
          </w:tcPr>
          <w:p w14:paraId="29DEC9F2"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[PVM mokėtojo kodas]</w:t>
            </w:r>
          </w:p>
        </w:tc>
      </w:tr>
      <w:tr w:rsidR="00CD5F6A" w:rsidRPr="007D1F92" w14:paraId="62B803B1" w14:textId="77777777" w:rsidTr="006E0AA1">
        <w:trPr>
          <w:gridAfter w:val="1"/>
          <w:wAfter w:w="7" w:type="dxa"/>
        </w:trPr>
        <w:tc>
          <w:tcPr>
            <w:tcW w:w="4396" w:type="dxa"/>
          </w:tcPr>
          <w:p w14:paraId="1527B43D" w14:textId="77777777" w:rsidR="00CD5F6A" w:rsidRPr="00BB144E" w:rsidRDefault="00CD5F6A" w:rsidP="00CD5F6A">
            <w:pPr>
              <w:spacing w:after="0" w:line="240" w:lineRule="auto"/>
              <w:jc w:val="left"/>
              <w:rPr>
                <w:rFonts w:ascii="Calibri Light" w:eastAsia="Times New Roman" w:hAnsi="Calibri Light" w:cs="Calibri Light"/>
                <w:lang w:val="lt-LT"/>
              </w:rPr>
            </w:pPr>
          </w:p>
          <w:p w14:paraId="2F3A5377"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_____________________________</w:t>
            </w:r>
          </w:p>
          <w:p w14:paraId="6BA0C4C2"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Parašas</w:t>
            </w:r>
          </w:p>
          <w:p w14:paraId="11A94017"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[Pareigos, vardas ir pavardė]</w:t>
            </w:r>
          </w:p>
        </w:tc>
        <w:tc>
          <w:tcPr>
            <w:tcW w:w="4245" w:type="dxa"/>
          </w:tcPr>
          <w:p w14:paraId="250C5E57" w14:textId="77777777" w:rsidR="00CD5F6A" w:rsidRPr="00BB144E" w:rsidRDefault="00CD5F6A" w:rsidP="00CD5F6A">
            <w:pPr>
              <w:spacing w:after="0" w:line="240" w:lineRule="auto"/>
              <w:jc w:val="left"/>
              <w:rPr>
                <w:rFonts w:ascii="Calibri Light" w:eastAsia="Times New Roman" w:hAnsi="Calibri Light" w:cs="Calibri Light"/>
                <w:lang w:val="lt-LT"/>
              </w:rPr>
            </w:pPr>
          </w:p>
          <w:p w14:paraId="668BFAFB"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______________________________</w:t>
            </w:r>
          </w:p>
          <w:p w14:paraId="2328650C"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Parašas</w:t>
            </w:r>
          </w:p>
          <w:p w14:paraId="5FB94C7B"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[Pareigos, vardas ir pavardė]</w:t>
            </w:r>
          </w:p>
        </w:tc>
      </w:tr>
      <w:tr w:rsidR="00CD5F6A" w:rsidRPr="007D1F92" w14:paraId="6CC1B691" w14:textId="77777777" w:rsidTr="006E0AA1">
        <w:trPr>
          <w:gridAfter w:val="1"/>
          <w:wAfter w:w="7" w:type="dxa"/>
        </w:trPr>
        <w:tc>
          <w:tcPr>
            <w:tcW w:w="4396" w:type="dxa"/>
          </w:tcPr>
          <w:p w14:paraId="4872848D" w14:textId="77777777" w:rsidR="00CD5F6A" w:rsidRPr="00BB144E" w:rsidRDefault="00CD5F6A" w:rsidP="00CD5F6A">
            <w:pPr>
              <w:spacing w:after="0" w:line="240" w:lineRule="auto"/>
              <w:jc w:val="left"/>
              <w:rPr>
                <w:rFonts w:ascii="Calibri Light" w:eastAsia="Times New Roman" w:hAnsi="Calibri Light" w:cs="Calibri Light"/>
                <w:lang w:val="lt-LT"/>
              </w:rPr>
            </w:pPr>
          </w:p>
        </w:tc>
        <w:tc>
          <w:tcPr>
            <w:tcW w:w="4245" w:type="dxa"/>
          </w:tcPr>
          <w:p w14:paraId="6C53FA99" w14:textId="77777777" w:rsidR="00CD5F6A" w:rsidRPr="00BB144E" w:rsidRDefault="00CD5F6A" w:rsidP="00CD5F6A">
            <w:pPr>
              <w:spacing w:after="0" w:line="240" w:lineRule="auto"/>
              <w:jc w:val="left"/>
              <w:rPr>
                <w:rFonts w:ascii="Calibri Light" w:eastAsia="Times New Roman" w:hAnsi="Calibri Light" w:cs="Calibri Light"/>
                <w:lang w:val="lt-LT"/>
              </w:rPr>
            </w:pPr>
          </w:p>
        </w:tc>
      </w:tr>
      <w:tr w:rsidR="00CD5F6A" w:rsidRPr="007D1F92" w14:paraId="534AB04C" w14:textId="77777777" w:rsidTr="006E0AA1">
        <w:tc>
          <w:tcPr>
            <w:tcW w:w="4396" w:type="dxa"/>
            <w:shd w:val="clear" w:color="auto" w:fill="auto"/>
          </w:tcPr>
          <w:p w14:paraId="5E85C399" w14:textId="77777777" w:rsidR="00CD5F6A" w:rsidRPr="00BB144E" w:rsidRDefault="00CD5F6A" w:rsidP="00CD5F6A">
            <w:pPr>
              <w:spacing w:after="0" w:line="240" w:lineRule="auto"/>
              <w:jc w:val="left"/>
              <w:rPr>
                <w:rFonts w:ascii="Calibri Light" w:eastAsia="Times New Roman" w:hAnsi="Calibri Light" w:cs="Calibri Light"/>
                <w:lang w:val="lt-LT"/>
              </w:rPr>
            </w:pPr>
          </w:p>
        </w:tc>
        <w:tc>
          <w:tcPr>
            <w:tcW w:w="4252" w:type="dxa"/>
            <w:gridSpan w:val="2"/>
            <w:shd w:val="clear" w:color="auto" w:fill="auto"/>
          </w:tcPr>
          <w:p w14:paraId="4CADA637" w14:textId="77777777" w:rsidR="00CD5F6A" w:rsidRPr="00BB144E" w:rsidRDefault="00CD5F6A" w:rsidP="00CD5F6A">
            <w:pPr>
              <w:spacing w:after="0" w:line="240" w:lineRule="auto"/>
              <w:jc w:val="left"/>
              <w:rPr>
                <w:rFonts w:ascii="Calibri Light" w:eastAsia="Times New Roman" w:hAnsi="Calibri Light" w:cs="Calibri Light"/>
                <w:b/>
                <w:bCs/>
                <w:lang w:val="lt-LT"/>
              </w:rPr>
            </w:pPr>
            <w:r w:rsidRPr="00BB144E">
              <w:rPr>
                <w:rFonts w:ascii="Calibri Light" w:eastAsia="Times New Roman" w:hAnsi="Calibri Light" w:cs="Calibri Light"/>
                <w:b/>
                <w:bCs/>
                <w:lang w:val="lt-LT"/>
              </w:rPr>
              <w:t xml:space="preserve">Statinio statybos </w:t>
            </w:r>
          </w:p>
          <w:p w14:paraId="3CCE5975"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b/>
                <w:bCs/>
                <w:lang w:val="lt-LT"/>
              </w:rPr>
              <w:t>techninės priežiūros vadovas</w:t>
            </w:r>
            <w:r w:rsidRPr="00BB144E">
              <w:rPr>
                <w:rFonts w:ascii="Calibri Light" w:eastAsia="Times New Roman" w:hAnsi="Calibri Light" w:cs="Calibri Light"/>
                <w:lang w:val="lt-LT"/>
              </w:rPr>
              <w:t xml:space="preserve"> </w:t>
            </w:r>
          </w:p>
        </w:tc>
      </w:tr>
      <w:tr w:rsidR="00CD5F6A" w:rsidRPr="00BB144E" w14:paraId="5D621D55" w14:textId="77777777" w:rsidTr="006E0AA1">
        <w:tc>
          <w:tcPr>
            <w:tcW w:w="4396" w:type="dxa"/>
            <w:shd w:val="clear" w:color="auto" w:fill="auto"/>
          </w:tcPr>
          <w:p w14:paraId="735A48CB" w14:textId="77777777" w:rsidR="00CD5F6A" w:rsidRPr="00BB144E" w:rsidRDefault="00CD5F6A" w:rsidP="00CD5F6A">
            <w:pPr>
              <w:spacing w:after="0" w:line="240" w:lineRule="auto"/>
              <w:jc w:val="left"/>
              <w:rPr>
                <w:rFonts w:ascii="Calibri Light" w:eastAsia="Times New Roman" w:hAnsi="Calibri Light" w:cs="Calibri Light"/>
                <w:lang w:val="lt-LT"/>
              </w:rPr>
            </w:pPr>
          </w:p>
        </w:tc>
        <w:tc>
          <w:tcPr>
            <w:tcW w:w="4252" w:type="dxa"/>
            <w:gridSpan w:val="2"/>
            <w:shd w:val="clear" w:color="auto" w:fill="auto"/>
          </w:tcPr>
          <w:p w14:paraId="69A7973E"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[Vardas, Pavardė]</w:t>
            </w:r>
          </w:p>
        </w:tc>
      </w:tr>
      <w:tr w:rsidR="00CD5F6A" w:rsidRPr="00BB144E" w14:paraId="357C3186" w14:textId="77777777" w:rsidTr="006E0AA1">
        <w:tc>
          <w:tcPr>
            <w:tcW w:w="4396" w:type="dxa"/>
            <w:shd w:val="clear" w:color="auto" w:fill="auto"/>
          </w:tcPr>
          <w:p w14:paraId="180C30BB" w14:textId="77777777" w:rsidR="00CD5F6A" w:rsidRPr="00BB144E" w:rsidRDefault="00CD5F6A" w:rsidP="00CD5F6A">
            <w:pPr>
              <w:spacing w:after="0" w:line="240" w:lineRule="auto"/>
              <w:jc w:val="left"/>
              <w:rPr>
                <w:rFonts w:ascii="Calibri Light" w:eastAsia="Times New Roman" w:hAnsi="Calibri Light" w:cs="Calibri Light"/>
                <w:lang w:val="lt-LT"/>
              </w:rPr>
            </w:pPr>
          </w:p>
        </w:tc>
        <w:tc>
          <w:tcPr>
            <w:tcW w:w="4252" w:type="dxa"/>
            <w:gridSpan w:val="2"/>
            <w:shd w:val="clear" w:color="auto" w:fill="auto"/>
          </w:tcPr>
          <w:p w14:paraId="26B62A29" w14:textId="77777777" w:rsidR="00CD5F6A" w:rsidRPr="00BB144E" w:rsidRDefault="00CD5F6A" w:rsidP="00CD5F6A">
            <w:pPr>
              <w:spacing w:after="0" w:line="240" w:lineRule="auto"/>
              <w:jc w:val="left"/>
              <w:rPr>
                <w:rFonts w:ascii="Calibri Light" w:eastAsia="Times New Roman" w:hAnsi="Calibri Light" w:cs="Calibri Light"/>
                <w:lang w:val="lt-LT"/>
              </w:rPr>
            </w:pPr>
            <w:r w:rsidRPr="00BB144E">
              <w:rPr>
                <w:rFonts w:ascii="Calibri Light" w:eastAsia="Times New Roman" w:hAnsi="Calibri Light" w:cs="Calibri Light"/>
                <w:lang w:val="lt-LT"/>
              </w:rPr>
              <w:t xml:space="preserve">[Atestato numeris] </w:t>
            </w:r>
          </w:p>
        </w:tc>
      </w:tr>
      <w:tr w:rsidR="00CD5F6A" w:rsidRPr="00BB144E" w14:paraId="019DC644" w14:textId="77777777" w:rsidTr="006E0AA1">
        <w:tc>
          <w:tcPr>
            <w:tcW w:w="4396" w:type="dxa"/>
            <w:shd w:val="clear" w:color="auto" w:fill="auto"/>
          </w:tcPr>
          <w:p w14:paraId="7884B838" w14:textId="77777777" w:rsidR="00CD5F6A" w:rsidRPr="00BB144E" w:rsidRDefault="00CD5F6A" w:rsidP="00CD5F6A">
            <w:pPr>
              <w:tabs>
                <w:tab w:val="left" w:pos="1311"/>
              </w:tabs>
              <w:spacing w:after="0" w:line="240" w:lineRule="auto"/>
              <w:ind w:left="1311" w:hanging="1311"/>
              <w:jc w:val="left"/>
              <w:rPr>
                <w:rFonts w:ascii="Calibri Light" w:eastAsia="Times New Roman" w:hAnsi="Calibri Light" w:cs="Calibri Light"/>
                <w:lang w:val="lt-LT"/>
              </w:rPr>
            </w:pPr>
          </w:p>
        </w:tc>
        <w:tc>
          <w:tcPr>
            <w:tcW w:w="4252" w:type="dxa"/>
            <w:gridSpan w:val="2"/>
            <w:shd w:val="clear" w:color="auto" w:fill="auto"/>
          </w:tcPr>
          <w:p w14:paraId="169C34AE" w14:textId="77777777" w:rsidR="00CD5F6A" w:rsidRPr="00BB144E" w:rsidRDefault="00CD5F6A" w:rsidP="00CD5F6A">
            <w:pPr>
              <w:spacing w:after="0" w:line="240" w:lineRule="auto"/>
              <w:jc w:val="left"/>
              <w:rPr>
                <w:rFonts w:ascii="Calibri Light" w:eastAsia="Times New Roman" w:hAnsi="Calibri Light" w:cs="Calibri Light"/>
                <w:lang w:val="lt-LT"/>
              </w:rPr>
            </w:pPr>
          </w:p>
        </w:tc>
      </w:tr>
      <w:tr w:rsidR="00CD5F6A" w:rsidRPr="00BB144E" w14:paraId="385E6728" w14:textId="77777777" w:rsidTr="006E0AA1">
        <w:tc>
          <w:tcPr>
            <w:tcW w:w="4396" w:type="dxa"/>
            <w:shd w:val="clear" w:color="auto" w:fill="auto"/>
          </w:tcPr>
          <w:p w14:paraId="1CCBC405" w14:textId="77777777" w:rsidR="00CD5F6A" w:rsidRPr="00BB144E" w:rsidRDefault="00CD5F6A" w:rsidP="00CD5F6A">
            <w:pPr>
              <w:tabs>
                <w:tab w:val="left" w:pos="1311"/>
              </w:tabs>
              <w:spacing w:after="0" w:line="240" w:lineRule="auto"/>
              <w:ind w:left="1311" w:hanging="1311"/>
              <w:jc w:val="left"/>
              <w:rPr>
                <w:rFonts w:ascii="Calibri Light" w:eastAsia="Times New Roman" w:hAnsi="Calibri Light" w:cs="Calibri Light"/>
                <w:lang w:val="lt-LT"/>
              </w:rPr>
            </w:pPr>
          </w:p>
        </w:tc>
        <w:tc>
          <w:tcPr>
            <w:tcW w:w="4252" w:type="dxa"/>
            <w:gridSpan w:val="2"/>
            <w:shd w:val="clear" w:color="auto" w:fill="auto"/>
          </w:tcPr>
          <w:p w14:paraId="502BB8D3" w14:textId="77777777" w:rsidR="00CD5F6A" w:rsidRPr="00BB144E" w:rsidRDefault="00CD5F6A" w:rsidP="00CD5F6A">
            <w:pPr>
              <w:spacing w:after="0" w:line="240" w:lineRule="auto"/>
              <w:jc w:val="left"/>
              <w:rPr>
                <w:rFonts w:ascii="Calibri Light" w:eastAsia="Times New Roman" w:hAnsi="Calibri Light" w:cs="Calibri Light"/>
                <w:lang w:val="lt-LT"/>
              </w:rPr>
            </w:pPr>
          </w:p>
        </w:tc>
      </w:tr>
    </w:tbl>
    <w:p w14:paraId="18A84C4A" w14:textId="1A80F6B4" w:rsidR="00CD5F6A" w:rsidRPr="00CD5F6A" w:rsidRDefault="00CD5F6A" w:rsidP="00CD5F6A">
      <w:pPr>
        <w:autoSpaceDE w:val="0"/>
        <w:autoSpaceDN w:val="0"/>
        <w:adjustRightInd w:val="0"/>
        <w:spacing w:after="0" w:line="220" w:lineRule="exact"/>
        <w:ind w:firstLine="312"/>
        <w:jc w:val="center"/>
        <w:rPr>
          <w:rFonts w:ascii="Times New Roman" w:eastAsia="Times New Roman" w:hAnsi="Times New Roman" w:cs="Times New Roman"/>
          <w:lang w:val="lt-LT" w:eastAsia="lt-LT"/>
        </w:rPr>
      </w:pPr>
      <w:r w:rsidRPr="00CD5F6A">
        <w:rPr>
          <w:rFonts w:ascii="Times New Roman" w:eastAsia="Times New Roman" w:hAnsi="Times New Roman" w:cs="Times New Roman"/>
          <w:lang w:val="lt-LT" w:eastAsia="lt-LT"/>
        </w:rPr>
        <w:t>____________</w:t>
      </w:r>
      <w:r w:rsidR="00BA1DCE" w:rsidRPr="00BA1DCE">
        <w:rPr>
          <w:rFonts w:ascii="Times New Roman" w:eastAsia="Times New Roman" w:hAnsi="Times New Roman" w:cs="Times New Roman"/>
          <w:lang w:val="lt-LT" w:eastAsia="lt-LT"/>
        </w:rPr>
        <w:t>________</w:t>
      </w:r>
      <w:r w:rsidRPr="00CD5F6A">
        <w:rPr>
          <w:rFonts w:ascii="Times New Roman" w:eastAsia="Times New Roman" w:hAnsi="Times New Roman" w:cs="Times New Roman"/>
          <w:lang w:val="lt-LT" w:eastAsia="lt-LT"/>
        </w:rPr>
        <w:t>__</w:t>
      </w:r>
      <w:r w:rsidR="00BA1DCE" w:rsidRPr="00BA1DCE">
        <w:rPr>
          <w:rFonts w:ascii="Times New Roman" w:eastAsia="Times New Roman" w:hAnsi="Times New Roman" w:cs="Times New Roman"/>
          <w:lang w:val="lt-LT" w:eastAsia="lt-LT"/>
        </w:rPr>
        <w:t>_</w:t>
      </w:r>
      <w:r w:rsidR="00BA1DCE" w:rsidRPr="00974ABE">
        <w:t>_________</w:t>
      </w:r>
      <w:r w:rsidR="00BA1DCE" w:rsidRPr="00974ABE">
        <w:rPr>
          <w:rFonts w:ascii="Times New Roman" w:eastAsia="Times New Roman" w:hAnsi="Times New Roman" w:cs="Times New Roman"/>
          <w:lang w:val="lt-LT" w:eastAsia="lt-LT"/>
        </w:rPr>
        <w:t>_</w:t>
      </w:r>
      <w:r w:rsidR="00BA1DCE" w:rsidRPr="00BA1DCE">
        <w:rPr>
          <w:rFonts w:ascii="Times New Roman" w:eastAsia="Times New Roman" w:hAnsi="Times New Roman" w:cs="Times New Roman"/>
          <w:lang w:val="lt-LT" w:eastAsia="lt-LT"/>
        </w:rPr>
        <w:t>_______</w:t>
      </w:r>
      <w:r w:rsidRPr="00CD5F6A">
        <w:rPr>
          <w:rFonts w:ascii="Times New Roman" w:eastAsia="Times New Roman" w:hAnsi="Times New Roman" w:cs="Times New Roman"/>
          <w:lang w:val="lt-LT" w:eastAsia="lt-LT"/>
        </w:rPr>
        <w:t>_________________________________</w:t>
      </w:r>
    </w:p>
    <w:p w14:paraId="47D6DC63" w14:textId="77777777" w:rsidR="00F64268" w:rsidRPr="00D273B5" w:rsidRDefault="00F64268" w:rsidP="00556361">
      <w:pPr>
        <w:spacing w:before="60" w:after="60" w:line="240" w:lineRule="auto"/>
        <w:rPr>
          <w:rFonts w:ascii="Calibri Light" w:hAnsi="Calibri Light" w:cs="Calibri Light"/>
          <w:lang w:val="lt-LT"/>
        </w:rPr>
      </w:pPr>
    </w:p>
    <w:sectPr w:rsidR="00F64268" w:rsidRPr="00D273B5" w:rsidSect="00131595">
      <w:headerReference w:type="default" r:id="rId31"/>
      <w:footerReference w:type="default" r:id="rId32"/>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BAC7" w14:textId="77777777" w:rsidR="00E74C1C" w:rsidRDefault="00E74C1C">
      <w:pPr>
        <w:spacing w:after="0" w:line="240" w:lineRule="auto"/>
      </w:pPr>
      <w:r>
        <w:separator/>
      </w:r>
    </w:p>
  </w:endnote>
  <w:endnote w:type="continuationSeparator" w:id="0">
    <w:p w14:paraId="53E5EFB6" w14:textId="77777777" w:rsidR="00E74C1C" w:rsidRDefault="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58CB25C4" w:rsidR="006E0AA1" w:rsidRDefault="006E0AA1"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CC59E5">
              <w:rPr>
                <w:rFonts w:ascii="Calibri Light" w:hAnsi="Calibri Light" w:cs="Calibri Light"/>
                <w:bCs/>
                <w:noProof/>
              </w:rPr>
              <w:t>10</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CC59E5">
              <w:rPr>
                <w:rFonts w:ascii="Calibri Light" w:hAnsi="Calibri Light" w:cs="Calibri Light"/>
                <w:bCs/>
                <w:noProof/>
              </w:rPr>
              <w:t>31</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1D6F8" w14:textId="77777777" w:rsidR="00E74C1C" w:rsidRDefault="00E74C1C">
      <w:pPr>
        <w:spacing w:after="0" w:line="240" w:lineRule="auto"/>
      </w:pPr>
      <w:r>
        <w:separator/>
      </w:r>
    </w:p>
  </w:footnote>
  <w:footnote w:type="continuationSeparator" w:id="0">
    <w:p w14:paraId="1DC0FFB3" w14:textId="77777777" w:rsidR="00E74C1C" w:rsidRDefault="00E74C1C">
      <w:pPr>
        <w:spacing w:after="0" w:line="240" w:lineRule="auto"/>
      </w:pPr>
      <w:r>
        <w:continuationSeparator/>
      </w:r>
    </w:p>
  </w:footnote>
  <w:footnote w:id="1">
    <w:p w14:paraId="0EE17E07" w14:textId="77777777" w:rsidR="006E0AA1" w:rsidRPr="00ED5516" w:rsidRDefault="006E0AA1" w:rsidP="004539C4">
      <w:pPr>
        <w:pStyle w:val="Puslapioinaostekstas"/>
        <w:rPr>
          <w:rFonts w:ascii="Calibri Light" w:hAnsi="Calibri Light" w:cs="Calibri Light"/>
          <w:i/>
          <w:iCs/>
          <w:lang w:val="lt-LT"/>
        </w:rPr>
      </w:pPr>
      <w:r w:rsidRPr="004B0E07">
        <w:rPr>
          <w:rStyle w:val="Puslapioinaosnuoroda"/>
          <w:rFonts w:ascii="Calibri Light" w:eastAsia="Yu Mincho" w:hAnsi="Calibri Light" w:cs="Calibri Light"/>
          <w:i/>
          <w:iCs/>
        </w:rPr>
        <w:footnoteRef/>
      </w:r>
      <w:r w:rsidRPr="004B0E07">
        <w:rPr>
          <w:rFonts w:ascii="Calibri Light" w:eastAsia="Yu Mincho" w:hAnsi="Calibri Light" w:cs="Calibri Light"/>
          <w:i/>
          <w:iCs/>
        </w:rPr>
        <w:t xml:space="preserve"> </w:t>
      </w:r>
      <w:r w:rsidRPr="00ED5516">
        <w:rPr>
          <w:rFonts w:ascii="Calibri Light" w:eastAsia="Yu Mincho" w:hAnsi="Calibri Light" w:cs="Calibri Light"/>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6E0AA1" w:rsidRPr="00ED5516" w:rsidRDefault="006E0AA1" w:rsidP="00B85616">
      <w:pPr>
        <w:pStyle w:val="Puslapioinaostekstas"/>
        <w:numPr>
          <w:ilvl w:val="0"/>
          <w:numId w:val="16"/>
        </w:numPr>
        <w:rPr>
          <w:rFonts w:ascii="Calibri Light" w:eastAsia="Yu Mincho" w:hAnsi="Calibri Light" w:cs="Calibri Light"/>
          <w:i/>
          <w:iCs/>
          <w:lang w:val="lt-LT"/>
        </w:rPr>
      </w:pPr>
      <w:r w:rsidRPr="00ED5516">
        <w:rPr>
          <w:rFonts w:ascii="Calibri Light" w:eastAsia="Yu Mincho" w:hAnsi="Calibri Light" w:cs="Calibri Light"/>
          <w:i/>
          <w:iCs/>
          <w:lang w:val="lt-LT"/>
        </w:rPr>
        <w:t xml:space="preserve">priesaikos deklaracija; </w:t>
      </w:r>
    </w:p>
    <w:p w14:paraId="2533B8C4" w14:textId="77777777" w:rsidR="006E0AA1" w:rsidRPr="00ED5516" w:rsidRDefault="006E0AA1" w:rsidP="00B85616">
      <w:pPr>
        <w:pStyle w:val="Puslapioinaostekstas"/>
        <w:numPr>
          <w:ilvl w:val="0"/>
          <w:numId w:val="16"/>
        </w:numPr>
        <w:rPr>
          <w:rFonts w:ascii="Calibri" w:eastAsia="Yu Mincho" w:hAnsi="Calibri" w:cs="Arial"/>
          <w:lang w:val="lt-LT"/>
        </w:rPr>
      </w:pPr>
      <w:r w:rsidRPr="00ED5516">
        <w:rPr>
          <w:rFonts w:ascii="Calibri Light" w:eastAsia="Yu Mincho" w:hAnsi="Calibri Light" w:cs="Calibri Light"/>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6E0AA1" w:rsidRPr="00AA4146" w:rsidRDefault="006E0AA1" w:rsidP="004539C4">
      <w:pPr>
        <w:pStyle w:val="Puslapioinaostekstas"/>
        <w:rPr>
          <w:rFonts w:ascii="Calibri Light" w:hAnsi="Calibri Light" w:cs="Calibri Light"/>
          <w:i/>
          <w:iCs/>
          <w:lang w:val="lt-LT"/>
        </w:rPr>
      </w:pPr>
      <w:r w:rsidRPr="00AA4146">
        <w:rPr>
          <w:rStyle w:val="Puslapioinaosnuoroda"/>
          <w:rFonts w:ascii="Calibri Light" w:eastAsia="Yu Mincho" w:hAnsi="Calibri Light" w:cs="Calibri Light"/>
          <w:lang w:val="lt-LT"/>
        </w:rPr>
        <w:footnoteRef/>
      </w:r>
      <w:r w:rsidRPr="00AA4146">
        <w:rPr>
          <w:rFonts w:ascii="Calibri Light" w:eastAsia="Yu Mincho" w:hAnsi="Calibri Light" w:cs="Calibri Light"/>
          <w:lang w:val="lt-LT"/>
        </w:rPr>
        <w:t xml:space="preserve"> </w:t>
      </w:r>
      <w:r w:rsidRPr="00AA4146">
        <w:rPr>
          <w:rFonts w:ascii="Calibri Light" w:eastAsia="Yu Mincho" w:hAnsi="Calibri Light" w:cs="Calibri Light"/>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6E0AA1" w:rsidRPr="00AA4146" w:rsidRDefault="006E0AA1" w:rsidP="00B85616">
      <w:pPr>
        <w:pStyle w:val="Puslapioinaostekstas"/>
        <w:numPr>
          <w:ilvl w:val="0"/>
          <w:numId w:val="17"/>
        </w:numPr>
        <w:rPr>
          <w:rFonts w:ascii="Calibri Light" w:eastAsia="Yu Mincho" w:hAnsi="Calibri Light" w:cs="Calibri Light"/>
          <w:i/>
          <w:iCs/>
          <w:lang w:val="lt-LT"/>
        </w:rPr>
      </w:pPr>
      <w:r w:rsidRPr="00AA4146">
        <w:rPr>
          <w:rFonts w:ascii="Calibri Light" w:eastAsia="Yu Mincho" w:hAnsi="Calibri Light" w:cs="Calibri Light"/>
          <w:i/>
          <w:iCs/>
          <w:lang w:val="lt-LT"/>
        </w:rPr>
        <w:t xml:space="preserve">priesaikos deklaracija; </w:t>
      </w:r>
    </w:p>
    <w:p w14:paraId="72724EBF" w14:textId="77777777" w:rsidR="006E0AA1" w:rsidRPr="007D1F92" w:rsidRDefault="006E0AA1" w:rsidP="00B85616">
      <w:pPr>
        <w:pStyle w:val="Puslapioinaostekstas"/>
        <w:numPr>
          <w:ilvl w:val="0"/>
          <w:numId w:val="17"/>
        </w:numPr>
        <w:rPr>
          <w:rFonts w:ascii="Calibri" w:eastAsia="Yu Mincho" w:hAnsi="Calibri" w:cs="Arial"/>
          <w:lang w:val="pt-BR"/>
        </w:rPr>
      </w:pPr>
      <w:r w:rsidRPr="00AA4146">
        <w:rPr>
          <w:rFonts w:ascii="Calibri Light" w:eastAsia="Yu Mincho" w:hAnsi="Calibri Light" w:cs="Calibri Light"/>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6E0AA1" w:rsidRPr="00AA4146" w:rsidRDefault="006E0AA1" w:rsidP="004539C4">
      <w:pPr>
        <w:pStyle w:val="Puslapioinaostekstas"/>
        <w:rPr>
          <w:rFonts w:ascii="Calibri Light" w:hAnsi="Calibri Light" w:cs="Calibri Light"/>
          <w:i/>
          <w:iCs/>
          <w:lang w:val="lt-LT"/>
        </w:rPr>
      </w:pPr>
      <w:r w:rsidRPr="00AA4146">
        <w:rPr>
          <w:rStyle w:val="Puslapioinaosnuoroda"/>
          <w:rFonts w:ascii="Calibri Light" w:eastAsia="Yu Mincho" w:hAnsi="Calibri Light" w:cs="Calibri Light"/>
          <w:lang w:val="lt-LT"/>
        </w:rPr>
        <w:footnoteRef/>
      </w:r>
      <w:r w:rsidRPr="00AA4146">
        <w:rPr>
          <w:rFonts w:ascii="Calibri Light" w:eastAsia="Yu Mincho" w:hAnsi="Calibri Light" w:cs="Calibri Light"/>
          <w:lang w:val="lt-LT"/>
        </w:rPr>
        <w:t xml:space="preserve"> </w:t>
      </w:r>
      <w:r w:rsidRPr="00AA4146">
        <w:rPr>
          <w:rFonts w:ascii="Calibri Light" w:eastAsia="Yu Mincho" w:hAnsi="Calibri Light" w:cs="Calibri Light"/>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6E0AA1" w:rsidRPr="00AA4146" w:rsidRDefault="006E0AA1" w:rsidP="00B85616">
      <w:pPr>
        <w:pStyle w:val="Puslapioinaostekstas"/>
        <w:numPr>
          <w:ilvl w:val="0"/>
          <w:numId w:val="18"/>
        </w:numPr>
        <w:rPr>
          <w:rFonts w:ascii="Calibri Light" w:eastAsia="Yu Mincho" w:hAnsi="Calibri Light" w:cs="Calibri Light"/>
          <w:i/>
          <w:iCs/>
          <w:lang w:val="lt-LT"/>
        </w:rPr>
      </w:pPr>
      <w:r w:rsidRPr="00AA4146">
        <w:rPr>
          <w:rFonts w:ascii="Calibri Light" w:eastAsia="Yu Mincho" w:hAnsi="Calibri Light" w:cs="Calibri Light"/>
          <w:i/>
          <w:iCs/>
          <w:lang w:val="lt-LT"/>
        </w:rPr>
        <w:t xml:space="preserve">priesaikos deklaracija; </w:t>
      </w:r>
    </w:p>
    <w:p w14:paraId="5BEE5CA1" w14:textId="77777777" w:rsidR="006E0AA1" w:rsidRPr="007D1F92" w:rsidRDefault="006E0AA1" w:rsidP="00B85616">
      <w:pPr>
        <w:pStyle w:val="Puslapioinaostekstas"/>
        <w:numPr>
          <w:ilvl w:val="0"/>
          <w:numId w:val="18"/>
        </w:numPr>
        <w:rPr>
          <w:rFonts w:ascii="Calibri" w:eastAsia="Yu Mincho" w:hAnsi="Calibri" w:cs="Arial"/>
          <w:lang w:val="pt-BR"/>
        </w:rPr>
      </w:pPr>
      <w:r w:rsidRPr="00AA4146">
        <w:rPr>
          <w:rFonts w:ascii="Calibri Light" w:eastAsia="Yu Mincho" w:hAnsi="Calibri Light" w:cs="Calibri Light"/>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8375CC" w14:textId="77777777" w:rsidR="006E0AA1" w:rsidRPr="001844B2" w:rsidRDefault="006E0AA1" w:rsidP="00CD5F6A">
      <w:pPr>
        <w:pStyle w:val="Puslapioinaostekstas"/>
        <w:rPr>
          <w:rFonts w:ascii="Calibri Light" w:hAnsi="Calibri Light" w:cs="Calibri Light"/>
          <w:szCs w:val="24"/>
          <w:lang w:val="lt-LT" w:eastAsia="lt-LT"/>
        </w:rPr>
      </w:pPr>
      <w:r w:rsidRPr="001844B2">
        <w:rPr>
          <w:rStyle w:val="Puslapioinaosnuoroda"/>
          <w:rFonts w:ascii="Calibri Light" w:hAnsi="Calibri Light" w:cs="Calibri Light"/>
          <w:lang w:val="lt-LT"/>
        </w:rPr>
        <w:footnoteRef/>
      </w:r>
      <w:r w:rsidRPr="001844B2">
        <w:rPr>
          <w:rFonts w:ascii="Calibri Light" w:hAnsi="Calibri Light" w:cs="Calibri Light"/>
          <w:lang w:val="lt-LT"/>
        </w:rPr>
        <w:t xml:space="preserve"> </w:t>
      </w:r>
      <w:r w:rsidRPr="001844B2">
        <w:rPr>
          <w:rFonts w:ascii="Calibri Light" w:hAnsi="Calibri Light" w:cs="Calibri Light"/>
          <w:szCs w:val="24"/>
          <w:lang w:val="lt-LT" w:eastAsia="lt-LT"/>
        </w:rPr>
        <w:t xml:space="preserve">Viešųjų pirkimų tarnybos direktoriaus 2019 m. sausio 28 d. įsakymu Nr. 1S-13 patvirtinta Kainodaros taisyklių nustatymo metodika (toliau – Metodika). </w:t>
      </w:r>
    </w:p>
  </w:footnote>
  <w:footnote w:id="5">
    <w:p w14:paraId="4D4ACE74" w14:textId="619154ED" w:rsidR="006E0AA1" w:rsidRPr="001844B2" w:rsidRDefault="006E0AA1" w:rsidP="00CD5F6A">
      <w:pPr>
        <w:pStyle w:val="Komentarotekstas"/>
        <w:rPr>
          <w:rFonts w:ascii="Calibri Light" w:hAnsi="Calibri Light" w:cs="Calibri Light"/>
          <w:lang w:val="lt-LT"/>
        </w:rPr>
      </w:pPr>
      <w:r w:rsidRPr="001844B2">
        <w:rPr>
          <w:rStyle w:val="Puslapioinaosnuoroda"/>
          <w:rFonts w:ascii="Calibri Light" w:hAnsi="Calibri Light" w:cs="Calibri Light"/>
          <w:lang w:val="lt-LT"/>
        </w:rPr>
        <w:footnoteRef/>
      </w:r>
      <w:r w:rsidRPr="001844B2">
        <w:rPr>
          <w:rFonts w:ascii="Calibri Light" w:hAnsi="Calibri Light" w:cs="Calibri Light"/>
          <w:lang w:val="lt-LT"/>
        </w:rPr>
        <w:t xml:space="preserve"> </w:t>
      </w:r>
      <w:r w:rsidR="00F46FFA">
        <w:rPr>
          <w:rFonts w:ascii="Calibri Light" w:hAnsi="Calibri Light" w:cs="Calibri Light"/>
          <w:lang w:val="lt-LT"/>
        </w:rPr>
        <w:t xml:space="preserve">Supildytus </w:t>
      </w:r>
      <w:r w:rsidR="00060B4E">
        <w:rPr>
          <w:rFonts w:ascii="Calibri Light" w:hAnsi="Calibri Light" w:cs="Calibri Light"/>
          <w:lang w:val="lt-LT"/>
        </w:rPr>
        <w:t>Darbų kiekių žiniaraščius</w:t>
      </w:r>
      <w:r w:rsidRPr="001844B2">
        <w:rPr>
          <w:rFonts w:ascii="Calibri Light" w:hAnsi="Calibri Light" w:cs="Calibri Light"/>
          <w:lang w:val="lt-LT"/>
        </w:rPr>
        <w:t xml:space="preserve"> Rangovas turi pateikti iki </w:t>
      </w:r>
      <w:r w:rsidR="006B5F5E">
        <w:rPr>
          <w:rFonts w:ascii="Calibri Light" w:hAnsi="Calibri Light" w:cs="Calibri Light"/>
          <w:lang w:val="lt-LT"/>
        </w:rPr>
        <w:t>Sutarties pasirašymo dienos</w:t>
      </w:r>
      <w:r w:rsidRPr="001844B2">
        <w:rPr>
          <w:rFonts w:ascii="Calibri Light" w:hAnsi="Calibri Light" w:cs="Calibri Light"/>
          <w:lang w:val="lt-LT"/>
        </w:rPr>
        <w:t xml:space="preserve">. </w:t>
      </w:r>
      <w:r w:rsidR="00060B4E">
        <w:rPr>
          <w:rFonts w:ascii="Calibri Light" w:hAnsi="Calibri Light" w:cs="Calibri Light"/>
          <w:lang w:val="lt-LT"/>
        </w:rPr>
        <w:t>Darbų kiekių žiniaraščiai</w:t>
      </w:r>
      <w:r w:rsidRPr="001844B2">
        <w:rPr>
          <w:rFonts w:ascii="Calibri Light" w:hAnsi="Calibri Light" w:cs="Calibri Light"/>
          <w:lang w:val="lt-LT"/>
        </w:rPr>
        <w:t xml:space="preserve"> nebus naudojam</w:t>
      </w:r>
      <w:r w:rsidR="00060B4E">
        <w:rPr>
          <w:rFonts w:ascii="Calibri Light" w:hAnsi="Calibri Light" w:cs="Calibri Light"/>
          <w:lang w:val="lt-LT"/>
        </w:rPr>
        <w:t>i</w:t>
      </w:r>
      <w:r w:rsidRPr="001844B2">
        <w:rPr>
          <w:rFonts w:ascii="Calibri Light" w:hAnsi="Calibri Light" w:cs="Calibri Light"/>
          <w:lang w:val="lt-LT"/>
        </w:rPr>
        <w:t xml:space="preserve"> atsiskaitymui už atliktus darbus, o bus reikalinga siekiant įvertinti atsisakomus ir (ar) papildomus darbus, jeigu sutarties vykdymo metu atsirastų toks poreikis.</w:t>
      </w:r>
    </w:p>
    <w:p w14:paraId="49DF0C96" w14:textId="77777777" w:rsidR="006E0AA1" w:rsidRPr="006C7763" w:rsidRDefault="006E0AA1" w:rsidP="00CD5F6A">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6E0AA1" w:rsidRPr="00EB67B3" w:rsidRDefault="006E0AA1"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C372650A"/>
    <w:lvl w:ilvl="0" w:tplc="CBD2C2D4">
      <w:start w:val="1"/>
      <w:numFmt w:val="lowerLetter"/>
      <w:lvlText w:val="%1)"/>
      <w:lvlJc w:val="left"/>
      <w:pPr>
        <w:ind w:left="720" w:hanging="360"/>
      </w:pPr>
      <w:rPr>
        <w:rFonts w:ascii="Calibri Light" w:hAnsi="Calibri Light"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41564"/>
    <w:multiLevelType w:val="multilevel"/>
    <w:tmpl w:val="BFAC9AF2"/>
    <w:lvl w:ilvl="0">
      <w:start w:val="1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C8E59D6"/>
    <w:multiLevelType w:val="hybridMultilevel"/>
    <w:tmpl w:val="A7B67730"/>
    <w:lvl w:ilvl="0" w:tplc="4D041A98">
      <w:start w:val="1"/>
      <w:numFmt w:val="decimal"/>
      <w:lvlText w:val="4.1.%1."/>
      <w:lvlJc w:val="left"/>
      <w:pPr>
        <w:ind w:left="1069"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0F7B25A1"/>
    <w:multiLevelType w:val="multilevel"/>
    <w:tmpl w:val="980EC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FF1313"/>
    <w:multiLevelType w:val="hybridMultilevel"/>
    <w:tmpl w:val="F62C826E"/>
    <w:lvl w:ilvl="0" w:tplc="39641B16">
      <w:start w:val="1"/>
      <w:numFmt w:val="bullet"/>
      <w:lvlText w:val=""/>
      <w:lvlJc w:val="left"/>
      <w:pPr>
        <w:ind w:left="720" w:hanging="360"/>
      </w:pPr>
      <w:rPr>
        <w:rFonts w:ascii="Symbol" w:hAnsi="Symbol"/>
      </w:rPr>
    </w:lvl>
    <w:lvl w:ilvl="1" w:tplc="7B3896DC">
      <w:start w:val="1"/>
      <w:numFmt w:val="bullet"/>
      <w:lvlText w:val=""/>
      <w:lvlJc w:val="left"/>
      <w:pPr>
        <w:ind w:left="720" w:hanging="360"/>
      </w:pPr>
      <w:rPr>
        <w:rFonts w:ascii="Symbol" w:hAnsi="Symbol"/>
      </w:rPr>
    </w:lvl>
    <w:lvl w:ilvl="2" w:tplc="FCEC820E">
      <w:start w:val="1"/>
      <w:numFmt w:val="bullet"/>
      <w:lvlText w:val=""/>
      <w:lvlJc w:val="left"/>
      <w:pPr>
        <w:ind w:left="720" w:hanging="360"/>
      </w:pPr>
      <w:rPr>
        <w:rFonts w:ascii="Symbol" w:hAnsi="Symbol"/>
      </w:rPr>
    </w:lvl>
    <w:lvl w:ilvl="3" w:tplc="E6EA41CE">
      <w:start w:val="1"/>
      <w:numFmt w:val="bullet"/>
      <w:lvlText w:val=""/>
      <w:lvlJc w:val="left"/>
      <w:pPr>
        <w:ind w:left="720" w:hanging="360"/>
      </w:pPr>
      <w:rPr>
        <w:rFonts w:ascii="Symbol" w:hAnsi="Symbol"/>
      </w:rPr>
    </w:lvl>
    <w:lvl w:ilvl="4" w:tplc="D0C26088">
      <w:start w:val="1"/>
      <w:numFmt w:val="bullet"/>
      <w:lvlText w:val=""/>
      <w:lvlJc w:val="left"/>
      <w:pPr>
        <w:ind w:left="720" w:hanging="360"/>
      </w:pPr>
      <w:rPr>
        <w:rFonts w:ascii="Symbol" w:hAnsi="Symbol"/>
      </w:rPr>
    </w:lvl>
    <w:lvl w:ilvl="5" w:tplc="C472DE60">
      <w:start w:val="1"/>
      <w:numFmt w:val="bullet"/>
      <w:lvlText w:val=""/>
      <w:lvlJc w:val="left"/>
      <w:pPr>
        <w:ind w:left="720" w:hanging="360"/>
      </w:pPr>
      <w:rPr>
        <w:rFonts w:ascii="Symbol" w:hAnsi="Symbol"/>
      </w:rPr>
    </w:lvl>
    <w:lvl w:ilvl="6" w:tplc="956E46BC">
      <w:start w:val="1"/>
      <w:numFmt w:val="bullet"/>
      <w:lvlText w:val=""/>
      <w:lvlJc w:val="left"/>
      <w:pPr>
        <w:ind w:left="720" w:hanging="360"/>
      </w:pPr>
      <w:rPr>
        <w:rFonts w:ascii="Symbol" w:hAnsi="Symbol"/>
      </w:rPr>
    </w:lvl>
    <w:lvl w:ilvl="7" w:tplc="2860714E">
      <w:start w:val="1"/>
      <w:numFmt w:val="bullet"/>
      <w:lvlText w:val=""/>
      <w:lvlJc w:val="left"/>
      <w:pPr>
        <w:ind w:left="720" w:hanging="360"/>
      </w:pPr>
      <w:rPr>
        <w:rFonts w:ascii="Symbol" w:hAnsi="Symbol"/>
      </w:rPr>
    </w:lvl>
    <w:lvl w:ilvl="8" w:tplc="199CC456">
      <w:start w:val="1"/>
      <w:numFmt w:val="bullet"/>
      <w:lvlText w:val=""/>
      <w:lvlJc w:val="left"/>
      <w:pPr>
        <w:ind w:left="720" w:hanging="360"/>
      </w:pPr>
      <w:rPr>
        <w:rFonts w:ascii="Symbol" w:hAnsi="Symbol"/>
      </w:rPr>
    </w:lvl>
  </w:abstractNum>
  <w:abstractNum w:abstractNumId="18" w15:restartNumberingAfterBreak="0">
    <w:nsid w:val="44E7102F"/>
    <w:multiLevelType w:val="multilevel"/>
    <w:tmpl w:val="0427001F"/>
    <w:numStyleLink w:val="Stilius1"/>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E93062"/>
    <w:multiLevelType w:val="multilevel"/>
    <w:tmpl w:val="AC2A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90902"/>
    <w:multiLevelType w:val="multilevel"/>
    <w:tmpl w:val="0427001F"/>
    <w:styleLink w:val="Stilius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798A4820"/>
    <w:lvl w:ilvl="0" w:tplc="688AF2FC">
      <w:start w:val="1"/>
      <w:numFmt w:val="lowerLetter"/>
      <w:lvlText w:val="%1)"/>
      <w:lvlJc w:val="left"/>
      <w:pPr>
        <w:ind w:left="720" w:hanging="360"/>
      </w:pPr>
      <w:rPr>
        <w:rFonts w:ascii="Calibri Light" w:hAnsi="Calibri Light"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B788C"/>
    <w:multiLevelType w:val="hybridMultilevel"/>
    <w:tmpl w:val="EC7AB3DA"/>
    <w:lvl w:ilvl="0" w:tplc="466CEE38">
      <w:start w:val="1"/>
      <w:numFmt w:val="decimal"/>
      <w:lvlText w:val="%1."/>
      <w:lvlJc w:val="left"/>
      <w:pPr>
        <w:ind w:left="1020" w:hanging="360"/>
      </w:pPr>
    </w:lvl>
    <w:lvl w:ilvl="1" w:tplc="9420F5BA">
      <w:start w:val="1"/>
      <w:numFmt w:val="decimal"/>
      <w:lvlText w:val="%2."/>
      <w:lvlJc w:val="left"/>
      <w:pPr>
        <w:ind w:left="1020" w:hanging="360"/>
      </w:pPr>
    </w:lvl>
    <w:lvl w:ilvl="2" w:tplc="6D887510">
      <w:start w:val="1"/>
      <w:numFmt w:val="decimal"/>
      <w:lvlText w:val="%3."/>
      <w:lvlJc w:val="left"/>
      <w:pPr>
        <w:ind w:left="1020" w:hanging="360"/>
      </w:pPr>
    </w:lvl>
    <w:lvl w:ilvl="3" w:tplc="5C9088A8">
      <w:start w:val="1"/>
      <w:numFmt w:val="decimal"/>
      <w:lvlText w:val="%4."/>
      <w:lvlJc w:val="left"/>
      <w:pPr>
        <w:ind w:left="1020" w:hanging="360"/>
      </w:pPr>
    </w:lvl>
    <w:lvl w:ilvl="4" w:tplc="277E54B6">
      <w:start w:val="1"/>
      <w:numFmt w:val="decimal"/>
      <w:lvlText w:val="%5."/>
      <w:lvlJc w:val="left"/>
      <w:pPr>
        <w:ind w:left="1020" w:hanging="360"/>
      </w:pPr>
    </w:lvl>
    <w:lvl w:ilvl="5" w:tplc="1C9A9E7A">
      <w:start w:val="1"/>
      <w:numFmt w:val="decimal"/>
      <w:lvlText w:val="%6."/>
      <w:lvlJc w:val="left"/>
      <w:pPr>
        <w:ind w:left="1020" w:hanging="360"/>
      </w:pPr>
    </w:lvl>
    <w:lvl w:ilvl="6" w:tplc="20D29972">
      <w:start w:val="1"/>
      <w:numFmt w:val="decimal"/>
      <w:lvlText w:val="%7."/>
      <w:lvlJc w:val="left"/>
      <w:pPr>
        <w:ind w:left="1020" w:hanging="360"/>
      </w:pPr>
    </w:lvl>
    <w:lvl w:ilvl="7" w:tplc="10D29C3E">
      <w:start w:val="1"/>
      <w:numFmt w:val="decimal"/>
      <w:lvlText w:val="%8."/>
      <w:lvlJc w:val="left"/>
      <w:pPr>
        <w:ind w:left="1020" w:hanging="360"/>
      </w:pPr>
    </w:lvl>
    <w:lvl w:ilvl="8" w:tplc="8B8A98E6">
      <w:start w:val="1"/>
      <w:numFmt w:val="decimal"/>
      <w:lvlText w:val="%9."/>
      <w:lvlJc w:val="left"/>
      <w:pPr>
        <w:ind w:left="1020" w:hanging="36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FB546ECE"/>
    <w:lvl w:ilvl="0" w:tplc="483EE4CA">
      <w:start w:val="1"/>
      <w:numFmt w:val="lowerLetter"/>
      <w:lvlText w:val="%1)"/>
      <w:lvlJc w:val="left"/>
      <w:pPr>
        <w:ind w:left="720" w:hanging="360"/>
      </w:pPr>
      <w:rPr>
        <w:rFonts w:ascii="Calibri Light" w:hAnsi="Calibri Light"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0"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1" w15:restartNumberingAfterBreak="0">
    <w:nsid w:val="772062AA"/>
    <w:multiLevelType w:val="multilevel"/>
    <w:tmpl w:val="30BACF96"/>
    <w:lvl w:ilvl="0">
      <w:start w:val="1"/>
      <w:numFmt w:val="decimal"/>
      <w:lvlText w:val="%1."/>
      <w:lvlJc w:val="left"/>
      <w:pPr>
        <w:ind w:left="2204" w:hanging="360"/>
      </w:pPr>
      <w:rPr>
        <w:rFonts w:hint="default"/>
      </w:rPr>
    </w:lvl>
    <w:lvl w:ilvl="1">
      <w:start w:val="1"/>
      <w:numFmt w:val="decimal"/>
      <w:lvlText w:val="%1.%2."/>
      <w:lvlJc w:val="left"/>
      <w:pPr>
        <w:ind w:left="4969" w:hanging="432"/>
      </w:pPr>
      <w:rPr>
        <w:strike w:val="0"/>
        <w:color w:val="auto"/>
      </w:r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193176">
    <w:abstractNumId w:val="4"/>
  </w:num>
  <w:num w:numId="2" w16cid:durableId="666009593">
    <w:abstractNumId w:val="3"/>
  </w:num>
  <w:num w:numId="3" w16cid:durableId="1442533698">
    <w:abstractNumId w:val="2"/>
  </w:num>
  <w:num w:numId="4" w16cid:durableId="1070497012">
    <w:abstractNumId w:val="1"/>
  </w:num>
  <w:num w:numId="5" w16cid:durableId="1705866352">
    <w:abstractNumId w:val="0"/>
  </w:num>
  <w:num w:numId="6" w16cid:durableId="780762486">
    <w:abstractNumId w:val="11"/>
  </w:num>
  <w:num w:numId="7" w16cid:durableId="193688243">
    <w:abstractNumId w:val="15"/>
  </w:num>
  <w:num w:numId="8" w16cid:durableId="376511470">
    <w:abstractNumId w:val="30"/>
  </w:num>
  <w:num w:numId="9" w16cid:durableId="570433683">
    <w:abstractNumId w:val="19"/>
  </w:num>
  <w:num w:numId="10" w16cid:durableId="708069018">
    <w:abstractNumId w:val="7"/>
  </w:num>
  <w:num w:numId="11" w16cid:durableId="926160633">
    <w:abstractNumId w:val="8"/>
  </w:num>
  <w:num w:numId="12" w16cid:durableId="638613814">
    <w:abstractNumId w:val="14"/>
  </w:num>
  <w:num w:numId="13" w16cid:durableId="53892190">
    <w:abstractNumId w:val="25"/>
  </w:num>
  <w:num w:numId="14" w16cid:durableId="1708993508">
    <w:abstractNumId w:val="22"/>
  </w:num>
  <w:num w:numId="15" w16cid:durableId="1792360154">
    <w:abstractNumId w:val="27"/>
  </w:num>
  <w:num w:numId="16" w16cid:durableId="1607346288">
    <w:abstractNumId w:val="23"/>
  </w:num>
  <w:num w:numId="17" w16cid:durableId="706174248">
    <w:abstractNumId w:val="26"/>
  </w:num>
  <w:num w:numId="18" w16cid:durableId="2103186414">
    <w:abstractNumId w:val="5"/>
  </w:num>
  <w:num w:numId="19" w16cid:durableId="286274418">
    <w:abstractNumId w:val="31"/>
  </w:num>
  <w:num w:numId="20" w16cid:durableId="1076051310">
    <w:abstractNumId w:val="12"/>
  </w:num>
  <w:num w:numId="21" w16cid:durableId="559024647">
    <w:abstractNumId w:val="13"/>
  </w:num>
  <w:num w:numId="22" w16cid:durableId="1872107485">
    <w:abstractNumId w:val="29"/>
  </w:num>
  <w:num w:numId="23" w16cid:durableId="1272400558">
    <w:abstractNumId w:val="6"/>
  </w:num>
  <w:num w:numId="24" w16cid:durableId="406540598">
    <w:abstractNumId w:val="16"/>
  </w:num>
  <w:num w:numId="25" w16cid:durableId="1548909731">
    <w:abstractNumId w:val="10"/>
  </w:num>
  <w:num w:numId="26" w16cid:durableId="1233270202">
    <w:abstractNumId w:val="28"/>
  </w:num>
  <w:num w:numId="27" w16cid:durableId="340939083">
    <w:abstractNumId w:val="24"/>
  </w:num>
  <w:num w:numId="28" w16cid:durableId="578365648">
    <w:abstractNumId w:val="9"/>
  </w:num>
  <w:num w:numId="29" w16cid:durableId="1966884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0298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5625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559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6390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2739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5384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0350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1569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2728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339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4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5857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3834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930903">
    <w:abstractNumId w:val="17"/>
  </w:num>
  <w:num w:numId="44" w16cid:durableId="2096320805">
    <w:abstractNumId w:val="20"/>
  </w:num>
  <w:num w:numId="45" w16cid:durableId="1032001440">
    <w:abstractNumId w:val="18"/>
  </w:num>
  <w:num w:numId="46" w16cid:durableId="94720028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43F"/>
    <w:rsid w:val="000015BC"/>
    <w:rsid w:val="00001963"/>
    <w:rsid w:val="00001DCD"/>
    <w:rsid w:val="00002F38"/>
    <w:rsid w:val="000039A5"/>
    <w:rsid w:val="000043D1"/>
    <w:rsid w:val="000050A5"/>
    <w:rsid w:val="00005EA6"/>
    <w:rsid w:val="0000790D"/>
    <w:rsid w:val="00007AF5"/>
    <w:rsid w:val="00011C23"/>
    <w:rsid w:val="00013684"/>
    <w:rsid w:val="0001501B"/>
    <w:rsid w:val="000153E4"/>
    <w:rsid w:val="00017475"/>
    <w:rsid w:val="000204A6"/>
    <w:rsid w:val="00022126"/>
    <w:rsid w:val="00026A54"/>
    <w:rsid w:val="000270ED"/>
    <w:rsid w:val="00027123"/>
    <w:rsid w:val="00027ECB"/>
    <w:rsid w:val="00032092"/>
    <w:rsid w:val="000326D7"/>
    <w:rsid w:val="0003366F"/>
    <w:rsid w:val="0003446B"/>
    <w:rsid w:val="00035496"/>
    <w:rsid w:val="00036DBB"/>
    <w:rsid w:val="00037185"/>
    <w:rsid w:val="000371C9"/>
    <w:rsid w:val="000412CB"/>
    <w:rsid w:val="000412CF"/>
    <w:rsid w:val="00041E3C"/>
    <w:rsid w:val="0004269F"/>
    <w:rsid w:val="00045181"/>
    <w:rsid w:val="00045F8C"/>
    <w:rsid w:val="0004685E"/>
    <w:rsid w:val="00053743"/>
    <w:rsid w:val="00055EEA"/>
    <w:rsid w:val="0005633C"/>
    <w:rsid w:val="00057007"/>
    <w:rsid w:val="000571D0"/>
    <w:rsid w:val="00057A70"/>
    <w:rsid w:val="00060B4E"/>
    <w:rsid w:val="00061076"/>
    <w:rsid w:val="0006157F"/>
    <w:rsid w:val="00061BA8"/>
    <w:rsid w:val="00061CF2"/>
    <w:rsid w:val="0006388D"/>
    <w:rsid w:val="00065506"/>
    <w:rsid w:val="0007012C"/>
    <w:rsid w:val="00070618"/>
    <w:rsid w:val="00072809"/>
    <w:rsid w:val="00072C7E"/>
    <w:rsid w:val="0007339C"/>
    <w:rsid w:val="00073778"/>
    <w:rsid w:val="00076396"/>
    <w:rsid w:val="00076880"/>
    <w:rsid w:val="000777D3"/>
    <w:rsid w:val="00077819"/>
    <w:rsid w:val="00077F4E"/>
    <w:rsid w:val="00080339"/>
    <w:rsid w:val="000816EC"/>
    <w:rsid w:val="000819E1"/>
    <w:rsid w:val="000833EA"/>
    <w:rsid w:val="000834E3"/>
    <w:rsid w:val="0008399B"/>
    <w:rsid w:val="00084F44"/>
    <w:rsid w:val="000873A1"/>
    <w:rsid w:val="000873EF"/>
    <w:rsid w:val="00090B18"/>
    <w:rsid w:val="00092518"/>
    <w:rsid w:val="0009289F"/>
    <w:rsid w:val="000936C3"/>
    <w:rsid w:val="00093E59"/>
    <w:rsid w:val="00094A94"/>
    <w:rsid w:val="000955DE"/>
    <w:rsid w:val="000969C3"/>
    <w:rsid w:val="00097241"/>
    <w:rsid w:val="00097560"/>
    <w:rsid w:val="0009757E"/>
    <w:rsid w:val="000A0A83"/>
    <w:rsid w:val="000A1D19"/>
    <w:rsid w:val="000A23D3"/>
    <w:rsid w:val="000A4FD6"/>
    <w:rsid w:val="000A61E0"/>
    <w:rsid w:val="000A649F"/>
    <w:rsid w:val="000A7017"/>
    <w:rsid w:val="000B0498"/>
    <w:rsid w:val="000B0A6A"/>
    <w:rsid w:val="000B1893"/>
    <w:rsid w:val="000B1A6F"/>
    <w:rsid w:val="000B2D98"/>
    <w:rsid w:val="000B2EC1"/>
    <w:rsid w:val="000B6EDA"/>
    <w:rsid w:val="000B7F1E"/>
    <w:rsid w:val="000C013B"/>
    <w:rsid w:val="000C0CE2"/>
    <w:rsid w:val="000C1CDC"/>
    <w:rsid w:val="000C2337"/>
    <w:rsid w:val="000C4422"/>
    <w:rsid w:val="000C44C3"/>
    <w:rsid w:val="000D0B13"/>
    <w:rsid w:val="000D0B5B"/>
    <w:rsid w:val="000D0C23"/>
    <w:rsid w:val="000D122A"/>
    <w:rsid w:val="000D1801"/>
    <w:rsid w:val="000D610B"/>
    <w:rsid w:val="000D6641"/>
    <w:rsid w:val="000E181D"/>
    <w:rsid w:val="000E1906"/>
    <w:rsid w:val="000E30F3"/>
    <w:rsid w:val="000E3B33"/>
    <w:rsid w:val="000E416B"/>
    <w:rsid w:val="000E4289"/>
    <w:rsid w:val="000E6E5B"/>
    <w:rsid w:val="000E7D07"/>
    <w:rsid w:val="000F0999"/>
    <w:rsid w:val="000F1151"/>
    <w:rsid w:val="000F11E8"/>
    <w:rsid w:val="000F33C7"/>
    <w:rsid w:val="000F38EB"/>
    <w:rsid w:val="000F4D3D"/>
    <w:rsid w:val="000F554D"/>
    <w:rsid w:val="000F5D57"/>
    <w:rsid w:val="000F6B0B"/>
    <w:rsid w:val="0010110A"/>
    <w:rsid w:val="001038C5"/>
    <w:rsid w:val="00103A07"/>
    <w:rsid w:val="00105710"/>
    <w:rsid w:val="00113927"/>
    <w:rsid w:val="00114C68"/>
    <w:rsid w:val="00114CE3"/>
    <w:rsid w:val="001155CE"/>
    <w:rsid w:val="00115DE0"/>
    <w:rsid w:val="00116A6B"/>
    <w:rsid w:val="00116E3C"/>
    <w:rsid w:val="0012178B"/>
    <w:rsid w:val="00123973"/>
    <w:rsid w:val="001275C9"/>
    <w:rsid w:val="001278B1"/>
    <w:rsid w:val="00131595"/>
    <w:rsid w:val="00131618"/>
    <w:rsid w:val="0013231E"/>
    <w:rsid w:val="001328BA"/>
    <w:rsid w:val="00134AC0"/>
    <w:rsid w:val="00141834"/>
    <w:rsid w:val="00143174"/>
    <w:rsid w:val="0014465A"/>
    <w:rsid w:val="00144D8C"/>
    <w:rsid w:val="001458F5"/>
    <w:rsid w:val="00146A35"/>
    <w:rsid w:val="00146E3C"/>
    <w:rsid w:val="00147C02"/>
    <w:rsid w:val="001503F1"/>
    <w:rsid w:val="0015224A"/>
    <w:rsid w:val="00152EDB"/>
    <w:rsid w:val="001537D6"/>
    <w:rsid w:val="00153F22"/>
    <w:rsid w:val="001556D3"/>
    <w:rsid w:val="00156763"/>
    <w:rsid w:val="0016225E"/>
    <w:rsid w:val="00163B60"/>
    <w:rsid w:val="00163CCC"/>
    <w:rsid w:val="00165338"/>
    <w:rsid w:val="00165468"/>
    <w:rsid w:val="00165CD9"/>
    <w:rsid w:val="00166623"/>
    <w:rsid w:val="00166776"/>
    <w:rsid w:val="0016713A"/>
    <w:rsid w:val="00171C82"/>
    <w:rsid w:val="00172C17"/>
    <w:rsid w:val="00172F1A"/>
    <w:rsid w:val="00173768"/>
    <w:rsid w:val="0017401E"/>
    <w:rsid w:val="00174820"/>
    <w:rsid w:val="00174DE3"/>
    <w:rsid w:val="001771BE"/>
    <w:rsid w:val="00177D3D"/>
    <w:rsid w:val="001817AB"/>
    <w:rsid w:val="00181F4C"/>
    <w:rsid w:val="0018211B"/>
    <w:rsid w:val="0018353F"/>
    <w:rsid w:val="001835A4"/>
    <w:rsid w:val="001844B2"/>
    <w:rsid w:val="00184733"/>
    <w:rsid w:val="001849E0"/>
    <w:rsid w:val="001856C0"/>
    <w:rsid w:val="00185D52"/>
    <w:rsid w:val="00185E84"/>
    <w:rsid w:val="00185F21"/>
    <w:rsid w:val="00192838"/>
    <w:rsid w:val="00192937"/>
    <w:rsid w:val="00194EA9"/>
    <w:rsid w:val="00195799"/>
    <w:rsid w:val="001963C3"/>
    <w:rsid w:val="0019644E"/>
    <w:rsid w:val="001A0AC6"/>
    <w:rsid w:val="001A15F5"/>
    <w:rsid w:val="001A3652"/>
    <w:rsid w:val="001A3AEA"/>
    <w:rsid w:val="001A52F5"/>
    <w:rsid w:val="001A63DC"/>
    <w:rsid w:val="001A6565"/>
    <w:rsid w:val="001A7493"/>
    <w:rsid w:val="001B01B8"/>
    <w:rsid w:val="001B189E"/>
    <w:rsid w:val="001B2778"/>
    <w:rsid w:val="001B2BC8"/>
    <w:rsid w:val="001B4981"/>
    <w:rsid w:val="001B7AC7"/>
    <w:rsid w:val="001B7BEB"/>
    <w:rsid w:val="001C0BA0"/>
    <w:rsid w:val="001C4BF6"/>
    <w:rsid w:val="001C6F64"/>
    <w:rsid w:val="001C704E"/>
    <w:rsid w:val="001C7CD5"/>
    <w:rsid w:val="001C7F01"/>
    <w:rsid w:val="001D1EC2"/>
    <w:rsid w:val="001D20FB"/>
    <w:rsid w:val="001D26B5"/>
    <w:rsid w:val="001D273C"/>
    <w:rsid w:val="001D2EFE"/>
    <w:rsid w:val="001D32D3"/>
    <w:rsid w:val="001D395B"/>
    <w:rsid w:val="001D3DD0"/>
    <w:rsid w:val="001D53AF"/>
    <w:rsid w:val="001D7B27"/>
    <w:rsid w:val="001F0C86"/>
    <w:rsid w:val="001F1ED3"/>
    <w:rsid w:val="001F335D"/>
    <w:rsid w:val="001F3F23"/>
    <w:rsid w:val="001F6330"/>
    <w:rsid w:val="001F73E0"/>
    <w:rsid w:val="00201137"/>
    <w:rsid w:val="002016FD"/>
    <w:rsid w:val="00201867"/>
    <w:rsid w:val="0020299D"/>
    <w:rsid w:val="0020306A"/>
    <w:rsid w:val="00203D2F"/>
    <w:rsid w:val="0020503E"/>
    <w:rsid w:val="0020542B"/>
    <w:rsid w:val="00205967"/>
    <w:rsid w:val="00207622"/>
    <w:rsid w:val="00207AED"/>
    <w:rsid w:val="002101D9"/>
    <w:rsid w:val="002108C6"/>
    <w:rsid w:val="00210D07"/>
    <w:rsid w:val="0021194A"/>
    <w:rsid w:val="00211AD7"/>
    <w:rsid w:val="00212086"/>
    <w:rsid w:val="00212F8D"/>
    <w:rsid w:val="00216CC3"/>
    <w:rsid w:val="0022034A"/>
    <w:rsid w:val="0022314F"/>
    <w:rsid w:val="002231FE"/>
    <w:rsid w:val="002247F3"/>
    <w:rsid w:val="002253B5"/>
    <w:rsid w:val="0022632A"/>
    <w:rsid w:val="00226816"/>
    <w:rsid w:val="0022741B"/>
    <w:rsid w:val="00230BD5"/>
    <w:rsid w:val="00230C9A"/>
    <w:rsid w:val="00230D72"/>
    <w:rsid w:val="00232ADD"/>
    <w:rsid w:val="00233A12"/>
    <w:rsid w:val="00233B3C"/>
    <w:rsid w:val="002340E3"/>
    <w:rsid w:val="00234248"/>
    <w:rsid w:val="00236F25"/>
    <w:rsid w:val="00237384"/>
    <w:rsid w:val="002379D0"/>
    <w:rsid w:val="00237D51"/>
    <w:rsid w:val="00240F38"/>
    <w:rsid w:val="00241B4E"/>
    <w:rsid w:val="0024236B"/>
    <w:rsid w:val="002432B4"/>
    <w:rsid w:val="00243A47"/>
    <w:rsid w:val="00243C76"/>
    <w:rsid w:val="00244FFE"/>
    <w:rsid w:val="00250406"/>
    <w:rsid w:val="00251BA7"/>
    <w:rsid w:val="00254F8B"/>
    <w:rsid w:val="00255CAD"/>
    <w:rsid w:val="00256253"/>
    <w:rsid w:val="0025686C"/>
    <w:rsid w:val="00257FC4"/>
    <w:rsid w:val="00260670"/>
    <w:rsid w:val="00261097"/>
    <w:rsid w:val="00261339"/>
    <w:rsid w:val="00261B88"/>
    <w:rsid w:val="00263108"/>
    <w:rsid w:val="00263C4D"/>
    <w:rsid w:val="00265809"/>
    <w:rsid w:val="00267556"/>
    <w:rsid w:val="002677A6"/>
    <w:rsid w:val="0027011C"/>
    <w:rsid w:val="0027333C"/>
    <w:rsid w:val="00273CFD"/>
    <w:rsid w:val="00275B90"/>
    <w:rsid w:val="0027754B"/>
    <w:rsid w:val="00281030"/>
    <w:rsid w:val="00281958"/>
    <w:rsid w:val="00281B6E"/>
    <w:rsid w:val="0028250F"/>
    <w:rsid w:val="00282E42"/>
    <w:rsid w:val="00283B30"/>
    <w:rsid w:val="0028584E"/>
    <w:rsid w:val="00285D71"/>
    <w:rsid w:val="002862F1"/>
    <w:rsid w:val="00290944"/>
    <w:rsid w:val="00291006"/>
    <w:rsid w:val="002912FE"/>
    <w:rsid w:val="00291A36"/>
    <w:rsid w:val="00291D0A"/>
    <w:rsid w:val="00292FAC"/>
    <w:rsid w:val="00296BF9"/>
    <w:rsid w:val="0029701E"/>
    <w:rsid w:val="00297241"/>
    <w:rsid w:val="002A0831"/>
    <w:rsid w:val="002A2581"/>
    <w:rsid w:val="002A2E58"/>
    <w:rsid w:val="002A3B20"/>
    <w:rsid w:val="002A5ADA"/>
    <w:rsid w:val="002A5EA2"/>
    <w:rsid w:val="002A626E"/>
    <w:rsid w:val="002B0C49"/>
    <w:rsid w:val="002B353C"/>
    <w:rsid w:val="002B48F0"/>
    <w:rsid w:val="002B4A24"/>
    <w:rsid w:val="002B6296"/>
    <w:rsid w:val="002B6319"/>
    <w:rsid w:val="002B69FC"/>
    <w:rsid w:val="002B6FBC"/>
    <w:rsid w:val="002B7579"/>
    <w:rsid w:val="002C0E4D"/>
    <w:rsid w:val="002C164A"/>
    <w:rsid w:val="002C25B6"/>
    <w:rsid w:val="002C26E0"/>
    <w:rsid w:val="002C2902"/>
    <w:rsid w:val="002C392A"/>
    <w:rsid w:val="002C3F4C"/>
    <w:rsid w:val="002C40E0"/>
    <w:rsid w:val="002C4E6E"/>
    <w:rsid w:val="002C6119"/>
    <w:rsid w:val="002C69EF"/>
    <w:rsid w:val="002C7618"/>
    <w:rsid w:val="002C7F2C"/>
    <w:rsid w:val="002D13A4"/>
    <w:rsid w:val="002D1DEA"/>
    <w:rsid w:val="002D2206"/>
    <w:rsid w:val="002D2C1C"/>
    <w:rsid w:val="002D3BC2"/>
    <w:rsid w:val="002E0350"/>
    <w:rsid w:val="002E0C81"/>
    <w:rsid w:val="002E0FBB"/>
    <w:rsid w:val="002E17DA"/>
    <w:rsid w:val="002E587C"/>
    <w:rsid w:val="002E612E"/>
    <w:rsid w:val="002E65A9"/>
    <w:rsid w:val="002E6EAF"/>
    <w:rsid w:val="002F0EA0"/>
    <w:rsid w:val="002F53D6"/>
    <w:rsid w:val="002F544A"/>
    <w:rsid w:val="003002D3"/>
    <w:rsid w:val="00300559"/>
    <w:rsid w:val="00304914"/>
    <w:rsid w:val="0030691D"/>
    <w:rsid w:val="00307AA9"/>
    <w:rsid w:val="003105D6"/>
    <w:rsid w:val="003106FD"/>
    <w:rsid w:val="00313D29"/>
    <w:rsid w:val="00313E4F"/>
    <w:rsid w:val="003150D0"/>
    <w:rsid w:val="003155D6"/>
    <w:rsid w:val="0031587F"/>
    <w:rsid w:val="00317BA9"/>
    <w:rsid w:val="00317FE9"/>
    <w:rsid w:val="003226E7"/>
    <w:rsid w:val="003235A3"/>
    <w:rsid w:val="003236D0"/>
    <w:rsid w:val="00323776"/>
    <w:rsid w:val="003239ED"/>
    <w:rsid w:val="0033079E"/>
    <w:rsid w:val="003310F5"/>
    <w:rsid w:val="00333AE1"/>
    <w:rsid w:val="00334183"/>
    <w:rsid w:val="003342FC"/>
    <w:rsid w:val="00334A5F"/>
    <w:rsid w:val="0033550B"/>
    <w:rsid w:val="0033680C"/>
    <w:rsid w:val="00336FE6"/>
    <w:rsid w:val="00341248"/>
    <w:rsid w:val="003417D8"/>
    <w:rsid w:val="00341C69"/>
    <w:rsid w:val="003426F1"/>
    <w:rsid w:val="0034278B"/>
    <w:rsid w:val="00343EDB"/>
    <w:rsid w:val="003449B9"/>
    <w:rsid w:val="00345801"/>
    <w:rsid w:val="003462F8"/>
    <w:rsid w:val="003469D9"/>
    <w:rsid w:val="00346CAC"/>
    <w:rsid w:val="00347866"/>
    <w:rsid w:val="003527DF"/>
    <w:rsid w:val="003552B7"/>
    <w:rsid w:val="003556B7"/>
    <w:rsid w:val="00355B56"/>
    <w:rsid w:val="00357BD5"/>
    <w:rsid w:val="00360745"/>
    <w:rsid w:val="00361E96"/>
    <w:rsid w:val="00361F76"/>
    <w:rsid w:val="0036677E"/>
    <w:rsid w:val="00366BC2"/>
    <w:rsid w:val="003673D6"/>
    <w:rsid w:val="00367F36"/>
    <w:rsid w:val="00370341"/>
    <w:rsid w:val="00370773"/>
    <w:rsid w:val="00370C30"/>
    <w:rsid w:val="00371641"/>
    <w:rsid w:val="00380CCB"/>
    <w:rsid w:val="00381861"/>
    <w:rsid w:val="00381BF8"/>
    <w:rsid w:val="00383B34"/>
    <w:rsid w:val="00383DA6"/>
    <w:rsid w:val="00385616"/>
    <w:rsid w:val="003862E2"/>
    <w:rsid w:val="003869CB"/>
    <w:rsid w:val="00386DCD"/>
    <w:rsid w:val="00390FA3"/>
    <w:rsid w:val="00393F5E"/>
    <w:rsid w:val="003958E0"/>
    <w:rsid w:val="00396470"/>
    <w:rsid w:val="0039787C"/>
    <w:rsid w:val="003A0CDD"/>
    <w:rsid w:val="003A0FE4"/>
    <w:rsid w:val="003A1596"/>
    <w:rsid w:val="003A5FC9"/>
    <w:rsid w:val="003A6BE6"/>
    <w:rsid w:val="003A72BE"/>
    <w:rsid w:val="003B01A9"/>
    <w:rsid w:val="003B0B81"/>
    <w:rsid w:val="003B1609"/>
    <w:rsid w:val="003B3D2A"/>
    <w:rsid w:val="003B531F"/>
    <w:rsid w:val="003B5CFC"/>
    <w:rsid w:val="003B5D2A"/>
    <w:rsid w:val="003B6CBF"/>
    <w:rsid w:val="003B7F99"/>
    <w:rsid w:val="003C17E7"/>
    <w:rsid w:val="003C392B"/>
    <w:rsid w:val="003C3C25"/>
    <w:rsid w:val="003C4BD7"/>
    <w:rsid w:val="003C5534"/>
    <w:rsid w:val="003C60C3"/>
    <w:rsid w:val="003C6511"/>
    <w:rsid w:val="003C6B2B"/>
    <w:rsid w:val="003D03A1"/>
    <w:rsid w:val="003D0872"/>
    <w:rsid w:val="003D0DA8"/>
    <w:rsid w:val="003D2C58"/>
    <w:rsid w:val="003D2EB4"/>
    <w:rsid w:val="003D4D74"/>
    <w:rsid w:val="003D5439"/>
    <w:rsid w:val="003D61C4"/>
    <w:rsid w:val="003E0CE1"/>
    <w:rsid w:val="003E207A"/>
    <w:rsid w:val="003E3342"/>
    <w:rsid w:val="003E3B71"/>
    <w:rsid w:val="003E4109"/>
    <w:rsid w:val="003E49D5"/>
    <w:rsid w:val="003E6005"/>
    <w:rsid w:val="003E761A"/>
    <w:rsid w:val="003F07DC"/>
    <w:rsid w:val="003F1AC0"/>
    <w:rsid w:val="003F20DE"/>
    <w:rsid w:val="003F2CF9"/>
    <w:rsid w:val="003F2E3F"/>
    <w:rsid w:val="003F379C"/>
    <w:rsid w:val="003F451D"/>
    <w:rsid w:val="003F4FC5"/>
    <w:rsid w:val="003F5C62"/>
    <w:rsid w:val="003F664A"/>
    <w:rsid w:val="003F6C42"/>
    <w:rsid w:val="004017E4"/>
    <w:rsid w:val="00403AC9"/>
    <w:rsid w:val="00404799"/>
    <w:rsid w:val="004049BB"/>
    <w:rsid w:val="00404FDE"/>
    <w:rsid w:val="004052A0"/>
    <w:rsid w:val="004053F7"/>
    <w:rsid w:val="004064BB"/>
    <w:rsid w:val="00410D5D"/>
    <w:rsid w:val="004112AC"/>
    <w:rsid w:val="00412269"/>
    <w:rsid w:val="004157AC"/>
    <w:rsid w:val="004172B6"/>
    <w:rsid w:val="00420397"/>
    <w:rsid w:val="00420484"/>
    <w:rsid w:val="00421ED9"/>
    <w:rsid w:val="004222E8"/>
    <w:rsid w:val="00422C92"/>
    <w:rsid w:val="00423CC4"/>
    <w:rsid w:val="004240B1"/>
    <w:rsid w:val="004240D5"/>
    <w:rsid w:val="00424FF5"/>
    <w:rsid w:val="004252BA"/>
    <w:rsid w:val="0042600F"/>
    <w:rsid w:val="0042768E"/>
    <w:rsid w:val="00427AF2"/>
    <w:rsid w:val="00430A6E"/>
    <w:rsid w:val="00431FBB"/>
    <w:rsid w:val="00433025"/>
    <w:rsid w:val="0043781A"/>
    <w:rsid w:val="00441C17"/>
    <w:rsid w:val="00442B45"/>
    <w:rsid w:val="00442EF5"/>
    <w:rsid w:val="00443697"/>
    <w:rsid w:val="0044629C"/>
    <w:rsid w:val="00447263"/>
    <w:rsid w:val="0044747E"/>
    <w:rsid w:val="00447F1C"/>
    <w:rsid w:val="00450592"/>
    <w:rsid w:val="00450E7C"/>
    <w:rsid w:val="0045188C"/>
    <w:rsid w:val="00453001"/>
    <w:rsid w:val="00453540"/>
    <w:rsid w:val="004539C4"/>
    <w:rsid w:val="004539F4"/>
    <w:rsid w:val="00454AC2"/>
    <w:rsid w:val="00454D31"/>
    <w:rsid w:val="00454DE7"/>
    <w:rsid w:val="004561BE"/>
    <w:rsid w:val="004564F9"/>
    <w:rsid w:val="00457850"/>
    <w:rsid w:val="004607F3"/>
    <w:rsid w:val="0046500F"/>
    <w:rsid w:val="00466866"/>
    <w:rsid w:val="00470AB6"/>
    <w:rsid w:val="00470CAF"/>
    <w:rsid w:val="0047250A"/>
    <w:rsid w:val="00475901"/>
    <w:rsid w:val="0047713F"/>
    <w:rsid w:val="00480704"/>
    <w:rsid w:val="004807A0"/>
    <w:rsid w:val="00480C32"/>
    <w:rsid w:val="004824C6"/>
    <w:rsid w:val="00482726"/>
    <w:rsid w:val="00482CBD"/>
    <w:rsid w:val="00483E3A"/>
    <w:rsid w:val="004844AF"/>
    <w:rsid w:val="00484BC8"/>
    <w:rsid w:val="00484C28"/>
    <w:rsid w:val="0048798F"/>
    <w:rsid w:val="00487CB2"/>
    <w:rsid w:val="00487D85"/>
    <w:rsid w:val="00490FD5"/>
    <w:rsid w:val="00492AAC"/>
    <w:rsid w:val="004A2E21"/>
    <w:rsid w:val="004A2F52"/>
    <w:rsid w:val="004A31F5"/>
    <w:rsid w:val="004A33EE"/>
    <w:rsid w:val="004A4943"/>
    <w:rsid w:val="004A51A5"/>
    <w:rsid w:val="004A5CA8"/>
    <w:rsid w:val="004A6115"/>
    <w:rsid w:val="004A6CDA"/>
    <w:rsid w:val="004B0E07"/>
    <w:rsid w:val="004B1505"/>
    <w:rsid w:val="004B229B"/>
    <w:rsid w:val="004B2F50"/>
    <w:rsid w:val="004B5637"/>
    <w:rsid w:val="004B5928"/>
    <w:rsid w:val="004B5E92"/>
    <w:rsid w:val="004B66C1"/>
    <w:rsid w:val="004B70DA"/>
    <w:rsid w:val="004C030D"/>
    <w:rsid w:val="004C0482"/>
    <w:rsid w:val="004C0BD7"/>
    <w:rsid w:val="004C0F2B"/>
    <w:rsid w:val="004C1ECD"/>
    <w:rsid w:val="004C361A"/>
    <w:rsid w:val="004C4182"/>
    <w:rsid w:val="004D2C5E"/>
    <w:rsid w:val="004D2E01"/>
    <w:rsid w:val="004D2E32"/>
    <w:rsid w:val="004D55E5"/>
    <w:rsid w:val="004D6648"/>
    <w:rsid w:val="004D68EC"/>
    <w:rsid w:val="004E1BDF"/>
    <w:rsid w:val="004E1D36"/>
    <w:rsid w:val="004E2DBF"/>
    <w:rsid w:val="004E2E2C"/>
    <w:rsid w:val="004E4C6B"/>
    <w:rsid w:val="004E4DC2"/>
    <w:rsid w:val="004E5655"/>
    <w:rsid w:val="004E76BD"/>
    <w:rsid w:val="004F2F3B"/>
    <w:rsid w:val="004F39CA"/>
    <w:rsid w:val="004F3E30"/>
    <w:rsid w:val="004F465E"/>
    <w:rsid w:val="004F50E7"/>
    <w:rsid w:val="004F79FC"/>
    <w:rsid w:val="004F7D30"/>
    <w:rsid w:val="00503334"/>
    <w:rsid w:val="005042E8"/>
    <w:rsid w:val="00505F5A"/>
    <w:rsid w:val="005073ED"/>
    <w:rsid w:val="0050743B"/>
    <w:rsid w:val="00511227"/>
    <w:rsid w:val="005136C4"/>
    <w:rsid w:val="00513744"/>
    <w:rsid w:val="00515157"/>
    <w:rsid w:val="00515633"/>
    <w:rsid w:val="00516374"/>
    <w:rsid w:val="005177F8"/>
    <w:rsid w:val="005203C5"/>
    <w:rsid w:val="00521503"/>
    <w:rsid w:val="0052206B"/>
    <w:rsid w:val="005225BD"/>
    <w:rsid w:val="0052639D"/>
    <w:rsid w:val="00526FFA"/>
    <w:rsid w:val="00527ABF"/>
    <w:rsid w:val="00527D24"/>
    <w:rsid w:val="00530519"/>
    <w:rsid w:val="0053154C"/>
    <w:rsid w:val="00531BAF"/>
    <w:rsid w:val="00532955"/>
    <w:rsid w:val="005332C7"/>
    <w:rsid w:val="0053495C"/>
    <w:rsid w:val="005359AE"/>
    <w:rsid w:val="00536036"/>
    <w:rsid w:val="00537779"/>
    <w:rsid w:val="00537D0A"/>
    <w:rsid w:val="00540886"/>
    <w:rsid w:val="0054393F"/>
    <w:rsid w:val="00543ABA"/>
    <w:rsid w:val="0054408F"/>
    <w:rsid w:val="0054548A"/>
    <w:rsid w:val="00547246"/>
    <w:rsid w:val="00547A1A"/>
    <w:rsid w:val="005506E2"/>
    <w:rsid w:val="00550E4C"/>
    <w:rsid w:val="00553ED1"/>
    <w:rsid w:val="0055529E"/>
    <w:rsid w:val="00555FBA"/>
    <w:rsid w:val="0055601E"/>
    <w:rsid w:val="00556361"/>
    <w:rsid w:val="005650A3"/>
    <w:rsid w:val="00565B9A"/>
    <w:rsid w:val="00566E1C"/>
    <w:rsid w:val="005676BF"/>
    <w:rsid w:val="00573479"/>
    <w:rsid w:val="0057366E"/>
    <w:rsid w:val="00573CC5"/>
    <w:rsid w:val="00576756"/>
    <w:rsid w:val="00577111"/>
    <w:rsid w:val="00577686"/>
    <w:rsid w:val="00580F2F"/>
    <w:rsid w:val="005817E9"/>
    <w:rsid w:val="00583277"/>
    <w:rsid w:val="0058576B"/>
    <w:rsid w:val="00586489"/>
    <w:rsid w:val="00587AC4"/>
    <w:rsid w:val="00590168"/>
    <w:rsid w:val="005903A0"/>
    <w:rsid w:val="0059185A"/>
    <w:rsid w:val="005933B8"/>
    <w:rsid w:val="00596C30"/>
    <w:rsid w:val="005976DA"/>
    <w:rsid w:val="005A0223"/>
    <w:rsid w:val="005A06BC"/>
    <w:rsid w:val="005A0E4D"/>
    <w:rsid w:val="005A2591"/>
    <w:rsid w:val="005A297B"/>
    <w:rsid w:val="005A350C"/>
    <w:rsid w:val="005A3C01"/>
    <w:rsid w:val="005A79B7"/>
    <w:rsid w:val="005B1058"/>
    <w:rsid w:val="005B1078"/>
    <w:rsid w:val="005B1B05"/>
    <w:rsid w:val="005B1C22"/>
    <w:rsid w:val="005B463E"/>
    <w:rsid w:val="005B4ECF"/>
    <w:rsid w:val="005B6A78"/>
    <w:rsid w:val="005B6FA8"/>
    <w:rsid w:val="005C2524"/>
    <w:rsid w:val="005C56E8"/>
    <w:rsid w:val="005C63FE"/>
    <w:rsid w:val="005C7885"/>
    <w:rsid w:val="005D19DD"/>
    <w:rsid w:val="005D1C93"/>
    <w:rsid w:val="005D34D3"/>
    <w:rsid w:val="005D6D3A"/>
    <w:rsid w:val="005D6E77"/>
    <w:rsid w:val="005D71E3"/>
    <w:rsid w:val="005E00A5"/>
    <w:rsid w:val="005E15F3"/>
    <w:rsid w:val="005E1BA9"/>
    <w:rsid w:val="005E22C9"/>
    <w:rsid w:val="005E25FC"/>
    <w:rsid w:val="005E5B07"/>
    <w:rsid w:val="005E66EA"/>
    <w:rsid w:val="005E7268"/>
    <w:rsid w:val="005E7423"/>
    <w:rsid w:val="005E7ED4"/>
    <w:rsid w:val="005F059D"/>
    <w:rsid w:val="005F180A"/>
    <w:rsid w:val="005F1989"/>
    <w:rsid w:val="005F31CB"/>
    <w:rsid w:val="005F423E"/>
    <w:rsid w:val="005F49E0"/>
    <w:rsid w:val="005F7BB1"/>
    <w:rsid w:val="006015D9"/>
    <w:rsid w:val="00601CFA"/>
    <w:rsid w:val="00602476"/>
    <w:rsid w:val="00602E4B"/>
    <w:rsid w:val="00604800"/>
    <w:rsid w:val="00606B47"/>
    <w:rsid w:val="00606E2D"/>
    <w:rsid w:val="00607FB9"/>
    <w:rsid w:val="00612832"/>
    <w:rsid w:val="00614493"/>
    <w:rsid w:val="00616091"/>
    <w:rsid w:val="0061653D"/>
    <w:rsid w:val="006171F1"/>
    <w:rsid w:val="0062098E"/>
    <w:rsid w:val="006217E1"/>
    <w:rsid w:val="00621A94"/>
    <w:rsid w:val="0062223D"/>
    <w:rsid w:val="0062352D"/>
    <w:rsid w:val="00625BCD"/>
    <w:rsid w:val="0062688A"/>
    <w:rsid w:val="0063093F"/>
    <w:rsid w:val="00630E31"/>
    <w:rsid w:val="00632B8D"/>
    <w:rsid w:val="00633D88"/>
    <w:rsid w:val="00635AA7"/>
    <w:rsid w:val="00636998"/>
    <w:rsid w:val="006374ED"/>
    <w:rsid w:val="0064005E"/>
    <w:rsid w:val="006410CB"/>
    <w:rsid w:val="006410FE"/>
    <w:rsid w:val="0064397B"/>
    <w:rsid w:val="0064489F"/>
    <w:rsid w:val="006456DF"/>
    <w:rsid w:val="00646293"/>
    <w:rsid w:val="00647A25"/>
    <w:rsid w:val="00652ABC"/>
    <w:rsid w:val="00661C4C"/>
    <w:rsid w:val="00661C50"/>
    <w:rsid w:val="00662475"/>
    <w:rsid w:val="006641DF"/>
    <w:rsid w:val="00667620"/>
    <w:rsid w:val="00667C87"/>
    <w:rsid w:val="00670416"/>
    <w:rsid w:val="00670B28"/>
    <w:rsid w:val="006719E8"/>
    <w:rsid w:val="00671B51"/>
    <w:rsid w:val="00671C08"/>
    <w:rsid w:val="0067473C"/>
    <w:rsid w:val="00682E00"/>
    <w:rsid w:val="00684C4C"/>
    <w:rsid w:val="00685425"/>
    <w:rsid w:val="0068775C"/>
    <w:rsid w:val="00687FFB"/>
    <w:rsid w:val="00690079"/>
    <w:rsid w:val="00690924"/>
    <w:rsid w:val="0069102B"/>
    <w:rsid w:val="0069196C"/>
    <w:rsid w:val="00691B2D"/>
    <w:rsid w:val="00691F8E"/>
    <w:rsid w:val="00692998"/>
    <w:rsid w:val="00692FA5"/>
    <w:rsid w:val="006933FF"/>
    <w:rsid w:val="00693E19"/>
    <w:rsid w:val="00695F27"/>
    <w:rsid w:val="006A2DF1"/>
    <w:rsid w:val="006A387C"/>
    <w:rsid w:val="006A469E"/>
    <w:rsid w:val="006A5D9F"/>
    <w:rsid w:val="006A6A88"/>
    <w:rsid w:val="006A7BA0"/>
    <w:rsid w:val="006B0AE3"/>
    <w:rsid w:val="006B16C5"/>
    <w:rsid w:val="006B1CA2"/>
    <w:rsid w:val="006B2576"/>
    <w:rsid w:val="006B47AA"/>
    <w:rsid w:val="006B5389"/>
    <w:rsid w:val="006B5445"/>
    <w:rsid w:val="006B5E17"/>
    <w:rsid w:val="006B5F5E"/>
    <w:rsid w:val="006B79D6"/>
    <w:rsid w:val="006C070D"/>
    <w:rsid w:val="006C1E6F"/>
    <w:rsid w:val="006C24F1"/>
    <w:rsid w:val="006C2736"/>
    <w:rsid w:val="006C4E7A"/>
    <w:rsid w:val="006C5BA9"/>
    <w:rsid w:val="006C7763"/>
    <w:rsid w:val="006C785A"/>
    <w:rsid w:val="006D12DC"/>
    <w:rsid w:val="006D305F"/>
    <w:rsid w:val="006D6F6B"/>
    <w:rsid w:val="006D7411"/>
    <w:rsid w:val="006E035E"/>
    <w:rsid w:val="006E0AA1"/>
    <w:rsid w:val="006E2725"/>
    <w:rsid w:val="006E2A28"/>
    <w:rsid w:val="006E55F9"/>
    <w:rsid w:val="006E71D1"/>
    <w:rsid w:val="006F34FC"/>
    <w:rsid w:val="006F599E"/>
    <w:rsid w:val="006F5C00"/>
    <w:rsid w:val="006F6D08"/>
    <w:rsid w:val="006F7BCE"/>
    <w:rsid w:val="00701AF8"/>
    <w:rsid w:val="00703239"/>
    <w:rsid w:val="00707818"/>
    <w:rsid w:val="00711888"/>
    <w:rsid w:val="0071309F"/>
    <w:rsid w:val="00713668"/>
    <w:rsid w:val="00720724"/>
    <w:rsid w:val="00722343"/>
    <w:rsid w:val="0072244F"/>
    <w:rsid w:val="00722DEF"/>
    <w:rsid w:val="0072320A"/>
    <w:rsid w:val="007240D2"/>
    <w:rsid w:val="007275DA"/>
    <w:rsid w:val="00727C10"/>
    <w:rsid w:val="00733BB8"/>
    <w:rsid w:val="007359D1"/>
    <w:rsid w:val="007377F8"/>
    <w:rsid w:val="00737E6F"/>
    <w:rsid w:val="00737F90"/>
    <w:rsid w:val="007403D9"/>
    <w:rsid w:val="00741190"/>
    <w:rsid w:val="00741436"/>
    <w:rsid w:val="00742209"/>
    <w:rsid w:val="00742D94"/>
    <w:rsid w:val="00744395"/>
    <w:rsid w:val="00744B66"/>
    <w:rsid w:val="00745007"/>
    <w:rsid w:val="00745276"/>
    <w:rsid w:val="007452E5"/>
    <w:rsid w:val="00746251"/>
    <w:rsid w:val="0075089D"/>
    <w:rsid w:val="0075103E"/>
    <w:rsid w:val="00752758"/>
    <w:rsid w:val="00752ED1"/>
    <w:rsid w:val="00752F77"/>
    <w:rsid w:val="0075456D"/>
    <w:rsid w:val="0075678C"/>
    <w:rsid w:val="0076319F"/>
    <w:rsid w:val="0076334A"/>
    <w:rsid w:val="0076388E"/>
    <w:rsid w:val="0076392D"/>
    <w:rsid w:val="00763AEC"/>
    <w:rsid w:val="007640FC"/>
    <w:rsid w:val="007651CB"/>
    <w:rsid w:val="0076524A"/>
    <w:rsid w:val="00765E0E"/>
    <w:rsid w:val="00765FCE"/>
    <w:rsid w:val="007677EF"/>
    <w:rsid w:val="00770A2E"/>
    <w:rsid w:val="00773B8C"/>
    <w:rsid w:val="00774689"/>
    <w:rsid w:val="00776A3B"/>
    <w:rsid w:val="007775F5"/>
    <w:rsid w:val="007779CA"/>
    <w:rsid w:val="00780180"/>
    <w:rsid w:val="00780322"/>
    <w:rsid w:val="00781241"/>
    <w:rsid w:val="00781340"/>
    <w:rsid w:val="0078138A"/>
    <w:rsid w:val="00782285"/>
    <w:rsid w:val="00784106"/>
    <w:rsid w:val="0078428B"/>
    <w:rsid w:val="0078613A"/>
    <w:rsid w:val="00787671"/>
    <w:rsid w:val="00790956"/>
    <w:rsid w:val="00790CE2"/>
    <w:rsid w:val="00791534"/>
    <w:rsid w:val="00791CCE"/>
    <w:rsid w:val="007923B2"/>
    <w:rsid w:val="00792BC7"/>
    <w:rsid w:val="00795452"/>
    <w:rsid w:val="00796852"/>
    <w:rsid w:val="00796FC3"/>
    <w:rsid w:val="00797CFD"/>
    <w:rsid w:val="007A087D"/>
    <w:rsid w:val="007A3DA4"/>
    <w:rsid w:val="007A4E60"/>
    <w:rsid w:val="007A6859"/>
    <w:rsid w:val="007A6C40"/>
    <w:rsid w:val="007B0305"/>
    <w:rsid w:val="007B2144"/>
    <w:rsid w:val="007B2719"/>
    <w:rsid w:val="007C0383"/>
    <w:rsid w:val="007C0A7C"/>
    <w:rsid w:val="007C10AE"/>
    <w:rsid w:val="007C1369"/>
    <w:rsid w:val="007C1EB6"/>
    <w:rsid w:val="007C20FD"/>
    <w:rsid w:val="007C36BB"/>
    <w:rsid w:val="007C4507"/>
    <w:rsid w:val="007C46DE"/>
    <w:rsid w:val="007C4BA6"/>
    <w:rsid w:val="007C58D4"/>
    <w:rsid w:val="007C64EA"/>
    <w:rsid w:val="007C6AE7"/>
    <w:rsid w:val="007C6EFB"/>
    <w:rsid w:val="007D08A8"/>
    <w:rsid w:val="007D1D96"/>
    <w:rsid w:val="007D1F92"/>
    <w:rsid w:val="007D2469"/>
    <w:rsid w:val="007D2554"/>
    <w:rsid w:val="007D2A4B"/>
    <w:rsid w:val="007D3C26"/>
    <w:rsid w:val="007D403D"/>
    <w:rsid w:val="007D484D"/>
    <w:rsid w:val="007D5B77"/>
    <w:rsid w:val="007D65B2"/>
    <w:rsid w:val="007E021B"/>
    <w:rsid w:val="007E02CA"/>
    <w:rsid w:val="007E0DDF"/>
    <w:rsid w:val="007E1305"/>
    <w:rsid w:val="007E19CB"/>
    <w:rsid w:val="007E1B04"/>
    <w:rsid w:val="007E32A0"/>
    <w:rsid w:val="007E41FC"/>
    <w:rsid w:val="007E6A58"/>
    <w:rsid w:val="007F04EF"/>
    <w:rsid w:val="007F09A3"/>
    <w:rsid w:val="007F3499"/>
    <w:rsid w:val="007F6745"/>
    <w:rsid w:val="00800395"/>
    <w:rsid w:val="008006F1"/>
    <w:rsid w:val="00800814"/>
    <w:rsid w:val="00801195"/>
    <w:rsid w:val="00801509"/>
    <w:rsid w:val="00801AFF"/>
    <w:rsid w:val="00802CCC"/>
    <w:rsid w:val="00803307"/>
    <w:rsid w:val="00803B60"/>
    <w:rsid w:val="00803EB6"/>
    <w:rsid w:val="00803F71"/>
    <w:rsid w:val="00805AC1"/>
    <w:rsid w:val="00810D32"/>
    <w:rsid w:val="008116BD"/>
    <w:rsid w:val="00811BDB"/>
    <w:rsid w:val="00811FE1"/>
    <w:rsid w:val="0081227B"/>
    <w:rsid w:val="00815584"/>
    <w:rsid w:val="00816949"/>
    <w:rsid w:val="00817DFC"/>
    <w:rsid w:val="0082003A"/>
    <w:rsid w:val="00820518"/>
    <w:rsid w:val="00823761"/>
    <w:rsid w:val="00823BB4"/>
    <w:rsid w:val="00824EE8"/>
    <w:rsid w:val="008272CB"/>
    <w:rsid w:val="00827C4E"/>
    <w:rsid w:val="00831DA6"/>
    <w:rsid w:val="008321CF"/>
    <w:rsid w:val="008321E4"/>
    <w:rsid w:val="0083248E"/>
    <w:rsid w:val="0083324D"/>
    <w:rsid w:val="008346F6"/>
    <w:rsid w:val="00834A37"/>
    <w:rsid w:val="0083516F"/>
    <w:rsid w:val="008353F7"/>
    <w:rsid w:val="00837B80"/>
    <w:rsid w:val="00837FD8"/>
    <w:rsid w:val="00840F7D"/>
    <w:rsid w:val="00841385"/>
    <w:rsid w:val="0084149F"/>
    <w:rsid w:val="008430BA"/>
    <w:rsid w:val="00843C04"/>
    <w:rsid w:val="0084411A"/>
    <w:rsid w:val="0084431A"/>
    <w:rsid w:val="00846AAF"/>
    <w:rsid w:val="008500E5"/>
    <w:rsid w:val="00851034"/>
    <w:rsid w:val="00851CC1"/>
    <w:rsid w:val="00854901"/>
    <w:rsid w:val="008557E8"/>
    <w:rsid w:val="00857022"/>
    <w:rsid w:val="00861471"/>
    <w:rsid w:val="00861A0C"/>
    <w:rsid w:val="0086228B"/>
    <w:rsid w:val="00862EA0"/>
    <w:rsid w:val="00863F33"/>
    <w:rsid w:val="00867A46"/>
    <w:rsid w:val="008702D5"/>
    <w:rsid w:val="00873213"/>
    <w:rsid w:val="00873360"/>
    <w:rsid w:val="00873AF1"/>
    <w:rsid w:val="00874780"/>
    <w:rsid w:val="00875005"/>
    <w:rsid w:val="00880B21"/>
    <w:rsid w:val="008816B6"/>
    <w:rsid w:val="00883304"/>
    <w:rsid w:val="008841E0"/>
    <w:rsid w:val="00884BA9"/>
    <w:rsid w:val="0088529E"/>
    <w:rsid w:val="00890F5B"/>
    <w:rsid w:val="00891D9C"/>
    <w:rsid w:val="008921E1"/>
    <w:rsid w:val="00892DEF"/>
    <w:rsid w:val="00895458"/>
    <w:rsid w:val="00895F81"/>
    <w:rsid w:val="00896B6B"/>
    <w:rsid w:val="008A1AA2"/>
    <w:rsid w:val="008A2B4D"/>
    <w:rsid w:val="008A2D70"/>
    <w:rsid w:val="008A3142"/>
    <w:rsid w:val="008A34DC"/>
    <w:rsid w:val="008A3CE1"/>
    <w:rsid w:val="008A7206"/>
    <w:rsid w:val="008A7ECC"/>
    <w:rsid w:val="008B13A4"/>
    <w:rsid w:val="008B18D0"/>
    <w:rsid w:val="008B25FB"/>
    <w:rsid w:val="008B287A"/>
    <w:rsid w:val="008B680B"/>
    <w:rsid w:val="008B6DD2"/>
    <w:rsid w:val="008C0263"/>
    <w:rsid w:val="008C064D"/>
    <w:rsid w:val="008C2772"/>
    <w:rsid w:val="008C2F2A"/>
    <w:rsid w:val="008C4306"/>
    <w:rsid w:val="008C5136"/>
    <w:rsid w:val="008C5222"/>
    <w:rsid w:val="008C5A26"/>
    <w:rsid w:val="008C5B1B"/>
    <w:rsid w:val="008C5B23"/>
    <w:rsid w:val="008C5B9F"/>
    <w:rsid w:val="008C5D3E"/>
    <w:rsid w:val="008C5DB9"/>
    <w:rsid w:val="008C7CA3"/>
    <w:rsid w:val="008D0585"/>
    <w:rsid w:val="008D2D99"/>
    <w:rsid w:val="008D38C6"/>
    <w:rsid w:val="008D4C99"/>
    <w:rsid w:val="008D5440"/>
    <w:rsid w:val="008E0EB4"/>
    <w:rsid w:val="008E1117"/>
    <w:rsid w:val="008E28DF"/>
    <w:rsid w:val="008E2DBF"/>
    <w:rsid w:val="008E3A5C"/>
    <w:rsid w:val="008E4E0A"/>
    <w:rsid w:val="008E715D"/>
    <w:rsid w:val="008F03B5"/>
    <w:rsid w:val="008F221E"/>
    <w:rsid w:val="008F245E"/>
    <w:rsid w:val="008F5788"/>
    <w:rsid w:val="008F579D"/>
    <w:rsid w:val="008F5855"/>
    <w:rsid w:val="008F6ECB"/>
    <w:rsid w:val="00901457"/>
    <w:rsid w:val="00902792"/>
    <w:rsid w:val="00902A71"/>
    <w:rsid w:val="00902FDD"/>
    <w:rsid w:val="0090316F"/>
    <w:rsid w:val="00904272"/>
    <w:rsid w:val="00904998"/>
    <w:rsid w:val="0090556C"/>
    <w:rsid w:val="00905847"/>
    <w:rsid w:val="009063A0"/>
    <w:rsid w:val="009064F9"/>
    <w:rsid w:val="00907C33"/>
    <w:rsid w:val="00910C0E"/>
    <w:rsid w:val="0091115C"/>
    <w:rsid w:val="00911CB6"/>
    <w:rsid w:val="00912183"/>
    <w:rsid w:val="009123C2"/>
    <w:rsid w:val="00912DF2"/>
    <w:rsid w:val="00915659"/>
    <w:rsid w:val="00916142"/>
    <w:rsid w:val="009161BB"/>
    <w:rsid w:val="00920286"/>
    <w:rsid w:val="00920976"/>
    <w:rsid w:val="00920EDA"/>
    <w:rsid w:val="00922056"/>
    <w:rsid w:val="009274D8"/>
    <w:rsid w:val="009309B6"/>
    <w:rsid w:val="00930CBA"/>
    <w:rsid w:val="00931201"/>
    <w:rsid w:val="0093141F"/>
    <w:rsid w:val="00933521"/>
    <w:rsid w:val="009335C5"/>
    <w:rsid w:val="00935573"/>
    <w:rsid w:val="00941545"/>
    <w:rsid w:val="00943021"/>
    <w:rsid w:val="0094304B"/>
    <w:rsid w:val="009452AC"/>
    <w:rsid w:val="00945742"/>
    <w:rsid w:val="009479DE"/>
    <w:rsid w:val="00950DC1"/>
    <w:rsid w:val="00951922"/>
    <w:rsid w:val="00952F49"/>
    <w:rsid w:val="00954020"/>
    <w:rsid w:val="00954669"/>
    <w:rsid w:val="00957A69"/>
    <w:rsid w:val="00960705"/>
    <w:rsid w:val="00961737"/>
    <w:rsid w:val="00962F2D"/>
    <w:rsid w:val="0096488C"/>
    <w:rsid w:val="00965E2C"/>
    <w:rsid w:val="0096641B"/>
    <w:rsid w:val="009678A9"/>
    <w:rsid w:val="00967CC2"/>
    <w:rsid w:val="009703BA"/>
    <w:rsid w:val="00974023"/>
    <w:rsid w:val="00974ABE"/>
    <w:rsid w:val="00975779"/>
    <w:rsid w:val="009763C7"/>
    <w:rsid w:val="00976619"/>
    <w:rsid w:val="00977670"/>
    <w:rsid w:val="00980924"/>
    <w:rsid w:val="00980DCE"/>
    <w:rsid w:val="009810AF"/>
    <w:rsid w:val="009814AE"/>
    <w:rsid w:val="00981922"/>
    <w:rsid w:val="0098311A"/>
    <w:rsid w:val="009846D0"/>
    <w:rsid w:val="0098620C"/>
    <w:rsid w:val="00986FB3"/>
    <w:rsid w:val="0099199E"/>
    <w:rsid w:val="0099221F"/>
    <w:rsid w:val="00993F3E"/>
    <w:rsid w:val="00995DFB"/>
    <w:rsid w:val="0099728A"/>
    <w:rsid w:val="009A3E5B"/>
    <w:rsid w:val="009A43BE"/>
    <w:rsid w:val="009A5AED"/>
    <w:rsid w:val="009A6C61"/>
    <w:rsid w:val="009B0AEF"/>
    <w:rsid w:val="009B1D54"/>
    <w:rsid w:val="009B26D3"/>
    <w:rsid w:val="009B2C12"/>
    <w:rsid w:val="009B362A"/>
    <w:rsid w:val="009B4EB5"/>
    <w:rsid w:val="009B51EA"/>
    <w:rsid w:val="009B56A3"/>
    <w:rsid w:val="009B6D78"/>
    <w:rsid w:val="009C140A"/>
    <w:rsid w:val="009C1CD8"/>
    <w:rsid w:val="009C30B9"/>
    <w:rsid w:val="009C3BD8"/>
    <w:rsid w:val="009C3CF9"/>
    <w:rsid w:val="009C4001"/>
    <w:rsid w:val="009C4BBB"/>
    <w:rsid w:val="009C5385"/>
    <w:rsid w:val="009C6007"/>
    <w:rsid w:val="009C7112"/>
    <w:rsid w:val="009C7FA4"/>
    <w:rsid w:val="009D0B8C"/>
    <w:rsid w:val="009D424A"/>
    <w:rsid w:val="009D4451"/>
    <w:rsid w:val="009D75ED"/>
    <w:rsid w:val="009D7D09"/>
    <w:rsid w:val="009E04B1"/>
    <w:rsid w:val="009E0CD3"/>
    <w:rsid w:val="009E32BC"/>
    <w:rsid w:val="009E555D"/>
    <w:rsid w:val="009E55C2"/>
    <w:rsid w:val="009E59A8"/>
    <w:rsid w:val="009E757E"/>
    <w:rsid w:val="009F02CE"/>
    <w:rsid w:val="009F10FF"/>
    <w:rsid w:val="009F2805"/>
    <w:rsid w:val="009F47E6"/>
    <w:rsid w:val="009F6621"/>
    <w:rsid w:val="009F6EAF"/>
    <w:rsid w:val="009F749A"/>
    <w:rsid w:val="00A020B4"/>
    <w:rsid w:val="00A03217"/>
    <w:rsid w:val="00A046A3"/>
    <w:rsid w:val="00A05194"/>
    <w:rsid w:val="00A06728"/>
    <w:rsid w:val="00A07F09"/>
    <w:rsid w:val="00A1109D"/>
    <w:rsid w:val="00A12041"/>
    <w:rsid w:val="00A1631F"/>
    <w:rsid w:val="00A16DDA"/>
    <w:rsid w:val="00A16E50"/>
    <w:rsid w:val="00A17372"/>
    <w:rsid w:val="00A20734"/>
    <w:rsid w:val="00A23B93"/>
    <w:rsid w:val="00A241C0"/>
    <w:rsid w:val="00A25093"/>
    <w:rsid w:val="00A26467"/>
    <w:rsid w:val="00A26EFB"/>
    <w:rsid w:val="00A27293"/>
    <w:rsid w:val="00A32510"/>
    <w:rsid w:val="00A33A16"/>
    <w:rsid w:val="00A33D41"/>
    <w:rsid w:val="00A34817"/>
    <w:rsid w:val="00A36855"/>
    <w:rsid w:val="00A36E4A"/>
    <w:rsid w:val="00A374AA"/>
    <w:rsid w:val="00A40194"/>
    <w:rsid w:val="00A415E6"/>
    <w:rsid w:val="00A4184A"/>
    <w:rsid w:val="00A41DE3"/>
    <w:rsid w:val="00A44B1B"/>
    <w:rsid w:val="00A46035"/>
    <w:rsid w:val="00A46656"/>
    <w:rsid w:val="00A46780"/>
    <w:rsid w:val="00A517A3"/>
    <w:rsid w:val="00A51ACA"/>
    <w:rsid w:val="00A528A2"/>
    <w:rsid w:val="00A52DEE"/>
    <w:rsid w:val="00A530FC"/>
    <w:rsid w:val="00A53ACA"/>
    <w:rsid w:val="00A55CE0"/>
    <w:rsid w:val="00A5617A"/>
    <w:rsid w:val="00A60C7A"/>
    <w:rsid w:val="00A61EF9"/>
    <w:rsid w:val="00A63F9D"/>
    <w:rsid w:val="00A64008"/>
    <w:rsid w:val="00A671DD"/>
    <w:rsid w:val="00A71083"/>
    <w:rsid w:val="00A710B2"/>
    <w:rsid w:val="00A720FA"/>
    <w:rsid w:val="00A72746"/>
    <w:rsid w:val="00A73B77"/>
    <w:rsid w:val="00A7450F"/>
    <w:rsid w:val="00A748E0"/>
    <w:rsid w:val="00A75754"/>
    <w:rsid w:val="00A774BC"/>
    <w:rsid w:val="00A80000"/>
    <w:rsid w:val="00A8296E"/>
    <w:rsid w:val="00A829B6"/>
    <w:rsid w:val="00A83748"/>
    <w:rsid w:val="00A846A6"/>
    <w:rsid w:val="00A85AB5"/>
    <w:rsid w:val="00A868E6"/>
    <w:rsid w:val="00A906E9"/>
    <w:rsid w:val="00A90E2A"/>
    <w:rsid w:val="00A91815"/>
    <w:rsid w:val="00A92806"/>
    <w:rsid w:val="00A92914"/>
    <w:rsid w:val="00A938A4"/>
    <w:rsid w:val="00A95584"/>
    <w:rsid w:val="00A9678D"/>
    <w:rsid w:val="00A9740A"/>
    <w:rsid w:val="00A974F1"/>
    <w:rsid w:val="00AA06E7"/>
    <w:rsid w:val="00AA0906"/>
    <w:rsid w:val="00AA2536"/>
    <w:rsid w:val="00AA4146"/>
    <w:rsid w:val="00AA41DB"/>
    <w:rsid w:val="00AA482A"/>
    <w:rsid w:val="00AA4D3A"/>
    <w:rsid w:val="00AA4DDF"/>
    <w:rsid w:val="00AA643A"/>
    <w:rsid w:val="00AA726A"/>
    <w:rsid w:val="00AA72EA"/>
    <w:rsid w:val="00AA7DF6"/>
    <w:rsid w:val="00AB27D8"/>
    <w:rsid w:val="00AB2C30"/>
    <w:rsid w:val="00AB5C27"/>
    <w:rsid w:val="00AB5CA5"/>
    <w:rsid w:val="00AB66B0"/>
    <w:rsid w:val="00AB6836"/>
    <w:rsid w:val="00AC1FB5"/>
    <w:rsid w:val="00AC2AB0"/>
    <w:rsid w:val="00AC320B"/>
    <w:rsid w:val="00AC3350"/>
    <w:rsid w:val="00AC46D8"/>
    <w:rsid w:val="00AC5CC6"/>
    <w:rsid w:val="00AD0634"/>
    <w:rsid w:val="00AD122C"/>
    <w:rsid w:val="00AD1ED7"/>
    <w:rsid w:val="00AD2B95"/>
    <w:rsid w:val="00AD47CB"/>
    <w:rsid w:val="00AD587C"/>
    <w:rsid w:val="00AD68B5"/>
    <w:rsid w:val="00AD762E"/>
    <w:rsid w:val="00AD7AB8"/>
    <w:rsid w:val="00AD7B8A"/>
    <w:rsid w:val="00AE0B50"/>
    <w:rsid w:val="00AE0F6E"/>
    <w:rsid w:val="00AE1B06"/>
    <w:rsid w:val="00AE29B4"/>
    <w:rsid w:val="00AE6719"/>
    <w:rsid w:val="00AE7742"/>
    <w:rsid w:val="00AF05F2"/>
    <w:rsid w:val="00AF24A9"/>
    <w:rsid w:val="00AF2702"/>
    <w:rsid w:val="00AF3DAF"/>
    <w:rsid w:val="00AF5613"/>
    <w:rsid w:val="00B004E5"/>
    <w:rsid w:val="00B00BCD"/>
    <w:rsid w:val="00B03542"/>
    <w:rsid w:val="00B056C2"/>
    <w:rsid w:val="00B060B7"/>
    <w:rsid w:val="00B06394"/>
    <w:rsid w:val="00B065CB"/>
    <w:rsid w:val="00B13300"/>
    <w:rsid w:val="00B133D5"/>
    <w:rsid w:val="00B1406A"/>
    <w:rsid w:val="00B17E55"/>
    <w:rsid w:val="00B20303"/>
    <w:rsid w:val="00B20BFE"/>
    <w:rsid w:val="00B219CB"/>
    <w:rsid w:val="00B21CEC"/>
    <w:rsid w:val="00B2421F"/>
    <w:rsid w:val="00B25342"/>
    <w:rsid w:val="00B258B7"/>
    <w:rsid w:val="00B30BFA"/>
    <w:rsid w:val="00B31113"/>
    <w:rsid w:val="00B31FDE"/>
    <w:rsid w:val="00B34A3D"/>
    <w:rsid w:val="00B35565"/>
    <w:rsid w:val="00B36EF0"/>
    <w:rsid w:val="00B37AD4"/>
    <w:rsid w:val="00B42748"/>
    <w:rsid w:val="00B443A2"/>
    <w:rsid w:val="00B45200"/>
    <w:rsid w:val="00B46BD2"/>
    <w:rsid w:val="00B46F4F"/>
    <w:rsid w:val="00B4767E"/>
    <w:rsid w:val="00B47878"/>
    <w:rsid w:val="00B47F94"/>
    <w:rsid w:val="00B50207"/>
    <w:rsid w:val="00B52076"/>
    <w:rsid w:val="00B52E95"/>
    <w:rsid w:val="00B52F84"/>
    <w:rsid w:val="00B55011"/>
    <w:rsid w:val="00B55066"/>
    <w:rsid w:val="00B56185"/>
    <w:rsid w:val="00B567E3"/>
    <w:rsid w:val="00B56DE9"/>
    <w:rsid w:val="00B609E4"/>
    <w:rsid w:val="00B61650"/>
    <w:rsid w:val="00B63D32"/>
    <w:rsid w:val="00B6749C"/>
    <w:rsid w:val="00B67A89"/>
    <w:rsid w:val="00B72EC6"/>
    <w:rsid w:val="00B74D14"/>
    <w:rsid w:val="00B75918"/>
    <w:rsid w:val="00B81EC9"/>
    <w:rsid w:val="00B822EB"/>
    <w:rsid w:val="00B82974"/>
    <w:rsid w:val="00B83573"/>
    <w:rsid w:val="00B84FA8"/>
    <w:rsid w:val="00B85616"/>
    <w:rsid w:val="00B869D6"/>
    <w:rsid w:val="00B86A41"/>
    <w:rsid w:val="00B87458"/>
    <w:rsid w:val="00B87B36"/>
    <w:rsid w:val="00B90F6F"/>
    <w:rsid w:val="00B91542"/>
    <w:rsid w:val="00B9260E"/>
    <w:rsid w:val="00B92B7C"/>
    <w:rsid w:val="00B92D9A"/>
    <w:rsid w:val="00B93825"/>
    <w:rsid w:val="00B948E0"/>
    <w:rsid w:val="00B94AA0"/>
    <w:rsid w:val="00B95DA9"/>
    <w:rsid w:val="00B95DD1"/>
    <w:rsid w:val="00B968A1"/>
    <w:rsid w:val="00BA06CF"/>
    <w:rsid w:val="00BA09E6"/>
    <w:rsid w:val="00BA1DCE"/>
    <w:rsid w:val="00BA279B"/>
    <w:rsid w:val="00BA2917"/>
    <w:rsid w:val="00BA29A6"/>
    <w:rsid w:val="00BA3373"/>
    <w:rsid w:val="00BA3CE9"/>
    <w:rsid w:val="00BA44EF"/>
    <w:rsid w:val="00BA501B"/>
    <w:rsid w:val="00BA519B"/>
    <w:rsid w:val="00BA54BB"/>
    <w:rsid w:val="00BA5B69"/>
    <w:rsid w:val="00BA6583"/>
    <w:rsid w:val="00BA75EC"/>
    <w:rsid w:val="00BA78D2"/>
    <w:rsid w:val="00BB05AE"/>
    <w:rsid w:val="00BB144E"/>
    <w:rsid w:val="00BB17B1"/>
    <w:rsid w:val="00BB6668"/>
    <w:rsid w:val="00BC0AD9"/>
    <w:rsid w:val="00BC100F"/>
    <w:rsid w:val="00BC2709"/>
    <w:rsid w:val="00BC283E"/>
    <w:rsid w:val="00BC43DC"/>
    <w:rsid w:val="00BC69B6"/>
    <w:rsid w:val="00BD0CA9"/>
    <w:rsid w:val="00BD0CD3"/>
    <w:rsid w:val="00BD45D4"/>
    <w:rsid w:val="00BD4CFC"/>
    <w:rsid w:val="00BD582E"/>
    <w:rsid w:val="00BD5AA8"/>
    <w:rsid w:val="00BD665B"/>
    <w:rsid w:val="00BD705A"/>
    <w:rsid w:val="00BD7535"/>
    <w:rsid w:val="00BE4408"/>
    <w:rsid w:val="00BE6410"/>
    <w:rsid w:val="00BE7CC7"/>
    <w:rsid w:val="00BE7EAE"/>
    <w:rsid w:val="00BF05B1"/>
    <w:rsid w:val="00BF0A4B"/>
    <w:rsid w:val="00BF0AED"/>
    <w:rsid w:val="00BF12BE"/>
    <w:rsid w:val="00BF2CB9"/>
    <w:rsid w:val="00BF63A5"/>
    <w:rsid w:val="00BF727D"/>
    <w:rsid w:val="00BF7DEA"/>
    <w:rsid w:val="00BF7E4E"/>
    <w:rsid w:val="00C01577"/>
    <w:rsid w:val="00C0304D"/>
    <w:rsid w:val="00C03AA9"/>
    <w:rsid w:val="00C04288"/>
    <w:rsid w:val="00C04448"/>
    <w:rsid w:val="00C060D4"/>
    <w:rsid w:val="00C105F0"/>
    <w:rsid w:val="00C10E97"/>
    <w:rsid w:val="00C11F59"/>
    <w:rsid w:val="00C123C4"/>
    <w:rsid w:val="00C13008"/>
    <w:rsid w:val="00C130BC"/>
    <w:rsid w:val="00C13FDB"/>
    <w:rsid w:val="00C155A8"/>
    <w:rsid w:val="00C16318"/>
    <w:rsid w:val="00C163C7"/>
    <w:rsid w:val="00C16624"/>
    <w:rsid w:val="00C17006"/>
    <w:rsid w:val="00C177F8"/>
    <w:rsid w:val="00C17FBD"/>
    <w:rsid w:val="00C2041D"/>
    <w:rsid w:val="00C20A96"/>
    <w:rsid w:val="00C22099"/>
    <w:rsid w:val="00C23C40"/>
    <w:rsid w:val="00C267A5"/>
    <w:rsid w:val="00C26994"/>
    <w:rsid w:val="00C26C6B"/>
    <w:rsid w:val="00C30183"/>
    <w:rsid w:val="00C31614"/>
    <w:rsid w:val="00C33E63"/>
    <w:rsid w:val="00C34A8B"/>
    <w:rsid w:val="00C3535B"/>
    <w:rsid w:val="00C35B89"/>
    <w:rsid w:val="00C361CF"/>
    <w:rsid w:val="00C372B8"/>
    <w:rsid w:val="00C375FB"/>
    <w:rsid w:val="00C37F96"/>
    <w:rsid w:val="00C41D30"/>
    <w:rsid w:val="00C4540F"/>
    <w:rsid w:val="00C459A6"/>
    <w:rsid w:val="00C45FFA"/>
    <w:rsid w:val="00C46A5A"/>
    <w:rsid w:val="00C46B58"/>
    <w:rsid w:val="00C47916"/>
    <w:rsid w:val="00C47FD4"/>
    <w:rsid w:val="00C50DD6"/>
    <w:rsid w:val="00C52576"/>
    <w:rsid w:val="00C52C4B"/>
    <w:rsid w:val="00C52E8B"/>
    <w:rsid w:val="00C54E30"/>
    <w:rsid w:val="00C54F6C"/>
    <w:rsid w:val="00C55B38"/>
    <w:rsid w:val="00C562E7"/>
    <w:rsid w:val="00C56834"/>
    <w:rsid w:val="00C603C7"/>
    <w:rsid w:val="00C6046D"/>
    <w:rsid w:val="00C613C9"/>
    <w:rsid w:val="00C63336"/>
    <w:rsid w:val="00C6353C"/>
    <w:rsid w:val="00C63CF9"/>
    <w:rsid w:val="00C641E4"/>
    <w:rsid w:val="00C65527"/>
    <w:rsid w:val="00C655A1"/>
    <w:rsid w:val="00C67093"/>
    <w:rsid w:val="00C671F0"/>
    <w:rsid w:val="00C70802"/>
    <w:rsid w:val="00C72282"/>
    <w:rsid w:val="00C74403"/>
    <w:rsid w:val="00C74B50"/>
    <w:rsid w:val="00C74CEB"/>
    <w:rsid w:val="00C80369"/>
    <w:rsid w:val="00C81270"/>
    <w:rsid w:val="00C816EC"/>
    <w:rsid w:val="00C83307"/>
    <w:rsid w:val="00C83777"/>
    <w:rsid w:val="00C83A3A"/>
    <w:rsid w:val="00C83F3A"/>
    <w:rsid w:val="00C8554A"/>
    <w:rsid w:val="00C866F6"/>
    <w:rsid w:val="00C86FB6"/>
    <w:rsid w:val="00C876C4"/>
    <w:rsid w:val="00C87B1C"/>
    <w:rsid w:val="00C91175"/>
    <w:rsid w:val="00C9123D"/>
    <w:rsid w:val="00C92528"/>
    <w:rsid w:val="00C92CAA"/>
    <w:rsid w:val="00C92D4D"/>
    <w:rsid w:val="00C92F14"/>
    <w:rsid w:val="00C93F6D"/>
    <w:rsid w:val="00C94C6A"/>
    <w:rsid w:val="00CA1E4C"/>
    <w:rsid w:val="00CA314B"/>
    <w:rsid w:val="00CA5164"/>
    <w:rsid w:val="00CA5601"/>
    <w:rsid w:val="00CA58A3"/>
    <w:rsid w:val="00CA5FCC"/>
    <w:rsid w:val="00CA6A8F"/>
    <w:rsid w:val="00CA7131"/>
    <w:rsid w:val="00CA7CBE"/>
    <w:rsid w:val="00CB0BF0"/>
    <w:rsid w:val="00CB11CA"/>
    <w:rsid w:val="00CB19AD"/>
    <w:rsid w:val="00CB3057"/>
    <w:rsid w:val="00CB3861"/>
    <w:rsid w:val="00CB4B86"/>
    <w:rsid w:val="00CB5F06"/>
    <w:rsid w:val="00CB7D1F"/>
    <w:rsid w:val="00CC0F45"/>
    <w:rsid w:val="00CC1835"/>
    <w:rsid w:val="00CC3A99"/>
    <w:rsid w:val="00CC59E5"/>
    <w:rsid w:val="00CD0316"/>
    <w:rsid w:val="00CD0DE0"/>
    <w:rsid w:val="00CD0ED5"/>
    <w:rsid w:val="00CD1A34"/>
    <w:rsid w:val="00CD23D2"/>
    <w:rsid w:val="00CD24AF"/>
    <w:rsid w:val="00CD46F2"/>
    <w:rsid w:val="00CD4C45"/>
    <w:rsid w:val="00CD5F6A"/>
    <w:rsid w:val="00CD69E5"/>
    <w:rsid w:val="00CD7B8D"/>
    <w:rsid w:val="00CE0B6E"/>
    <w:rsid w:val="00CE3601"/>
    <w:rsid w:val="00CE3A68"/>
    <w:rsid w:val="00CE532E"/>
    <w:rsid w:val="00CE5680"/>
    <w:rsid w:val="00CE5D3F"/>
    <w:rsid w:val="00CE5F8E"/>
    <w:rsid w:val="00CF3046"/>
    <w:rsid w:val="00CF49E4"/>
    <w:rsid w:val="00CF5890"/>
    <w:rsid w:val="00CF670D"/>
    <w:rsid w:val="00D0183C"/>
    <w:rsid w:val="00D023B6"/>
    <w:rsid w:val="00D0377C"/>
    <w:rsid w:val="00D0382E"/>
    <w:rsid w:val="00D04F42"/>
    <w:rsid w:val="00D10F58"/>
    <w:rsid w:val="00D110AC"/>
    <w:rsid w:val="00D13738"/>
    <w:rsid w:val="00D14AFB"/>
    <w:rsid w:val="00D14E48"/>
    <w:rsid w:val="00D21FB8"/>
    <w:rsid w:val="00D2233A"/>
    <w:rsid w:val="00D22CC2"/>
    <w:rsid w:val="00D2385D"/>
    <w:rsid w:val="00D23D84"/>
    <w:rsid w:val="00D24C68"/>
    <w:rsid w:val="00D25C2F"/>
    <w:rsid w:val="00D26941"/>
    <w:rsid w:val="00D273B5"/>
    <w:rsid w:val="00D30265"/>
    <w:rsid w:val="00D30D00"/>
    <w:rsid w:val="00D31FB4"/>
    <w:rsid w:val="00D34C9E"/>
    <w:rsid w:val="00D35601"/>
    <w:rsid w:val="00D35E46"/>
    <w:rsid w:val="00D36DA9"/>
    <w:rsid w:val="00D4181B"/>
    <w:rsid w:val="00D42230"/>
    <w:rsid w:val="00D45771"/>
    <w:rsid w:val="00D478C2"/>
    <w:rsid w:val="00D5021A"/>
    <w:rsid w:val="00D510F8"/>
    <w:rsid w:val="00D53D56"/>
    <w:rsid w:val="00D54973"/>
    <w:rsid w:val="00D5504D"/>
    <w:rsid w:val="00D551C1"/>
    <w:rsid w:val="00D60C1C"/>
    <w:rsid w:val="00D62C94"/>
    <w:rsid w:val="00D64844"/>
    <w:rsid w:val="00D64A5F"/>
    <w:rsid w:val="00D657AC"/>
    <w:rsid w:val="00D657AD"/>
    <w:rsid w:val="00D66CD1"/>
    <w:rsid w:val="00D67072"/>
    <w:rsid w:val="00D72CE4"/>
    <w:rsid w:val="00D73327"/>
    <w:rsid w:val="00D73807"/>
    <w:rsid w:val="00D760F4"/>
    <w:rsid w:val="00D8286E"/>
    <w:rsid w:val="00D82DA0"/>
    <w:rsid w:val="00D836F2"/>
    <w:rsid w:val="00D8374D"/>
    <w:rsid w:val="00D84530"/>
    <w:rsid w:val="00D849D9"/>
    <w:rsid w:val="00D86C59"/>
    <w:rsid w:val="00D8705C"/>
    <w:rsid w:val="00D87A58"/>
    <w:rsid w:val="00D87BBB"/>
    <w:rsid w:val="00D91028"/>
    <w:rsid w:val="00D91F82"/>
    <w:rsid w:val="00D92A1E"/>
    <w:rsid w:val="00D93664"/>
    <w:rsid w:val="00D94C20"/>
    <w:rsid w:val="00DA186A"/>
    <w:rsid w:val="00DA2594"/>
    <w:rsid w:val="00DA2D91"/>
    <w:rsid w:val="00DA3287"/>
    <w:rsid w:val="00DA5518"/>
    <w:rsid w:val="00DA5825"/>
    <w:rsid w:val="00DA6B50"/>
    <w:rsid w:val="00DA6D2A"/>
    <w:rsid w:val="00DA72D1"/>
    <w:rsid w:val="00DA77BC"/>
    <w:rsid w:val="00DB046E"/>
    <w:rsid w:val="00DB0EA2"/>
    <w:rsid w:val="00DB2CC7"/>
    <w:rsid w:val="00DB40AD"/>
    <w:rsid w:val="00DB4A48"/>
    <w:rsid w:val="00DB5AD5"/>
    <w:rsid w:val="00DC0F64"/>
    <w:rsid w:val="00DC29C1"/>
    <w:rsid w:val="00DC3D20"/>
    <w:rsid w:val="00DC45B1"/>
    <w:rsid w:val="00DC4A3F"/>
    <w:rsid w:val="00DC4E00"/>
    <w:rsid w:val="00DC6AB2"/>
    <w:rsid w:val="00DD0591"/>
    <w:rsid w:val="00DD0C01"/>
    <w:rsid w:val="00DD2695"/>
    <w:rsid w:val="00DD3529"/>
    <w:rsid w:val="00DD5F80"/>
    <w:rsid w:val="00DD6E62"/>
    <w:rsid w:val="00DE049D"/>
    <w:rsid w:val="00DE1815"/>
    <w:rsid w:val="00DE22C2"/>
    <w:rsid w:val="00DE23CE"/>
    <w:rsid w:val="00DE275A"/>
    <w:rsid w:val="00DE3F78"/>
    <w:rsid w:val="00DE5A64"/>
    <w:rsid w:val="00DE5BE5"/>
    <w:rsid w:val="00DE5F12"/>
    <w:rsid w:val="00DE6400"/>
    <w:rsid w:val="00DE7150"/>
    <w:rsid w:val="00DF1805"/>
    <w:rsid w:val="00DF2B0F"/>
    <w:rsid w:val="00DF4FE3"/>
    <w:rsid w:val="00DF58A6"/>
    <w:rsid w:val="00DF7758"/>
    <w:rsid w:val="00E00287"/>
    <w:rsid w:val="00E015E0"/>
    <w:rsid w:val="00E0260A"/>
    <w:rsid w:val="00E03175"/>
    <w:rsid w:val="00E051CA"/>
    <w:rsid w:val="00E05FB8"/>
    <w:rsid w:val="00E11178"/>
    <w:rsid w:val="00E114C5"/>
    <w:rsid w:val="00E12536"/>
    <w:rsid w:val="00E1438E"/>
    <w:rsid w:val="00E1494D"/>
    <w:rsid w:val="00E15C6E"/>
    <w:rsid w:val="00E15D4D"/>
    <w:rsid w:val="00E20FAC"/>
    <w:rsid w:val="00E22D81"/>
    <w:rsid w:val="00E23203"/>
    <w:rsid w:val="00E23E23"/>
    <w:rsid w:val="00E241BC"/>
    <w:rsid w:val="00E2482E"/>
    <w:rsid w:val="00E269D8"/>
    <w:rsid w:val="00E27AEA"/>
    <w:rsid w:val="00E313E8"/>
    <w:rsid w:val="00E3352C"/>
    <w:rsid w:val="00E37313"/>
    <w:rsid w:val="00E40211"/>
    <w:rsid w:val="00E40757"/>
    <w:rsid w:val="00E40E37"/>
    <w:rsid w:val="00E45522"/>
    <w:rsid w:val="00E5161F"/>
    <w:rsid w:val="00E6072E"/>
    <w:rsid w:val="00E62D06"/>
    <w:rsid w:val="00E63BA1"/>
    <w:rsid w:val="00E649DD"/>
    <w:rsid w:val="00E7277A"/>
    <w:rsid w:val="00E7295E"/>
    <w:rsid w:val="00E73782"/>
    <w:rsid w:val="00E73B57"/>
    <w:rsid w:val="00E7420A"/>
    <w:rsid w:val="00E74C1C"/>
    <w:rsid w:val="00E7532F"/>
    <w:rsid w:val="00E7662B"/>
    <w:rsid w:val="00E77005"/>
    <w:rsid w:val="00E81121"/>
    <w:rsid w:val="00E82200"/>
    <w:rsid w:val="00E827DF"/>
    <w:rsid w:val="00E835F6"/>
    <w:rsid w:val="00E8523A"/>
    <w:rsid w:val="00E878AB"/>
    <w:rsid w:val="00E91501"/>
    <w:rsid w:val="00E923E1"/>
    <w:rsid w:val="00E92E65"/>
    <w:rsid w:val="00E97D74"/>
    <w:rsid w:val="00EA0899"/>
    <w:rsid w:val="00EA2019"/>
    <w:rsid w:val="00EA36C0"/>
    <w:rsid w:val="00EA477B"/>
    <w:rsid w:val="00EA4A6C"/>
    <w:rsid w:val="00EA5BD6"/>
    <w:rsid w:val="00EB0BE9"/>
    <w:rsid w:val="00EB0C59"/>
    <w:rsid w:val="00EB0E64"/>
    <w:rsid w:val="00EB1B4E"/>
    <w:rsid w:val="00EB269C"/>
    <w:rsid w:val="00EB2857"/>
    <w:rsid w:val="00EB464F"/>
    <w:rsid w:val="00EB4D7A"/>
    <w:rsid w:val="00EB52DA"/>
    <w:rsid w:val="00EB5E76"/>
    <w:rsid w:val="00EB63C8"/>
    <w:rsid w:val="00EB67B3"/>
    <w:rsid w:val="00EB6F63"/>
    <w:rsid w:val="00EC1492"/>
    <w:rsid w:val="00EC2224"/>
    <w:rsid w:val="00EC2D16"/>
    <w:rsid w:val="00EC33AB"/>
    <w:rsid w:val="00EC3780"/>
    <w:rsid w:val="00EC6729"/>
    <w:rsid w:val="00ED1E6D"/>
    <w:rsid w:val="00ED318F"/>
    <w:rsid w:val="00ED346C"/>
    <w:rsid w:val="00ED5516"/>
    <w:rsid w:val="00ED6A0E"/>
    <w:rsid w:val="00ED7608"/>
    <w:rsid w:val="00ED7ACB"/>
    <w:rsid w:val="00EE2C13"/>
    <w:rsid w:val="00EE326B"/>
    <w:rsid w:val="00EE40C2"/>
    <w:rsid w:val="00EE459E"/>
    <w:rsid w:val="00EE6BFE"/>
    <w:rsid w:val="00EE6F20"/>
    <w:rsid w:val="00EE7F28"/>
    <w:rsid w:val="00EF0A73"/>
    <w:rsid w:val="00EF7392"/>
    <w:rsid w:val="00EF794C"/>
    <w:rsid w:val="00F01174"/>
    <w:rsid w:val="00F02E27"/>
    <w:rsid w:val="00F03D35"/>
    <w:rsid w:val="00F048F2"/>
    <w:rsid w:val="00F07C84"/>
    <w:rsid w:val="00F129D4"/>
    <w:rsid w:val="00F14118"/>
    <w:rsid w:val="00F16C9F"/>
    <w:rsid w:val="00F17283"/>
    <w:rsid w:val="00F2042B"/>
    <w:rsid w:val="00F2119D"/>
    <w:rsid w:val="00F22BDF"/>
    <w:rsid w:val="00F268B6"/>
    <w:rsid w:val="00F30DFB"/>
    <w:rsid w:val="00F31C5B"/>
    <w:rsid w:val="00F31C82"/>
    <w:rsid w:val="00F32691"/>
    <w:rsid w:val="00F36B4B"/>
    <w:rsid w:val="00F37797"/>
    <w:rsid w:val="00F4086E"/>
    <w:rsid w:val="00F40F5A"/>
    <w:rsid w:val="00F41C43"/>
    <w:rsid w:val="00F41D17"/>
    <w:rsid w:val="00F43783"/>
    <w:rsid w:val="00F446BF"/>
    <w:rsid w:val="00F452B8"/>
    <w:rsid w:val="00F46FFA"/>
    <w:rsid w:val="00F47B0F"/>
    <w:rsid w:val="00F47FAA"/>
    <w:rsid w:val="00F47FDF"/>
    <w:rsid w:val="00F50298"/>
    <w:rsid w:val="00F5081D"/>
    <w:rsid w:val="00F50F85"/>
    <w:rsid w:val="00F51F1C"/>
    <w:rsid w:val="00F52095"/>
    <w:rsid w:val="00F521A6"/>
    <w:rsid w:val="00F532DF"/>
    <w:rsid w:val="00F53F1A"/>
    <w:rsid w:val="00F55654"/>
    <w:rsid w:val="00F56120"/>
    <w:rsid w:val="00F56D57"/>
    <w:rsid w:val="00F60506"/>
    <w:rsid w:val="00F62A07"/>
    <w:rsid w:val="00F62A63"/>
    <w:rsid w:val="00F62A78"/>
    <w:rsid w:val="00F633BF"/>
    <w:rsid w:val="00F64268"/>
    <w:rsid w:val="00F652EC"/>
    <w:rsid w:val="00F6579A"/>
    <w:rsid w:val="00F66A14"/>
    <w:rsid w:val="00F70036"/>
    <w:rsid w:val="00F73D39"/>
    <w:rsid w:val="00F756C5"/>
    <w:rsid w:val="00F75F6A"/>
    <w:rsid w:val="00F77CC2"/>
    <w:rsid w:val="00F81FE0"/>
    <w:rsid w:val="00F8228B"/>
    <w:rsid w:val="00F8307B"/>
    <w:rsid w:val="00F8340F"/>
    <w:rsid w:val="00F83EFA"/>
    <w:rsid w:val="00F84C4D"/>
    <w:rsid w:val="00F865E4"/>
    <w:rsid w:val="00F86888"/>
    <w:rsid w:val="00F902D4"/>
    <w:rsid w:val="00F906E5"/>
    <w:rsid w:val="00F93F24"/>
    <w:rsid w:val="00F942CC"/>
    <w:rsid w:val="00F9457F"/>
    <w:rsid w:val="00F948A5"/>
    <w:rsid w:val="00F952FC"/>
    <w:rsid w:val="00F9554E"/>
    <w:rsid w:val="00F95A7D"/>
    <w:rsid w:val="00F95B41"/>
    <w:rsid w:val="00F95D77"/>
    <w:rsid w:val="00F95F8C"/>
    <w:rsid w:val="00F9618C"/>
    <w:rsid w:val="00F965DC"/>
    <w:rsid w:val="00FA123D"/>
    <w:rsid w:val="00FA228F"/>
    <w:rsid w:val="00FA30F4"/>
    <w:rsid w:val="00FA3355"/>
    <w:rsid w:val="00FA36E6"/>
    <w:rsid w:val="00FA3D6E"/>
    <w:rsid w:val="00FA5C3C"/>
    <w:rsid w:val="00FA5F00"/>
    <w:rsid w:val="00FA65D9"/>
    <w:rsid w:val="00FA745B"/>
    <w:rsid w:val="00FB0980"/>
    <w:rsid w:val="00FB1E1D"/>
    <w:rsid w:val="00FB24E3"/>
    <w:rsid w:val="00FB32A1"/>
    <w:rsid w:val="00FB429E"/>
    <w:rsid w:val="00FB46C5"/>
    <w:rsid w:val="00FB65EA"/>
    <w:rsid w:val="00FC044B"/>
    <w:rsid w:val="00FC4833"/>
    <w:rsid w:val="00FC504F"/>
    <w:rsid w:val="00FC7014"/>
    <w:rsid w:val="00FC72ED"/>
    <w:rsid w:val="00FD026E"/>
    <w:rsid w:val="00FD33F2"/>
    <w:rsid w:val="00FD72CE"/>
    <w:rsid w:val="00FE2D78"/>
    <w:rsid w:val="00FE342B"/>
    <w:rsid w:val="00FE35E6"/>
    <w:rsid w:val="00FE44C5"/>
    <w:rsid w:val="00FE44DC"/>
    <w:rsid w:val="00FE55BE"/>
    <w:rsid w:val="00FE5F02"/>
    <w:rsid w:val="00FE6615"/>
    <w:rsid w:val="00FE6C87"/>
    <w:rsid w:val="00FE70BA"/>
    <w:rsid w:val="00FF0C11"/>
    <w:rsid w:val="00FF228E"/>
    <w:rsid w:val="00FF4F73"/>
    <w:rsid w:val="00FF559C"/>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4BD7"/>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customStyle="1" w:styleId="UnresolvedMention2">
    <w:name w:val="Unresolved Mention2"/>
    <w:basedOn w:val="Numatytasispastraiposriftas"/>
    <w:uiPriority w:val="99"/>
    <w:semiHidden/>
    <w:unhideWhenUsed/>
    <w:rsid w:val="00F43783"/>
    <w:rPr>
      <w:color w:val="605E5C"/>
      <w:shd w:val="clear" w:color="auto" w:fill="E1DFDD"/>
    </w:rPr>
  </w:style>
  <w:style w:type="character" w:styleId="Neapdorotaspaminjimas">
    <w:name w:val="Unresolved Mention"/>
    <w:basedOn w:val="Numatytasispastraiposriftas"/>
    <w:uiPriority w:val="99"/>
    <w:semiHidden/>
    <w:unhideWhenUsed/>
    <w:rsid w:val="009678A9"/>
    <w:rPr>
      <w:color w:val="605E5C"/>
      <w:shd w:val="clear" w:color="auto" w:fill="E1DFDD"/>
    </w:rPr>
  </w:style>
  <w:style w:type="paragraph" w:customStyle="1" w:styleId="pf0">
    <w:name w:val="pf0"/>
    <w:basedOn w:val="prastasis"/>
    <w:rsid w:val="001155CE"/>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1155CE"/>
    <w:rPr>
      <w:rFonts w:ascii="Segoe UI" w:hAnsi="Segoe UI" w:cs="Segoe UI" w:hint="default"/>
      <w:sz w:val="18"/>
      <w:szCs w:val="18"/>
    </w:rPr>
  </w:style>
  <w:style w:type="character" w:customStyle="1" w:styleId="cf11">
    <w:name w:val="cf11"/>
    <w:basedOn w:val="Numatytasispastraiposriftas"/>
    <w:rsid w:val="001155CE"/>
    <w:rPr>
      <w:rFonts w:ascii="Segoe UI" w:hAnsi="Segoe UI" w:cs="Segoe UI" w:hint="default"/>
      <w:b/>
      <w:bCs/>
      <w:sz w:val="18"/>
      <w:szCs w:val="18"/>
    </w:rPr>
  </w:style>
  <w:style w:type="numbering" w:customStyle="1" w:styleId="Stilius1">
    <w:name w:val="Stilius1"/>
    <w:uiPriority w:val="99"/>
    <w:rsid w:val="00532955"/>
    <w:pPr>
      <w:numPr>
        <w:numId w:val="46"/>
      </w:numPr>
    </w:pPr>
  </w:style>
  <w:style w:type="numbering" w:customStyle="1" w:styleId="Stilius11">
    <w:name w:val="Stilius11"/>
    <w:uiPriority w:val="99"/>
    <w:rsid w:val="00B9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65728510">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40366844">
      <w:bodyDiv w:val="1"/>
      <w:marLeft w:val="0"/>
      <w:marRight w:val="0"/>
      <w:marTop w:val="0"/>
      <w:marBottom w:val="0"/>
      <w:divBdr>
        <w:top w:val="none" w:sz="0" w:space="0" w:color="auto"/>
        <w:left w:val="none" w:sz="0" w:space="0" w:color="auto"/>
        <w:bottom w:val="none" w:sz="0" w:space="0" w:color="auto"/>
        <w:right w:val="none" w:sz="0" w:space="0" w:color="auto"/>
      </w:divBdr>
    </w:div>
    <w:div w:id="846332958">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83092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media/image1.wmf"/><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3.wmf"/><Relationship Id="rId28"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hyperlink" Target="https://www.ssva.lt/cms/registrai"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C3815DC9A0D147A8B6B9DA6D65831076"/>
        <w:category>
          <w:name w:val="Bendrosios nuostatos"/>
          <w:gallery w:val="placeholder"/>
        </w:category>
        <w:types>
          <w:type w:val="bbPlcHdr"/>
        </w:types>
        <w:behaviors>
          <w:behavior w:val="content"/>
        </w:behaviors>
        <w:guid w:val="{6592465D-7B2E-402D-A31E-3CD209B18D3E}"/>
      </w:docPartPr>
      <w:docPartBody>
        <w:p w:rsidR="009E636E" w:rsidRDefault="005C7D10" w:rsidP="005C7D10">
          <w:pPr>
            <w:pStyle w:val="C3815DC9A0D147A8B6B9DA6D658310764"/>
          </w:pPr>
          <w:r w:rsidRPr="00DD6E62">
            <w:rPr>
              <w:rFonts w:ascii="Calibri Light" w:hAnsi="Calibri Light" w:cs="Calibri Light"/>
              <w:bCs/>
              <w:color w:val="00B0F0"/>
              <w:lang w:val="lt-LT"/>
            </w:rPr>
            <w:t>Pasirinkite laiką</w:t>
          </w:r>
        </w:p>
      </w:docPartBody>
    </w:docPart>
    <w:docPart>
      <w:docPartPr>
        <w:name w:val="EB4D1AF60E6440509892B7497A7A658B"/>
        <w:category>
          <w:name w:val="Bendrosios nuostatos"/>
          <w:gallery w:val="placeholder"/>
        </w:category>
        <w:types>
          <w:type w:val="bbPlcHdr"/>
        </w:types>
        <w:behaviors>
          <w:behavior w:val="content"/>
        </w:behaviors>
        <w:guid w:val="{1C231DDD-48C6-4C1C-865D-29E8D01C1C18}"/>
      </w:docPartPr>
      <w:docPartBody>
        <w:p w:rsidR="009E636E" w:rsidRDefault="005C7D10" w:rsidP="005C7D10">
          <w:pPr>
            <w:pStyle w:val="EB4D1AF60E6440509892B7497A7A658B4"/>
          </w:pPr>
          <w:r w:rsidRPr="00DD6E62">
            <w:rPr>
              <w:rFonts w:ascii="Calibri Light" w:hAnsi="Calibri Light" w:cs="Calibri Light"/>
              <w:bCs/>
              <w:color w:val="00B0F0"/>
              <w:lang w:val="lt-LT"/>
            </w:rPr>
            <w:t>Pasirinkite laiką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B8D0889E10EC497F81E11377EE258B77"/>
        <w:category>
          <w:name w:val="Bendrosios nuostatos"/>
          <w:gallery w:val="placeholder"/>
        </w:category>
        <w:types>
          <w:type w:val="bbPlcHdr"/>
        </w:types>
        <w:behaviors>
          <w:behavior w:val="content"/>
        </w:behaviors>
        <w:guid w:val="{94006BAC-DDD3-4AE8-A92A-D57DEC097F81}"/>
      </w:docPartPr>
      <w:docPartBody>
        <w:p w:rsidR="00454496" w:rsidRDefault="004D31DC" w:rsidP="004D31DC">
          <w:pPr>
            <w:pStyle w:val="B8D0889E10EC497F81E11377EE258B777"/>
          </w:pPr>
          <w:r w:rsidRPr="004053F7">
            <w:rPr>
              <w:rStyle w:val="Vietosrezervavimoenklotekstas"/>
              <w:rFonts w:ascii="Calibri" w:hAnsi="Calibri" w:cs="Calibri"/>
              <w:color w:val="00B0F0"/>
              <w:lang w:val="lt-LT"/>
            </w:rPr>
            <w:t>Pasirinkite datą</w:t>
          </w:r>
        </w:p>
      </w:docPartBody>
    </w:docPart>
    <w:docPart>
      <w:docPartPr>
        <w:name w:val="F482651FF2864B778AAC6490F72D586C"/>
        <w:category>
          <w:name w:val="Bendrosios nuostatos"/>
          <w:gallery w:val="placeholder"/>
        </w:category>
        <w:types>
          <w:type w:val="bbPlcHdr"/>
        </w:types>
        <w:behaviors>
          <w:behavior w:val="content"/>
        </w:behaviors>
        <w:guid w:val="{B75F9283-1CB5-4954-9A18-EA70AE3C6A0B}"/>
      </w:docPartPr>
      <w:docPartBody>
        <w:p w:rsidR="00454496" w:rsidRDefault="004D31DC" w:rsidP="004D31DC">
          <w:pPr>
            <w:pStyle w:val="F482651FF2864B778AAC6490F72D586C7"/>
          </w:pPr>
          <w:r w:rsidRPr="004053F7">
            <w:rPr>
              <w:rStyle w:val="Vietosrezervavimoenklotekstas"/>
              <w:rFonts w:ascii="Calibri" w:hAnsi="Calibri" w:cs="Calibri"/>
              <w:color w:val="00B0F0"/>
              <w:lang w:val="lt-LT"/>
            </w:rPr>
            <w:t>Pasirinkite datą</w:t>
          </w:r>
        </w:p>
      </w:docPartBody>
    </w:docPart>
    <w:docPart>
      <w:docPartPr>
        <w:name w:val="F428CC6A188D4841B36E78F7E5DE25D8"/>
        <w:category>
          <w:name w:val="Bendrosios nuostatos"/>
          <w:gallery w:val="placeholder"/>
        </w:category>
        <w:types>
          <w:type w:val="bbPlcHdr"/>
        </w:types>
        <w:behaviors>
          <w:behavior w:val="content"/>
        </w:behaviors>
        <w:guid w:val="{C949540F-19E6-4E8E-AC9F-E8DCB1AF62A1}"/>
      </w:docPartPr>
      <w:docPartBody>
        <w:p w:rsidR="00454496" w:rsidRDefault="004D31DC" w:rsidP="004D31DC">
          <w:pPr>
            <w:pStyle w:val="F428CC6A188D4841B36E78F7E5DE25D87"/>
          </w:pPr>
          <w:r w:rsidRPr="004053F7">
            <w:rPr>
              <w:rStyle w:val="Vietosrezervavimoenklotekstas"/>
              <w:rFonts w:ascii="Calibri" w:hAnsi="Calibri" w:cs="Calibri"/>
              <w:color w:val="00B0F0"/>
              <w:lang w:val="lt-LT"/>
            </w:rPr>
            <w:t>Pasirinkite datą</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86F85BCEA1124F0898DC3B3FFF25C236"/>
        <w:category>
          <w:name w:val="Bendrosios nuostatos"/>
          <w:gallery w:val="placeholder"/>
        </w:category>
        <w:types>
          <w:type w:val="bbPlcHdr"/>
        </w:types>
        <w:behaviors>
          <w:behavior w:val="content"/>
        </w:behaviors>
        <w:guid w:val="{6AB37ACB-85BB-49EE-BECA-24DE4D9B30DD}"/>
      </w:docPartPr>
      <w:docPartBody>
        <w:p w:rsidR="002232F5" w:rsidRDefault="004D31DC" w:rsidP="004D31DC">
          <w:pPr>
            <w:pStyle w:val="86F85BCEA1124F0898DC3B3FFF25C2367"/>
          </w:pPr>
          <w:r w:rsidRPr="00DD6E62">
            <w:rPr>
              <w:rFonts w:ascii="Calibri Light" w:hAnsi="Calibri Light" w:cs="Calibri Light"/>
              <w:bCs/>
              <w:color w:val="00B0F0"/>
              <w:lang w:val="lt-LT"/>
            </w:rPr>
            <w:t>Pasirinkite laiką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2126"/>
    <w:rsid w:val="00027ECB"/>
    <w:rsid w:val="00031B4D"/>
    <w:rsid w:val="000326D7"/>
    <w:rsid w:val="00041F36"/>
    <w:rsid w:val="000444D1"/>
    <w:rsid w:val="00057007"/>
    <w:rsid w:val="00061076"/>
    <w:rsid w:val="00064D6D"/>
    <w:rsid w:val="000710CC"/>
    <w:rsid w:val="00073E1E"/>
    <w:rsid w:val="000748A1"/>
    <w:rsid w:val="000C7DDE"/>
    <w:rsid w:val="000F28AA"/>
    <w:rsid w:val="000F38EB"/>
    <w:rsid w:val="0010365A"/>
    <w:rsid w:val="00107711"/>
    <w:rsid w:val="0011298B"/>
    <w:rsid w:val="00114CE3"/>
    <w:rsid w:val="00114D37"/>
    <w:rsid w:val="00120665"/>
    <w:rsid w:val="00134AC0"/>
    <w:rsid w:val="00141834"/>
    <w:rsid w:val="00144877"/>
    <w:rsid w:val="00155AA3"/>
    <w:rsid w:val="001638C9"/>
    <w:rsid w:val="00163B60"/>
    <w:rsid w:val="00165806"/>
    <w:rsid w:val="0017379D"/>
    <w:rsid w:val="0017580D"/>
    <w:rsid w:val="001771BE"/>
    <w:rsid w:val="00181A5B"/>
    <w:rsid w:val="0019597B"/>
    <w:rsid w:val="001A4102"/>
    <w:rsid w:val="001D2684"/>
    <w:rsid w:val="001F16EB"/>
    <w:rsid w:val="001F2705"/>
    <w:rsid w:val="001F370D"/>
    <w:rsid w:val="00203D2F"/>
    <w:rsid w:val="0020503E"/>
    <w:rsid w:val="00210BAC"/>
    <w:rsid w:val="0021584A"/>
    <w:rsid w:val="00216160"/>
    <w:rsid w:val="002232F5"/>
    <w:rsid w:val="00223818"/>
    <w:rsid w:val="00226816"/>
    <w:rsid w:val="002273DF"/>
    <w:rsid w:val="00231FAF"/>
    <w:rsid w:val="002379D0"/>
    <w:rsid w:val="00244D38"/>
    <w:rsid w:val="002515BA"/>
    <w:rsid w:val="0025486A"/>
    <w:rsid w:val="00257A77"/>
    <w:rsid w:val="0027011C"/>
    <w:rsid w:val="00275B90"/>
    <w:rsid w:val="00284077"/>
    <w:rsid w:val="00294B1A"/>
    <w:rsid w:val="002D13A4"/>
    <w:rsid w:val="002D1DEA"/>
    <w:rsid w:val="002E052C"/>
    <w:rsid w:val="002E17D3"/>
    <w:rsid w:val="002E18CC"/>
    <w:rsid w:val="002F22AE"/>
    <w:rsid w:val="003059AE"/>
    <w:rsid w:val="00305CDE"/>
    <w:rsid w:val="003217E5"/>
    <w:rsid w:val="003342FC"/>
    <w:rsid w:val="00340A8B"/>
    <w:rsid w:val="003469D9"/>
    <w:rsid w:val="003528D4"/>
    <w:rsid w:val="003711DC"/>
    <w:rsid w:val="003A0CDD"/>
    <w:rsid w:val="003A4A9C"/>
    <w:rsid w:val="003B567E"/>
    <w:rsid w:val="003C17E8"/>
    <w:rsid w:val="003C2572"/>
    <w:rsid w:val="003D2EB4"/>
    <w:rsid w:val="003D5573"/>
    <w:rsid w:val="003E7A99"/>
    <w:rsid w:val="004017E4"/>
    <w:rsid w:val="00412269"/>
    <w:rsid w:val="004275CB"/>
    <w:rsid w:val="0043781A"/>
    <w:rsid w:val="004442B9"/>
    <w:rsid w:val="00450E7C"/>
    <w:rsid w:val="00452E5B"/>
    <w:rsid w:val="00454496"/>
    <w:rsid w:val="00457850"/>
    <w:rsid w:val="004807A0"/>
    <w:rsid w:val="00484B80"/>
    <w:rsid w:val="004854A0"/>
    <w:rsid w:val="00486C2D"/>
    <w:rsid w:val="00490297"/>
    <w:rsid w:val="00493266"/>
    <w:rsid w:val="004B70DA"/>
    <w:rsid w:val="004D31DC"/>
    <w:rsid w:val="004D7564"/>
    <w:rsid w:val="00505F5A"/>
    <w:rsid w:val="00531C8D"/>
    <w:rsid w:val="005544C5"/>
    <w:rsid w:val="00566D3F"/>
    <w:rsid w:val="00567453"/>
    <w:rsid w:val="00571584"/>
    <w:rsid w:val="00597976"/>
    <w:rsid w:val="005A32C2"/>
    <w:rsid w:val="005A43DD"/>
    <w:rsid w:val="005C7D10"/>
    <w:rsid w:val="005D0794"/>
    <w:rsid w:val="005D2AAD"/>
    <w:rsid w:val="005D53E9"/>
    <w:rsid w:val="005E031F"/>
    <w:rsid w:val="005E2010"/>
    <w:rsid w:val="005E5B07"/>
    <w:rsid w:val="005F180A"/>
    <w:rsid w:val="00606B47"/>
    <w:rsid w:val="00607034"/>
    <w:rsid w:val="00612D4A"/>
    <w:rsid w:val="00617C7C"/>
    <w:rsid w:val="00625BCD"/>
    <w:rsid w:val="00661C50"/>
    <w:rsid w:val="00662133"/>
    <w:rsid w:val="0067621C"/>
    <w:rsid w:val="00677601"/>
    <w:rsid w:val="00681BEC"/>
    <w:rsid w:val="006931C5"/>
    <w:rsid w:val="006A2550"/>
    <w:rsid w:val="006A7253"/>
    <w:rsid w:val="006A7BA0"/>
    <w:rsid w:val="006B0B52"/>
    <w:rsid w:val="006B47AA"/>
    <w:rsid w:val="006B672A"/>
    <w:rsid w:val="006F6B62"/>
    <w:rsid w:val="00722343"/>
    <w:rsid w:val="00733898"/>
    <w:rsid w:val="00741190"/>
    <w:rsid w:val="0075456D"/>
    <w:rsid w:val="00761015"/>
    <w:rsid w:val="0077600F"/>
    <w:rsid w:val="00780464"/>
    <w:rsid w:val="00780A09"/>
    <w:rsid w:val="00784313"/>
    <w:rsid w:val="00796F06"/>
    <w:rsid w:val="007C0383"/>
    <w:rsid w:val="007D04D6"/>
    <w:rsid w:val="007D783B"/>
    <w:rsid w:val="007F480E"/>
    <w:rsid w:val="00800395"/>
    <w:rsid w:val="00803241"/>
    <w:rsid w:val="008060E0"/>
    <w:rsid w:val="0081227B"/>
    <w:rsid w:val="008146CA"/>
    <w:rsid w:val="00820808"/>
    <w:rsid w:val="00825D4D"/>
    <w:rsid w:val="0083144F"/>
    <w:rsid w:val="00832CB7"/>
    <w:rsid w:val="008555F9"/>
    <w:rsid w:val="008663A9"/>
    <w:rsid w:val="008B0CF0"/>
    <w:rsid w:val="008D19EA"/>
    <w:rsid w:val="008D38C6"/>
    <w:rsid w:val="008E07E7"/>
    <w:rsid w:val="008F12F0"/>
    <w:rsid w:val="00902A19"/>
    <w:rsid w:val="009041B3"/>
    <w:rsid w:val="00913BBA"/>
    <w:rsid w:val="0092257C"/>
    <w:rsid w:val="00933B39"/>
    <w:rsid w:val="00936B61"/>
    <w:rsid w:val="00952D94"/>
    <w:rsid w:val="009625E9"/>
    <w:rsid w:val="0097337F"/>
    <w:rsid w:val="009778F3"/>
    <w:rsid w:val="00981922"/>
    <w:rsid w:val="0099364C"/>
    <w:rsid w:val="009A3E5B"/>
    <w:rsid w:val="009A7376"/>
    <w:rsid w:val="009B09F2"/>
    <w:rsid w:val="009B12F8"/>
    <w:rsid w:val="009B3CB5"/>
    <w:rsid w:val="009B4494"/>
    <w:rsid w:val="009B4873"/>
    <w:rsid w:val="009B5C6D"/>
    <w:rsid w:val="009C1E85"/>
    <w:rsid w:val="009C3CF9"/>
    <w:rsid w:val="009C7FA4"/>
    <w:rsid w:val="009D0A8E"/>
    <w:rsid w:val="009D75ED"/>
    <w:rsid w:val="009E636E"/>
    <w:rsid w:val="009F1309"/>
    <w:rsid w:val="009F5704"/>
    <w:rsid w:val="00A06730"/>
    <w:rsid w:val="00A138D0"/>
    <w:rsid w:val="00A138F8"/>
    <w:rsid w:val="00A27E39"/>
    <w:rsid w:val="00A523E7"/>
    <w:rsid w:val="00A528A2"/>
    <w:rsid w:val="00A57494"/>
    <w:rsid w:val="00A61EF9"/>
    <w:rsid w:val="00A72252"/>
    <w:rsid w:val="00A8609E"/>
    <w:rsid w:val="00A95CEE"/>
    <w:rsid w:val="00A97C0E"/>
    <w:rsid w:val="00AA135B"/>
    <w:rsid w:val="00AA4DDF"/>
    <w:rsid w:val="00AB2C30"/>
    <w:rsid w:val="00AB2FC4"/>
    <w:rsid w:val="00AB3CFB"/>
    <w:rsid w:val="00AB70DD"/>
    <w:rsid w:val="00AE3510"/>
    <w:rsid w:val="00AF27C2"/>
    <w:rsid w:val="00B31EE5"/>
    <w:rsid w:val="00B45611"/>
    <w:rsid w:val="00B45E5E"/>
    <w:rsid w:val="00B46F4F"/>
    <w:rsid w:val="00B55014"/>
    <w:rsid w:val="00B61978"/>
    <w:rsid w:val="00B957B0"/>
    <w:rsid w:val="00B977DD"/>
    <w:rsid w:val="00BA3373"/>
    <w:rsid w:val="00BA48B2"/>
    <w:rsid w:val="00BA4C51"/>
    <w:rsid w:val="00BB226A"/>
    <w:rsid w:val="00BB6BAA"/>
    <w:rsid w:val="00BD30F3"/>
    <w:rsid w:val="00BD7EF4"/>
    <w:rsid w:val="00BE7CC7"/>
    <w:rsid w:val="00BF58D9"/>
    <w:rsid w:val="00BF7DEA"/>
    <w:rsid w:val="00C03AA9"/>
    <w:rsid w:val="00C04A03"/>
    <w:rsid w:val="00C1227D"/>
    <w:rsid w:val="00C13D08"/>
    <w:rsid w:val="00C13FDB"/>
    <w:rsid w:val="00C177F8"/>
    <w:rsid w:val="00C22099"/>
    <w:rsid w:val="00C41D30"/>
    <w:rsid w:val="00C51434"/>
    <w:rsid w:val="00C520AE"/>
    <w:rsid w:val="00C55AF2"/>
    <w:rsid w:val="00C55B38"/>
    <w:rsid w:val="00C55FFF"/>
    <w:rsid w:val="00C61D2C"/>
    <w:rsid w:val="00C72466"/>
    <w:rsid w:val="00C868A8"/>
    <w:rsid w:val="00C91739"/>
    <w:rsid w:val="00CA314B"/>
    <w:rsid w:val="00CB58DD"/>
    <w:rsid w:val="00CC6DF2"/>
    <w:rsid w:val="00CC766E"/>
    <w:rsid w:val="00CD3553"/>
    <w:rsid w:val="00CD4C45"/>
    <w:rsid w:val="00CE135B"/>
    <w:rsid w:val="00CE6BAF"/>
    <w:rsid w:val="00CE7DA8"/>
    <w:rsid w:val="00CF0E08"/>
    <w:rsid w:val="00D02828"/>
    <w:rsid w:val="00D10F58"/>
    <w:rsid w:val="00D22810"/>
    <w:rsid w:val="00D35601"/>
    <w:rsid w:val="00D373D8"/>
    <w:rsid w:val="00D42155"/>
    <w:rsid w:val="00D64A5F"/>
    <w:rsid w:val="00DA5518"/>
    <w:rsid w:val="00DB0EA2"/>
    <w:rsid w:val="00DB7C5A"/>
    <w:rsid w:val="00DC47FA"/>
    <w:rsid w:val="00DC5A31"/>
    <w:rsid w:val="00DD0C01"/>
    <w:rsid w:val="00E0260A"/>
    <w:rsid w:val="00E1284C"/>
    <w:rsid w:val="00E21126"/>
    <w:rsid w:val="00E24F91"/>
    <w:rsid w:val="00E43C20"/>
    <w:rsid w:val="00E43C37"/>
    <w:rsid w:val="00E5308E"/>
    <w:rsid w:val="00E92E65"/>
    <w:rsid w:val="00EC1492"/>
    <w:rsid w:val="00ED0246"/>
    <w:rsid w:val="00ED5BEC"/>
    <w:rsid w:val="00ED6777"/>
    <w:rsid w:val="00EE0300"/>
    <w:rsid w:val="00EF06A7"/>
    <w:rsid w:val="00EF592B"/>
    <w:rsid w:val="00F00ABE"/>
    <w:rsid w:val="00F00F8C"/>
    <w:rsid w:val="00F05A02"/>
    <w:rsid w:val="00F3524B"/>
    <w:rsid w:val="00F41488"/>
    <w:rsid w:val="00F53130"/>
    <w:rsid w:val="00F61488"/>
    <w:rsid w:val="00F6286D"/>
    <w:rsid w:val="00F62E10"/>
    <w:rsid w:val="00F71BD0"/>
    <w:rsid w:val="00F75226"/>
    <w:rsid w:val="00F81FE0"/>
    <w:rsid w:val="00F9457F"/>
    <w:rsid w:val="00F948A5"/>
    <w:rsid w:val="00F95D77"/>
    <w:rsid w:val="00FB14F2"/>
    <w:rsid w:val="00FB170E"/>
    <w:rsid w:val="00FB78A4"/>
    <w:rsid w:val="00FC2768"/>
    <w:rsid w:val="00FE0BE7"/>
    <w:rsid w:val="00FF0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C3815DC9A0D147A8B6B9DA6D658310764">
    <w:name w:val="C3815DC9A0D147A8B6B9DA6D658310764"/>
    <w:rsid w:val="005C7D10"/>
    <w:pPr>
      <w:spacing w:after="160" w:line="252" w:lineRule="auto"/>
      <w:jc w:val="both"/>
    </w:pPr>
    <w:rPr>
      <w:lang w:val="en-US" w:eastAsia="en-US"/>
    </w:rPr>
  </w:style>
  <w:style w:type="paragraph" w:customStyle="1" w:styleId="EB4D1AF60E6440509892B7497A7A658B4">
    <w:name w:val="EB4D1AF60E6440509892B7497A7A658B4"/>
    <w:rsid w:val="005C7D10"/>
    <w:pPr>
      <w:spacing w:after="160" w:line="252" w:lineRule="auto"/>
      <w:jc w:val="both"/>
    </w:pPr>
    <w:rPr>
      <w:lang w:val="en-US" w:eastAsia="en-US"/>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F428CC6A188D4841B36E78F7E5DE25D87">
    <w:name w:val="F428CC6A188D4841B36E78F7E5DE25D87"/>
    <w:rsid w:val="004D31DC"/>
    <w:pPr>
      <w:spacing w:after="160" w:line="252" w:lineRule="auto"/>
      <w:jc w:val="both"/>
    </w:pPr>
    <w:rPr>
      <w:lang w:val="en-US" w:eastAsia="en-US"/>
    </w:rPr>
  </w:style>
  <w:style w:type="paragraph" w:customStyle="1" w:styleId="F482651FF2864B778AAC6490F72D586C7">
    <w:name w:val="F482651FF2864B778AAC6490F72D586C7"/>
    <w:rsid w:val="004D31DC"/>
    <w:pPr>
      <w:spacing w:after="160" w:line="252" w:lineRule="auto"/>
      <w:jc w:val="both"/>
    </w:pPr>
    <w:rPr>
      <w:lang w:val="en-US" w:eastAsia="en-US"/>
    </w:rPr>
  </w:style>
  <w:style w:type="paragraph" w:customStyle="1" w:styleId="86F85BCEA1124F0898DC3B3FFF25C2367">
    <w:name w:val="86F85BCEA1124F0898DC3B3FFF25C2367"/>
    <w:rsid w:val="004D31DC"/>
    <w:pPr>
      <w:spacing w:after="160" w:line="252" w:lineRule="auto"/>
      <w:jc w:val="both"/>
    </w:pPr>
    <w:rPr>
      <w:lang w:val="en-US" w:eastAsia="en-US"/>
    </w:rPr>
  </w:style>
  <w:style w:type="paragraph" w:customStyle="1" w:styleId="B8D0889E10EC497F81E11377EE258B777">
    <w:name w:val="B8D0889E10EC497F81E11377EE258B77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BA137B2A-D8D0-476F-8927-19777DDAE3F9}">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104</TotalTime>
  <Pages>30</Pages>
  <Words>59229</Words>
  <Characters>33761</Characters>
  <Application>Microsoft Office Word</Application>
  <DocSecurity>0</DocSecurity>
  <Lines>281</Lines>
  <Paragraphs>185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Rasa Malijauskienė</cp:lastModifiedBy>
  <cp:revision>26</cp:revision>
  <cp:lastPrinted>2018-03-07T08:06:00Z</cp:lastPrinted>
  <dcterms:created xsi:type="dcterms:W3CDTF">2025-04-16T12:49:00Z</dcterms:created>
  <dcterms:modified xsi:type="dcterms:W3CDTF">2025-04-18T08:57:00Z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