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C70E3" w14:textId="77777777" w:rsidR="00127AE6" w:rsidRDefault="00127AE6"/>
    <w:tbl>
      <w:tblPr>
        <w:tblStyle w:val="Lentelstinklelis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924"/>
      </w:tblGrid>
      <w:tr w:rsidR="009A40B4" w:rsidRPr="001E34B4" w14:paraId="62BCE184" w14:textId="77777777" w:rsidTr="008B491E">
        <w:trPr>
          <w:trHeight w:val="851"/>
        </w:trPr>
        <w:tc>
          <w:tcPr>
            <w:tcW w:w="9530" w:type="dxa"/>
            <w:gridSpan w:val="2"/>
          </w:tcPr>
          <w:p w14:paraId="5FBD3897" w14:textId="77777777" w:rsidR="009A40B4" w:rsidRPr="001E34B4" w:rsidRDefault="009A40B4" w:rsidP="00030DDC">
            <w:pPr>
              <w:jc w:val="center"/>
              <w:rPr>
                <w:rFonts w:ascii="Ubuntu" w:hAnsi="Ubuntu"/>
                <w:b/>
                <w:sz w:val="22"/>
              </w:rPr>
            </w:pPr>
            <w:r w:rsidRPr="001E34B4">
              <w:rPr>
                <w:rFonts w:ascii="Ubuntu" w:hAnsi="Ubuntu"/>
                <w:b/>
                <w:sz w:val="22"/>
              </w:rPr>
              <w:t>UŽDAROJI AKCINĖ BENDROVĖ</w:t>
            </w:r>
          </w:p>
          <w:p w14:paraId="7930CFFE" w14:textId="77777777" w:rsidR="009A40B4" w:rsidRPr="001E34B4" w:rsidRDefault="009A40B4" w:rsidP="00030DDC">
            <w:pPr>
              <w:jc w:val="center"/>
              <w:rPr>
                <w:rFonts w:ascii="Ubuntu" w:hAnsi="Ubuntu"/>
                <w:b/>
                <w:sz w:val="22"/>
              </w:rPr>
            </w:pPr>
            <w:r w:rsidRPr="001E34B4">
              <w:rPr>
                <w:rFonts w:ascii="Ubuntu" w:hAnsi="Ubuntu"/>
                <w:b/>
                <w:sz w:val="22"/>
              </w:rPr>
              <w:t>„UTENOS ŠILUMOS TINKLAI“</w:t>
            </w:r>
          </w:p>
          <w:p w14:paraId="60A84CFD" w14:textId="77777777" w:rsidR="009A40B4" w:rsidRPr="001E34B4" w:rsidRDefault="009A40B4" w:rsidP="00030DDC">
            <w:pPr>
              <w:jc w:val="center"/>
              <w:rPr>
                <w:rFonts w:ascii="Ubuntu" w:hAnsi="Ubuntu"/>
                <w:sz w:val="22"/>
              </w:rPr>
            </w:pPr>
          </w:p>
          <w:p w14:paraId="339E80B8" w14:textId="77777777" w:rsidR="00AB42E9" w:rsidRPr="001E34B4" w:rsidRDefault="00AB42E9" w:rsidP="00030DDC">
            <w:pPr>
              <w:jc w:val="center"/>
              <w:rPr>
                <w:rFonts w:ascii="Ubuntu" w:hAnsi="Ubuntu"/>
                <w:sz w:val="22"/>
              </w:rPr>
            </w:pPr>
          </w:p>
        </w:tc>
      </w:tr>
      <w:tr w:rsidR="009A40B4" w:rsidRPr="001E34B4" w14:paraId="31F31E41" w14:textId="77777777" w:rsidTr="008B491E">
        <w:tc>
          <w:tcPr>
            <w:tcW w:w="4606" w:type="dxa"/>
          </w:tcPr>
          <w:p w14:paraId="03247A85" w14:textId="59A9E216" w:rsidR="00030DDC" w:rsidRPr="00A80278" w:rsidRDefault="00455B6C" w:rsidP="00411386">
            <w:pPr>
              <w:rPr>
                <w:rFonts w:ascii="Ubuntu" w:hAnsi="Ubuntu"/>
                <w:b/>
                <w:sz w:val="22"/>
              </w:rPr>
            </w:pPr>
            <w:r>
              <w:rPr>
                <w:rFonts w:ascii="Ubuntu" w:hAnsi="Ubuntu"/>
                <w:b/>
                <w:sz w:val="22"/>
              </w:rPr>
              <w:t>SUINTERESUOTIEMS ASMENIMS</w:t>
            </w:r>
          </w:p>
          <w:p w14:paraId="297CF392" w14:textId="77777777" w:rsidR="00924814" w:rsidRPr="001E34B4" w:rsidRDefault="00924814" w:rsidP="00030DDC">
            <w:pPr>
              <w:rPr>
                <w:rFonts w:ascii="Ubuntu" w:hAnsi="Ubuntu"/>
                <w:sz w:val="22"/>
              </w:rPr>
            </w:pPr>
          </w:p>
          <w:p w14:paraId="3998E4CF" w14:textId="77777777" w:rsidR="00030DDC" w:rsidRPr="001E34B4" w:rsidRDefault="00030DDC" w:rsidP="00411386">
            <w:pPr>
              <w:rPr>
                <w:rFonts w:ascii="Ubuntu" w:hAnsi="Ubuntu"/>
                <w:sz w:val="22"/>
              </w:rPr>
            </w:pPr>
          </w:p>
        </w:tc>
        <w:tc>
          <w:tcPr>
            <w:tcW w:w="4924" w:type="dxa"/>
          </w:tcPr>
          <w:p w14:paraId="398EAF98" w14:textId="70FD40E0" w:rsidR="00AB42E9" w:rsidRPr="001E34B4" w:rsidRDefault="00343F93" w:rsidP="0089087E">
            <w:pPr>
              <w:ind w:hanging="249"/>
              <w:jc w:val="center"/>
              <w:rPr>
                <w:rFonts w:ascii="Ubuntu" w:hAnsi="Ubuntu"/>
                <w:sz w:val="22"/>
              </w:rPr>
            </w:pPr>
            <w:r>
              <w:rPr>
                <w:rFonts w:ascii="Ubuntu" w:eastAsia="Times New Roman" w:hAnsi="Ubuntu" w:cs="Times New Roman"/>
                <w:sz w:val="22"/>
                <w:lang w:eastAsia="da-DK"/>
              </w:rPr>
              <w:t xml:space="preserve">   </w:t>
            </w:r>
            <w:r w:rsidR="00570EF3">
              <w:rPr>
                <w:rFonts w:ascii="Ubuntu" w:eastAsia="Times New Roman" w:hAnsi="Ubuntu" w:cs="Times New Roman"/>
                <w:sz w:val="22"/>
                <w:lang w:eastAsia="da-DK"/>
              </w:rPr>
              <w:t xml:space="preserve">        </w:t>
            </w:r>
            <w:r w:rsidR="0089087E">
              <w:rPr>
                <w:rFonts w:ascii="Ubuntu" w:eastAsia="Times New Roman" w:hAnsi="Ubuntu" w:cs="Times New Roman"/>
                <w:sz w:val="22"/>
                <w:lang w:eastAsia="da-DK"/>
              </w:rPr>
              <w:t xml:space="preserve">                 </w:t>
            </w:r>
            <w:r w:rsidR="00030DDC" w:rsidRPr="001E34B4">
              <w:rPr>
                <w:rFonts w:ascii="Ubuntu" w:eastAsia="Times New Roman" w:hAnsi="Ubuntu" w:cs="Times New Roman"/>
                <w:sz w:val="22"/>
                <w:lang w:eastAsia="da-DK"/>
              </w:rPr>
              <w:t>20</w:t>
            </w:r>
            <w:r w:rsidR="005654AF">
              <w:rPr>
                <w:rFonts w:ascii="Ubuntu" w:eastAsia="Times New Roman" w:hAnsi="Ubuntu" w:cs="Times New Roman"/>
                <w:sz w:val="22"/>
                <w:lang w:eastAsia="da-DK"/>
              </w:rPr>
              <w:t>2</w:t>
            </w:r>
            <w:r w:rsidR="00A446C3">
              <w:rPr>
                <w:rFonts w:ascii="Ubuntu" w:eastAsia="Times New Roman" w:hAnsi="Ubuntu" w:cs="Times New Roman"/>
                <w:sz w:val="22"/>
                <w:lang w:eastAsia="da-DK"/>
              </w:rPr>
              <w:t>5</w:t>
            </w:r>
            <w:r w:rsidR="00030DDC" w:rsidRPr="001E34B4">
              <w:rPr>
                <w:rFonts w:ascii="Ubuntu" w:eastAsia="Times New Roman" w:hAnsi="Ubuntu" w:cs="Times New Roman"/>
                <w:sz w:val="22"/>
                <w:lang w:eastAsia="da-DK"/>
              </w:rPr>
              <w:t>-</w:t>
            </w:r>
            <w:r w:rsidR="00A446C3">
              <w:rPr>
                <w:rFonts w:ascii="Ubuntu" w:eastAsia="Times New Roman" w:hAnsi="Ubuntu" w:cs="Times New Roman"/>
                <w:sz w:val="22"/>
                <w:lang w:eastAsia="da-DK"/>
              </w:rPr>
              <w:t>0</w:t>
            </w:r>
            <w:r w:rsidR="00E72DB6">
              <w:rPr>
                <w:rFonts w:ascii="Ubuntu" w:eastAsia="Times New Roman" w:hAnsi="Ubuntu" w:cs="Times New Roman"/>
                <w:sz w:val="22"/>
                <w:lang w:eastAsia="da-DK"/>
              </w:rPr>
              <w:t>4</w:t>
            </w:r>
            <w:r w:rsidR="00924814" w:rsidRPr="001E34B4">
              <w:rPr>
                <w:rFonts w:ascii="Ubuntu" w:eastAsia="Times New Roman" w:hAnsi="Ubuntu" w:cs="Times New Roman"/>
                <w:sz w:val="22"/>
                <w:lang w:eastAsia="da-DK"/>
              </w:rPr>
              <w:t>-</w:t>
            </w:r>
            <w:r w:rsidR="00E72DB6">
              <w:rPr>
                <w:rFonts w:ascii="Ubuntu" w:eastAsia="Times New Roman" w:hAnsi="Ubuntu" w:cs="Times New Roman"/>
                <w:sz w:val="22"/>
                <w:lang w:eastAsia="da-DK"/>
              </w:rPr>
              <w:t>23</w:t>
            </w:r>
            <w:r w:rsidR="00E041F3">
              <w:rPr>
                <w:rFonts w:ascii="Ubuntu" w:eastAsia="Times New Roman" w:hAnsi="Ubuntu" w:cs="Times New Roman"/>
                <w:sz w:val="22"/>
                <w:lang w:eastAsia="da-DK"/>
              </w:rPr>
              <w:t xml:space="preserve"> </w:t>
            </w:r>
            <w:r w:rsidR="00924814" w:rsidRPr="001E34B4">
              <w:rPr>
                <w:rFonts w:ascii="Ubuntu" w:eastAsia="Times New Roman" w:hAnsi="Ubuntu" w:cs="Times New Roman"/>
                <w:sz w:val="22"/>
                <w:lang w:eastAsia="da-DK"/>
              </w:rPr>
              <w:t xml:space="preserve">Nr. </w:t>
            </w:r>
            <w:r w:rsidR="008B491E">
              <w:rPr>
                <w:rFonts w:ascii="Ubuntu" w:eastAsia="Times New Roman" w:hAnsi="Ubuntu" w:cs="Times New Roman"/>
                <w:sz w:val="22"/>
                <w:lang w:eastAsia="da-DK"/>
              </w:rPr>
              <w:t>EFĮ</w:t>
            </w:r>
            <w:r w:rsidR="00004D64">
              <w:rPr>
                <w:rFonts w:ascii="Ubuntu" w:eastAsia="Times New Roman" w:hAnsi="Ubuntu" w:cs="Times New Roman"/>
                <w:sz w:val="22"/>
                <w:lang w:eastAsia="da-DK"/>
              </w:rPr>
              <w:t xml:space="preserve"> </w:t>
            </w:r>
            <w:r w:rsidR="005654AF">
              <w:rPr>
                <w:rFonts w:ascii="Ubuntu" w:eastAsia="Times New Roman" w:hAnsi="Ubuntu" w:cs="Times New Roman"/>
                <w:sz w:val="22"/>
                <w:lang w:eastAsia="da-DK"/>
              </w:rPr>
              <w:t>2</w:t>
            </w:r>
            <w:r w:rsidR="00004D64">
              <w:rPr>
                <w:rFonts w:ascii="Ubuntu" w:eastAsia="Times New Roman" w:hAnsi="Ubuntu" w:cs="Times New Roman"/>
                <w:sz w:val="22"/>
                <w:lang w:eastAsia="da-DK"/>
              </w:rPr>
              <w:t>5</w:t>
            </w:r>
            <w:r w:rsidR="00E42588">
              <w:rPr>
                <w:rFonts w:ascii="Ubuntu" w:eastAsia="Times New Roman" w:hAnsi="Ubuntu" w:cs="Times New Roman"/>
                <w:sz w:val="22"/>
                <w:lang w:eastAsia="da-DK"/>
              </w:rPr>
              <w:t>-0</w:t>
            </w:r>
            <w:r w:rsidR="00004D64">
              <w:rPr>
                <w:rFonts w:ascii="Ubuntu" w:eastAsia="Times New Roman" w:hAnsi="Ubuntu" w:cs="Times New Roman"/>
                <w:sz w:val="22"/>
                <w:lang w:eastAsia="da-DK"/>
              </w:rPr>
              <w:t>1</w:t>
            </w:r>
            <w:r w:rsidR="00E42588">
              <w:rPr>
                <w:rFonts w:ascii="Ubuntu" w:eastAsia="Times New Roman" w:hAnsi="Ubuntu" w:cs="Times New Roman"/>
                <w:sz w:val="22"/>
                <w:lang w:eastAsia="da-DK"/>
              </w:rPr>
              <w:t>-</w:t>
            </w:r>
            <w:r w:rsidR="00A446C3">
              <w:rPr>
                <w:rFonts w:ascii="Ubuntu" w:eastAsia="Times New Roman" w:hAnsi="Ubuntu" w:cs="Times New Roman"/>
                <w:sz w:val="22"/>
                <w:lang w:eastAsia="da-DK"/>
              </w:rPr>
              <w:t>0</w:t>
            </w:r>
            <w:r w:rsidR="00004D64">
              <w:rPr>
                <w:rFonts w:ascii="Ubuntu" w:eastAsia="Times New Roman" w:hAnsi="Ubuntu" w:cs="Times New Roman"/>
                <w:sz w:val="22"/>
                <w:lang w:eastAsia="da-DK"/>
              </w:rPr>
              <w:t>4</w:t>
            </w:r>
          </w:p>
        </w:tc>
      </w:tr>
    </w:tbl>
    <w:p w14:paraId="062082D2" w14:textId="7412AB2E" w:rsidR="00E72DB6" w:rsidRPr="00E72DB6" w:rsidRDefault="00E72DB6" w:rsidP="00E72DB6">
      <w:pPr>
        <w:shd w:val="clear" w:color="auto" w:fill="FFFFFF"/>
        <w:spacing w:after="0"/>
        <w:ind w:firstLine="709"/>
        <w:rPr>
          <w:rFonts w:ascii="Ubuntu" w:hAnsi="Ubuntu"/>
          <w:iCs/>
          <w:sz w:val="22"/>
        </w:rPr>
      </w:pPr>
      <w:r w:rsidRPr="00E72DB6">
        <w:rPr>
          <w:rFonts w:ascii="Ubuntu" w:hAnsi="Ubuntu"/>
          <w:iCs/>
          <w:sz w:val="22"/>
        </w:rPr>
        <w:t>UAB „Utenos šilumos tinklai“ atliekant supaprastintą pirkimą atviro konkurso būdu  „Avarinio dyzelinio generatoriaus su įrengimu pirkimas 25-01“ (skelbimas CVP IS apie pirkimą paskelbtas 2025-04-10, pirkimo ID 2145731, toliau – Pirkimas), tiekėjas pateikė prašymą nukelti pasiūlymų pateikimo terminą.</w:t>
      </w:r>
    </w:p>
    <w:p w14:paraId="284771AE" w14:textId="77777777" w:rsidR="00E72DB6" w:rsidRPr="00E72DB6" w:rsidRDefault="00E72DB6" w:rsidP="00E72DB6">
      <w:pPr>
        <w:spacing w:after="0"/>
        <w:ind w:firstLine="709"/>
        <w:rPr>
          <w:rFonts w:ascii="Ubuntu" w:eastAsia="Calibri" w:hAnsi="Ubuntu"/>
          <w:iCs/>
          <w:sz w:val="22"/>
        </w:rPr>
      </w:pPr>
      <w:bookmarkStart w:id="0" w:name="_Hlk190867572"/>
      <w:r w:rsidRPr="00E72DB6">
        <w:rPr>
          <w:rFonts w:ascii="Ubuntu" w:eastAsia="Calibri" w:hAnsi="Ubuntu"/>
          <w:iCs/>
          <w:sz w:val="22"/>
        </w:rPr>
        <w:t>Prašymo turinys:</w:t>
      </w:r>
    </w:p>
    <w:p w14:paraId="57E0ED50" w14:textId="77777777" w:rsidR="00E72DB6" w:rsidRPr="00E72DB6" w:rsidRDefault="00E72DB6" w:rsidP="00E72DB6">
      <w:pPr>
        <w:spacing w:after="0"/>
        <w:ind w:firstLine="709"/>
        <w:rPr>
          <w:rFonts w:ascii="Ubuntu" w:eastAsia="Calibri" w:hAnsi="Ubuntu"/>
          <w:i/>
          <w:sz w:val="22"/>
        </w:rPr>
      </w:pPr>
      <w:r w:rsidRPr="00E72DB6">
        <w:rPr>
          <w:rFonts w:ascii="Ubuntu" w:eastAsia="Calibri" w:hAnsi="Ubuntu"/>
          <w:i/>
          <w:sz w:val="22"/>
        </w:rPr>
        <w:t xml:space="preserve">„Prašome pratęsti pasiūlymo pateikimo terminą nes techninei specifikacijoj ir projektu E ir PVA dalyse nėra nurodyta kaip turės būti atliekamas elektros energijos šaltinių sinchronizavimas. </w:t>
      </w:r>
    </w:p>
    <w:p w14:paraId="6AFCEC61" w14:textId="77777777" w:rsidR="00E72DB6" w:rsidRPr="00E72DB6" w:rsidRDefault="00E72DB6" w:rsidP="00E72DB6">
      <w:pPr>
        <w:spacing w:after="0"/>
        <w:ind w:firstLine="709"/>
        <w:rPr>
          <w:rFonts w:ascii="Ubuntu" w:eastAsia="Calibri" w:hAnsi="Ubuntu"/>
          <w:i/>
          <w:sz w:val="22"/>
        </w:rPr>
      </w:pPr>
      <w:r w:rsidRPr="00E72DB6">
        <w:rPr>
          <w:rFonts w:ascii="Ubuntu" w:eastAsia="Calibri" w:hAnsi="Ubuntu"/>
          <w:i/>
          <w:sz w:val="22"/>
        </w:rPr>
        <w:t>Prašome terminą pratęsti mažiausiai 1 savaitei iki 2025-05-02, kad būtų tinkamai įvertinti sinchronizavimo darbai bei mechanizmai.“.</w:t>
      </w:r>
      <w:bookmarkEnd w:id="0"/>
    </w:p>
    <w:p w14:paraId="040528AC" w14:textId="2AA1232B" w:rsidR="00E72DB6" w:rsidRPr="00E72DB6" w:rsidRDefault="00E72DB6" w:rsidP="00E72DB6">
      <w:pPr>
        <w:spacing w:after="0"/>
        <w:ind w:firstLine="709"/>
        <w:rPr>
          <w:rFonts w:ascii="Ubuntu" w:eastAsia="Calibri" w:hAnsi="Ubuntu"/>
          <w:iCs/>
          <w:sz w:val="22"/>
        </w:rPr>
      </w:pPr>
      <w:r w:rsidRPr="00E72DB6">
        <w:rPr>
          <w:rFonts w:ascii="Ubuntu" w:eastAsia="Calibri" w:hAnsi="Ubuntu"/>
          <w:iCs/>
          <w:sz w:val="22"/>
        </w:rPr>
        <w:t>Pirkimo komisija priėmė sprendimą pasiūlymų pateikimo termino nepratęsti.</w:t>
      </w:r>
    </w:p>
    <w:p w14:paraId="2DA18102" w14:textId="77777777" w:rsidR="00CA21B0" w:rsidRPr="008B491E" w:rsidRDefault="00CA21B0" w:rsidP="008B491E">
      <w:pPr>
        <w:pStyle w:val="Sraopastraipa"/>
        <w:tabs>
          <w:tab w:val="center" w:pos="4440"/>
          <w:tab w:val="center" w:pos="7680"/>
        </w:tabs>
        <w:spacing w:after="0"/>
        <w:ind w:left="644"/>
        <w:rPr>
          <w:rFonts w:ascii="Ubuntu" w:hAnsi="Ubuntu"/>
          <w:iCs/>
          <w:sz w:val="22"/>
        </w:rPr>
      </w:pPr>
    </w:p>
    <w:p w14:paraId="2DCF5732" w14:textId="4591F8A9" w:rsidR="001E34B4" w:rsidRPr="008B491E" w:rsidRDefault="00E9032C" w:rsidP="00740DB1">
      <w:pPr>
        <w:tabs>
          <w:tab w:val="center" w:pos="4440"/>
          <w:tab w:val="center" w:pos="7680"/>
        </w:tabs>
        <w:rPr>
          <w:rFonts w:ascii="Ubuntu" w:hAnsi="Ubuntu"/>
          <w:iCs/>
          <w:sz w:val="22"/>
        </w:rPr>
      </w:pPr>
      <w:r w:rsidRPr="008B491E">
        <w:rPr>
          <w:rFonts w:ascii="Ubuntu" w:hAnsi="Ubuntu"/>
          <w:iCs/>
          <w:sz w:val="22"/>
        </w:rPr>
        <w:t xml:space="preserve">Pirkimo </w:t>
      </w:r>
      <w:r w:rsidR="00455B6C" w:rsidRPr="008B491E">
        <w:rPr>
          <w:rFonts w:ascii="Ubuntu" w:hAnsi="Ubuntu"/>
          <w:iCs/>
          <w:sz w:val="22"/>
        </w:rPr>
        <w:t>sekretorius</w:t>
      </w:r>
      <w:r w:rsidRPr="008B491E">
        <w:rPr>
          <w:rFonts w:ascii="Ubuntu" w:hAnsi="Ubuntu"/>
          <w:iCs/>
          <w:sz w:val="22"/>
        </w:rPr>
        <w:tab/>
      </w:r>
      <w:r w:rsidRPr="008B491E">
        <w:rPr>
          <w:rFonts w:ascii="Ubuntu" w:hAnsi="Ubuntu"/>
          <w:iCs/>
          <w:sz w:val="22"/>
        </w:rPr>
        <w:tab/>
      </w:r>
      <w:r w:rsidRPr="008B491E">
        <w:rPr>
          <w:rFonts w:ascii="Ubuntu" w:hAnsi="Ubuntu"/>
          <w:iCs/>
          <w:sz w:val="22"/>
        </w:rPr>
        <w:tab/>
        <w:t>Ernestas Masla</w:t>
      </w:r>
    </w:p>
    <w:sectPr w:rsidR="001E34B4" w:rsidRPr="008B491E" w:rsidSect="00F91C8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567" w:bottom="170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DC346" w14:textId="77777777" w:rsidR="00C43CAA" w:rsidRDefault="00C43CAA" w:rsidP="0005578F">
      <w:pPr>
        <w:spacing w:after="0" w:line="240" w:lineRule="auto"/>
      </w:pPr>
      <w:r>
        <w:separator/>
      </w:r>
    </w:p>
  </w:endnote>
  <w:endnote w:type="continuationSeparator" w:id="0">
    <w:p w14:paraId="0AF72FAB" w14:textId="77777777" w:rsidR="00C43CAA" w:rsidRDefault="00C43CAA" w:rsidP="0005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8249180"/>
      <w:docPartObj>
        <w:docPartGallery w:val="Page Numbers (Bottom of Page)"/>
        <w:docPartUnique/>
      </w:docPartObj>
    </w:sdtPr>
    <w:sdtEndPr>
      <w:rPr>
        <w:rFonts w:ascii="Ubuntu" w:hAnsi="Ubuntu"/>
        <w:sz w:val="22"/>
      </w:rPr>
    </w:sdtEndPr>
    <w:sdtContent>
      <w:p w14:paraId="1C0ED43B" w14:textId="77777777" w:rsidR="00E759A6" w:rsidRPr="00E759A6" w:rsidRDefault="00E759A6">
        <w:pPr>
          <w:pStyle w:val="Porat"/>
          <w:jc w:val="right"/>
          <w:rPr>
            <w:rFonts w:ascii="Ubuntu" w:hAnsi="Ubuntu"/>
            <w:sz w:val="22"/>
          </w:rPr>
        </w:pPr>
        <w:r>
          <w:rPr>
            <w:noProof/>
            <w:lang w:eastAsia="lt-LT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13536ACC" wp14:editId="0234D9B9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-364490</wp:posOffset>
                  </wp:positionV>
                  <wp:extent cx="6106160" cy="0"/>
                  <wp:effectExtent l="0" t="0" r="27940" b="19050"/>
                  <wp:wrapNone/>
                  <wp:docPr id="4" name="Tiesioji jungtis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0616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3094C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539DF2CF" id="Tiesioji jungtis 4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pt,-28.7pt" to="477.4pt,-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" strokecolor="#3094ce" strokeweight="1pt"/>
              </w:pict>
            </mc:Fallback>
          </mc:AlternateContent>
        </w:r>
        <w:r w:rsidRPr="00E759A6">
          <w:rPr>
            <w:rFonts w:ascii="Ubuntu" w:hAnsi="Ubuntu"/>
            <w:sz w:val="22"/>
          </w:rPr>
          <w:fldChar w:fldCharType="begin"/>
        </w:r>
        <w:r w:rsidRPr="00E759A6">
          <w:rPr>
            <w:rFonts w:ascii="Ubuntu" w:hAnsi="Ubuntu"/>
            <w:sz w:val="22"/>
          </w:rPr>
          <w:instrText>PAGE   \* MERGEFORMAT</w:instrText>
        </w:r>
        <w:r w:rsidRPr="00E759A6">
          <w:rPr>
            <w:rFonts w:ascii="Ubuntu" w:hAnsi="Ubuntu"/>
            <w:sz w:val="22"/>
          </w:rPr>
          <w:fldChar w:fldCharType="separate"/>
        </w:r>
        <w:r w:rsidR="00B02E22">
          <w:rPr>
            <w:rFonts w:ascii="Ubuntu" w:hAnsi="Ubuntu"/>
            <w:noProof/>
            <w:sz w:val="22"/>
          </w:rPr>
          <w:t>2</w:t>
        </w:r>
        <w:r w:rsidRPr="00E759A6">
          <w:rPr>
            <w:rFonts w:ascii="Ubuntu" w:hAnsi="Ubuntu"/>
            <w:sz w:val="22"/>
          </w:rPr>
          <w:fldChar w:fldCharType="end"/>
        </w:r>
      </w:p>
    </w:sdtContent>
  </w:sdt>
  <w:p w14:paraId="7FF0A16A" w14:textId="77777777" w:rsidR="0005578F" w:rsidRPr="006B77D6" w:rsidRDefault="0005578F" w:rsidP="006B77D6">
    <w:pPr>
      <w:pStyle w:val="Antrat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EEFF4" w14:textId="77777777" w:rsidR="00E759A6" w:rsidRDefault="00E759A6">
    <w:pPr>
      <w:pStyle w:val="Porat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3E8399A" wp14:editId="3EF6A9C1">
              <wp:simplePos x="0" y="0"/>
              <wp:positionH relativeFrom="margin">
                <wp:posOffset>-115570</wp:posOffset>
              </wp:positionH>
              <wp:positionV relativeFrom="paragraph">
                <wp:posOffset>-358140</wp:posOffset>
              </wp:positionV>
              <wp:extent cx="1969770" cy="104584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9770" cy="1045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A9960BD" w14:textId="77777777" w:rsidR="00E759A6" w:rsidRPr="00035F4B" w:rsidRDefault="00E759A6" w:rsidP="00E759A6">
                          <w:pPr>
                            <w:pStyle w:val="Antrat2"/>
                            <w:spacing w:line="240" w:lineRule="auto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>UAB „Utenos šilumos tinklai"</w:t>
                          </w:r>
                        </w:p>
                        <w:p w14:paraId="69213808" w14:textId="77777777" w:rsidR="00E759A6" w:rsidRPr="00035F4B" w:rsidRDefault="00E759A6" w:rsidP="00E759A6">
                          <w:pPr>
                            <w:pStyle w:val="Antrat2"/>
                            <w:spacing w:line="240" w:lineRule="auto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 xml:space="preserve">Pramonės g. 11, </w:t>
                          </w:r>
                        </w:p>
                        <w:p w14:paraId="3A6F7109" w14:textId="77777777" w:rsidR="00E759A6" w:rsidRPr="00035F4B" w:rsidRDefault="00E759A6" w:rsidP="00E759A6">
                          <w:pPr>
                            <w:pStyle w:val="Antrat2"/>
                            <w:spacing w:line="240" w:lineRule="auto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>LT-28216 Utena,</w:t>
                          </w:r>
                        </w:p>
                        <w:p w14:paraId="60502FD9" w14:textId="77777777" w:rsidR="00E759A6" w:rsidRPr="00035F4B" w:rsidRDefault="00E759A6" w:rsidP="00E759A6">
                          <w:pPr>
                            <w:pStyle w:val="Antrat2"/>
                            <w:spacing w:line="240" w:lineRule="auto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>Lietuva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E839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.1pt;margin-top:-28.2pt;width:155.1pt;height:82.35pt;z-index:25167052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" filled="f" fillcolor="black [3200]" stroked="f" strokecolor="#f2f2f2 [3041]" strokeweight="3pt">
              <v:textbox style="mso-fit-shape-to-text:t">
                <w:txbxContent>
                  <w:p w14:paraId="7A9960BD" w14:textId="77777777" w:rsidR="00E759A6" w:rsidRPr="00035F4B" w:rsidRDefault="00E759A6" w:rsidP="00E759A6">
                    <w:pPr>
                      <w:pStyle w:val="Antrat2"/>
                      <w:spacing w:line="240" w:lineRule="auto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>UAB „Utenos šilumos tinklai"</w:t>
                    </w:r>
                  </w:p>
                  <w:p w14:paraId="69213808" w14:textId="77777777" w:rsidR="00E759A6" w:rsidRPr="00035F4B" w:rsidRDefault="00E759A6" w:rsidP="00E759A6">
                    <w:pPr>
                      <w:pStyle w:val="Antrat2"/>
                      <w:spacing w:line="240" w:lineRule="auto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 xml:space="preserve">Pramonės g. 11, </w:t>
                    </w:r>
                  </w:p>
                  <w:p w14:paraId="3A6F7109" w14:textId="77777777" w:rsidR="00E759A6" w:rsidRPr="00035F4B" w:rsidRDefault="00E759A6" w:rsidP="00E759A6">
                    <w:pPr>
                      <w:pStyle w:val="Antrat2"/>
                      <w:spacing w:line="240" w:lineRule="auto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>LT-28216 Utena,</w:t>
                    </w:r>
                  </w:p>
                  <w:p w14:paraId="60502FD9" w14:textId="77777777" w:rsidR="00E759A6" w:rsidRPr="00035F4B" w:rsidRDefault="00E759A6" w:rsidP="00E759A6">
                    <w:pPr>
                      <w:pStyle w:val="Antrat2"/>
                      <w:spacing w:line="240" w:lineRule="auto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>Lietuva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DB1EAB" wp14:editId="4C343986">
              <wp:simplePos x="0" y="0"/>
              <wp:positionH relativeFrom="column">
                <wp:posOffset>-24130</wp:posOffset>
              </wp:positionH>
              <wp:positionV relativeFrom="paragraph">
                <wp:posOffset>-521335</wp:posOffset>
              </wp:positionV>
              <wp:extent cx="6106160" cy="0"/>
              <wp:effectExtent l="0" t="0" r="27940" b="19050"/>
              <wp:wrapNone/>
              <wp:docPr id="3" name="Tiesioji jungti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61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3094C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D8CD11" id="Tiesioji jungtis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pt,-41.05pt" to="478.9pt,-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" strokecolor="#3094ce" strokeweight="1pt"/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A8F9463" wp14:editId="413C511D">
              <wp:simplePos x="0" y="0"/>
              <wp:positionH relativeFrom="margin">
                <wp:posOffset>4146550</wp:posOffset>
              </wp:positionH>
              <wp:positionV relativeFrom="paragraph">
                <wp:posOffset>-349250</wp:posOffset>
              </wp:positionV>
              <wp:extent cx="2276475" cy="6165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6475" cy="616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5FCC96" w14:textId="77777777" w:rsidR="00E759A6" w:rsidRPr="00035F4B" w:rsidRDefault="00E759A6" w:rsidP="00E759A6">
                          <w:pPr>
                            <w:pStyle w:val="Antrat2"/>
                            <w:tabs>
                              <w:tab w:val="left" w:pos="2268"/>
                            </w:tabs>
                            <w:spacing w:line="240" w:lineRule="auto"/>
                            <w:ind w:right="370"/>
                            <w:jc w:val="right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 xml:space="preserve">Duomenys kaupiami  ir saugomi </w:t>
                          </w:r>
                        </w:p>
                        <w:p w14:paraId="45386026" w14:textId="77777777" w:rsidR="00E759A6" w:rsidRPr="00035F4B" w:rsidRDefault="00E759A6" w:rsidP="00E759A6">
                          <w:pPr>
                            <w:pStyle w:val="Antrat2"/>
                            <w:tabs>
                              <w:tab w:val="left" w:pos="2268"/>
                            </w:tabs>
                            <w:spacing w:line="240" w:lineRule="auto"/>
                            <w:ind w:right="370"/>
                            <w:jc w:val="right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>Juridinių asmenų registre,</w:t>
                          </w:r>
                        </w:p>
                        <w:p w14:paraId="1ECD5A7D" w14:textId="77777777" w:rsidR="00E759A6" w:rsidRPr="00035F4B" w:rsidRDefault="00E759A6" w:rsidP="00E759A6">
                          <w:pPr>
                            <w:pStyle w:val="Antrat2"/>
                            <w:tabs>
                              <w:tab w:val="left" w:pos="2268"/>
                            </w:tabs>
                            <w:spacing w:line="240" w:lineRule="auto"/>
                            <w:ind w:right="370"/>
                            <w:jc w:val="right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 xml:space="preserve"> kodas 183843314</w:t>
                          </w:r>
                        </w:p>
                        <w:p w14:paraId="4715283B" w14:textId="77777777" w:rsidR="00E759A6" w:rsidRPr="00035F4B" w:rsidRDefault="00E759A6" w:rsidP="00E759A6">
                          <w:pPr>
                            <w:pStyle w:val="Antrat2"/>
                            <w:tabs>
                              <w:tab w:val="left" w:pos="2268"/>
                            </w:tabs>
                            <w:spacing w:line="240" w:lineRule="auto"/>
                            <w:ind w:right="370"/>
                            <w:jc w:val="right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>PVM mok. k. LT838433113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8F9463" id="Text Box 2" o:spid="_x0000_s1027" type="#_x0000_t202" style="position:absolute;left:0;text-align:left;margin-left:326.5pt;margin-top:-27.5pt;width:179.25pt;height:48.5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" filled="f" fillcolor="black [3200]" stroked="f" strokecolor="#f2f2f2 [3041]" strokeweight="3pt">
              <v:textbox>
                <w:txbxContent>
                  <w:p w14:paraId="1B5FCC96" w14:textId="77777777" w:rsidR="00E759A6" w:rsidRPr="00035F4B" w:rsidRDefault="00E759A6" w:rsidP="00E759A6">
                    <w:pPr>
                      <w:pStyle w:val="Antrat2"/>
                      <w:tabs>
                        <w:tab w:val="left" w:pos="2268"/>
                      </w:tabs>
                      <w:spacing w:line="240" w:lineRule="auto"/>
                      <w:ind w:right="370"/>
                      <w:jc w:val="right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 xml:space="preserve">Duomenys kaupiami  ir saugomi </w:t>
                    </w:r>
                  </w:p>
                  <w:p w14:paraId="45386026" w14:textId="77777777" w:rsidR="00E759A6" w:rsidRPr="00035F4B" w:rsidRDefault="00E759A6" w:rsidP="00E759A6">
                    <w:pPr>
                      <w:pStyle w:val="Antrat2"/>
                      <w:tabs>
                        <w:tab w:val="left" w:pos="2268"/>
                      </w:tabs>
                      <w:spacing w:line="240" w:lineRule="auto"/>
                      <w:ind w:right="370"/>
                      <w:jc w:val="right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>Juridinių asmenų registre,</w:t>
                    </w:r>
                  </w:p>
                  <w:p w14:paraId="1ECD5A7D" w14:textId="77777777" w:rsidR="00E759A6" w:rsidRPr="00035F4B" w:rsidRDefault="00E759A6" w:rsidP="00E759A6">
                    <w:pPr>
                      <w:pStyle w:val="Antrat2"/>
                      <w:tabs>
                        <w:tab w:val="left" w:pos="2268"/>
                      </w:tabs>
                      <w:spacing w:line="240" w:lineRule="auto"/>
                      <w:ind w:right="370"/>
                      <w:jc w:val="right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 xml:space="preserve"> kodas 183843314</w:t>
                    </w:r>
                  </w:p>
                  <w:p w14:paraId="4715283B" w14:textId="77777777" w:rsidR="00E759A6" w:rsidRPr="00035F4B" w:rsidRDefault="00E759A6" w:rsidP="00E759A6">
                    <w:pPr>
                      <w:pStyle w:val="Antrat2"/>
                      <w:tabs>
                        <w:tab w:val="left" w:pos="2268"/>
                      </w:tabs>
                      <w:spacing w:line="240" w:lineRule="auto"/>
                      <w:ind w:right="370"/>
                      <w:jc w:val="right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>PVM mok. k. LT838433113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2009363" wp14:editId="2B230C3E">
              <wp:simplePos x="0" y="0"/>
              <wp:positionH relativeFrom="column">
                <wp:posOffset>2112010</wp:posOffset>
              </wp:positionH>
              <wp:positionV relativeFrom="paragraph">
                <wp:posOffset>-356235</wp:posOffset>
              </wp:positionV>
              <wp:extent cx="1847850" cy="624840"/>
              <wp:effectExtent l="0" t="0" r="0" b="381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0" cy="624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047F63" w14:textId="77777777" w:rsidR="00E759A6" w:rsidRPr="00035F4B" w:rsidRDefault="00E759A6" w:rsidP="00E759A6">
                          <w:pPr>
                            <w:pStyle w:val="Antrat2"/>
                            <w:spacing w:line="240" w:lineRule="auto"/>
                            <w:jc w:val="center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>Tel. (8 389) 63 641</w:t>
                          </w:r>
                        </w:p>
                        <w:p w14:paraId="3D97EBE8" w14:textId="77777777" w:rsidR="00E759A6" w:rsidRPr="00035F4B" w:rsidRDefault="00E759A6" w:rsidP="00E759A6">
                          <w:pPr>
                            <w:pStyle w:val="Antrat2"/>
                            <w:spacing w:line="240" w:lineRule="auto"/>
                            <w:jc w:val="center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>Faks. (8 389) 63 640</w:t>
                          </w:r>
                        </w:p>
                        <w:p w14:paraId="0841EF56" w14:textId="77777777" w:rsidR="00E759A6" w:rsidRPr="00035F4B" w:rsidRDefault="00E759A6" w:rsidP="00E759A6">
                          <w:pPr>
                            <w:pStyle w:val="Antrat2"/>
                            <w:spacing w:line="240" w:lineRule="auto"/>
                            <w:jc w:val="center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>El. p. siluma@ust.lt</w:t>
                          </w:r>
                        </w:p>
                        <w:p w14:paraId="648777BA" w14:textId="77777777" w:rsidR="00E759A6" w:rsidRPr="00035F4B" w:rsidRDefault="00E759A6" w:rsidP="00E759A6">
                          <w:pPr>
                            <w:pStyle w:val="Antrat2"/>
                            <w:spacing w:line="240" w:lineRule="auto"/>
                            <w:jc w:val="center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>www.ust.lt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009363" id="_x0000_s1028" type="#_x0000_t202" style="position:absolute;left:0;text-align:left;margin-left:166.3pt;margin-top:-28.05pt;width:145.5pt;height:4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" filled="f" fillcolor="black [3200]" stroked="f" strokecolor="#f2f2f2 [3041]" strokeweight="3pt">
              <v:textbox>
                <w:txbxContent>
                  <w:p w14:paraId="6E047F63" w14:textId="77777777" w:rsidR="00E759A6" w:rsidRPr="00035F4B" w:rsidRDefault="00E759A6" w:rsidP="00E759A6">
                    <w:pPr>
                      <w:pStyle w:val="Antrat2"/>
                      <w:spacing w:line="240" w:lineRule="auto"/>
                      <w:jc w:val="center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>Tel. (8 389) 63 641</w:t>
                    </w:r>
                  </w:p>
                  <w:p w14:paraId="3D97EBE8" w14:textId="77777777" w:rsidR="00E759A6" w:rsidRPr="00035F4B" w:rsidRDefault="00E759A6" w:rsidP="00E759A6">
                    <w:pPr>
                      <w:pStyle w:val="Antrat2"/>
                      <w:spacing w:line="240" w:lineRule="auto"/>
                      <w:jc w:val="center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>Faks. (8 389) 63 640</w:t>
                    </w:r>
                  </w:p>
                  <w:p w14:paraId="0841EF56" w14:textId="77777777" w:rsidR="00E759A6" w:rsidRPr="00035F4B" w:rsidRDefault="00E759A6" w:rsidP="00E759A6">
                    <w:pPr>
                      <w:pStyle w:val="Antrat2"/>
                      <w:spacing w:line="240" w:lineRule="auto"/>
                      <w:jc w:val="center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>El. p. siluma@ust.lt</w:t>
                    </w:r>
                  </w:p>
                  <w:p w14:paraId="648777BA" w14:textId="77777777" w:rsidR="00E759A6" w:rsidRPr="00035F4B" w:rsidRDefault="00E759A6" w:rsidP="00E759A6">
                    <w:pPr>
                      <w:pStyle w:val="Antrat2"/>
                      <w:spacing w:line="240" w:lineRule="auto"/>
                      <w:jc w:val="center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>www.ust.lt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0E1B3" w14:textId="77777777" w:rsidR="00C43CAA" w:rsidRDefault="00C43CAA" w:rsidP="0005578F">
      <w:pPr>
        <w:spacing w:after="0" w:line="240" w:lineRule="auto"/>
      </w:pPr>
      <w:r>
        <w:separator/>
      </w:r>
    </w:p>
  </w:footnote>
  <w:footnote w:type="continuationSeparator" w:id="0">
    <w:p w14:paraId="600088EA" w14:textId="77777777" w:rsidR="00C43CAA" w:rsidRDefault="00C43CAA" w:rsidP="00055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214C1" w14:textId="77777777" w:rsidR="00EF7220" w:rsidRDefault="00F73656">
    <w:pPr>
      <w:pStyle w:val="Antrats"/>
      <w:rPr>
        <w:noProof/>
        <w:lang w:eastAsia="lt-LT"/>
      </w:rPr>
    </w:pPr>
    <w:r>
      <w:rPr>
        <w:noProof/>
        <w:lang w:eastAsia="lt-LT"/>
      </w:rPr>
      <w:drawing>
        <wp:anchor distT="0" distB="0" distL="114300" distR="114300" simplePos="0" relativeHeight="251664384" behindDoc="1" locked="0" layoutInCell="1" allowOverlap="1" wp14:anchorId="0ECBE86F" wp14:editId="3FA0B52E">
          <wp:simplePos x="0" y="0"/>
          <wp:positionH relativeFrom="page">
            <wp:posOffset>504825</wp:posOffset>
          </wp:positionH>
          <wp:positionV relativeFrom="paragraph">
            <wp:posOffset>-217170</wp:posOffset>
          </wp:positionV>
          <wp:extent cx="7010400" cy="10410825"/>
          <wp:effectExtent l="0" t="0" r="0" b="0"/>
          <wp:wrapNone/>
          <wp:docPr id="7" name="Paveikslėlis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lankas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0410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631258" w14:textId="77777777" w:rsidR="007204C7" w:rsidRDefault="007204C7">
    <w:pPr>
      <w:pStyle w:val="Antrats"/>
    </w:pPr>
  </w:p>
  <w:p w14:paraId="6AC398D3" w14:textId="77777777" w:rsidR="00E455D0" w:rsidRDefault="00E455D0">
    <w:pPr>
      <w:pStyle w:val="Antrats"/>
    </w:pPr>
  </w:p>
  <w:p w14:paraId="6CCAD534" w14:textId="77777777" w:rsidR="0005578F" w:rsidRDefault="0005578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F1E2" w14:textId="77777777" w:rsidR="00E759A6" w:rsidRDefault="00E759A6">
    <w:pPr>
      <w:pStyle w:val="Antrats"/>
    </w:pPr>
    <w:r>
      <w:rPr>
        <w:noProof/>
        <w:lang w:eastAsia="lt-LT"/>
      </w:rPr>
      <w:drawing>
        <wp:anchor distT="0" distB="0" distL="114300" distR="114300" simplePos="0" relativeHeight="251666432" behindDoc="1" locked="0" layoutInCell="1" allowOverlap="1" wp14:anchorId="409137DE" wp14:editId="1E191931">
          <wp:simplePos x="0" y="0"/>
          <wp:positionH relativeFrom="page">
            <wp:posOffset>447675</wp:posOffset>
          </wp:positionH>
          <wp:positionV relativeFrom="paragraph">
            <wp:posOffset>-226695</wp:posOffset>
          </wp:positionV>
          <wp:extent cx="7010400" cy="10448925"/>
          <wp:effectExtent l="0" t="0" r="0" b="0"/>
          <wp:wrapNone/>
          <wp:docPr id="8" name="Paveikslėlis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lankas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0448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296"/>
  <w:hyphenationZone w:val="396"/>
  <w:characterSpacingControl w:val="doNotCompress"/>
  <w:hdrShapeDefaults>
    <o:shapedefaults v:ext="edit" spidmax="199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D0"/>
    <w:rsid w:val="00004D64"/>
    <w:rsid w:val="0001618C"/>
    <w:rsid w:val="00017C0C"/>
    <w:rsid w:val="00021582"/>
    <w:rsid w:val="0002165D"/>
    <w:rsid w:val="0002314B"/>
    <w:rsid w:val="00030DDC"/>
    <w:rsid w:val="00035F4B"/>
    <w:rsid w:val="000373CB"/>
    <w:rsid w:val="00044BBE"/>
    <w:rsid w:val="000506E6"/>
    <w:rsid w:val="0005567C"/>
    <w:rsid w:val="0005578F"/>
    <w:rsid w:val="00063AF2"/>
    <w:rsid w:val="00083633"/>
    <w:rsid w:val="000D1782"/>
    <w:rsid w:val="000F1E29"/>
    <w:rsid w:val="000F7EE8"/>
    <w:rsid w:val="00106B0D"/>
    <w:rsid w:val="001102BF"/>
    <w:rsid w:val="00121FC4"/>
    <w:rsid w:val="00127AE6"/>
    <w:rsid w:val="001425E3"/>
    <w:rsid w:val="001473E2"/>
    <w:rsid w:val="00150D37"/>
    <w:rsid w:val="0015184E"/>
    <w:rsid w:val="00152D06"/>
    <w:rsid w:val="00153A63"/>
    <w:rsid w:val="0017559E"/>
    <w:rsid w:val="00196407"/>
    <w:rsid w:val="001C0EF5"/>
    <w:rsid w:val="001D414A"/>
    <w:rsid w:val="001D7827"/>
    <w:rsid w:val="001E34B4"/>
    <w:rsid w:val="001F44ED"/>
    <w:rsid w:val="001F7D27"/>
    <w:rsid w:val="00216C83"/>
    <w:rsid w:val="00227AB1"/>
    <w:rsid w:val="00230A1C"/>
    <w:rsid w:val="002342F5"/>
    <w:rsid w:val="00250C19"/>
    <w:rsid w:val="00255AC9"/>
    <w:rsid w:val="002643D4"/>
    <w:rsid w:val="00264CA1"/>
    <w:rsid w:val="00280E51"/>
    <w:rsid w:val="002C2A91"/>
    <w:rsid w:val="00304098"/>
    <w:rsid w:val="00306A7C"/>
    <w:rsid w:val="00312E18"/>
    <w:rsid w:val="003153C4"/>
    <w:rsid w:val="003226B7"/>
    <w:rsid w:val="00335F44"/>
    <w:rsid w:val="00343F93"/>
    <w:rsid w:val="003553EC"/>
    <w:rsid w:val="00361BE6"/>
    <w:rsid w:val="00370E6C"/>
    <w:rsid w:val="00373B67"/>
    <w:rsid w:val="00380E81"/>
    <w:rsid w:val="003903FD"/>
    <w:rsid w:val="00397A8A"/>
    <w:rsid w:val="003A0C84"/>
    <w:rsid w:val="003C3B80"/>
    <w:rsid w:val="003D2C69"/>
    <w:rsid w:val="003E15D2"/>
    <w:rsid w:val="004025B7"/>
    <w:rsid w:val="004062C7"/>
    <w:rsid w:val="00411386"/>
    <w:rsid w:val="00426CE3"/>
    <w:rsid w:val="00437C3F"/>
    <w:rsid w:val="00451DFB"/>
    <w:rsid w:val="004526D1"/>
    <w:rsid w:val="00455B6C"/>
    <w:rsid w:val="00497D9B"/>
    <w:rsid w:val="004A4552"/>
    <w:rsid w:val="004A590D"/>
    <w:rsid w:val="004A645C"/>
    <w:rsid w:val="004B7255"/>
    <w:rsid w:val="004C017E"/>
    <w:rsid w:val="004C08E3"/>
    <w:rsid w:val="004C20F3"/>
    <w:rsid w:val="004D3A3F"/>
    <w:rsid w:val="004D5877"/>
    <w:rsid w:val="004E2C50"/>
    <w:rsid w:val="004E3D6A"/>
    <w:rsid w:val="004F0F0B"/>
    <w:rsid w:val="004F16F0"/>
    <w:rsid w:val="004F74F7"/>
    <w:rsid w:val="00516F32"/>
    <w:rsid w:val="00530D64"/>
    <w:rsid w:val="00532D9D"/>
    <w:rsid w:val="005344B1"/>
    <w:rsid w:val="005351A7"/>
    <w:rsid w:val="00537530"/>
    <w:rsid w:val="0054659A"/>
    <w:rsid w:val="005473E0"/>
    <w:rsid w:val="00552D82"/>
    <w:rsid w:val="005654AF"/>
    <w:rsid w:val="00570EF3"/>
    <w:rsid w:val="00572412"/>
    <w:rsid w:val="00592D00"/>
    <w:rsid w:val="00593047"/>
    <w:rsid w:val="005A0E62"/>
    <w:rsid w:val="005B7BF6"/>
    <w:rsid w:val="005D06B1"/>
    <w:rsid w:val="005D4650"/>
    <w:rsid w:val="005D50B2"/>
    <w:rsid w:val="005D5B8F"/>
    <w:rsid w:val="005F25CC"/>
    <w:rsid w:val="00603153"/>
    <w:rsid w:val="00616E01"/>
    <w:rsid w:val="00620EE1"/>
    <w:rsid w:val="00624B6F"/>
    <w:rsid w:val="0064282D"/>
    <w:rsid w:val="00643659"/>
    <w:rsid w:val="006521C9"/>
    <w:rsid w:val="006524C9"/>
    <w:rsid w:val="00663A5B"/>
    <w:rsid w:val="00677ABA"/>
    <w:rsid w:val="0068007A"/>
    <w:rsid w:val="006A4273"/>
    <w:rsid w:val="006A4484"/>
    <w:rsid w:val="006A65B1"/>
    <w:rsid w:val="006B1F28"/>
    <w:rsid w:val="006B2EB2"/>
    <w:rsid w:val="006B5C27"/>
    <w:rsid w:val="006B77D6"/>
    <w:rsid w:val="006B7ECC"/>
    <w:rsid w:val="006C3DA2"/>
    <w:rsid w:val="006E1A00"/>
    <w:rsid w:val="00710AF3"/>
    <w:rsid w:val="007204C7"/>
    <w:rsid w:val="00740DB1"/>
    <w:rsid w:val="00744BDB"/>
    <w:rsid w:val="00745483"/>
    <w:rsid w:val="007615DF"/>
    <w:rsid w:val="00786E38"/>
    <w:rsid w:val="00797D99"/>
    <w:rsid w:val="007A5CE8"/>
    <w:rsid w:val="007A6BF5"/>
    <w:rsid w:val="007E46EB"/>
    <w:rsid w:val="007F4142"/>
    <w:rsid w:val="00805B11"/>
    <w:rsid w:val="0080762B"/>
    <w:rsid w:val="00810465"/>
    <w:rsid w:val="008119C4"/>
    <w:rsid w:val="00830601"/>
    <w:rsid w:val="00831C27"/>
    <w:rsid w:val="0083594F"/>
    <w:rsid w:val="008366B2"/>
    <w:rsid w:val="00841F0A"/>
    <w:rsid w:val="00843F10"/>
    <w:rsid w:val="00887DB7"/>
    <w:rsid w:val="0089087E"/>
    <w:rsid w:val="00897818"/>
    <w:rsid w:val="008A25BD"/>
    <w:rsid w:val="008A3CEE"/>
    <w:rsid w:val="008B2DD1"/>
    <w:rsid w:val="008B491E"/>
    <w:rsid w:val="008D4EAE"/>
    <w:rsid w:val="008E210E"/>
    <w:rsid w:val="00901EA7"/>
    <w:rsid w:val="00915367"/>
    <w:rsid w:val="00924814"/>
    <w:rsid w:val="00944B5F"/>
    <w:rsid w:val="00945951"/>
    <w:rsid w:val="00974B94"/>
    <w:rsid w:val="009801FC"/>
    <w:rsid w:val="009877CA"/>
    <w:rsid w:val="009A1C45"/>
    <w:rsid w:val="009A40B4"/>
    <w:rsid w:val="009A649C"/>
    <w:rsid w:val="009B7408"/>
    <w:rsid w:val="009C78F1"/>
    <w:rsid w:val="009E49AD"/>
    <w:rsid w:val="009F5D87"/>
    <w:rsid w:val="00A129CD"/>
    <w:rsid w:val="00A22283"/>
    <w:rsid w:val="00A345E4"/>
    <w:rsid w:val="00A446C3"/>
    <w:rsid w:val="00A67322"/>
    <w:rsid w:val="00A77A1F"/>
    <w:rsid w:val="00A80278"/>
    <w:rsid w:val="00A82698"/>
    <w:rsid w:val="00AA0C67"/>
    <w:rsid w:val="00AB42E9"/>
    <w:rsid w:val="00AD509C"/>
    <w:rsid w:val="00AD5B8E"/>
    <w:rsid w:val="00AD7BF2"/>
    <w:rsid w:val="00AF621D"/>
    <w:rsid w:val="00B02E22"/>
    <w:rsid w:val="00B2434A"/>
    <w:rsid w:val="00B35E30"/>
    <w:rsid w:val="00B44F49"/>
    <w:rsid w:val="00B52E8D"/>
    <w:rsid w:val="00B606CB"/>
    <w:rsid w:val="00B76C53"/>
    <w:rsid w:val="00B76FDF"/>
    <w:rsid w:val="00B811D6"/>
    <w:rsid w:val="00B86335"/>
    <w:rsid w:val="00B86AD4"/>
    <w:rsid w:val="00B871D6"/>
    <w:rsid w:val="00BA2DC3"/>
    <w:rsid w:val="00BC20DD"/>
    <w:rsid w:val="00BC2461"/>
    <w:rsid w:val="00BE1FA0"/>
    <w:rsid w:val="00BE349F"/>
    <w:rsid w:val="00BE4AEC"/>
    <w:rsid w:val="00BE5031"/>
    <w:rsid w:val="00BF2F3F"/>
    <w:rsid w:val="00BF3816"/>
    <w:rsid w:val="00C00955"/>
    <w:rsid w:val="00C14E60"/>
    <w:rsid w:val="00C15513"/>
    <w:rsid w:val="00C226C2"/>
    <w:rsid w:val="00C32BAD"/>
    <w:rsid w:val="00C40203"/>
    <w:rsid w:val="00C43CAA"/>
    <w:rsid w:val="00C52D70"/>
    <w:rsid w:val="00C5518A"/>
    <w:rsid w:val="00C767E5"/>
    <w:rsid w:val="00C83ECB"/>
    <w:rsid w:val="00CA21B0"/>
    <w:rsid w:val="00CA3647"/>
    <w:rsid w:val="00CA61C7"/>
    <w:rsid w:val="00CB41EA"/>
    <w:rsid w:val="00CF21B0"/>
    <w:rsid w:val="00D07073"/>
    <w:rsid w:val="00D11697"/>
    <w:rsid w:val="00D52AEE"/>
    <w:rsid w:val="00D65B41"/>
    <w:rsid w:val="00D74560"/>
    <w:rsid w:val="00DA22E8"/>
    <w:rsid w:val="00DC0169"/>
    <w:rsid w:val="00DC78D7"/>
    <w:rsid w:val="00E041F3"/>
    <w:rsid w:val="00E04E79"/>
    <w:rsid w:val="00E0621E"/>
    <w:rsid w:val="00E25EF3"/>
    <w:rsid w:val="00E351B5"/>
    <w:rsid w:val="00E42588"/>
    <w:rsid w:val="00E4290F"/>
    <w:rsid w:val="00E455D0"/>
    <w:rsid w:val="00E61A1C"/>
    <w:rsid w:val="00E72DB6"/>
    <w:rsid w:val="00E759A6"/>
    <w:rsid w:val="00E8030D"/>
    <w:rsid w:val="00E80382"/>
    <w:rsid w:val="00E83508"/>
    <w:rsid w:val="00E9032C"/>
    <w:rsid w:val="00EA4611"/>
    <w:rsid w:val="00EB4A46"/>
    <w:rsid w:val="00EB5E52"/>
    <w:rsid w:val="00EC2B6D"/>
    <w:rsid w:val="00EC31D7"/>
    <w:rsid w:val="00EF4A8E"/>
    <w:rsid w:val="00EF7220"/>
    <w:rsid w:val="00F22D5E"/>
    <w:rsid w:val="00F26750"/>
    <w:rsid w:val="00F44709"/>
    <w:rsid w:val="00F73656"/>
    <w:rsid w:val="00F7398B"/>
    <w:rsid w:val="00F91C8B"/>
    <w:rsid w:val="00FD2284"/>
    <w:rsid w:val="00FD3457"/>
    <w:rsid w:val="00FE0DB1"/>
    <w:rsid w:val="00FE46F7"/>
    <w:rsid w:val="00FF4F2C"/>
    <w:rsid w:val="00FF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9681"/>
    <o:shapelayout v:ext="edit">
      <o:idmap v:ext="edit" data="1"/>
    </o:shapelayout>
  </w:shapeDefaults>
  <w:decimalSymbol w:val=","/>
  <w:listSeparator w:val=";"/>
  <w14:docId w14:val="58E7F7EB"/>
  <w15:docId w15:val="{28A42389-A0AE-4272-8E74-7C0E85AD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007A"/>
    <w:pPr>
      <w:jc w:val="both"/>
    </w:pPr>
    <w:rPr>
      <w:rFonts w:ascii="Open Sans" w:hAnsi="Open Sans"/>
      <w:sz w:val="20"/>
    </w:rPr>
  </w:style>
  <w:style w:type="paragraph" w:styleId="Antrat1">
    <w:name w:val="heading 1"/>
    <w:aliases w:val="Pranešimo heading"/>
    <w:basedOn w:val="prastasis"/>
    <w:next w:val="prastasis"/>
    <w:link w:val="Antrat1Diagrama"/>
    <w:uiPriority w:val="9"/>
    <w:qFormat/>
    <w:rsid w:val="0005578F"/>
    <w:pPr>
      <w:keepNext/>
      <w:keepLines/>
      <w:spacing w:before="360" w:after="24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Antrat2">
    <w:name w:val="heading 2"/>
    <w:aliases w:val="rekvizitai"/>
    <w:basedOn w:val="prastasis"/>
    <w:next w:val="prastasis"/>
    <w:link w:val="Antrat2Diagrama"/>
    <w:uiPriority w:val="9"/>
    <w:unhideWhenUsed/>
    <w:qFormat/>
    <w:rsid w:val="006B77D6"/>
    <w:pPr>
      <w:keepNext/>
      <w:keepLines/>
      <w:spacing w:after="0"/>
      <w:jc w:val="left"/>
      <w:outlineLvl w:val="1"/>
    </w:pPr>
    <w:rPr>
      <w:rFonts w:eastAsiaTheme="majorEastAsia" w:cstheme="majorBidi"/>
      <w:bCs/>
      <w:color w:val="FFFFFF" w:themeColor="background1"/>
      <w:sz w:val="18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557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5578F"/>
  </w:style>
  <w:style w:type="paragraph" w:styleId="Porat">
    <w:name w:val="footer"/>
    <w:basedOn w:val="prastasis"/>
    <w:link w:val="PoratDiagrama"/>
    <w:uiPriority w:val="99"/>
    <w:unhideWhenUsed/>
    <w:rsid w:val="000557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5578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5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578F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aliases w:val="Pranešimo heading Diagrama"/>
    <w:basedOn w:val="Numatytasispastraiposriftas"/>
    <w:link w:val="Antrat1"/>
    <w:uiPriority w:val="9"/>
    <w:rsid w:val="0005578F"/>
    <w:rPr>
      <w:rFonts w:ascii="Microsoft PhagsPa" w:eastAsiaTheme="majorEastAsia" w:hAnsi="Microsoft PhagsPa" w:cstheme="majorBidi"/>
      <w:b/>
      <w:bCs/>
      <w:color w:val="000000" w:themeColor="text1"/>
      <w:sz w:val="24"/>
      <w:szCs w:val="28"/>
    </w:rPr>
  </w:style>
  <w:style w:type="paragraph" w:styleId="Betarp">
    <w:name w:val="No Spacing"/>
    <w:uiPriority w:val="1"/>
    <w:qFormat/>
    <w:rsid w:val="0005578F"/>
    <w:pPr>
      <w:spacing w:after="0" w:line="240" w:lineRule="auto"/>
    </w:pPr>
  </w:style>
  <w:style w:type="paragraph" w:styleId="prastasiniatinklio">
    <w:name w:val="Normal (Web)"/>
    <w:basedOn w:val="prastasis"/>
    <w:uiPriority w:val="99"/>
    <w:unhideWhenUsed/>
    <w:rsid w:val="00055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lt-LT"/>
    </w:rPr>
  </w:style>
  <w:style w:type="character" w:customStyle="1" w:styleId="Antrat2Diagrama">
    <w:name w:val="Antraštė 2 Diagrama"/>
    <w:aliases w:val="rekvizitai Diagrama"/>
    <w:basedOn w:val="Numatytasispastraiposriftas"/>
    <w:link w:val="Antrat2"/>
    <w:uiPriority w:val="9"/>
    <w:rsid w:val="006B77D6"/>
    <w:rPr>
      <w:rFonts w:ascii="Microsoft PhagsPa" w:eastAsiaTheme="majorEastAsia" w:hAnsi="Microsoft PhagsPa" w:cstheme="majorBidi"/>
      <w:bCs/>
      <w:color w:val="FFFFFF" w:themeColor="background1"/>
      <w:sz w:val="18"/>
      <w:szCs w:val="26"/>
    </w:rPr>
  </w:style>
  <w:style w:type="character" w:styleId="Hipersaitas">
    <w:name w:val="Hyperlink"/>
    <w:basedOn w:val="Numatytasispastraiposriftas"/>
    <w:uiPriority w:val="99"/>
    <w:unhideWhenUsed/>
    <w:rsid w:val="006521C9"/>
    <w:rPr>
      <w:color w:val="0000FF" w:themeColor="hyperlink"/>
      <w:u w:val="single"/>
    </w:rPr>
  </w:style>
  <w:style w:type="paragraph" w:styleId="Vokoatgalinisadresas">
    <w:name w:val="envelope return"/>
    <w:basedOn w:val="prastasis"/>
    <w:rsid w:val="00021582"/>
    <w:pPr>
      <w:spacing w:after="0" w:line="240" w:lineRule="auto"/>
      <w:jc w:val="left"/>
    </w:pPr>
    <w:rPr>
      <w:rFonts w:ascii="TimesLT" w:eastAsia="Times New Roman" w:hAnsi="TimesLT" w:cs="Times New Roman"/>
      <w:kern w:val="28"/>
      <w:sz w:val="24"/>
      <w:szCs w:val="20"/>
      <w:lang w:val="en-US" w:eastAsia="ru-RU"/>
    </w:rPr>
  </w:style>
  <w:style w:type="paragraph" w:styleId="Pagrindinistekstas2">
    <w:name w:val="Body Text 2"/>
    <w:basedOn w:val="prastasis"/>
    <w:link w:val="Pagrindinistekstas2Diagrama"/>
    <w:rsid w:val="00021582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021582"/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styleId="Antrat">
    <w:name w:val="caption"/>
    <w:basedOn w:val="prastasis"/>
    <w:next w:val="prastasis"/>
    <w:qFormat/>
    <w:rsid w:val="00021582"/>
    <w:pPr>
      <w:shd w:val="clear" w:color="auto" w:fill="FFFFFF"/>
      <w:spacing w:before="115" w:after="0" w:line="240" w:lineRule="auto"/>
      <w:ind w:left="10"/>
      <w:jc w:val="left"/>
    </w:pPr>
    <w:rPr>
      <w:rFonts w:ascii="Times New Roman" w:eastAsia="Times New Roman" w:hAnsi="Times New Roman" w:cs="Times New Roman"/>
      <w:b/>
      <w:bCs/>
      <w:color w:val="0000FF"/>
      <w:spacing w:val="-8"/>
      <w:szCs w:val="25"/>
      <w:lang w:eastAsia="ru-RU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05B11"/>
    <w:pPr>
      <w:spacing w:before="480" w:after="0"/>
      <w:jc w:val="left"/>
      <w:outlineLvl w:val="9"/>
    </w:pPr>
    <w:rPr>
      <w:rFonts w:asciiTheme="majorHAnsi" w:hAnsiTheme="majorHAnsi"/>
      <w:color w:val="365F91" w:themeColor="accent1" w:themeShade="BF"/>
      <w:sz w:val="28"/>
      <w:lang w:eastAsia="lt-LT"/>
    </w:rPr>
  </w:style>
  <w:style w:type="paragraph" w:styleId="Turinys1">
    <w:name w:val="toc 1"/>
    <w:basedOn w:val="prastasis"/>
    <w:next w:val="prastasis"/>
    <w:autoRedefine/>
    <w:uiPriority w:val="39"/>
    <w:unhideWhenUsed/>
    <w:rsid w:val="00805B11"/>
    <w:pPr>
      <w:spacing w:after="100"/>
    </w:pPr>
  </w:style>
  <w:style w:type="paragraph" w:styleId="Turinys2">
    <w:name w:val="toc 2"/>
    <w:basedOn w:val="prastasis"/>
    <w:next w:val="prastasis"/>
    <w:autoRedefine/>
    <w:uiPriority w:val="39"/>
    <w:unhideWhenUsed/>
    <w:rsid w:val="00805B11"/>
    <w:pPr>
      <w:spacing w:after="100"/>
      <w:ind w:left="200"/>
    </w:pPr>
  </w:style>
  <w:style w:type="character" w:styleId="Grietas">
    <w:name w:val="Strong"/>
    <w:basedOn w:val="Numatytasispastraiposriftas"/>
    <w:uiPriority w:val="22"/>
    <w:qFormat/>
    <w:rsid w:val="00805B11"/>
    <w:rPr>
      <w:b/>
      <w:bCs/>
    </w:rPr>
  </w:style>
  <w:style w:type="table" w:styleId="Lentelstinklelis">
    <w:name w:val="Table Grid"/>
    <w:basedOn w:val="prastojilentel"/>
    <w:uiPriority w:val="59"/>
    <w:rsid w:val="009A4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8DiagramaDiagramaCharCharDiagramaDiagramaCharCharDiagramaDiagramaCharCharDiagramaDiagramaCharCharDiagramaDiagramaCharCharDiagramaDiagramaDiagrama">
    <w:name w:val="Char Char8 Diagrama Diagrama Char Char Diagrama Diagrama Char Char Diagrama Diagrama Char Char Diagrama Diagrama Char Char Diagrama Diagrama Char Char Diagrama Diagrama Diagrama"/>
    <w:basedOn w:val="prastasis"/>
    <w:semiHidden/>
    <w:rsid w:val="001D7827"/>
    <w:pPr>
      <w:spacing w:after="160" w:line="240" w:lineRule="exact"/>
      <w:jc w:val="left"/>
    </w:pPr>
    <w:rPr>
      <w:rFonts w:ascii="Verdana" w:eastAsia="Times New Roman" w:hAnsi="Verdana" w:cs="Verdana"/>
      <w:szCs w:val="20"/>
      <w:lang w:eastAsia="lt-LT"/>
    </w:rPr>
  </w:style>
  <w:style w:type="paragraph" w:customStyle="1" w:styleId="CharChar8DiagramaDiagramaCharCharDiagramaDiagramaCharCharDiagramaDiagramaCharCharDiagramaDiagramaCharCharDiagramaDiagramaCharCharDiagramaDiagramaDiagrama8">
    <w:name w:val="Char Char8 Diagrama Diagrama Char Char Diagrama Diagrama Char Char Diagrama Diagrama Char Char Diagrama Diagrama Char Char Diagrama Diagrama Char Char Diagrama Diagrama Diagrama8"/>
    <w:basedOn w:val="prastasis"/>
    <w:semiHidden/>
    <w:rsid w:val="008E210E"/>
    <w:pPr>
      <w:spacing w:after="160" w:line="240" w:lineRule="exact"/>
      <w:jc w:val="left"/>
    </w:pPr>
    <w:rPr>
      <w:rFonts w:ascii="Verdana" w:eastAsia="Times New Roman" w:hAnsi="Verdana" w:cs="Verdana"/>
      <w:szCs w:val="20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4C017E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C017E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tableau">
    <w:name w:val="normal_tableau"/>
    <w:basedOn w:val="prastasis"/>
    <w:rsid w:val="004C017E"/>
    <w:pPr>
      <w:spacing w:before="120" w:after="120" w:line="240" w:lineRule="auto"/>
    </w:pPr>
    <w:rPr>
      <w:rFonts w:ascii="Optima" w:eastAsia="Times New Roman" w:hAnsi="Optima" w:cs="Times New Roman"/>
      <w:sz w:val="22"/>
      <w:szCs w:val="24"/>
      <w:lang w:val="en-GB"/>
    </w:rPr>
  </w:style>
  <w:style w:type="paragraph" w:customStyle="1" w:styleId="CharChar8DiagramaDiagramaCharCharDiagramaDiagramaCharCharDiagramaDiagramaCharCharDiagramaDiagramaCharCharDiagramaDiagramaCharCharDiagramaDiagramaDiagrama7">
    <w:name w:val="Char Char8 Diagrama Diagrama Char Char Diagrama Diagrama Char Char Diagrama Diagrama Char Char Diagrama Diagrama Char Char Diagrama Diagrama Char Char Diagrama Diagrama Diagrama7"/>
    <w:basedOn w:val="prastasis"/>
    <w:semiHidden/>
    <w:rsid w:val="00516F32"/>
    <w:pPr>
      <w:spacing w:after="160" w:line="240" w:lineRule="exact"/>
      <w:jc w:val="left"/>
    </w:pPr>
    <w:rPr>
      <w:rFonts w:ascii="Verdana" w:eastAsia="Times New Roman" w:hAnsi="Verdana" w:cs="Verdana"/>
      <w:szCs w:val="20"/>
      <w:lang w:eastAsia="lt-LT"/>
    </w:rPr>
  </w:style>
  <w:style w:type="paragraph" w:customStyle="1" w:styleId="CharChar8DiagramaDiagramaCharCharDiagramaDiagramaCharCharDiagramaDiagramaCharCharDiagramaDiagramaCharCharDiagramaDiagramaCharCharDiagramaDiagramaDiagrama6">
    <w:name w:val="Char Char8 Diagrama Diagrama Char Char Diagrama Diagrama Char Char Diagrama Diagrama Char Char Diagrama Diagrama Char Char Diagrama Diagrama Char Char Diagrama Diagrama Diagrama6"/>
    <w:basedOn w:val="prastasis"/>
    <w:semiHidden/>
    <w:rsid w:val="00EC31D7"/>
    <w:pPr>
      <w:spacing w:after="160" w:line="240" w:lineRule="exact"/>
      <w:jc w:val="left"/>
    </w:pPr>
    <w:rPr>
      <w:rFonts w:ascii="Verdana" w:eastAsia="Times New Roman" w:hAnsi="Verdana" w:cs="Verdana"/>
      <w:szCs w:val="20"/>
      <w:lang w:eastAsia="lt-LT"/>
    </w:rPr>
  </w:style>
  <w:style w:type="paragraph" w:customStyle="1" w:styleId="CharChar8DiagramaDiagramaCharCharDiagramaDiagramaCharCharDiagramaDiagramaCharCharDiagramaDiagramaCharCharDiagramaDiagramaCharCharDiagramaDiagramaDiagrama5">
    <w:name w:val="Char Char8 Diagrama Diagrama Char Char Diagrama Diagrama Char Char Diagrama Diagrama Char Char Diagrama Diagrama Char Char Diagrama Diagrama Char Char Diagrama Diagrama Diagrama5"/>
    <w:basedOn w:val="prastasis"/>
    <w:semiHidden/>
    <w:rsid w:val="008A25BD"/>
    <w:pPr>
      <w:spacing w:after="160" w:line="240" w:lineRule="exact"/>
      <w:jc w:val="left"/>
    </w:pPr>
    <w:rPr>
      <w:rFonts w:ascii="Verdana" w:eastAsia="Times New Roman" w:hAnsi="Verdana" w:cs="Verdana"/>
      <w:szCs w:val="20"/>
      <w:lang w:eastAsia="lt-LT"/>
    </w:rPr>
  </w:style>
  <w:style w:type="paragraph" w:customStyle="1" w:styleId="Default">
    <w:name w:val="Default"/>
    <w:rsid w:val="004A64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lt-LT"/>
    </w:rPr>
  </w:style>
  <w:style w:type="paragraph" w:customStyle="1" w:styleId="CharChar8DiagramaDiagramaCharCharDiagramaDiagramaCharCharDiagramaDiagramaCharCharDiagramaDiagramaCharCharDiagramaDiagramaCharCharDiagramaDiagramaDiagrama4">
    <w:name w:val="Char Char8 Diagrama Diagrama Char Char Diagrama Diagrama Char Char Diagrama Diagrama Char Char Diagrama Diagrama Char Char Diagrama Diagrama Char Char Diagrama Diagrama Diagrama4"/>
    <w:basedOn w:val="prastasis"/>
    <w:semiHidden/>
    <w:rsid w:val="00530D64"/>
    <w:pPr>
      <w:spacing w:after="160" w:line="240" w:lineRule="exact"/>
      <w:jc w:val="left"/>
    </w:pPr>
    <w:rPr>
      <w:rFonts w:ascii="Verdana" w:eastAsia="Times New Roman" w:hAnsi="Verdana" w:cs="Verdana"/>
      <w:szCs w:val="20"/>
      <w:lang w:eastAsia="lt-LT"/>
    </w:rPr>
  </w:style>
  <w:style w:type="paragraph" w:customStyle="1" w:styleId="CharChar8DiagramaDiagramaCharCharDiagramaDiagramaCharCharDiagramaDiagramaCharCharDiagramaDiagramaCharCharDiagramaDiagramaCharCharDiagramaDiagramaDiagrama3">
    <w:name w:val="Char Char8 Diagrama Diagrama Char Char Diagrama Diagrama Char Char Diagrama Diagrama Char Char Diagrama Diagrama Char Char Diagrama Diagrama Char Char Diagrama Diagrama Diagrama3"/>
    <w:basedOn w:val="prastasis"/>
    <w:semiHidden/>
    <w:rsid w:val="005473E0"/>
    <w:pPr>
      <w:spacing w:after="160" w:line="240" w:lineRule="exact"/>
      <w:jc w:val="left"/>
    </w:pPr>
    <w:rPr>
      <w:rFonts w:ascii="Verdana" w:eastAsia="Times New Roman" w:hAnsi="Verdana" w:cs="Verdana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83060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830601"/>
    <w:rPr>
      <w:rFonts w:ascii="Open Sans" w:hAnsi="Open Sans"/>
      <w:sz w:val="20"/>
    </w:rPr>
  </w:style>
  <w:style w:type="paragraph" w:customStyle="1" w:styleId="CharChar8DiagramaDiagramaCharCharDiagramaDiagramaCharCharDiagramaDiagramaCharCharDiagramaDiagramaCharCharDiagramaDiagramaCharCharDiagramaDiagramaDiagrama2">
    <w:name w:val="Char Char8 Diagrama Diagrama Char Char Diagrama Diagrama Char Char Diagrama Diagrama Char Char Diagrama Diagrama Char Char Diagrama Diagrama Char Char Diagrama Diagrama Diagrama2"/>
    <w:basedOn w:val="prastasis"/>
    <w:semiHidden/>
    <w:rsid w:val="001473E2"/>
    <w:pPr>
      <w:spacing w:after="160" w:line="240" w:lineRule="exact"/>
      <w:jc w:val="left"/>
    </w:pPr>
    <w:rPr>
      <w:rFonts w:ascii="Verdana" w:eastAsia="Times New Roman" w:hAnsi="Verdana" w:cs="Verdana"/>
      <w:szCs w:val="20"/>
      <w:lang w:eastAsia="lt-LT"/>
    </w:rPr>
  </w:style>
  <w:style w:type="paragraph" w:customStyle="1" w:styleId="CharChar8DiagramaDiagramaCharCharDiagramaDiagramaCharCharDiagramaDiagramaCharCharDiagramaDiagramaCharCharDiagramaDiagramaCharCharDiagramaDiagramaDiagrama1">
    <w:name w:val="Char Char8 Diagrama Diagrama Char Char Diagrama Diagrama Char Char Diagrama Diagrama Char Char Diagrama Diagrama Char Char Diagrama Diagrama Char Char Diagrama Diagrama Diagrama1"/>
    <w:basedOn w:val="prastasis"/>
    <w:semiHidden/>
    <w:rsid w:val="00A129CD"/>
    <w:pPr>
      <w:spacing w:after="160" w:line="240" w:lineRule="exact"/>
      <w:jc w:val="left"/>
    </w:pPr>
    <w:rPr>
      <w:rFonts w:ascii="Verdana" w:eastAsia="Times New Roman" w:hAnsi="Verdana" w:cs="Verdana"/>
      <w:szCs w:val="20"/>
      <w:lang w:eastAsia="lt-LT"/>
    </w:rPr>
  </w:style>
  <w:style w:type="character" w:customStyle="1" w:styleId="FontStyle16">
    <w:name w:val="Font Style16"/>
    <w:uiPriority w:val="99"/>
    <w:rsid w:val="00A129CD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Punktas1">
    <w:name w:val="Punktas 1"/>
    <w:basedOn w:val="prastasis"/>
    <w:autoRedefine/>
    <w:rsid w:val="00B35E30"/>
    <w:pPr>
      <w:spacing w:after="60" w:line="240" w:lineRule="auto"/>
      <w:ind w:firstLine="720"/>
    </w:pPr>
    <w:rPr>
      <w:rFonts w:ascii="Ubuntu" w:eastAsia="Calibri" w:hAnsi="Ubuntu" w:cs="Times New Roman"/>
      <w:bCs/>
      <w:color w:val="000000"/>
      <w:sz w:val="22"/>
    </w:rPr>
  </w:style>
  <w:style w:type="paragraph" w:customStyle="1" w:styleId="StyleJustified">
    <w:name w:val="Style Justified"/>
    <w:basedOn w:val="prastasis"/>
    <w:uiPriority w:val="99"/>
    <w:semiHidden/>
    <w:rsid w:val="00F91C8B"/>
    <w:pPr>
      <w:spacing w:after="0" w:line="240" w:lineRule="auto"/>
      <w:ind w:firstLine="720"/>
    </w:pPr>
    <w:rPr>
      <w:rFonts w:ascii="Times New Roman" w:eastAsia="Times New Roman" w:hAnsi="Times New Roman" w:cs="Times New Roman"/>
      <w:sz w:val="22"/>
      <w:szCs w:val="20"/>
      <w:lang w:val="en-AU"/>
    </w:rPr>
  </w:style>
  <w:style w:type="paragraph" w:customStyle="1" w:styleId="3">
    <w:name w:val="3"/>
    <w:basedOn w:val="prastasis"/>
    <w:next w:val="prastasiniatinklio"/>
    <w:uiPriority w:val="99"/>
    <w:unhideWhenUsed/>
    <w:rsid w:val="00570EF3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prastasis"/>
    <w:rsid w:val="00570EF3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2">
    <w:name w:val="2"/>
    <w:basedOn w:val="prastasis"/>
    <w:next w:val="prastasiniatinklio"/>
    <w:uiPriority w:val="99"/>
    <w:unhideWhenUsed/>
    <w:rsid w:val="009E49AD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2">
    <w:name w:val="Body 2"/>
    <w:rsid w:val="009E49A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1"/>
      <w:szCs w:val="21"/>
      <w:lang w:val="en-US"/>
    </w:rPr>
  </w:style>
  <w:style w:type="paragraph" w:customStyle="1" w:styleId="1">
    <w:name w:val="1"/>
    <w:basedOn w:val="prastasis"/>
    <w:next w:val="prastasiniatinklio"/>
    <w:uiPriority w:val="99"/>
    <w:unhideWhenUsed/>
    <w:rsid w:val="004F16F0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List Paragraph Red,Dot pt,F5 List Paragraph,List Paragraph Char Char Char,Indicator Text,Colorful List - Accent 11,Numbered Para 1,Bullet 1,Bullet Points,MAIN CONTENT,List Paragraph11,List Paragraph12,OBC Bullet,Buletai,Bullet EY,lp1"/>
    <w:basedOn w:val="prastasis"/>
    <w:link w:val="SraopastraipaDiagrama"/>
    <w:uiPriority w:val="1"/>
    <w:qFormat/>
    <w:rsid w:val="0005567C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6A448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6A4484"/>
    <w:rPr>
      <w:rFonts w:ascii="Consolas" w:hAnsi="Consolas"/>
      <w:sz w:val="21"/>
      <w:szCs w:val="21"/>
    </w:rPr>
  </w:style>
  <w:style w:type="character" w:customStyle="1" w:styleId="SraopastraipaDiagrama">
    <w:name w:val="Sąrašo pastraipa Diagrama"/>
    <w:aliases w:val="List Paragraph Red Diagrama,Dot pt Diagrama,F5 List Paragraph Diagrama,List Paragraph Char Char Char Diagrama,Indicator Text Diagrama,Colorful List - Accent 11 Diagrama,Numbered Para 1 Diagrama,Bullet 1 Diagrama,lp1 Diagrama"/>
    <w:link w:val="Sraopastraipa"/>
    <w:uiPriority w:val="1"/>
    <w:qFormat/>
    <w:locked/>
    <w:rsid w:val="00710AF3"/>
    <w:rPr>
      <w:rFonts w:ascii="Open Sans" w:hAnsi="Open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g\Desktop\Firminis%20blankas_S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EEC22-B505-45EB-B92C-1147393AA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Firminis blankas_SS</Template>
  <TotalTime>9</TotalTime>
  <Pages>1</Pages>
  <Words>568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Ernestas Masla</cp:lastModifiedBy>
  <cp:revision>7</cp:revision>
  <cp:lastPrinted>2023-02-20T13:02:00Z</cp:lastPrinted>
  <dcterms:created xsi:type="dcterms:W3CDTF">2025-02-26T05:19:00Z</dcterms:created>
  <dcterms:modified xsi:type="dcterms:W3CDTF">2025-04-23T07:09:00Z</dcterms:modified>
</cp:coreProperties>
</file>