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9B8DB" w14:textId="77777777" w:rsidR="008A517A" w:rsidRDefault="00C6105D">
      <w:bookmarkStart w:id="0" w:name="_Hlk196894895"/>
      <w:r>
        <w:t>1 klausimas: Prašome nurodyti vartų plotį.</w:t>
      </w:r>
    </w:p>
    <w:p w14:paraId="3B49B8DC" w14:textId="77777777" w:rsidR="008A517A" w:rsidRDefault="00C6105D">
      <w:pPr>
        <w:rPr>
          <w:i/>
          <w:iCs/>
        </w:rPr>
      </w:pPr>
      <w:r>
        <w:rPr>
          <w:i/>
          <w:iCs/>
        </w:rPr>
        <w:t>Atsakymas: Vartų plotis 4 m.</w:t>
      </w:r>
    </w:p>
    <w:p w14:paraId="3B49B8DD" w14:textId="77777777" w:rsidR="008A517A" w:rsidRDefault="00C6105D">
      <w:r>
        <w:t xml:space="preserve">2. Klausimas Priede nr. 3, Sąnaudų kiekių žiniaraštyje (65 psl.), 6. skyriuje "Inkaravimo darbai" - kiekiai nurodyti vienos rezervuaro aikštelės? Tame pačiame </w:t>
      </w:r>
      <w:r>
        <w:t>skyriuje - Betonas C25/30 XC2 ir įrengimo darbai - bendras kiekis - 12,60 m3, tai gautusi 290 mm storio betonas, nors mazge (71 psl.) nurodyta - 230 mm ?</w:t>
      </w:r>
    </w:p>
    <w:p w14:paraId="487DACC3" w14:textId="3572838E" w:rsidR="00337D71" w:rsidRPr="00E241A2" w:rsidRDefault="00337D71">
      <w:pPr>
        <w:rPr>
          <w:i/>
          <w:iCs/>
        </w:rPr>
      </w:pPr>
      <w:r w:rsidRPr="00E241A2">
        <w:rPr>
          <w:i/>
          <w:iCs/>
        </w:rPr>
        <w:t xml:space="preserve">Atsakymas: </w:t>
      </w:r>
      <w:r w:rsidR="00C6105D" w:rsidRPr="00E241A2">
        <w:rPr>
          <w:i/>
          <w:iCs/>
        </w:rPr>
        <w:t>Aikštelės krašto mazge (70 puslapis) nurodytas kietos dangos aikštelės betono sluoksnis – 230 mm. Vandens rezervuarui inkaruoti naudojamas didesnis betono sluoksnis.</w:t>
      </w:r>
    </w:p>
    <w:p w14:paraId="3B49B8DE" w14:textId="08040F49" w:rsidR="008A517A" w:rsidRDefault="006D37E5">
      <w:r>
        <w:t xml:space="preserve">3 </w:t>
      </w:r>
      <w:r w:rsidR="00337D71">
        <w:t xml:space="preserve">Klausimas: </w:t>
      </w:r>
      <w:r w:rsidR="00337D71" w:rsidRPr="00337D71">
        <w:t>Brėžinyje 2020-11.3-SSP-BD.SS.S.VN-SS.S.BR1 pavaizduoti gatvės bortai, žiniaraštyje bortai nenurodyti. Kokie bortai ir koks jų kiekis turi būti įrengiamas?</w:t>
      </w:r>
      <w:r w:rsidR="00C6105D">
        <w:t xml:space="preserve"> </w:t>
      </w:r>
    </w:p>
    <w:p w14:paraId="1056ECDA" w14:textId="489F0C93" w:rsidR="007746D3" w:rsidRPr="00E241A2" w:rsidRDefault="007746D3">
      <w:pPr>
        <w:rPr>
          <w:i/>
          <w:iCs/>
        </w:rPr>
      </w:pPr>
      <w:r w:rsidRPr="00E241A2">
        <w:rPr>
          <w:i/>
          <w:iCs/>
        </w:rPr>
        <w:t xml:space="preserve">Atsakymas: Gatvės bortai yra betonuojami </w:t>
      </w:r>
      <w:r w:rsidR="006D37E5" w:rsidRPr="00E241A2">
        <w:rPr>
          <w:i/>
          <w:iCs/>
        </w:rPr>
        <w:t>naudojant armatūros lankstinius, išilgines krašto armatūras ir betoną.</w:t>
      </w:r>
    </w:p>
    <w:bookmarkEnd w:id="0"/>
    <w:p w14:paraId="3B49B8DF" w14:textId="77777777" w:rsidR="008A517A" w:rsidRDefault="008A517A"/>
    <w:sectPr w:rsidR="008A517A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9B8DF" w14:textId="77777777" w:rsidR="00C6105D" w:rsidRDefault="00C6105D">
      <w:pPr>
        <w:spacing w:after="0" w:line="240" w:lineRule="auto"/>
      </w:pPr>
      <w:r>
        <w:separator/>
      </w:r>
    </w:p>
  </w:endnote>
  <w:endnote w:type="continuationSeparator" w:id="0">
    <w:p w14:paraId="3B49B8E1" w14:textId="77777777" w:rsidR="00C6105D" w:rsidRDefault="00C6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9B8DB" w14:textId="77777777" w:rsidR="00C6105D" w:rsidRDefault="00C6105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49B8DD" w14:textId="77777777" w:rsidR="00C6105D" w:rsidRDefault="00C610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A517A"/>
    <w:rsid w:val="0006789D"/>
    <w:rsid w:val="00337D71"/>
    <w:rsid w:val="006D37E5"/>
    <w:rsid w:val="007746D3"/>
    <w:rsid w:val="008A517A"/>
    <w:rsid w:val="00C6105D"/>
    <w:rsid w:val="00E2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9B8DB"/>
  <w15:docId w15:val="{991F130A-A071-436B-96F4-DC147D41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lt-LT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Mika</dc:creator>
  <dc:description/>
  <cp:lastModifiedBy>Paulius Mika</cp:lastModifiedBy>
  <cp:revision>2</cp:revision>
  <dcterms:created xsi:type="dcterms:W3CDTF">2025-04-30T08:28:00Z</dcterms:created>
  <dcterms:modified xsi:type="dcterms:W3CDTF">2025-04-30T08:28:00Z</dcterms:modified>
</cp:coreProperties>
</file>