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6" w14:textId="77777777" w:rsidR="00133358" w:rsidRDefault="00133358">
      <w:pPr>
        <w:spacing w:after="160"/>
        <w:rPr>
          <w:b/>
          <w:sz w:val="32"/>
          <w:szCs w:val="32"/>
        </w:rPr>
      </w:pPr>
    </w:p>
    <w:p w14:paraId="1DBD5DFD" w14:textId="77777777" w:rsidR="00D72B0A" w:rsidRDefault="00D72B0A">
      <w:pPr>
        <w:spacing w:after="160"/>
        <w:rPr>
          <w:b/>
          <w:sz w:val="32"/>
          <w:szCs w:val="32"/>
        </w:rPr>
      </w:pPr>
    </w:p>
    <w:p w14:paraId="04CB68B6" w14:textId="77777777" w:rsidR="00D72B0A" w:rsidRDefault="00D72B0A">
      <w:pPr>
        <w:spacing w:after="160"/>
        <w:rPr>
          <w:b/>
          <w:sz w:val="32"/>
          <w:szCs w:val="32"/>
        </w:rPr>
      </w:pPr>
    </w:p>
    <w:p w14:paraId="0A7CD1A2" w14:textId="77777777" w:rsidR="00D72B0A" w:rsidRDefault="00D72B0A">
      <w:pPr>
        <w:spacing w:after="160"/>
        <w:rPr>
          <w:b/>
          <w:sz w:val="32"/>
          <w:szCs w:val="32"/>
        </w:rPr>
      </w:pPr>
    </w:p>
    <w:p w14:paraId="7182DA36" w14:textId="77777777" w:rsidR="00D72B0A" w:rsidRDefault="00D72B0A">
      <w:pPr>
        <w:spacing w:after="160"/>
        <w:rPr>
          <w:b/>
          <w:sz w:val="32"/>
          <w:szCs w:val="32"/>
        </w:rPr>
      </w:pPr>
    </w:p>
    <w:p w14:paraId="43FA49D2" w14:textId="77777777" w:rsidR="00D72B0A" w:rsidRPr="00E301A5" w:rsidRDefault="00D72B0A">
      <w:pPr>
        <w:spacing w:after="160"/>
        <w:rPr>
          <w:b/>
          <w:sz w:val="32"/>
          <w:szCs w:val="32"/>
        </w:rPr>
      </w:pPr>
      <w:bookmarkStart w:id="0" w:name="_GoBack"/>
      <w:bookmarkEnd w:id="0"/>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D72B0A">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E1424B">
          <w:rPr>
            <w:noProof/>
            <w:webHidden/>
          </w:rPr>
          <w:t>3</w:t>
        </w:r>
        <w:r w:rsidR="00791181" w:rsidRPr="00E301A5">
          <w:rPr>
            <w:noProof/>
            <w:webHidden/>
          </w:rPr>
          <w:fldChar w:fldCharType="end"/>
        </w:r>
      </w:hyperlink>
    </w:p>
    <w:p w14:paraId="2EE4448A" w14:textId="6247DEE6" w:rsidR="00791181" w:rsidRPr="00E301A5" w:rsidRDefault="00D72B0A">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E1424B">
          <w:rPr>
            <w:noProof/>
            <w:webHidden/>
          </w:rPr>
          <w:t>5</w:t>
        </w:r>
        <w:r w:rsidR="00791181" w:rsidRPr="00E301A5">
          <w:rPr>
            <w:noProof/>
            <w:webHidden/>
          </w:rPr>
          <w:fldChar w:fldCharType="end"/>
        </w:r>
      </w:hyperlink>
    </w:p>
    <w:p w14:paraId="062636CE" w14:textId="5F54B074" w:rsidR="00791181" w:rsidRPr="00E301A5" w:rsidRDefault="00D72B0A">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E1424B">
          <w:rPr>
            <w:noProof/>
            <w:webHidden/>
          </w:rPr>
          <w:t>5</w:t>
        </w:r>
        <w:r w:rsidR="00791181" w:rsidRPr="00E301A5">
          <w:rPr>
            <w:noProof/>
            <w:webHidden/>
          </w:rPr>
          <w:fldChar w:fldCharType="end"/>
        </w:r>
      </w:hyperlink>
    </w:p>
    <w:p w14:paraId="03113A0E" w14:textId="232FB8E8" w:rsidR="00791181" w:rsidRPr="00E301A5" w:rsidRDefault="00D72B0A">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E1424B">
          <w:rPr>
            <w:webHidden/>
          </w:rPr>
          <w:t>6</w:t>
        </w:r>
        <w:r w:rsidR="00791181" w:rsidRPr="00E301A5">
          <w:rPr>
            <w:webHidden/>
          </w:rPr>
          <w:fldChar w:fldCharType="end"/>
        </w:r>
      </w:hyperlink>
    </w:p>
    <w:p w14:paraId="46ECEDEC" w14:textId="2DBFF05A" w:rsidR="00791181" w:rsidRPr="00E301A5" w:rsidRDefault="00D72B0A">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E1424B">
          <w:rPr>
            <w:webHidden/>
          </w:rPr>
          <w:t>6</w:t>
        </w:r>
        <w:r w:rsidR="00791181" w:rsidRPr="00E301A5">
          <w:rPr>
            <w:webHidden/>
          </w:rPr>
          <w:fldChar w:fldCharType="end"/>
        </w:r>
      </w:hyperlink>
    </w:p>
    <w:p w14:paraId="0A70517A" w14:textId="0B0116F7" w:rsidR="00791181" w:rsidRPr="00E301A5" w:rsidRDefault="00D72B0A">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E1424B">
          <w:rPr>
            <w:noProof/>
            <w:webHidden/>
          </w:rPr>
          <w:t>6</w:t>
        </w:r>
        <w:r w:rsidR="00791181" w:rsidRPr="00E301A5">
          <w:rPr>
            <w:noProof/>
            <w:webHidden/>
          </w:rPr>
          <w:fldChar w:fldCharType="end"/>
        </w:r>
      </w:hyperlink>
    </w:p>
    <w:p w14:paraId="11F27E87" w14:textId="37B44BF2" w:rsidR="00791181" w:rsidRPr="00E301A5" w:rsidRDefault="00D72B0A">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1EECC647" w14:textId="1137C111" w:rsidR="00791181" w:rsidRPr="00E301A5" w:rsidRDefault="00D72B0A">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7C7F6556" w14:textId="622A6EDF" w:rsidR="00791181" w:rsidRPr="00E301A5" w:rsidRDefault="00D72B0A"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E1424B">
          <w:rPr>
            <w:noProof/>
            <w:webHidden/>
          </w:rPr>
          <w:t>7</w:t>
        </w:r>
        <w:r w:rsidR="00791181" w:rsidRPr="00E301A5">
          <w:rPr>
            <w:noProof/>
            <w:webHidden/>
          </w:rPr>
          <w:fldChar w:fldCharType="end"/>
        </w:r>
      </w:hyperlink>
    </w:p>
    <w:p w14:paraId="3E5F8263" w14:textId="52808485" w:rsidR="00791181" w:rsidRPr="00E301A5" w:rsidRDefault="00D72B0A">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7119EA67" w14:textId="7A4BC213" w:rsidR="00791181" w:rsidRPr="00E301A5" w:rsidRDefault="00D72B0A">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0A42547A" w14:textId="7D677169" w:rsidR="00791181" w:rsidRPr="00E301A5" w:rsidRDefault="00D72B0A">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E1424B">
          <w:rPr>
            <w:webHidden/>
          </w:rPr>
          <w:t>8</w:t>
        </w:r>
        <w:r w:rsidR="00791181" w:rsidRPr="00E301A5">
          <w:rPr>
            <w:webHidden/>
          </w:rPr>
          <w:fldChar w:fldCharType="end"/>
        </w:r>
      </w:hyperlink>
    </w:p>
    <w:p w14:paraId="2DAF84E5" w14:textId="5DA6BB2D" w:rsidR="00791181" w:rsidRPr="00E301A5" w:rsidRDefault="00D72B0A">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E1424B">
          <w:rPr>
            <w:noProof/>
            <w:webHidden/>
          </w:rPr>
          <w:t>8</w:t>
        </w:r>
        <w:r w:rsidR="00791181" w:rsidRPr="00E301A5">
          <w:rPr>
            <w:noProof/>
            <w:webHidden/>
          </w:rPr>
          <w:fldChar w:fldCharType="end"/>
        </w:r>
      </w:hyperlink>
    </w:p>
    <w:p w14:paraId="4189FDFD" w14:textId="0124124F" w:rsidR="00791181" w:rsidRPr="00E301A5" w:rsidRDefault="00D72B0A">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E1424B">
          <w:rPr>
            <w:noProof/>
            <w:webHidden/>
          </w:rPr>
          <w:t>9</w:t>
        </w:r>
        <w:r w:rsidR="00791181" w:rsidRPr="00E301A5">
          <w:rPr>
            <w:noProof/>
            <w:webHidden/>
          </w:rPr>
          <w:fldChar w:fldCharType="end"/>
        </w:r>
      </w:hyperlink>
    </w:p>
    <w:p w14:paraId="65E1A09C" w14:textId="0B77BB23" w:rsidR="00791181" w:rsidRPr="00E301A5" w:rsidRDefault="00D72B0A">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E1424B">
          <w:rPr>
            <w:webHidden/>
          </w:rPr>
          <w:t>9</w:t>
        </w:r>
        <w:r w:rsidR="00791181" w:rsidRPr="00E301A5">
          <w:rPr>
            <w:webHidden/>
          </w:rPr>
          <w:fldChar w:fldCharType="end"/>
        </w:r>
      </w:hyperlink>
    </w:p>
    <w:p w14:paraId="1BDB6860" w14:textId="06B5598B" w:rsidR="00791181" w:rsidRPr="00E301A5" w:rsidRDefault="00D72B0A">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E1424B">
          <w:rPr>
            <w:noProof/>
            <w:webHidden/>
          </w:rPr>
          <w:t>9</w:t>
        </w:r>
        <w:r w:rsidR="00791181" w:rsidRPr="00E301A5">
          <w:rPr>
            <w:noProof/>
            <w:webHidden/>
          </w:rPr>
          <w:fldChar w:fldCharType="end"/>
        </w:r>
      </w:hyperlink>
    </w:p>
    <w:p w14:paraId="4B3FED56" w14:textId="7FEC3DD5" w:rsidR="00791181" w:rsidRPr="00E301A5" w:rsidRDefault="00D72B0A">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E1424B">
          <w:rPr>
            <w:noProof/>
            <w:webHidden/>
          </w:rPr>
          <w:t>10</w:t>
        </w:r>
        <w:r w:rsidR="00791181" w:rsidRPr="00E301A5">
          <w:rPr>
            <w:noProof/>
            <w:webHidden/>
          </w:rPr>
          <w:fldChar w:fldCharType="end"/>
        </w:r>
      </w:hyperlink>
    </w:p>
    <w:p w14:paraId="6E80DA80" w14:textId="7EB68E15" w:rsidR="00791181" w:rsidRPr="00E301A5" w:rsidRDefault="00D72B0A">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E1424B">
          <w:rPr>
            <w:noProof/>
            <w:webHidden/>
          </w:rPr>
          <w:t>10</w:t>
        </w:r>
        <w:r w:rsidR="00791181" w:rsidRPr="00E301A5">
          <w:rPr>
            <w:noProof/>
            <w:webHidden/>
          </w:rPr>
          <w:fldChar w:fldCharType="end"/>
        </w:r>
      </w:hyperlink>
    </w:p>
    <w:p w14:paraId="604B4DAB" w14:textId="0D20BBC8" w:rsidR="00791181" w:rsidRPr="00E301A5" w:rsidRDefault="00D72B0A">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43EF8BFC" w14:textId="4B2FEC4B" w:rsidR="00791181" w:rsidRPr="00E301A5" w:rsidRDefault="00D72B0A">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57DA2DD8" w14:textId="040E250E" w:rsidR="00791181" w:rsidRPr="00E301A5" w:rsidRDefault="00D72B0A">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E1424B">
          <w:rPr>
            <w:noProof/>
            <w:webHidden/>
          </w:rPr>
          <w:t>11</w:t>
        </w:r>
        <w:r w:rsidR="00791181" w:rsidRPr="00E301A5">
          <w:rPr>
            <w:noProof/>
            <w:webHidden/>
          </w:rPr>
          <w:fldChar w:fldCharType="end"/>
        </w:r>
      </w:hyperlink>
    </w:p>
    <w:p w14:paraId="681D9580" w14:textId="5EFF9A6C" w:rsidR="00791181" w:rsidRPr="00E301A5" w:rsidRDefault="00D72B0A">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E1424B">
          <w:rPr>
            <w:noProof/>
            <w:webHidden/>
          </w:rPr>
          <w:t>12</w:t>
        </w:r>
        <w:r w:rsidR="00791181" w:rsidRPr="00E301A5">
          <w:rPr>
            <w:noProof/>
            <w:webHidden/>
          </w:rPr>
          <w:fldChar w:fldCharType="end"/>
        </w:r>
      </w:hyperlink>
    </w:p>
    <w:p w14:paraId="51FD4E21" w14:textId="74CCBFA6" w:rsidR="00791181" w:rsidRPr="00E301A5" w:rsidRDefault="00D72B0A">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E1424B">
          <w:rPr>
            <w:noProof/>
            <w:webHidden/>
          </w:rPr>
          <w:t>13</w:t>
        </w:r>
        <w:r w:rsidR="00791181" w:rsidRPr="00E301A5">
          <w:rPr>
            <w:noProof/>
            <w:webHidden/>
          </w:rPr>
          <w:fldChar w:fldCharType="end"/>
        </w:r>
      </w:hyperlink>
    </w:p>
    <w:p w14:paraId="7DAB20C6" w14:textId="761E4197" w:rsidR="00791181" w:rsidRPr="00E301A5" w:rsidRDefault="00D72B0A">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E1424B">
          <w:rPr>
            <w:noProof/>
            <w:webHidden/>
          </w:rPr>
          <w:t>13</w:t>
        </w:r>
        <w:r w:rsidR="00791181" w:rsidRPr="00E301A5">
          <w:rPr>
            <w:noProof/>
            <w:webHidden/>
          </w:rPr>
          <w:fldChar w:fldCharType="end"/>
        </w:r>
      </w:hyperlink>
    </w:p>
    <w:p w14:paraId="29155580" w14:textId="30EA776E" w:rsidR="00791181" w:rsidRPr="00437C07" w:rsidRDefault="00D72B0A">
      <w:pPr>
        <w:pStyle w:val="Turinys1"/>
        <w:rPr>
          <w:rFonts w:asciiTheme="minorHAnsi" w:eastAsiaTheme="minorEastAsia" w:hAnsiTheme="minorHAnsi" w:cstheme="minorBidi"/>
          <w:b w:val="0"/>
          <w:sz w:val="22"/>
          <w:szCs w:val="22"/>
          <w:lang w:val="en-US"/>
        </w:rPr>
      </w:pPr>
      <w:hyperlink w:anchor="_Toc93857975" w:history="1">
        <w:r w:rsidR="00791181" w:rsidRPr="00437C07">
          <w:rPr>
            <w:rStyle w:val="Hipersaitas"/>
            <w:color w:val="auto"/>
          </w:rPr>
          <w:t>6.</w:t>
        </w:r>
        <w:r w:rsidR="00791181"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00791181" w:rsidRPr="00437C07">
          <w:rPr>
            <w:rStyle w:val="Hipersaitas"/>
            <w:color w:val="auto"/>
          </w:rPr>
          <w:t>vykdymas</w:t>
        </w:r>
        <w:r w:rsidR="00791181" w:rsidRPr="00437C07">
          <w:rPr>
            <w:webHidden/>
          </w:rPr>
          <w:tab/>
        </w:r>
        <w:r w:rsidR="00791181" w:rsidRPr="00437C07">
          <w:rPr>
            <w:webHidden/>
          </w:rPr>
          <w:fldChar w:fldCharType="begin"/>
        </w:r>
        <w:r w:rsidR="00791181" w:rsidRPr="00437C07">
          <w:rPr>
            <w:webHidden/>
          </w:rPr>
          <w:instrText xml:space="preserve"> PAGEREF _Toc93857975 \h </w:instrText>
        </w:r>
        <w:r w:rsidR="00791181" w:rsidRPr="00437C07">
          <w:rPr>
            <w:webHidden/>
          </w:rPr>
        </w:r>
        <w:r w:rsidR="00791181" w:rsidRPr="00437C07">
          <w:rPr>
            <w:webHidden/>
          </w:rPr>
          <w:fldChar w:fldCharType="separate"/>
        </w:r>
        <w:r w:rsidR="00E1424B">
          <w:rPr>
            <w:webHidden/>
          </w:rPr>
          <w:t>14</w:t>
        </w:r>
        <w:r w:rsidR="00791181" w:rsidRPr="00437C07">
          <w:rPr>
            <w:webHidden/>
          </w:rPr>
          <w:fldChar w:fldCharType="end"/>
        </w:r>
      </w:hyperlink>
    </w:p>
    <w:p w14:paraId="327DD5DC" w14:textId="4742636A" w:rsidR="00791181" w:rsidRPr="00437C07" w:rsidRDefault="00D72B0A">
      <w:pPr>
        <w:pStyle w:val="Turinys2"/>
        <w:rPr>
          <w:rFonts w:asciiTheme="minorHAnsi" w:eastAsiaTheme="minorEastAsia" w:hAnsiTheme="minorHAnsi" w:cstheme="minorBidi"/>
          <w:noProof/>
          <w:sz w:val="22"/>
          <w:szCs w:val="22"/>
          <w:lang w:val="en-US"/>
        </w:rPr>
      </w:pPr>
      <w:hyperlink w:anchor="_Toc93857976" w:history="1">
        <w:r w:rsidR="00791181" w:rsidRPr="00437C07">
          <w:rPr>
            <w:rStyle w:val="Hipersaitas"/>
            <w:noProof/>
            <w:color w:val="auto"/>
          </w:rPr>
          <w:t>6.1.</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Statybvietė</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_Toc93857976 \h </w:instrText>
        </w:r>
        <w:r w:rsidR="00791181" w:rsidRPr="00437C07">
          <w:rPr>
            <w:noProof/>
            <w:webHidden/>
          </w:rPr>
        </w:r>
        <w:r w:rsidR="00791181" w:rsidRPr="00437C07">
          <w:rPr>
            <w:noProof/>
            <w:webHidden/>
          </w:rPr>
          <w:fldChar w:fldCharType="separate"/>
        </w:r>
        <w:r w:rsidR="00E1424B">
          <w:rPr>
            <w:noProof/>
            <w:webHidden/>
          </w:rPr>
          <w:t>14</w:t>
        </w:r>
        <w:r w:rsidR="00791181" w:rsidRPr="00437C07">
          <w:rPr>
            <w:noProof/>
            <w:webHidden/>
          </w:rPr>
          <w:fldChar w:fldCharType="end"/>
        </w:r>
      </w:hyperlink>
    </w:p>
    <w:p w14:paraId="208221E7" w14:textId="0A0B41A1" w:rsidR="00791181" w:rsidRPr="00437C07" w:rsidRDefault="00D72B0A">
      <w:pPr>
        <w:pStyle w:val="Turinys2"/>
        <w:rPr>
          <w:rFonts w:asciiTheme="minorHAnsi" w:eastAsiaTheme="minorEastAsia" w:hAnsiTheme="minorHAnsi" w:cstheme="minorBidi"/>
          <w:noProof/>
          <w:sz w:val="22"/>
          <w:szCs w:val="22"/>
          <w:lang w:val="en-US"/>
        </w:rPr>
      </w:pPr>
      <w:hyperlink w:anchor="_Toc93857977" w:history="1">
        <w:r w:rsidR="00791181" w:rsidRPr="00437C07">
          <w:rPr>
            <w:rStyle w:val="Hipersaitas"/>
            <w:noProof/>
            <w:color w:val="auto"/>
          </w:rPr>
          <w:t>6.2.</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Trečiųjų asmenų veikla statybvietėje</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_Toc93857977 \h </w:instrText>
        </w:r>
        <w:r w:rsidR="00791181" w:rsidRPr="00437C07">
          <w:rPr>
            <w:noProof/>
            <w:webHidden/>
          </w:rPr>
        </w:r>
        <w:r w:rsidR="00791181" w:rsidRPr="00437C07">
          <w:rPr>
            <w:noProof/>
            <w:webHidden/>
          </w:rPr>
          <w:fldChar w:fldCharType="separate"/>
        </w:r>
        <w:r w:rsidR="00E1424B">
          <w:rPr>
            <w:noProof/>
            <w:webHidden/>
          </w:rPr>
          <w:t>15</w:t>
        </w:r>
        <w:r w:rsidR="00791181" w:rsidRPr="00437C07">
          <w:rPr>
            <w:noProof/>
            <w:webHidden/>
          </w:rPr>
          <w:fldChar w:fldCharType="end"/>
        </w:r>
      </w:hyperlink>
    </w:p>
    <w:p w14:paraId="3B5B719C" w14:textId="22582724" w:rsidR="00791181" w:rsidRPr="00E301A5" w:rsidRDefault="00D72B0A">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E1424B">
          <w:rPr>
            <w:noProof/>
            <w:webHidden/>
          </w:rPr>
          <w:t>15</w:t>
        </w:r>
        <w:r w:rsidR="00791181" w:rsidRPr="00E301A5">
          <w:rPr>
            <w:noProof/>
            <w:webHidden/>
          </w:rPr>
          <w:fldChar w:fldCharType="end"/>
        </w:r>
      </w:hyperlink>
    </w:p>
    <w:p w14:paraId="3E224D95" w14:textId="15A3C702" w:rsidR="00791181" w:rsidRPr="00E301A5" w:rsidRDefault="00D72B0A">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00791181" w:rsidRPr="00437C07">
          <w:rPr>
            <w:rStyle w:val="Hipersaitas"/>
            <w:noProof/>
            <w:color w:val="auto"/>
          </w:rPr>
          <w:t>vykdymo reikalavimai</w:t>
        </w:r>
        <w:r w:rsidR="00791181" w:rsidRPr="00E301A5">
          <w:rPr>
            <w:noProof/>
            <w:webHidden/>
          </w:rPr>
          <w:tab/>
        </w:r>
        <w:r w:rsidR="00F6356E">
          <w:rPr>
            <w:noProof/>
            <w:webHidden/>
          </w:rPr>
          <w:t xml:space="preserve">  </w:t>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E1424B">
          <w:rPr>
            <w:noProof/>
            <w:webHidden/>
          </w:rPr>
          <w:t>16</w:t>
        </w:r>
        <w:r w:rsidR="00791181" w:rsidRPr="00E301A5">
          <w:rPr>
            <w:noProof/>
            <w:webHidden/>
          </w:rPr>
          <w:fldChar w:fldCharType="end"/>
        </w:r>
      </w:hyperlink>
    </w:p>
    <w:p w14:paraId="450713C9" w14:textId="656215C7" w:rsidR="00791181" w:rsidRPr="00E301A5" w:rsidRDefault="00D72B0A">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3B8EEAE0" w14:textId="011EBAAE" w:rsidR="00791181" w:rsidRPr="00E301A5" w:rsidRDefault="00D72B0A">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74D55994" w14:textId="0D10CC46" w:rsidR="00791181" w:rsidRPr="00E301A5" w:rsidRDefault="00D72B0A">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E1424B">
          <w:rPr>
            <w:noProof/>
            <w:webHidden/>
          </w:rPr>
          <w:t>18</w:t>
        </w:r>
        <w:r w:rsidR="00791181" w:rsidRPr="00E301A5">
          <w:rPr>
            <w:noProof/>
            <w:webHidden/>
          </w:rPr>
          <w:fldChar w:fldCharType="end"/>
        </w:r>
      </w:hyperlink>
    </w:p>
    <w:p w14:paraId="37DA8A89" w14:textId="40F9BCD8" w:rsidR="00791181" w:rsidRPr="00E301A5" w:rsidRDefault="00D72B0A">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E1424B">
          <w:rPr>
            <w:noProof/>
            <w:webHidden/>
          </w:rPr>
          <w:t>19</w:t>
        </w:r>
        <w:r w:rsidR="00791181" w:rsidRPr="00E301A5">
          <w:rPr>
            <w:noProof/>
            <w:webHidden/>
          </w:rPr>
          <w:fldChar w:fldCharType="end"/>
        </w:r>
      </w:hyperlink>
    </w:p>
    <w:p w14:paraId="560188B4" w14:textId="5A1DEC34" w:rsidR="00791181" w:rsidRPr="00E301A5" w:rsidRDefault="00D72B0A">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E1424B">
          <w:rPr>
            <w:noProof/>
            <w:webHidden/>
          </w:rPr>
          <w:t>19</w:t>
        </w:r>
        <w:r w:rsidR="00791181" w:rsidRPr="00E301A5">
          <w:rPr>
            <w:noProof/>
            <w:webHidden/>
          </w:rPr>
          <w:fldChar w:fldCharType="end"/>
        </w:r>
      </w:hyperlink>
    </w:p>
    <w:p w14:paraId="13E6408D" w14:textId="71F3B27C" w:rsidR="00791181" w:rsidRPr="00E301A5" w:rsidRDefault="00D72B0A">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E1424B">
          <w:rPr>
            <w:webHidden/>
          </w:rPr>
          <w:t>20</w:t>
        </w:r>
        <w:r w:rsidR="00791181" w:rsidRPr="00E301A5">
          <w:rPr>
            <w:webHidden/>
          </w:rPr>
          <w:fldChar w:fldCharType="end"/>
        </w:r>
      </w:hyperlink>
    </w:p>
    <w:p w14:paraId="03472EED" w14:textId="57572172" w:rsidR="00791181" w:rsidRPr="00E301A5" w:rsidRDefault="00D72B0A">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E1424B">
          <w:rPr>
            <w:noProof/>
            <w:webHidden/>
          </w:rPr>
          <w:t>20</w:t>
        </w:r>
        <w:r w:rsidR="00791181" w:rsidRPr="00E301A5">
          <w:rPr>
            <w:noProof/>
            <w:webHidden/>
          </w:rPr>
          <w:fldChar w:fldCharType="end"/>
        </w:r>
      </w:hyperlink>
    </w:p>
    <w:p w14:paraId="5CDFFB6F" w14:textId="6DDCD846" w:rsidR="00791181" w:rsidRPr="00E301A5" w:rsidRDefault="00D72B0A">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E1424B">
          <w:rPr>
            <w:noProof/>
            <w:webHidden/>
          </w:rPr>
          <w:t>21</w:t>
        </w:r>
        <w:r w:rsidR="00791181" w:rsidRPr="00E301A5">
          <w:rPr>
            <w:noProof/>
            <w:webHidden/>
          </w:rPr>
          <w:fldChar w:fldCharType="end"/>
        </w:r>
      </w:hyperlink>
    </w:p>
    <w:p w14:paraId="17BDBA27" w14:textId="607BAEAD" w:rsidR="00791181" w:rsidRPr="00E301A5" w:rsidRDefault="00D72B0A">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E1424B">
          <w:rPr>
            <w:webHidden/>
          </w:rPr>
          <w:t>21</w:t>
        </w:r>
        <w:r w:rsidR="00791181" w:rsidRPr="00E301A5">
          <w:rPr>
            <w:webHidden/>
          </w:rPr>
          <w:fldChar w:fldCharType="end"/>
        </w:r>
      </w:hyperlink>
    </w:p>
    <w:p w14:paraId="649B3911" w14:textId="1CFED46E" w:rsidR="00791181" w:rsidRPr="00E301A5" w:rsidRDefault="00D72B0A">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E1424B">
          <w:rPr>
            <w:noProof/>
            <w:webHidden/>
          </w:rPr>
          <w:t>21</w:t>
        </w:r>
        <w:r w:rsidR="00791181" w:rsidRPr="00E301A5">
          <w:rPr>
            <w:noProof/>
            <w:webHidden/>
          </w:rPr>
          <w:fldChar w:fldCharType="end"/>
        </w:r>
      </w:hyperlink>
    </w:p>
    <w:p w14:paraId="31E92548" w14:textId="5E5DE96F" w:rsidR="00791181" w:rsidRPr="00E301A5" w:rsidRDefault="00D72B0A">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58480868" w14:textId="199E922C" w:rsidR="00791181" w:rsidRPr="00E301A5" w:rsidRDefault="00D72B0A">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E1424B">
          <w:rPr>
            <w:webHidden/>
          </w:rPr>
          <w:t>22</w:t>
        </w:r>
        <w:r w:rsidR="00791181" w:rsidRPr="00E301A5">
          <w:rPr>
            <w:webHidden/>
          </w:rPr>
          <w:fldChar w:fldCharType="end"/>
        </w:r>
      </w:hyperlink>
    </w:p>
    <w:p w14:paraId="5E776209" w14:textId="6EAC7D95" w:rsidR="00791181" w:rsidRPr="00E301A5" w:rsidRDefault="00D72B0A">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24F8CE76" w14:textId="36D62F5A" w:rsidR="00791181" w:rsidRPr="00E301A5" w:rsidRDefault="00D72B0A">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E1424B">
          <w:rPr>
            <w:noProof/>
            <w:webHidden/>
          </w:rPr>
          <w:t>22</w:t>
        </w:r>
        <w:r w:rsidR="00791181" w:rsidRPr="00E301A5">
          <w:rPr>
            <w:noProof/>
            <w:webHidden/>
          </w:rPr>
          <w:fldChar w:fldCharType="end"/>
        </w:r>
      </w:hyperlink>
    </w:p>
    <w:p w14:paraId="78153A83" w14:textId="1846CD21" w:rsidR="00791181" w:rsidRPr="00E301A5" w:rsidRDefault="00D72B0A">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E1424B">
          <w:rPr>
            <w:noProof/>
            <w:webHidden/>
          </w:rPr>
          <w:t>23</w:t>
        </w:r>
        <w:r w:rsidR="00791181" w:rsidRPr="00E301A5">
          <w:rPr>
            <w:noProof/>
            <w:webHidden/>
          </w:rPr>
          <w:fldChar w:fldCharType="end"/>
        </w:r>
      </w:hyperlink>
    </w:p>
    <w:p w14:paraId="6172B5E3" w14:textId="5B5F3A13" w:rsidR="00791181" w:rsidRPr="00E301A5" w:rsidRDefault="00D72B0A">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E1424B">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D72B0A">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E1424B">
          <w:rPr>
            <w:webHidden/>
          </w:rPr>
          <w:t>24</w:t>
        </w:r>
        <w:r w:rsidR="00791181" w:rsidRPr="00E301A5">
          <w:rPr>
            <w:webHidden/>
          </w:rPr>
          <w:fldChar w:fldCharType="end"/>
        </w:r>
      </w:hyperlink>
    </w:p>
    <w:p w14:paraId="32CC0B12" w14:textId="1EE0535A" w:rsidR="00791181" w:rsidRPr="00E301A5" w:rsidRDefault="00D72B0A">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E1424B">
          <w:rPr>
            <w:webHidden/>
          </w:rPr>
          <w:t>25</w:t>
        </w:r>
        <w:r w:rsidR="00791181" w:rsidRPr="00E301A5">
          <w:rPr>
            <w:webHidden/>
          </w:rPr>
          <w:fldChar w:fldCharType="end"/>
        </w:r>
      </w:hyperlink>
    </w:p>
    <w:p w14:paraId="58D18622" w14:textId="1F80C043" w:rsidR="00791181" w:rsidRPr="00E301A5" w:rsidRDefault="00D72B0A">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E1424B">
          <w:rPr>
            <w:noProof/>
            <w:webHidden/>
          </w:rPr>
          <w:t>25</w:t>
        </w:r>
        <w:r w:rsidR="00791181" w:rsidRPr="00E301A5">
          <w:rPr>
            <w:noProof/>
            <w:webHidden/>
          </w:rPr>
          <w:fldChar w:fldCharType="end"/>
        </w:r>
      </w:hyperlink>
    </w:p>
    <w:p w14:paraId="7913A2F6" w14:textId="5E41F65A" w:rsidR="00791181" w:rsidRPr="00E301A5" w:rsidRDefault="00D72B0A">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E1424B">
          <w:rPr>
            <w:noProof/>
            <w:webHidden/>
          </w:rPr>
          <w:t>25</w:t>
        </w:r>
        <w:r w:rsidR="00791181" w:rsidRPr="00E301A5">
          <w:rPr>
            <w:noProof/>
            <w:webHidden/>
          </w:rPr>
          <w:fldChar w:fldCharType="end"/>
        </w:r>
      </w:hyperlink>
    </w:p>
    <w:p w14:paraId="015FA4B1" w14:textId="1DCFDB8F" w:rsidR="00791181" w:rsidRPr="00E301A5" w:rsidRDefault="00D72B0A">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4D3DCE60" w14:textId="4E24DF66" w:rsidR="00791181" w:rsidRPr="00E301A5" w:rsidRDefault="00D72B0A">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57231BEE" w14:textId="19622D54" w:rsidR="00791181" w:rsidRPr="00E301A5" w:rsidRDefault="00D72B0A">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E1424B">
          <w:rPr>
            <w:noProof/>
            <w:webHidden/>
          </w:rPr>
          <w:t>26</w:t>
        </w:r>
        <w:r w:rsidR="00791181" w:rsidRPr="00E301A5">
          <w:rPr>
            <w:noProof/>
            <w:webHidden/>
          </w:rPr>
          <w:fldChar w:fldCharType="end"/>
        </w:r>
      </w:hyperlink>
    </w:p>
    <w:p w14:paraId="78F363B5" w14:textId="30643D80" w:rsidR="00791181" w:rsidRPr="00E301A5" w:rsidRDefault="00D72B0A">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E1424B">
          <w:rPr>
            <w:webHidden/>
          </w:rPr>
          <w:t>27</w:t>
        </w:r>
        <w:r w:rsidR="00791181" w:rsidRPr="00E301A5">
          <w:rPr>
            <w:webHidden/>
          </w:rPr>
          <w:fldChar w:fldCharType="end"/>
        </w:r>
      </w:hyperlink>
    </w:p>
    <w:p w14:paraId="2C450653" w14:textId="35821821" w:rsidR="00791181" w:rsidRPr="00E301A5" w:rsidRDefault="00D72B0A">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E1424B">
          <w:rPr>
            <w:webHidden/>
          </w:rPr>
          <w:t>27</w:t>
        </w:r>
        <w:r w:rsidR="00791181" w:rsidRPr="00E301A5">
          <w:rPr>
            <w:webHidden/>
          </w:rPr>
          <w:fldChar w:fldCharType="end"/>
        </w:r>
      </w:hyperlink>
    </w:p>
    <w:p w14:paraId="6F106375" w14:textId="0A1B3F48" w:rsidR="00791181" w:rsidRPr="00E301A5" w:rsidRDefault="00D72B0A">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E1424B">
          <w:rPr>
            <w:webHidden/>
          </w:rPr>
          <w:t>29</w:t>
        </w:r>
        <w:r w:rsidR="00791181" w:rsidRPr="00E301A5">
          <w:rPr>
            <w:webHidden/>
          </w:rPr>
          <w:fldChar w:fldCharType="end"/>
        </w:r>
      </w:hyperlink>
    </w:p>
    <w:p w14:paraId="62C48061" w14:textId="7AD2D329" w:rsidR="00791181" w:rsidRPr="00E301A5" w:rsidRDefault="00D72B0A">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77DF343" w14:textId="4B7E2512" w:rsidR="00791181" w:rsidRPr="00E301A5" w:rsidRDefault="00D72B0A">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5EA2C01" w14:textId="3F4FF625" w:rsidR="00791181" w:rsidRPr="00E301A5" w:rsidRDefault="00D72B0A">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E1424B">
          <w:rPr>
            <w:noProof/>
            <w:webHidden/>
          </w:rPr>
          <w:t>29</w:t>
        </w:r>
        <w:r w:rsidR="00791181" w:rsidRPr="00E301A5">
          <w:rPr>
            <w:noProof/>
            <w:webHidden/>
          </w:rPr>
          <w:fldChar w:fldCharType="end"/>
        </w:r>
      </w:hyperlink>
    </w:p>
    <w:p w14:paraId="23A6F3F6" w14:textId="74F0C9E7" w:rsidR="00791181" w:rsidRPr="00E301A5" w:rsidRDefault="00D72B0A">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E1424B">
          <w:rPr>
            <w:webHidden/>
          </w:rPr>
          <w:t>30</w:t>
        </w:r>
        <w:r w:rsidR="00791181" w:rsidRPr="00E301A5">
          <w:rPr>
            <w:webHidden/>
          </w:rPr>
          <w:fldChar w:fldCharType="end"/>
        </w:r>
      </w:hyperlink>
    </w:p>
    <w:p w14:paraId="56E9F6CA" w14:textId="16D7C9F2" w:rsidR="00791181" w:rsidRPr="00E301A5" w:rsidRDefault="00D72B0A">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68AD75BA" w14:textId="7886614C" w:rsidR="00791181" w:rsidRPr="00E301A5" w:rsidRDefault="00D72B0A">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618A524F" w14:textId="44D1003A" w:rsidR="00791181" w:rsidRPr="00E301A5" w:rsidRDefault="00D72B0A">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12849691" w14:textId="7A97B2CE" w:rsidR="00791181" w:rsidRPr="00E301A5" w:rsidRDefault="00D72B0A">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E1424B">
          <w:rPr>
            <w:noProof/>
            <w:webHidden/>
          </w:rPr>
          <w:t>30</w:t>
        </w:r>
        <w:r w:rsidR="00791181" w:rsidRPr="00E301A5">
          <w:rPr>
            <w:noProof/>
            <w:webHidden/>
          </w:rPr>
          <w:fldChar w:fldCharType="end"/>
        </w:r>
      </w:hyperlink>
    </w:p>
    <w:p w14:paraId="0390E171" w14:textId="0752DC5A" w:rsidR="00791181" w:rsidRPr="00E301A5" w:rsidRDefault="00D72B0A">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E1424B">
          <w:rPr>
            <w:noProof/>
            <w:webHidden/>
          </w:rPr>
          <w:t>31</w:t>
        </w:r>
        <w:r w:rsidR="00791181" w:rsidRPr="00E301A5">
          <w:rPr>
            <w:noProof/>
            <w:webHidden/>
          </w:rPr>
          <w:fldChar w:fldCharType="end"/>
        </w:r>
      </w:hyperlink>
    </w:p>
    <w:p w14:paraId="68255855" w14:textId="6631C12A" w:rsidR="00791181" w:rsidRPr="00E301A5" w:rsidRDefault="00D72B0A">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E1424B">
          <w:rPr>
            <w:noProof/>
            <w:webHidden/>
          </w:rPr>
          <w:t>32</w:t>
        </w:r>
        <w:r w:rsidR="00791181" w:rsidRPr="00E301A5">
          <w:rPr>
            <w:noProof/>
            <w:webHidden/>
          </w:rPr>
          <w:fldChar w:fldCharType="end"/>
        </w:r>
      </w:hyperlink>
    </w:p>
    <w:p w14:paraId="7BBA9C20" w14:textId="4338466A" w:rsidR="00791181" w:rsidRPr="00E301A5" w:rsidRDefault="00D72B0A">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E1424B">
          <w:rPr>
            <w:noProof/>
            <w:webHidden/>
          </w:rPr>
          <w:t>32</w:t>
        </w:r>
        <w:r w:rsidR="00791181" w:rsidRPr="00E301A5">
          <w:rPr>
            <w:noProof/>
            <w:webHidden/>
          </w:rPr>
          <w:fldChar w:fldCharType="end"/>
        </w:r>
      </w:hyperlink>
    </w:p>
    <w:p w14:paraId="4104835E" w14:textId="442D1711" w:rsidR="00791181" w:rsidRPr="00E301A5" w:rsidRDefault="00D72B0A">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65307DD8" w14:textId="323CF2DC" w:rsidR="00791181" w:rsidRPr="00E301A5" w:rsidRDefault="00D72B0A">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1058B95D" w14:textId="45CC1FD9" w:rsidR="00791181" w:rsidRPr="00E301A5" w:rsidRDefault="00D72B0A"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36CBDBDC" w14:textId="592FE479" w:rsidR="00791181" w:rsidRPr="00E301A5" w:rsidRDefault="00D72B0A"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45BE4DCE" w14:textId="0D5D2E1F" w:rsidR="00791181" w:rsidRPr="00E301A5" w:rsidRDefault="00D72B0A">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E1424B">
          <w:rPr>
            <w:webHidden/>
          </w:rPr>
          <w:t>33</w:t>
        </w:r>
        <w:r w:rsidR="00791181" w:rsidRPr="00E301A5">
          <w:rPr>
            <w:webHidden/>
          </w:rPr>
          <w:fldChar w:fldCharType="end"/>
        </w:r>
      </w:hyperlink>
    </w:p>
    <w:p w14:paraId="30BBAB3B" w14:textId="1D71A82C" w:rsidR="00791181" w:rsidRPr="00E301A5" w:rsidRDefault="00D72B0A">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E1424B">
          <w:rPr>
            <w:noProof/>
            <w:webHidden/>
          </w:rPr>
          <w:t>33</w:t>
        </w:r>
        <w:r w:rsidR="00791181" w:rsidRPr="00E301A5">
          <w:rPr>
            <w:noProof/>
            <w:webHidden/>
          </w:rPr>
          <w:fldChar w:fldCharType="end"/>
        </w:r>
      </w:hyperlink>
    </w:p>
    <w:p w14:paraId="2AA4D6A5" w14:textId="304DA799" w:rsidR="00791181" w:rsidRPr="00E301A5" w:rsidRDefault="00D72B0A">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E1424B">
          <w:rPr>
            <w:noProof/>
            <w:webHidden/>
          </w:rPr>
          <w:t>34</w:t>
        </w:r>
        <w:r w:rsidR="00791181" w:rsidRPr="00E301A5">
          <w:rPr>
            <w:noProof/>
            <w:webHidden/>
          </w:rPr>
          <w:fldChar w:fldCharType="end"/>
        </w:r>
      </w:hyperlink>
    </w:p>
    <w:p w14:paraId="10CB341D" w14:textId="1DC76EFE" w:rsidR="00791181" w:rsidRPr="00E301A5" w:rsidRDefault="00D72B0A">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E1424B">
          <w:rPr>
            <w:noProof/>
            <w:webHidden/>
          </w:rPr>
          <w:t>36</w:t>
        </w:r>
        <w:r w:rsidR="00791181" w:rsidRPr="00E301A5">
          <w:rPr>
            <w:noProof/>
            <w:webHidden/>
          </w:rPr>
          <w:fldChar w:fldCharType="end"/>
        </w:r>
      </w:hyperlink>
    </w:p>
    <w:p w14:paraId="5E9AEA8A" w14:textId="351B6F24" w:rsidR="00791181" w:rsidRPr="00E301A5" w:rsidRDefault="00D72B0A">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E1424B">
          <w:rPr>
            <w:noProof/>
            <w:webHidden/>
          </w:rPr>
          <w:t>36</w:t>
        </w:r>
        <w:r w:rsidR="00791181" w:rsidRPr="00E301A5">
          <w:rPr>
            <w:noProof/>
            <w:webHidden/>
          </w:rPr>
          <w:fldChar w:fldCharType="end"/>
        </w:r>
      </w:hyperlink>
    </w:p>
    <w:p w14:paraId="78249E33" w14:textId="66294817" w:rsidR="00791181" w:rsidRPr="00E301A5" w:rsidRDefault="00D72B0A">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E1424B">
          <w:rPr>
            <w:webHidden/>
          </w:rPr>
          <w:t>36</w:t>
        </w:r>
        <w:r w:rsidR="00791181" w:rsidRPr="00E301A5">
          <w:rPr>
            <w:webHidden/>
          </w:rPr>
          <w:fldChar w:fldCharType="end"/>
        </w:r>
      </w:hyperlink>
    </w:p>
    <w:p w14:paraId="2FD60436" w14:textId="47154E97" w:rsidR="00791181" w:rsidRPr="00E301A5" w:rsidRDefault="00D72B0A">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406C64DB" w14:textId="77C1CAF8" w:rsidR="00791181" w:rsidRPr="00E301A5" w:rsidRDefault="00D72B0A">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19660C37" w14:textId="3EF6846D" w:rsidR="00791181" w:rsidRPr="00E301A5" w:rsidRDefault="00D72B0A">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7AEF479C" w14:textId="31691741" w:rsidR="00791181" w:rsidRPr="00E301A5" w:rsidRDefault="00D72B0A">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E1424B">
          <w:rPr>
            <w:webHidden/>
          </w:rPr>
          <w:t>37</w:t>
        </w:r>
        <w:r w:rsidR="00791181" w:rsidRPr="00E301A5">
          <w:rPr>
            <w:webHidden/>
          </w:rPr>
          <w:fldChar w:fldCharType="end"/>
        </w:r>
      </w:hyperlink>
    </w:p>
    <w:p w14:paraId="489B1D43" w14:textId="5424A160" w:rsidR="00791181" w:rsidRPr="00E301A5" w:rsidRDefault="00D72B0A">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01BE7B45" w14:textId="3C9F701B" w:rsidR="00791181" w:rsidRPr="00E301A5" w:rsidRDefault="00D72B0A">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038BB713" w14:textId="5070BB20" w:rsidR="00791181" w:rsidRPr="00E301A5" w:rsidRDefault="00D72B0A">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E1424B">
          <w:rPr>
            <w:webHidden/>
          </w:rPr>
          <w:t>38</w:t>
        </w:r>
        <w:r w:rsidR="00791181" w:rsidRPr="00E301A5">
          <w:rPr>
            <w:webHidden/>
          </w:rPr>
          <w:fldChar w:fldCharType="end"/>
        </w:r>
      </w:hyperlink>
    </w:p>
    <w:p w14:paraId="21FAFF71" w14:textId="75301B11" w:rsidR="00791181" w:rsidRPr="00E301A5" w:rsidRDefault="00D72B0A">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E1424B">
          <w:rPr>
            <w:webHidden/>
          </w:rPr>
          <w:t>39</w:t>
        </w:r>
        <w:r w:rsidR="00791181" w:rsidRPr="00E301A5">
          <w:rPr>
            <w:webHidden/>
          </w:rPr>
          <w:fldChar w:fldCharType="end"/>
        </w:r>
      </w:hyperlink>
    </w:p>
    <w:p w14:paraId="35264A9D" w14:textId="66E1F094" w:rsidR="00791181" w:rsidRPr="00E301A5" w:rsidRDefault="00D72B0A">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E1424B">
          <w:rPr>
            <w:webHidden/>
          </w:rPr>
          <w:t>39</w:t>
        </w:r>
        <w:r w:rsidR="00791181" w:rsidRPr="00E301A5">
          <w:rPr>
            <w:webHidden/>
          </w:rPr>
          <w:fldChar w:fldCharType="end"/>
        </w:r>
      </w:hyperlink>
    </w:p>
    <w:p w14:paraId="190938F3" w14:textId="501B1FDE" w:rsidR="00791181" w:rsidRPr="00E301A5" w:rsidRDefault="00D72B0A">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E1424B">
          <w:rPr>
            <w:noProof/>
            <w:webHidden/>
          </w:rPr>
          <w:t>39</w:t>
        </w:r>
        <w:r w:rsidR="00791181" w:rsidRPr="00E301A5">
          <w:rPr>
            <w:noProof/>
            <w:webHidden/>
          </w:rPr>
          <w:fldChar w:fldCharType="end"/>
        </w:r>
      </w:hyperlink>
    </w:p>
    <w:p w14:paraId="11DA7E30" w14:textId="5FF8A4C7" w:rsidR="00791181" w:rsidRPr="00E301A5" w:rsidRDefault="00D72B0A">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E1424B">
          <w:rPr>
            <w:noProof/>
            <w:webHidden/>
          </w:rPr>
          <w:t>40</w:t>
        </w:r>
        <w:r w:rsidR="00791181" w:rsidRPr="00E301A5">
          <w:rPr>
            <w:noProof/>
            <w:webHidden/>
          </w:rPr>
          <w:fldChar w:fldCharType="end"/>
        </w:r>
      </w:hyperlink>
    </w:p>
    <w:p w14:paraId="0627A03D" w14:textId="19C2A35C" w:rsidR="00791181" w:rsidRPr="00E301A5" w:rsidRDefault="00D72B0A">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E1424B">
          <w:rPr>
            <w:noProof/>
            <w:webHidden/>
          </w:rPr>
          <w:t>40</w:t>
        </w:r>
        <w:r w:rsidR="00791181" w:rsidRPr="00E301A5">
          <w:rPr>
            <w:noProof/>
            <w:webHidden/>
          </w:rPr>
          <w:fldChar w:fldCharType="end"/>
        </w:r>
      </w:hyperlink>
    </w:p>
    <w:p w14:paraId="393B071C" w14:textId="6A9EB8E4" w:rsidR="00791181" w:rsidRPr="00E301A5" w:rsidRDefault="00D72B0A">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E1424B">
          <w:rPr>
            <w:noProof/>
            <w:webHidden/>
          </w:rPr>
          <w:t>41</w:t>
        </w:r>
        <w:r w:rsidR="00791181" w:rsidRPr="00E301A5">
          <w:rPr>
            <w:noProof/>
            <w:webHidden/>
          </w:rPr>
          <w:fldChar w:fldCharType="end"/>
        </w:r>
      </w:hyperlink>
    </w:p>
    <w:p w14:paraId="288C8F2F" w14:textId="235A7182" w:rsidR="00791181" w:rsidRPr="00E301A5" w:rsidRDefault="00D72B0A">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E1424B">
          <w:rPr>
            <w:webHidden/>
          </w:rPr>
          <w:t>41</w:t>
        </w:r>
        <w:r w:rsidR="00791181" w:rsidRPr="00E301A5">
          <w:rPr>
            <w:webHidden/>
          </w:rPr>
          <w:fldChar w:fldCharType="end"/>
        </w:r>
      </w:hyperlink>
    </w:p>
    <w:p w14:paraId="335DBD51" w14:textId="179CE635" w:rsidR="00791181" w:rsidRPr="00E301A5" w:rsidRDefault="00D72B0A">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2E348B97" w14:textId="7B7DA76C" w:rsidR="00791181" w:rsidRPr="00E301A5" w:rsidRDefault="00D72B0A">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30DBFE6B" w14:textId="1BA21813" w:rsidR="00791181" w:rsidRPr="00E301A5" w:rsidRDefault="00D72B0A">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E1424B">
          <w:rPr>
            <w:webHidden/>
          </w:rPr>
          <w:t>42</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1" w:name="_Toc93857950"/>
      <w:r w:rsidRPr="00E301A5">
        <w:rPr>
          <w:color w:val="auto"/>
        </w:rPr>
        <w:t>Pagrindinės sąvokos ir Sutarties aiškinimas</w:t>
      </w:r>
      <w:bookmarkEnd w:id="1"/>
    </w:p>
    <w:p w14:paraId="00000080" w14:textId="0ED03C2D" w:rsidR="00133358" w:rsidRPr="00E301A5" w:rsidRDefault="006B7EDE" w:rsidP="005C259E">
      <w:pPr>
        <w:pStyle w:val="Antrat2"/>
        <w:widowControl w:val="0"/>
        <w:rPr>
          <w:color w:val="auto"/>
        </w:rPr>
      </w:pPr>
      <w:bookmarkStart w:id="2" w:name="_Toc93857951"/>
      <w:r w:rsidRPr="00E301A5">
        <w:rPr>
          <w:color w:val="auto"/>
        </w:rPr>
        <w:t>Sąvokos</w:t>
      </w:r>
      <w:bookmarkEnd w:id="2"/>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w:t>
      </w:r>
      <w:proofErr w:type="spellStart"/>
      <w:r w:rsidRPr="00E301A5">
        <w:t>mokėjimams</w:t>
      </w:r>
      <w:proofErr w:type="spellEnd"/>
      <w:r w:rsidRPr="00E301A5">
        <w:t xml:space="preserve">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xml:space="preserve">– Lietuvos Respublikos pirkimų, atliekamų </w:t>
      </w:r>
      <w:proofErr w:type="spellStart"/>
      <w:r w:rsidRPr="00E301A5">
        <w:t>vandentvarkos</w:t>
      </w:r>
      <w:proofErr w:type="spellEnd"/>
      <w:r w:rsidRPr="00E301A5">
        <w:t>,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 xml:space="preserve">pvz., leidimai eismo apribojimams, leidimai laikiniems </w:t>
      </w:r>
      <w:proofErr w:type="spellStart"/>
      <w:r w:rsidRPr="00E301A5">
        <w:rPr>
          <w:i/>
        </w:rPr>
        <w:t>prisijungimams</w:t>
      </w:r>
      <w:proofErr w:type="spellEnd"/>
      <w:r w:rsidRPr="00E301A5">
        <w:rPr>
          <w:i/>
        </w:rPr>
        <w:t xml:space="preserve">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3" w:name="_3znysh7" w:colFirst="0" w:colLast="0"/>
      <w:bookmarkEnd w:id="3"/>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4" w:name="_2et92p0" w:colFirst="0" w:colLast="0"/>
      <w:bookmarkStart w:id="5" w:name="_3dy6vkm" w:colFirst="0" w:colLast="0"/>
      <w:bookmarkEnd w:id="4"/>
      <w:bookmarkEnd w:id="5"/>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6" w:name="_Toc93857952"/>
      <w:r w:rsidRPr="00E301A5">
        <w:rPr>
          <w:color w:val="auto"/>
        </w:rPr>
        <w:t>Sutarties aiškinimas</w:t>
      </w:r>
      <w:bookmarkEnd w:id="6"/>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7" w:name="_Toc93857953"/>
      <w:r w:rsidRPr="00E301A5">
        <w:rPr>
          <w:color w:val="auto"/>
        </w:rPr>
        <w:t>Dokumentų viršenybė</w:t>
      </w:r>
      <w:bookmarkEnd w:id="7"/>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8" w:name="_Toc93857954"/>
      <w:r w:rsidRPr="00E301A5">
        <w:rPr>
          <w:color w:val="auto"/>
        </w:rPr>
        <w:t xml:space="preserve">Sutarties </w:t>
      </w:r>
      <w:r w:rsidR="005F6C0E" w:rsidRPr="00E301A5">
        <w:rPr>
          <w:color w:val="auto"/>
        </w:rPr>
        <w:t>dalykas</w:t>
      </w:r>
      <w:bookmarkEnd w:id="8"/>
    </w:p>
    <w:p w14:paraId="000000E9" w14:textId="3200825A"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9" w:name="_Toc93857955"/>
      <w:r w:rsidRPr="00E301A5">
        <w:rPr>
          <w:color w:val="auto"/>
        </w:rPr>
        <w:t>Rangovas ir kiti Sutarties vykdymui pasitelkti asmenys</w:t>
      </w:r>
      <w:bookmarkEnd w:id="9"/>
    </w:p>
    <w:p w14:paraId="000000F0" w14:textId="5361779B" w:rsidR="00133358" w:rsidRPr="00E301A5" w:rsidRDefault="006B7EDE" w:rsidP="005C259E">
      <w:pPr>
        <w:pStyle w:val="Antrat2"/>
        <w:widowControl w:val="0"/>
        <w:rPr>
          <w:color w:val="auto"/>
        </w:rPr>
      </w:pPr>
      <w:bookmarkStart w:id="10" w:name="_Toc93857956"/>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w:t>
      </w:r>
      <w:proofErr w:type="spellStart"/>
      <w:r w:rsidRPr="00E301A5">
        <w:t>pajėgumus</w:t>
      </w:r>
      <w:proofErr w:type="spellEnd"/>
      <w:r w:rsidRPr="00E301A5">
        <w:t>:</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atitiktų techninio ir profesinio pajėgumo reikalavimus </w:t>
      </w:r>
      <w:r w:rsidRPr="00E301A5">
        <w:t>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lastRenderedPageBreak/>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93857957"/>
      <w:r w:rsidRPr="00E301A5">
        <w:rPr>
          <w:color w:val="auto"/>
        </w:rPr>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w:t>
      </w:r>
      <w:r w:rsidR="00114792" w:rsidRPr="00E301A5">
        <w:t>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93857959"/>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w:t>
      </w:r>
      <w:r w:rsidR="003A13AC" w:rsidRPr="00E301A5">
        <w:lastRenderedPageBreak/>
        <w:t xml:space="preserve">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93857960"/>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w:t>
      </w:r>
      <w:r w:rsidRPr="00E301A5">
        <w:t xml:space="preserve">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93857963"/>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 xml:space="preserve">pagal </w:t>
      </w:r>
      <w:r w:rsidR="00DC411F" w:rsidRPr="00E301A5">
        <w:lastRenderedPageBreak/>
        <w:t>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w:t>
      </w:r>
      <w:r w:rsidRPr="00E301A5">
        <w:t xml:space="preserve">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757B0D"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757B0D">
        <w:t>numatytą atvejį.</w:t>
      </w:r>
      <w:bookmarkEnd w:id="61"/>
      <w:r w:rsidRPr="00757B0D">
        <w:t xml:space="preserve"> </w:t>
      </w:r>
    </w:p>
    <w:p w14:paraId="00000148" w14:textId="3DC856E0" w:rsidR="00133358" w:rsidRPr="00757B0D"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757B0D">
        <w:t>Jeigu</w:t>
      </w:r>
      <w:r w:rsidR="006B7EDE" w:rsidRPr="00757B0D">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w:t>
      </w:r>
      <w:r w:rsidRPr="00E301A5">
        <w:lastRenderedPageBreak/>
        <w:t xml:space="preserve">(arba)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 xml:space="preserve">Padaryti reikiamus Darbo projekto sprendinių </w:t>
      </w:r>
      <w:proofErr w:type="spellStart"/>
      <w:r w:rsidRPr="00E301A5">
        <w:t>keitimus</w:t>
      </w:r>
      <w:proofErr w:type="spellEnd"/>
      <w:r w:rsidRPr="00E301A5">
        <w:t xml:space="preserve">, </w:t>
      </w:r>
      <w:proofErr w:type="spellStart"/>
      <w:r w:rsidRPr="00E301A5">
        <w:t>papildymus</w:t>
      </w:r>
      <w:proofErr w:type="spellEnd"/>
      <w:r w:rsidRPr="00E301A5">
        <w:t xml:space="preserve">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w:t>
      </w:r>
      <w:r w:rsidRPr="00E301A5">
        <w:lastRenderedPageBreak/>
        <w:t xml:space="preserve">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w:t>
      </w:r>
      <w:r w:rsidR="006B7EDE" w:rsidRPr="00E301A5">
        <w:t>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w:t>
      </w:r>
      <w:r w:rsidRPr="00E301A5">
        <w:lastRenderedPageBreak/>
        <w:t>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9"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w:t>
      </w:r>
      <w:proofErr w:type="spellStart"/>
      <w:r w:rsidRPr="00E301A5">
        <w:t>altitudžių</w:t>
      </w:r>
      <w:proofErr w:type="spellEnd"/>
      <w:r w:rsidRPr="00E301A5">
        <w:t xml:space="preserve">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5"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5"/>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6" w:name="_39kk8xu" w:colFirst="0" w:colLast="0"/>
      <w:bookmarkEnd w:id="126"/>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w:t>
      </w:r>
      <w:proofErr w:type="spellStart"/>
      <w:r w:rsidRPr="00ED4EE5">
        <w:rPr>
          <w:sz w:val="18"/>
          <w:szCs w:val="18"/>
        </w:rPr>
        <w:t>parengti</w:t>
      </w:r>
      <w:proofErr w:type="spellEnd"/>
      <w:r w:rsidRPr="00ED4EE5">
        <w:rPr>
          <w:sz w:val="18"/>
          <w:szCs w:val="18"/>
        </w:rPr>
        <w:t xml:space="preserve"> </w:t>
      </w:r>
      <w:proofErr w:type="spellStart"/>
      <w:r w:rsidRPr="00ED4EE5">
        <w:rPr>
          <w:sz w:val="18"/>
          <w:szCs w:val="18"/>
        </w:rPr>
        <w:t>techninį</w:t>
      </w:r>
      <w:proofErr w:type="spellEnd"/>
      <w:r w:rsidRPr="00ED4EE5">
        <w:rPr>
          <w:sz w:val="18"/>
          <w:szCs w:val="18"/>
        </w:rPr>
        <w:t xml:space="preserve"> </w:t>
      </w:r>
      <w:proofErr w:type="spellStart"/>
      <w:r w:rsidRPr="00ED4EE5">
        <w:rPr>
          <w:sz w:val="18"/>
          <w:szCs w:val="18"/>
        </w:rPr>
        <w:t>darbo</w:t>
      </w:r>
      <w:proofErr w:type="spellEnd"/>
      <w:r w:rsidRPr="00ED4EE5">
        <w:rPr>
          <w:sz w:val="18"/>
          <w:szCs w:val="18"/>
        </w:rPr>
        <w:t xml:space="preserve"> </w:t>
      </w:r>
      <w:proofErr w:type="spellStart"/>
      <w:r w:rsidRPr="00ED4EE5">
        <w:rPr>
          <w:sz w:val="18"/>
          <w:szCs w:val="18"/>
        </w:rPr>
        <w:t>projektą</w:t>
      </w:r>
      <w:proofErr w:type="spellEnd"/>
      <w:r w:rsidRPr="00ED4EE5">
        <w:rPr>
          <w:sz w:val="18"/>
          <w:szCs w:val="18"/>
        </w:rPr>
        <w:t xml:space="preserve"> </w:t>
      </w:r>
      <w:proofErr w:type="spellStart"/>
      <w:r w:rsidRPr="00ED4EE5">
        <w:rPr>
          <w:sz w:val="18"/>
          <w:szCs w:val="18"/>
        </w:rPr>
        <w:t>ir</w:t>
      </w:r>
      <w:proofErr w:type="spellEnd"/>
      <w:r w:rsidRPr="00ED4EE5">
        <w:rPr>
          <w:sz w:val="18"/>
          <w:szCs w:val="18"/>
        </w:rPr>
        <w:t xml:space="preserve"> </w:t>
      </w:r>
      <w:proofErr w:type="spellStart"/>
      <w:r w:rsidRPr="00ED4EE5">
        <w:rPr>
          <w:sz w:val="18"/>
          <w:szCs w:val="18"/>
        </w:rPr>
        <w:t>kitus</w:t>
      </w:r>
      <w:proofErr w:type="spellEnd"/>
      <w:r w:rsidRPr="00ED4EE5">
        <w:rPr>
          <w:sz w:val="18"/>
          <w:szCs w:val="18"/>
        </w:rPr>
        <w:t xml:space="preserve"> </w:t>
      </w:r>
      <w:proofErr w:type="spellStart"/>
      <w:r w:rsidRPr="00ED4EE5">
        <w:rPr>
          <w:sz w:val="18"/>
          <w:szCs w:val="18"/>
        </w:rPr>
        <w:t>reikalingus</w:t>
      </w:r>
      <w:proofErr w:type="spellEnd"/>
      <w:r w:rsidRPr="00ED4EE5">
        <w:rPr>
          <w:sz w:val="18"/>
          <w:szCs w:val="18"/>
        </w:rPr>
        <w:t xml:space="preserve"> </w:t>
      </w:r>
      <w:proofErr w:type="spellStart"/>
      <w:r w:rsidRPr="00ED4EE5">
        <w:rPr>
          <w:sz w:val="18"/>
          <w:szCs w:val="18"/>
        </w:rPr>
        <w:t>dokumentus</w:t>
      </w:r>
      <w:proofErr w:type="spellEnd"/>
      <w:r w:rsidR="00E31506" w:rsidRPr="00ED4EE5">
        <w:rPr>
          <w:sz w:val="18"/>
          <w:szCs w:val="18"/>
        </w:rPr>
        <w:t xml:space="preserve"> </w:t>
      </w:r>
      <w:proofErr w:type="spellStart"/>
      <w:r w:rsidR="00E31506" w:rsidRPr="00ED4EE5">
        <w:rPr>
          <w:sz w:val="18"/>
          <w:szCs w:val="18"/>
        </w:rPr>
        <w:t>pagal</w:t>
      </w:r>
      <w:proofErr w:type="spellEnd"/>
      <w:r w:rsidR="00E31506" w:rsidRPr="00ED4EE5">
        <w:rPr>
          <w:sz w:val="18"/>
          <w:szCs w:val="18"/>
        </w:rPr>
        <w:t xml:space="preserve"> </w:t>
      </w:r>
      <w:proofErr w:type="spellStart"/>
      <w:r w:rsidR="00E31506" w:rsidRPr="00ED4EE5">
        <w:rPr>
          <w:sz w:val="18"/>
          <w:szCs w:val="18"/>
        </w:rPr>
        <w:t>Užsakovo</w:t>
      </w:r>
      <w:proofErr w:type="spellEnd"/>
      <w:r w:rsidR="00E31506" w:rsidRPr="00ED4EE5">
        <w:rPr>
          <w:sz w:val="18"/>
          <w:szCs w:val="18"/>
        </w:rPr>
        <w:t xml:space="preserve"> </w:t>
      </w:r>
      <w:proofErr w:type="spellStart"/>
      <w:r w:rsidR="00E31506" w:rsidRPr="00ED4EE5">
        <w:rPr>
          <w:sz w:val="18"/>
          <w:szCs w:val="18"/>
        </w:rPr>
        <w:t>užduotį</w:t>
      </w:r>
      <w:proofErr w:type="spellEnd"/>
      <w:r w:rsidR="00696459" w:rsidRPr="00ED4EE5">
        <w:rPr>
          <w:sz w:val="18"/>
          <w:szCs w:val="18"/>
        </w:rPr>
        <w:t>,</w:t>
      </w:r>
      <w:r w:rsidR="00D134E0" w:rsidRPr="00ED4EE5">
        <w:rPr>
          <w:sz w:val="18"/>
          <w:szCs w:val="18"/>
        </w:rPr>
        <w:t xml:space="preserve"> </w:t>
      </w:r>
      <w:proofErr w:type="spellStart"/>
      <w:r w:rsidR="00D134E0" w:rsidRPr="00ED4EE5">
        <w:rPr>
          <w:sz w:val="18"/>
          <w:szCs w:val="18"/>
        </w:rPr>
        <w:t>keisti</w:t>
      </w:r>
      <w:proofErr w:type="spellEnd"/>
      <w:r w:rsidR="00D134E0" w:rsidRPr="00ED4EE5">
        <w:rPr>
          <w:sz w:val="18"/>
          <w:szCs w:val="18"/>
        </w:rPr>
        <w:t xml:space="preserve"> </w:t>
      </w:r>
      <w:proofErr w:type="spellStart"/>
      <w:r w:rsidR="00D134E0" w:rsidRPr="00ED4EE5">
        <w:rPr>
          <w:sz w:val="18"/>
          <w:szCs w:val="18"/>
        </w:rPr>
        <w:t>su</w:t>
      </w:r>
      <w:proofErr w:type="spellEnd"/>
      <w:r w:rsidR="00D134E0" w:rsidRPr="00ED4EE5">
        <w:rPr>
          <w:sz w:val="18"/>
          <w:szCs w:val="18"/>
        </w:rPr>
        <w:t xml:space="preserve"> </w:t>
      </w:r>
      <w:proofErr w:type="spellStart"/>
      <w:r w:rsidR="00D134E0" w:rsidRPr="00ED4EE5">
        <w:rPr>
          <w:sz w:val="18"/>
          <w:szCs w:val="18"/>
        </w:rPr>
        <w:t>Užsakovu</w:t>
      </w:r>
      <w:proofErr w:type="spellEnd"/>
      <w:r w:rsidR="00D134E0" w:rsidRPr="00ED4EE5">
        <w:rPr>
          <w:sz w:val="18"/>
          <w:szCs w:val="18"/>
        </w:rPr>
        <w:t xml:space="preserve"> </w:t>
      </w:r>
      <w:proofErr w:type="spellStart"/>
      <w:r w:rsidR="00D134E0" w:rsidRPr="00ED4EE5">
        <w:rPr>
          <w:sz w:val="18"/>
          <w:szCs w:val="18"/>
        </w:rPr>
        <w:t>suderintus</w:t>
      </w:r>
      <w:proofErr w:type="spellEnd"/>
      <w:r w:rsidR="00D134E0" w:rsidRPr="00ED4EE5">
        <w:rPr>
          <w:sz w:val="18"/>
          <w:szCs w:val="18"/>
        </w:rPr>
        <w:t xml:space="preserve"> </w:t>
      </w:r>
      <w:proofErr w:type="spellStart"/>
      <w:r w:rsidR="00D134E0" w:rsidRPr="00ED4EE5">
        <w:rPr>
          <w:sz w:val="18"/>
          <w:szCs w:val="18"/>
        </w:rPr>
        <w:t>projektinius</w:t>
      </w:r>
      <w:proofErr w:type="spellEnd"/>
      <w:r w:rsidR="00D134E0" w:rsidRPr="00ED4EE5">
        <w:rPr>
          <w:sz w:val="18"/>
          <w:szCs w:val="18"/>
        </w:rPr>
        <w:t xml:space="preserve"> </w:t>
      </w:r>
      <w:proofErr w:type="spellStart"/>
      <w:r w:rsidR="00D134E0" w:rsidRPr="00ED4EE5">
        <w:rPr>
          <w:sz w:val="18"/>
          <w:szCs w:val="18"/>
        </w:rPr>
        <w:t>sprendinius</w:t>
      </w:r>
      <w:proofErr w:type="spellEnd"/>
      <w:r w:rsidR="00D134E0" w:rsidRPr="00ED4EE5">
        <w:rPr>
          <w:sz w:val="18"/>
          <w:szCs w:val="18"/>
        </w:rPr>
        <w:t xml:space="preserve"> </w:t>
      </w:r>
      <w:proofErr w:type="spellStart"/>
      <w:r w:rsidR="00D134E0" w:rsidRPr="00ED4EE5">
        <w:rPr>
          <w:sz w:val="18"/>
          <w:szCs w:val="18"/>
        </w:rPr>
        <w:t>tik</w:t>
      </w:r>
      <w:proofErr w:type="spellEnd"/>
      <w:r w:rsidR="00D134E0" w:rsidRPr="00ED4EE5">
        <w:rPr>
          <w:sz w:val="18"/>
          <w:szCs w:val="18"/>
        </w:rPr>
        <w:t xml:space="preserve"> </w:t>
      </w:r>
      <w:proofErr w:type="spellStart"/>
      <w:r w:rsidR="00D134E0" w:rsidRPr="00ED4EE5">
        <w:rPr>
          <w:sz w:val="18"/>
          <w:szCs w:val="18"/>
        </w:rPr>
        <w:t>gavus</w:t>
      </w:r>
      <w:proofErr w:type="spellEnd"/>
      <w:r w:rsidR="00D134E0" w:rsidRPr="00ED4EE5">
        <w:rPr>
          <w:sz w:val="18"/>
          <w:szCs w:val="18"/>
        </w:rPr>
        <w:t xml:space="preserve"> jo </w:t>
      </w:r>
      <w:proofErr w:type="spellStart"/>
      <w:r w:rsidR="00D134E0" w:rsidRPr="00ED4EE5">
        <w:rPr>
          <w:sz w:val="18"/>
          <w:szCs w:val="18"/>
        </w:rPr>
        <w:t>ra</w:t>
      </w:r>
      <w:r w:rsidR="00F01E1C" w:rsidRPr="00ED4EE5">
        <w:rPr>
          <w:sz w:val="18"/>
          <w:szCs w:val="18"/>
        </w:rPr>
        <w:t>štišką</w:t>
      </w:r>
      <w:proofErr w:type="spellEnd"/>
      <w:r w:rsidR="00F01E1C" w:rsidRPr="00ED4EE5">
        <w:rPr>
          <w:sz w:val="18"/>
          <w:szCs w:val="18"/>
        </w:rPr>
        <w:t xml:space="preserve"> </w:t>
      </w:r>
      <w:proofErr w:type="spellStart"/>
      <w:r w:rsidR="00F01E1C" w:rsidRPr="00ED4EE5">
        <w:rPr>
          <w:sz w:val="18"/>
          <w:szCs w:val="18"/>
        </w:rPr>
        <w:t>sutikimą</w:t>
      </w:r>
      <w:proofErr w:type="spellEnd"/>
      <w:r w:rsidR="00F01E1C" w:rsidRPr="00ED4EE5">
        <w:rPr>
          <w:sz w:val="18"/>
          <w:szCs w:val="18"/>
        </w:rPr>
        <w:t xml:space="preserve">, o </w:t>
      </w:r>
      <w:proofErr w:type="spellStart"/>
      <w:r w:rsidR="00F01E1C" w:rsidRPr="00ED4EE5">
        <w:rPr>
          <w:sz w:val="18"/>
          <w:szCs w:val="18"/>
        </w:rPr>
        <w:t>G</w:t>
      </w:r>
      <w:r w:rsidR="00D134E0" w:rsidRPr="00ED4EE5">
        <w:rPr>
          <w:sz w:val="18"/>
          <w:szCs w:val="18"/>
        </w:rPr>
        <w:t>rafiką</w:t>
      </w:r>
      <w:proofErr w:type="spellEnd"/>
      <w:r w:rsidR="00D134E0" w:rsidRPr="00ED4EE5">
        <w:rPr>
          <w:sz w:val="18"/>
          <w:szCs w:val="18"/>
        </w:rPr>
        <w:t xml:space="preserve">, </w:t>
      </w:r>
      <w:proofErr w:type="spellStart"/>
      <w:r w:rsidR="00D134E0" w:rsidRPr="00ED4EE5">
        <w:rPr>
          <w:sz w:val="18"/>
          <w:szCs w:val="18"/>
        </w:rPr>
        <w:t>pasirašant</w:t>
      </w:r>
      <w:proofErr w:type="spellEnd"/>
      <w:r w:rsidR="00D134E0" w:rsidRPr="00ED4EE5">
        <w:rPr>
          <w:sz w:val="18"/>
          <w:szCs w:val="18"/>
        </w:rPr>
        <w:t xml:space="preserve"> </w:t>
      </w:r>
      <w:proofErr w:type="spellStart"/>
      <w:r w:rsidR="00D134E0" w:rsidRPr="00ED4EE5">
        <w:rPr>
          <w:sz w:val="18"/>
          <w:szCs w:val="18"/>
        </w:rPr>
        <w:t>papildomus</w:t>
      </w:r>
      <w:proofErr w:type="spellEnd"/>
      <w:r w:rsidR="00D134E0" w:rsidRPr="00ED4EE5">
        <w:rPr>
          <w:sz w:val="18"/>
          <w:szCs w:val="18"/>
        </w:rPr>
        <w:t xml:space="preserve"> </w:t>
      </w:r>
      <w:proofErr w:type="spellStart"/>
      <w:r w:rsidR="00D134E0" w:rsidRPr="00ED4EE5">
        <w:rPr>
          <w:sz w:val="18"/>
          <w:szCs w:val="18"/>
        </w:rPr>
        <w:t>susitarimus</w:t>
      </w:r>
      <w:proofErr w:type="spellEnd"/>
      <w:r w:rsidR="00D134E0" w:rsidRPr="00ED4EE5">
        <w:rPr>
          <w:sz w:val="18"/>
          <w:szCs w:val="18"/>
        </w:rPr>
        <w:t>;</w:t>
      </w:r>
    </w:p>
    <w:p w14:paraId="0EC5DD9E" w14:textId="0CC1076F" w:rsidR="00F01E1C" w:rsidRPr="00ED4EE5" w:rsidRDefault="00F01E1C" w:rsidP="00902ADC">
      <w:pPr>
        <w:pStyle w:val="Sraopastraipa"/>
        <w:widowControl w:val="0"/>
        <w:numPr>
          <w:ilvl w:val="3"/>
          <w:numId w:val="2"/>
        </w:numPr>
        <w:tabs>
          <w:tab w:val="left" w:pos="709"/>
        </w:tabs>
        <w:spacing w:before="96" w:after="96"/>
      </w:pPr>
      <w:proofErr w:type="spellStart"/>
      <w:r w:rsidRPr="00ED4EE5">
        <w:rPr>
          <w:sz w:val="18"/>
          <w:szCs w:val="18"/>
        </w:rPr>
        <w:t>Savo</w:t>
      </w:r>
      <w:proofErr w:type="spellEnd"/>
      <w:r w:rsidRPr="00ED4EE5">
        <w:rPr>
          <w:sz w:val="18"/>
          <w:szCs w:val="18"/>
        </w:rPr>
        <w:t xml:space="preserve"> </w:t>
      </w:r>
      <w:proofErr w:type="spellStart"/>
      <w:r w:rsidRPr="00ED4EE5">
        <w:rPr>
          <w:sz w:val="18"/>
          <w:szCs w:val="18"/>
        </w:rPr>
        <w:t>sąskaita</w:t>
      </w:r>
      <w:proofErr w:type="spellEnd"/>
      <w:r w:rsidRPr="00ED4EE5">
        <w:rPr>
          <w:sz w:val="18"/>
          <w:szCs w:val="18"/>
        </w:rPr>
        <w:t xml:space="preserve"> </w:t>
      </w:r>
      <w:proofErr w:type="spellStart"/>
      <w:r w:rsidRPr="00ED4EE5">
        <w:rPr>
          <w:sz w:val="18"/>
          <w:szCs w:val="18"/>
        </w:rPr>
        <w:t>atlikti</w:t>
      </w:r>
      <w:proofErr w:type="spellEnd"/>
      <w:r w:rsidRPr="00ED4EE5">
        <w:rPr>
          <w:sz w:val="18"/>
          <w:szCs w:val="18"/>
        </w:rPr>
        <w:t xml:space="preserve"> </w:t>
      </w:r>
      <w:proofErr w:type="spellStart"/>
      <w:r w:rsidRPr="00ED4EE5">
        <w:rPr>
          <w:sz w:val="18"/>
          <w:szCs w:val="18"/>
        </w:rPr>
        <w:t>projektinėje</w:t>
      </w:r>
      <w:proofErr w:type="spellEnd"/>
      <w:r w:rsidRPr="00ED4EE5">
        <w:rPr>
          <w:sz w:val="18"/>
          <w:szCs w:val="18"/>
        </w:rPr>
        <w:t xml:space="preserve"> </w:t>
      </w:r>
      <w:proofErr w:type="spellStart"/>
      <w:r w:rsidRPr="00ED4EE5">
        <w:rPr>
          <w:sz w:val="18"/>
          <w:szCs w:val="18"/>
        </w:rPr>
        <w:t>dokumentacijoje</w:t>
      </w:r>
      <w:proofErr w:type="spellEnd"/>
      <w:r w:rsidRPr="00ED4EE5">
        <w:rPr>
          <w:sz w:val="18"/>
          <w:szCs w:val="18"/>
        </w:rPr>
        <w:t xml:space="preserve"> </w:t>
      </w:r>
      <w:proofErr w:type="spellStart"/>
      <w:r w:rsidRPr="00ED4EE5">
        <w:rPr>
          <w:sz w:val="18"/>
          <w:szCs w:val="18"/>
        </w:rPr>
        <w:t>pakeitimus</w:t>
      </w:r>
      <w:proofErr w:type="spellEnd"/>
      <w:r w:rsidRPr="00ED4EE5">
        <w:rPr>
          <w:sz w:val="18"/>
          <w:szCs w:val="18"/>
        </w:rPr>
        <w:t xml:space="preserve">, </w:t>
      </w:r>
      <w:proofErr w:type="spellStart"/>
      <w:r w:rsidRPr="00ED4EE5">
        <w:rPr>
          <w:sz w:val="18"/>
          <w:szCs w:val="18"/>
        </w:rPr>
        <w:t>iš</w:t>
      </w:r>
      <w:proofErr w:type="spellEnd"/>
      <w:r w:rsidRPr="00ED4EE5">
        <w:rPr>
          <w:sz w:val="18"/>
          <w:szCs w:val="18"/>
        </w:rPr>
        <w:t xml:space="preserve"> </w:t>
      </w:r>
      <w:proofErr w:type="spellStart"/>
      <w:r w:rsidRPr="00ED4EE5">
        <w:rPr>
          <w:sz w:val="18"/>
          <w:szCs w:val="18"/>
        </w:rPr>
        <w:t>esmės</w:t>
      </w:r>
      <w:proofErr w:type="spellEnd"/>
      <w:r w:rsidRPr="00ED4EE5">
        <w:rPr>
          <w:sz w:val="18"/>
          <w:szCs w:val="18"/>
        </w:rPr>
        <w:t xml:space="preserve"> </w:t>
      </w:r>
      <w:proofErr w:type="spellStart"/>
      <w:r w:rsidRPr="00ED4EE5">
        <w:rPr>
          <w:sz w:val="18"/>
          <w:szCs w:val="18"/>
        </w:rPr>
        <w:t>nekeičiančius</w:t>
      </w:r>
      <w:proofErr w:type="spellEnd"/>
      <w:r w:rsidRPr="00ED4EE5">
        <w:rPr>
          <w:sz w:val="18"/>
          <w:szCs w:val="18"/>
        </w:rPr>
        <w:t xml:space="preserve"> </w:t>
      </w:r>
      <w:proofErr w:type="spellStart"/>
      <w:r w:rsidRPr="00ED4EE5">
        <w:rPr>
          <w:sz w:val="18"/>
          <w:szCs w:val="18"/>
        </w:rPr>
        <w:t>statinio</w:t>
      </w:r>
      <w:proofErr w:type="spellEnd"/>
      <w:r w:rsidRPr="00ED4EE5">
        <w:rPr>
          <w:sz w:val="18"/>
          <w:szCs w:val="18"/>
        </w:rPr>
        <w:t xml:space="preserve"> </w:t>
      </w:r>
      <w:proofErr w:type="spellStart"/>
      <w:r w:rsidRPr="00ED4EE5">
        <w:rPr>
          <w:sz w:val="18"/>
          <w:szCs w:val="18"/>
        </w:rPr>
        <w:t>projektinių</w:t>
      </w:r>
      <w:proofErr w:type="spellEnd"/>
      <w:r w:rsidRPr="00ED4EE5">
        <w:rPr>
          <w:sz w:val="18"/>
          <w:szCs w:val="18"/>
        </w:rPr>
        <w:t xml:space="preserve"> </w:t>
      </w:r>
      <w:proofErr w:type="spellStart"/>
      <w:r w:rsidRPr="00ED4EE5">
        <w:rPr>
          <w:sz w:val="18"/>
          <w:szCs w:val="18"/>
        </w:rPr>
        <w:t>sprendimų</w:t>
      </w:r>
      <w:proofErr w:type="spellEnd"/>
      <w:r w:rsidRPr="00ED4EE5">
        <w:rPr>
          <w:sz w:val="18"/>
          <w:szCs w:val="18"/>
        </w:rPr>
        <w:t xml:space="preserve">, </w:t>
      </w:r>
      <w:proofErr w:type="spellStart"/>
      <w:r w:rsidRPr="00ED4EE5">
        <w:rPr>
          <w:sz w:val="18"/>
          <w:szCs w:val="18"/>
        </w:rPr>
        <w:t>būtinų</w:t>
      </w:r>
      <w:proofErr w:type="spellEnd"/>
      <w:r w:rsidRPr="00ED4EE5">
        <w:rPr>
          <w:sz w:val="18"/>
          <w:szCs w:val="18"/>
        </w:rPr>
        <w:t xml:space="preserve"> </w:t>
      </w:r>
      <w:proofErr w:type="spellStart"/>
      <w:r w:rsidRPr="00ED4EE5">
        <w:rPr>
          <w:sz w:val="18"/>
          <w:szCs w:val="18"/>
        </w:rPr>
        <w:t>pirkimo</w:t>
      </w:r>
      <w:proofErr w:type="spellEnd"/>
      <w:r w:rsidRPr="00ED4EE5">
        <w:rPr>
          <w:sz w:val="18"/>
          <w:szCs w:val="18"/>
        </w:rPr>
        <w:t xml:space="preserve"> </w:t>
      </w:r>
      <w:proofErr w:type="spellStart"/>
      <w:r w:rsidRPr="00ED4EE5">
        <w:rPr>
          <w:sz w:val="18"/>
          <w:szCs w:val="18"/>
        </w:rPr>
        <w:t>objekto</w:t>
      </w:r>
      <w:proofErr w:type="spellEnd"/>
      <w:r w:rsidRPr="00ED4EE5">
        <w:rPr>
          <w:sz w:val="18"/>
          <w:szCs w:val="18"/>
        </w:rPr>
        <w:t xml:space="preserve"> </w:t>
      </w:r>
      <w:proofErr w:type="spellStart"/>
      <w:r w:rsidRPr="00ED4EE5">
        <w:rPr>
          <w:sz w:val="18"/>
          <w:szCs w:val="18"/>
        </w:rPr>
        <w:t>tinkamam</w:t>
      </w:r>
      <w:proofErr w:type="spellEnd"/>
      <w:r w:rsidRPr="00ED4EE5">
        <w:rPr>
          <w:sz w:val="18"/>
          <w:szCs w:val="18"/>
        </w:rPr>
        <w:t xml:space="preserve"> </w:t>
      </w:r>
      <w:proofErr w:type="spellStart"/>
      <w:r w:rsidRPr="00ED4EE5">
        <w:rPr>
          <w:sz w:val="18"/>
          <w:szCs w:val="18"/>
        </w:rPr>
        <w:t>funkcionalumui</w:t>
      </w:r>
      <w:proofErr w:type="spellEnd"/>
      <w:r w:rsidRPr="00ED4EE5">
        <w:rPr>
          <w:sz w:val="18"/>
          <w:szCs w:val="18"/>
        </w:rPr>
        <w:t xml:space="preserve"> </w:t>
      </w:r>
      <w:proofErr w:type="spellStart"/>
      <w:r w:rsidRPr="00ED4EE5">
        <w:rPr>
          <w:sz w:val="18"/>
          <w:szCs w:val="18"/>
        </w:rPr>
        <w:t>užtikrinti</w:t>
      </w:r>
      <w:proofErr w:type="spellEnd"/>
      <w:r w:rsidRPr="00ED4EE5">
        <w:rPr>
          <w:sz w:val="18"/>
          <w:szCs w:val="18"/>
        </w:rPr>
        <w:t>;</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 xml:space="preserve">Užsakovo užduotyje arba Statinio projekte numatytais atvejais ir tvarka laikinus energijos, vandens tiekimo ar ryšio tinklus gali įrengti Užsakovas arba Užsakovas gali suteikti Rangovui </w:t>
      </w:r>
      <w:proofErr w:type="spellStart"/>
      <w:r w:rsidRPr="00E301A5">
        <w:t>prisijungimus</w:t>
      </w:r>
      <w:proofErr w:type="spellEnd"/>
      <w:r w:rsidRPr="00E301A5">
        <w:t xml:space="preserve">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2258F0A8" w:rsidR="00133358" w:rsidRPr="00ED4EE5" w:rsidRDefault="006B7EDE" w:rsidP="005C259E">
      <w:pPr>
        <w:widowControl w:val="0"/>
        <w:numPr>
          <w:ilvl w:val="3"/>
          <w:numId w:val="2"/>
        </w:numPr>
        <w:spacing w:before="96" w:after="96"/>
      </w:pPr>
      <w:bookmarkStart w:id="174" w:name="_2ce457m" w:colFirst="0" w:colLast="0"/>
      <w:bookmarkStart w:id="175" w:name="_Ref93357261"/>
      <w:bookmarkEnd w:id="174"/>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5"/>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364A001"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7" w:name="_Toc93857997"/>
      <w:r w:rsidRPr="00ED4EE5">
        <w:rPr>
          <w:color w:val="auto"/>
        </w:rPr>
        <w:t xml:space="preserve">Darbų </w:t>
      </w:r>
      <w:r w:rsidR="006B7EDE" w:rsidRPr="00ED4EE5">
        <w:rPr>
          <w:color w:val="auto"/>
        </w:rPr>
        <w:t>terminai</w:t>
      </w:r>
      <w:bookmarkEnd w:id="267"/>
    </w:p>
    <w:p w14:paraId="00000278" w14:textId="45F125CD" w:rsidR="00133358" w:rsidRPr="00ED4EE5" w:rsidRDefault="001C0127" w:rsidP="005C259E">
      <w:pPr>
        <w:pStyle w:val="Antrat2"/>
        <w:widowControl w:val="0"/>
        <w:rPr>
          <w:color w:val="auto"/>
        </w:rPr>
      </w:pPr>
      <w:bookmarkStart w:id="268" w:name="_Toc93857998"/>
      <w:r w:rsidRPr="00ED4EE5">
        <w:rPr>
          <w:color w:val="auto"/>
        </w:rPr>
        <w:t xml:space="preserve">Darbų </w:t>
      </w:r>
      <w:r w:rsidR="006B7EDE" w:rsidRPr="00ED4EE5">
        <w:rPr>
          <w:color w:val="auto"/>
        </w:rPr>
        <w:t>terminai ir Grafikas</w:t>
      </w:r>
      <w:bookmarkEnd w:id="268"/>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9"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9"/>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70"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70"/>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1" w:name="_Ref89164836"/>
      <w:bookmarkStart w:id="272" w:name="_Toc93857999"/>
      <w:r w:rsidRPr="00ED4EE5">
        <w:rPr>
          <w:color w:val="auto"/>
        </w:rPr>
        <w:t xml:space="preserve">Darbų </w:t>
      </w:r>
      <w:r w:rsidR="006B7EDE" w:rsidRPr="00ED4EE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 xml:space="preserve">ą Užsakovas turėtų pateikti reikalavimą pirmiausiai, bet tai neriboja Užsakovo teisės pateikti reikalavimus pagal kitus dalinius Sutarties įvykdymo </w:t>
      </w:r>
      <w:proofErr w:type="spellStart"/>
      <w:r w:rsidR="00EF39DB" w:rsidRPr="00E301A5">
        <w:rPr>
          <w:color w:val="auto"/>
          <w:u w:val="none"/>
        </w:rPr>
        <w:t>užtikrinimus</w:t>
      </w:r>
      <w:proofErr w:type="spellEnd"/>
      <w:r w:rsidR="00EF39DB" w:rsidRPr="00E301A5">
        <w:rPr>
          <w:color w:val="auto"/>
          <w:u w:val="none"/>
        </w:rPr>
        <w:t>;</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w:t>
      </w:r>
      <w:proofErr w:type="spellStart"/>
      <w:r w:rsidRPr="00E301A5">
        <w:t>mokėjimus</w:t>
      </w:r>
      <w:proofErr w:type="spellEnd"/>
      <w:r w:rsidRPr="00E301A5">
        <w:t xml:space="preserve">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w:t>
      </w:r>
      <w:proofErr w:type="spellStart"/>
      <w:r w:rsidR="006B7EDE" w:rsidRPr="00E301A5">
        <w:t>mokėjimus</w:t>
      </w:r>
      <w:proofErr w:type="spellEnd"/>
      <w:r w:rsidR="006B7EDE" w:rsidRPr="00E301A5">
        <w:t xml:space="preserve">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lastRenderedPageBreak/>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 xml:space="preserve">Sutarties kainos (įkainių) </w:t>
      </w:r>
      <w:proofErr w:type="spellStart"/>
      <w:r w:rsidRPr="00E301A5">
        <w:rPr>
          <w:color w:val="auto"/>
        </w:rPr>
        <w:t>detalizacijos</w:t>
      </w:r>
      <w:proofErr w:type="spellEnd"/>
      <w:r w:rsidRPr="00E301A5">
        <w:rPr>
          <w:color w:val="auto"/>
        </w:rPr>
        <w:t xml:space="preserve">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w:t>
      </w:r>
      <w:proofErr w:type="spellStart"/>
      <w:r w:rsidRPr="00E301A5">
        <w:t>detalizacijos</w:t>
      </w:r>
      <w:proofErr w:type="spellEnd"/>
      <w:r w:rsidRPr="00E301A5">
        <w:t xml:space="preserve">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proofErr w:type="spellStart"/>
      <w:r w:rsidRPr="00E301A5">
        <w:lastRenderedPageBreak/>
        <w:t>detalizacijos</w:t>
      </w:r>
      <w:proofErr w:type="spellEnd"/>
      <w:r w:rsidRPr="00E301A5">
        <w:t xml:space="preserve">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Sutarties kainos (įkainių) </w:t>
      </w:r>
      <w:proofErr w:type="spellStart"/>
      <w:r w:rsidRPr="00E301A5">
        <w:t>detalizacijos</w:t>
      </w:r>
      <w:proofErr w:type="spellEnd"/>
      <w:r w:rsidRPr="00E301A5">
        <w:t xml:space="preserve">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w:t>
      </w:r>
      <w:proofErr w:type="spellStart"/>
      <w:r w:rsidR="006B7EDE" w:rsidRPr="00E301A5">
        <w:t>detalizacijos</w:t>
      </w:r>
      <w:proofErr w:type="spellEnd"/>
      <w:r w:rsidR="006B7EDE" w:rsidRPr="00E301A5">
        <w:t xml:space="preserve">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w:t>
      </w:r>
      <w:proofErr w:type="spellStart"/>
      <w:r w:rsidR="006B7EDE" w:rsidRPr="00E301A5">
        <w:t>įrodymus</w:t>
      </w:r>
      <w:proofErr w:type="spellEnd"/>
      <w:r w:rsidR="006B7EDE" w:rsidRPr="00E301A5">
        <w:t xml:space="preserve">,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w:t>
      </w:r>
      <w:proofErr w:type="spellStart"/>
      <w:r w:rsidRPr="00E301A5">
        <w:t>detalizacijos</w:t>
      </w:r>
      <w:proofErr w:type="spellEnd"/>
      <w:r w:rsidRPr="00E301A5">
        <w:t xml:space="preserve"> žiniaraščiu, Pirkimo laimėtoju, </w:t>
      </w:r>
      <w:r w:rsidR="003A07DD" w:rsidRPr="00E301A5">
        <w:t xml:space="preserve">arba Šalys suderina Sutarties kainos (įkainių) </w:t>
      </w:r>
      <w:proofErr w:type="spellStart"/>
      <w:r w:rsidR="003A07DD" w:rsidRPr="00E301A5">
        <w:t>detalizacijos</w:t>
      </w:r>
      <w:proofErr w:type="spellEnd"/>
      <w:r w:rsidR="003A07DD" w:rsidRPr="00E301A5">
        <w:t xml:space="preserve"> žiniaraštį, </w:t>
      </w:r>
      <w:r w:rsidRPr="00E301A5">
        <w:t>jis pridedamas prie Sutarties kaip priedas Nr. </w:t>
      </w:r>
      <w:r w:rsidR="00BA3AC0" w:rsidRPr="00E301A5">
        <w:t>6</w:t>
      </w:r>
      <w:r w:rsidRPr="00E301A5">
        <w:t xml:space="preserve"> ir tampa Sutarties dalimi. Šalys vadovaujasi tokiu Sutarties kainos (įkainių) </w:t>
      </w:r>
      <w:proofErr w:type="spellStart"/>
      <w:r w:rsidRPr="00E301A5">
        <w:t>detalizacijos</w:t>
      </w:r>
      <w:proofErr w:type="spellEnd"/>
      <w:r w:rsidRPr="00E301A5">
        <w:t xml:space="preserve">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xml:space="preserve">, išskyrus atvejus, jeigu paaiškėja, kad Sutarties kainos (įkainių) </w:t>
      </w:r>
      <w:proofErr w:type="spellStart"/>
      <w:r w:rsidR="00BA3AC0" w:rsidRPr="00ED4EE5">
        <w:t>detalizacijos</w:t>
      </w:r>
      <w:proofErr w:type="spellEnd"/>
      <w:r w:rsidR="00BA3AC0" w:rsidRPr="00ED4EE5">
        <w:t xml:space="preserve">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gali atsisakyti reikalavimo pateikti Sutarties kainos (įkainių) </w:t>
      </w:r>
      <w:proofErr w:type="spellStart"/>
      <w:r w:rsidRPr="00ED4EE5">
        <w:t>detalizacijos</w:t>
      </w:r>
      <w:proofErr w:type="spellEnd"/>
      <w:r w:rsidRPr="00ED4EE5">
        <w:t xml:space="preserve">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xml:space="preserve">. Tokiu atveju nuorodos Sutartyje į Sutarties kainos (įkainių) </w:t>
      </w:r>
      <w:proofErr w:type="spellStart"/>
      <w:r w:rsidRPr="00ED4EE5">
        <w:t>detalizacijos</w:t>
      </w:r>
      <w:proofErr w:type="spellEnd"/>
      <w:r w:rsidRPr="00ED4EE5">
        <w:t xml:space="preserve">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9" w:name="_Ref88646839"/>
      <w:bookmarkStart w:id="340" w:name="_Toc93858014"/>
      <w:r w:rsidRPr="00ED4EE5">
        <w:rPr>
          <w:color w:val="auto"/>
        </w:rPr>
        <w:t>Sutarties kainos perskaičiavimas dėl kainų lygio pokyčio</w:t>
      </w:r>
      <w:bookmarkEnd w:id="339"/>
      <w:bookmarkEnd w:id="340"/>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1"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1"/>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3"/>
      <w:r w:rsidRPr="00ED4EE5">
        <w:t xml:space="preserve"> </w:t>
      </w:r>
    </w:p>
    <w:p w14:paraId="00000300" w14:textId="45C4F55C" w:rsidR="00133358" w:rsidRPr="00ED4EE5" w:rsidRDefault="006B7EDE" w:rsidP="005C259E">
      <w:pPr>
        <w:widowControl w:val="0"/>
        <w:numPr>
          <w:ilvl w:val="3"/>
          <w:numId w:val="2"/>
        </w:numPr>
        <w:spacing w:before="96" w:after="96"/>
      </w:pPr>
      <w:bookmarkStart w:id="344" w:name="_3sv78d1" w:colFirst="0" w:colLast="0"/>
      <w:bookmarkStart w:id="345" w:name="_Ref88653892"/>
      <w:bookmarkEnd w:id="344"/>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5"/>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 xml:space="preserve">K = </w:t>
      </w:r>
      <w:proofErr w:type="spellStart"/>
      <w:r w:rsidRPr="00ED4EE5">
        <w:rPr>
          <w:b/>
        </w:rPr>
        <w:t>IPb</w:t>
      </w:r>
      <w:proofErr w:type="spellEnd"/>
      <w:r w:rsidRPr="00ED4EE5">
        <w:rPr>
          <w:b/>
        </w:rPr>
        <w:t xml:space="preserve"> / </w:t>
      </w:r>
      <w:proofErr w:type="spellStart"/>
      <w:r w:rsidRPr="00ED4EE5">
        <w:rPr>
          <w:b/>
        </w:rPr>
        <w:t>IPr</w:t>
      </w:r>
      <w:proofErr w:type="spellEnd"/>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IPr</w:t>
      </w:r>
      <w:proofErr w:type="spellEnd"/>
      <w:r w:rsidRPr="00ED4EE5">
        <w:t xml:space="preserve">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IPb</w:t>
      </w:r>
      <w:proofErr w:type="spellEnd"/>
      <w:r w:rsidRPr="00ED4EE5">
        <w:t xml:space="preserve">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w:t>
      </w:r>
      <w:proofErr w:type="spellStart"/>
      <w:r w:rsidR="005A3F93" w:rsidRPr="00ED4EE5">
        <w:t>detalizacijos</w:t>
      </w:r>
      <w:proofErr w:type="spellEnd"/>
      <w:r w:rsidR="005A3F93" w:rsidRPr="00ED4EE5">
        <w:t xml:space="preserve">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6"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6"/>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7" w:name="_Ref88654869"/>
      <w:bookmarkStart w:id="348" w:name="_Toc93858015"/>
      <w:r w:rsidRPr="00ED4EE5">
        <w:rPr>
          <w:color w:val="auto"/>
        </w:rPr>
        <w:t>Esminis Sutarties kainos padidėjimas arba sumažėjimas</w:t>
      </w:r>
      <w:bookmarkEnd w:id="347"/>
      <w:bookmarkEnd w:id="348"/>
    </w:p>
    <w:p w14:paraId="00000312" w14:textId="4C3BD6C0" w:rsidR="00133358" w:rsidRPr="00ED4EE5" w:rsidRDefault="00D96720" w:rsidP="005C259E">
      <w:pPr>
        <w:widowControl w:val="0"/>
        <w:numPr>
          <w:ilvl w:val="2"/>
          <w:numId w:val="2"/>
        </w:numPr>
        <w:spacing w:before="96" w:after="96"/>
      </w:pPr>
      <w:bookmarkStart w:id="349" w:name="_n5rssn" w:colFirst="0" w:colLast="0"/>
      <w:bookmarkStart w:id="350" w:name="_Ref88646849"/>
      <w:bookmarkEnd w:id="349"/>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006B7EDE" w:rsidRPr="00ED4EE5">
        <w:t>įrodymus</w:t>
      </w:r>
      <w:proofErr w:type="spellEnd"/>
      <w:r w:rsidR="006B7EDE" w:rsidRPr="00ED4EE5">
        <w:t xml:space="preserve"> Užsakovui, kad Sutarties kainos (įkainių) </w:t>
      </w:r>
      <w:proofErr w:type="spellStart"/>
      <w:r w:rsidR="006B7EDE" w:rsidRPr="00ED4EE5">
        <w:t>detalizacijos</w:t>
      </w:r>
      <w:proofErr w:type="spellEnd"/>
      <w:r w:rsidR="006B7EDE" w:rsidRPr="00ED4EE5">
        <w:t xml:space="preserve">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50"/>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1" w:name="_375fbgg" w:colFirst="0" w:colLast="0"/>
      <w:bookmarkStart w:id="352" w:name="_Ref88653958"/>
      <w:bookmarkEnd w:id="351"/>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sumažėjo daugiau nei 15%, lyginant su kaina, nurodyta Sutarties kainos (įkainių) </w:t>
      </w:r>
      <w:proofErr w:type="spellStart"/>
      <w:r w:rsidRPr="00ED4EE5">
        <w:t>detalizacijos</w:t>
      </w:r>
      <w:proofErr w:type="spellEnd"/>
      <w:r w:rsidRPr="00ED4EE5">
        <w:t xml:space="preserve">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 xml:space="preserve">reikmėms, suminė kaina sumažėjo daugiau nei 15%, lyginant su jų kaina, nurodyta Sutarties kainos (įkainių) </w:t>
      </w:r>
      <w:proofErr w:type="spellStart"/>
      <w:r w:rsidRPr="00ED4EE5">
        <w:t>detalizacijos</w:t>
      </w:r>
      <w:proofErr w:type="spellEnd"/>
      <w:r w:rsidRPr="00ED4EE5">
        <w:t xml:space="preserve"> žiniaraštyje.</w:t>
      </w:r>
    </w:p>
    <w:p w14:paraId="00000319" w14:textId="03F075B1" w:rsidR="00133358" w:rsidRPr="00ED4EE5" w:rsidRDefault="006B7EDE" w:rsidP="005C259E">
      <w:pPr>
        <w:widowControl w:val="0"/>
        <w:numPr>
          <w:ilvl w:val="2"/>
          <w:numId w:val="2"/>
        </w:numPr>
        <w:spacing w:before="96" w:after="96"/>
      </w:pPr>
      <w:bookmarkStart w:id="353" w:name="_1maplo9" w:colFirst="0" w:colLast="0"/>
      <w:bookmarkStart w:id="354" w:name="_Ref88654010"/>
      <w:bookmarkEnd w:id="353"/>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4"/>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w:t>
      </w:r>
      <w:proofErr w:type="spellStart"/>
      <w:r w:rsidR="006B7EDE" w:rsidRPr="00ED4EE5">
        <w:t>detalizacijos</w:t>
      </w:r>
      <w:proofErr w:type="spellEnd"/>
      <w:r w:rsidR="006B7EDE" w:rsidRPr="00ED4EE5">
        <w:t xml:space="preserve">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 xml:space="preserve">Pavyzdžiui, jeigu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5" w:name="_46ad4c2" w:colFirst="0" w:colLast="0"/>
      <w:bookmarkEnd w:id="355"/>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6" w:name="_Toc93858016"/>
      <w:r w:rsidRPr="00ED4EE5">
        <w:rPr>
          <w:color w:val="auto"/>
        </w:rPr>
        <w:t>Sutarties kainos perskaičiavimas dėl mokesčių pakeitimo</w:t>
      </w:r>
      <w:bookmarkEnd w:id="356"/>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7" w:name="_Ref88646768"/>
      <w:bookmarkStart w:id="358" w:name="_Toc93858017"/>
      <w:r w:rsidRPr="00ED4EE5">
        <w:rPr>
          <w:color w:val="auto"/>
        </w:rPr>
        <w:t>Sutarties kainos pakeitimai dėl kiekių (apimčių) keitimo</w:t>
      </w:r>
      <w:bookmarkEnd w:id="357"/>
      <w:bookmarkEnd w:id="358"/>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1"/>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D4EE5">
        <w:t xml:space="preserve">taikomos Sutarties (įkainių) </w:t>
      </w:r>
      <w:proofErr w:type="spellStart"/>
      <w:r w:rsidRPr="00ED4EE5">
        <w:t>detalizacijos</w:t>
      </w:r>
      <w:proofErr w:type="spellEnd"/>
      <w:r w:rsidRPr="00ED4EE5">
        <w:t xml:space="preserve">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3"/>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jeigu įmanoma, išskaičiuojama Sutarties (įkainių) </w:t>
      </w:r>
      <w:proofErr w:type="spellStart"/>
      <w:r w:rsidRPr="00ED4EE5">
        <w:t>detalizacijos</w:t>
      </w:r>
      <w:proofErr w:type="spellEnd"/>
      <w:r w:rsidRPr="00ED4EE5">
        <w:t xml:space="preserve">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pritaikomi Sutarties (įkainių) </w:t>
      </w:r>
      <w:proofErr w:type="spellStart"/>
      <w:r w:rsidRPr="00ED4EE5">
        <w:t>detalizacijos</w:t>
      </w:r>
      <w:proofErr w:type="spellEnd"/>
      <w:r w:rsidRPr="00ED4EE5">
        <w:t xml:space="preserve">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6"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6"/>
    </w:p>
    <w:p w14:paraId="0000032B" w14:textId="718DC6AE" w:rsidR="00133358" w:rsidRPr="00ED4EE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D4EE5">
        <w:rPr>
          <w:color w:val="auto"/>
        </w:rPr>
        <w:t>Papildomų Išlaidų kompensavimas</w:t>
      </w:r>
      <w:bookmarkEnd w:id="367"/>
      <w:r w:rsidR="00511BE0" w:rsidRPr="00ED4EE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w:t>
      </w:r>
      <w:proofErr w:type="spellStart"/>
      <w:r w:rsidRPr="00ED4EE5">
        <w:t>detalizacijos</w:t>
      </w:r>
      <w:proofErr w:type="spellEnd"/>
      <w:r w:rsidRPr="00ED4EE5">
        <w:t xml:space="preserve"> žiniaraštį ir, kai reikia, pagal vidutines rinkos kainas, bei pateikti tokias vidutines rinkos kainas pagrindžiančius </w:t>
      </w:r>
      <w:proofErr w:type="spellStart"/>
      <w:r w:rsidRPr="00ED4EE5">
        <w:t>įrodymus</w:t>
      </w:r>
      <w:proofErr w:type="spellEnd"/>
      <w:r w:rsidRPr="00ED4EE5">
        <w:t>, (iii) pateikti paaiškinimus, ar Išlaidos yra vienkartinės, ar nuolatinės.</w:t>
      </w:r>
      <w:bookmarkEnd w:id="395"/>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6"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w:t>
      </w:r>
      <w:proofErr w:type="spellStart"/>
      <w:r w:rsidR="005B4EE7" w:rsidRPr="00ED4EE5">
        <w:t>detalizacijos</w:t>
      </w:r>
      <w:proofErr w:type="spellEnd"/>
      <w:r w:rsidR="005B4EE7" w:rsidRPr="00ED4EE5">
        <w:t xml:space="preserve"> žiniaraštį ir, kai reikia, pagal vidutines rinkos kainas, bei pateikti tokias vidutines rinkos kainas pagrindžiančius </w:t>
      </w:r>
      <w:proofErr w:type="spellStart"/>
      <w:r w:rsidR="005B4EE7" w:rsidRPr="00ED4EE5">
        <w:t>įrodymus</w:t>
      </w:r>
      <w:proofErr w:type="spellEnd"/>
      <w:r w:rsidR="005B4EE7" w:rsidRPr="00ED4EE5">
        <w:t>, (iii) pateikti paaiškinimus, ar Išlaidos yra vienkartinės, ar nuolatinės.</w:t>
      </w:r>
      <w:bookmarkEnd w:id="396"/>
    </w:p>
    <w:p w14:paraId="00000331" w14:textId="77777777" w:rsidR="00133358" w:rsidRPr="00ED4EE5" w:rsidRDefault="006B7EDE" w:rsidP="005C259E">
      <w:pPr>
        <w:pStyle w:val="Antrat2"/>
        <w:widowControl w:val="0"/>
        <w:rPr>
          <w:color w:val="auto"/>
        </w:rPr>
      </w:pPr>
      <w:bookmarkStart w:id="397" w:name="_Ref90407372"/>
      <w:bookmarkStart w:id="398" w:name="_Toc93858019"/>
      <w:r w:rsidRPr="00ED4EE5">
        <w:rPr>
          <w:color w:val="auto"/>
        </w:rPr>
        <w:t>Sutarties kainos perskaičiavimas dėl paspartinimo priemonių</w:t>
      </w:r>
      <w:bookmarkEnd w:id="397"/>
      <w:bookmarkEnd w:id="398"/>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w:t>
      </w:r>
      <w:proofErr w:type="spellStart"/>
      <w:r w:rsidR="006B7EDE" w:rsidRPr="00ED4EE5">
        <w:t>sumažėjimus</w:t>
      </w:r>
      <w:proofErr w:type="spellEnd"/>
      <w:r w:rsidR="006B7EDE" w:rsidRPr="00ED4EE5">
        <w:t>,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9" w:name="_Ref88646877"/>
      <w:bookmarkStart w:id="400" w:name="_Toc93858020"/>
      <w:r w:rsidRPr="00ED4EE5">
        <w:rPr>
          <w:color w:val="auto"/>
        </w:rPr>
        <w:t>Sutarties kainos perskaičiavimas dėl Įstatymų pakeitimo</w:t>
      </w:r>
      <w:bookmarkEnd w:id="399"/>
      <w:bookmarkEnd w:id="400"/>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1" w:name="_Ref88817011"/>
      <w:bookmarkStart w:id="402" w:name="_Toc93858021"/>
      <w:r w:rsidRPr="00ED4EE5">
        <w:rPr>
          <w:color w:val="auto"/>
        </w:rPr>
        <w:t>Atsiskaitymo tvarka</w:t>
      </w:r>
      <w:bookmarkEnd w:id="401"/>
      <w:bookmarkEnd w:id="402"/>
    </w:p>
    <w:p w14:paraId="00000337" w14:textId="051596E9" w:rsidR="00133358" w:rsidRPr="00ED4EE5" w:rsidRDefault="006B7EDE" w:rsidP="005C259E">
      <w:pPr>
        <w:pStyle w:val="Antrat2"/>
        <w:widowControl w:val="0"/>
        <w:rPr>
          <w:color w:val="auto"/>
        </w:rPr>
      </w:pPr>
      <w:bookmarkStart w:id="403" w:name="_Ref88654408"/>
      <w:bookmarkStart w:id="404" w:name="_Toc93858022"/>
      <w:r w:rsidRPr="00ED4EE5">
        <w:rPr>
          <w:color w:val="auto"/>
        </w:rPr>
        <w:t>Išankstinis mokėjimas (avansas)</w:t>
      </w:r>
      <w:bookmarkEnd w:id="403"/>
      <w:bookmarkEnd w:id="404"/>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5"/>
      <w:bookmarkEnd w:id="406"/>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7" w:name="_Hlk85471316"/>
      <w:r w:rsidRPr="00ED4EE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D4EE5">
        <w:t>Poor’s</w:t>
      </w:r>
      <w:proofErr w:type="spellEnd"/>
      <w:r w:rsidRPr="00ED4EE5">
        <w:t xml:space="preserve"> – „A-“, </w:t>
      </w:r>
      <w:proofErr w:type="spellStart"/>
      <w:r w:rsidRPr="00ED4EE5">
        <w:t>Fitch</w:t>
      </w:r>
      <w:proofErr w:type="spellEnd"/>
      <w:r w:rsidRPr="00ED4EE5">
        <w:t xml:space="preserve"> – „A-“, </w:t>
      </w:r>
      <w:proofErr w:type="spellStart"/>
      <w:r w:rsidRPr="00ED4EE5">
        <w:t>Moody’s</w:t>
      </w:r>
      <w:proofErr w:type="spellEnd"/>
      <w:r w:rsidRPr="00ED4EE5">
        <w:t xml:space="preserve"> – „A3“ arba lygiavertį; reitingą turi atitikti bankas arba draudimo bendrovė, kuri išdavė užtikrinimą, arba bendrovių grupė, kuriai jie priklauso;</w:t>
      </w:r>
    </w:p>
    <w:bookmarkEnd w:id="407"/>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8"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8"/>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9"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9"/>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w:t>
      </w:r>
      <w:proofErr w:type="spellStart"/>
      <w:r w:rsidRPr="00ED4EE5">
        <w:t>Uniform</w:t>
      </w:r>
      <w:proofErr w:type="spellEnd"/>
      <w:r w:rsidRPr="00ED4EE5">
        <w:t xml:space="preserve"> </w:t>
      </w:r>
      <w:proofErr w:type="spellStart"/>
      <w:r w:rsidRPr="00ED4EE5">
        <w:t>Rules</w:t>
      </w:r>
      <w:proofErr w:type="spellEnd"/>
      <w:r w:rsidRPr="00ED4EE5">
        <w:t xml:space="preserve"> </w:t>
      </w:r>
      <w:proofErr w:type="spellStart"/>
      <w:r w:rsidRPr="00ED4EE5">
        <w:t>for</w:t>
      </w:r>
      <w:proofErr w:type="spellEnd"/>
      <w:r w:rsidRPr="00ED4EE5">
        <w:t xml:space="preserve"> </w:t>
      </w:r>
      <w:proofErr w:type="spellStart"/>
      <w:r w:rsidRPr="00ED4EE5">
        <w:t>Demand</w:t>
      </w:r>
      <w:proofErr w:type="spellEnd"/>
      <w:r w:rsidRPr="00ED4EE5">
        <w:t xml:space="preserve"> </w:t>
      </w:r>
      <w:proofErr w:type="spellStart"/>
      <w:r w:rsidRPr="00ED4EE5">
        <w:t>Guarantees</w:t>
      </w:r>
      <w:proofErr w:type="spellEnd"/>
      <w:r w:rsidRPr="00ED4EE5">
        <w:t xml:space="preserve">, URDG, ICC </w:t>
      </w:r>
      <w:proofErr w:type="spellStart"/>
      <w:r w:rsidRPr="00ED4EE5">
        <w:t>Publication</w:t>
      </w:r>
      <w:proofErr w:type="spellEnd"/>
      <w:r w:rsidRPr="00ED4EE5">
        <w:t xml:space="preserve"> </w:t>
      </w:r>
      <w:proofErr w:type="spellStart"/>
      <w:r w:rsidRPr="00ED4EE5">
        <w:t>No</w:t>
      </w:r>
      <w:proofErr w:type="spellEnd"/>
      <w:r w:rsidRPr="00ED4EE5">
        <w:t>.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w:t>
      </w:r>
      <w:proofErr w:type="spellStart"/>
      <w:r w:rsidRPr="00ED4EE5">
        <w:t>išskaitymus</w:t>
      </w:r>
      <w:proofErr w:type="spellEnd"/>
      <w:r w:rsidRPr="00ED4EE5">
        <w:t xml:space="preserve">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w:t>
      </w:r>
      <w:proofErr w:type="spellStart"/>
      <w:r w:rsidR="006B7EDE" w:rsidRPr="00ED4EE5">
        <w:t>mokėjimus</w:t>
      </w:r>
      <w:proofErr w:type="spellEnd"/>
      <w:r w:rsidR="006B7EDE" w:rsidRPr="00ED4EE5">
        <w:t xml:space="preserve"> Rangovui pagal Sutartį, neviršijančius likusios avanso sumos. </w:t>
      </w:r>
    </w:p>
    <w:p w14:paraId="00000340" w14:textId="68043FA6" w:rsidR="00133358" w:rsidRPr="00ED4EE5" w:rsidRDefault="006B7EDE" w:rsidP="005C259E">
      <w:pPr>
        <w:pStyle w:val="Antrat2"/>
        <w:widowControl w:val="0"/>
        <w:rPr>
          <w:color w:val="auto"/>
        </w:rPr>
      </w:pPr>
      <w:bookmarkStart w:id="410" w:name="_Ref88653531"/>
      <w:bookmarkStart w:id="411" w:name="_Toc93858023"/>
      <w:r w:rsidRPr="00ED4EE5">
        <w:rPr>
          <w:color w:val="auto"/>
        </w:rPr>
        <w:t>Tarpiniai mokėjimai</w:t>
      </w:r>
      <w:bookmarkEnd w:id="410"/>
      <w:bookmarkEnd w:id="411"/>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2"/>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4"/>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5"/>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6"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6"/>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atlieka </w:t>
      </w:r>
      <w:proofErr w:type="spellStart"/>
      <w:r w:rsidRPr="00ED4EE5">
        <w:t>mokėjimus</w:t>
      </w:r>
      <w:proofErr w:type="spellEnd"/>
      <w:r w:rsidRPr="00ED4EE5">
        <w:t xml:space="preserve">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w:t>
      </w:r>
      <w:proofErr w:type="spellStart"/>
      <w:r w:rsidR="006B7EDE" w:rsidRPr="00ED4EE5">
        <w:t>mokėjimus</w:t>
      </w:r>
      <w:proofErr w:type="spellEnd"/>
      <w:r w:rsidR="006B7EDE" w:rsidRPr="00ED4EE5">
        <w:t xml:space="preserve">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8"/>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w:t>
      </w:r>
      <w:proofErr w:type="spellStart"/>
      <w:r w:rsidR="006B7EDE" w:rsidRPr="00ED4EE5">
        <w:t>mokėjimus</w:t>
      </w:r>
      <w:proofErr w:type="spellEnd"/>
      <w:r w:rsidR="006B7EDE" w:rsidRPr="00ED4EE5">
        <w:t xml:space="preserve">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3"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w:t>
      </w:r>
      <w:proofErr w:type="spellStart"/>
      <w:r w:rsidR="00943314" w:rsidRPr="00ED4EE5">
        <w:t>mokėjimus</w:t>
      </w:r>
      <w:proofErr w:type="spellEnd"/>
      <w:r w:rsidR="00943314" w:rsidRPr="00ED4EE5">
        <w:t xml:space="preserve">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4" w:name="_Ref89196421"/>
      <w:bookmarkStart w:id="425" w:name="_Toc93858024"/>
      <w:r w:rsidRPr="00ED4EE5">
        <w:rPr>
          <w:color w:val="auto"/>
        </w:rPr>
        <w:t>Galutinis atsiskaitymas</w:t>
      </w:r>
      <w:bookmarkEnd w:id="423"/>
      <w:bookmarkEnd w:id="424"/>
      <w:bookmarkEnd w:id="425"/>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D4EE5">
        <w:t>Užsakovas privalo sumokėti Rangovui Sulaikomą sumą per 30 dienų po to, kai įvyksta visos šios galutinio atsiskaitymo sąlygos (</w:t>
      </w:r>
      <w:r w:rsidRPr="00ED4EE5">
        <w:rPr>
          <w:b/>
        </w:rPr>
        <w:t>Galutinio atsiskaitymo sąlygos</w:t>
      </w:r>
      <w:r w:rsidRPr="00ED4EE5">
        <w:t>):</w:t>
      </w:r>
      <w:bookmarkEnd w:id="427"/>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8"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8"/>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w:t>
      </w:r>
      <w:proofErr w:type="spellStart"/>
      <w:r w:rsidRPr="00E301A5">
        <w:t>mokėjimus</w:t>
      </w:r>
      <w:proofErr w:type="spellEnd"/>
      <w:r w:rsidRPr="00E301A5">
        <w:t xml:space="preserve">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w:t>
      </w:r>
      <w:proofErr w:type="spellStart"/>
      <w:r w:rsidRPr="00E301A5">
        <w:t>įskaitymus</w:t>
      </w:r>
      <w:proofErr w:type="spellEnd"/>
      <w:r w:rsidRPr="00E301A5">
        <w:t>).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w:t>
      </w:r>
      <w:proofErr w:type="spellStart"/>
      <w:r w:rsidRPr="00E301A5">
        <w:t>mokėjimus</w:t>
      </w:r>
      <w:proofErr w:type="spellEnd"/>
      <w:r w:rsidRPr="00E301A5">
        <w:t xml:space="preserve">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 xml:space="preserve">Šalis privalo informuoti kitą Šalį apie bet kokius atstovų, Specialistų ir kito personalo bei jų asmens duomenų </w:t>
      </w:r>
      <w:proofErr w:type="spellStart"/>
      <w:r w:rsidRPr="00E301A5">
        <w:t>pasikeitimus</w:t>
      </w:r>
      <w:proofErr w:type="spellEnd"/>
      <w:r w:rsidRPr="00E301A5">
        <w:t>,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w:t>
      </w:r>
      <w:proofErr w:type="spellStart"/>
      <w:r w:rsidRPr="00E301A5">
        <w:t>įrodymus</w:t>
      </w:r>
      <w:proofErr w:type="spellEnd"/>
      <w:r w:rsidRPr="00E301A5">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w:t>
      </w:r>
      <w:proofErr w:type="spellStart"/>
      <w:r w:rsidRPr="00E301A5">
        <w:t>apskaičiavimus</w:t>
      </w:r>
      <w:proofErr w:type="spellEnd"/>
      <w:r w:rsidRPr="00E301A5">
        <w:t xml:space="preserve">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w:t>
      </w:r>
      <w:proofErr w:type="spellStart"/>
      <w:r w:rsidRPr="00E301A5">
        <w:t>mokėjimus</w:t>
      </w:r>
      <w:proofErr w:type="spellEnd"/>
      <w:r w:rsidRPr="00E301A5">
        <w:t xml:space="preserve">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lastRenderedPageBreak/>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w:t>
      </w:r>
      <w:proofErr w:type="spellStart"/>
      <w:r w:rsidRPr="00E301A5">
        <w:t>suderinimus</w:t>
      </w:r>
      <w:proofErr w:type="spellEnd"/>
      <w:r w:rsidRPr="00E301A5">
        <w:t xml:space="preserve">, </w:t>
      </w:r>
      <w:r w:rsidR="003D10C0" w:rsidRPr="00E301A5">
        <w:t xml:space="preserve">sutikimus, </w:t>
      </w:r>
      <w:proofErr w:type="spellStart"/>
      <w:r w:rsidRPr="00E301A5">
        <w:t>pritarimus</w:t>
      </w:r>
      <w:proofErr w:type="spellEnd"/>
      <w:r w:rsidRPr="00E301A5">
        <w:t xml:space="preserve">,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lastRenderedPageBreak/>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E301A5">
        <w:t>mediacijos</w:t>
      </w:r>
      <w:proofErr w:type="spellEnd"/>
      <w:r w:rsidRPr="00E301A5">
        <w:t xml:space="preserve"> būdu.</w:t>
      </w:r>
    </w:p>
    <w:p w14:paraId="18205C25" w14:textId="77777777" w:rsidR="002B3D15" w:rsidRPr="00E301A5" w:rsidRDefault="002B3D15" w:rsidP="002B3D15">
      <w:pPr>
        <w:widowControl w:val="0"/>
        <w:numPr>
          <w:ilvl w:val="1"/>
          <w:numId w:val="2"/>
        </w:numPr>
        <w:spacing w:before="96" w:after="96"/>
        <w:rPr>
          <w:b/>
        </w:rPr>
      </w:pPr>
      <w:r w:rsidRPr="00E301A5">
        <w:t xml:space="preserve">Bet kuri Šalis turi teisę inicijuoti </w:t>
      </w:r>
      <w:proofErr w:type="spellStart"/>
      <w:r w:rsidRPr="00E301A5">
        <w:t>mediacijos</w:t>
      </w:r>
      <w:proofErr w:type="spellEnd"/>
      <w:r w:rsidRPr="00E301A5">
        <w:t xml:space="preserve"> procedūrą pagal Lietuvos Respublikos </w:t>
      </w:r>
      <w:proofErr w:type="spellStart"/>
      <w:r w:rsidRPr="00E301A5">
        <w:t>mediacijos</w:t>
      </w:r>
      <w:proofErr w:type="spellEnd"/>
      <w:r w:rsidRPr="00E301A5">
        <w:t xml:space="preserve">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proofErr w:type="spellStart"/>
      <w:r w:rsidRPr="00E301A5">
        <w:t>mediacijos</w:t>
      </w:r>
      <w:proofErr w:type="spellEnd"/>
      <w:r w:rsidRPr="00E301A5">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F2D9" w14:textId="77777777" w:rsidR="00FB2C91" w:rsidRDefault="00FB2C91">
      <w:pPr>
        <w:spacing w:after="0" w:line="240" w:lineRule="auto"/>
      </w:pPr>
      <w:r>
        <w:separator/>
      </w:r>
    </w:p>
    <w:p w14:paraId="2FD23E2F" w14:textId="77777777" w:rsidR="00FB2C91" w:rsidRDefault="00FB2C91"/>
    <w:p w14:paraId="2FA85243" w14:textId="77777777" w:rsidR="00FB2C91" w:rsidRDefault="00FB2C91" w:rsidP="00360124"/>
  </w:endnote>
  <w:endnote w:type="continuationSeparator" w:id="0">
    <w:p w14:paraId="36172A93" w14:textId="77777777" w:rsidR="00FB2C91" w:rsidRDefault="00FB2C91">
      <w:pPr>
        <w:spacing w:after="0" w:line="240" w:lineRule="auto"/>
      </w:pPr>
      <w:r>
        <w:continuationSeparator/>
      </w:r>
    </w:p>
    <w:p w14:paraId="31C90F76" w14:textId="77777777" w:rsidR="00FB2C91" w:rsidRDefault="00FB2C91"/>
    <w:p w14:paraId="0962F557" w14:textId="77777777" w:rsidR="00FB2C91" w:rsidRDefault="00FB2C91" w:rsidP="00360124"/>
  </w:endnote>
  <w:endnote w:type="continuationNotice" w:id="1">
    <w:p w14:paraId="000AA649" w14:textId="77777777" w:rsidR="00FB2C91" w:rsidRDefault="00FB2C91">
      <w:pPr>
        <w:spacing w:after="0" w:line="240" w:lineRule="auto"/>
      </w:pPr>
    </w:p>
    <w:p w14:paraId="3399ECE7" w14:textId="77777777" w:rsidR="00FB2C91" w:rsidRDefault="00FB2C91"/>
    <w:p w14:paraId="33221E1B" w14:textId="77777777" w:rsidR="00FB2C91" w:rsidRDefault="00FB2C9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2DD53944" w:rsidR="00FB2C91" w:rsidRDefault="00FB2C9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D72B0A">
      <w:rPr>
        <w:noProof/>
        <w:color w:val="000000"/>
        <w:sz w:val="17"/>
        <w:szCs w:val="17"/>
      </w:rPr>
      <w:t>21</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D72B0A">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FB2C91" w:rsidRDefault="00FB2C9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6A76AE6D" w:rsidR="00FB2C91" w:rsidRDefault="00FB2C9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D72B0A">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D72B0A">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74FBA" w14:textId="77777777" w:rsidR="00FB2C91" w:rsidRDefault="00FB2C91">
      <w:pPr>
        <w:spacing w:after="0" w:line="240" w:lineRule="auto"/>
      </w:pPr>
      <w:r>
        <w:separator/>
      </w:r>
    </w:p>
    <w:p w14:paraId="30DA836A" w14:textId="77777777" w:rsidR="00FB2C91" w:rsidRDefault="00FB2C91"/>
    <w:p w14:paraId="49F04243" w14:textId="77777777" w:rsidR="00FB2C91" w:rsidRDefault="00FB2C91" w:rsidP="00360124"/>
  </w:footnote>
  <w:footnote w:type="continuationSeparator" w:id="0">
    <w:p w14:paraId="06BF63AF" w14:textId="77777777" w:rsidR="00FB2C91" w:rsidRDefault="00FB2C91">
      <w:pPr>
        <w:spacing w:after="0" w:line="240" w:lineRule="auto"/>
      </w:pPr>
      <w:r>
        <w:continuationSeparator/>
      </w:r>
    </w:p>
    <w:p w14:paraId="775FF61B" w14:textId="77777777" w:rsidR="00FB2C91" w:rsidRDefault="00FB2C91"/>
    <w:p w14:paraId="3771593A" w14:textId="77777777" w:rsidR="00FB2C91" w:rsidRDefault="00FB2C91" w:rsidP="00360124"/>
  </w:footnote>
  <w:footnote w:type="continuationNotice" w:id="1">
    <w:p w14:paraId="42C83897" w14:textId="77777777" w:rsidR="00FB2C91" w:rsidRDefault="00FB2C91">
      <w:pPr>
        <w:spacing w:after="0" w:line="240" w:lineRule="auto"/>
      </w:pPr>
    </w:p>
    <w:p w14:paraId="162FE222" w14:textId="77777777" w:rsidR="00FB2C91" w:rsidRDefault="00FB2C91"/>
    <w:p w14:paraId="4602EDB2" w14:textId="77777777" w:rsidR="00FB2C91" w:rsidRDefault="00FB2C91"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FB2C91" w:rsidRDefault="00FB2C9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FB2C91" w:rsidRDefault="00FB2C91">
    <w:pPr>
      <w:spacing w:after="0" w:line="240" w:lineRule="auto"/>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0EC"/>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3F1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0D"/>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B0A"/>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826"/>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9FF221AD-9DF2-4D23-BB3C-CD45125BA4BD}">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E64972E-CFBF-4B1B-8584-E4FFC924DBCD}">
  <ds:schemaRefs>
    <ds:schemaRef ds:uri="http://purl.org/dc/dcmitype/"/>
    <ds:schemaRef ds:uri="90af9f17-34fb-4cb9-b32f-8fd3c6b167af"/>
    <ds:schemaRef ds:uri="http://schemas.microsoft.com/office/2006/metadata/properties"/>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s>
</ds:datastoreItem>
</file>

<file path=customXml/itemProps6.xml><?xml version="1.0" encoding="utf-8"?>
<ds:datastoreItem xmlns:ds="http://schemas.openxmlformats.org/officeDocument/2006/customXml" ds:itemID="{B62051D2-F1DA-4BDC-B5A0-87F9AF83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8F50DEA9</Template>
  <TotalTime>0</TotalTime>
  <Pages>42</Pages>
  <Words>180306</Words>
  <Characters>102775</Characters>
  <Application>Microsoft Office Word</Application>
  <DocSecurity>0</DocSecurity>
  <Lines>856</Lines>
  <Paragraphs>565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282516</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Sonata Skominienė</cp:lastModifiedBy>
  <cp:revision>3</cp:revision>
  <cp:lastPrinted>2025-03-21T08:06:00Z</cp:lastPrinted>
  <dcterms:created xsi:type="dcterms:W3CDTF">2025-04-22T10:38:00Z</dcterms:created>
  <dcterms:modified xsi:type="dcterms:W3CDTF">2025-04-22T11:59:00Z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