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052604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Bendrųjų sąlygų 2022-02-04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245FCA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245FCA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245FCA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90E4F"/>
    <w:rsid w:val="0024195A"/>
    <w:rsid w:val="00245FCA"/>
    <w:rsid w:val="00382E4D"/>
    <w:rsid w:val="003A4EFF"/>
    <w:rsid w:val="00410464"/>
    <w:rsid w:val="00441184"/>
    <w:rsid w:val="00547914"/>
    <w:rsid w:val="00651A30"/>
    <w:rsid w:val="006B133F"/>
    <w:rsid w:val="007B191B"/>
    <w:rsid w:val="00974771"/>
    <w:rsid w:val="009D014D"/>
    <w:rsid w:val="00B10475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A38E15-C3F5-4641-A87D-6A29CE3039FF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42596D16-0431-4C96-B27F-5CD0EF31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B28F5D5C</Template>
  <TotalTime>0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Sonata Skominienė</cp:lastModifiedBy>
  <cp:revision>2</cp:revision>
  <dcterms:created xsi:type="dcterms:W3CDTF">2025-04-24T10:08:00Z</dcterms:created>
  <dcterms:modified xsi:type="dcterms:W3CDTF">2025-04-24T10:08:00Z</dcterms:modified>
</cp:coreProperties>
</file>