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E36A" w14:textId="00C3B053" w:rsidR="00A92362" w:rsidRPr="00C56ECA" w:rsidRDefault="00E5238E" w:rsidP="002756CB">
      <w:pPr>
        <w:jc w:val="center"/>
        <w:rPr>
          <w:b/>
          <w:bCs/>
          <w:sz w:val="18"/>
          <w:szCs w:val="18"/>
          <w:lang w:val="lt-LT"/>
        </w:rPr>
      </w:pPr>
      <w:bookmarkStart w:id="0" w:name="_GoBack"/>
      <w:bookmarkEnd w:id="0"/>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2AFFDF39" w14:textId="1CE08138" w:rsidR="00DD53E5" w:rsidRPr="00C56ECA" w:rsidRDefault="00DD53E5" w:rsidP="002756CB">
      <w:pPr>
        <w:jc w:val="center"/>
        <w:rPr>
          <w:b/>
          <w:bCs/>
          <w:sz w:val="18"/>
          <w:szCs w:val="18"/>
          <w:lang w:val="lt-LT"/>
        </w:rPr>
      </w:pPr>
      <w:r w:rsidRPr="00DD53E5">
        <w:rPr>
          <w:b/>
          <w:bCs/>
          <w:sz w:val="18"/>
          <w:szCs w:val="18"/>
          <w:lang w:val="lt-LT"/>
        </w:rPr>
        <w:t>(</w:t>
      </w:r>
      <w:r>
        <w:rPr>
          <w:b/>
          <w:bCs/>
          <w:sz w:val="18"/>
          <w:szCs w:val="18"/>
          <w:lang w:val="lt-LT"/>
        </w:rPr>
        <w:t xml:space="preserve">forma </w:t>
      </w:r>
      <w:r w:rsidRPr="00DD53E5">
        <w:rPr>
          <w:b/>
          <w:bCs/>
          <w:sz w:val="18"/>
          <w:szCs w:val="18"/>
          <w:lang w:val="lt-LT"/>
        </w:rPr>
        <w:t>parengta pagal Bendrųjų sąlygų 2022-02-04 redakciją)</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r w:rsidR="004F15CD">
          <w:fldChar w:fldCharType="begin"/>
        </w:r>
        <w:r w:rsidR="004F15CD">
          <w:instrText xml:space="preserve"> NUMPAGES  \* Arabic  \* MERGEFORMAT </w:instrText>
        </w:r>
        <w:r w:rsidR="004F15CD">
          <w:fldChar w:fldCharType="separate"/>
        </w:r>
        <w:r>
          <w:t>108</w:t>
        </w:r>
        <w:r w:rsidR="004F15CD">
          <w:fldChar w:fldCharType="end"/>
        </w:r>
      </w:p>
    </w:sdtContent>
  </w:sdt>
  <w:p w14:paraId="458E5301" w14:textId="77777777" w:rsidR="00BC48CE" w:rsidRDefault="00BC48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4F15CD">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4F15CD">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hdrShapeDefaults>
    <o:shapedefaults v:ext="edit" spidmax="819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4C"/>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4F15CD"/>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374"/>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47B8"/>
    <w:rsid w:val="00E0073C"/>
    <w:rsid w:val="00E06A6C"/>
    <w:rsid w:val="00E112B9"/>
    <w:rsid w:val="00E46B12"/>
    <w:rsid w:val="00E5238E"/>
    <w:rsid w:val="00E67C66"/>
    <w:rsid w:val="00E849D9"/>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08468-0BB2-449D-B2EC-78469775D711}">
  <ds:schemaRefs>
    <ds:schemaRef ds:uri="http://www.imanage.com/work/xmlschema"/>
  </ds:schemaRefs>
</ds:datastoreItem>
</file>

<file path=customXml/itemProps2.xml><?xml version="1.0" encoding="utf-8"?>
<ds:datastoreItem xmlns:ds="http://schemas.openxmlformats.org/officeDocument/2006/customXml" ds:itemID="{D74A1ECD-A04D-4DE7-BDD0-75AB5FFAE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B28F5D5C</Template>
  <TotalTime>0</TotalTime>
  <Pages>1</Pages>
  <Words>319</Words>
  <Characters>182</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Sonata Skominienė</cp:lastModifiedBy>
  <cp:revision>2</cp:revision>
  <dcterms:created xsi:type="dcterms:W3CDTF">2025-04-24T10:08:00Z</dcterms:created>
  <dcterms:modified xsi:type="dcterms:W3CDTF">2025-04-24T10:08:00Z</dcterms:modified>
</cp:coreProperties>
</file>