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8503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88503F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88503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88503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8850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8503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8503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30787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8503F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D727F8-B843-4829-859F-858D80A571B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B28F5D5C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2025-04-24T10:08:00Z</dcterms:created>
  <dcterms:modified xsi:type="dcterms:W3CDTF">2025-04-24T10:08:00Z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