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bookmarkStart w:id="0" w:name="_GoBack"/>
      <w:bookmarkEnd w:id="0"/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785F4DF" w14:textId="03819A92" w:rsidR="00AA789E" w:rsidRPr="00AA789E" w:rsidRDefault="00AA789E" w:rsidP="00AA789E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A789E">
        <w:rPr>
          <w:rFonts w:ascii="Arial" w:eastAsia="Arial" w:hAnsi="Arial" w:cs="Arial"/>
          <w:b/>
          <w:sz w:val="18"/>
          <w:szCs w:val="18"/>
          <w:lang w:val="lt-LT"/>
        </w:rPr>
        <w:t>(parengt</w:t>
      </w:r>
      <w:r>
        <w:rPr>
          <w:rFonts w:ascii="Arial" w:eastAsia="Arial" w:hAnsi="Arial" w:cs="Arial"/>
          <w:b/>
          <w:sz w:val="18"/>
          <w:szCs w:val="18"/>
          <w:lang w:val="lt-LT"/>
        </w:rPr>
        <w:t>a</w:t>
      </w:r>
      <w:r w:rsidRPr="00AA789E">
        <w:rPr>
          <w:rFonts w:ascii="Arial" w:eastAsia="Arial" w:hAnsi="Arial" w:cs="Arial"/>
          <w:b/>
          <w:sz w:val="18"/>
          <w:szCs w:val="18"/>
          <w:lang w:val="lt-LT"/>
        </w:rPr>
        <w:t xml:space="preserve"> pagal Bendrųjų sąlygų 2022-02-04 redakciją)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A318D9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A318D9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A318D9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A318D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A318D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A318D9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8AE79" w14:textId="77777777" w:rsidR="00B7671F" w:rsidRDefault="00B7671F">
      <w:pPr>
        <w:spacing w:after="0" w:line="240" w:lineRule="auto"/>
      </w:pPr>
      <w:r>
        <w:separator/>
      </w:r>
    </w:p>
  </w:endnote>
  <w:endnote w:type="continuationSeparator" w:id="0">
    <w:p w14:paraId="540930AB" w14:textId="77777777" w:rsidR="00B7671F" w:rsidRDefault="00B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318D9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318D9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97A65" w14:textId="77777777" w:rsidR="00B7671F" w:rsidRDefault="00B7671F">
      <w:pPr>
        <w:spacing w:after="0" w:line="240" w:lineRule="auto"/>
      </w:pPr>
      <w:r>
        <w:separator/>
      </w:r>
    </w:p>
  </w:footnote>
  <w:footnote w:type="continuationSeparator" w:id="0">
    <w:p w14:paraId="05F299C0" w14:textId="77777777" w:rsidR="00B7671F" w:rsidRDefault="00B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Nr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88"/>
    <w:rsid w:val="001C1B3D"/>
    <w:rsid w:val="001C29D5"/>
    <w:rsid w:val="00216CFB"/>
    <w:rsid w:val="002B4585"/>
    <w:rsid w:val="0034610C"/>
    <w:rsid w:val="004E5F88"/>
    <w:rsid w:val="00683E96"/>
    <w:rsid w:val="00864186"/>
    <w:rsid w:val="00874A25"/>
    <w:rsid w:val="008F100F"/>
    <w:rsid w:val="009B2BAB"/>
    <w:rsid w:val="00A119F6"/>
    <w:rsid w:val="00A318D9"/>
    <w:rsid w:val="00AA789E"/>
    <w:rsid w:val="00AF0418"/>
    <w:rsid w:val="00AF0BC7"/>
    <w:rsid w:val="00B36F96"/>
    <w:rsid w:val="00B65749"/>
    <w:rsid w:val="00B7671F"/>
    <w:rsid w:val="00C249D6"/>
    <w:rsid w:val="00D145D5"/>
    <w:rsid w:val="00E30D0A"/>
    <w:rsid w:val="00F015D6"/>
    <w:rsid w:val="00F1778E"/>
    <w:rsid w:val="00F22D0D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D0064B5-0F68-449B-90E1-B986A42AA3D8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B28F5D5C</Template>
  <TotalTime>0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Sonata Skominienė</cp:lastModifiedBy>
  <cp:revision>2</cp:revision>
  <dcterms:created xsi:type="dcterms:W3CDTF">2025-04-24T10:09:00Z</dcterms:created>
  <dcterms:modified xsi:type="dcterms:W3CDTF">2025-04-24T10:09:00Z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